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2105" w14:textId="77777777" w:rsidR="0089612D" w:rsidRPr="00731E32" w:rsidRDefault="0089612D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B7373AE" w14:textId="77777777" w:rsidR="000A5C1B" w:rsidRPr="00731E32" w:rsidRDefault="000A5C1B" w:rsidP="00BB2F0E">
      <w:pPr>
        <w:rPr>
          <w:rFonts w:asciiTheme="minorHAnsi" w:hAnsiTheme="minorHAnsi" w:cstheme="minorHAnsi"/>
          <w:sz w:val="22"/>
          <w:szCs w:val="22"/>
        </w:rPr>
      </w:pPr>
    </w:p>
    <w:p w14:paraId="5A7AC748" w14:textId="77777777" w:rsidR="00D13C91" w:rsidRPr="00731E32" w:rsidRDefault="00D13C91" w:rsidP="00EF4E5E">
      <w:pPr>
        <w:rPr>
          <w:rFonts w:asciiTheme="minorHAnsi" w:hAnsiTheme="minorHAnsi" w:cstheme="minorHAnsi"/>
          <w:sz w:val="22"/>
          <w:szCs w:val="22"/>
        </w:rPr>
      </w:pPr>
    </w:p>
    <w:p w14:paraId="30220088" w14:textId="17721356" w:rsidR="00FD21FA" w:rsidRPr="00731E32" w:rsidRDefault="000E4DA8" w:rsidP="00FD21F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29</w:t>
      </w:r>
      <w:r w:rsidR="00FD21FA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532597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(V.22.)</w:t>
      </w:r>
      <w:r w:rsidR="00FD21FA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4661C727" w14:textId="77777777" w:rsidR="00FD21FA" w:rsidRPr="00731E32" w:rsidRDefault="00FD21FA" w:rsidP="00EF4E5E">
      <w:pPr>
        <w:rPr>
          <w:rFonts w:asciiTheme="minorHAnsi" w:hAnsiTheme="minorHAnsi" w:cstheme="minorHAnsi"/>
          <w:sz w:val="22"/>
          <w:szCs w:val="22"/>
        </w:rPr>
      </w:pPr>
    </w:p>
    <w:p w14:paraId="7B712DBC" w14:textId="01322394" w:rsidR="000A5C1B" w:rsidRPr="00731E32" w:rsidRDefault="000A5C1B" w:rsidP="000A5C1B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5332252"/>
      <w:r w:rsidRPr="00731E32">
        <w:rPr>
          <w:rFonts w:asciiTheme="minorHAnsi" w:hAnsiTheme="minorHAnsi" w:cstheme="minorHAnsi"/>
          <w:sz w:val="22"/>
          <w:szCs w:val="22"/>
        </w:rPr>
        <w:t>A Bűnmegelőzési, Közbiztonsági és Közrendvédelmi Bizottság</w:t>
      </w:r>
      <w:r w:rsidR="00A80748" w:rsidRPr="00731E32">
        <w:rPr>
          <w:rFonts w:asciiTheme="minorHAnsi" w:hAnsiTheme="minorHAnsi" w:cstheme="minorHAnsi"/>
          <w:sz w:val="22"/>
          <w:szCs w:val="22"/>
        </w:rPr>
        <w:t xml:space="preserve"> a </w:t>
      </w:r>
      <w:r w:rsidR="00A80748" w:rsidRPr="00731E32">
        <w:rPr>
          <w:rFonts w:asciiTheme="minorHAnsi" w:hAnsiTheme="minorHAnsi" w:cstheme="minorHAnsi"/>
          <w:i/>
          <w:iCs/>
          <w:sz w:val="22"/>
          <w:szCs w:val="22"/>
        </w:rPr>
        <w:t>„Javaslat Szombathely 2022. évi közbiztonságának helyzetéről, a közbiztonság érdekében tett intézkedésekről és az azokkal kapcsolatos feladatokról szóló beszámoló elfogadására”</w:t>
      </w:r>
      <w:r w:rsidR="00A80748" w:rsidRPr="00731E32">
        <w:rPr>
          <w:rFonts w:asciiTheme="minorHAnsi" w:hAnsiTheme="minorHAnsi" w:cstheme="minorHAnsi"/>
          <w:sz w:val="22"/>
          <w:szCs w:val="22"/>
        </w:rPr>
        <w:t xml:space="preserve"> című előterjesztést</w:t>
      </w:r>
      <w:r w:rsidRPr="00731E32">
        <w:rPr>
          <w:rFonts w:asciiTheme="minorHAnsi" w:hAnsiTheme="minorHAnsi" w:cstheme="minorHAnsi"/>
          <w:sz w:val="22"/>
          <w:szCs w:val="22"/>
        </w:rPr>
        <w:t xml:space="preserve"> megtárgyalta</w:t>
      </w:r>
      <w:r w:rsidR="00A80748" w:rsidRPr="00731E32">
        <w:rPr>
          <w:rFonts w:asciiTheme="minorHAnsi" w:hAnsiTheme="minorHAnsi" w:cstheme="minorHAnsi"/>
          <w:sz w:val="22"/>
          <w:szCs w:val="22"/>
        </w:rPr>
        <w:t>, és</w:t>
      </w:r>
      <w:r w:rsidRPr="00731E32">
        <w:rPr>
          <w:rFonts w:asciiTheme="minorHAnsi" w:hAnsiTheme="minorHAnsi" w:cstheme="minorHAnsi"/>
          <w:sz w:val="22"/>
          <w:szCs w:val="22"/>
        </w:rPr>
        <w:t xml:space="preserve"> a Szombathely 202</w:t>
      </w:r>
      <w:r w:rsidR="00155C2A" w:rsidRPr="00731E32">
        <w:rPr>
          <w:rFonts w:asciiTheme="minorHAnsi" w:hAnsiTheme="minorHAnsi" w:cstheme="minorHAnsi"/>
          <w:sz w:val="22"/>
          <w:szCs w:val="22"/>
        </w:rPr>
        <w:t>2</w:t>
      </w:r>
      <w:r w:rsidRPr="00731E32">
        <w:rPr>
          <w:rFonts w:asciiTheme="minorHAnsi" w:hAnsiTheme="minorHAnsi" w:cstheme="minorHAnsi"/>
          <w:sz w:val="22"/>
          <w:szCs w:val="22"/>
        </w:rPr>
        <w:t>. évi közbiztonságának helyzetéről, a közbiztonság érdekében tett intézkedésekről és az azokkal kapcsolatos feladatokról szóló, a Rendőrségről szóló 1994. évi XXXIV. törvény 8. § (4) bekezdése alapján készített beszámoló</w:t>
      </w:r>
      <w:r w:rsidR="00A80748" w:rsidRPr="00731E32">
        <w:rPr>
          <w:rFonts w:asciiTheme="minorHAnsi" w:hAnsiTheme="minorHAnsi" w:cstheme="minorHAnsi"/>
          <w:sz w:val="22"/>
          <w:szCs w:val="22"/>
        </w:rPr>
        <w:t xml:space="preserve"> elfogadásáról szóló határozati javaslato</w:t>
      </w:r>
      <w:r w:rsidRPr="00731E32">
        <w:rPr>
          <w:rFonts w:asciiTheme="minorHAnsi" w:hAnsiTheme="minorHAnsi" w:cstheme="minorHAnsi"/>
          <w:sz w:val="22"/>
          <w:szCs w:val="22"/>
        </w:rPr>
        <w:t>t az előterjesztés</w:t>
      </w:r>
      <w:r w:rsidR="00A80748" w:rsidRPr="00731E32">
        <w:rPr>
          <w:rFonts w:asciiTheme="minorHAnsi" w:hAnsiTheme="minorHAnsi" w:cstheme="minorHAnsi"/>
          <w:sz w:val="22"/>
          <w:szCs w:val="22"/>
        </w:rPr>
        <w:t>ben foglaltak szerint</w:t>
      </w:r>
      <w:r w:rsidRPr="00731E32">
        <w:rPr>
          <w:rFonts w:asciiTheme="minorHAnsi" w:hAnsiTheme="minorHAnsi" w:cstheme="minorHAnsi"/>
          <w:sz w:val="22"/>
          <w:szCs w:val="22"/>
        </w:rPr>
        <w:t xml:space="preserve"> a Közgyűlésnek elfogadásra javasolja.</w:t>
      </w:r>
    </w:p>
    <w:p w14:paraId="3FF4783D" w14:textId="77777777" w:rsidR="000A5C1B" w:rsidRPr="00731E32" w:rsidRDefault="000A5C1B" w:rsidP="000A5C1B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B58837" w14:textId="7B8B8535" w:rsidR="000A5C1B" w:rsidRPr="00731E32" w:rsidRDefault="000A5C1B" w:rsidP="000A5C1B">
      <w:pPr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31E32">
        <w:rPr>
          <w:rFonts w:asciiTheme="minorHAnsi" w:hAnsiTheme="minorHAnsi" w:cstheme="minorHAnsi"/>
          <w:sz w:val="22"/>
          <w:szCs w:val="22"/>
        </w:rPr>
        <w:tab/>
      </w:r>
      <w:r w:rsidR="00A80748"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6F376777" w14:textId="77777777" w:rsidR="000A5C1B" w:rsidRPr="00731E32" w:rsidRDefault="000A5C1B" w:rsidP="000A5C1B">
      <w:pPr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bCs/>
          <w:sz w:val="22"/>
          <w:szCs w:val="22"/>
        </w:rPr>
        <w:t>Dr. Gulyás Ferenc r. ezredes, kapitányságvezető</w:t>
      </w:r>
    </w:p>
    <w:p w14:paraId="3B8936FE" w14:textId="77777777" w:rsidR="000A5C1B" w:rsidRPr="00731E32" w:rsidRDefault="000A5C1B" w:rsidP="000A5C1B">
      <w:pPr>
        <w:ind w:left="141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1A0F845E" w14:textId="77777777" w:rsidR="000A5C1B" w:rsidRPr="00731E32" w:rsidRDefault="000A5C1B" w:rsidP="000A5C1B">
      <w:pPr>
        <w:ind w:left="141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>Dr. Holler Péter, a Hatósági Osztály vezetője)</w:t>
      </w:r>
    </w:p>
    <w:p w14:paraId="6055D8AC" w14:textId="77777777" w:rsidR="000A5C1B" w:rsidRPr="00731E32" w:rsidRDefault="000A5C1B" w:rsidP="000A5C1B">
      <w:pPr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</w:p>
    <w:p w14:paraId="5866261C" w14:textId="0B6B4868" w:rsidR="000A5C1B" w:rsidRPr="00731E32" w:rsidRDefault="000A5C1B" w:rsidP="000A5C1B">
      <w:pPr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noProof/>
          <w:sz w:val="22"/>
          <w:szCs w:val="22"/>
          <w:u w:val="single"/>
        </w:rPr>
        <w:t>Határidő:</w:t>
      </w:r>
      <w:r w:rsidRPr="00731E32">
        <w:rPr>
          <w:rFonts w:asciiTheme="minorHAnsi" w:hAnsiTheme="minorHAnsi" w:cstheme="minorHAnsi"/>
          <w:noProof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>a Közgyűlés 202</w:t>
      </w:r>
      <w:r w:rsidR="00155C2A" w:rsidRPr="00731E32">
        <w:rPr>
          <w:rFonts w:asciiTheme="minorHAnsi" w:hAnsiTheme="minorHAnsi" w:cstheme="minorHAnsi"/>
          <w:sz w:val="22"/>
          <w:szCs w:val="22"/>
        </w:rPr>
        <w:t>3</w:t>
      </w:r>
      <w:r w:rsidRPr="00731E32">
        <w:rPr>
          <w:rFonts w:asciiTheme="minorHAnsi" w:hAnsiTheme="minorHAnsi" w:cstheme="minorHAnsi"/>
          <w:sz w:val="22"/>
          <w:szCs w:val="22"/>
        </w:rPr>
        <w:t>. május 2</w:t>
      </w:r>
      <w:r w:rsidR="00155C2A" w:rsidRPr="00731E32">
        <w:rPr>
          <w:rFonts w:asciiTheme="minorHAnsi" w:hAnsiTheme="minorHAnsi" w:cstheme="minorHAnsi"/>
          <w:sz w:val="22"/>
          <w:szCs w:val="22"/>
        </w:rPr>
        <w:t>5</w:t>
      </w:r>
      <w:r w:rsidRPr="00731E32">
        <w:rPr>
          <w:rFonts w:asciiTheme="minorHAnsi" w:hAnsiTheme="minorHAnsi" w:cstheme="minorHAnsi"/>
          <w:sz w:val="22"/>
          <w:szCs w:val="22"/>
        </w:rPr>
        <w:t>-i ülése</w:t>
      </w:r>
    </w:p>
    <w:p w14:paraId="21A735AD" w14:textId="77777777" w:rsidR="00FD21FA" w:rsidRPr="00731E32" w:rsidRDefault="00FD21FA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367B8C7" w14:textId="77777777" w:rsidR="00C947A8" w:rsidRPr="00731E32" w:rsidRDefault="00C947A8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bookmarkEnd w:id="0"/>
    <w:sectPr w:rsidR="00C947A8" w:rsidRPr="00731E32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CC952" w14:textId="77777777" w:rsidR="00C72521" w:rsidRDefault="00C72521" w:rsidP="00492410">
      <w:r>
        <w:separator/>
      </w:r>
    </w:p>
  </w:endnote>
  <w:endnote w:type="continuationSeparator" w:id="0">
    <w:p w14:paraId="10C6AD37" w14:textId="77777777" w:rsidR="00C72521" w:rsidRDefault="00C72521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475B" w14:textId="77777777" w:rsidR="00C72521" w:rsidRDefault="00C72521" w:rsidP="00492410">
      <w:r>
        <w:separator/>
      </w:r>
    </w:p>
  </w:footnote>
  <w:footnote w:type="continuationSeparator" w:id="0">
    <w:p w14:paraId="1003EEDF" w14:textId="77777777" w:rsidR="00C72521" w:rsidRDefault="00C72521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1"/>
  </w:num>
  <w:num w:numId="2" w16cid:durableId="662395597">
    <w:abstractNumId w:val="25"/>
  </w:num>
  <w:num w:numId="3" w16cid:durableId="1074863386">
    <w:abstractNumId w:val="20"/>
  </w:num>
  <w:num w:numId="4" w16cid:durableId="527525856">
    <w:abstractNumId w:val="29"/>
  </w:num>
  <w:num w:numId="5" w16cid:durableId="1288508795">
    <w:abstractNumId w:val="23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8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9"/>
  </w:num>
  <w:num w:numId="14" w16cid:durableId="1927693374">
    <w:abstractNumId w:val="30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5"/>
  </w:num>
  <w:num w:numId="18" w16cid:durableId="1456176368">
    <w:abstractNumId w:val="22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6"/>
  </w:num>
  <w:num w:numId="22" w16cid:durableId="1802846871">
    <w:abstractNumId w:val="16"/>
  </w:num>
  <w:num w:numId="23" w16cid:durableId="1464617315">
    <w:abstractNumId w:val="17"/>
  </w:num>
  <w:num w:numId="24" w16cid:durableId="577442362">
    <w:abstractNumId w:val="28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7"/>
  </w:num>
  <w:num w:numId="29" w16cid:durableId="600914029">
    <w:abstractNumId w:val="4"/>
  </w:num>
  <w:num w:numId="30" w16cid:durableId="852840054">
    <w:abstractNumId w:val="13"/>
  </w:num>
  <w:num w:numId="31" w16cid:durableId="55128344">
    <w:abstractNumId w:val="14"/>
  </w:num>
  <w:num w:numId="32" w16cid:durableId="1988587450">
    <w:abstractNumId w:val="31"/>
  </w:num>
  <w:num w:numId="33" w16cid:durableId="4716744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83E3C"/>
    <w:rsid w:val="0009260E"/>
    <w:rsid w:val="00093855"/>
    <w:rsid w:val="000A22C1"/>
    <w:rsid w:val="000A5C1B"/>
    <w:rsid w:val="000A7AC7"/>
    <w:rsid w:val="000B0CA2"/>
    <w:rsid w:val="000B2342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E4DA8"/>
    <w:rsid w:val="000F592C"/>
    <w:rsid w:val="000F755D"/>
    <w:rsid w:val="0010048B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5DDD"/>
    <w:rsid w:val="00173B31"/>
    <w:rsid w:val="001833ED"/>
    <w:rsid w:val="001849E9"/>
    <w:rsid w:val="00185A8A"/>
    <w:rsid w:val="00190038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3C13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3D7D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52D1"/>
    <w:rsid w:val="00626263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E32"/>
    <w:rsid w:val="00732E55"/>
    <w:rsid w:val="00736E1E"/>
    <w:rsid w:val="0073795D"/>
    <w:rsid w:val="007417B7"/>
    <w:rsid w:val="007426A4"/>
    <w:rsid w:val="00745DF2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5532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21A6"/>
    <w:rsid w:val="00A5675E"/>
    <w:rsid w:val="00A64399"/>
    <w:rsid w:val="00A67A91"/>
    <w:rsid w:val="00A73F76"/>
    <w:rsid w:val="00A77003"/>
    <w:rsid w:val="00A80748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72521"/>
    <w:rsid w:val="00C804EE"/>
    <w:rsid w:val="00C82166"/>
    <w:rsid w:val="00C82B77"/>
    <w:rsid w:val="00C868B8"/>
    <w:rsid w:val="00C87F6C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940A6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107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2023-03-30T06:32:00Z</cp:lastPrinted>
  <dcterms:created xsi:type="dcterms:W3CDTF">2023-05-23T11:23:00Z</dcterms:created>
  <dcterms:modified xsi:type="dcterms:W3CDTF">2023-05-23T11:23:00Z</dcterms:modified>
</cp:coreProperties>
</file>