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105" w14:textId="77777777" w:rsidR="0089612D" w:rsidRPr="00731E32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681BAB" w14:textId="77777777" w:rsidR="0063535A" w:rsidRPr="00731E32" w:rsidRDefault="0063535A" w:rsidP="00BB2F0E">
      <w:pPr>
        <w:rPr>
          <w:rFonts w:asciiTheme="minorHAnsi" w:hAnsiTheme="minorHAnsi" w:cstheme="minorHAnsi"/>
          <w:sz w:val="22"/>
          <w:szCs w:val="22"/>
        </w:rPr>
      </w:pPr>
    </w:p>
    <w:p w14:paraId="12530FBC" w14:textId="77777777" w:rsidR="0010048B" w:rsidRPr="00731E32" w:rsidRDefault="0010048B" w:rsidP="00BB2F0E">
      <w:pPr>
        <w:rPr>
          <w:rFonts w:asciiTheme="minorHAnsi" w:hAnsiTheme="minorHAnsi" w:cstheme="minorHAnsi"/>
          <w:sz w:val="22"/>
          <w:szCs w:val="22"/>
        </w:rPr>
      </w:pPr>
    </w:p>
    <w:p w14:paraId="7A9C42FF" w14:textId="43F6B6AD" w:rsidR="000A5C1B" w:rsidRPr="00731E32" w:rsidRDefault="000E4DA8" w:rsidP="000A5C1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="000A5C1B" w:rsidRPr="00731E32">
        <w:rPr>
          <w:rFonts w:asciiTheme="minorHAnsi" w:hAnsiTheme="minorHAnsi" w:cstheme="minorHAnsi"/>
          <w:b/>
          <w:sz w:val="22"/>
          <w:szCs w:val="22"/>
          <w:u w:val="single"/>
        </w:rPr>
        <w:t>/2023. (V.22.) BKKB számú határozat</w:t>
      </w:r>
    </w:p>
    <w:p w14:paraId="57C335A2" w14:textId="77777777" w:rsidR="000A5C1B" w:rsidRPr="00731E32" w:rsidRDefault="000A5C1B" w:rsidP="000A5C1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2AF98F" w14:textId="77777777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megtárgyalta a 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„Javaslat a polgárőr egyesületek támogatási kérelmének elbírálására, 2023. évi alaptámogatás elosztására”</w:t>
      </w:r>
      <w:r w:rsidRPr="00731E32">
        <w:rPr>
          <w:rFonts w:asciiTheme="minorHAnsi" w:hAnsiTheme="minorHAnsi" w:cstheme="minorHAnsi"/>
          <w:sz w:val="22"/>
          <w:szCs w:val="22"/>
        </w:rPr>
        <w:t xml:space="preserve"> című előterjesztést, és javasolja a polgármesternek, hogy a polgárőr egyesületeknek az előterjesztés 1. számú mellékletében szereplő támogatási összegeket biztosítsa alaptámogatásként </w:t>
      </w:r>
      <w:r w:rsidRPr="00731E32">
        <w:rPr>
          <w:rFonts w:asciiTheme="minorHAnsi" w:hAnsiTheme="minorHAnsi" w:cstheme="minorHAnsi"/>
          <w:bCs/>
          <w:sz w:val="22"/>
          <w:szCs w:val="22"/>
        </w:rPr>
        <w:t>az önkormányzat 2023. évi költségvetéséről</w:t>
      </w:r>
      <w:r w:rsidRPr="00731E32">
        <w:rPr>
          <w:rFonts w:asciiTheme="minorHAnsi" w:hAnsiTheme="minorHAnsi" w:cstheme="minorHAnsi"/>
          <w:sz w:val="22"/>
          <w:szCs w:val="22"/>
        </w:rPr>
        <w:t xml:space="preserve"> szóló 4/2023.</w:t>
      </w:r>
      <w:r w:rsidRPr="00731E32">
        <w:rPr>
          <w:rFonts w:asciiTheme="minorHAnsi" w:hAnsiTheme="minorHAnsi" w:cstheme="minorHAnsi"/>
          <w:bCs/>
          <w:sz w:val="22"/>
          <w:szCs w:val="22"/>
        </w:rPr>
        <w:t xml:space="preserve"> (II.28.) önkormányzati rendelet 13. melléklet „Egyéb, más ágazathoz nem sorolható intézmények és feladatok kiadásai” táblázatban szereplő „Polgárőr szervezetek támogatása</w:t>
      </w:r>
      <w:r w:rsidRPr="00731E32">
        <w:rPr>
          <w:rFonts w:asciiTheme="minorHAnsi" w:hAnsiTheme="minorHAnsi" w:cstheme="minorHAnsi"/>
          <w:sz w:val="22"/>
          <w:szCs w:val="22"/>
        </w:rPr>
        <w:t xml:space="preserve">” sora terhére. </w:t>
      </w:r>
    </w:p>
    <w:p w14:paraId="21B49ED2" w14:textId="77777777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D96C9" w14:textId="77777777" w:rsidR="000A5C1B" w:rsidRPr="00731E32" w:rsidRDefault="000A5C1B" w:rsidP="000A5C1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ACE7536" w14:textId="77777777" w:rsidR="000A5C1B" w:rsidRPr="00731E32" w:rsidRDefault="000A5C1B" w:rsidP="000A5C1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1D736A71" w14:textId="77777777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6FC73203" w14:textId="77777777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D68970" w14:textId="77777777" w:rsidR="000A5C1B" w:rsidRPr="00731E32" w:rsidRDefault="000A5C1B" w:rsidP="000A5C1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sz w:val="22"/>
          <w:szCs w:val="22"/>
        </w:rPr>
        <w:tab/>
        <w:t>2023. június 15. a támogatási szerződések megkötésére</w:t>
      </w:r>
    </w:p>
    <w:p w14:paraId="6B7373AE" w14:textId="77777777" w:rsidR="000A5C1B" w:rsidRPr="00731E32" w:rsidRDefault="000A5C1B" w:rsidP="00BB2F0E">
      <w:pPr>
        <w:rPr>
          <w:rFonts w:asciiTheme="minorHAnsi" w:hAnsiTheme="minorHAnsi" w:cstheme="minorHAnsi"/>
          <w:sz w:val="22"/>
          <w:szCs w:val="22"/>
        </w:rPr>
      </w:pPr>
    </w:p>
    <w:p w14:paraId="5A7AC748" w14:textId="77777777" w:rsidR="00D13C91" w:rsidRPr="00731E32" w:rsidRDefault="00D13C91" w:rsidP="00EF4E5E">
      <w:pPr>
        <w:rPr>
          <w:rFonts w:asciiTheme="minorHAnsi" w:hAnsiTheme="minorHAnsi" w:cstheme="minorHAnsi"/>
          <w:sz w:val="22"/>
          <w:szCs w:val="22"/>
        </w:rPr>
      </w:pPr>
    </w:p>
    <w:sectPr w:rsidR="00D13C91" w:rsidRPr="00731E32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C952" w14:textId="77777777" w:rsidR="00C72521" w:rsidRDefault="00C72521" w:rsidP="00492410">
      <w:r>
        <w:separator/>
      </w:r>
    </w:p>
  </w:endnote>
  <w:endnote w:type="continuationSeparator" w:id="0">
    <w:p w14:paraId="10C6AD37" w14:textId="77777777" w:rsidR="00C72521" w:rsidRDefault="00C7252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475B" w14:textId="77777777" w:rsidR="00C72521" w:rsidRDefault="00C72521" w:rsidP="00492410">
      <w:r>
        <w:separator/>
      </w:r>
    </w:p>
  </w:footnote>
  <w:footnote w:type="continuationSeparator" w:id="0">
    <w:p w14:paraId="1003EEDF" w14:textId="77777777" w:rsidR="00C72521" w:rsidRDefault="00C7252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E4DA8"/>
    <w:rsid w:val="000F592C"/>
    <w:rsid w:val="000F755D"/>
    <w:rsid w:val="0010048B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3C13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3D7D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26263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E32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77003"/>
    <w:rsid w:val="00A80748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72521"/>
    <w:rsid w:val="00C804EE"/>
    <w:rsid w:val="00C82166"/>
    <w:rsid w:val="00C82B77"/>
    <w:rsid w:val="00C868B8"/>
    <w:rsid w:val="00C87F6C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2ADF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96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2023-05-23T11:22:00Z</dcterms:created>
  <dcterms:modified xsi:type="dcterms:W3CDTF">2023-05-23T11:25:00Z</dcterms:modified>
</cp:coreProperties>
</file>