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31E32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F5B808" w14:textId="77777777" w:rsidR="00FD4B12" w:rsidRPr="00731E3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3D376D" w14:textId="77777777" w:rsidR="00FD4B12" w:rsidRPr="00731E3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EF16A8" w14:textId="77777777" w:rsidR="00FD21FA" w:rsidRPr="00731E32" w:rsidRDefault="00FD21FA" w:rsidP="00BB2F0E">
      <w:pPr>
        <w:rPr>
          <w:rFonts w:asciiTheme="minorHAnsi" w:hAnsiTheme="minorHAnsi" w:cstheme="minorHAnsi"/>
          <w:sz w:val="22"/>
          <w:szCs w:val="22"/>
        </w:rPr>
      </w:pPr>
    </w:p>
    <w:p w14:paraId="3E0D88EC" w14:textId="5F712CF2" w:rsidR="0063535A" w:rsidRPr="00731E32" w:rsidRDefault="000E4DA8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27</w:t>
      </w:r>
      <w:r w:rsidR="0063535A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32597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(V.22.)</w:t>
      </w:r>
      <w:r w:rsidR="0063535A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838533" w14:textId="77777777" w:rsidR="0063535A" w:rsidRPr="00731E32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21FABA99" w14:textId="1924E25C" w:rsidR="003F63EB" w:rsidRPr="00731E32" w:rsidRDefault="003F63EB" w:rsidP="003F63E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2022. évi maradvány elszámolásának jóváhagyására</w:t>
      </w:r>
      <w:r w:rsidRPr="00731E32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2AD5554D" w14:textId="77777777" w:rsidR="003F63EB" w:rsidRPr="00731E32" w:rsidRDefault="003F63EB" w:rsidP="003F63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63D05" w14:textId="370C977F" w:rsidR="003F63EB" w:rsidRPr="00731E32" w:rsidRDefault="003F63EB" w:rsidP="003F63E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CCFBEB0" w14:textId="77777777" w:rsidR="003F63EB" w:rsidRPr="00731E32" w:rsidRDefault="003F63EB" w:rsidP="003F63EB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8D31F8E" w14:textId="77777777" w:rsidR="003F63EB" w:rsidRPr="00731E32" w:rsidRDefault="003F63EB" w:rsidP="003F63E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66E7E94" w14:textId="77777777" w:rsidR="003F63EB" w:rsidRPr="00731E32" w:rsidRDefault="003F63EB" w:rsidP="003F63E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7FAAE22" w14:textId="371BA54B" w:rsidR="003F63EB" w:rsidRPr="00731E32" w:rsidRDefault="003F63EB" w:rsidP="003F63EB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a Közgyűlés 2023. május 25-i ülése</w:t>
      </w:r>
    </w:p>
    <w:p w14:paraId="4B681BAB" w14:textId="77777777" w:rsidR="0063535A" w:rsidRPr="00731E32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12530FBC" w14:textId="77777777" w:rsidR="0010048B" w:rsidRPr="00731E32" w:rsidRDefault="0010048B" w:rsidP="00BB2F0E">
      <w:pPr>
        <w:rPr>
          <w:rFonts w:asciiTheme="minorHAnsi" w:hAnsiTheme="minorHAnsi" w:cstheme="minorHAnsi"/>
          <w:sz w:val="22"/>
          <w:szCs w:val="22"/>
        </w:rPr>
      </w:pPr>
    </w:p>
    <w:sectPr w:rsidR="0010048B" w:rsidRPr="00731E32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C952" w14:textId="77777777" w:rsidR="00C72521" w:rsidRDefault="00C72521" w:rsidP="00492410">
      <w:r>
        <w:separator/>
      </w:r>
    </w:p>
  </w:endnote>
  <w:endnote w:type="continuationSeparator" w:id="0">
    <w:p w14:paraId="10C6AD37" w14:textId="77777777" w:rsidR="00C72521" w:rsidRDefault="00C725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475B" w14:textId="77777777" w:rsidR="00C72521" w:rsidRDefault="00C72521" w:rsidP="00492410">
      <w:r>
        <w:separator/>
      </w:r>
    </w:p>
  </w:footnote>
  <w:footnote w:type="continuationSeparator" w:id="0">
    <w:p w14:paraId="1003EEDF" w14:textId="77777777" w:rsidR="00C72521" w:rsidRDefault="00C725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E4DA8"/>
    <w:rsid w:val="000F592C"/>
    <w:rsid w:val="000F755D"/>
    <w:rsid w:val="0010048B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D5ADA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3C13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3D7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26263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E32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77003"/>
    <w:rsid w:val="00A80748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72521"/>
    <w:rsid w:val="00C804EE"/>
    <w:rsid w:val="00C82166"/>
    <w:rsid w:val="00C82B77"/>
    <w:rsid w:val="00C868B8"/>
    <w:rsid w:val="00C87F6C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2023-05-23T11:22:00Z</dcterms:created>
  <dcterms:modified xsi:type="dcterms:W3CDTF">2023-05-23T11:24:00Z</dcterms:modified>
</cp:coreProperties>
</file>