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EAF9" w14:textId="1FD85958" w:rsidR="00C76BFE" w:rsidRPr="00094E33" w:rsidRDefault="008C3A7B" w:rsidP="00C76BFE">
      <w:pPr>
        <w:rPr>
          <w:rFonts w:asciiTheme="minorHAnsi" w:hAnsiTheme="minorHAnsi" w:cstheme="minorHAnsi"/>
          <w:b/>
          <w:sz w:val="22"/>
          <w:szCs w:val="22"/>
        </w:rPr>
      </w:pPr>
      <w:r w:rsidRPr="00094E33">
        <w:rPr>
          <w:rFonts w:asciiTheme="minorHAnsi" w:hAnsiTheme="minorHAnsi" w:cstheme="minorHAnsi"/>
          <w:b/>
          <w:sz w:val="22"/>
          <w:szCs w:val="22"/>
        </w:rPr>
        <w:t>56</w:t>
      </w:r>
      <w:r w:rsidR="00C76BFE" w:rsidRPr="00094E33">
        <w:rPr>
          <w:rFonts w:asciiTheme="minorHAnsi" w:hAnsiTheme="minorHAnsi" w:cstheme="minorHAnsi"/>
          <w:b/>
          <w:sz w:val="22"/>
          <w:szCs w:val="22"/>
        </w:rPr>
        <w:t>.</w:t>
      </w:r>
      <w:r w:rsidR="00900B08">
        <w:rPr>
          <w:rFonts w:asciiTheme="minorHAnsi" w:hAnsiTheme="minorHAnsi" w:cstheme="minorHAnsi"/>
          <w:b/>
          <w:sz w:val="22"/>
          <w:szCs w:val="22"/>
        </w:rPr>
        <w:t xml:space="preserve">014 </w:t>
      </w:r>
      <w:r w:rsidR="00C76BFE" w:rsidRPr="00094E33">
        <w:rPr>
          <w:rFonts w:asciiTheme="minorHAnsi" w:hAnsiTheme="minorHAnsi" w:cstheme="minorHAnsi"/>
          <w:b/>
          <w:sz w:val="22"/>
          <w:szCs w:val="22"/>
        </w:rPr>
        <w:t>-       /202</w:t>
      </w:r>
      <w:r w:rsidR="00947727" w:rsidRPr="00094E33">
        <w:rPr>
          <w:rFonts w:asciiTheme="minorHAnsi" w:hAnsiTheme="minorHAnsi" w:cstheme="minorHAnsi"/>
          <w:b/>
          <w:sz w:val="22"/>
          <w:szCs w:val="22"/>
        </w:rPr>
        <w:t>3</w:t>
      </w:r>
      <w:r w:rsidR="00C76BFE" w:rsidRPr="00094E33">
        <w:rPr>
          <w:rFonts w:asciiTheme="minorHAnsi" w:hAnsiTheme="minorHAnsi" w:cstheme="minorHAnsi"/>
          <w:b/>
          <w:sz w:val="22"/>
          <w:szCs w:val="22"/>
        </w:rPr>
        <w:t xml:space="preserve">.                                                 </w:t>
      </w:r>
      <w:r w:rsidR="00C76BFE" w:rsidRPr="00094E33">
        <w:rPr>
          <w:rFonts w:asciiTheme="minorHAnsi" w:hAnsiTheme="minorHAnsi" w:cstheme="minorHAnsi"/>
          <w:b/>
          <w:sz w:val="22"/>
          <w:szCs w:val="22"/>
        </w:rPr>
        <w:tab/>
      </w:r>
      <w:r w:rsidR="00094E33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C76BFE" w:rsidRPr="00094E33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AC1D54">
        <w:rPr>
          <w:rFonts w:asciiTheme="minorHAnsi" w:hAnsiTheme="minorHAnsi" w:cstheme="minorHAnsi"/>
          <w:b/>
          <w:sz w:val="22"/>
          <w:szCs w:val="22"/>
        </w:rPr>
        <w:tab/>
      </w:r>
      <w:r w:rsidR="00C76BFE" w:rsidRPr="00094E33">
        <w:rPr>
          <w:rFonts w:asciiTheme="minorHAnsi" w:hAnsiTheme="minorHAnsi" w:cstheme="minorHAnsi"/>
          <w:b/>
          <w:sz w:val="22"/>
          <w:szCs w:val="22"/>
        </w:rPr>
        <w:t>202</w:t>
      </w:r>
      <w:r w:rsidR="00947727" w:rsidRPr="00094E33">
        <w:rPr>
          <w:rFonts w:asciiTheme="minorHAnsi" w:hAnsiTheme="minorHAnsi" w:cstheme="minorHAnsi"/>
          <w:b/>
          <w:sz w:val="22"/>
          <w:szCs w:val="22"/>
        </w:rPr>
        <w:t>3. május 26.</w:t>
      </w:r>
    </w:p>
    <w:p w14:paraId="73B73A74" w14:textId="0D0B3866" w:rsidR="00C76BFE" w:rsidRPr="00094E33" w:rsidRDefault="00C76BFE" w:rsidP="00C76BFE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094E33">
        <w:rPr>
          <w:rFonts w:asciiTheme="minorHAnsi" w:hAnsiTheme="minorHAnsi" w:cstheme="minorHAnsi"/>
          <w:b/>
          <w:sz w:val="22"/>
          <w:szCs w:val="22"/>
        </w:rPr>
        <w:t xml:space="preserve">Levétel </w:t>
      </w:r>
      <w:proofErr w:type="gramStart"/>
      <w:r w:rsidRPr="00094E33">
        <w:rPr>
          <w:rFonts w:asciiTheme="minorHAnsi" w:hAnsiTheme="minorHAnsi" w:cstheme="minorHAnsi"/>
          <w:b/>
          <w:sz w:val="22"/>
          <w:szCs w:val="22"/>
        </w:rPr>
        <w:t xml:space="preserve">napja:   </w:t>
      </w:r>
      <w:proofErr w:type="gramEnd"/>
      <w:r w:rsidRPr="00094E33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AC1D54">
        <w:rPr>
          <w:rFonts w:asciiTheme="minorHAnsi" w:hAnsiTheme="minorHAnsi" w:cstheme="minorHAnsi"/>
          <w:b/>
          <w:sz w:val="22"/>
          <w:szCs w:val="22"/>
        </w:rPr>
        <w:tab/>
      </w:r>
      <w:r w:rsidRPr="00094E33">
        <w:rPr>
          <w:rFonts w:asciiTheme="minorHAnsi" w:hAnsiTheme="minorHAnsi" w:cstheme="minorHAnsi"/>
          <w:b/>
          <w:sz w:val="22"/>
          <w:szCs w:val="22"/>
        </w:rPr>
        <w:t>202</w:t>
      </w:r>
      <w:r w:rsidR="00947727" w:rsidRPr="00094E33">
        <w:rPr>
          <w:rFonts w:asciiTheme="minorHAnsi" w:hAnsiTheme="minorHAnsi" w:cstheme="minorHAnsi"/>
          <w:b/>
          <w:sz w:val="22"/>
          <w:szCs w:val="22"/>
        </w:rPr>
        <w:t>3. június 26.</w:t>
      </w:r>
    </w:p>
    <w:p w14:paraId="574A78D6" w14:textId="77777777" w:rsidR="00C76BFE" w:rsidRPr="00094E33" w:rsidRDefault="00C76BFE" w:rsidP="00C76BFE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5A8F47" w14:textId="77777777" w:rsidR="00C76BFE" w:rsidRPr="00094E33" w:rsidRDefault="00C76BFE" w:rsidP="00C76BFE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94E33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2AC543E" w14:textId="77777777" w:rsidR="002563E9" w:rsidRDefault="00C76BFE" w:rsidP="00C76BFE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4E33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  <w:r w:rsidR="002563E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522D03B" w14:textId="0996A108" w:rsidR="00C76BFE" w:rsidRPr="00094E33" w:rsidRDefault="00C76BFE" w:rsidP="00C76BFE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4E33">
        <w:rPr>
          <w:rFonts w:asciiTheme="minorHAnsi" w:hAnsiTheme="minorHAnsi" w:cstheme="minorHAnsi"/>
          <w:b/>
          <w:sz w:val="22"/>
          <w:szCs w:val="22"/>
        </w:rPr>
        <w:t xml:space="preserve">(9700 Szombathely, Kossuth Lajos utca 1-3., tel.: </w:t>
      </w:r>
      <w:r w:rsidR="00947727" w:rsidRPr="00094E33">
        <w:rPr>
          <w:rFonts w:asciiTheme="minorHAnsi" w:hAnsiTheme="minorHAnsi" w:cstheme="minorHAnsi"/>
          <w:b/>
          <w:sz w:val="22"/>
          <w:szCs w:val="22"/>
        </w:rPr>
        <w:t>520-100</w:t>
      </w:r>
      <w:r w:rsidRPr="00094E33">
        <w:rPr>
          <w:rFonts w:asciiTheme="minorHAnsi" w:hAnsiTheme="minorHAnsi" w:cstheme="minorHAnsi"/>
          <w:b/>
          <w:sz w:val="22"/>
          <w:szCs w:val="22"/>
        </w:rPr>
        <w:t>)</w:t>
      </w:r>
    </w:p>
    <w:p w14:paraId="639B3103" w14:textId="77777777" w:rsidR="00C76BFE" w:rsidRPr="00094E33" w:rsidRDefault="00C76BFE" w:rsidP="00C76BFE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4E33">
        <w:rPr>
          <w:rFonts w:asciiTheme="minorHAnsi" w:hAnsiTheme="minorHAnsi" w:cstheme="minorHAnsi"/>
          <w:b/>
          <w:sz w:val="22"/>
          <w:szCs w:val="22"/>
        </w:rPr>
        <w:t>egyfordulós pályázatot hirdet a tulajdonában lévő</w:t>
      </w:r>
    </w:p>
    <w:p w14:paraId="550BE270" w14:textId="77777777" w:rsidR="00FE5451" w:rsidRDefault="00C76BFE" w:rsidP="00C76BFE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4E33">
        <w:rPr>
          <w:rFonts w:asciiTheme="minorHAnsi" w:hAnsiTheme="minorHAnsi" w:cstheme="minorHAnsi"/>
          <w:b/>
          <w:sz w:val="22"/>
          <w:szCs w:val="22"/>
        </w:rPr>
        <w:t xml:space="preserve"> szombathelyi </w:t>
      </w:r>
      <w:r w:rsidR="00900B08">
        <w:rPr>
          <w:rFonts w:asciiTheme="minorHAnsi" w:hAnsiTheme="minorHAnsi" w:cstheme="minorHAnsi"/>
          <w:b/>
          <w:sz w:val="22"/>
          <w:szCs w:val="22"/>
        </w:rPr>
        <w:t>2599/A/9</w:t>
      </w:r>
      <w:r w:rsidRPr="00094E33">
        <w:rPr>
          <w:rFonts w:asciiTheme="minorHAnsi" w:hAnsiTheme="minorHAnsi" w:cstheme="minorHAnsi"/>
          <w:b/>
          <w:sz w:val="22"/>
          <w:szCs w:val="22"/>
        </w:rPr>
        <w:t xml:space="preserve"> hrsz.-ú, Szombathely, </w:t>
      </w:r>
      <w:proofErr w:type="spellStart"/>
      <w:r w:rsidR="00900B08">
        <w:rPr>
          <w:rFonts w:asciiTheme="minorHAnsi" w:hAnsiTheme="minorHAnsi" w:cstheme="minorHAnsi"/>
          <w:b/>
          <w:sz w:val="22"/>
          <w:szCs w:val="22"/>
        </w:rPr>
        <w:t>Paragvári</w:t>
      </w:r>
      <w:proofErr w:type="spellEnd"/>
      <w:r w:rsidR="00900B08">
        <w:rPr>
          <w:rFonts w:asciiTheme="minorHAnsi" w:hAnsiTheme="minorHAnsi" w:cstheme="minorHAnsi"/>
          <w:b/>
          <w:sz w:val="22"/>
          <w:szCs w:val="22"/>
        </w:rPr>
        <w:t xml:space="preserve"> u. 68. fszt. </w:t>
      </w:r>
      <w:r w:rsidR="0054152B">
        <w:rPr>
          <w:rFonts w:asciiTheme="minorHAnsi" w:hAnsiTheme="minorHAnsi" w:cstheme="minorHAnsi"/>
          <w:b/>
          <w:sz w:val="22"/>
          <w:szCs w:val="22"/>
        </w:rPr>
        <w:t xml:space="preserve">ajtó </w:t>
      </w:r>
      <w:r w:rsidR="00900B08">
        <w:rPr>
          <w:rFonts w:asciiTheme="minorHAnsi" w:hAnsiTheme="minorHAnsi" w:cstheme="minorHAnsi"/>
          <w:b/>
          <w:sz w:val="22"/>
          <w:szCs w:val="22"/>
        </w:rPr>
        <w:t>3.</w:t>
      </w:r>
      <w:r w:rsidR="00B81504" w:rsidRPr="00094E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94E33">
        <w:rPr>
          <w:rFonts w:asciiTheme="minorHAnsi" w:hAnsiTheme="minorHAnsi" w:cstheme="minorHAnsi"/>
          <w:b/>
          <w:sz w:val="22"/>
          <w:szCs w:val="22"/>
        </w:rPr>
        <w:t xml:space="preserve">szám alatti, </w:t>
      </w:r>
    </w:p>
    <w:p w14:paraId="53B4282A" w14:textId="6C3E2BB8" w:rsidR="00C76BFE" w:rsidRPr="00094E33" w:rsidRDefault="00B81504" w:rsidP="00C76BFE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4E33">
        <w:rPr>
          <w:rFonts w:asciiTheme="minorHAnsi" w:hAnsiTheme="minorHAnsi" w:cstheme="minorHAnsi"/>
          <w:b/>
          <w:sz w:val="22"/>
          <w:szCs w:val="22"/>
        </w:rPr>
        <w:t xml:space="preserve">garázs </w:t>
      </w:r>
      <w:r w:rsidR="00B1125E">
        <w:rPr>
          <w:rFonts w:asciiTheme="minorHAnsi" w:hAnsiTheme="minorHAnsi" w:cstheme="minorHAnsi"/>
          <w:b/>
          <w:sz w:val="22"/>
          <w:szCs w:val="22"/>
        </w:rPr>
        <w:t>megnevezésű</w:t>
      </w:r>
      <w:r w:rsidR="00C76BFE" w:rsidRPr="00094E33">
        <w:rPr>
          <w:rFonts w:asciiTheme="minorHAnsi" w:hAnsiTheme="minorHAnsi" w:cstheme="minorHAnsi"/>
          <w:b/>
          <w:sz w:val="22"/>
          <w:szCs w:val="22"/>
        </w:rPr>
        <w:t xml:space="preserve"> ingatlan licitálás útján történő értékesítésére</w:t>
      </w:r>
    </w:p>
    <w:p w14:paraId="5C3635F7" w14:textId="77777777" w:rsidR="00C76BFE" w:rsidRPr="00094E33" w:rsidRDefault="00C76BFE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26C133C7" w14:textId="43CDBB87" w:rsidR="00C76BFE" w:rsidRPr="00094E33" w:rsidRDefault="00C76BFE" w:rsidP="00C76BFE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94E33">
        <w:rPr>
          <w:rFonts w:asciiTheme="minorHAnsi" w:hAnsiTheme="minorHAnsi" w:cstheme="minorHAnsi"/>
          <w:b/>
          <w:sz w:val="22"/>
          <w:szCs w:val="22"/>
        </w:rPr>
        <w:t>A pályázat tárgya, az ingatlan jellemzése:</w:t>
      </w:r>
    </w:p>
    <w:p w14:paraId="46A0157D" w14:textId="77777777" w:rsidR="008C3A7B" w:rsidRPr="00094E33" w:rsidRDefault="008C3A7B" w:rsidP="008C3A7B">
      <w:pPr>
        <w:pStyle w:val="Listaszerbekezds"/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246706" w14:textId="173E53E2" w:rsidR="00B81504" w:rsidRPr="00094E33" w:rsidRDefault="00B81504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bookmarkStart w:id="0" w:name="_Hlk135054471"/>
      <w:r w:rsidRPr="00094E3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ingatlan </w:t>
      </w:r>
      <w:r w:rsidR="0054152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Szombathely belvárosától északra, a Derkovits lakótelep keleti határán</w:t>
      </w:r>
      <w:r w:rsidRPr="00094E3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helyezkedik el</w:t>
      </w:r>
      <w:r w:rsidR="00714DF4" w:rsidRPr="00094E3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. </w:t>
      </w:r>
      <w:r w:rsidRPr="00094E3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 garázs</w:t>
      </w:r>
      <w:r w:rsidR="0054152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épület</w:t>
      </w:r>
      <w:r w:rsidRPr="00094E3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az ingatl</w:t>
      </w:r>
      <w:r w:rsidR="00365E5E" w:rsidRPr="00094E3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Pr="00094E3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n udvarán, a főépület mögött </w:t>
      </w:r>
      <w:r w:rsidR="0054152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helyezkedik</w:t>
      </w:r>
      <w:r w:rsidR="00D2585D" w:rsidRPr="00094E3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 alapterülete 1</w:t>
      </w:r>
      <w:r w:rsidR="0054152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5</w:t>
      </w:r>
      <w:r w:rsidR="00D2585D" w:rsidRPr="00094E3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</w:t>
      </w:r>
      <w:r w:rsidR="00D2585D" w:rsidRPr="00094E33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  <w:r w:rsidR="00D2585D" w:rsidRPr="00094E3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</w:t>
      </w:r>
      <w:r w:rsidRPr="00094E3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Megközelítése kissé nehézkes</w:t>
      </w:r>
      <w:r w:rsidR="003B40A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</w:t>
      </w:r>
      <w:r w:rsidRPr="00094E3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</w:t>
      </w:r>
      <w:r w:rsidR="0054152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z utca nagy forgalma miatt a ki és behajtás körülményes. </w:t>
      </w:r>
      <w:r w:rsidRPr="00094E3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54152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 ingatlanon belüli</w:t>
      </w:r>
      <w:r w:rsidRPr="00094E3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közlekedési út nem kiépített, burkolata föld.</w:t>
      </w:r>
      <w:bookmarkEnd w:id="0"/>
    </w:p>
    <w:p w14:paraId="7F8B8EBF" w14:textId="12C7AFA3" w:rsidR="00B81504" w:rsidRDefault="00B81504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94E3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 garázsépület építési ideje a hetvenes évek</w:t>
      </w:r>
      <w:r w:rsidR="0054152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elejére</w:t>
      </w:r>
      <w:r w:rsidRPr="00094E3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tehető. Az épület hagyo</w:t>
      </w:r>
      <w:r w:rsidR="00365E5E" w:rsidRPr="00094E3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mán</w:t>
      </w:r>
      <w:r w:rsidRPr="00094E3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yos építési móddal, tégla falazattal</w:t>
      </w:r>
      <w:r w:rsidR="00365E5E" w:rsidRPr="00094E3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félnyereg tetővel hullámpala fedéssel épült. Födém nem készült. A garázskapu faszerkezetű. Az eltelt idő alatt felújítás nem történt. </w:t>
      </w:r>
    </w:p>
    <w:p w14:paraId="303B1EB6" w14:textId="14DA92C6" w:rsidR="0054152B" w:rsidRPr="00094E33" w:rsidRDefault="0054152B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épület elhanyagolt, a vakolat körben 1-1,5 cm magasan omlik, szigetelés hiányában a falazat vizesedik. </w:t>
      </w:r>
    </w:p>
    <w:p w14:paraId="6CC84E32" w14:textId="01D40BA4" w:rsidR="00A3546E" w:rsidRPr="00094E33" w:rsidRDefault="00365E5E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bookmarkStart w:id="1" w:name="_Hlk135054488"/>
      <w:r w:rsidRPr="00094E3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Összességében elmondható, hogy az épület </w:t>
      </w:r>
      <w:r w:rsidR="0054152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gyenge</w:t>
      </w:r>
      <w:r w:rsidRPr="00094E3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állapotú, felújítandó.</w:t>
      </w:r>
    </w:p>
    <w:bookmarkEnd w:id="1"/>
    <w:p w14:paraId="6C50CF88" w14:textId="1F6FE291" w:rsidR="00C76BFE" w:rsidRPr="00094E33" w:rsidRDefault="00C76BFE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7336791B" w14:textId="001E1E56" w:rsidR="00C76BFE" w:rsidRPr="00094E33" w:rsidRDefault="00C76BFE" w:rsidP="00C76BFE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4E33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  <w:r w:rsidR="00AF5C5B" w:rsidRPr="00094E3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F5C5B" w:rsidRPr="00094E33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0C3CDA46" w14:textId="17E5CB46" w:rsidR="00A3546E" w:rsidRPr="00094E33" w:rsidRDefault="00A3546E" w:rsidP="00A354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4E33">
        <w:rPr>
          <w:rFonts w:asciiTheme="minorHAnsi" w:hAnsiTheme="minorHAnsi" w:cstheme="minorHAnsi"/>
          <w:b/>
          <w:bCs/>
          <w:sz w:val="22"/>
          <w:szCs w:val="22"/>
        </w:rPr>
        <w:t>Az ingatl</w:t>
      </w:r>
      <w:r w:rsidR="00EF3AC0" w:rsidRPr="00094E33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094E33">
        <w:rPr>
          <w:rFonts w:asciiTheme="minorHAnsi" w:hAnsiTheme="minorHAnsi" w:cstheme="minorHAnsi"/>
          <w:b/>
          <w:bCs/>
          <w:sz w:val="22"/>
          <w:szCs w:val="22"/>
        </w:rPr>
        <w:t>n vételára minimum</w:t>
      </w:r>
      <w:r w:rsidR="00AC1D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4152B">
        <w:rPr>
          <w:rFonts w:asciiTheme="minorHAnsi" w:hAnsiTheme="minorHAnsi" w:cstheme="minorHAnsi"/>
          <w:b/>
          <w:bCs/>
          <w:sz w:val="22"/>
          <w:szCs w:val="22"/>
        </w:rPr>
        <w:t>3.612.000</w:t>
      </w:r>
      <w:r w:rsidR="00AC1D54">
        <w:rPr>
          <w:rFonts w:asciiTheme="minorHAnsi" w:hAnsiTheme="minorHAnsi" w:cstheme="minorHAnsi"/>
          <w:b/>
          <w:bCs/>
          <w:sz w:val="22"/>
          <w:szCs w:val="22"/>
        </w:rPr>
        <w:t xml:space="preserve">,- Ft + </w:t>
      </w:r>
      <w:r w:rsidR="0054152B">
        <w:rPr>
          <w:rFonts w:asciiTheme="minorHAnsi" w:hAnsiTheme="minorHAnsi" w:cstheme="minorHAnsi"/>
          <w:b/>
          <w:bCs/>
          <w:sz w:val="22"/>
          <w:szCs w:val="22"/>
        </w:rPr>
        <w:t>ÁFA</w:t>
      </w:r>
      <w:r w:rsidR="00AC1D54">
        <w:rPr>
          <w:rFonts w:asciiTheme="minorHAnsi" w:hAnsiTheme="minorHAnsi" w:cstheme="minorHAnsi"/>
          <w:b/>
          <w:bCs/>
          <w:sz w:val="22"/>
          <w:szCs w:val="22"/>
        </w:rPr>
        <w:t>, azaz</w:t>
      </w:r>
      <w:r w:rsidRPr="00094E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C046A" w:rsidRPr="00094E33">
        <w:rPr>
          <w:rFonts w:asciiTheme="minorHAnsi" w:hAnsiTheme="minorHAnsi" w:cstheme="minorHAnsi"/>
          <w:b/>
          <w:bCs/>
          <w:sz w:val="22"/>
          <w:szCs w:val="22"/>
        </w:rPr>
        <w:t xml:space="preserve">bruttó </w:t>
      </w:r>
      <w:proofErr w:type="gramStart"/>
      <w:r w:rsidR="0054152B">
        <w:rPr>
          <w:rFonts w:asciiTheme="minorHAnsi" w:hAnsiTheme="minorHAnsi" w:cstheme="minorHAnsi"/>
          <w:b/>
          <w:bCs/>
          <w:sz w:val="22"/>
          <w:szCs w:val="22"/>
        </w:rPr>
        <w:t>4.587.240</w:t>
      </w:r>
      <w:r w:rsidRPr="00094E33">
        <w:rPr>
          <w:rFonts w:asciiTheme="minorHAnsi" w:hAnsiTheme="minorHAnsi" w:cstheme="minorHAnsi"/>
          <w:b/>
          <w:bCs/>
          <w:sz w:val="22"/>
          <w:szCs w:val="22"/>
        </w:rPr>
        <w:t>,-</w:t>
      </w:r>
      <w:proofErr w:type="gramEnd"/>
      <w:r w:rsidR="002814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94E33">
        <w:rPr>
          <w:rFonts w:asciiTheme="minorHAnsi" w:hAnsiTheme="minorHAnsi" w:cstheme="minorHAnsi"/>
          <w:b/>
          <w:bCs/>
          <w:sz w:val="22"/>
          <w:szCs w:val="22"/>
        </w:rPr>
        <w:t>Ft</w:t>
      </w:r>
    </w:p>
    <w:p w14:paraId="0BD105CF" w14:textId="77777777" w:rsidR="00C76BFE" w:rsidRPr="00094E33" w:rsidRDefault="00C76BFE" w:rsidP="00C76BFE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CD8998F" w14:textId="01DFB0A5" w:rsidR="00C76BFE" w:rsidRPr="00094E33" w:rsidRDefault="00A3546E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94E3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 licit nyertese az az ajánlattevő lesz</w:t>
      </w:r>
      <w:r w:rsidR="00C76BFE" w:rsidRPr="00094E3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</w:t>
      </w:r>
      <w:r w:rsidRPr="00094E3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C76BFE" w:rsidRPr="00094E3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aki a pályázati feltételeknek megfelel és a liciteljáráson a kikiáltási árhoz képest a legmagasabb összegű ellenszolgáltatás megfizetésére tesz ajánlatot. </w:t>
      </w:r>
    </w:p>
    <w:p w14:paraId="4C87E81A" w14:textId="77777777" w:rsidR="00C76BFE" w:rsidRPr="00094E33" w:rsidRDefault="00C76BFE" w:rsidP="00C76BFE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14E00FAE" w14:textId="77777777" w:rsidR="00C76BFE" w:rsidRPr="00094E33" w:rsidRDefault="00C76BFE" w:rsidP="00C76BFE">
      <w:pPr>
        <w:pStyle w:val="Szvegtrz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094E33">
        <w:rPr>
          <w:rFonts w:asciiTheme="minorHAnsi" w:hAnsiTheme="minorHAnsi" w:cstheme="minorHAnsi"/>
          <w:sz w:val="22"/>
          <w:szCs w:val="22"/>
          <w:u w:val="none"/>
        </w:rPr>
        <w:t>A pályázatra és a liciteljárásra vonatkozó információk</w:t>
      </w:r>
      <w:r w:rsidRPr="00094E33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094E33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72C63EB4" w14:textId="77777777" w:rsidR="00C76BFE" w:rsidRPr="00094E33" w:rsidRDefault="00C76BFE" w:rsidP="00C76BFE">
      <w:pPr>
        <w:pStyle w:val="Szvegtrzs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illetve személyes joga szerint jogképes szervezet lehet, </w:t>
      </w:r>
    </w:p>
    <w:p w14:paraId="3A607DF2" w14:textId="77777777" w:rsidR="00C76BFE" w:rsidRPr="00094E33" w:rsidRDefault="00C76BFE" w:rsidP="00C76BFE">
      <w:pPr>
        <w:pStyle w:val="Szvegtrzs3"/>
        <w:numPr>
          <w:ilvl w:val="0"/>
          <w:numId w:val="3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14:paraId="22CC7ED0" w14:textId="77777777" w:rsidR="00C76BFE" w:rsidRPr="00094E33" w:rsidRDefault="00C76BFE" w:rsidP="00C76BFE">
      <w:pPr>
        <w:pStyle w:val="Szvegtrzs3"/>
        <w:numPr>
          <w:ilvl w:val="0"/>
          <w:numId w:val="3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1A29B97F" w14:textId="77777777" w:rsidR="00C76BFE" w:rsidRPr="00094E33" w:rsidRDefault="00C76BFE" w:rsidP="00C76BFE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094E33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4DBDFF00" w14:textId="77777777" w:rsidR="00C76BFE" w:rsidRDefault="00C76BFE" w:rsidP="00C76BFE">
      <w:pPr>
        <w:pStyle w:val="Szvegtrzs3"/>
        <w:rPr>
          <w:rFonts w:asciiTheme="minorHAnsi" w:hAnsiTheme="minorHAnsi" w:cstheme="minorHAnsi"/>
          <w:sz w:val="22"/>
          <w:szCs w:val="22"/>
        </w:rPr>
      </w:pPr>
    </w:p>
    <w:p w14:paraId="37D91EF4" w14:textId="77777777" w:rsidR="002563E9" w:rsidRPr="00094E33" w:rsidRDefault="002563E9" w:rsidP="00C76BFE">
      <w:pPr>
        <w:pStyle w:val="Szvegtrzs3"/>
        <w:rPr>
          <w:rFonts w:asciiTheme="minorHAnsi" w:hAnsiTheme="minorHAnsi" w:cstheme="minorHAnsi"/>
          <w:sz w:val="22"/>
          <w:szCs w:val="22"/>
        </w:rPr>
      </w:pPr>
    </w:p>
    <w:p w14:paraId="0CEC6FE1" w14:textId="77777777" w:rsidR="00C76BFE" w:rsidRPr="00094E33" w:rsidRDefault="00C76BFE" w:rsidP="00C76BFE">
      <w:pPr>
        <w:pStyle w:val="Szvegtrzs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094E33">
        <w:rPr>
          <w:rFonts w:asciiTheme="minorHAnsi" w:hAnsiTheme="minorHAnsi" w:cstheme="minorHAnsi"/>
          <w:sz w:val="22"/>
          <w:szCs w:val="22"/>
        </w:rPr>
        <w:t>:</w:t>
      </w:r>
      <w:r w:rsidRPr="00094E33">
        <w:rPr>
          <w:rFonts w:asciiTheme="minorHAnsi" w:hAnsiTheme="minorHAnsi" w:cstheme="minorHAnsi"/>
          <w:sz w:val="22"/>
          <w:szCs w:val="22"/>
        </w:rPr>
        <w:tab/>
      </w:r>
    </w:p>
    <w:p w14:paraId="658CCC26" w14:textId="77777777" w:rsidR="00C76BFE" w:rsidRPr="00094E33" w:rsidRDefault="00C76BFE" w:rsidP="00C76BFE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094E33">
        <w:rPr>
          <w:rFonts w:asciiTheme="minorHAnsi" w:hAnsiTheme="minorHAnsi" w:cstheme="minorHAnsi"/>
          <w:sz w:val="22"/>
          <w:szCs w:val="22"/>
        </w:rPr>
        <w:tab/>
      </w:r>
    </w:p>
    <w:p w14:paraId="6580BD99" w14:textId="77777777" w:rsidR="00C76BFE" w:rsidRPr="00094E33" w:rsidRDefault="00C76BFE" w:rsidP="00C76BFE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16F670B9" w14:textId="77777777" w:rsidR="00C76BFE" w:rsidRPr="00094E33" w:rsidRDefault="00C76BFE" w:rsidP="00C76BFE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094E33">
        <w:rPr>
          <w:rFonts w:asciiTheme="minorHAnsi" w:hAnsiTheme="minorHAnsi" w:cstheme="minorHAnsi"/>
          <w:sz w:val="22"/>
          <w:szCs w:val="22"/>
        </w:rPr>
        <w:t>:</w:t>
      </w:r>
    </w:p>
    <w:p w14:paraId="074F3065" w14:textId="77777777" w:rsidR="00C76BFE" w:rsidRPr="00094E33" w:rsidRDefault="00C76BFE" w:rsidP="00C76BFE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0400353D" w14:textId="6664EA99" w:rsidR="00C76BFE" w:rsidRPr="00094E33" w:rsidRDefault="00C76BFE" w:rsidP="00C76BFE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>az ajánlattevő személyi</w:t>
      </w:r>
      <w:r w:rsidR="00A02FDC" w:rsidRPr="00094E33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094E33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7070E86" w14:textId="77777777" w:rsidR="00C76BFE" w:rsidRPr="00094E33" w:rsidRDefault="00C76BFE" w:rsidP="00C76BFE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>az ajánlattevő értesítési címét, a kapcsolattartó nevét és telefonszámát</w:t>
      </w:r>
    </w:p>
    <w:p w14:paraId="04C4E85A" w14:textId="77777777" w:rsidR="00C76BFE" w:rsidRPr="00094E33" w:rsidRDefault="00C76BFE" w:rsidP="00C76BFE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1112649E" w14:textId="77777777" w:rsidR="00C76BFE" w:rsidRPr="00094E33" w:rsidRDefault="00C76BFE" w:rsidP="00C76BFE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09AAC36A" w14:textId="77777777" w:rsidR="00C76BFE" w:rsidRPr="00094E33" w:rsidRDefault="00C76BFE" w:rsidP="00C76BFE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77176DF4" w14:textId="77777777" w:rsidR="00C76BFE" w:rsidRPr="00094E33" w:rsidRDefault="00C76BFE" w:rsidP="00C76BFE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094E33">
        <w:rPr>
          <w:rFonts w:asciiTheme="minorHAnsi" w:hAnsiTheme="minorHAnsi" w:cstheme="minorHAnsi"/>
          <w:sz w:val="22"/>
          <w:szCs w:val="22"/>
        </w:rPr>
        <w:t>:</w:t>
      </w:r>
    </w:p>
    <w:p w14:paraId="42636AE6" w14:textId="77777777" w:rsidR="00094E33" w:rsidRPr="00094E33" w:rsidRDefault="00094E33" w:rsidP="00094E33">
      <w:pPr>
        <w:pStyle w:val="Szvegtrzsbehzssal3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 (Polgármesteri Hivatal Közgazdasági és Adó Osztály) és az állami adóhatóság (NAV) felé - egy évnél régebben lejárt adó vagy adók módjára behajtható köztartozása nincs, illetve az Önkormányzat (SZOVA Nonprofit Zrt.) felé bérleti díj tartozása nincs;</w:t>
      </w:r>
    </w:p>
    <w:p w14:paraId="78468B62" w14:textId="77777777" w:rsidR="00C76BFE" w:rsidRPr="00094E33" w:rsidRDefault="00C76BFE" w:rsidP="00C76BFE">
      <w:pPr>
        <w:pStyle w:val="Szvegtrzsbehzssal3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55E2F07" w14:textId="77FA43DC" w:rsidR="00C76BFE" w:rsidRPr="00094E33" w:rsidRDefault="00CD0456" w:rsidP="00C76BFE">
      <w:pPr>
        <w:pStyle w:val="Szvegtrzsbehzssal3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>jogi személy esetén a cégkivonat és az aláírási címpéldány eredeti, vagy közjegyző által hitelesített másolati példányát</w:t>
      </w:r>
      <w:r w:rsidR="00F566CC">
        <w:rPr>
          <w:rFonts w:asciiTheme="minorHAnsi" w:hAnsiTheme="minorHAnsi" w:cstheme="minorHAnsi"/>
          <w:sz w:val="22"/>
          <w:szCs w:val="22"/>
        </w:rPr>
        <w:t>, vagy ügyvéd által ellenjegyzett aláírásmintát;</w:t>
      </w:r>
    </w:p>
    <w:p w14:paraId="493F0645" w14:textId="1E7E6A4A" w:rsidR="00C76BFE" w:rsidRDefault="00C76BFE" w:rsidP="00C76BFE">
      <w:pPr>
        <w:pStyle w:val="Szvegtrzsbehzssal3"/>
        <w:numPr>
          <w:ilvl w:val="1"/>
          <w:numId w:val="6"/>
        </w:numPr>
        <w:tabs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11E06008" w14:textId="77777777" w:rsidR="00C76BFE" w:rsidRPr="00094E33" w:rsidRDefault="00C76BFE" w:rsidP="00C76BFE">
      <w:pPr>
        <w:pStyle w:val="Szvegtrzsbehzssal3"/>
        <w:numPr>
          <w:ilvl w:val="1"/>
          <w:numId w:val="6"/>
        </w:numPr>
        <w:tabs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67D0DA03" w14:textId="6E2B2129" w:rsidR="00C76BFE" w:rsidRPr="00094E33" w:rsidRDefault="00A02FDC" w:rsidP="00C76BFE">
      <w:pPr>
        <w:pStyle w:val="Szvegtrzsbehzssal3"/>
        <w:numPr>
          <w:ilvl w:val="1"/>
          <w:numId w:val="6"/>
        </w:numPr>
        <w:tabs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 xml:space="preserve">természetes személy és egyéni vállalkozó esetén </w:t>
      </w:r>
      <w:r w:rsidR="00C76BFE" w:rsidRPr="00094E33">
        <w:rPr>
          <w:rFonts w:asciiTheme="minorHAnsi" w:hAnsiTheme="minorHAnsi" w:cstheme="minorHAnsi"/>
          <w:sz w:val="22"/>
          <w:szCs w:val="22"/>
        </w:rPr>
        <w:t>kitöltött adatkezelési tájékoztató és hozzájáruló nyilatkozatot, amely a pályázati felhívás melléklete;</w:t>
      </w:r>
    </w:p>
    <w:p w14:paraId="52488D64" w14:textId="77777777" w:rsidR="00C76BFE" w:rsidRPr="00094E33" w:rsidRDefault="00C76BFE" w:rsidP="00C76BFE">
      <w:pPr>
        <w:pStyle w:val="Szvegtrzsbehzssal3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4465092C" w14:textId="1B14A4AD" w:rsidR="00C76BFE" w:rsidRPr="00094E33" w:rsidRDefault="00C76BFE" w:rsidP="00C76BFE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A02FDC" w:rsidRPr="00094E33">
        <w:rPr>
          <w:rFonts w:asciiTheme="minorHAnsi" w:hAnsiTheme="minorHAnsi" w:cstheme="minorHAnsi"/>
          <w:sz w:val="22"/>
          <w:szCs w:val="22"/>
        </w:rPr>
        <w:t>, így a liciteljáráson nem vehet részt.</w:t>
      </w:r>
    </w:p>
    <w:p w14:paraId="57741D62" w14:textId="77777777" w:rsidR="00C76BFE" w:rsidRPr="00094E33" w:rsidRDefault="00C76BFE" w:rsidP="00C76BFE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1C980F4C" w14:textId="77777777" w:rsidR="00C76BFE" w:rsidRDefault="00C76BFE" w:rsidP="00C76BFE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05B6C73" w14:textId="77777777" w:rsidR="002563E9" w:rsidRPr="00094E33" w:rsidRDefault="002563E9" w:rsidP="00C76BFE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08F9028" w14:textId="00FF1E6B" w:rsidR="00C76BFE" w:rsidRPr="00094E33" w:rsidRDefault="00C76BFE" w:rsidP="007243C2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94E33">
        <w:rPr>
          <w:rFonts w:asciiTheme="minorHAnsi" w:hAnsiTheme="minorHAnsi" w:cstheme="minorHAnsi"/>
          <w:b/>
          <w:bCs/>
          <w:sz w:val="22"/>
          <w:szCs w:val="22"/>
        </w:rPr>
        <w:t>Az ajánlattevők a</w:t>
      </w:r>
      <w:r w:rsidRPr="00094E33">
        <w:rPr>
          <w:rFonts w:asciiTheme="minorHAnsi" w:hAnsiTheme="minorHAnsi" w:cstheme="minorHAnsi"/>
          <w:sz w:val="22"/>
          <w:szCs w:val="22"/>
        </w:rPr>
        <w:t xml:space="preserve"> </w:t>
      </w:r>
      <w:r w:rsidRPr="00094E33">
        <w:rPr>
          <w:rFonts w:asciiTheme="minorHAnsi" w:hAnsiTheme="minorHAnsi" w:cstheme="minorHAnsi"/>
          <w:b/>
          <w:bCs/>
          <w:sz w:val="22"/>
          <w:szCs w:val="22"/>
        </w:rPr>
        <w:t xml:space="preserve">pályázaton való részvétel biztosítékául </w:t>
      </w:r>
      <w:proofErr w:type="gramStart"/>
      <w:r w:rsidR="00AA363F">
        <w:rPr>
          <w:rFonts w:asciiTheme="minorHAnsi" w:hAnsiTheme="minorHAnsi" w:cstheme="minorHAnsi"/>
          <w:b/>
          <w:bCs/>
          <w:sz w:val="22"/>
          <w:szCs w:val="22"/>
        </w:rPr>
        <w:t>458</w:t>
      </w:r>
      <w:r w:rsidRPr="00094E3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A363F">
        <w:rPr>
          <w:rFonts w:asciiTheme="minorHAnsi" w:hAnsiTheme="minorHAnsi" w:cstheme="minorHAnsi"/>
          <w:b/>
          <w:bCs/>
          <w:sz w:val="22"/>
          <w:szCs w:val="22"/>
        </w:rPr>
        <w:t>724</w:t>
      </w:r>
      <w:r w:rsidR="00AC1D54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094E33">
        <w:rPr>
          <w:rFonts w:asciiTheme="minorHAnsi" w:hAnsiTheme="minorHAnsi" w:cstheme="minorHAnsi"/>
          <w:b/>
          <w:bCs/>
          <w:sz w:val="22"/>
          <w:szCs w:val="22"/>
        </w:rPr>
        <w:t>-</w:t>
      </w:r>
      <w:proofErr w:type="gramEnd"/>
      <w:r w:rsidRPr="00094E33">
        <w:rPr>
          <w:rFonts w:asciiTheme="minorHAnsi" w:hAnsiTheme="minorHAnsi" w:cstheme="minorHAnsi"/>
          <w:b/>
          <w:bCs/>
          <w:sz w:val="22"/>
          <w:szCs w:val="22"/>
        </w:rPr>
        <w:t xml:space="preserve"> Ft-ot</w:t>
      </w:r>
      <w:r w:rsidRPr="00094E33">
        <w:rPr>
          <w:rFonts w:asciiTheme="minorHAnsi" w:hAnsiTheme="minorHAnsi" w:cstheme="minorHAnsi"/>
          <w:sz w:val="22"/>
          <w:szCs w:val="22"/>
        </w:rPr>
        <w:t xml:space="preserve">, </w:t>
      </w:r>
      <w:r w:rsidRPr="00094E33">
        <w:rPr>
          <w:rFonts w:asciiTheme="minorHAnsi" w:hAnsiTheme="minorHAnsi" w:cstheme="minorHAnsi"/>
          <w:b/>
          <w:bCs/>
          <w:sz w:val="22"/>
          <w:szCs w:val="22"/>
        </w:rPr>
        <w:t xml:space="preserve">azaz </w:t>
      </w:r>
      <w:r w:rsidR="00AA363F">
        <w:rPr>
          <w:rFonts w:asciiTheme="minorHAnsi" w:hAnsiTheme="minorHAnsi" w:cstheme="minorHAnsi"/>
          <w:b/>
          <w:bCs/>
          <w:sz w:val="22"/>
          <w:szCs w:val="22"/>
        </w:rPr>
        <w:t>négyszázötvennyolcezer-hétszázhuszonnégy</w:t>
      </w:r>
      <w:r w:rsidRPr="00094E33">
        <w:rPr>
          <w:rFonts w:asciiTheme="minorHAnsi" w:hAnsiTheme="minorHAnsi" w:cstheme="minorHAnsi"/>
          <w:b/>
          <w:bCs/>
          <w:sz w:val="22"/>
          <w:szCs w:val="22"/>
        </w:rPr>
        <w:t xml:space="preserve"> forintot kötelesek fizetni</w:t>
      </w:r>
      <w:r w:rsidR="007243C2" w:rsidRPr="00094E3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94E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243C2" w:rsidRPr="00094E33">
        <w:rPr>
          <w:rFonts w:asciiTheme="minorHAnsi" w:hAnsiTheme="minorHAnsi" w:cstheme="minorHAnsi"/>
          <w:b/>
          <w:bCs/>
          <w:sz w:val="22"/>
          <w:szCs w:val="22"/>
        </w:rPr>
        <w:t>Ez az</w:t>
      </w:r>
      <w:r w:rsidRPr="00094E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243C2" w:rsidRPr="00094E33">
        <w:rPr>
          <w:rFonts w:asciiTheme="minorHAnsi" w:hAnsiTheme="minorHAnsi" w:cstheme="minorHAnsi"/>
          <w:b/>
          <w:bCs/>
          <w:sz w:val="22"/>
          <w:szCs w:val="22"/>
        </w:rPr>
        <w:t xml:space="preserve">összeg a II. pont szerinti minimum bruttó vételár 10%-a, amely – nyertes pályázat esetén – szerződést biztosító mellékkötelezettséggé </w:t>
      </w:r>
      <w:r w:rsidRPr="00094E33">
        <w:rPr>
          <w:rFonts w:asciiTheme="minorHAnsi" w:hAnsiTheme="minorHAnsi" w:cstheme="minorHAnsi"/>
          <w:b/>
          <w:bCs/>
          <w:sz w:val="22"/>
          <w:szCs w:val="22"/>
        </w:rPr>
        <w:t>(foglalóvá) alakul át.</w:t>
      </w:r>
      <w:r w:rsidRPr="00094E3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E9A1530" w14:textId="5B3C3F17" w:rsidR="00C76BFE" w:rsidRPr="00094E33" w:rsidRDefault="00C76BFE" w:rsidP="00C76BF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 xml:space="preserve">A biztosítékot az ajánlat beadásával egyidejűleg az önkormányzatnak az </w:t>
      </w:r>
      <w:proofErr w:type="spellStart"/>
      <w:r w:rsidRPr="00094E33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Pr="00094E33">
        <w:rPr>
          <w:rFonts w:asciiTheme="minorHAnsi" w:hAnsiTheme="minorHAnsi" w:cstheme="minorHAnsi"/>
          <w:sz w:val="22"/>
          <w:szCs w:val="22"/>
        </w:rPr>
        <w:t xml:space="preserve"> Bank Hungary Zrt.-nél vezetett 10918001-00000003-25300036 számú számlájára kell befizetni. </w:t>
      </w:r>
      <w:r w:rsidRPr="00094E33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094E33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3D2B29">
        <w:rPr>
          <w:rFonts w:asciiTheme="minorHAnsi" w:hAnsiTheme="minorHAnsi" w:cstheme="minorHAnsi"/>
          <w:sz w:val="22"/>
          <w:szCs w:val="22"/>
        </w:rPr>
        <w:t>munka</w:t>
      </w:r>
      <w:r w:rsidRPr="00094E33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282BB74B" w14:textId="77777777" w:rsidR="00C76BFE" w:rsidRPr="00094E33" w:rsidRDefault="00C76BFE" w:rsidP="00C76BFE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30237E9B" w14:textId="7FFDD505" w:rsidR="00C76BFE" w:rsidRPr="00094E33" w:rsidRDefault="00C76BFE" w:rsidP="00C76BFE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 xml:space="preserve">Ha a pályázat nyertese ajánlatát visszavonja, vagy az adásvételi szerződés meg nem kötése a pályázati felhívás </w:t>
      </w:r>
      <w:r w:rsidR="002501AD">
        <w:rPr>
          <w:rFonts w:asciiTheme="minorHAnsi" w:hAnsiTheme="minorHAnsi" w:cstheme="minorHAnsi"/>
          <w:sz w:val="22"/>
          <w:szCs w:val="22"/>
        </w:rPr>
        <w:t xml:space="preserve">III. </w:t>
      </w:r>
      <w:r w:rsidRPr="00094E33">
        <w:rPr>
          <w:rFonts w:asciiTheme="minorHAnsi" w:hAnsiTheme="minorHAnsi" w:cstheme="minorHAnsi"/>
          <w:sz w:val="22"/>
          <w:szCs w:val="22"/>
        </w:rPr>
        <w:t>6. pontjában meghatározott időtartamon belüli neki felróható, vagy az ő érdekkörében felmerült más okból hiúsult meg, a pályázati biztosíték foglalóvá alakul át, amelyet a pályázó elveszít.</w:t>
      </w:r>
    </w:p>
    <w:p w14:paraId="18FE9714" w14:textId="77777777" w:rsidR="008C3A7B" w:rsidRDefault="008C3A7B" w:rsidP="00C76BFE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D63EF2C" w14:textId="77777777" w:rsidR="002563E9" w:rsidRDefault="002563E9" w:rsidP="00C76BFE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AF2BD9E" w14:textId="77777777" w:rsidR="002563E9" w:rsidRDefault="002563E9" w:rsidP="00C76BFE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21781C4" w14:textId="77777777" w:rsidR="002563E9" w:rsidRDefault="002563E9" w:rsidP="00C76BFE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CA628FF" w14:textId="77777777" w:rsidR="002563E9" w:rsidRDefault="002563E9" w:rsidP="00C76BFE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FEFF5B0" w14:textId="77777777" w:rsidR="002563E9" w:rsidRDefault="002563E9" w:rsidP="00C76BFE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5BA342D" w14:textId="77777777" w:rsidR="002563E9" w:rsidRPr="00094E33" w:rsidRDefault="002563E9" w:rsidP="00C76BFE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182F293" w14:textId="66B4DFE7" w:rsidR="00C76BFE" w:rsidRPr="00094E33" w:rsidRDefault="00C76BFE" w:rsidP="00C76BFE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 xml:space="preserve">A </w:t>
      </w:r>
      <w:r w:rsidRPr="00094E33">
        <w:rPr>
          <w:rFonts w:asciiTheme="minorHAnsi" w:hAnsiTheme="minorHAnsi" w:cstheme="minorHAnsi"/>
          <w:b/>
          <w:sz w:val="22"/>
          <w:szCs w:val="22"/>
        </w:rPr>
        <w:t>pályázati ajánlatot</w:t>
      </w:r>
      <w:r w:rsidRPr="00094E33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618. irodájában </w:t>
      </w:r>
      <w:r w:rsidRPr="00094E33">
        <w:rPr>
          <w:rFonts w:asciiTheme="minorHAnsi" w:hAnsiTheme="minorHAnsi" w:cstheme="minorHAnsi"/>
          <w:b/>
          <w:sz w:val="22"/>
          <w:szCs w:val="22"/>
        </w:rPr>
        <w:t>legkésőbb</w:t>
      </w:r>
      <w:r w:rsidRPr="00094E33">
        <w:rPr>
          <w:rFonts w:asciiTheme="minorHAnsi" w:hAnsiTheme="minorHAnsi" w:cstheme="minorHAnsi"/>
          <w:sz w:val="22"/>
          <w:szCs w:val="22"/>
        </w:rPr>
        <w:t xml:space="preserve"> </w:t>
      </w:r>
      <w:r w:rsidRPr="00094E33">
        <w:rPr>
          <w:rFonts w:asciiTheme="minorHAnsi" w:hAnsiTheme="minorHAnsi" w:cstheme="minorHAnsi"/>
          <w:b/>
          <w:sz w:val="22"/>
          <w:szCs w:val="22"/>
        </w:rPr>
        <w:t>202</w:t>
      </w:r>
      <w:r w:rsidR="00947727" w:rsidRPr="00094E33">
        <w:rPr>
          <w:rFonts w:asciiTheme="minorHAnsi" w:hAnsiTheme="minorHAnsi" w:cstheme="minorHAnsi"/>
          <w:b/>
          <w:sz w:val="22"/>
          <w:szCs w:val="22"/>
        </w:rPr>
        <w:t>3</w:t>
      </w:r>
      <w:r w:rsidRPr="00094E3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47727" w:rsidRPr="00094E33">
        <w:rPr>
          <w:rFonts w:asciiTheme="minorHAnsi" w:hAnsiTheme="minorHAnsi" w:cstheme="minorHAnsi"/>
          <w:b/>
          <w:sz w:val="22"/>
          <w:szCs w:val="22"/>
        </w:rPr>
        <w:t>június 26-á</w:t>
      </w:r>
      <w:r w:rsidRPr="00094E33">
        <w:rPr>
          <w:rFonts w:asciiTheme="minorHAnsi" w:hAnsiTheme="minorHAnsi" w:cstheme="minorHAnsi"/>
          <w:b/>
          <w:sz w:val="22"/>
          <w:szCs w:val="22"/>
        </w:rPr>
        <w:t>n 12</w:t>
      </w:r>
      <w:r w:rsidRPr="00094E33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094E33">
        <w:rPr>
          <w:rFonts w:asciiTheme="minorHAnsi" w:hAnsiTheme="minorHAnsi" w:cstheme="minorHAnsi"/>
          <w:b/>
          <w:sz w:val="22"/>
          <w:szCs w:val="22"/>
        </w:rPr>
        <w:t xml:space="preserve"> óráig kell benyújtani</w:t>
      </w:r>
      <w:r w:rsidRPr="00094E33">
        <w:rPr>
          <w:rFonts w:asciiTheme="minorHAnsi" w:hAnsiTheme="minorHAnsi" w:cstheme="minorHAnsi"/>
          <w:sz w:val="22"/>
          <w:szCs w:val="22"/>
        </w:rPr>
        <w:t xml:space="preserve">. </w:t>
      </w:r>
      <w:r w:rsidRPr="00094E33">
        <w:rPr>
          <w:rFonts w:asciiTheme="minorHAnsi" w:hAnsiTheme="minorHAnsi" w:cstheme="minorHAnsi"/>
          <w:sz w:val="22"/>
          <w:szCs w:val="22"/>
        </w:rPr>
        <w:tab/>
      </w:r>
      <w:r w:rsidR="00CD0456" w:rsidRPr="00094E33">
        <w:rPr>
          <w:rFonts w:asciiTheme="minorHAnsi" w:hAnsiTheme="minorHAnsi" w:cstheme="minorHAnsi"/>
          <w:sz w:val="22"/>
          <w:szCs w:val="22"/>
        </w:rPr>
        <w:br/>
      </w:r>
      <w:r w:rsidRPr="00094E33">
        <w:rPr>
          <w:rFonts w:asciiTheme="minorHAnsi" w:hAnsiTheme="minorHAnsi" w:cstheme="minorHAnsi"/>
          <w:sz w:val="22"/>
          <w:szCs w:val="22"/>
        </w:rPr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27A0D150" w14:textId="77777777" w:rsidR="00C76BFE" w:rsidRPr="00094E33" w:rsidRDefault="00C76BFE" w:rsidP="00C76BFE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5F8AB0B8" w14:textId="6904C286" w:rsidR="00C76BFE" w:rsidRPr="00094E33" w:rsidRDefault="00C76BFE" w:rsidP="00C76BFE">
      <w:pPr>
        <w:pStyle w:val="Szvegtrzsbehzssal2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094E33">
        <w:rPr>
          <w:rFonts w:asciiTheme="minorHAnsi" w:hAnsiTheme="minorHAnsi" w:cstheme="minorHAnsi"/>
          <w:b/>
          <w:bCs/>
          <w:szCs w:val="22"/>
        </w:rPr>
        <w:t>202</w:t>
      </w:r>
      <w:r w:rsidR="00947727" w:rsidRPr="00094E33">
        <w:rPr>
          <w:rFonts w:asciiTheme="minorHAnsi" w:hAnsiTheme="minorHAnsi" w:cstheme="minorHAnsi"/>
          <w:b/>
          <w:bCs/>
          <w:szCs w:val="22"/>
        </w:rPr>
        <w:t>3. június 29-én</w:t>
      </w:r>
      <w:r w:rsidRPr="00094E33">
        <w:rPr>
          <w:rFonts w:asciiTheme="minorHAnsi" w:hAnsiTheme="minorHAnsi" w:cstheme="minorHAnsi"/>
          <w:b/>
          <w:bCs/>
          <w:szCs w:val="22"/>
        </w:rPr>
        <w:t xml:space="preserve"> </w:t>
      </w:r>
      <w:r w:rsidR="00947727" w:rsidRPr="00094E33">
        <w:rPr>
          <w:rFonts w:asciiTheme="minorHAnsi" w:hAnsiTheme="minorHAnsi" w:cstheme="minorHAnsi"/>
          <w:b/>
          <w:bCs/>
          <w:szCs w:val="22"/>
        </w:rPr>
        <w:t>10</w:t>
      </w:r>
      <w:r w:rsidR="00AC1D54">
        <w:rPr>
          <w:rFonts w:asciiTheme="minorHAnsi" w:hAnsiTheme="minorHAnsi" w:cstheme="minorHAnsi"/>
          <w:b/>
          <w:bCs/>
          <w:szCs w:val="22"/>
        </w:rPr>
        <w:t>:</w:t>
      </w:r>
      <w:r w:rsidR="00947727" w:rsidRPr="00094E33">
        <w:rPr>
          <w:rFonts w:asciiTheme="minorHAnsi" w:hAnsiTheme="minorHAnsi" w:cstheme="minorHAnsi"/>
          <w:b/>
          <w:bCs/>
          <w:szCs w:val="22"/>
        </w:rPr>
        <w:t>0</w:t>
      </w:r>
      <w:r w:rsidRPr="00094E33">
        <w:rPr>
          <w:rFonts w:asciiTheme="minorHAnsi" w:hAnsiTheme="minorHAnsi" w:cstheme="minorHAnsi"/>
          <w:b/>
          <w:bCs/>
          <w:szCs w:val="22"/>
        </w:rPr>
        <w:t>0 órától</w:t>
      </w:r>
      <w:r w:rsidRPr="00094E33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094E33">
        <w:rPr>
          <w:rFonts w:asciiTheme="minorHAnsi" w:hAnsiTheme="minorHAnsi" w:cstheme="minorHAnsi"/>
          <w:b/>
          <w:bCs/>
          <w:szCs w:val="22"/>
        </w:rPr>
        <w:t>licitet tartunk</w:t>
      </w:r>
      <w:r w:rsidRPr="00094E33">
        <w:rPr>
          <w:rFonts w:asciiTheme="minorHAnsi" w:hAnsiTheme="minorHAnsi" w:cstheme="minorHAnsi"/>
          <w:szCs w:val="22"/>
        </w:rPr>
        <w:t xml:space="preserve">. A liciteljárás egyfordulós. A liciten csak az a pályázó, vagy legalább teljes bizonyító </w:t>
      </w:r>
      <w:proofErr w:type="spellStart"/>
      <w:r w:rsidRPr="00094E33">
        <w:rPr>
          <w:rFonts w:asciiTheme="minorHAnsi" w:hAnsiTheme="minorHAnsi" w:cstheme="minorHAnsi"/>
          <w:szCs w:val="22"/>
        </w:rPr>
        <w:t>erejű</w:t>
      </w:r>
      <w:proofErr w:type="spellEnd"/>
      <w:r w:rsidRPr="00094E33">
        <w:rPr>
          <w:rFonts w:asciiTheme="minorHAnsi" w:hAnsiTheme="minorHAnsi" w:cstheme="minorHAnsi"/>
          <w:szCs w:val="22"/>
        </w:rPr>
        <w:t xml:space="preserve"> magánokiratban foglalt meghatalmazással bíró képviselője vehet részt, aki az ajánlatát határidőben az előírt tartalommal benyújtotta, és a pályázati feltételeknek megfelelt.</w:t>
      </w:r>
      <w:r w:rsidR="007243C2" w:rsidRPr="00094E33">
        <w:rPr>
          <w:rFonts w:asciiTheme="minorHAnsi" w:hAnsiTheme="minorHAnsi" w:cstheme="minorHAnsi"/>
          <w:szCs w:val="22"/>
        </w:rPr>
        <w:tab/>
      </w:r>
      <w:r w:rsidR="007243C2" w:rsidRPr="00094E33">
        <w:rPr>
          <w:rFonts w:asciiTheme="minorHAnsi" w:hAnsiTheme="minorHAnsi" w:cstheme="minorHAnsi"/>
          <w:szCs w:val="22"/>
        </w:rPr>
        <w:br/>
        <w:t>A licitlépcső 100.000,-Ft</w:t>
      </w:r>
      <w:r w:rsidR="00AC1D54">
        <w:rPr>
          <w:rFonts w:asciiTheme="minorHAnsi" w:hAnsiTheme="minorHAnsi" w:cstheme="minorHAnsi"/>
          <w:szCs w:val="22"/>
        </w:rPr>
        <w:t xml:space="preserve"> + áfa, azaz </w:t>
      </w:r>
      <w:proofErr w:type="gramStart"/>
      <w:r w:rsidR="00AC1D54">
        <w:rPr>
          <w:rFonts w:asciiTheme="minorHAnsi" w:hAnsiTheme="minorHAnsi" w:cstheme="minorHAnsi"/>
          <w:szCs w:val="22"/>
        </w:rPr>
        <w:t>127.000,-</w:t>
      </w:r>
      <w:proofErr w:type="gramEnd"/>
      <w:r w:rsidR="00AC1D54">
        <w:rPr>
          <w:rFonts w:asciiTheme="minorHAnsi" w:hAnsiTheme="minorHAnsi" w:cstheme="minorHAnsi"/>
          <w:szCs w:val="22"/>
        </w:rPr>
        <w:t xml:space="preserve"> Ft.</w:t>
      </w:r>
    </w:p>
    <w:p w14:paraId="07B461DF" w14:textId="77777777" w:rsidR="007243C2" w:rsidRPr="00094E33" w:rsidRDefault="007243C2" w:rsidP="007243C2">
      <w:pPr>
        <w:pStyle w:val="Szvegtrzsbehzssal2"/>
        <w:ind w:left="0" w:firstLine="0"/>
        <w:rPr>
          <w:rFonts w:asciiTheme="minorHAnsi" w:hAnsiTheme="minorHAnsi" w:cstheme="minorHAnsi"/>
          <w:szCs w:val="22"/>
        </w:rPr>
      </w:pPr>
    </w:p>
    <w:p w14:paraId="66AA67B2" w14:textId="77777777" w:rsidR="00C76BFE" w:rsidRPr="00094E33" w:rsidRDefault="00C76BFE" w:rsidP="00C76BFE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094E33">
        <w:rPr>
          <w:rFonts w:asciiTheme="minorHAnsi" w:hAnsiTheme="minorHAnsi" w:cstheme="minorHAnsi"/>
          <w:szCs w:val="22"/>
        </w:rPr>
        <w:t xml:space="preserve">A licit eredménytelennek minősül, amennyiben nem érkezik ajánlat, </w:t>
      </w:r>
      <w:proofErr w:type="gramStart"/>
      <w:r w:rsidRPr="00094E33">
        <w:rPr>
          <w:rFonts w:asciiTheme="minorHAnsi" w:hAnsiTheme="minorHAnsi" w:cstheme="minorHAnsi"/>
          <w:szCs w:val="22"/>
        </w:rPr>
        <w:t>illetve</w:t>
      </w:r>
      <w:proofErr w:type="gramEnd"/>
      <w:r w:rsidRPr="00094E33">
        <w:rPr>
          <w:rFonts w:asciiTheme="minorHAnsi" w:hAnsiTheme="minorHAnsi" w:cstheme="minorHAnsi"/>
          <w:szCs w:val="22"/>
        </w:rPr>
        <w:t xml:space="preserve"> ha az összes ajánlattevőt ki kell zárni az eljárásból.</w:t>
      </w:r>
    </w:p>
    <w:p w14:paraId="3259043C" w14:textId="77777777" w:rsidR="00C76BFE" w:rsidRPr="00094E33" w:rsidRDefault="00C76BFE" w:rsidP="00C76BFE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094E33">
        <w:rPr>
          <w:rFonts w:asciiTheme="minorHAnsi" w:hAnsiTheme="minorHAnsi" w:cstheme="minorHAnsi"/>
          <w:szCs w:val="22"/>
        </w:rPr>
        <w:t>A licit akkor lesz eredményes, ha azon a pályázók, vagy meghatalmazottjuk részt vesz. 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C045335" w14:textId="00409695" w:rsidR="00C76BFE" w:rsidRPr="00094E33" w:rsidRDefault="00C76BFE" w:rsidP="00C76BF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 xml:space="preserve">A liciteljárást a Vagyongazdálkodási </w:t>
      </w:r>
      <w:r w:rsidR="005A72A7" w:rsidRPr="00094E33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094E33">
        <w:rPr>
          <w:rFonts w:asciiTheme="minorHAnsi" w:hAnsiTheme="minorHAnsi" w:cstheme="minorHAnsi"/>
          <w:sz w:val="22"/>
          <w:szCs w:val="22"/>
        </w:rPr>
        <w:t>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CF8D0D3" w14:textId="77777777" w:rsidR="00C76BFE" w:rsidRPr="00094E33" w:rsidRDefault="00C76BFE" w:rsidP="00C76B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700DD0" w14:textId="77777777" w:rsidR="00C76BFE" w:rsidRPr="00094E33" w:rsidRDefault="00C76BFE" w:rsidP="00C76BF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05CEB26B" w14:textId="77777777" w:rsidR="00C76BFE" w:rsidRPr="00094E33" w:rsidRDefault="00C76BFE" w:rsidP="00C76BF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659F5BC8" w14:textId="77777777" w:rsidR="00C76BFE" w:rsidRPr="00094E33" w:rsidRDefault="00C76BFE" w:rsidP="00C76BFE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2D90E83E" w14:textId="43C415D6" w:rsidR="00C76BFE" w:rsidRPr="00094E33" w:rsidRDefault="00C76BFE" w:rsidP="00C76BF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</w:t>
      </w:r>
      <w:r w:rsidR="00CD0456" w:rsidRPr="00094E33">
        <w:rPr>
          <w:rFonts w:asciiTheme="minorHAnsi" w:hAnsiTheme="minorHAnsi" w:cstheme="minorHAnsi"/>
          <w:sz w:val="22"/>
          <w:szCs w:val="22"/>
        </w:rPr>
        <w:t xml:space="preserve">heti </w:t>
      </w:r>
      <w:r w:rsidRPr="00094E33">
        <w:rPr>
          <w:rFonts w:asciiTheme="minorHAnsi" w:hAnsiTheme="minorHAnsi" w:cstheme="minorHAnsi"/>
          <w:sz w:val="22"/>
          <w:szCs w:val="22"/>
        </w:rPr>
        <w:t>meg a szerződést.</w:t>
      </w:r>
    </w:p>
    <w:p w14:paraId="2B2A4B2C" w14:textId="77777777" w:rsidR="00C76BFE" w:rsidRPr="00094E33" w:rsidRDefault="00C76BFE" w:rsidP="00C76BFE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109296C0" w14:textId="48DD7AAA" w:rsidR="00C76BFE" w:rsidRPr="00094E33" w:rsidRDefault="00C76BFE" w:rsidP="00C76BF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 xml:space="preserve">Az önkormányzat az ingatlant – a SZOVA Szombathelyi Vagyonhasznosító és Városgazdálkodási Nonprofit Zrt. közreműködésével – a teljes vételár számláján történő jóváírását követő </w:t>
      </w:r>
      <w:r w:rsidR="005A72A7" w:rsidRPr="00094E33">
        <w:rPr>
          <w:rFonts w:asciiTheme="minorHAnsi" w:hAnsiTheme="minorHAnsi" w:cstheme="minorHAnsi"/>
          <w:sz w:val="22"/>
          <w:szCs w:val="22"/>
        </w:rPr>
        <w:t>1</w:t>
      </w:r>
      <w:r w:rsidRPr="00094E33">
        <w:rPr>
          <w:rFonts w:asciiTheme="minorHAnsi" w:hAnsiTheme="minorHAnsi" w:cstheme="minorHAnsi"/>
          <w:sz w:val="22"/>
          <w:szCs w:val="22"/>
        </w:rPr>
        <w:t>5 munkanapon belül a helyszínen adja a vevő birtokába.</w:t>
      </w:r>
    </w:p>
    <w:p w14:paraId="62AE0D54" w14:textId="77777777" w:rsidR="00C76BFE" w:rsidRPr="00094E33" w:rsidRDefault="00C76BFE" w:rsidP="00C76B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423797" w14:textId="77777777" w:rsidR="00C76BFE" w:rsidRPr="00094E33" w:rsidRDefault="00C76BFE" w:rsidP="00C76BF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695B8128" w14:textId="4E0DAD10" w:rsidR="00C76BFE" w:rsidRDefault="00C76BFE" w:rsidP="00C76BF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11C60E8" w14:textId="77777777" w:rsidR="002563E9" w:rsidRPr="00094E33" w:rsidRDefault="002563E9" w:rsidP="00C76BF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676CB8C" w14:textId="77777777" w:rsidR="00C76BFE" w:rsidRPr="00094E33" w:rsidRDefault="00C76BFE" w:rsidP="00C76BFE">
      <w:pPr>
        <w:pStyle w:val="Listaszerbekezds"/>
        <w:numPr>
          <w:ilvl w:val="1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94E33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466BA8E7" w14:textId="77777777" w:rsidR="00C76BFE" w:rsidRPr="00094E33" w:rsidRDefault="00C76BFE" w:rsidP="00C76BFE">
      <w:pPr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2B3B8740" w14:textId="77777777" w:rsidR="00C76BFE" w:rsidRPr="00094E33" w:rsidRDefault="00C76BFE" w:rsidP="00C76BFE">
      <w:pPr>
        <w:numPr>
          <w:ilvl w:val="3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5C07A38" w14:textId="77777777" w:rsidR="00C76BFE" w:rsidRPr="00094E33" w:rsidRDefault="00C76BFE" w:rsidP="00C76B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22FE1F" w14:textId="2B3C4C52" w:rsidR="00AC1D54" w:rsidRDefault="00C76BFE" w:rsidP="00AC1D54">
      <w:pPr>
        <w:pStyle w:val="lfej"/>
        <w:numPr>
          <w:ilvl w:val="3"/>
          <w:numId w:val="7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 xml:space="preserve">A felhívásban nem szabályozott kérdésekben Szombathely Megyei Jogú Város Önkormányzata vagyonáról szóló 40/2014. (XII. 23.) önkormányzati rendelet </w:t>
      </w:r>
      <w:r w:rsidR="002A5EFE">
        <w:rPr>
          <w:rFonts w:asciiTheme="minorHAnsi" w:hAnsiTheme="minorHAnsi" w:cstheme="minorHAnsi"/>
          <w:sz w:val="22"/>
          <w:szCs w:val="22"/>
        </w:rPr>
        <w:t>előírásai</w:t>
      </w:r>
      <w:r w:rsidRPr="00094E33">
        <w:rPr>
          <w:rFonts w:asciiTheme="minorHAnsi" w:hAnsiTheme="minorHAnsi" w:cstheme="minorHAnsi"/>
          <w:sz w:val="22"/>
          <w:szCs w:val="22"/>
        </w:rPr>
        <w:t xml:space="preserve"> az irányadók.</w:t>
      </w:r>
    </w:p>
    <w:p w14:paraId="067BA6AF" w14:textId="77777777" w:rsidR="00AC1D54" w:rsidRDefault="00AC1D54" w:rsidP="00AC1D54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3AF61A72" w14:textId="69965681" w:rsidR="00AC1D54" w:rsidRPr="00AC1D54" w:rsidRDefault="00AC1D54" w:rsidP="00AC1D54">
      <w:pPr>
        <w:pStyle w:val="lfej"/>
        <w:numPr>
          <w:ilvl w:val="3"/>
          <w:numId w:val="7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</w:t>
      </w:r>
      <w:r w:rsidRPr="00AC1D54">
        <w:rPr>
          <w:rFonts w:asciiTheme="minorHAnsi" w:hAnsiTheme="minorHAnsi" w:cstheme="minorHAnsi"/>
          <w:sz w:val="22"/>
          <w:szCs w:val="22"/>
        </w:rPr>
        <w:t>z ingatlan megtekinthető a SZOVA Nonprofit Zrt. (Tel.: 94/900-472, 94/900-473, 94/900-474) bérleménykezelőivel az alábbi időpontokban:</w:t>
      </w:r>
    </w:p>
    <w:p w14:paraId="0E615D96" w14:textId="17FBED2D" w:rsidR="00AC1D54" w:rsidRDefault="002501AD" w:rsidP="00AC1D54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2501AD">
        <w:rPr>
          <w:rFonts w:asciiTheme="minorHAnsi" w:hAnsiTheme="minorHAnsi" w:cstheme="minorHAnsi"/>
          <w:sz w:val="22"/>
          <w:szCs w:val="22"/>
        </w:rPr>
        <w:t>2023. június 1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2501AD">
        <w:rPr>
          <w:rFonts w:asciiTheme="minorHAnsi" w:hAnsiTheme="minorHAnsi" w:cstheme="minorHAnsi"/>
          <w:sz w:val="22"/>
          <w:szCs w:val="22"/>
        </w:rPr>
        <w:t>10.00 – 10.30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CCE23E" w14:textId="5BB5FB1A" w:rsidR="002501AD" w:rsidRPr="002501AD" w:rsidRDefault="002501AD" w:rsidP="00AC1D54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 június 8. 10.00 – 10.30</w:t>
      </w:r>
    </w:p>
    <w:p w14:paraId="7511D63F" w14:textId="77777777" w:rsidR="00C76BFE" w:rsidRPr="00094E33" w:rsidRDefault="00C76BFE" w:rsidP="00C76BFE">
      <w:pPr>
        <w:pStyle w:val="Listaszerbekezds"/>
        <w:rPr>
          <w:rFonts w:asciiTheme="minorHAnsi" w:hAnsiTheme="minorHAnsi" w:cstheme="minorHAnsi"/>
          <w:b/>
          <w:bCs/>
          <w:sz w:val="22"/>
          <w:szCs w:val="22"/>
        </w:rPr>
      </w:pPr>
    </w:p>
    <w:p w14:paraId="485531C9" w14:textId="77777777" w:rsidR="00C76BFE" w:rsidRPr="00094E33" w:rsidRDefault="00C76BFE" w:rsidP="00C76BFE">
      <w:pPr>
        <w:numPr>
          <w:ilvl w:val="3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520-205, (94) 520-204, személyesen: Szombathely, Kossuth L. u. 1-3. VI. em. 620. iroda).</w:t>
      </w:r>
    </w:p>
    <w:p w14:paraId="0763D273" w14:textId="77777777" w:rsidR="00C76BFE" w:rsidRDefault="00C76BFE" w:rsidP="00C76BFE">
      <w:pPr>
        <w:jc w:val="both"/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A98221" w14:textId="77777777" w:rsidR="002563E9" w:rsidRPr="00094E33" w:rsidRDefault="002563E9" w:rsidP="00C76B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8D44DF" w14:textId="0F9582EE" w:rsidR="00C76BFE" w:rsidRPr="00094E33" w:rsidRDefault="00C76BFE" w:rsidP="00C76BFE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4E33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947727" w:rsidRPr="00094E33">
        <w:rPr>
          <w:rFonts w:asciiTheme="minorHAnsi" w:hAnsiTheme="minorHAnsi" w:cstheme="minorHAnsi"/>
          <w:b/>
          <w:sz w:val="22"/>
          <w:szCs w:val="22"/>
        </w:rPr>
        <w:t>23</w:t>
      </w:r>
      <w:r w:rsidRPr="00094E3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47727" w:rsidRPr="00094E33">
        <w:rPr>
          <w:rFonts w:asciiTheme="minorHAnsi" w:hAnsiTheme="minorHAnsi" w:cstheme="minorHAnsi"/>
          <w:b/>
          <w:sz w:val="22"/>
          <w:szCs w:val="22"/>
        </w:rPr>
        <w:t>május</w:t>
      </w:r>
      <w:r w:rsidRPr="00094E33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AC1D54" w:rsidRPr="00AC1D54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………</w:t>
      </w:r>
      <w:r w:rsidR="00AC1D54">
        <w:rPr>
          <w:rFonts w:asciiTheme="minorHAnsi" w:hAnsiTheme="minorHAnsi" w:cstheme="minorHAnsi"/>
          <w:b/>
          <w:sz w:val="22"/>
          <w:szCs w:val="22"/>
        </w:rPr>
        <w:t>”</w:t>
      </w:r>
    </w:p>
    <w:p w14:paraId="1597D03E" w14:textId="77777777" w:rsidR="00C76BFE" w:rsidRPr="00094E33" w:rsidRDefault="00C76BFE" w:rsidP="00C76B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1C9AF5" w14:textId="77777777" w:rsidR="00C76BFE" w:rsidRPr="00094E33" w:rsidRDefault="00C76BFE" w:rsidP="00C76B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71B14C" w14:textId="33DA6C7F" w:rsidR="00C76BFE" w:rsidRPr="00094E33" w:rsidRDefault="00C76BFE" w:rsidP="00C76BFE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94E33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AC1D54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094E33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  <w:proofErr w:type="spellStart"/>
      <w:r w:rsidRPr="00094E33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Pr="00094E33">
        <w:rPr>
          <w:rFonts w:asciiTheme="minorHAnsi" w:hAnsiTheme="minorHAnsi" w:cstheme="minorHAnsi"/>
          <w:b/>
          <w:bCs/>
          <w:sz w:val="22"/>
          <w:szCs w:val="22"/>
        </w:rPr>
        <w:t xml:space="preserve"> András :/</w:t>
      </w:r>
    </w:p>
    <w:p w14:paraId="77B18E86" w14:textId="77777777" w:rsidR="000D7265" w:rsidRPr="00094E33" w:rsidRDefault="000D7265" w:rsidP="00444F8C">
      <w:pPr>
        <w:rPr>
          <w:rFonts w:asciiTheme="minorHAnsi" w:hAnsiTheme="minorHAnsi" w:cstheme="minorHAnsi"/>
          <w:sz w:val="22"/>
          <w:szCs w:val="22"/>
        </w:rPr>
      </w:pPr>
    </w:p>
    <w:sectPr w:rsidR="000D7265" w:rsidRPr="00094E33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135B" w14:textId="77777777" w:rsidR="00C76BFE" w:rsidRDefault="00C76BFE">
      <w:r>
        <w:separator/>
      </w:r>
    </w:p>
  </w:endnote>
  <w:endnote w:type="continuationSeparator" w:id="0">
    <w:p w14:paraId="54646461" w14:textId="77777777" w:rsidR="00C76BFE" w:rsidRDefault="00C7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C43D" w14:textId="03843004" w:rsidR="005F19FE" w:rsidRPr="0034130E" w:rsidRDefault="00C76BF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017F482" wp14:editId="7D7819D6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580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41165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41165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5C03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7ADFAF43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14:paraId="725384D0" w14:textId="77777777" w:rsidR="00356256" w:rsidRPr="00356256" w:rsidRDefault="009F0BD8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Email: polgarmester@szombathely.hu</w:t>
    </w:r>
  </w:p>
  <w:p w14:paraId="091B19ED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5A3FC" w14:textId="77777777" w:rsidR="00C76BFE" w:rsidRDefault="00C76BFE">
      <w:r>
        <w:separator/>
      </w:r>
    </w:p>
  </w:footnote>
  <w:footnote w:type="continuationSeparator" w:id="0">
    <w:p w14:paraId="03F36454" w14:textId="77777777" w:rsidR="00C76BFE" w:rsidRDefault="00C76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9D3E" w14:textId="5E27416A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C76BFE" w:rsidRPr="00444F8C">
      <w:rPr>
        <w:noProof/>
        <w:sz w:val="20"/>
      </w:rPr>
      <w:drawing>
        <wp:inline distT="0" distB="0" distL="0" distR="0" wp14:anchorId="007690C7" wp14:editId="42CD6EF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50184E" w14:textId="77777777"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14:paraId="13C15ECD" w14:textId="77777777"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14:paraId="7C5E989D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5497A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 w:tplc="557C093C">
      <w:numFmt w:val="decimal"/>
      <w:lvlText w:val="-"/>
      <w:lvlJc w:val="left"/>
      <w:pPr>
        <w:tabs>
          <w:tab w:val="num" w:pos="717"/>
        </w:tabs>
        <w:ind w:left="714" w:hanging="357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1A76C8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 w:tplc="557C093C">
      <w:numFmt w:val="decimal"/>
      <w:lvlText w:val="-"/>
      <w:lvlJc w:val="left"/>
      <w:pPr>
        <w:tabs>
          <w:tab w:val="num" w:pos="717"/>
        </w:tabs>
        <w:ind w:left="714" w:hanging="357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</w:lvl>
    <w:lvl w:ilvl="1" w:tplc="040E0019">
      <w:start w:val="1"/>
      <w:numFmt w:val="lowerLetter"/>
      <w:lvlText w:val="%2."/>
      <w:lvlJc w:val="left"/>
      <w:pPr>
        <w:ind w:left="1620" w:hanging="360"/>
      </w:pPr>
    </w:lvl>
    <w:lvl w:ilvl="2" w:tplc="040E001B">
      <w:start w:val="1"/>
      <w:numFmt w:val="lowerRoman"/>
      <w:lvlText w:val="%3."/>
      <w:lvlJc w:val="right"/>
      <w:pPr>
        <w:ind w:left="2340" w:hanging="180"/>
      </w:pPr>
    </w:lvl>
    <w:lvl w:ilvl="3" w:tplc="040E000F">
      <w:start w:val="1"/>
      <w:numFmt w:val="decimal"/>
      <w:lvlText w:val="%4."/>
      <w:lvlJc w:val="left"/>
      <w:pPr>
        <w:ind w:left="3060" w:hanging="360"/>
      </w:pPr>
    </w:lvl>
    <w:lvl w:ilvl="4" w:tplc="040E0019">
      <w:start w:val="1"/>
      <w:numFmt w:val="lowerLetter"/>
      <w:lvlText w:val="%5."/>
      <w:lvlJc w:val="left"/>
      <w:pPr>
        <w:ind w:left="3780" w:hanging="360"/>
      </w:pPr>
    </w:lvl>
    <w:lvl w:ilvl="5" w:tplc="040E001B">
      <w:start w:val="1"/>
      <w:numFmt w:val="lowerRoman"/>
      <w:lvlText w:val="%6."/>
      <w:lvlJc w:val="right"/>
      <w:pPr>
        <w:ind w:left="4500" w:hanging="180"/>
      </w:pPr>
    </w:lvl>
    <w:lvl w:ilvl="6" w:tplc="040E000F">
      <w:start w:val="1"/>
      <w:numFmt w:val="decimal"/>
      <w:lvlText w:val="%7."/>
      <w:lvlJc w:val="left"/>
      <w:pPr>
        <w:ind w:left="5220" w:hanging="360"/>
      </w:pPr>
    </w:lvl>
    <w:lvl w:ilvl="7" w:tplc="040E0019">
      <w:start w:val="1"/>
      <w:numFmt w:val="lowerLetter"/>
      <w:lvlText w:val="%8."/>
      <w:lvlJc w:val="left"/>
      <w:pPr>
        <w:ind w:left="5940" w:hanging="360"/>
      </w:pPr>
    </w:lvl>
    <w:lvl w:ilvl="8" w:tplc="040E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</w:lvl>
    <w:lvl w:ilvl="2" w:tplc="040E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620771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68409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5387052">
    <w:abstractNumId w:val="0"/>
  </w:num>
  <w:num w:numId="4" w16cid:durableId="1385984760">
    <w:abstractNumId w:val="4"/>
  </w:num>
  <w:num w:numId="5" w16cid:durableId="1468015470">
    <w:abstractNumId w:val="1"/>
  </w:num>
  <w:num w:numId="6" w16cid:durableId="1771075773">
    <w:abstractNumId w:val="7"/>
  </w:num>
  <w:num w:numId="7" w16cid:durableId="1722560139">
    <w:abstractNumId w:val="3"/>
  </w:num>
  <w:num w:numId="8" w16cid:durableId="1346713344">
    <w:abstractNumId w:val="1"/>
  </w:num>
  <w:num w:numId="9" w16cid:durableId="1663772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FE"/>
    <w:rsid w:val="00043430"/>
    <w:rsid w:val="00094E33"/>
    <w:rsid w:val="000D5554"/>
    <w:rsid w:val="000D7265"/>
    <w:rsid w:val="00132161"/>
    <w:rsid w:val="00173F7C"/>
    <w:rsid w:val="001A4648"/>
    <w:rsid w:val="00214A47"/>
    <w:rsid w:val="002501AD"/>
    <w:rsid w:val="002563E9"/>
    <w:rsid w:val="0028146F"/>
    <w:rsid w:val="002A5EFE"/>
    <w:rsid w:val="00325973"/>
    <w:rsid w:val="0032649B"/>
    <w:rsid w:val="0034130E"/>
    <w:rsid w:val="003443F2"/>
    <w:rsid w:val="00356256"/>
    <w:rsid w:val="00365E5E"/>
    <w:rsid w:val="00387E79"/>
    <w:rsid w:val="003B40AB"/>
    <w:rsid w:val="003D2B29"/>
    <w:rsid w:val="00444F8C"/>
    <w:rsid w:val="00445238"/>
    <w:rsid w:val="00450579"/>
    <w:rsid w:val="004A280A"/>
    <w:rsid w:val="0054152B"/>
    <w:rsid w:val="005438CB"/>
    <w:rsid w:val="00566A73"/>
    <w:rsid w:val="00567B71"/>
    <w:rsid w:val="00576982"/>
    <w:rsid w:val="005A72A7"/>
    <w:rsid w:val="005F19FE"/>
    <w:rsid w:val="00636D38"/>
    <w:rsid w:val="00673677"/>
    <w:rsid w:val="006B5218"/>
    <w:rsid w:val="00714DF4"/>
    <w:rsid w:val="007243C2"/>
    <w:rsid w:val="00741165"/>
    <w:rsid w:val="00743902"/>
    <w:rsid w:val="00792218"/>
    <w:rsid w:val="007B2FF9"/>
    <w:rsid w:val="007C40AF"/>
    <w:rsid w:val="007F2F31"/>
    <w:rsid w:val="008728D0"/>
    <w:rsid w:val="00876307"/>
    <w:rsid w:val="008808F3"/>
    <w:rsid w:val="008C3A7B"/>
    <w:rsid w:val="00900B08"/>
    <w:rsid w:val="009348EA"/>
    <w:rsid w:val="00947727"/>
    <w:rsid w:val="0096279B"/>
    <w:rsid w:val="009C3CE8"/>
    <w:rsid w:val="009F0BD8"/>
    <w:rsid w:val="00A02FDC"/>
    <w:rsid w:val="00A3546E"/>
    <w:rsid w:val="00A7633E"/>
    <w:rsid w:val="00AA363F"/>
    <w:rsid w:val="00AB7B31"/>
    <w:rsid w:val="00AC0B91"/>
    <w:rsid w:val="00AC1D54"/>
    <w:rsid w:val="00AC2396"/>
    <w:rsid w:val="00AD08CD"/>
    <w:rsid w:val="00AF5C5B"/>
    <w:rsid w:val="00B103B4"/>
    <w:rsid w:val="00B1125E"/>
    <w:rsid w:val="00B610E8"/>
    <w:rsid w:val="00B766AC"/>
    <w:rsid w:val="00B76E9F"/>
    <w:rsid w:val="00B81504"/>
    <w:rsid w:val="00BA19B8"/>
    <w:rsid w:val="00BC46F6"/>
    <w:rsid w:val="00BE370B"/>
    <w:rsid w:val="00C27F87"/>
    <w:rsid w:val="00C76BFE"/>
    <w:rsid w:val="00CC046A"/>
    <w:rsid w:val="00CD0456"/>
    <w:rsid w:val="00D21D80"/>
    <w:rsid w:val="00D2585D"/>
    <w:rsid w:val="00D42851"/>
    <w:rsid w:val="00D54DF8"/>
    <w:rsid w:val="00D713B0"/>
    <w:rsid w:val="00DA14B3"/>
    <w:rsid w:val="00DB6602"/>
    <w:rsid w:val="00DD1E8D"/>
    <w:rsid w:val="00E00C73"/>
    <w:rsid w:val="00E82F69"/>
    <w:rsid w:val="00E92C7C"/>
    <w:rsid w:val="00E950D2"/>
    <w:rsid w:val="00EC7C11"/>
    <w:rsid w:val="00EF3AC0"/>
    <w:rsid w:val="00F52098"/>
    <w:rsid w:val="00F566CC"/>
    <w:rsid w:val="00FC56EB"/>
    <w:rsid w:val="00F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7FA200"/>
  <w15:chartTrackingRefBased/>
  <w15:docId w15:val="{0F69E39B-D423-4029-93BA-5137A929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76BF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C76BFE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C76BFE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76BFE"/>
    <w:rPr>
      <w:b/>
      <w:sz w:val="24"/>
      <w:u w:val="single"/>
    </w:rPr>
  </w:style>
  <w:style w:type="paragraph" w:styleId="Szvegtrzs3">
    <w:name w:val="Body Text 3"/>
    <w:basedOn w:val="Norml"/>
    <w:link w:val="Szvegtrzs3Char"/>
    <w:unhideWhenUsed/>
    <w:rsid w:val="00C76BFE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C76BFE"/>
  </w:style>
  <w:style w:type="paragraph" w:styleId="Szvegtrzsbehzssal2">
    <w:name w:val="Body Text Indent 2"/>
    <w:basedOn w:val="Norml"/>
    <w:link w:val="Szvegtrzsbehzssal2Char"/>
    <w:unhideWhenUsed/>
    <w:rsid w:val="00C76BFE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C76BFE"/>
    <w:rPr>
      <w:sz w:val="22"/>
    </w:rPr>
  </w:style>
  <w:style w:type="paragraph" w:styleId="Szvegtrzsbehzssal3">
    <w:name w:val="Body Text Indent 3"/>
    <w:basedOn w:val="Norml"/>
    <w:link w:val="Szvegtrzsbehzssal3Char"/>
    <w:unhideWhenUsed/>
    <w:rsid w:val="00C76BFE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C76BFE"/>
    <w:rPr>
      <w:sz w:val="24"/>
    </w:rPr>
  </w:style>
  <w:style w:type="paragraph" w:styleId="Listaszerbekezds">
    <w:name w:val="List Paragraph"/>
    <w:basedOn w:val="Norml"/>
    <w:uiPriority w:val="34"/>
    <w:qFormat/>
    <w:rsid w:val="00C76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22\LEV&#201;LSABLONOK\polgarmest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AC00F-2E9E-4AEE-919A-98AB0ABA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</Template>
  <TotalTime>24</TotalTime>
  <Pages>4</Pages>
  <Words>1259</Words>
  <Characters>8600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Darázs Eszter dr.</dc:creator>
  <cp:keywords/>
  <dc:description/>
  <cp:lastModifiedBy>Ferenczy-Simon Andrea</cp:lastModifiedBy>
  <cp:revision>5</cp:revision>
  <cp:lastPrinted>2023-05-16T12:23:00Z</cp:lastPrinted>
  <dcterms:created xsi:type="dcterms:W3CDTF">2023-05-16T08:50:00Z</dcterms:created>
  <dcterms:modified xsi:type="dcterms:W3CDTF">2023-05-16T12:23:00Z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