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B487" w14:textId="77777777" w:rsidR="001E645A" w:rsidRDefault="001E645A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  <w:bookmarkStart w:id="0" w:name="_Hlk113357430"/>
    </w:p>
    <w:p w14:paraId="5AF8A923" w14:textId="77777777" w:rsidR="001E645A" w:rsidRDefault="001E645A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</w:p>
    <w:p w14:paraId="0CD71090" w14:textId="0044658E" w:rsidR="00650882" w:rsidRPr="00511BF8" w:rsidRDefault="0065088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  <w:r w:rsidRPr="00511BF8">
        <w:rPr>
          <w:rFonts w:ascii="Arial" w:hAnsi="Arial" w:cs="Arial"/>
          <w:bCs/>
          <w:sz w:val="22"/>
          <w:szCs w:val="22"/>
        </w:rPr>
        <w:t>E L Ő T E R J E S Z T É S</w:t>
      </w:r>
    </w:p>
    <w:p w14:paraId="69C6E5F7" w14:textId="77777777" w:rsidR="008912EF" w:rsidRPr="00511BF8" w:rsidRDefault="008912EF" w:rsidP="008912EF">
      <w:pPr>
        <w:pStyle w:val="Cm"/>
        <w:numPr>
          <w:ilvl w:val="12"/>
          <w:numId w:val="0"/>
        </w:numPr>
        <w:jc w:val="left"/>
        <w:rPr>
          <w:rFonts w:ascii="Arial" w:hAnsi="Arial" w:cs="Arial"/>
          <w:bCs/>
          <w:sz w:val="22"/>
          <w:szCs w:val="22"/>
        </w:rPr>
      </w:pPr>
    </w:p>
    <w:p w14:paraId="3D516216" w14:textId="77777777" w:rsidR="001E645A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  <w:r w:rsidRPr="00511BF8">
        <w:rPr>
          <w:rFonts w:cs="Arial"/>
          <w:b/>
          <w:bCs/>
          <w:szCs w:val="22"/>
        </w:rPr>
        <w:t xml:space="preserve">Szombathely Megyei Jogú Város Közgyűlése </w:t>
      </w:r>
    </w:p>
    <w:p w14:paraId="5F4890D5" w14:textId="107D9888" w:rsidR="00650882" w:rsidRPr="00511BF8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  <w:r w:rsidRPr="00511BF8">
        <w:rPr>
          <w:rFonts w:cs="Arial"/>
          <w:b/>
          <w:bCs/>
          <w:szCs w:val="22"/>
        </w:rPr>
        <w:t>Városstratégiai</w:t>
      </w:r>
      <w:r w:rsidR="00203CDD" w:rsidRPr="00511BF8">
        <w:rPr>
          <w:rFonts w:cs="Arial"/>
          <w:b/>
          <w:bCs/>
          <w:szCs w:val="22"/>
        </w:rPr>
        <w:t>, Idegenforgalmi és Sport</w:t>
      </w:r>
      <w:r w:rsidRPr="00511BF8">
        <w:rPr>
          <w:rFonts w:cs="Arial"/>
          <w:b/>
          <w:bCs/>
          <w:szCs w:val="22"/>
        </w:rPr>
        <w:t xml:space="preserve"> Bizottsága</w:t>
      </w:r>
    </w:p>
    <w:p w14:paraId="7DE93595" w14:textId="2E03A717" w:rsidR="00650882" w:rsidRPr="00511BF8" w:rsidRDefault="00A44420" w:rsidP="00212B84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  <w:r w:rsidRPr="00511BF8">
        <w:rPr>
          <w:rFonts w:cs="Arial"/>
          <w:b/>
          <w:bCs/>
          <w:szCs w:val="22"/>
        </w:rPr>
        <w:t>20</w:t>
      </w:r>
      <w:r w:rsidR="00D64EFF" w:rsidRPr="00511BF8">
        <w:rPr>
          <w:rFonts w:cs="Arial"/>
          <w:b/>
          <w:bCs/>
          <w:szCs w:val="22"/>
        </w:rPr>
        <w:t>2</w:t>
      </w:r>
      <w:r w:rsidR="00285A89">
        <w:rPr>
          <w:rFonts w:cs="Arial"/>
          <w:b/>
          <w:bCs/>
          <w:szCs w:val="22"/>
        </w:rPr>
        <w:t>3</w:t>
      </w:r>
      <w:r w:rsidR="00650882" w:rsidRPr="00511BF8">
        <w:rPr>
          <w:rFonts w:cs="Arial"/>
          <w:b/>
          <w:bCs/>
          <w:szCs w:val="22"/>
        </w:rPr>
        <w:t>.</w:t>
      </w:r>
      <w:r w:rsidR="006F2A58" w:rsidRPr="00511BF8">
        <w:rPr>
          <w:rFonts w:cs="Arial"/>
          <w:b/>
          <w:bCs/>
          <w:szCs w:val="22"/>
        </w:rPr>
        <w:t xml:space="preserve"> </w:t>
      </w:r>
      <w:r w:rsidR="00285A89">
        <w:rPr>
          <w:rFonts w:cs="Arial"/>
          <w:b/>
          <w:bCs/>
          <w:szCs w:val="22"/>
        </w:rPr>
        <w:t>április</w:t>
      </w:r>
      <w:r w:rsidR="00E77AE7" w:rsidRPr="00511BF8">
        <w:rPr>
          <w:rFonts w:cs="Arial"/>
          <w:b/>
          <w:bCs/>
          <w:szCs w:val="22"/>
        </w:rPr>
        <w:t xml:space="preserve"> </w:t>
      </w:r>
      <w:r w:rsidR="001E645A">
        <w:rPr>
          <w:rFonts w:cs="Arial"/>
          <w:b/>
          <w:bCs/>
          <w:szCs w:val="22"/>
        </w:rPr>
        <w:t>2</w:t>
      </w:r>
      <w:r w:rsidR="00285A89">
        <w:rPr>
          <w:rFonts w:cs="Arial"/>
          <w:b/>
          <w:bCs/>
          <w:szCs w:val="22"/>
        </w:rPr>
        <w:t>5</w:t>
      </w:r>
      <w:r w:rsidR="00E24A4A">
        <w:rPr>
          <w:rFonts w:cs="Arial"/>
          <w:b/>
          <w:bCs/>
          <w:szCs w:val="22"/>
        </w:rPr>
        <w:t>-i</w:t>
      </w:r>
      <w:r w:rsidR="00650882" w:rsidRPr="00511BF8">
        <w:rPr>
          <w:rFonts w:cs="Arial"/>
          <w:b/>
          <w:bCs/>
          <w:szCs w:val="22"/>
        </w:rPr>
        <w:t xml:space="preserve"> ülésére</w:t>
      </w:r>
    </w:p>
    <w:p w14:paraId="76B99F25" w14:textId="702B6A0B" w:rsidR="00473F52" w:rsidRDefault="00473F5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</w:p>
    <w:p w14:paraId="79F373B8" w14:textId="40DD62D2" w:rsidR="0051258E" w:rsidRPr="003948BC" w:rsidRDefault="0051258E" w:rsidP="00E4337E">
      <w:pPr>
        <w:ind w:left="705" w:hanging="705"/>
        <w:jc w:val="center"/>
        <w:rPr>
          <w:rFonts w:cs="Arial"/>
          <w:b/>
        </w:rPr>
      </w:pPr>
      <w:r w:rsidRPr="003948BC">
        <w:rPr>
          <w:rFonts w:cs="Arial"/>
          <w:b/>
        </w:rPr>
        <w:t xml:space="preserve">Javaslat </w:t>
      </w:r>
      <w:r w:rsidR="00E4337E">
        <w:rPr>
          <w:rFonts w:cs="Arial"/>
          <w:b/>
        </w:rPr>
        <w:t xml:space="preserve">tervezéssel </w:t>
      </w:r>
      <w:r>
        <w:rPr>
          <w:rFonts w:cs="Arial"/>
          <w:b/>
        </w:rPr>
        <w:t>kapcsolatos</w:t>
      </w:r>
      <w:r w:rsidRPr="003948BC">
        <w:rPr>
          <w:rFonts w:cs="Arial"/>
          <w:b/>
        </w:rPr>
        <w:t xml:space="preserve"> döntés meghozatalára</w:t>
      </w:r>
    </w:p>
    <w:bookmarkEnd w:id="0"/>
    <w:p w14:paraId="0280907C" w14:textId="77777777" w:rsidR="00F07E0C" w:rsidRDefault="00F07E0C" w:rsidP="0051258E">
      <w:pPr>
        <w:jc w:val="both"/>
        <w:rPr>
          <w:rFonts w:cs="Arial"/>
        </w:rPr>
      </w:pPr>
    </w:p>
    <w:p w14:paraId="105A2B71" w14:textId="77777777" w:rsidR="00FA4C17" w:rsidRDefault="00FA4C17" w:rsidP="0051258E">
      <w:pPr>
        <w:jc w:val="both"/>
        <w:rPr>
          <w:rFonts w:cs="Arial"/>
          <w:highlight w:val="yellow"/>
        </w:rPr>
      </w:pPr>
    </w:p>
    <w:p w14:paraId="33EA2194" w14:textId="1E892D53" w:rsidR="00FA4C17" w:rsidRPr="00E95ECA" w:rsidRDefault="00A53AD3" w:rsidP="00A53AD3">
      <w:pPr>
        <w:jc w:val="both"/>
        <w:rPr>
          <w:rFonts w:cs="Arial"/>
        </w:rPr>
      </w:pPr>
      <w:r w:rsidRPr="00E95ECA">
        <w:rPr>
          <w:rFonts w:cs="Arial"/>
        </w:rPr>
        <w:t xml:space="preserve">A </w:t>
      </w:r>
      <w:r w:rsidR="00FA4C17" w:rsidRPr="00E95ECA">
        <w:rPr>
          <w:rFonts w:cs="Arial"/>
        </w:rPr>
        <w:t xml:space="preserve">Városstratégiai, Idegenforgalmi és Sport Bizottság </w:t>
      </w:r>
      <w:r w:rsidR="004F7251" w:rsidRPr="00E95ECA">
        <w:rPr>
          <w:rFonts w:cs="Arial"/>
        </w:rPr>
        <w:t xml:space="preserve">a </w:t>
      </w:r>
      <w:r w:rsidR="00FA4C17" w:rsidRPr="00E95ECA">
        <w:rPr>
          <w:rFonts w:cs="Arial"/>
        </w:rPr>
        <w:t xml:space="preserve">2022. március 29-i 65/2022. (III.29.) VISB számú és 2022. október 25-i 180/2022. (X.25.) VISB számú határozatában, valamint </w:t>
      </w:r>
      <w:r w:rsidR="00FA4C17" w:rsidRPr="00E95ECA">
        <w:t xml:space="preserve">Szombathely MJV Önkormányzata </w:t>
      </w:r>
      <w:r w:rsidR="005E460D" w:rsidRPr="00E95ECA">
        <w:t>K</w:t>
      </w:r>
      <w:r w:rsidR="00FA4C17" w:rsidRPr="00E95ECA">
        <w:t>özgyűlés</w:t>
      </w:r>
      <w:r w:rsidR="004F7251" w:rsidRPr="00E95ECA">
        <w:t>e a</w:t>
      </w:r>
      <w:r w:rsidR="00FA4C17" w:rsidRPr="00E95ECA">
        <w:t xml:space="preserve"> </w:t>
      </w:r>
      <w:r w:rsidR="00FA4C17" w:rsidRPr="00E95ECA">
        <w:rPr>
          <w:rFonts w:cs="Arial"/>
        </w:rPr>
        <w:t xml:space="preserve">273/2022. (VII.19.) Kgy. sz. határozatában és </w:t>
      </w:r>
      <w:r w:rsidRPr="00E95ECA">
        <w:rPr>
          <w:rFonts w:cs="Arial"/>
        </w:rPr>
        <w:t xml:space="preserve">az önkormányzat 2022. évi költségvetéséről szóló </w:t>
      </w:r>
      <w:r w:rsidR="00FA4C17" w:rsidRPr="00E95ECA">
        <w:t xml:space="preserve">2/2022. (III.1.) </w:t>
      </w:r>
      <w:r w:rsidR="005E460D" w:rsidRPr="00E95ECA">
        <w:t>ö</w:t>
      </w:r>
      <w:r w:rsidR="00FA4C17" w:rsidRPr="00E95ECA">
        <w:t>nkormányzati rendeletében támogatta tervezési feladatok elvégzését</w:t>
      </w:r>
      <w:r w:rsidR="005E460D" w:rsidRPr="00E95ECA">
        <w:t>.</w:t>
      </w:r>
    </w:p>
    <w:p w14:paraId="2527DDF2" w14:textId="77777777" w:rsidR="0051258E" w:rsidRDefault="0051258E" w:rsidP="0051258E">
      <w:pPr>
        <w:jc w:val="both"/>
        <w:rPr>
          <w:rFonts w:cs="Arial"/>
        </w:rPr>
      </w:pPr>
    </w:p>
    <w:p w14:paraId="25930B46" w14:textId="2B4F06C2" w:rsidR="0051258E" w:rsidRDefault="00E4337E" w:rsidP="0051258E">
      <w:pPr>
        <w:jc w:val="both"/>
        <w:rPr>
          <w:rFonts w:cs="Arial"/>
        </w:rPr>
      </w:pPr>
      <w:r w:rsidRPr="00E95ECA">
        <w:rPr>
          <w:rFonts w:cs="Arial"/>
        </w:rPr>
        <w:t>A</w:t>
      </w:r>
      <w:r w:rsidR="007137D2" w:rsidRPr="00E95ECA">
        <w:rPr>
          <w:rFonts w:cs="Arial"/>
        </w:rPr>
        <w:t xml:space="preserve"> fenti döntések alapján a</w:t>
      </w:r>
      <w:r w:rsidRPr="00E95ECA">
        <w:rPr>
          <w:rFonts w:cs="Arial"/>
        </w:rPr>
        <w:t xml:space="preserve"> tervezési</w:t>
      </w:r>
      <w:r w:rsidR="0051258E" w:rsidRPr="00E95ECA">
        <w:rPr>
          <w:rFonts w:cs="Arial"/>
        </w:rPr>
        <w:t xml:space="preserve"> szerződések megkötésre kerültek, a</w:t>
      </w:r>
      <w:r w:rsidR="00A53AD3" w:rsidRPr="00E95ECA">
        <w:rPr>
          <w:rFonts w:cs="Arial"/>
        </w:rPr>
        <w:t>z alábbi</w:t>
      </w:r>
      <w:r w:rsidR="0051258E" w:rsidRPr="00E95ECA">
        <w:rPr>
          <w:rFonts w:cs="Arial"/>
        </w:rPr>
        <w:t xml:space="preserve"> tervek elkészültek, melyek</w:t>
      </w:r>
      <w:r w:rsidR="00A5467C" w:rsidRPr="00E95ECA">
        <w:rPr>
          <w:rFonts w:cs="Arial"/>
        </w:rPr>
        <w:t xml:space="preserve"> </w:t>
      </w:r>
      <w:r w:rsidR="0051258E" w:rsidRPr="00E95ECA">
        <w:rPr>
          <w:rFonts w:cs="Arial"/>
        </w:rPr>
        <w:t>a</w:t>
      </w:r>
      <w:r w:rsidR="00A5467C" w:rsidRPr="00E95ECA">
        <w:rPr>
          <w:rFonts w:cs="Arial"/>
        </w:rPr>
        <w:t xml:space="preserve"> tervezők által</w:t>
      </w:r>
      <w:r w:rsidR="008B412D" w:rsidRPr="00E95ECA">
        <w:rPr>
          <w:rFonts w:cs="Arial"/>
        </w:rPr>
        <w:t xml:space="preserve"> az ülésen </w:t>
      </w:r>
      <w:r w:rsidR="0051258E" w:rsidRPr="00E95ECA">
        <w:rPr>
          <w:rFonts w:cs="Arial"/>
        </w:rPr>
        <w:t>bemutatásra kerülnek:</w:t>
      </w:r>
    </w:p>
    <w:p w14:paraId="152442DD" w14:textId="77777777" w:rsidR="0051258E" w:rsidRDefault="0051258E" w:rsidP="0051258E">
      <w:pPr>
        <w:jc w:val="both"/>
        <w:rPr>
          <w:rFonts w:cs="Arial"/>
        </w:rPr>
      </w:pPr>
    </w:p>
    <w:p w14:paraId="2B25E83C" w14:textId="0F5F876A" w:rsidR="0051258E" w:rsidRPr="00F07E0C" w:rsidRDefault="0051258E" w:rsidP="0051258E">
      <w:pPr>
        <w:jc w:val="both"/>
        <w:rPr>
          <w:rFonts w:cs="Arial"/>
        </w:rPr>
      </w:pPr>
      <w:r w:rsidRPr="00F07E0C">
        <w:rPr>
          <w:rFonts w:cs="Arial"/>
        </w:rPr>
        <w:t xml:space="preserve">a) </w:t>
      </w:r>
      <w:r w:rsidRPr="00F07E0C">
        <w:rPr>
          <w:rFonts w:cs="Arial"/>
        </w:rPr>
        <w:tab/>
      </w:r>
      <w:r w:rsidR="00285A89" w:rsidRPr="00807D0F">
        <w:rPr>
          <w:rFonts w:cs="Arial"/>
        </w:rPr>
        <w:t xml:space="preserve">Szombathely, 3785/302 hrsz. alatti ingatlanon játszótér </w:t>
      </w:r>
      <w:r w:rsidR="00285A89">
        <w:rPr>
          <w:rFonts w:cs="Arial"/>
        </w:rPr>
        <w:t xml:space="preserve">(Bakó játszótér) </w:t>
      </w:r>
      <w:r w:rsidR="00285A89" w:rsidRPr="00807D0F">
        <w:rPr>
          <w:rFonts w:cs="Arial"/>
        </w:rPr>
        <w:t>kialakítás</w:t>
      </w:r>
      <w:r w:rsidR="00285A89">
        <w:rPr>
          <w:rFonts w:cs="Arial"/>
        </w:rPr>
        <w:t xml:space="preserve">a </w:t>
      </w:r>
      <w:r w:rsidRPr="00F07E0C">
        <w:rPr>
          <w:rFonts w:cs="Arial"/>
        </w:rPr>
        <w:t xml:space="preserve">(Tervező: </w:t>
      </w:r>
      <w:r w:rsidR="00285A89">
        <w:rPr>
          <w:rFonts w:cs="Arial"/>
        </w:rPr>
        <w:t>Nagy János</w:t>
      </w:r>
      <w:r w:rsidRPr="00F07E0C">
        <w:rPr>
          <w:rFonts w:cs="Arial"/>
        </w:rPr>
        <w:t>)</w:t>
      </w:r>
      <w:r w:rsidR="00D758EA">
        <w:rPr>
          <w:rFonts w:cs="Arial"/>
        </w:rPr>
        <w:t xml:space="preserve"> </w:t>
      </w:r>
    </w:p>
    <w:p w14:paraId="23F2AE6F" w14:textId="35F24554" w:rsidR="0051258E" w:rsidRPr="00F07E0C" w:rsidRDefault="00F07E0C" w:rsidP="0051258E">
      <w:pPr>
        <w:jc w:val="both"/>
        <w:rPr>
          <w:rFonts w:cs="Arial"/>
        </w:rPr>
      </w:pPr>
      <w:r w:rsidRPr="00F07E0C">
        <w:rPr>
          <w:rFonts w:cs="Arial"/>
        </w:rPr>
        <w:t>b</w:t>
      </w:r>
      <w:r w:rsidR="0051258E" w:rsidRPr="00F07E0C">
        <w:rPr>
          <w:rFonts w:cs="Arial"/>
        </w:rPr>
        <w:t xml:space="preserve">) </w:t>
      </w:r>
      <w:r w:rsidR="0051258E" w:rsidRPr="00F07E0C">
        <w:rPr>
          <w:rFonts w:cs="Arial"/>
        </w:rPr>
        <w:tab/>
      </w:r>
      <w:r w:rsidR="00285A89" w:rsidRPr="00285A89">
        <w:rPr>
          <w:rFonts w:cs="Arial"/>
        </w:rPr>
        <w:t>Szombathely, Hunyadi János utca burkolat felújítása (Szent Gellért utcai körforgalmi csomópont és a Károlyi Antal utca között), Károlyi Antal utcában útpálya szélesítése, új gyalogos átkelőhely létesítése, valamint a közvilágítás átalakítása, továbbá a Hunyadi úti Gyöngyös patak híd felújítása</w:t>
      </w:r>
      <w:r w:rsidR="0051258E" w:rsidRPr="00F07E0C">
        <w:rPr>
          <w:rFonts w:cs="Arial"/>
        </w:rPr>
        <w:t xml:space="preserve"> (Tervező: </w:t>
      </w:r>
      <w:r w:rsidR="00285A89">
        <w:rPr>
          <w:rFonts w:cs="Arial"/>
        </w:rPr>
        <w:t>Útmestervek</w:t>
      </w:r>
      <w:r w:rsidRPr="00F07E0C">
        <w:rPr>
          <w:rFonts w:cs="Arial"/>
        </w:rPr>
        <w:t xml:space="preserve"> Kft.</w:t>
      </w:r>
      <w:r w:rsidR="0051258E" w:rsidRPr="00F07E0C">
        <w:rPr>
          <w:rFonts w:cs="Arial"/>
        </w:rPr>
        <w:t>)</w:t>
      </w:r>
      <w:r w:rsidR="00D711D3">
        <w:rPr>
          <w:rFonts w:cs="Arial"/>
        </w:rPr>
        <w:t xml:space="preserve"> </w:t>
      </w:r>
    </w:p>
    <w:p w14:paraId="301A9B76" w14:textId="76E93599" w:rsidR="0051258E" w:rsidRDefault="00F07E0C" w:rsidP="0051258E">
      <w:pPr>
        <w:jc w:val="both"/>
        <w:rPr>
          <w:rFonts w:cs="Arial"/>
        </w:rPr>
      </w:pPr>
      <w:r w:rsidRPr="00F07E0C">
        <w:rPr>
          <w:rFonts w:cs="Arial"/>
        </w:rPr>
        <w:t>c</w:t>
      </w:r>
      <w:r w:rsidR="0051258E" w:rsidRPr="00F07E0C">
        <w:rPr>
          <w:rFonts w:cs="Arial"/>
        </w:rPr>
        <w:t>)</w:t>
      </w:r>
      <w:r w:rsidR="0051258E" w:rsidRPr="00F07E0C">
        <w:rPr>
          <w:rFonts w:cs="Arial"/>
        </w:rPr>
        <w:tab/>
        <w:t xml:space="preserve"> </w:t>
      </w:r>
      <w:bookmarkStart w:id="1" w:name="_Hlk131586381"/>
      <w:r w:rsidR="00C46944">
        <w:t>Markusovszky utca - Sugár út - Horváth Boldizsár körút - Dr. István Lajos körút kereszteződésében körforgalmú csomópont</w:t>
      </w:r>
      <w:bookmarkEnd w:id="1"/>
      <w:r w:rsidR="00C46944">
        <w:t xml:space="preserve"> építése</w:t>
      </w:r>
      <w:r w:rsidR="0051258E" w:rsidRPr="00F07E0C">
        <w:rPr>
          <w:rFonts w:cs="Arial"/>
        </w:rPr>
        <w:t xml:space="preserve"> (Tervező: </w:t>
      </w:r>
      <w:r w:rsidR="00C46944">
        <w:rPr>
          <w:rFonts w:cs="Arial"/>
        </w:rPr>
        <w:t>Somlai</w:t>
      </w:r>
      <w:r w:rsidRPr="00F07E0C">
        <w:rPr>
          <w:rFonts w:cs="Arial"/>
        </w:rPr>
        <w:t xml:space="preserve"> Mérnöki Iroda Kft.</w:t>
      </w:r>
      <w:r w:rsidR="0051258E" w:rsidRPr="00F07E0C">
        <w:rPr>
          <w:rFonts w:cs="Arial"/>
        </w:rPr>
        <w:t>)</w:t>
      </w:r>
    </w:p>
    <w:p w14:paraId="6BBA3753" w14:textId="5B086496" w:rsidR="00FA4C17" w:rsidRDefault="00FA4C17" w:rsidP="0051258E">
      <w:pPr>
        <w:jc w:val="both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</w:r>
      <w:r>
        <w:t xml:space="preserve">Szombathely, Északi Iparterület 02089/5 hrsz-ú ingatlan megközelítését biztosító út – és közlekedési csomópont kialakítására (I. ütem) vonatkozó engedélyezési és kiviteli tervek elkészítése, közműnyilatkozatok és engedély beszerzése, valamint részletes tervezői költségvetés benyújtása </w:t>
      </w:r>
      <w:r w:rsidRPr="00F07E0C">
        <w:rPr>
          <w:rFonts w:cs="Arial"/>
        </w:rPr>
        <w:t xml:space="preserve">(Tervező: </w:t>
      </w:r>
      <w:r>
        <w:rPr>
          <w:rFonts w:cs="Arial"/>
        </w:rPr>
        <w:t>Somlai</w:t>
      </w:r>
      <w:r w:rsidRPr="00F07E0C">
        <w:rPr>
          <w:rFonts w:cs="Arial"/>
        </w:rPr>
        <w:t xml:space="preserve"> Mérnöki Iroda Kft.)</w:t>
      </w:r>
    </w:p>
    <w:p w14:paraId="67DBC874" w14:textId="77777777" w:rsidR="00FA4C17" w:rsidRPr="00F07E0C" w:rsidRDefault="00FA4C17" w:rsidP="0051258E">
      <w:pPr>
        <w:jc w:val="both"/>
        <w:rPr>
          <w:rFonts w:cs="Arial"/>
        </w:rPr>
      </w:pPr>
    </w:p>
    <w:p w14:paraId="2EC5AE04" w14:textId="3F0D8715" w:rsidR="006F2539" w:rsidRDefault="00A5467C" w:rsidP="00A5467C">
      <w:pPr>
        <w:jc w:val="both"/>
        <w:rPr>
          <w:rFonts w:cs="Arial"/>
        </w:rPr>
      </w:pPr>
      <w:r>
        <w:rPr>
          <w:rFonts w:cs="Arial"/>
        </w:rPr>
        <w:t>A</w:t>
      </w:r>
      <w:r w:rsidR="008B412D">
        <w:rPr>
          <w:rFonts w:cs="Arial"/>
        </w:rPr>
        <w:t xml:space="preserve"> tervek az</w:t>
      </w:r>
      <w:r>
        <w:rPr>
          <w:rFonts w:cs="Arial"/>
        </w:rPr>
        <w:t xml:space="preserve"> előterjesztés melléklet</w:t>
      </w:r>
      <w:r w:rsidR="008B412D">
        <w:rPr>
          <w:rFonts w:cs="Arial"/>
        </w:rPr>
        <w:t>ét képezik</w:t>
      </w:r>
      <w:r w:rsidR="0003487B">
        <w:rPr>
          <w:rFonts w:cs="Arial"/>
        </w:rPr>
        <w:t>.</w:t>
      </w:r>
    </w:p>
    <w:p w14:paraId="14C1D3F1" w14:textId="77777777" w:rsidR="006F2539" w:rsidRDefault="006F2539" w:rsidP="00A5467C">
      <w:pPr>
        <w:jc w:val="both"/>
        <w:rPr>
          <w:rFonts w:cs="Arial"/>
        </w:rPr>
      </w:pPr>
    </w:p>
    <w:p w14:paraId="37A3F4F8" w14:textId="4DAAD066" w:rsidR="00A5467C" w:rsidRDefault="00A5467C" w:rsidP="00A5467C">
      <w:pPr>
        <w:jc w:val="both"/>
        <w:rPr>
          <w:rFonts w:cs="Arial"/>
        </w:rPr>
      </w:pPr>
      <w:r>
        <w:rPr>
          <w:rFonts w:cs="Arial"/>
        </w:rPr>
        <w:t>Kérem a Tisztelt Bizottságot, hogy a</w:t>
      </w:r>
      <w:r w:rsidR="006F2539">
        <w:rPr>
          <w:rFonts w:cs="Arial"/>
        </w:rPr>
        <w:t xml:space="preserve"> terveket megtekinteni és megtárgyalni, valamint a határozati javaslatot</w:t>
      </w:r>
      <w:r>
        <w:rPr>
          <w:rFonts w:cs="Arial"/>
        </w:rPr>
        <w:t xml:space="preserve"> elfogadni szíveskedjék.</w:t>
      </w:r>
    </w:p>
    <w:p w14:paraId="52FE81B5" w14:textId="721E98BE" w:rsidR="006F2539" w:rsidRDefault="006F2539" w:rsidP="00A5467C">
      <w:pPr>
        <w:jc w:val="both"/>
        <w:rPr>
          <w:rFonts w:cs="Arial"/>
        </w:rPr>
      </w:pPr>
    </w:p>
    <w:p w14:paraId="4FFAA48D" w14:textId="77777777" w:rsidR="00E95ECA" w:rsidRDefault="00E95ECA" w:rsidP="00A5467C">
      <w:pPr>
        <w:jc w:val="both"/>
        <w:rPr>
          <w:rFonts w:cs="Arial"/>
        </w:rPr>
      </w:pPr>
    </w:p>
    <w:p w14:paraId="309CF645" w14:textId="0C35D9C3" w:rsidR="001E645A" w:rsidRPr="00527FB4" w:rsidRDefault="001E645A" w:rsidP="001E645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Pr="00527FB4">
        <w:rPr>
          <w:rFonts w:cs="Arial"/>
          <w:b/>
          <w:bCs/>
        </w:rPr>
        <w:t>zombathely, 20</w:t>
      </w:r>
      <w:r>
        <w:rPr>
          <w:rFonts w:cs="Arial"/>
          <w:b/>
          <w:bCs/>
        </w:rPr>
        <w:t>2</w:t>
      </w:r>
      <w:r w:rsidR="00285A89">
        <w:rPr>
          <w:rFonts w:cs="Arial"/>
          <w:b/>
          <w:bCs/>
        </w:rPr>
        <w:t>3</w:t>
      </w:r>
      <w:r>
        <w:rPr>
          <w:rFonts w:cs="Arial"/>
          <w:b/>
          <w:bCs/>
        </w:rPr>
        <w:t xml:space="preserve">. </w:t>
      </w:r>
      <w:r w:rsidR="00285A89">
        <w:rPr>
          <w:rFonts w:cs="Arial"/>
          <w:b/>
          <w:bCs/>
        </w:rPr>
        <w:t>április</w:t>
      </w:r>
      <w:r w:rsidRPr="00527FB4">
        <w:rPr>
          <w:rFonts w:cs="Arial"/>
          <w:b/>
          <w:bCs/>
        </w:rPr>
        <w:t xml:space="preserve"> „</w:t>
      </w:r>
      <w:r>
        <w:rPr>
          <w:rFonts w:cs="Arial"/>
          <w:b/>
          <w:bCs/>
        </w:rPr>
        <w:t xml:space="preserve">          </w:t>
      </w:r>
      <w:r w:rsidRPr="00527FB4">
        <w:rPr>
          <w:rFonts w:cs="Arial"/>
          <w:b/>
          <w:bCs/>
        </w:rPr>
        <w:t>”</w:t>
      </w:r>
    </w:p>
    <w:p w14:paraId="10A0700A" w14:textId="77777777" w:rsidR="001E645A" w:rsidRDefault="001E645A" w:rsidP="001E645A">
      <w:pPr>
        <w:jc w:val="both"/>
        <w:rPr>
          <w:rFonts w:cs="Arial"/>
          <w:bCs/>
        </w:rPr>
      </w:pPr>
    </w:p>
    <w:p w14:paraId="06CA9281" w14:textId="77777777" w:rsidR="0003487B" w:rsidRDefault="0003487B" w:rsidP="001E645A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05E35AE1" w14:textId="77777777" w:rsidR="0003487B" w:rsidRDefault="0003487B" w:rsidP="001E645A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75F6E13B" w14:textId="7D5D3D6F" w:rsidR="001E645A" w:rsidRDefault="001E645A" w:rsidP="001E645A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  <w:r w:rsidRPr="00511BF8">
        <w:rPr>
          <w:rFonts w:cs="Arial"/>
          <w:b/>
          <w:bCs/>
          <w:szCs w:val="22"/>
          <w:lang w:val="x-none" w:eastAsia="x-none"/>
        </w:rPr>
        <w:t>/:</w:t>
      </w:r>
      <w:r w:rsidR="0003487B">
        <w:rPr>
          <w:rFonts w:cs="Arial"/>
          <w:b/>
          <w:bCs/>
          <w:szCs w:val="22"/>
          <w:lang w:eastAsia="x-none"/>
        </w:rPr>
        <w:t xml:space="preserve"> </w:t>
      </w:r>
      <w:r w:rsidRPr="00511BF8">
        <w:rPr>
          <w:rFonts w:cs="Arial"/>
          <w:b/>
          <w:bCs/>
          <w:szCs w:val="22"/>
          <w:lang w:eastAsia="x-none"/>
        </w:rPr>
        <w:t>Dr. Horváth Attila</w:t>
      </w:r>
      <w:r w:rsidR="0003487B">
        <w:rPr>
          <w:rFonts w:cs="Arial"/>
          <w:b/>
          <w:bCs/>
          <w:szCs w:val="22"/>
          <w:lang w:eastAsia="x-none"/>
        </w:rPr>
        <w:t xml:space="preserve"> </w:t>
      </w:r>
      <w:r w:rsidRPr="00511BF8">
        <w:rPr>
          <w:rFonts w:cs="Arial"/>
          <w:b/>
          <w:bCs/>
          <w:szCs w:val="22"/>
          <w:lang w:val="x-none" w:eastAsia="x-none"/>
        </w:rPr>
        <w:t>:/</w:t>
      </w:r>
    </w:p>
    <w:p w14:paraId="1B2B9E14" w14:textId="77777777" w:rsidR="001E645A" w:rsidRDefault="001E645A" w:rsidP="001E645A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39051D09" w14:textId="674FC165" w:rsidR="00FA4C17" w:rsidRDefault="00FA4C17">
      <w:pPr>
        <w:rPr>
          <w:rFonts w:cs="Arial"/>
        </w:rPr>
      </w:pPr>
      <w:r>
        <w:rPr>
          <w:rFonts w:cs="Arial"/>
        </w:rPr>
        <w:br w:type="page"/>
      </w:r>
    </w:p>
    <w:p w14:paraId="79BB2B23" w14:textId="77777777" w:rsidR="00A5467C" w:rsidRDefault="00A5467C" w:rsidP="0051258E">
      <w:pPr>
        <w:jc w:val="both"/>
        <w:rPr>
          <w:rFonts w:cs="Arial"/>
        </w:rPr>
      </w:pPr>
    </w:p>
    <w:p w14:paraId="0E352E0A" w14:textId="6605EA00" w:rsidR="00650882" w:rsidRPr="00511BF8" w:rsidRDefault="00650882" w:rsidP="00CD575A">
      <w:pPr>
        <w:jc w:val="center"/>
        <w:rPr>
          <w:rFonts w:cs="Arial"/>
          <w:b/>
          <w:szCs w:val="22"/>
        </w:rPr>
      </w:pPr>
      <w:bookmarkStart w:id="2" w:name="_Hlk113357529"/>
      <w:r w:rsidRPr="00511BF8">
        <w:rPr>
          <w:rFonts w:cs="Arial"/>
          <w:b/>
          <w:szCs w:val="22"/>
        </w:rPr>
        <w:t>HATÁROZATI JAVASLAT</w:t>
      </w:r>
    </w:p>
    <w:p w14:paraId="1443BC21" w14:textId="1F213B3A" w:rsidR="00604EDD" w:rsidRPr="00511BF8" w:rsidRDefault="00604EDD" w:rsidP="00604EDD">
      <w:pPr>
        <w:jc w:val="center"/>
        <w:rPr>
          <w:rFonts w:cs="Arial"/>
          <w:b/>
          <w:bCs/>
          <w:szCs w:val="22"/>
          <w:u w:val="single"/>
        </w:rPr>
      </w:pPr>
      <w:r w:rsidRPr="00511BF8">
        <w:rPr>
          <w:rFonts w:cs="Arial"/>
          <w:b/>
          <w:bCs/>
          <w:szCs w:val="22"/>
          <w:u w:val="single"/>
        </w:rPr>
        <w:t>.…./202</w:t>
      </w:r>
      <w:r w:rsidR="00285A89">
        <w:rPr>
          <w:rFonts w:cs="Arial"/>
          <w:b/>
          <w:bCs/>
          <w:szCs w:val="22"/>
          <w:u w:val="single"/>
        </w:rPr>
        <w:t>3</w:t>
      </w:r>
      <w:r w:rsidRPr="00511BF8">
        <w:rPr>
          <w:rFonts w:cs="Arial"/>
          <w:b/>
          <w:bCs/>
          <w:szCs w:val="22"/>
          <w:u w:val="single"/>
        </w:rPr>
        <w:t>. (</w:t>
      </w:r>
      <w:r w:rsidR="00285A89">
        <w:rPr>
          <w:rFonts w:cs="Arial"/>
          <w:b/>
          <w:bCs/>
          <w:szCs w:val="22"/>
          <w:u w:val="single"/>
        </w:rPr>
        <w:t>IV</w:t>
      </w:r>
      <w:r w:rsidR="0003487B">
        <w:rPr>
          <w:rFonts w:cs="Arial"/>
          <w:b/>
          <w:bCs/>
          <w:szCs w:val="22"/>
          <w:u w:val="single"/>
        </w:rPr>
        <w:t>.2</w:t>
      </w:r>
      <w:r w:rsidR="00285A89">
        <w:rPr>
          <w:rFonts w:cs="Arial"/>
          <w:b/>
          <w:bCs/>
          <w:szCs w:val="22"/>
          <w:u w:val="single"/>
        </w:rPr>
        <w:t>5</w:t>
      </w:r>
      <w:r w:rsidRPr="00511BF8">
        <w:rPr>
          <w:rFonts w:cs="Arial"/>
          <w:b/>
          <w:bCs/>
          <w:szCs w:val="22"/>
          <w:u w:val="single"/>
        </w:rPr>
        <w:t>.) VISB. számú határozat</w:t>
      </w:r>
    </w:p>
    <w:bookmarkEnd w:id="2"/>
    <w:p w14:paraId="095FEF9F" w14:textId="2EA121C2" w:rsidR="00650882" w:rsidRPr="00511BF8" w:rsidRDefault="00650882" w:rsidP="00650882">
      <w:pPr>
        <w:rPr>
          <w:rFonts w:cs="Arial"/>
          <w:bCs/>
          <w:szCs w:val="22"/>
          <w:u w:val="single"/>
        </w:rPr>
      </w:pPr>
    </w:p>
    <w:p w14:paraId="63DD0B52" w14:textId="4004A1BE" w:rsidR="008C1301" w:rsidRDefault="00650882" w:rsidP="00C66B3D">
      <w:pPr>
        <w:spacing w:after="120"/>
        <w:jc w:val="both"/>
        <w:rPr>
          <w:rFonts w:cs="Arial"/>
          <w:bCs/>
          <w:szCs w:val="22"/>
        </w:rPr>
      </w:pPr>
      <w:r w:rsidRPr="00511BF8">
        <w:rPr>
          <w:rFonts w:cs="Arial"/>
          <w:bCs/>
          <w:szCs w:val="22"/>
        </w:rPr>
        <w:t xml:space="preserve">A </w:t>
      </w:r>
      <w:r w:rsidR="004D174B" w:rsidRPr="00511BF8">
        <w:rPr>
          <w:rFonts w:cs="Arial"/>
          <w:bCs/>
          <w:szCs w:val="22"/>
        </w:rPr>
        <w:t>Városstrat</w:t>
      </w:r>
      <w:r w:rsidR="004D174B" w:rsidRPr="0003487B">
        <w:rPr>
          <w:rFonts w:cs="Arial"/>
          <w:bCs/>
          <w:szCs w:val="22"/>
        </w:rPr>
        <w:t xml:space="preserve">égiai, Idegenforgalmi és Sport Bizottság </w:t>
      </w:r>
      <w:r w:rsidR="00DC0450" w:rsidRPr="0003487B">
        <w:rPr>
          <w:rFonts w:cs="Arial"/>
          <w:bCs/>
          <w:szCs w:val="22"/>
        </w:rPr>
        <w:t xml:space="preserve">a </w:t>
      </w:r>
      <w:r w:rsidR="00F828E8" w:rsidRPr="0003487B">
        <w:rPr>
          <w:rFonts w:cs="Arial"/>
          <w:bCs/>
          <w:szCs w:val="22"/>
        </w:rPr>
        <w:t>„</w:t>
      </w:r>
      <w:r w:rsidR="00A33F15" w:rsidRPr="0003487B">
        <w:rPr>
          <w:rFonts w:cs="Arial"/>
          <w:bCs/>
          <w:szCs w:val="22"/>
        </w:rPr>
        <w:t xml:space="preserve">Javaslat tervezéssel kapcsolatos </w:t>
      </w:r>
      <w:r w:rsidR="0003487B" w:rsidRPr="0003487B">
        <w:rPr>
          <w:rFonts w:cs="Arial"/>
          <w:bCs/>
          <w:szCs w:val="22"/>
        </w:rPr>
        <w:t>döntés meghozatalára</w:t>
      </w:r>
      <w:r w:rsidR="00F828E8" w:rsidRPr="0003487B">
        <w:rPr>
          <w:rFonts w:cs="Arial"/>
          <w:bCs/>
          <w:szCs w:val="22"/>
        </w:rPr>
        <w:t>”</w:t>
      </w:r>
      <w:r w:rsidRPr="00511BF8">
        <w:rPr>
          <w:rFonts w:cs="Arial"/>
          <w:bCs/>
          <w:szCs w:val="22"/>
        </w:rPr>
        <w:t xml:space="preserve"> </w:t>
      </w:r>
      <w:r w:rsidR="008C1301" w:rsidRPr="00511BF8">
        <w:rPr>
          <w:rFonts w:cs="Arial"/>
          <w:szCs w:val="22"/>
        </w:rPr>
        <w:t xml:space="preserve">című előterjesztést </w:t>
      </w:r>
      <w:r w:rsidR="00DC6527" w:rsidRPr="00511BF8">
        <w:rPr>
          <w:rFonts w:cs="Arial"/>
          <w:bCs/>
          <w:szCs w:val="22"/>
        </w:rPr>
        <w:t>megtárgyalta</w:t>
      </w:r>
      <w:r w:rsidR="00D95229">
        <w:rPr>
          <w:rFonts w:cs="Arial"/>
          <w:bCs/>
          <w:szCs w:val="22"/>
        </w:rPr>
        <w:t>.</w:t>
      </w:r>
    </w:p>
    <w:p w14:paraId="69CF204F" w14:textId="34D9FC07" w:rsidR="00D95229" w:rsidRPr="009C7AA1" w:rsidRDefault="00D95229" w:rsidP="00D95229">
      <w:pPr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>A Bizottság megismerte a bemutatott fejlesztési terveket, melyek tartalmával egyetért, azokat</w:t>
      </w:r>
      <w:r w:rsidR="00683E9D">
        <w:rPr>
          <w:rFonts w:cs="Arial"/>
          <w:szCs w:val="22"/>
        </w:rPr>
        <w:t xml:space="preserve"> az SZMSZ 54. § (1) bekezdés 18. pontja alapján</w:t>
      </w:r>
      <w:r>
        <w:rPr>
          <w:rFonts w:cs="Arial"/>
          <w:szCs w:val="22"/>
        </w:rPr>
        <w:t xml:space="preserve"> </w:t>
      </w:r>
      <w:r w:rsidR="006F2539">
        <w:rPr>
          <w:rFonts w:cs="Arial"/>
          <w:szCs w:val="22"/>
        </w:rPr>
        <w:t>tudomásul veszi</w:t>
      </w:r>
      <w:r w:rsidR="00C203D6">
        <w:rPr>
          <w:rFonts w:cs="Arial"/>
          <w:szCs w:val="22"/>
        </w:rPr>
        <w:t xml:space="preserve">. </w:t>
      </w:r>
    </w:p>
    <w:p w14:paraId="2A132DC5" w14:textId="77777777" w:rsidR="00D34C2E" w:rsidRPr="00511BF8" w:rsidRDefault="00D34C2E" w:rsidP="00650882">
      <w:pPr>
        <w:jc w:val="both"/>
        <w:rPr>
          <w:rFonts w:cs="Arial"/>
          <w:b/>
          <w:bCs/>
          <w:szCs w:val="22"/>
          <w:u w:val="single"/>
        </w:rPr>
      </w:pPr>
    </w:p>
    <w:p w14:paraId="3CCF969D" w14:textId="7273B333" w:rsidR="00EF6BF8" w:rsidRPr="00511BF8" w:rsidRDefault="00650882" w:rsidP="00EF6BF8">
      <w:pPr>
        <w:jc w:val="both"/>
        <w:rPr>
          <w:rFonts w:cs="Arial"/>
          <w:szCs w:val="22"/>
        </w:rPr>
      </w:pPr>
      <w:r w:rsidRPr="00511BF8">
        <w:rPr>
          <w:rFonts w:cs="Arial"/>
          <w:b/>
          <w:bCs/>
          <w:szCs w:val="22"/>
          <w:u w:val="single"/>
        </w:rPr>
        <w:t>Felelős</w:t>
      </w:r>
      <w:r w:rsidRPr="00511BF8">
        <w:rPr>
          <w:rFonts w:cs="Arial"/>
          <w:szCs w:val="22"/>
        </w:rPr>
        <w:t xml:space="preserve">: </w:t>
      </w:r>
      <w:r w:rsidR="007064EC">
        <w:rPr>
          <w:rFonts w:cs="Arial"/>
          <w:szCs w:val="22"/>
        </w:rPr>
        <w:tab/>
      </w:r>
      <w:r w:rsidRPr="00511BF8">
        <w:rPr>
          <w:rFonts w:cs="Arial"/>
          <w:szCs w:val="22"/>
        </w:rPr>
        <w:t xml:space="preserve">Dr. </w:t>
      </w:r>
      <w:r w:rsidR="00A727AD" w:rsidRPr="00511BF8">
        <w:rPr>
          <w:rFonts w:cs="Arial"/>
          <w:szCs w:val="22"/>
        </w:rPr>
        <w:t>Nemény András</w:t>
      </w:r>
      <w:r w:rsidRPr="00511BF8">
        <w:rPr>
          <w:rFonts w:cs="Arial"/>
          <w:szCs w:val="22"/>
        </w:rPr>
        <w:t xml:space="preserve"> polgármester</w:t>
      </w:r>
    </w:p>
    <w:p w14:paraId="02D1D9C8" w14:textId="77777777" w:rsidR="00650882" w:rsidRPr="00511BF8" w:rsidRDefault="00C120A6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Dr. Horváth Attila</w:t>
      </w:r>
      <w:r w:rsidR="00650882" w:rsidRPr="00511BF8">
        <w:rPr>
          <w:rFonts w:cs="Arial"/>
          <w:szCs w:val="22"/>
        </w:rPr>
        <w:t xml:space="preserve"> alpolgármester</w:t>
      </w:r>
    </w:p>
    <w:p w14:paraId="479C91D7" w14:textId="77777777" w:rsidR="00650882" w:rsidRPr="00511BF8" w:rsidRDefault="00EF6BF8" w:rsidP="007064EC">
      <w:pPr>
        <w:ind w:left="993" w:firstLine="423"/>
        <w:jc w:val="both"/>
        <w:rPr>
          <w:rFonts w:cs="Arial"/>
          <w:bCs/>
          <w:szCs w:val="22"/>
        </w:rPr>
      </w:pPr>
      <w:r w:rsidRPr="00511BF8">
        <w:rPr>
          <w:rFonts w:cs="Arial"/>
          <w:szCs w:val="22"/>
        </w:rPr>
        <w:t>Tóth Kálmán</w:t>
      </w:r>
      <w:r w:rsidR="00650882" w:rsidRPr="00511BF8">
        <w:rPr>
          <w:rFonts w:cs="Arial"/>
          <w:szCs w:val="22"/>
        </w:rPr>
        <w:t xml:space="preserve">, a </w:t>
      </w:r>
      <w:r w:rsidRPr="00511BF8">
        <w:rPr>
          <w:rFonts w:cs="Arial"/>
          <w:bCs/>
          <w:szCs w:val="22"/>
        </w:rPr>
        <w:t xml:space="preserve">Városstratégiai, Idegenforgalmi és Sport Bizottság </w:t>
      </w:r>
      <w:r w:rsidR="00650882" w:rsidRPr="00511BF8">
        <w:rPr>
          <w:rFonts w:cs="Arial"/>
          <w:bCs/>
          <w:szCs w:val="22"/>
        </w:rPr>
        <w:t>elnöke</w:t>
      </w:r>
    </w:p>
    <w:p w14:paraId="5C93CA2F" w14:textId="77777777" w:rsidR="00650882" w:rsidRPr="00511BF8" w:rsidRDefault="00650882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bCs/>
          <w:szCs w:val="22"/>
        </w:rPr>
        <w:t>Dr. Károlyi Ákos jegyző</w:t>
      </w:r>
    </w:p>
    <w:p w14:paraId="2CC05F31" w14:textId="77777777" w:rsidR="00EF6BF8" w:rsidRPr="00511BF8" w:rsidRDefault="00650882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(a végrehajtás</w:t>
      </w:r>
      <w:r w:rsidR="00EF6BF8" w:rsidRPr="00511BF8">
        <w:rPr>
          <w:rFonts w:cs="Arial"/>
          <w:szCs w:val="22"/>
        </w:rPr>
        <w:t xml:space="preserve"> előkészítéséért:</w:t>
      </w:r>
    </w:p>
    <w:p w14:paraId="6B10A6C7" w14:textId="5514B3BD" w:rsidR="006456AD" w:rsidRPr="00511BF8" w:rsidRDefault="00EF6BF8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Kalmár Ervin</w:t>
      </w:r>
      <w:r w:rsidR="004D174B" w:rsidRPr="00511BF8">
        <w:rPr>
          <w:rFonts w:cs="Arial"/>
          <w:szCs w:val="22"/>
        </w:rPr>
        <w:t xml:space="preserve">, a </w:t>
      </w:r>
      <w:r w:rsidR="00650882" w:rsidRPr="00511BF8">
        <w:rPr>
          <w:rFonts w:cs="Arial"/>
          <w:szCs w:val="22"/>
        </w:rPr>
        <w:t>Városüzemeltetési Osztály vezetője</w:t>
      </w:r>
      <w:r w:rsidR="001E645A">
        <w:rPr>
          <w:rFonts w:cs="Arial"/>
          <w:szCs w:val="22"/>
        </w:rPr>
        <w:t>)</w:t>
      </w:r>
    </w:p>
    <w:p w14:paraId="2BA9CD3D" w14:textId="77777777" w:rsidR="00473F52" w:rsidRPr="00511BF8" w:rsidRDefault="00473F52" w:rsidP="00650882">
      <w:pPr>
        <w:rPr>
          <w:rFonts w:cs="Arial"/>
          <w:b/>
          <w:bCs/>
          <w:szCs w:val="22"/>
          <w:u w:val="single"/>
        </w:rPr>
      </w:pPr>
    </w:p>
    <w:p w14:paraId="2C336B16" w14:textId="6AE22050" w:rsidR="00AD4A4D" w:rsidRDefault="00650882" w:rsidP="00650882">
      <w:pPr>
        <w:rPr>
          <w:rFonts w:cs="Arial"/>
          <w:szCs w:val="22"/>
        </w:rPr>
      </w:pPr>
      <w:bookmarkStart w:id="3" w:name="_Hlk113357561"/>
      <w:r w:rsidRPr="00511BF8">
        <w:rPr>
          <w:rFonts w:cs="Arial"/>
          <w:b/>
          <w:bCs/>
          <w:szCs w:val="22"/>
          <w:u w:val="single"/>
        </w:rPr>
        <w:t>Határidő</w:t>
      </w:r>
      <w:r w:rsidRPr="00511BF8">
        <w:rPr>
          <w:rFonts w:cs="Arial"/>
          <w:szCs w:val="22"/>
        </w:rPr>
        <w:t xml:space="preserve">: </w:t>
      </w:r>
      <w:r w:rsidR="0003487B">
        <w:rPr>
          <w:rFonts w:cs="Arial"/>
          <w:szCs w:val="22"/>
        </w:rPr>
        <w:tab/>
      </w:r>
      <w:r w:rsidR="00C203D6">
        <w:rPr>
          <w:rFonts w:cs="Arial"/>
          <w:szCs w:val="22"/>
        </w:rPr>
        <w:t>azonnal</w:t>
      </w:r>
    </w:p>
    <w:bookmarkEnd w:id="3"/>
    <w:p w14:paraId="1A082B05" w14:textId="46671BCF" w:rsidR="006F6CFA" w:rsidRDefault="006F6CFA" w:rsidP="00650882">
      <w:pPr>
        <w:rPr>
          <w:rFonts w:cs="Arial"/>
          <w:szCs w:val="22"/>
        </w:rPr>
      </w:pPr>
    </w:p>
    <w:sectPr w:rsidR="006F6CFA" w:rsidSect="005A4178">
      <w:footerReference w:type="default" r:id="rId8"/>
      <w:headerReference w:type="first" r:id="rId9"/>
      <w:footerReference w:type="first" r:id="rId10"/>
      <w:pgSz w:w="11906" w:h="16838"/>
      <w:pgMar w:top="1445" w:right="1134" w:bottom="851" w:left="1134" w:header="426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F12E" w14:textId="77777777" w:rsidR="00183D57" w:rsidRDefault="00183D57" w:rsidP="00492410">
      <w:r>
        <w:separator/>
      </w:r>
    </w:p>
  </w:endnote>
  <w:endnote w:type="continuationSeparator" w:id="0">
    <w:p w14:paraId="52E97762" w14:textId="77777777" w:rsidR="00183D57" w:rsidRDefault="00183D5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43DE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5DA434" wp14:editId="0F714BC4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BA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BBD" w14:textId="77777777" w:rsidR="00BA7684" w:rsidRPr="00356256" w:rsidRDefault="00BA7684" w:rsidP="00BA7684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bookmarkStart w:id="6" w:name="_Hlk113459847"/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213</w:t>
    </w:r>
  </w:p>
  <w:p w14:paraId="243240A3" w14:textId="77777777" w:rsidR="00BA7684" w:rsidRPr="00356256" w:rsidRDefault="00BA7684" w:rsidP="00BA7684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horvath.attila@szombathely.hu</w:t>
    </w:r>
  </w:p>
  <w:p w14:paraId="36E671ED" w14:textId="77777777" w:rsidR="00BA7684" w:rsidRPr="00356256" w:rsidRDefault="00BA7684" w:rsidP="00BA7684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  <w:bookmarkEnd w:id="6"/>
  <w:p w14:paraId="59187236" w14:textId="109857F7" w:rsidR="00021391" w:rsidRPr="00511BF8" w:rsidRDefault="00021391" w:rsidP="00AF7393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A984" w14:textId="77777777" w:rsidR="00183D57" w:rsidRDefault="00183D57" w:rsidP="00492410">
      <w:r>
        <w:separator/>
      </w:r>
    </w:p>
  </w:footnote>
  <w:footnote w:type="continuationSeparator" w:id="0">
    <w:p w14:paraId="3DCE3F23" w14:textId="77777777" w:rsidR="00183D57" w:rsidRDefault="00183D5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73A5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bookmarkStart w:id="4" w:name="_Hlk113357442"/>
    <w:bookmarkStart w:id="5" w:name="_Hlk113357443"/>
    <w:r>
      <w:rPr>
        <w:noProof/>
        <w:sz w:val="20"/>
        <w:lang w:val="hu-HU" w:eastAsia="hu-HU"/>
      </w:rPr>
      <w:drawing>
        <wp:inline distT="0" distB="0" distL="0" distR="0" wp14:anchorId="08744EC3" wp14:editId="70FE36EC">
          <wp:extent cx="857250" cy="1028700"/>
          <wp:effectExtent l="0" t="0" r="0" b="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54BB9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2FD57E2" w14:textId="061A5793" w:rsidR="00166227" w:rsidRPr="007064EC" w:rsidRDefault="006554A5" w:rsidP="007064EC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E64B4"/>
    <w:multiLevelType w:val="hybridMultilevel"/>
    <w:tmpl w:val="AA68E048"/>
    <w:lvl w:ilvl="0" w:tplc="8A964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708AF"/>
    <w:multiLevelType w:val="hybridMultilevel"/>
    <w:tmpl w:val="92F41D16"/>
    <w:lvl w:ilvl="0" w:tplc="6CEE5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F5D20"/>
    <w:multiLevelType w:val="hybridMultilevel"/>
    <w:tmpl w:val="7FC08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4174">
    <w:abstractNumId w:val="30"/>
  </w:num>
  <w:num w:numId="2" w16cid:durableId="1975132826">
    <w:abstractNumId w:val="10"/>
  </w:num>
  <w:num w:numId="3" w16cid:durableId="828786174">
    <w:abstractNumId w:val="19"/>
  </w:num>
  <w:num w:numId="4" w16cid:durableId="582571259">
    <w:abstractNumId w:val="18"/>
  </w:num>
  <w:num w:numId="5" w16cid:durableId="2115050641">
    <w:abstractNumId w:val="20"/>
  </w:num>
  <w:num w:numId="6" w16cid:durableId="147945407">
    <w:abstractNumId w:val="41"/>
  </w:num>
  <w:num w:numId="7" w16cid:durableId="583029080">
    <w:abstractNumId w:val="28"/>
  </w:num>
  <w:num w:numId="8" w16cid:durableId="341855560">
    <w:abstractNumId w:val="29"/>
  </w:num>
  <w:num w:numId="9" w16cid:durableId="1529097959">
    <w:abstractNumId w:val="7"/>
  </w:num>
  <w:num w:numId="10" w16cid:durableId="1136030336">
    <w:abstractNumId w:val="39"/>
  </w:num>
  <w:num w:numId="11" w16cid:durableId="299696907">
    <w:abstractNumId w:val="13"/>
  </w:num>
  <w:num w:numId="12" w16cid:durableId="105279123">
    <w:abstractNumId w:val="23"/>
  </w:num>
  <w:num w:numId="13" w16cid:durableId="2124227614">
    <w:abstractNumId w:val="6"/>
  </w:num>
  <w:num w:numId="14" w16cid:durableId="564415214">
    <w:abstractNumId w:val="40"/>
  </w:num>
  <w:num w:numId="15" w16cid:durableId="1505704502">
    <w:abstractNumId w:val="17"/>
  </w:num>
  <w:num w:numId="16" w16cid:durableId="807088544">
    <w:abstractNumId w:val="26"/>
  </w:num>
  <w:num w:numId="17" w16cid:durableId="56442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815090">
    <w:abstractNumId w:val="34"/>
  </w:num>
  <w:num w:numId="19" w16cid:durableId="1339505761">
    <w:abstractNumId w:val="24"/>
  </w:num>
  <w:num w:numId="20" w16cid:durableId="944194513">
    <w:abstractNumId w:val="27"/>
  </w:num>
  <w:num w:numId="21" w16cid:durableId="662126320">
    <w:abstractNumId w:val="8"/>
  </w:num>
  <w:num w:numId="22" w16cid:durableId="1303192548">
    <w:abstractNumId w:val="12"/>
  </w:num>
  <w:num w:numId="23" w16cid:durableId="535193842">
    <w:abstractNumId w:val="11"/>
  </w:num>
  <w:num w:numId="24" w16cid:durableId="167332925">
    <w:abstractNumId w:val="43"/>
  </w:num>
  <w:num w:numId="25" w16cid:durableId="915749035">
    <w:abstractNumId w:val="35"/>
  </w:num>
  <w:num w:numId="26" w16cid:durableId="1548957662">
    <w:abstractNumId w:val="5"/>
  </w:num>
  <w:num w:numId="27" w16cid:durableId="1375808875">
    <w:abstractNumId w:val="31"/>
  </w:num>
  <w:num w:numId="28" w16cid:durableId="605776016">
    <w:abstractNumId w:val="38"/>
  </w:num>
  <w:num w:numId="29" w16cid:durableId="1913005366">
    <w:abstractNumId w:val="9"/>
  </w:num>
  <w:num w:numId="30" w16cid:durableId="1823278949">
    <w:abstractNumId w:val="42"/>
  </w:num>
  <w:num w:numId="31" w16cid:durableId="1867252523">
    <w:abstractNumId w:val="14"/>
  </w:num>
  <w:num w:numId="32" w16cid:durableId="234517837">
    <w:abstractNumId w:val="25"/>
  </w:num>
  <w:num w:numId="33" w16cid:durableId="1427339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4349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99356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8383178">
    <w:abstractNumId w:val="33"/>
  </w:num>
  <w:num w:numId="37" w16cid:durableId="877086193">
    <w:abstractNumId w:val="2"/>
  </w:num>
  <w:num w:numId="38" w16cid:durableId="233705417">
    <w:abstractNumId w:val="2"/>
  </w:num>
  <w:num w:numId="39" w16cid:durableId="1042291040">
    <w:abstractNumId w:val="0"/>
  </w:num>
  <w:num w:numId="40" w16cid:durableId="850874775">
    <w:abstractNumId w:val="15"/>
  </w:num>
  <w:num w:numId="41" w16cid:durableId="67768482">
    <w:abstractNumId w:val="21"/>
  </w:num>
  <w:num w:numId="42" w16cid:durableId="2105833886">
    <w:abstractNumId w:val="4"/>
  </w:num>
  <w:num w:numId="43" w16cid:durableId="339964394">
    <w:abstractNumId w:val="3"/>
  </w:num>
  <w:num w:numId="44" w16cid:durableId="951131205">
    <w:abstractNumId w:val="32"/>
  </w:num>
  <w:num w:numId="45" w16cid:durableId="1513837916">
    <w:abstractNumId w:val="36"/>
  </w:num>
  <w:num w:numId="46" w16cid:durableId="1520895835">
    <w:abstractNumId w:val="44"/>
  </w:num>
  <w:num w:numId="47" w16cid:durableId="113845547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2F74"/>
    <w:rsid w:val="000142DD"/>
    <w:rsid w:val="0001566D"/>
    <w:rsid w:val="0001641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487B"/>
    <w:rsid w:val="000378AA"/>
    <w:rsid w:val="00040D06"/>
    <w:rsid w:val="00041712"/>
    <w:rsid w:val="0004450C"/>
    <w:rsid w:val="00044B52"/>
    <w:rsid w:val="000508E4"/>
    <w:rsid w:val="000546D1"/>
    <w:rsid w:val="000554DF"/>
    <w:rsid w:val="000563B0"/>
    <w:rsid w:val="0005720A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507"/>
    <w:rsid w:val="0009779A"/>
    <w:rsid w:val="000A1F26"/>
    <w:rsid w:val="000A2D4F"/>
    <w:rsid w:val="000A44D8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0F4B42"/>
    <w:rsid w:val="00101CE6"/>
    <w:rsid w:val="00102EBC"/>
    <w:rsid w:val="00103A6A"/>
    <w:rsid w:val="00112E48"/>
    <w:rsid w:val="00113663"/>
    <w:rsid w:val="00115462"/>
    <w:rsid w:val="00116596"/>
    <w:rsid w:val="00120D8C"/>
    <w:rsid w:val="00124D2E"/>
    <w:rsid w:val="0012686D"/>
    <w:rsid w:val="00126C06"/>
    <w:rsid w:val="001331FA"/>
    <w:rsid w:val="00134C07"/>
    <w:rsid w:val="00137BD4"/>
    <w:rsid w:val="00137C11"/>
    <w:rsid w:val="00140DAA"/>
    <w:rsid w:val="0014122D"/>
    <w:rsid w:val="00142D1C"/>
    <w:rsid w:val="00144E3C"/>
    <w:rsid w:val="00144FB3"/>
    <w:rsid w:val="001477EA"/>
    <w:rsid w:val="00151812"/>
    <w:rsid w:val="001525FA"/>
    <w:rsid w:val="00152E4A"/>
    <w:rsid w:val="00153984"/>
    <w:rsid w:val="00160B3A"/>
    <w:rsid w:val="001618C8"/>
    <w:rsid w:val="00163903"/>
    <w:rsid w:val="0016529E"/>
    <w:rsid w:val="00165847"/>
    <w:rsid w:val="00166227"/>
    <w:rsid w:val="00166A0C"/>
    <w:rsid w:val="00170B35"/>
    <w:rsid w:val="00170E92"/>
    <w:rsid w:val="00170F4D"/>
    <w:rsid w:val="001737E8"/>
    <w:rsid w:val="00182C3C"/>
    <w:rsid w:val="0018322C"/>
    <w:rsid w:val="00183D57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0AEA"/>
    <w:rsid w:val="001C6297"/>
    <w:rsid w:val="001C7614"/>
    <w:rsid w:val="001D216F"/>
    <w:rsid w:val="001D4BC0"/>
    <w:rsid w:val="001D5C12"/>
    <w:rsid w:val="001D64AB"/>
    <w:rsid w:val="001E18A1"/>
    <w:rsid w:val="001E27AD"/>
    <w:rsid w:val="001E29D6"/>
    <w:rsid w:val="001E371D"/>
    <w:rsid w:val="001E645A"/>
    <w:rsid w:val="001F1465"/>
    <w:rsid w:val="001F6462"/>
    <w:rsid w:val="00200EAF"/>
    <w:rsid w:val="00203A0B"/>
    <w:rsid w:val="00203CDD"/>
    <w:rsid w:val="0020532C"/>
    <w:rsid w:val="00206C90"/>
    <w:rsid w:val="002115EA"/>
    <w:rsid w:val="00212B84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19A7"/>
    <w:rsid w:val="0028273A"/>
    <w:rsid w:val="00284468"/>
    <w:rsid w:val="00285A89"/>
    <w:rsid w:val="00286C08"/>
    <w:rsid w:val="002901A7"/>
    <w:rsid w:val="00290764"/>
    <w:rsid w:val="0029198C"/>
    <w:rsid w:val="00294C27"/>
    <w:rsid w:val="00294CB6"/>
    <w:rsid w:val="00296039"/>
    <w:rsid w:val="00296904"/>
    <w:rsid w:val="002976EF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1163"/>
    <w:rsid w:val="002D5DB2"/>
    <w:rsid w:val="002E0B3B"/>
    <w:rsid w:val="002E2D53"/>
    <w:rsid w:val="002E453A"/>
    <w:rsid w:val="002E4A22"/>
    <w:rsid w:val="002F0A89"/>
    <w:rsid w:val="002F20D3"/>
    <w:rsid w:val="002F2A79"/>
    <w:rsid w:val="002F6FF0"/>
    <w:rsid w:val="002F72E5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07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464D"/>
    <w:rsid w:val="003C4D7E"/>
    <w:rsid w:val="003C7933"/>
    <w:rsid w:val="003D3670"/>
    <w:rsid w:val="003D4D23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25A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37F5"/>
    <w:rsid w:val="004C5991"/>
    <w:rsid w:val="004C6341"/>
    <w:rsid w:val="004C7471"/>
    <w:rsid w:val="004D1199"/>
    <w:rsid w:val="004D174B"/>
    <w:rsid w:val="004D2AD1"/>
    <w:rsid w:val="004D3250"/>
    <w:rsid w:val="004D4818"/>
    <w:rsid w:val="004D5621"/>
    <w:rsid w:val="004D5E63"/>
    <w:rsid w:val="004E005C"/>
    <w:rsid w:val="004E2321"/>
    <w:rsid w:val="004E264A"/>
    <w:rsid w:val="004E334F"/>
    <w:rsid w:val="004E4C53"/>
    <w:rsid w:val="004F0A4B"/>
    <w:rsid w:val="004F1020"/>
    <w:rsid w:val="004F7251"/>
    <w:rsid w:val="005008A9"/>
    <w:rsid w:val="00502651"/>
    <w:rsid w:val="00504610"/>
    <w:rsid w:val="00504E04"/>
    <w:rsid w:val="00511BF8"/>
    <w:rsid w:val="0051248B"/>
    <w:rsid w:val="0051258E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A3B"/>
    <w:rsid w:val="00542CAE"/>
    <w:rsid w:val="005452F4"/>
    <w:rsid w:val="005457B7"/>
    <w:rsid w:val="00546219"/>
    <w:rsid w:val="00547540"/>
    <w:rsid w:val="00547CE6"/>
    <w:rsid w:val="00550CA4"/>
    <w:rsid w:val="005514B2"/>
    <w:rsid w:val="00552307"/>
    <w:rsid w:val="00564245"/>
    <w:rsid w:val="00565486"/>
    <w:rsid w:val="00567523"/>
    <w:rsid w:val="00573205"/>
    <w:rsid w:val="00573E50"/>
    <w:rsid w:val="00573EEE"/>
    <w:rsid w:val="005741D9"/>
    <w:rsid w:val="005741F7"/>
    <w:rsid w:val="00575ED9"/>
    <w:rsid w:val="00576B3F"/>
    <w:rsid w:val="00580455"/>
    <w:rsid w:val="00580F88"/>
    <w:rsid w:val="00587969"/>
    <w:rsid w:val="005931BA"/>
    <w:rsid w:val="0059359B"/>
    <w:rsid w:val="005952CF"/>
    <w:rsid w:val="0059543E"/>
    <w:rsid w:val="005A22BE"/>
    <w:rsid w:val="005A4178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460D"/>
    <w:rsid w:val="005E5C06"/>
    <w:rsid w:val="005F002F"/>
    <w:rsid w:val="005F1035"/>
    <w:rsid w:val="005F306F"/>
    <w:rsid w:val="00600CB1"/>
    <w:rsid w:val="00601AEA"/>
    <w:rsid w:val="00602C43"/>
    <w:rsid w:val="00603A1C"/>
    <w:rsid w:val="00604EDD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456AD"/>
    <w:rsid w:val="006469FE"/>
    <w:rsid w:val="00650882"/>
    <w:rsid w:val="00652C8F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75DF5"/>
    <w:rsid w:val="00681209"/>
    <w:rsid w:val="00681C99"/>
    <w:rsid w:val="006832BE"/>
    <w:rsid w:val="0068396F"/>
    <w:rsid w:val="00683E9D"/>
    <w:rsid w:val="006862A1"/>
    <w:rsid w:val="00690649"/>
    <w:rsid w:val="00690DE8"/>
    <w:rsid w:val="006941F1"/>
    <w:rsid w:val="00695064"/>
    <w:rsid w:val="0069559E"/>
    <w:rsid w:val="00695B20"/>
    <w:rsid w:val="006A0B3A"/>
    <w:rsid w:val="006A36F8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0D3E"/>
    <w:rsid w:val="006E5461"/>
    <w:rsid w:val="006E7005"/>
    <w:rsid w:val="006F12F3"/>
    <w:rsid w:val="006F2539"/>
    <w:rsid w:val="006F2A58"/>
    <w:rsid w:val="006F400C"/>
    <w:rsid w:val="006F5810"/>
    <w:rsid w:val="006F6CFA"/>
    <w:rsid w:val="007064EC"/>
    <w:rsid w:val="007074EB"/>
    <w:rsid w:val="0070794A"/>
    <w:rsid w:val="00710D06"/>
    <w:rsid w:val="007137D2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77065"/>
    <w:rsid w:val="00780681"/>
    <w:rsid w:val="00781DEF"/>
    <w:rsid w:val="00783872"/>
    <w:rsid w:val="00785500"/>
    <w:rsid w:val="00786676"/>
    <w:rsid w:val="00792641"/>
    <w:rsid w:val="00793B76"/>
    <w:rsid w:val="00795281"/>
    <w:rsid w:val="00795CA8"/>
    <w:rsid w:val="00795E84"/>
    <w:rsid w:val="007A3EAC"/>
    <w:rsid w:val="007A6852"/>
    <w:rsid w:val="007A7658"/>
    <w:rsid w:val="007B1697"/>
    <w:rsid w:val="007B2042"/>
    <w:rsid w:val="007B2915"/>
    <w:rsid w:val="007B2C5D"/>
    <w:rsid w:val="007B2DFC"/>
    <w:rsid w:val="007B36E1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3FC2"/>
    <w:rsid w:val="007F4562"/>
    <w:rsid w:val="007F4BFA"/>
    <w:rsid w:val="007F4EC0"/>
    <w:rsid w:val="007F7056"/>
    <w:rsid w:val="008035C6"/>
    <w:rsid w:val="00804997"/>
    <w:rsid w:val="0080517B"/>
    <w:rsid w:val="0080545F"/>
    <w:rsid w:val="0080680E"/>
    <w:rsid w:val="008078AC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2EF"/>
    <w:rsid w:val="008919AD"/>
    <w:rsid w:val="00893FC4"/>
    <w:rsid w:val="00894983"/>
    <w:rsid w:val="008A10D4"/>
    <w:rsid w:val="008A5AA5"/>
    <w:rsid w:val="008B0160"/>
    <w:rsid w:val="008B412D"/>
    <w:rsid w:val="008B4435"/>
    <w:rsid w:val="008B7524"/>
    <w:rsid w:val="008C12A6"/>
    <w:rsid w:val="008C1301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22EA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508C"/>
    <w:rsid w:val="00907108"/>
    <w:rsid w:val="009071A0"/>
    <w:rsid w:val="00910082"/>
    <w:rsid w:val="00910D31"/>
    <w:rsid w:val="00911F96"/>
    <w:rsid w:val="00916FF5"/>
    <w:rsid w:val="0091741E"/>
    <w:rsid w:val="00921477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4282D"/>
    <w:rsid w:val="00947E26"/>
    <w:rsid w:val="00950D16"/>
    <w:rsid w:val="0095135C"/>
    <w:rsid w:val="009513C2"/>
    <w:rsid w:val="00952554"/>
    <w:rsid w:val="00952F17"/>
    <w:rsid w:val="00960229"/>
    <w:rsid w:val="009613E7"/>
    <w:rsid w:val="00964AE0"/>
    <w:rsid w:val="00965429"/>
    <w:rsid w:val="009658B6"/>
    <w:rsid w:val="00966F74"/>
    <w:rsid w:val="00967962"/>
    <w:rsid w:val="00974133"/>
    <w:rsid w:val="00974D91"/>
    <w:rsid w:val="00975C45"/>
    <w:rsid w:val="00987413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2F94"/>
    <w:rsid w:val="009F479E"/>
    <w:rsid w:val="009F5B55"/>
    <w:rsid w:val="009F6143"/>
    <w:rsid w:val="009F6AD5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152F4"/>
    <w:rsid w:val="00A211C7"/>
    <w:rsid w:val="00A218D8"/>
    <w:rsid w:val="00A25696"/>
    <w:rsid w:val="00A33F15"/>
    <w:rsid w:val="00A34396"/>
    <w:rsid w:val="00A34BFC"/>
    <w:rsid w:val="00A35787"/>
    <w:rsid w:val="00A37520"/>
    <w:rsid w:val="00A402C5"/>
    <w:rsid w:val="00A4083C"/>
    <w:rsid w:val="00A42BCE"/>
    <w:rsid w:val="00A44420"/>
    <w:rsid w:val="00A449C1"/>
    <w:rsid w:val="00A46613"/>
    <w:rsid w:val="00A511A8"/>
    <w:rsid w:val="00A53173"/>
    <w:rsid w:val="00A53AD3"/>
    <w:rsid w:val="00A53C7A"/>
    <w:rsid w:val="00A53EF1"/>
    <w:rsid w:val="00A5467C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4D79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0B2"/>
    <w:rsid w:val="00AB496B"/>
    <w:rsid w:val="00AB559C"/>
    <w:rsid w:val="00AB70EA"/>
    <w:rsid w:val="00AC38E0"/>
    <w:rsid w:val="00AC547C"/>
    <w:rsid w:val="00AD0403"/>
    <w:rsid w:val="00AD0905"/>
    <w:rsid w:val="00AD3755"/>
    <w:rsid w:val="00AD4A4D"/>
    <w:rsid w:val="00AD7686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393"/>
    <w:rsid w:val="00AF74AE"/>
    <w:rsid w:val="00AF7CB6"/>
    <w:rsid w:val="00AF7EA4"/>
    <w:rsid w:val="00B0385B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802"/>
    <w:rsid w:val="00BA4FA4"/>
    <w:rsid w:val="00BA768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68CB"/>
    <w:rsid w:val="00C1028E"/>
    <w:rsid w:val="00C120A6"/>
    <w:rsid w:val="00C127EA"/>
    <w:rsid w:val="00C1348E"/>
    <w:rsid w:val="00C15054"/>
    <w:rsid w:val="00C20180"/>
    <w:rsid w:val="00C202F6"/>
    <w:rsid w:val="00C203D6"/>
    <w:rsid w:val="00C216C2"/>
    <w:rsid w:val="00C22D98"/>
    <w:rsid w:val="00C244D9"/>
    <w:rsid w:val="00C245E5"/>
    <w:rsid w:val="00C2541C"/>
    <w:rsid w:val="00C254E5"/>
    <w:rsid w:val="00C256F5"/>
    <w:rsid w:val="00C30086"/>
    <w:rsid w:val="00C31DEA"/>
    <w:rsid w:val="00C33230"/>
    <w:rsid w:val="00C36BD4"/>
    <w:rsid w:val="00C37307"/>
    <w:rsid w:val="00C43F70"/>
    <w:rsid w:val="00C4599A"/>
    <w:rsid w:val="00C45D13"/>
    <w:rsid w:val="00C4691D"/>
    <w:rsid w:val="00C46944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66B3D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439"/>
    <w:rsid w:val="00CA48D0"/>
    <w:rsid w:val="00CA4D56"/>
    <w:rsid w:val="00CA7F72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19BE"/>
    <w:rsid w:val="00CF3AF0"/>
    <w:rsid w:val="00CF77C1"/>
    <w:rsid w:val="00D00A02"/>
    <w:rsid w:val="00D03598"/>
    <w:rsid w:val="00D03B88"/>
    <w:rsid w:val="00D04C6E"/>
    <w:rsid w:val="00D06D02"/>
    <w:rsid w:val="00D073A1"/>
    <w:rsid w:val="00D100AD"/>
    <w:rsid w:val="00D13AB1"/>
    <w:rsid w:val="00D13CC6"/>
    <w:rsid w:val="00D157DA"/>
    <w:rsid w:val="00D1585F"/>
    <w:rsid w:val="00D1592F"/>
    <w:rsid w:val="00D1636A"/>
    <w:rsid w:val="00D2165E"/>
    <w:rsid w:val="00D21CD2"/>
    <w:rsid w:val="00D25571"/>
    <w:rsid w:val="00D302CA"/>
    <w:rsid w:val="00D30A53"/>
    <w:rsid w:val="00D31CEB"/>
    <w:rsid w:val="00D32D4D"/>
    <w:rsid w:val="00D34C2E"/>
    <w:rsid w:val="00D34D61"/>
    <w:rsid w:val="00D3531A"/>
    <w:rsid w:val="00D35666"/>
    <w:rsid w:val="00D35B67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64EFF"/>
    <w:rsid w:val="00D711D3"/>
    <w:rsid w:val="00D72EF8"/>
    <w:rsid w:val="00D74FA8"/>
    <w:rsid w:val="00D758EA"/>
    <w:rsid w:val="00D825B4"/>
    <w:rsid w:val="00D8360E"/>
    <w:rsid w:val="00D83BDA"/>
    <w:rsid w:val="00D9291D"/>
    <w:rsid w:val="00D93328"/>
    <w:rsid w:val="00D95229"/>
    <w:rsid w:val="00D96D5D"/>
    <w:rsid w:val="00D97476"/>
    <w:rsid w:val="00D97AC3"/>
    <w:rsid w:val="00DA0B55"/>
    <w:rsid w:val="00DA17DB"/>
    <w:rsid w:val="00DA71E9"/>
    <w:rsid w:val="00DB05C8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69B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13004"/>
    <w:rsid w:val="00E20C94"/>
    <w:rsid w:val="00E21779"/>
    <w:rsid w:val="00E21CD8"/>
    <w:rsid w:val="00E24A4A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4337E"/>
    <w:rsid w:val="00E457E6"/>
    <w:rsid w:val="00E4583D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77AE7"/>
    <w:rsid w:val="00E843E8"/>
    <w:rsid w:val="00E84E29"/>
    <w:rsid w:val="00E85C64"/>
    <w:rsid w:val="00E87172"/>
    <w:rsid w:val="00E87ADC"/>
    <w:rsid w:val="00E932BC"/>
    <w:rsid w:val="00E94DD5"/>
    <w:rsid w:val="00E95ECA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A5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07E0C"/>
    <w:rsid w:val="00F108A5"/>
    <w:rsid w:val="00F136ED"/>
    <w:rsid w:val="00F14594"/>
    <w:rsid w:val="00F147E7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2A3B"/>
    <w:rsid w:val="00F738F8"/>
    <w:rsid w:val="00F74939"/>
    <w:rsid w:val="00F75374"/>
    <w:rsid w:val="00F81D06"/>
    <w:rsid w:val="00F820DB"/>
    <w:rsid w:val="00F828E8"/>
    <w:rsid w:val="00F8442C"/>
    <w:rsid w:val="00F925B4"/>
    <w:rsid w:val="00F95D62"/>
    <w:rsid w:val="00F96794"/>
    <w:rsid w:val="00FA35E3"/>
    <w:rsid w:val="00FA42B4"/>
    <w:rsid w:val="00FA4C17"/>
    <w:rsid w:val="00FA5D94"/>
    <w:rsid w:val="00FA5F33"/>
    <w:rsid w:val="00FA5F50"/>
    <w:rsid w:val="00FA6E96"/>
    <w:rsid w:val="00FA6FAA"/>
    <w:rsid w:val="00FB6A38"/>
    <w:rsid w:val="00FC10C8"/>
    <w:rsid w:val="00FC3598"/>
    <w:rsid w:val="00FD29F4"/>
    <w:rsid w:val="00FD3B4C"/>
    <w:rsid w:val="00FD45F5"/>
    <w:rsid w:val="00FD4C38"/>
    <w:rsid w:val="00FD61B2"/>
    <w:rsid w:val="00FD699E"/>
    <w:rsid w:val="00FE01E3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C8C3D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A4C17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ltozat">
    <w:name w:val="Revision"/>
    <w:hidden/>
    <w:uiPriority w:val="99"/>
    <w:semiHidden/>
    <w:rsid w:val="002D1163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AF739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4446-F9F0-4D07-AD16-CC83CC25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</TotalTime>
  <Pages>2</Pages>
  <Words>329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Dénes Szilveszter</cp:lastModifiedBy>
  <cp:revision>3</cp:revision>
  <cp:lastPrinted>2022-03-21T07:10:00Z</cp:lastPrinted>
  <dcterms:created xsi:type="dcterms:W3CDTF">2023-04-18T07:04:00Z</dcterms:created>
  <dcterms:modified xsi:type="dcterms:W3CDTF">2023-04-18T07:05:00Z</dcterms:modified>
</cp:coreProperties>
</file>