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607D5300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F93845">
        <w:rPr>
          <w:rFonts w:asciiTheme="minorHAnsi" w:hAnsiTheme="minorHAnsi" w:cstheme="minorHAnsi"/>
          <w:b/>
          <w:bCs/>
          <w:szCs w:val="22"/>
          <w:u w:val="single"/>
        </w:rPr>
        <w:t>április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F93845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BC3107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16A1DDA9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</w:t>
      </w:r>
      <w:r w:rsidR="00F93845" w:rsidRPr="00DB072F">
        <w:rPr>
          <w:rFonts w:asciiTheme="minorHAnsi" w:hAnsiTheme="minorHAnsi" w:cstheme="minorHAnsi"/>
          <w:b/>
          <w:bCs/>
          <w:szCs w:val="22"/>
        </w:rPr>
        <w:t>Vas Vármegyei Katasztrófavédelmi Igazgatóság</w:t>
      </w:r>
      <w:r w:rsidRPr="00DB072F">
        <w:rPr>
          <w:rFonts w:asciiTheme="minorHAnsi" w:hAnsiTheme="minorHAnsi" w:cstheme="minorHAnsi"/>
          <w:b/>
          <w:bCs/>
          <w:szCs w:val="22"/>
        </w:rPr>
        <w:t xml:space="preserve"> I. emeleti </w:t>
      </w:r>
      <w:r w:rsidR="00BE7D3D" w:rsidRPr="00DB072F">
        <w:rPr>
          <w:rFonts w:asciiTheme="minorHAnsi" w:hAnsiTheme="minorHAnsi" w:cstheme="minorHAnsi"/>
          <w:b/>
          <w:bCs/>
          <w:szCs w:val="22"/>
        </w:rPr>
        <w:t>tanács</w:t>
      </w:r>
      <w:r w:rsidRPr="00DB072F">
        <w:rPr>
          <w:rFonts w:asciiTheme="minorHAnsi" w:hAnsiTheme="minorHAnsi" w:cstheme="minorHAnsi"/>
          <w:b/>
          <w:bCs/>
          <w:szCs w:val="22"/>
        </w:rPr>
        <w:t>termében (</w:t>
      </w:r>
      <w:r w:rsidRPr="004755FE">
        <w:rPr>
          <w:rFonts w:asciiTheme="minorHAnsi" w:hAnsiTheme="minorHAnsi" w:cstheme="minorHAnsi"/>
          <w:b/>
          <w:bCs/>
          <w:i/>
          <w:iCs/>
          <w:szCs w:val="22"/>
        </w:rPr>
        <w:t xml:space="preserve">Szombathely, </w:t>
      </w:r>
      <w:r w:rsidR="00BE7D3D" w:rsidRPr="004755FE">
        <w:rPr>
          <w:rFonts w:asciiTheme="minorHAnsi" w:hAnsiTheme="minorHAnsi" w:cstheme="minorHAnsi"/>
          <w:b/>
          <w:bCs/>
          <w:i/>
          <w:iCs/>
          <w:szCs w:val="22"/>
        </w:rPr>
        <w:t>Ady Endre tér 1</w:t>
      </w:r>
      <w:r w:rsidRPr="004755F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Pr="00DB072F">
        <w:rPr>
          <w:rFonts w:asciiTheme="minorHAnsi" w:hAnsiTheme="minorHAnsi" w:cstheme="minorHAnsi"/>
          <w:b/>
          <w:bCs/>
          <w:szCs w:val="22"/>
        </w:rPr>
        <w:t>)</w:t>
      </w:r>
      <w:r w:rsidRPr="00A16E05">
        <w:rPr>
          <w:rFonts w:asciiTheme="minorHAnsi" w:hAnsiTheme="minorHAnsi" w:cstheme="minorHAnsi"/>
          <w:szCs w:val="22"/>
        </w:rPr>
        <w:t xml:space="preserve"> ülést tart, amelyre tisztelettel meghívom.</w:t>
      </w:r>
    </w:p>
    <w:p w14:paraId="49D493DA" w14:textId="292A0EF7" w:rsid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4D8CF0A6" w14:textId="77777777" w:rsidR="000B67D1" w:rsidRPr="00A16E05" w:rsidRDefault="000B67D1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32FD859F" w14:textId="392E0311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>1./</w:t>
      </w:r>
      <w:r w:rsidRPr="005E3B27">
        <w:rPr>
          <w:rFonts w:asciiTheme="minorHAnsi" w:hAnsiTheme="minorHAnsi" w:cstheme="minorHAnsi"/>
          <w:b/>
          <w:szCs w:val="22"/>
        </w:rPr>
        <w:tab/>
        <w:t>Vas Vármegyei Katasztrófavédelmi Igazgatóság bemutatkozás</w:t>
      </w:r>
      <w:r w:rsidR="00CF10FB">
        <w:rPr>
          <w:rFonts w:asciiTheme="minorHAnsi" w:hAnsiTheme="minorHAnsi" w:cstheme="minorHAnsi"/>
          <w:b/>
          <w:szCs w:val="22"/>
        </w:rPr>
        <w:t>a</w:t>
      </w:r>
      <w:r w:rsidR="00A46292">
        <w:rPr>
          <w:rFonts w:asciiTheme="minorHAnsi" w:hAnsiTheme="minorHAnsi" w:cstheme="minorHAnsi"/>
          <w:b/>
          <w:szCs w:val="22"/>
        </w:rPr>
        <w:t xml:space="preserve"> </w:t>
      </w:r>
      <w:r w:rsidR="00A46292" w:rsidRPr="00A46292">
        <w:rPr>
          <w:rFonts w:asciiTheme="minorHAnsi" w:hAnsiTheme="minorHAnsi" w:cstheme="minorHAnsi"/>
          <w:bCs/>
          <w:szCs w:val="22"/>
        </w:rPr>
        <w:t>(szóbeli előterjesztés)</w:t>
      </w:r>
    </w:p>
    <w:p w14:paraId="42FBF9A8" w14:textId="385B1AC3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  <w:u w:val="single"/>
        </w:rPr>
        <w:t>Előadók</w:t>
      </w:r>
      <w:r w:rsidRPr="005E3B27">
        <w:rPr>
          <w:rFonts w:asciiTheme="minorHAnsi" w:hAnsiTheme="minorHAnsi" w:cstheme="minorHAnsi"/>
          <w:b/>
          <w:szCs w:val="22"/>
        </w:rPr>
        <w:t xml:space="preserve">: </w:t>
      </w:r>
      <w:r w:rsidRPr="005E3B27">
        <w:rPr>
          <w:rFonts w:asciiTheme="minorHAnsi" w:hAnsiTheme="minorHAnsi" w:cstheme="minorHAnsi"/>
          <w:bCs/>
          <w:szCs w:val="22"/>
        </w:rPr>
        <w:t xml:space="preserve">Dr. Bognár Balázs PhD. tű. dandártábornok, </w:t>
      </w:r>
      <w:r w:rsidR="00B805BB">
        <w:rPr>
          <w:rFonts w:asciiTheme="minorHAnsi" w:hAnsiTheme="minorHAnsi" w:cstheme="minorHAnsi"/>
          <w:bCs/>
          <w:szCs w:val="22"/>
        </w:rPr>
        <w:t>i</w:t>
      </w:r>
      <w:r w:rsidRPr="005E3B27">
        <w:rPr>
          <w:rFonts w:asciiTheme="minorHAnsi" w:hAnsiTheme="minorHAnsi" w:cstheme="minorHAnsi"/>
          <w:bCs/>
          <w:szCs w:val="22"/>
        </w:rPr>
        <w:t>gazgató,</w:t>
      </w:r>
    </w:p>
    <w:p w14:paraId="5052D310" w14:textId="6D6FBC37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  <w:t xml:space="preserve">   Lakatár Gábor tű. alezredes, igazgatóhelyettes,</w:t>
      </w:r>
    </w:p>
    <w:p w14:paraId="7C5E9555" w14:textId="6BC9D137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  <w:t xml:space="preserve">   Kovács Balázs tű. alezredes, szombathelyi kirendeltségvezető,</w:t>
      </w:r>
    </w:p>
    <w:p w14:paraId="292BD6F6" w14:textId="166A8D77" w:rsidR="00D525D6" w:rsidRPr="005E3B27" w:rsidRDefault="00D525D6" w:rsidP="00D525D6">
      <w:pPr>
        <w:ind w:firstLine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  <w:t xml:space="preserve">   </w:t>
      </w:r>
      <w:r w:rsidRPr="005E3B27">
        <w:rPr>
          <w:rFonts w:asciiTheme="minorHAnsi" w:hAnsiTheme="minorHAnsi" w:cstheme="minorHAnsi"/>
          <w:bCs/>
          <w:color w:val="000000"/>
          <w:szCs w:val="22"/>
        </w:rPr>
        <w:t>Egyed László tű. alezredes, a Bizottság tagja</w:t>
      </w:r>
    </w:p>
    <w:p w14:paraId="0E479A13" w14:textId="77777777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</w:p>
    <w:p w14:paraId="57A57427" w14:textId="39AC474E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>2./</w:t>
      </w:r>
      <w:r w:rsidRPr="005E3B27">
        <w:rPr>
          <w:rFonts w:asciiTheme="minorHAnsi" w:hAnsiTheme="minorHAnsi" w:cstheme="minorHAnsi"/>
          <w:b/>
          <w:szCs w:val="22"/>
        </w:rPr>
        <w:tab/>
        <w:t>Tájékoztató a köztisztasággal kapcsolatos szabályszegések kapcsán indított eljárásokról</w:t>
      </w:r>
    </w:p>
    <w:p w14:paraId="0165D902" w14:textId="77777777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  <w:u w:val="single"/>
        </w:rPr>
        <w:t>Előadó</w:t>
      </w:r>
      <w:r w:rsidRPr="005E3B27">
        <w:rPr>
          <w:rFonts w:asciiTheme="minorHAnsi" w:hAnsiTheme="minorHAnsi" w:cstheme="minorHAnsi"/>
          <w:b/>
          <w:szCs w:val="22"/>
        </w:rPr>
        <w:t xml:space="preserve">: </w:t>
      </w:r>
      <w:r w:rsidRPr="005E3B27">
        <w:rPr>
          <w:rFonts w:asciiTheme="minorHAnsi" w:hAnsiTheme="minorHAnsi" w:cstheme="minorHAnsi"/>
          <w:bCs/>
          <w:szCs w:val="22"/>
        </w:rPr>
        <w:t>Dr. Holler Péter, a Hatósági Osztály vezetője</w:t>
      </w:r>
    </w:p>
    <w:p w14:paraId="3D24C5C4" w14:textId="77777777" w:rsidR="00DB072F" w:rsidRPr="005E3B27" w:rsidRDefault="00DB072F" w:rsidP="00DB072F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7A5BDB98" w14:textId="4E36C27D" w:rsidR="00622542" w:rsidRPr="005E3B27" w:rsidRDefault="00D525D6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bookmarkStart w:id="0" w:name="_Hlk130210543"/>
      <w:r w:rsidRPr="005E3B27">
        <w:rPr>
          <w:rFonts w:asciiTheme="minorHAnsi" w:hAnsiTheme="minorHAnsi" w:cstheme="minorHAnsi"/>
          <w:b/>
          <w:color w:val="000000"/>
          <w:szCs w:val="22"/>
        </w:rPr>
        <w:t>3</w:t>
      </w:r>
      <w:r w:rsidR="00A16E05" w:rsidRPr="005E3B27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="00F82FC3" w:rsidRPr="005E3B27">
        <w:rPr>
          <w:rFonts w:asciiTheme="minorHAnsi" w:hAnsiTheme="minorHAnsi" w:cstheme="minorHAnsi"/>
          <w:b/>
          <w:color w:val="000000"/>
          <w:szCs w:val="22"/>
        </w:rPr>
        <w:t xml:space="preserve">Javaslat </w:t>
      </w:r>
      <w:r w:rsidR="00F82FC3">
        <w:rPr>
          <w:rFonts w:asciiTheme="minorHAnsi" w:hAnsiTheme="minorHAnsi" w:cstheme="minorHAnsi"/>
          <w:b/>
          <w:color w:val="000000"/>
          <w:szCs w:val="22"/>
        </w:rPr>
        <w:t xml:space="preserve">a </w:t>
      </w:r>
      <w:r w:rsidR="00DB072F" w:rsidRPr="005E3B27">
        <w:rPr>
          <w:rFonts w:asciiTheme="minorHAnsi" w:hAnsiTheme="minorHAnsi" w:cstheme="minorHAnsi"/>
          <w:b/>
          <w:color w:val="000000"/>
          <w:szCs w:val="22"/>
        </w:rPr>
        <w:t>V</w:t>
      </w:r>
      <w:r w:rsidRPr="005E3B27">
        <w:rPr>
          <w:rFonts w:asciiTheme="minorHAnsi" w:hAnsiTheme="minorHAnsi" w:cstheme="minorHAnsi"/>
          <w:b/>
          <w:color w:val="000000"/>
          <w:szCs w:val="22"/>
        </w:rPr>
        <w:t>as Vármegyei Rendőr-főkapitányság tá</w:t>
      </w:r>
      <w:r w:rsidR="00DB072F" w:rsidRPr="005E3B27">
        <w:rPr>
          <w:rFonts w:asciiTheme="minorHAnsi" w:hAnsiTheme="minorHAnsi" w:cstheme="minorHAnsi"/>
          <w:b/>
          <w:color w:val="000000"/>
          <w:szCs w:val="22"/>
        </w:rPr>
        <w:t xml:space="preserve">mogatási </w:t>
      </w:r>
      <w:r w:rsidR="004B6360">
        <w:rPr>
          <w:rFonts w:asciiTheme="minorHAnsi" w:hAnsiTheme="minorHAnsi" w:cstheme="minorHAnsi"/>
          <w:b/>
          <w:color w:val="000000"/>
          <w:szCs w:val="22"/>
        </w:rPr>
        <w:t>kérelmével</w:t>
      </w:r>
      <w:r w:rsidR="00F82FC3" w:rsidRPr="00F82FC3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F82FC3">
        <w:rPr>
          <w:rFonts w:asciiTheme="minorHAnsi" w:hAnsiTheme="minorHAnsi" w:cstheme="minorHAnsi"/>
          <w:b/>
          <w:color w:val="000000"/>
          <w:szCs w:val="22"/>
        </w:rPr>
        <w:t>kapcsolatos</w:t>
      </w:r>
      <w:r w:rsidR="00F82FC3" w:rsidRPr="005E3B27">
        <w:rPr>
          <w:rFonts w:asciiTheme="minorHAnsi" w:hAnsiTheme="minorHAnsi" w:cstheme="minorHAnsi"/>
          <w:b/>
          <w:color w:val="000000"/>
          <w:szCs w:val="22"/>
        </w:rPr>
        <w:t xml:space="preserve"> döntés meghozatalára</w:t>
      </w:r>
    </w:p>
    <w:p w14:paraId="2AC009B9" w14:textId="15BBC732" w:rsidR="00D7264D" w:rsidRPr="005E3B27" w:rsidRDefault="00622542" w:rsidP="00DB072F">
      <w:pPr>
        <w:ind w:firstLine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58304F"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5E3B27">
        <w:rPr>
          <w:rFonts w:asciiTheme="minorHAnsi" w:hAnsiTheme="minorHAnsi" w:cstheme="minorHAnsi"/>
          <w:b/>
          <w:color w:val="000000"/>
          <w:szCs w:val="22"/>
        </w:rPr>
        <w:t>:</w:t>
      </w:r>
      <w:r w:rsidR="00BC3107" w:rsidRPr="005E3B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B072F" w:rsidRPr="005E3B27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0E20C796" w14:textId="77777777" w:rsidR="00591C67" w:rsidRPr="005E3B27" w:rsidRDefault="00591C67" w:rsidP="00AD5EA2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25AABB10" w14:textId="37C9D808" w:rsidR="00DB072F" w:rsidRPr="005E3B27" w:rsidRDefault="00D525D6" w:rsidP="00DB072F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>4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>./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</w:rPr>
        <w:t>Javaslat a polgárőr támogatási keret elosztásával kapcsolatos döntés meghozatalára</w:t>
      </w:r>
    </w:p>
    <w:p w14:paraId="2D764CF9" w14:textId="77777777" w:rsidR="00D525D6" w:rsidRPr="005E3B27" w:rsidRDefault="00DB072F" w:rsidP="00D525D6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5E3B27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D525D6" w:rsidRPr="005E3B27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103E841C" w14:textId="2E73B8CF" w:rsidR="00DB072F" w:rsidRPr="005E3B27" w:rsidRDefault="00DB072F" w:rsidP="00DB072F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657FCC82" w14:textId="07F31A80" w:rsidR="00DB072F" w:rsidRPr="005E3B27" w:rsidRDefault="00D525D6" w:rsidP="00DB072F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>5.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>/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ab/>
      </w:r>
      <w:bookmarkEnd w:id="0"/>
      <w:r w:rsidR="00DB072F" w:rsidRPr="005E3B27">
        <w:rPr>
          <w:rFonts w:asciiTheme="minorHAnsi" w:hAnsiTheme="minorHAnsi" w:cstheme="minorHAnsi"/>
          <w:b/>
          <w:color w:val="000000"/>
          <w:szCs w:val="22"/>
        </w:rPr>
        <w:t>Javaslat a</w:t>
      </w:r>
      <w:r w:rsidR="005E3B27" w:rsidRPr="005E3B27">
        <w:rPr>
          <w:rFonts w:asciiTheme="minorHAnsi" w:hAnsiTheme="minorHAnsi" w:cstheme="minorHAnsi"/>
          <w:b/>
          <w:color w:val="000000"/>
          <w:szCs w:val="22"/>
        </w:rPr>
        <w:t>z Országos Polgárőr Szövetség által kiírt „Polgárőr város” cím elnyerésére készített pályázat</w:t>
      </w:r>
      <w:r w:rsidR="004C395A">
        <w:rPr>
          <w:rFonts w:asciiTheme="minorHAnsi" w:hAnsiTheme="minorHAnsi" w:cstheme="minorHAnsi"/>
          <w:b/>
          <w:color w:val="000000"/>
          <w:szCs w:val="22"/>
        </w:rPr>
        <w:t>tal kapcsolatos</w:t>
      </w:r>
      <w:r w:rsidR="005E3B27" w:rsidRPr="005E3B27">
        <w:rPr>
          <w:rFonts w:asciiTheme="minorHAnsi" w:hAnsiTheme="minorHAnsi" w:cstheme="minorHAnsi"/>
          <w:b/>
          <w:color w:val="000000"/>
          <w:szCs w:val="22"/>
        </w:rPr>
        <w:t xml:space="preserve"> döntés megh</w:t>
      </w:r>
      <w:r w:rsidR="00DB072F" w:rsidRPr="005E3B27">
        <w:rPr>
          <w:rFonts w:asciiTheme="minorHAnsi" w:hAnsiTheme="minorHAnsi" w:cstheme="minorHAnsi"/>
          <w:b/>
          <w:color w:val="000000"/>
          <w:szCs w:val="22"/>
        </w:rPr>
        <w:t>ozatalára</w:t>
      </w:r>
      <w:r w:rsidR="00F26294">
        <w:rPr>
          <w:rFonts w:asciiTheme="minorHAnsi" w:hAnsiTheme="minorHAnsi" w:cstheme="minorHAnsi"/>
          <w:b/>
          <w:color w:val="000000"/>
          <w:szCs w:val="22"/>
        </w:rPr>
        <w:t xml:space="preserve"> (Előterjesztés a Bizottsági ülésen kerül kiosztásra)</w:t>
      </w:r>
    </w:p>
    <w:p w14:paraId="6D35AA72" w14:textId="4D38090A" w:rsidR="00D7264D" w:rsidRPr="005E3B27" w:rsidRDefault="00DB072F" w:rsidP="00DB072F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5E3B27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5E3B27" w:rsidRPr="005E3B27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0E277DB2" w14:textId="77777777" w:rsidR="00DB072F" w:rsidRPr="005E3B27" w:rsidRDefault="00DB072F" w:rsidP="00DB072F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BA769F5" w14:textId="5B5BAC52" w:rsidR="00A16E05" w:rsidRPr="005E3B27" w:rsidRDefault="00D525D6" w:rsidP="00A16E05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5E3B27">
        <w:rPr>
          <w:rFonts w:asciiTheme="minorHAnsi" w:hAnsiTheme="minorHAnsi" w:cstheme="minorHAnsi"/>
          <w:b/>
          <w:bCs/>
          <w:szCs w:val="22"/>
        </w:rPr>
        <w:t>6</w:t>
      </w:r>
      <w:r w:rsidR="00382FE3" w:rsidRPr="005E3B27">
        <w:rPr>
          <w:rFonts w:asciiTheme="minorHAnsi" w:hAnsiTheme="minorHAnsi" w:cstheme="minorHAnsi"/>
          <w:b/>
          <w:bCs/>
          <w:szCs w:val="22"/>
        </w:rPr>
        <w:t>./</w:t>
      </w:r>
      <w:r w:rsidR="00382FE3" w:rsidRPr="005E3B27">
        <w:rPr>
          <w:rFonts w:asciiTheme="minorHAnsi" w:hAnsiTheme="minorHAnsi" w:cstheme="minorHAnsi"/>
          <w:b/>
          <w:bCs/>
          <w:szCs w:val="22"/>
        </w:rPr>
        <w:tab/>
      </w:r>
      <w:r w:rsidR="00A16E05" w:rsidRPr="005E3B27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77777777" w:rsidR="00A16E05" w:rsidRPr="00A16E05" w:rsidRDefault="00A16E05" w:rsidP="00A16E0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E3B27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5E3B27">
        <w:rPr>
          <w:rFonts w:asciiTheme="minorHAnsi" w:eastAsia="Calibri" w:hAnsiTheme="minorHAnsi" w:cstheme="minorHAnsi"/>
          <w:bCs/>
          <w:szCs w:val="22"/>
          <w:lang w:eastAsia="en-US"/>
        </w:rPr>
        <w:t xml:space="preserve"> Kelemen Krisztián, a Bizottság elnöke</w:t>
      </w:r>
    </w:p>
    <w:p w14:paraId="2FDDB61D" w14:textId="5BC9CA72" w:rsid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40F8D2E" w14:textId="38D5432B" w:rsidR="000B67D1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87E993E" w14:textId="77777777" w:rsidR="000B67D1" w:rsidRPr="00A16E05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4F9EDC21" w:rsid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57420">
        <w:rPr>
          <w:rFonts w:asciiTheme="minorHAnsi" w:hAnsiTheme="minorHAnsi" w:cstheme="minorHAnsi"/>
          <w:b/>
          <w:szCs w:val="22"/>
        </w:rPr>
        <w:t xml:space="preserve">2023. </w:t>
      </w:r>
      <w:r w:rsidR="00DB072F">
        <w:rPr>
          <w:rFonts w:asciiTheme="minorHAnsi" w:hAnsiTheme="minorHAnsi" w:cstheme="minorHAnsi"/>
          <w:b/>
          <w:szCs w:val="22"/>
        </w:rPr>
        <w:t>április</w:t>
      </w:r>
      <w:r w:rsidR="00257420">
        <w:rPr>
          <w:rFonts w:asciiTheme="minorHAnsi" w:hAnsiTheme="minorHAnsi" w:cstheme="minorHAnsi"/>
          <w:b/>
          <w:szCs w:val="22"/>
        </w:rPr>
        <w:t xml:space="preserve"> </w:t>
      </w:r>
      <w:r w:rsidR="00DB072F">
        <w:rPr>
          <w:rFonts w:asciiTheme="minorHAnsi" w:hAnsiTheme="minorHAnsi" w:cstheme="minorHAnsi"/>
          <w:b/>
          <w:szCs w:val="22"/>
        </w:rPr>
        <w:t>1</w:t>
      </w:r>
      <w:r w:rsidR="00030FB9">
        <w:rPr>
          <w:rFonts w:asciiTheme="minorHAnsi" w:hAnsiTheme="minorHAnsi" w:cstheme="minorHAnsi"/>
          <w:b/>
          <w:szCs w:val="22"/>
        </w:rPr>
        <w:t>4</w:t>
      </w:r>
      <w:r w:rsidR="00257420">
        <w:rPr>
          <w:rFonts w:asciiTheme="minorHAnsi" w:hAnsiTheme="minorHAnsi" w:cstheme="minorHAnsi"/>
          <w:b/>
          <w:szCs w:val="22"/>
        </w:rPr>
        <w:t>.</w:t>
      </w:r>
    </w:p>
    <w:p w14:paraId="431522E5" w14:textId="77777777" w:rsidR="00A767A6" w:rsidRPr="00A16E05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7D4619BF" w14:textId="77777777" w:rsidR="00622542" w:rsidRPr="00A16E05" w:rsidRDefault="00622542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0A89C7E" w14:textId="2F884658" w:rsidR="00A767A6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9FF7D21" w14:textId="77777777" w:rsidR="00A767A6" w:rsidRPr="00A16E05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30FB9"/>
    <w:rsid w:val="00057934"/>
    <w:rsid w:val="000B67D1"/>
    <w:rsid w:val="000E6570"/>
    <w:rsid w:val="001230ED"/>
    <w:rsid w:val="00155C1D"/>
    <w:rsid w:val="00175127"/>
    <w:rsid w:val="001759E3"/>
    <w:rsid w:val="001A7D73"/>
    <w:rsid w:val="001B03DF"/>
    <w:rsid w:val="0020519E"/>
    <w:rsid w:val="002305E0"/>
    <w:rsid w:val="00246756"/>
    <w:rsid w:val="00257420"/>
    <w:rsid w:val="0029280D"/>
    <w:rsid w:val="002A12E4"/>
    <w:rsid w:val="002C0ED9"/>
    <w:rsid w:val="0031592D"/>
    <w:rsid w:val="00342FC9"/>
    <w:rsid w:val="00344540"/>
    <w:rsid w:val="00382FE3"/>
    <w:rsid w:val="003A448A"/>
    <w:rsid w:val="003D69D7"/>
    <w:rsid w:val="00401EDF"/>
    <w:rsid w:val="00404FED"/>
    <w:rsid w:val="004307EA"/>
    <w:rsid w:val="004364B9"/>
    <w:rsid w:val="00446A66"/>
    <w:rsid w:val="004755FE"/>
    <w:rsid w:val="00492410"/>
    <w:rsid w:val="004B6360"/>
    <w:rsid w:val="004C395A"/>
    <w:rsid w:val="004C4807"/>
    <w:rsid w:val="004D2ED6"/>
    <w:rsid w:val="005329A3"/>
    <w:rsid w:val="005452EC"/>
    <w:rsid w:val="005457B7"/>
    <w:rsid w:val="0058304F"/>
    <w:rsid w:val="00591C67"/>
    <w:rsid w:val="005D51AC"/>
    <w:rsid w:val="005E3B27"/>
    <w:rsid w:val="00622542"/>
    <w:rsid w:val="0063042C"/>
    <w:rsid w:val="0069603F"/>
    <w:rsid w:val="006C2684"/>
    <w:rsid w:val="00707416"/>
    <w:rsid w:val="00716122"/>
    <w:rsid w:val="00735D7D"/>
    <w:rsid w:val="00783A8B"/>
    <w:rsid w:val="007A7C7A"/>
    <w:rsid w:val="007C12C4"/>
    <w:rsid w:val="007C7445"/>
    <w:rsid w:val="00826F63"/>
    <w:rsid w:val="00862376"/>
    <w:rsid w:val="00875F07"/>
    <w:rsid w:val="00883C23"/>
    <w:rsid w:val="008C455D"/>
    <w:rsid w:val="0091237E"/>
    <w:rsid w:val="009665A3"/>
    <w:rsid w:val="0097684B"/>
    <w:rsid w:val="009B7B01"/>
    <w:rsid w:val="009C1BF2"/>
    <w:rsid w:val="009E449A"/>
    <w:rsid w:val="009E5099"/>
    <w:rsid w:val="009E7DFA"/>
    <w:rsid w:val="00A04E77"/>
    <w:rsid w:val="00A06130"/>
    <w:rsid w:val="00A16E05"/>
    <w:rsid w:val="00A46292"/>
    <w:rsid w:val="00A65353"/>
    <w:rsid w:val="00A767A6"/>
    <w:rsid w:val="00AD5EA2"/>
    <w:rsid w:val="00AD77D5"/>
    <w:rsid w:val="00B67C11"/>
    <w:rsid w:val="00B805BB"/>
    <w:rsid w:val="00B84478"/>
    <w:rsid w:val="00B94FFE"/>
    <w:rsid w:val="00BB5B68"/>
    <w:rsid w:val="00BC3107"/>
    <w:rsid w:val="00BC5E15"/>
    <w:rsid w:val="00BE7D3D"/>
    <w:rsid w:val="00C4375B"/>
    <w:rsid w:val="00C65674"/>
    <w:rsid w:val="00CB0078"/>
    <w:rsid w:val="00CD40D9"/>
    <w:rsid w:val="00CF10FB"/>
    <w:rsid w:val="00D04AA0"/>
    <w:rsid w:val="00D525D6"/>
    <w:rsid w:val="00D62C55"/>
    <w:rsid w:val="00D7264D"/>
    <w:rsid w:val="00DB072F"/>
    <w:rsid w:val="00DB0CCF"/>
    <w:rsid w:val="00DE3510"/>
    <w:rsid w:val="00E0354A"/>
    <w:rsid w:val="00E34714"/>
    <w:rsid w:val="00E65FBB"/>
    <w:rsid w:val="00E91BE0"/>
    <w:rsid w:val="00ED0F25"/>
    <w:rsid w:val="00ED5E0E"/>
    <w:rsid w:val="00F26294"/>
    <w:rsid w:val="00F3350A"/>
    <w:rsid w:val="00F82FC3"/>
    <w:rsid w:val="00F86E63"/>
    <w:rsid w:val="00F93845"/>
    <w:rsid w:val="00FA6FA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96C0B-A720-4E8E-B9FF-9CE22C2B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167</TotalTime>
  <Pages>1</Pages>
  <Words>172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14</cp:revision>
  <cp:lastPrinted>2023-03-22T15:11:00Z</cp:lastPrinted>
  <dcterms:created xsi:type="dcterms:W3CDTF">2023-04-12T07:21:00Z</dcterms:created>
  <dcterms:modified xsi:type="dcterms:W3CDTF">2023-04-19T14:53:00Z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