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C748" w14:textId="77777777" w:rsidR="00D13C91" w:rsidRPr="00322EAC" w:rsidRDefault="00D13C91" w:rsidP="00EF4E5E">
      <w:pPr>
        <w:rPr>
          <w:rFonts w:asciiTheme="minorHAnsi" w:hAnsiTheme="minorHAnsi" w:cstheme="minorHAnsi"/>
          <w:sz w:val="20"/>
          <w:szCs w:val="20"/>
        </w:rPr>
      </w:pPr>
    </w:p>
    <w:p w14:paraId="7E456299" w14:textId="77777777" w:rsidR="00166B07" w:rsidRDefault="00166B07" w:rsidP="00FD21F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0220088" w14:textId="1D4BC15A" w:rsidR="00FD21FA" w:rsidRPr="00322EAC" w:rsidRDefault="00FD21FA" w:rsidP="00FD21F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322EA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22/2023. (IV.24.) BKKB számú határozat</w:t>
      </w:r>
    </w:p>
    <w:p w14:paraId="4661C727" w14:textId="77777777" w:rsidR="00FD21FA" w:rsidRPr="00322EAC" w:rsidRDefault="00FD21FA" w:rsidP="00EF4E5E">
      <w:pPr>
        <w:rPr>
          <w:rFonts w:asciiTheme="minorHAnsi" w:hAnsiTheme="minorHAnsi" w:cstheme="minorHAnsi"/>
          <w:sz w:val="20"/>
          <w:szCs w:val="20"/>
        </w:rPr>
      </w:pPr>
    </w:p>
    <w:p w14:paraId="3B29C744" w14:textId="77777777" w:rsidR="00FD21FA" w:rsidRPr="00322EAC" w:rsidRDefault="00FD21FA" w:rsidP="00FD21FA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bookmarkStart w:id="0" w:name="_Hlk115332252"/>
      <w:r w:rsidRPr="00322EAC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322EAC">
        <w:rPr>
          <w:rFonts w:ascii="Calibri" w:hAnsi="Calibri" w:cs="Calibri"/>
          <w:i/>
          <w:iCs/>
          <w:sz w:val="22"/>
          <w:szCs w:val="22"/>
        </w:rPr>
        <w:t>„</w:t>
      </w:r>
      <w:r w:rsidRPr="00322EAC">
        <w:rPr>
          <w:rFonts w:ascii="Calibri" w:hAnsi="Calibri" w:cs="Calibri"/>
          <w:bCs/>
          <w:i/>
          <w:iCs/>
          <w:color w:val="000000"/>
          <w:sz w:val="22"/>
          <w:szCs w:val="22"/>
        </w:rPr>
        <w:t>Javaslat az Országos Polgárőr Szövetség által kiírt „Polgárőr Város” cím elnyerésére készített pályázattal kapcsolatos döntés meghozatalára”</w:t>
      </w:r>
      <w:r w:rsidRPr="00322EAC">
        <w:rPr>
          <w:rFonts w:ascii="Calibri" w:hAnsi="Calibri" w:cs="Calibri"/>
          <w:bCs/>
          <w:color w:val="000000"/>
          <w:sz w:val="22"/>
          <w:szCs w:val="22"/>
        </w:rPr>
        <w:t xml:space="preserve"> című előterjesztést, és javasolja a polgármesternek, hogy Szombathely Megyei Jogú Város Önkormányzata a Claudius Polgárőr Egyesülettel közösen nyújtson be pályázatot az Országos Polgárőr Szövetséghez </w:t>
      </w:r>
      <w:r w:rsidRPr="00322EAC">
        <w:rPr>
          <w:rFonts w:ascii="Calibri" w:hAnsi="Calibri" w:cs="Calibri"/>
          <w:sz w:val="22"/>
          <w:szCs w:val="22"/>
        </w:rPr>
        <w:t>2023. évben „polgárőr város” cím elnyerésére</w:t>
      </w:r>
      <w:r w:rsidRPr="00322EAC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4CCE595D" w14:textId="77777777" w:rsidR="00FD21FA" w:rsidRPr="00322EAC" w:rsidRDefault="00FD21FA" w:rsidP="00FD21FA">
      <w:pPr>
        <w:jc w:val="both"/>
        <w:rPr>
          <w:rFonts w:ascii="Calibri" w:hAnsi="Calibri" w:cs="Calibri"/>
          <w:sz w:val="22"/>
          <w:szCs w:val="22"/>
        </w:rPr>
      </w:pPr>
    </w:p>
    <w:p w14:paraId="23472093" w14:textId="77777777" w:rsidR="00FD21FA" w:rsidRPr="00322EAC" w:rsidRDefault="00FD21FA" w:rsidP="00FD21FA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2EAC">
        <w:rPr>
          <w:rFonts w:ascii="Calibri" w:hAnsi="Calibri" w:cs="Calibri"/>
          <w:sz w:val="22"/>
          <w:szCs w:val="22"/>
        </w:rPr>
        <w:tab/>
      </w:r>
      <w:r w:rsidRPr="00322EAC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322EAC">
        <w:rPr>
          <w:rFonts w:ascii="Calibri" w:hAnsi="Calibri" w:cs="Calibri"/>
          <w:sz w:val="22"/>
          <w:szCs w:val="22"/>
        </w:rPr>
        <w:t>Nemény</w:t>
      </w:r>
      <w:proofErr w:type="spellEnd"/>
      <w:r w:rsidRPr="00322EAC">
        <w:rPr>
          <w:rFonts w:ascii="Calibri" w:hAnsi="Calibri" w:cs="Calibri"/>
          <w:sz w:val="22"/>
          <w:szCs w:val="22"/>
        </w:rPr>
        <w:t xml:space="preserve"> András polgármester</w:t>
      </w:r>
    </w:p>
    <w:p w14:paraId="7AB96E6E" w14:textId="77777777" w:rsidR="00FD21FA" w:rsidRPr="00322EAC" w:rsidRDefault="00FD21FA" w:rsidP="00FD21FA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sz w:val="22"/>
          <w:szCs w:val="22"/>
        </w:rPr>
        <w:t>Horváth Soma alpolgármester</w:t>
      </w:r>
    </w:p>
    <w:p w14:paraId="36CE79A8" w14:textId="77777777" w:rsidR="00FD21FA" w:rsidRPr="00322EAC" w:rsidRDefault="00FD21FA" w:rsidP="00FD21FA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sz w:val="22"/>
          <w:szCs w:val="22"/>
        </w:rPr>
        <w:t>Kelemen Krisztián, a Bizottság elnöke</w:t>
      </w:r>
    </w:p>
    <w:p w14:paraId="2A1DFA13" w14:textId="77777777" w:rsidR="00FD21FA" w:rsidRPr="00322EAC" w:rsidRDefault="00FD21FA" w:rsidP="00FD21FA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sz w:val="22"/>
          <w:szCs w:val="22"/>
        </w:rPr>
        <w:t>Dr. Károlyi Ákos jegyző</w:t>
      </w:r>
    </w:p>
    <w:p w14:paraId="5B0F6EC9" w14:textId="77777777" w:rsidR="00FD21FA" w:rsidRPr="00322EAC" w:rsidRDefault="00FD21FA" w:rsidP="00FD21FA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sz w:val="22"/>
          <w:szCs w:val="22"/>
        </w:rPr>
        <w:tab/>
      </w:r>
      <w:r w:rsidRPr="00322EAC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7A1A0496" w14:textId="77777777" w:rsidR="00FD21FA" w:rsidRPr="00322EAC" w:rsidRDefault="00FD21FA" w:rsidP="00FD21FA">
      <w:pPr>
        <w:jc w:val="both"/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sz w:val="22"/>
          <w:szCs w:val="22"/>
        </w:rPr>
        <w:tab/>
      </w:r>
      <w:r w:rsidRPr="00322EAC">
        <w:rPr>
          <w:rFonts w:ascii="Calibri" w:hAnsi="Calibri" w:cs="Calibri"/>
          <w:sz w:val="22"/>
          <w:szCs w:val="22"/>
        </w:rPr>
        <w:tab/>
        <w:t>Dr. Holler Péter, a Hatósági Osztály vezetője)</w:t>
      </w:r>
    </w:p>
    <w:p w14:paraId="532EDA17" w14:textId="77777777" w:rsidR="00FD21FA" w:rsidRPr="00322EAC" w:rsidRDefault="00FD21FA" w:rsidP="00FD21FA">
      <w:pPr>
        <w:jc w:val="both"/>
        <w:rPr>
          <w:rFonts w:ascii="Calibri" w:hAnsi="Calibri" w:cs="Calibri"/>
          <w:sz w:val="22"/>
          <w:szCs w:val="22"/>
        </w:rPr>
      </w:pPr>
    </w:p>
    <w:p w14:paraId="477177E6" w14:textId="77777777" w:rsidR="00FD21FA" w:rsidRPr="0028066D" w:rsidRDefault="00FD21FA" w:rsidP="00FD21FA">
      <w:pPr>
        <w:rPr>
          <w:rFonts w:ascii="Calibri" w:hAnsi="Calibri" w:cs="Calibri"/>
          <w:sz w:val="22"/>
          <w:szCs w:val="22"/>
        </w:rPr>
      </w:pPr>
      <w:r w:rsidRPr="00322EAC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2EAC">
        <w:rPr>
          <w:rFonts w:ascii="Calibri" w:hAnsi="Calibri" w:cs="Calibri"/>
          <w:sz w:val="22"/>
          <w:szCs w:val="22"/>
        </w:rPr>
        <w:tab/>
        <w:t>2023. május 2.</w:t>
      </w:r>
      <w:r w:rsidRPr="0028066D">
        <w:rPr>
          <w:rFonts w:ascii="Calibri" w:hAnsi="Calibri" w:cs="Calibri"/>
          <w:sz w:val="22"/>
          <w:szCs w:val="22"/>
        </w:rPr>
        <w:t xml:space="preserve"> </w:t>
      </w:r>
    </w:p>
    <w:p w14:paraId="6B0B795C" w14:textId="77777777" w:rsidR="001D4F0F" w:rsidRDefault="001D4F0F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1A735AD" w14:textId="77777777" w:rsidR="00FD21FA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F8FA4B4" w14:textId="77777777" w:rsidR="00FD21FA" w:rsidRPr="00775731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5B43869" w14:textId="23A46F3F" w:rsidR="00F541F5" w:rsidRPr="00775731" w:rsidRDefault="00F541F5" w:rsidP="00166B07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75731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0"/>
    </w:p>
    <w:sectPr w:rsidR="00F541F5" w:rsidRPr="00775731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392B" w14:textId="77777777" w:rsidR="001552BD" w:rsidRDefault="001552BD" w:rsidP="00492410">
      <w:r>
        <w:separator/>
      </w:r>
    </w:p>
  </w:endnote>
  <w:endnote w:type="continuationSeparator" w:id="0">
    <w:p w14:paraId="255B3F31" w14:textId="77777777" w:rsidR="001552BD" w:rsidRDefault="001552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2B8" w14:textId="77777777" w:rsidR="001552BD" w:rsidRDefault="001552BD" w:rsidP="00492410">
      <w:r>
        <w:separator/>
      </w:r>
    </w:p>
  </w:footnote>
  <w:footnote w:type="continuationSeparator" w:id="0">
    <w:p w14:paraId="6EB44393" w14:textId="77777777" w:rsidR="001552BD" w:rsidRDefault="001552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63216"/>
    <w:rsid w:val="00165DDD"/>
    <w:rsid w:val="00166B07"/>
    <w:rsid w:val="00173B31"/>
    <w:rsid w:val="001833ED"/>
    <w:rsid w:val="001849E9"/>
    <w:rsid w:val="00185A8A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151B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DED"/>
    <w:rsid w:val="0076694D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90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2023-04-27T12:01:00Z</dcterms:created>
  <dcterms:modified xsi:type="dcterms:W3CDTF">2023-04-27T12:01:00Z</dcterms:modified>
</cp:coreProperties>
</file>