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10BC" w14:textId="50F209D5" w:rsidR="000E2BD1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E7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7070171A" w14:textId="77777777" w:rsidR="002D100C" w:rsidRPr="00DB5E77" w:rsidRDefault="002D100C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7AED7B" w14:textId="77777777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>Szombathely Megyei Jogú Város Közgyűlése Szociális és Lakás Bizottságának</w:t>
      </w:r>
    </w:p>
    <w:p w14:paraId="1FF56AAB" w14:textId="00D60092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>202</w:t>
      </w:r>
      <w:r w:rsidR="00FD05CA" w:rsidRPr="00DB5E77">
        <w:rPr>
          <w:rFonts w:asciiTheme="minorHAnsi" w:hAnsiTheme="minorHAnsi" w:cstheme="minorHAnsi"/>
          <w:b/>
          <w:sz w:val="22"/>
          <w:szCs w:val="22"/>
        </w:rPr>
        <w:t>3</w:t>
      </w:r>
      <w:r w:rsidRPr="00DB5E77">
        <w:rPr>
          <w:rFonts w:asciiTheme="minorHAnsi" w:hAnsiTheme="minorHAnsi" w:cstheme="minorHAnsi"/>
          <w:b/>
          <w:sz w:val="22"/>
          <w:szCs w:val="22"/>
        </w:rPr>
        <w:t>.</w:t>
      </w:r>
      <w:r w:rsidR="00FD05CA" w:rsidRPr="00DB5E77">
        <w:rPr>
          <w:rFonts w:asciiTheme="minorHAnsi" w:hAnsiTheme="minorHAnsi" w:cstheme="minorHAnsi"/>
          <w:b/>
          <w:sz w:val="22"/>
          <w:szCs w:val="22"/>
        </w:rPr>
        <w:t xml:space="preserve"> március</w:t>
      </w:r>
      <w:r w:rsidRPr="00DB5E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5CA" w:rsidRPr="00DB5E77">
        <w:rPr>
          <w:rFonts w:asciiTheme="minorHAnsi" w:hAnsiTheme="minorHAnsi" w:cstheme="minorHAnsi"/>
          <w:b/>
          <w:sz w:val="22"/>
          <w:szCs w:val="22"/>
        </w:rPr>
        <w:t>29</w:t>
      </w:r>
      <w:r w:rsidRPr="00DB5E77">
        <w:rPr>
          <w:rFonts w:asciiTheme="minorHAnsi" w:hAnsiTheme="minorHAnsi" w:cstheme="minorHAnsi"/>
          <w:b/>
          <w:sz w:val="22"/>
          <w:szCs w:val="22"/>
        </w:rPr>
        <w:t>-i rendes ülésére</w:t>
      </w:r>
    </w:p>
    <w:p w14:paraId="2509D3A7" w14:textId="77777777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9159F5" w14:textId="019A3D59" w:rsidR="000E2BD1" w:rsidRPr="004C5BEC" w:rsidRDefault="000E2BD1" w:rsidP="00CA7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4C5BEC" w:rsidRPr="004C5BE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C5BEC" w:rsidRPr="004C5BEC">
        <w:rPr>
          <w:rFonts w:asciiTheme="minorHAnsi" w:hAnsiTheme="minorHAnsi" w:cstheme="minorHAnsi"/>
          <w:b/>
          <w:color w:val="000000"/>
          <w:sz w:val="22"/>
          <w:szCs w:val="22"/>
        </w:rPr>
        <w:t>Hátrányos Helyzetű Roma Fiatalokat Támogató Közhasznú Egyesület egyedi kérelmének támogatására</w:t>
      </w:r>
    </w:p>
    <w:p w14:paraId="5534DAE7" w14:textId="77777777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94144D" w14:textId="33DB2E02" w:rsidR="0032079F" w:rsidRDefault="000E2BD1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>Közgyűlésének Szociális és Lakás Bizottságához</w:t>
      </w:r>
      <w:r w:rsidR="00785D33">
        <w:rPr>
          <w:rFonts w:asciiTheme="minorHAnsi" w:hAnsiTheme="minorHAnsi" w:cstheme="minorHAnsi"/>
          <w:color w:val="000000"/>
          <w:sz w:val="22"/>
          <w:szCs w:val="22"/>
        </w:rPr>
        <w:t xml:space="preserve"> (a továbbiakban: Bizottság)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2023. március 7. napján a </w:t>
      </w:r>
      <w:r w:rsidR="004C5BEC" w:rsidRPr="00DB5E77">
        <w:rPr>
          <w:rFonts w:asciiTheme="minorHAnsi" w:hAnsiTheme="minorHAnsi" w:cstheme="minorHAnsi"/>
          <w:color w:val="000000"/>
          <w:sz w:val="22"/>
          <w:szCs w:val="22"/>
        </w:rPr>
        <w:t>Hátrányos Helyzetű Roma Fiatalokat Támogató Közhasznú Egyesület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(a továbbiakban: Egyesület) </w:t>
      </w:r>
      <w:proofErr w:type="gramStart"/>
      <w:r w:rsidR="004C5BEC" w:rsidRPr="00DB5E77">
        <w:rPr>
          <w:rFonts w:asciiTheme="minorHAnsi" w:hAnsiTheme="minorHAnsi" w:cstheme="minorHAnsi"/>
          <w:color w:val="000000"/>
          <w:sz w:val="22"/>
          <w:szCs w:val="22"/>
        </w:rPr>
        <w:t>200.000,-</w:t>
      </w:r>
      <w:proofErr w:type="gramEnd"/>
      <w:r w:rsidR="004C5BEC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Ft összegű</w:t>
      </w:r>
      <w:r w:rsidR="005D4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egyedi kérelmet nyújtott be 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Szombathelyen lakóhellyel rendelkező 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>hátrányos helyzetű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rászoru</w:t>
      </w:r>
      <w:r w:rsidR="00B41363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ló családok 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>húsvét</w:t>
      </w:r>
      <w:r w:rsidR="00B41363" w:rsidRPr="00DB5E77">
        <w:rPr>
          <w:rFonts w:asciiTheme="minorHAnsi" w:hAnsiTheme="minorHAnsi" w:cstheme="minorHAnsi"/>
          <w:color w:val="000000"/>
          <w:sz w:val="22"/>
          <w:szCs w:val="22"/>
        </w:rPr>
        <w:t>i ajándékozás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>ára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Az Egyesület 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2004-ben alakult azzal a céllal, hogy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támogassa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Szombathely Megyei Jogú Városban 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szegénységben élő hátrányos helyzetű roma fiatalok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</w:t>
      </w:r>
      <w:r w:rsidR="00E853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és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családok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Az Egyesület a </w:t>
      </w:r>
      <w:r w:rsidR="005D4250">
        <w:rPr>
          <w:rFonts w:asciiTheme="minorHAnsi" w:hAnsiTheme="minorHAnsi" w:cstheme="minorHAnsi"/>
          <w:color w:val="000000"/>
          <w:sz w:val="22"/>
          <w:szCs w:val="22"/>
        </w:rPr>
        <w:t>támogatás összegéből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40 család </w:t>
      </w:r>
      <w:r w:rsidR="00E30612">
        <w:rPr>
          <w:rFonts w:asciiTheme="minorHAnsi" w:hAnsiTheme="minorHAnsi" w:cstheme="minorHAnsi"/>
          <w:color w:val="000000"/>
          <w:sz w:val="22"/>
          <w:szCs w:val="22"/>
        </w:rPr>
        <w:t>húsvéti ajándékozását szeretné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612">
        <w:rPr>
          <w:rFonts w:asciiTheme="minorHAnsi" w:hAnsiTheme="minorHAnsi" w:cstheme="minorHAnsi"/>
          <w:color w:val="000000"/>
          <w:sz w:val="22"/>
          <w:szCs w:val="22"/>
        </w:rPr>
        <w:t>megvalósítani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, családonként 5000 Ft összegű étkezési utalvány formájában. </w:t>
      </w:r>
    </w:p>
    <w:p w14:paraId="0F778DB0" w14:textId="77777777" w:rsidR="000E7881" w:rsidRDefault="00E30612" w:rsidP="00CA7C3C">
      <w:pPr>
        <w:jc w:val="both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Közgyűlés</w:t>
      </w:r>
      <w:r w:rsidR="005D4250">
        <w:rPr>
          <w:rFonts w:asciiTheme="minorHAnsi" w:hAnsiTheme="minorHAnsi" w:cstheme="minorHAnsi"/>
          <w:color w:val="000000"/>
          <w:sz w:val="22"/>
          <w:szCs w:val="22"/>
        </w:rPr>
        <w:t>ének az önkormányzat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2023. évi költségvetéséről szóló 4/2023. (II.28.) önkormányzati</w:t>
      </w:r>
      <w:r>
        <w:rPr>
          <w:rFonts w:asciiTheme="minorHAnsi" w:hAnsiTheme="minorHAnsi" w:cstheme="minorHAnsi"/>
          <w:bCs/>
          <w:sz w:val="22"/>
          <w:szCs w:val="22"/>
        </w:rPr>
        <w:t xml:space="preserve"> rendelet</w:t>
      </w:r>
      <w:r w:rsidR="005D4250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10. számú mellékletében a </w:t>
      </w:r>
      <w:r w:rsidR="005D4250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zociális ágazat kiadásai</w:t>
      </w:r>
      <w:r w:rsidR="00785D33">
        <w:rPr>
          <w:rFonts w:asciiTheme="minorHAnsi" w:hAnsiTheme="minorHAnsi" w:cstheme="minorHAnsi"/>
          <w:bCs/>
          <w:sz w:val="22"/>
          <w:szCs w:val="22"/>
        </w:rPr>
        <w:t>nak</w:t>
      </w:r>
      <w:r>
        <w:rPr>
          <w:rFonts w:asciiTheme="minorHAnsi" w:hAnsiTheme="minorHAnsi" w:cstheme="minorHAnsi"/>
          <w:bCs/>
          <w:sz w:val="22"/>
          <w:szCs w:val="22"/>
        </w:rPr>
        <w:t xml:space="preserve"> tételsorai között </w:t>
      </w:r>
      <w:r w:rsidR="00785D33" w:rsidRPr="00DB5E77">
        <w:rPr>
          <w:rFonts w:asciiTheme="minorHAnsi" w:hAnsiTheme="minorHAnsi" w:cstheme="minorHAnsi"/>
          <w:sz w:val="22"/>
          <w:szCs w:val="22"/>
        </w:rPr>
        <w:t>„Segély önkormányzati támogatásból”</w:t>
      </w:r>
      <w:r w:rsidR="00785D33">
        <w:rPr>
          <w:rFonts w:asciiTheme="minorHAnsi" w:hAnsiTheme="minorHAnsi" w:cstheme="minorHAnsi"/>
          <w:sz w:val="22"/>
          <w:szCs w:val="22"/>
        </w:rPr>
        <w:t xml:space="preserve"> tételsoron 150.000 e Ft előirányzat áll rendelkezésre. </w:t>
      </w:r>
    </w:p>
    <w:p w14:paraId="117183AD" w14:textId="77777777" w:rsidR="00FF1066" w:rsidRDefault="00FF1066" w:rsidP="00CA7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8BB6D" w14:textId="3C39D372" w:rsidR="000E2BD1" w:rsidRPr="00785D33" w:rsidRDefault="00785D3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Egyesület kérelme az előterjesztés mellékletét képezi.</w:t>
      </w:r>
    </w:p>
    <w:p w14:paraId="6F58B869" w14:textId="77777777" w:rsidR="00B41363" w:rsidRPr="00DB5E77" w:rsidRDefault="00B4136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B39DC" w14:textId="1B00ACA5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197911B" w14:textId="77777777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477CE4" w14:textId="185DB968" w:rsidR="000E2BD1" w:rsidRPr="00A51A93" w:rsidRDefault="000E2BD1" w:rsidP="000E2BD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>Szombathely, 202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</w:rPr>
        <w:t>március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 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End"/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”                                         </w:t>
      </w:r>
    </w:p>
    <w:p w14:paraId="52F85BC3" w14:textId="5E9E88F8" w:rsidR="005D4250" w:rsidRDefault="000E2BD1" w:rsidP="00A51A93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>/: Dr. László Győző :/</w:t>
      </w:r>
    </w:p>
    <w:p w14:paraId="02F98929" w14:textId="77777777" w:rsidR="00A51A93" w:rsidRPr="00DB5E77" w:rsidRDefault="00A51A93" w:rsidP="00A51A93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05EE76" w14:textId="28CE2E73" w:rsidR="000E2BD1" w:rsidRPr="00DB5E77" w:rsidRDefault="000E2BD1" w:rsidP="003207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E7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Pr="00DB5E77">
        <w:rPr>
          <w:rFonts w:asciiTheme="minorHAnsi" w:hAnsiTheme="minorHAnsi" w:cstheme="minorHAnsi"/>
          <w:b/>
          <w:sz w:val="22"/>
          <w:szCs w:val="22"/>
          <w:u w:val="single"/>
        </w:rPr>
        <w:t>Ha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tározati javaslat</w:t>
      </w:r>
    </w:p>
    <w:p w14:paraId="7F9A1DF3" w14:textId="25D5D5CC" w:rsidR="000E2BD1" w:rsidRPr="00DB5E77" w:rsidRDefault="000673BD" w:rsidP="000E2BD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…….</w:t>
      </w:r>
      <w:proofErr w:type="gramEnd"/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./202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III</w:t>
      </w:r>
      <w:r w:rsidR="0032079F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9</w:t>
      </w:r>
      <w:r w:rsidR="000E2BD1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0E2BD1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0E2BD1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567BE17F" w14:textId="77777777" w:rsidR="000E2BD1" w:rsidRPr="00DB5E77" w:rsidRDefault="000E2BD1" w:rsidP="000E2BD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E4D20C8" w14:textId="49E248EA" w:rsidR="00330B59" w:rsidRPr="00A51A93" w:rsidRDefault="000E2BD1" w:rsidP="00A51A93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 w:rsidR="00785D33" w:rsidRPr="00A51A93">
        <w:rPr>
          <w:rFonts w:asciiTheme="minorHAnsi" w:hAnsiTheme="minorHAnsi" w:cstheme="minorHAnsi"/>
          <w:sz w:val="22"/>
          <w:szCs w:val="22"/>
        </w:rPr>
        <w:t xml:space="preserve"> </w:t>
      </w:r>
      <w:r w:rsidR="005D4250" w:rsidRPr="00A51A93">
        <w:rPr>
          <w:rFonts w:asciiTheme="minorHAnsi" w:hAnsiTheme="minorHAnsi" w:cstheme="minorHAnsi"/>
          <w:sz w:val="22"/>
          <w:szCs w:val="22"/>
        </w:rPr>
        <w:t xml:space="preserve">javasolja a Polgármesternek, hogy a </w:t>
      </w:r>
      <w:r w:rsidR="00785D33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</w:t>
      </w:r>
      <w:r w:rsidR="00330B59" w:rsidRPr="00A51A93">
        <w:rPr>
          <w:rFonts w:asciiTheme="minorHAnsi" w:hAnsiTheme="minorHAnsi" w:cstheme="minorHAnsi"/>
          <w:color w:val="000000"/>
          <w:sz w:val="22"/>
          <w:szCs w:val="22"/>
        </w:rPr>
        <w:t>Helyzetű Roma</w:t>
      </w:r>
      <w:r w:rsidR="00785D33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Fiatalokat Támogató Közhasznú Egyesület </w:t>
      </w:r>
      <w:r w:rsidR="0024491C" w:rsidRPr="00A51A93">
        <w:rPr>
          <w:rFonts w:asciiTheme="minorHAnsi" w:hAnsiTheme="minorHAnsi" w:cstheme="minorHAnsi"/>
          <w:color w:val="000000"/>
          <w:sz w:val="22"/>
          <w:szCs w:val="22"/>
        </w:rPr>
        <w:t>részére</w:t>
      </w:r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húsvéti ajándékozás lebonyolítására </w:t>
      </w:r>
      <w:r w:rsidR="005D4250"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="005D4250"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>200.000,-</w:t>
      </w:r>
      <w:proofErr w:type="gramEnd"/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1BDEFAD6" w14:textId="77777777" w:rsidR="000E2BD1" w:rsidRPr="00DB5E77" w:rsidRDefault="000E2BD1" w:rsidP="003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439B4" w14:textId="6C6C76E0" w:rsidR="007E3895" w:rsidRPr="00DB5E77" w:rsidRDefault="000E2BD1" w:rsidP="000E2BD1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3895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449AF92" w14:textId="17076CCE" w:rsidR="000E2BD1" w:rsidRPr="00DB5E77" w:rsidRDefault="007E3895" w:rsidP="000E2BD1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32079F"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E2BD1"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="000E2BD1"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2BD1"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29E146FD" w14:textId="77777777" w:rsidR="000E2BD1" w:rsidRPr="00DB5E77" w:rsidRDefault="000E2BD1" w:rsidP="000E2BD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766BE6E2" w14:textId="2B4B4E75" w:rsidR="00C46402" w:rsidRDefault="00C46402" w:rsidP="00A51A9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/a</w:t>
      </w:r>
      <w:r w:rsidR="00A51A93">
        <w:rPr>
          <w:rFonts w:asciiTheme="minorHAnsi" w:hAnsiTheme="minorHAnsi" w:cstheme="minorHAnsi"/>
          <w:bCs/>
          <w:sz w:val="22"/>
          <w:szCs w:val="22"/>
        </w:rPr>
        <w:t xml:space="preserve"> végrehajtás előkészítéséért: </w:t>
      </w:r>
    </w:p>
    <w:p w14:paraId="6CCAC197" w14:textId="36FBD6CA" w:rsidR="000E2BD1" w:rsidRPr="00DB5E77" w:rsidRDefault="000E2BD1" w:rsidP="00A51A9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</w:t>
      </w:r>
      <w:r w:rsidR="0032079F" w:rsidRPr="00DB5E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3971B657" w14:textId="43C4AECB" w:rsidR="000E2BD1" w:rsidRPr="00DB5E77" w:rsidRDefault="000E2BD1" w:rsidP="000E2BD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DB5E77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DB5E77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  <w:r w:rsidR="00A51A9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A6D0471" w14:textId="3CFC00F5" w:rsidR="000E2BD1" w:rsidRDefault="000E2BD1" w:rsidP="000E2BD1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="005E0B92"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="00C46402">
        <w:rPr>
          <w:rFonts w:asciiTheme="minorHAnsi" w:hAnsiTheme="minorHAnsi" w:cstheme="minorHAnsi"/>
          <w:bCs/>
          <w:sz w:val="22"/>
          <w:szCs w:val="22"/>
        </w:rPr>
        <w:t>/</w:t>
      </w:r>
    </w:p>
    <w:p w14:paraId="0A79B2AA" w14:textId="77777777" w:rsidR="00817BC6" w:rsidRPr="00DB5E77" w:rsidRDefault="00817BC6" w:rsidP="000E2BD1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BC27D84" w14:textId="028E187A" w:rsidR="00D21AE3" w:rsidRPr="00DB5E77" w:rsidRDefault="000E2BD1" w:rsidP="00210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sectPr w:rsidR="00D21AE3" w:rsidRPr="00DB5E7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631A" w14:textId="77777777" w:rsidR="00930F61" w:rsidRDefault="00930F61">
      <w:r>
        <w:separator/>
      </w:r>
    </w:p>
  </w:endnote>
  <w:endnote w:type="continuationSeparator" w:id="0">
    <w:p w14:paraId="0EEA3F8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3EA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BBC53" wp14:editId="4544742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CAA0" w14:textId="77777777" w:rsidR="00E4492A" w:rsidRPr="00E4492A" w:rsidRDefault="00E4492A" w:rsidP="00E4492A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Pr="00E4492A">
      <w:rPr>
        <w:rFonts w:asciiTheme="minorHAnsi" w:hAnsiTheme="minorHAnsi" w:cstheme="minorHAnsi"/>
        <w:sz w:val="20"/>
        <w:szCs w:val="20"/>
      </w:rPr>
      <w:t>Telefon: +36 94/520-127</w:t>
    </w:r>
  </w:p>
  <w:p w14:paraId="5DE1282D" w14:textId="3A9CEF62" w:rsidR="00E4492A" w:rsidRPr="00E4492A" w:rsidRDefault="00E4492A" w:rsidP="00E4492A">
    <w:pPr>
      <w:pStyle w:val="llb"/>
      <w:tabs>
        <w:tab w:val="left" w:pos="7605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  <w:t xml:space="preserve">      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E4492A">
      <w:rPr>
        <w:rFonts w:asciiTheme="minorHAnsi" w:hAnsiTheme="minorHAnsi" w:cstheme="minorHAnsi"/>
        <w:sz w:val="20"/>
        <w:szCs w:val="20"/>
      </w:rPr>
      <w:t xml:space="preserve"> KRID: 628508398</w:t>
    </w:r>
  </w:p>
  <w:p w14:paraId="21CF2E33" w14:textId="77777777" w:rsidR="00E4492A" w:rsidRPr="00E4492A" w:rsidRDefault="00E4492A" w:rsidP="00E4492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>Web: www.szombathely.hu</w:t>
    </w:r>
  </w:p>
  <w:p w14:paraId="59A374E7" w14:textId="09EFA358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98F7" w14:textId="77777777" w:rsidR="00930F61" w:rsidRDefault="00930F61">
      <w:r>
        <w:separator/>
      </w:r>
    </w:p>
  </w:footnote>
  <w:footnote w:type="continuationSeparator" w:id="0">
    <w:p w14:paraId="74183260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F153" w14:textId="77777777" w:rsidR="00930F61" w:rsidRPr="0099517F" w:rsidRDefault="00930F6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27BD66" wp14:editId="0599E0B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9BBD85" w14:textId="77777777" w:rsidR="00930F61" w:rsidRPr="009951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BC24BEB" w14:textId="77777777" w:rsidR="00930F61" w:rsidRPr="0099517F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7E73D7B" w14:textId="77777777" w:rsidR="00930F61" w:rsidRPr="0099517F" w:rsidRDefault="00930F61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DDC"/>
    <w:multiLevelType w:val="hybridMultilevel"/>
    <w:tmpl w:val="C6E6FA4A"/>
    <w:lvl w:ilvl="0" w:tplc="2DC2EFAC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02D00828"/>
    <w:multiLevelType w:val="hybridMultilevel"/>
    <w:tmpl w:val="0F00CCFC"/>
    <w:lvl w:ilvl="0" w:tplc="2DC2EFA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67556C5"/>
    <w:multiLevelType w:val="hybridMultilevel"/>
    <w:tmpl w:val="5A365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2610D"/>
    <w:multiLevelType w:val="hybridMultilevel"/>
    <w:tmpl w:val="6D3616CE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C1DFB"/>
    <w:multiLevelType w:val="hybridMultilevel"/>
    <w:tmpl w:val="DB74A47E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28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1004" w:hanging="360"/>
      </w:pPr>
    </w:lvl>
    <w:lvl w:ilvl="2" w:tplc="040E001B" w:tentative="1">
      <w:start w:val="1"/>
      <w:numFmt w:val="lowerRoman"/>
      <w:lvlText w:val="%3."/>
      <w:lvlJc w:val="right"/>
      <w:pPr>
        <w:ind w:left="11724" w:hanging="180"/>
      </w:pPr>
    </w:lvl>
    <w:lvl w:ilvl="3" w:tplc="040E000F" w:tentative="1">
      <w:start w:val="1"/>
      <w:numFmt w:val="decimal"/>
      <w:lvlText w:val="%4."/>
      <w:lvlJc w:val="left"/>
      <w:pPr>
        <w:ind w:left="12444" w:hanging="360"/>
      </w:pPr>
    </w:lvl>
    <w:lvl w:ilvl="4" w:tplc="040E0019" w:tentative="1">
      <w:start w:val="1"/>
      <w:numFmt w:val="lowerLetter"/>
      <w:lvlText w:val="%5."/>
      <w:lvlJc w:val="left"/>
      <w:pPr>
        <w:ind w:left="13164" w:hanging="360"/>
      </w:pPr>
    </w:lvl>
    <w:lvl w:ilvl="5" w:tplc="040E001B" w:tentative="1">
      <w:start w:val="1"/>
      <w:numFmt w:val="lowerRoman"/>
      <w:lvlText w:val="%6."/>
      <w:lvlJc w:val="right"/>
      <w:pPr>
        <w:ind w:left="13884" w:hanging="180"/>
      </w:pPr>
    </w:lvl>
    <w:lvl w:ilvl="6" w:tplc="040E000F" w:tentative="1">
      <w:start w:val="1"/>
      <w:numFmt w:val="decimal"/>
      <w:lvlText w:val="%7."/>
      <w:lvlJc w:val="left"/>
      <w:pPr>
        <w:ind w:left="14604" w:hanging="360"/>
      </w:pPr>
    </w:lvl>
    <w:lvl w:ilvl="7" w:tplc="040E0019" w:tentative="1">
      <w:start w:val="1"/>
      <w:numFmt w:val="lowerLetter"/>
      <w:lvlText w:val="%8."/>
      <w:lvlJc w:val="left"/>
      <w:pPr>
        <w:ind w:left="15324" w:hanging="360"/>
      </w:pPr>
    </w:lvl>
    <w:lvl w:ilvl="8" w:tplc="040E001B" w:tentative="1">
      <w:start w:val="1"/>
      <w:numFmt w:val="lowerRoman"/>
      <w:lvlText w:val="%9."/>
      <w:lvlJc w:val="right"/>
      <w:pPr>
        <w:ind w:left="16044" w:hanging="180"/>
      </w:pPr>
    </w:lvl>
  </w:abstractNum>
  <w:abstractNum w:abstractNumId="10" w15:restartNumberingAfterBreak="0">
    <w:nsid w:val="2F7850B7"/>
    <w:multiLevelType w:val="hybridMultilevel"/>
    <w:tmpl w:val="506CD1B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6B8B"/>
    <w:multiLevelType w:val="hybridMultilevel"/>
    <w:tmpl w:val="24B48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718673F2"/>
    <w:multiLevelType w:val="hybridMultilevel"/>
    <w:tmpl w:val="A4D2AF4C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5573">
    <w:abstractNumId w:val="5"/>
  </w:num>
  <w:num w:numId="2" w16cid:durableId="441462127">
    <w:abstractNumId w:val="3"/>
  </w:num>
  <w:num w:numId="3" w16cid:durableId="151339752">
    <w:abstractNumId w:val="13"/>
  </w:num>
  <w:num w:numId="4" w16cid:durableId="743451583">
    <w:abstractNumId w:val="20"/>
  </w:num>
  <w:num w:numId="5" w16cid:durableId="249386958">
    <w:abstractNumId w:val="18"/>
  </w:num>
  <w:num w:numId="6" w16cid:durableId="947546052">
    <w:abstractNumId w:val="21"/>
  </w:num>
  <w:num w:numId="7" w16cid:durableId="2018539535">
    <w:abstractNumId w:val="16"/>
  </w:num>
  <w:num w:numId="8" w16cid:durableId="1618025840">
    <w:abstractNumId w:val="14"/>
  </w:num>
  <w:num w:numId="9" w16cid:durableId="524368359">
    <w:abstractNumId w:val="7"/>
  </w:num>
  <w:num w:numId="10" w16cid:durableId="2089188763">
    <w:abstractNumId w:val="11"/>
  </w:num>
  <w:num w:numId="11" w16cid:durableId="1827477280">
    <w:abstractNumId w:val="23"/>
  </w:num>
  <w:num w:numId="12" w16cid:durableId="1080831845">
    <w:abstractNumId w:val="12"/>
  </w:num>
  <w:num w:numId="13" w16cid:durableId="1612324936">
    <w:abstractNumId w:val="19"/>
  </w:num>
  <w:num w:numId="14" w16cid:durableId="242760273">
    <w:abstractNumId w:val="17"/>
  </w:num>
  <w:num w:numId="15" w16cid:durableId="2020504290">
    <w:abstractNumId w:val="15"/>
  </w:num>
  <w:num w:numId="16" w16cid:durableId="1224369921">
    <w:abstractNumId w:val="8"/>
  </w:num>
  <w:num w:numId="17" w16cid:durableId="301154886">
    <w:abstractNumId w:val="1"/>
  </w:num>
  <w:num w:numId="18" w16cid:durableId="2016761947">
    <w:abstractNumId w:val="22"/>
  </w:num>
  <w:num w:numId="19" w16cid:durableId="682628956">
    <w:abstractNumId w:val="10"/>
  </w:num>
  <w:num w:numId="20" w16cid:durableId="1083450784">
    <w:abstractNumId w:val="6"/>
  </w:num>
  <w:num w:numId="21" w16cid:durableId="2099674944">
    <w:abstractNumId w:val="2"/>
  </w:num>
  <w:num w:numId="22" w16cid:durableId="1050956486">
    <w:abstractNumId w:val="4"/>
  </w:num>
  <w:num w:numId="23" w16cid:durableId="571963872">
    <w:abstractNumId w:val="0"/>
  </w:num>
  <w:num w:numId="24" w16cid:durableId="143485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755C"/>
    <w:rsid w:val="00042E80"/>
    <w:rsid w:val="000433A5"/>
    <w:rsid w:val="000463BF"/>
    <w:rsid w:val="00062CF3"/>
    <w:rsid w:val="000673BD"/>
    <w:rsid w:val="0007201B"/>
    <w:rsid w:val="000723FF"/>
    <w:rsid w:val="000746B4"/>
    <w:rsid w:val="000839C4"/>
    <w:rsid w:val="000A0AE8"/>
    <w:rsid w:val="000A675F"/>
    <w:rsid w:val="000A7D1C"/>
    <w:rsid w:val="000D5554"/>
    <w:rsid w:val="000E2BD1"/>
    <w:rsid w:val="000E7881"/>
    <w:rsid w:val="0010446B"/>
    <w:rsid w:val="001236D5"/>
    <w:rsid w:val="00124FDD"/>
    <w:rsid w:val="00132161"/>
    <w:rsid w:val="0014026E"/>
    <w:rsid w:val="00192D89"/>
    <w:rsid w:val="001A2319"/>
    <w:rsid w:val="001A4648"/>
    <w:rsid w:val="001E4520"/>
    <w:rsid w:val="001F4FF2"/>
    <w:rsid w:val="00206A25"/>
    <w:rsid w:val="0021055C"/>
    <w:rsid w:val="00231EAD"/>
    <w:rsid w:val="0024491C"/>
    <w:rsid w:val="00285D73"/>
    <w:rsid w:val="00294CD8"/>
    <w:rsid w:val="002A702F"/>
    <w:rsid w:val="002D100C"/>
    <w:rsid w:val="002D3FCD"/>
    <w:rsid w:val="002F073F"/>
    <w:rsid w:val="0032079F"/>
    <w:rsid w:val="003253BF"/>
    <w:rsid w:val="00325973"/>
    <w:rsid w:val="0032649B"/>
    <w:rsid w:val="00330B59"/>
    <w:rsid w:val="003328B6"/>
    <w:rsid w:val="0034130E"/>
    <w:rsid w:val="00343A64"/>
    <w:rsid w:val="00356256"/>
    <w:rsid w:val="0037007D"/>
    <w:rsid w:val="003860BC"/>
    <w:rsid w:val="003A46AE"/>
    <w:rsid w:val="003C05B7"/>
    <w:rsid w:val="003E0ACF"/>
    <w:rsid w:val="003F710A"/>
    <w:rsid w:val="004140E1"/>
    <w:rsid w:val="00437E2C"/>
    <w:rsid w:val="00453B93"/>
    <w:rsid w:val="00454A7B"/>
    <w:rsid w:val="0045604A"/>
    <w:rsid w:val="00482F96"/>
    <w:rsid w:val="004A7E73"/>
    <w:rsid w:val="004B06A2"/>
    <w:rsid w:val="004C3174"/>
    <w:rsid w:val="004C5BEC"/>
    <w:rsid w:val="005005FC"/>
    <w:rsid w:val="00510118"/>
    <w:rsid w:val="00557421"/>
    <w:rsid w:val="00586320"/>
    <w:rsid w:val="00587FBD"/>
    <w:rsid w:val="005B278B"/>
    <w:rsid w:val="005B6D55"/>
    <w:rsid w:val="005D4250"/>
    <w:rsid w:val="005E0B92"/>
    <w:rsid w:val="005F19FE"/>
    <w:rsid w:val="00617E1F"/>
    <w:rsid w:val="00647877"/>
    <w:rsid w:val="006607DE"/>
    <w:rsid w:val="006B5218"/>
    <w:rsid w:val="006D409A"/>
    <w:rsid w:val="006F4FBF"/>
    <w:rsid w:val="006F7701"/>
    <w:rsid w:val="00714A31"/>
    <w:rsid w:val="00736004"/>
    <w:rsid w:val="00753532"/>
    <w:rsid w:val="00761629"/>
    <w:rsid w:val="00785D33"/>
    <w:rsid w:val="007A0D51"/>
    <w:rsid w:val="007B2FF9"/>
    <w:rsid w:val="007E3895"/>
    <w:rsid w:val="007F2F31"/>
    <w:rsid w:val="00805E6B"/>
    <w:rsid w:val="00817BC6"/>
    <w:rsid w:val="00845813"/>
    <w:rsid w:val="00856D83"/>
    <w:rsid w:val="00866C64"/>
    <w:rsid w:val="008728D0"/>
    <w:rsid w:val="008D3509"/>
    <w:rsid w:val="008D37B4"/>
    <w:rsid w:val="008F0CB5"/>
    <w:rsid w:val="00930F61"/>
    <w:rsid w:val="00933AC6"/>
    <w:rsid w:val="009348EA"/>
    <w:rsid w:val="00936DBD"/>
    <w:rsid w:val="0094132E"/>
    <w:rsid w:val="0096279B"/>
    <w:rsid w:val="0097161B"/>
    <w:rsid w:val="00980875"/>
    <w:rsid w:val="00986F46"/>
    <w:rsid w:val="0099517F"/>
    <w:rsid w:val="009C050D"/>
    <w:rsid w:val="00A0415E"/>
    <w:rsid w:val="00A11871"/>
    <w:rsid w:val="00A51025"/>
    <w:rsid w:val="00A51A93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D6003"/>
    <w:rsid w:val="00AE12E5"/>
    <w:rsid w:val="00B17126"/>
    <w:rsid w:val="00B2236B"/>
    <w:rsid w:val="00B41363"/>
    <w:rsid w:val="00B43280"/>
    <w:rsid w:val="00B43DE6"/>
    <w:rsid w:val="00B462DF"/>
    <w:rsid w:val="00B610E8"/>
    <w:rsid w:val="00B94407"/>
    <w:rsid w:val="00BA36A7"/>
    <w:rsid w:val="00BB452E"/>
    <w:rsid w:val="00BC46F6"/>
    <w:rsid w:val="00BD3C74"/>
    <w:rsid w:val="00BE370B"/>
    <w:rsid w:val="00BE46CD"/>
    <w:rsid w:val="00C04236"/>
    <w:rsid w:val="00C46402"/>
    <w:rsid w:val="00C76E72"/>
    <w:rsid w:val="00C852C2"/>
    <w:rsid w:val="00CA4145"/>
    <w:rsid w:val="00CA6A8B"/>
    <w:rsid w:val="00CA7C3C"/>
    <w:rsid w:val="00CC1DD5"/>
    <w:rsid w:val="00CC2A8D"/>
    <w:rsid w:val="00CF7C10"/>
    <w:rsid w:val="00D04383"/>
    <w:rsid w:val="00D21AE3"/>
    <w:rsid w:val="00D26A87"/>
    <w:rsid w:val="00D30445"/>
    <w:rsid w:val="00D46D26"/>
    <w:rsid w:val="00D54DF8"/>
    <w:rsid w:val="00D74B43"/>
    <w:rsid w:val="00DA5B11"/>
    <w:rsid w:val="00DB5E77"/>
    <w:rsid w:val="00DC3370"/>
    <w:rsid w:val="00DC5BA0"/>
    <w:rsid w:val="00DD010B"/>
    <w:rsid w:val="00DD63A4"/>
    <w:rsid w:val="00DE1380"/>
    <w:rsid w:val="00E052E4"/>
    <w:rsid w:val="00E131C3"/>
    <w:rsid w:val="00E142EB"/>
    <w:rsid w:val="00E30612"/>
    <w:rsid w:val="00E36EEE"/>
    <w:rsid w:val="00E4492A"/>
    <w:rsid w:val="00E55E5D"/>
    <w:rsid w:val="00E6152C"/>
    <w:rsid w:val="00E737CC"/>
    <w:rsid w:val="00E77742"/>
    <w:rsid w:val="00E82F69"/>
    <w:rsid w:val="00E84313"/>
    <w:rsid w:val="00E85397"/>
    <w:rsid w:val="00E94802"/>
    <w:rsid w:val="00EA3035"/>
    <w:rsid w:val="00EB3E91"/>
    <w:rsid w:val="00EC2BCB"/>
    <w:rsid w:val="00EC7C11"/>
    <w:rsid w:val="00EF4702"/>
    <w:rsid w:val="00EF508D"/>
    <w:rsid w:val="00F1051E"/>
    <w:rsid w:val="00F13F4C"/>
    <w:rsid w:val="00F20861"/>
    <w:rsid w:val="00F24AB1"/>
    <w:rsid w:val="00F908F8"/>
    <w:rsid w:val="00FA09B1"/>
    <w:rsid w:val="00FA4AFF"/>
    <w:rsid w:val="00FC3C08"/>
    <w:rsid w:val="00FD05CA"/>
    <w:rsid w:val="00FE0B09"/>
    <w:rsid w:val="00FE5EC7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0729227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rsid w:val="00E4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282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2023-03-22T10:24:00Z</cp:lastPrinted>
  <dcterms:created xsi:type="dcterms:W3CDTF">2023-03-22T13:46:00Z</dcterms:created>
  <dcterms:modified xsi:type="dcterms:W3CDTF">2023-03-22T13:46:00Z</dcterms:modified>
</cp:coreProperties>
</file>