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52A8F" w14:textId="261FC9D8" w:rsidR="009377E3" w:rsidRDefault="009377E3">
      <w:pPr>
        <w:rPr>
          <w:rFonts w:asciiTheme="minorHAnsi" w:hAnsiTheme="minorHAnsi" w:cstheme="minorHAnsi"/>
          <w:sz w:val="22"/>
          <w:szCs w:val="22"/>
        </w:rPr>
      </w:pPr>
    </w:p>
    <w:p w14:paraId="6DDB32AA" w14:textId="77777777" w:rsidR="00627CDE" w:rsidRPr="00101362" w:rsidRDefault="00627CDE" w:rsidP="00627CDE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  <w:r w:rsidRPr="00101362"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  <w:t>ELŐTERJESZTÉS</w:t>
      </w:r>
    </w:p>
    <w:p w14:paraId="0D339FD8" w14:textId="77777777" w:rsidR="00627CDE" w:rsidRPr="00101362" w:rsidRDefault="00627CDE" w:rsidP="00627CD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087CD28" w14:textId="77777777" w:rsidR="00627CDE" w:rsidRPr="00101362" w:rsidRDefault="00627CDE" w:rsidP="00627CD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1362">
        <w:rPr>
          <w:rFonts w:asciiTheme="minorHAnsi" w:hAnsiTheme="minorHAnsi" w:cstheme="minorHAnsi"/>
          <w:b/>
          <w:sz w:val="22"/>
          <w:szCs w:val="22"/>
        </w:rPr>
        <w:t>Szombathely Megyei Jogú Város Közgyűlésének</w:t>
      </w:r>
    </w:p>
    <w:p w14:paraId="44D62709" w14:textId="7EB832D4" w:rsidR="00627CDE" w:rsidRPr="00101362" w:rsidRDefault="00627CDE" w:rsidP="00627CD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2023</w:t>
      </w:r>
      <w:r w:rsidRPr="00101362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>március 30</w:t>
      </w:r>
      <w:r w:rsidRPr="00101362">
        <w:rPr>
          <w:rFonts w:asciiTheme="minorHAnsi" w:hAnsiTheme="minorHAnsi" w:cstheme="minorHAnsi"/>
          <w:b/>
          <w:sz w:val="22"/>
          <w:szCs w:val="22"/>
        </w:rPr>
        <w:t>-i ülésére</w:t>
      </w:r>
    </w:p>
    <w:p w14:paraId="66A46440" w14:textId="77777777" w:rsidR="00627CDE" w:rsidRPr="00101362" w:rsidRDefault="00627CDE" w:rsidP="00627CD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A6DF3D" w14:textId="77777777" w:rsidR="00627CDE" w:rsidRPr="00101362" w:rsidRDefault="00627CDE" w:rsidP="00627CD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CF07E4" w14:textId="7FCF5A51" w:rsidR="00627CDE" w:rsidRPr="00101362" w:rsidRDefault="00627CDE" w:rsidP="00627CD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27CDE">
        <w:rPr>
          <w:rFonts w:asciiTheme="minorHAnsi" w:hAnsiTheme="minorHAnsi" w:cstheme="minorHAnsi"/>
          <w:b/>
          <w:sz w:val="22"/>
          <w:szCs w:val="22"/>
        </w:rPr>
        <w:t>Javaslat egyes önkormányzati rendeletekkel kapcsolatos döntések meghozatalára</w:t>
      </w:r>
    </w:p>
    <w:p w14:paraId="306EA2C6" w14:textId="77777777" w:rsidR="00627CDE" w:rsidRPr="00101362" w:rsidRDefault="00627CDE" w:rsidP="00627C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6763D1" w14:textId="77777777" w:rsidR="00627CDE" w:rsidRPr="00101362" w:rsidRDefault="00627CDE" w:rsidP="00627C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757441" w14:textId="6CC2A62A" w:rsidR="005A466A" w:rsidRPr="005A466A" w:rsidRDefault="005A466A" w:rsidP="005A466A">
      <w:pPr>
        <w:pStyle w:val="Listaszerbekezds"/>
        <w:numPr>
          <w:ilvl w:val="0"/>
          <w:numId w:val="3"/>
        </w:numPr>
        <w:ind w:left="993" w:hanging="426"/>
        <w:jc w:val="both"/>
        <w:rPr>
          <w:rFonts w:ascii="Calibri" w:hAnsi="Calibri" w:cs="Calibri"/>
          <w:sz w:val="22"/>
          <w:szCs w:val="22"/>
          <w:u w:val="single"/>
        </w:rPr>
      </w:pPr>
      <w:r w:rsidRPr="005A466A">
        <w:rPr>
          <w:rFonts w:ascii="Calibri" w:hAnsi="Calibri" w:cs="Calibri"/>
          <w:sz w:val="22"/>
          <w:szCs w:val="22"/>
          <w:u w:val="single"/>
        </w:rPr>
        <w:t xml:space="preserve">Javaslat a közterületek elnevezésének rendjéről, az elnevezésük megváltoztatására irányuló kezdeményezésről és a házszám-megállapítás szabályairól szóló önkormányzati rendelet megalkotására </w:t>
      </w:r>
    </w:p>
    <w:p w14:paraId="299F6516" w14:textId="77777777" w:rsidR="005A466A" w:rsidRPr="005A466A" w:rsidRDefault="005A466A" w:rsidP="005A466A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2F5C1ED" w14:textId="77777777" w:rsidR="005A466A" w:rsidRPr="005A466A" w:rsidRDefault="005A466A" w:rsidP="005A466A">
      <w:pPr>
        <w:jc w:val="both"/>
        <w:rPr>
          <w:rFonts w:ascii="Calibri" w:hAnsi="Calibri" w:cs="Calibri"/>
          <w:sz w:val="22"/>
          <w:szCs w:val="22"/>
        </w:rPr>
      </w:pPr>
      <w:bookmarkStart w:id="0" w:name="_Hlk129814752"/>
      <w:bookmarkStart w:id="1" w:name="_Hlk82071862"/>
      <w:bookmarkStart w:id="2" w:name="_Hlk82071112"/>
      <w:bookmarkStart w:id="3" w:name="_Hlk129860961"/>
      <w:r w:rsidRPr="005A466A">
        <w:rPr>
          <w:rFonts w:ascii="Calibri" w:hAnsi="Calibri" w:cs="Calibri"/>
          <w:sz w:val="22"/>
          <w:szCs w:val="22"/>
        </w:rPr>
        <w:t>A Magyarország helyi önkormányzatairól szóló 2011. évi CLXXXIX. törvény (a továbbiakban: Mötv.) 143. § (3) bekezdésében felhatalmazást kaptak a települési önkormányzatok, hogy rendeletben állapítsák meg a közterületek elnevezésének, valamint az elnevezésük megváltoztatására irányuló kezdeményezés és a házszám-megállapítás szabályait. Az Mötv. 51. § (5) bekezdésében is rögzíti, hogy közterület elnevezésének rendjét a települési önkormányzat rendeletben állapítja meg.</w:t>
      </w:r>
    </w:p>
    <w:p w14:paraId="091D7F23" w14:textId="77777777" w:rsidR="005A466A" w:rsidRPr="005A466A" w:rsidRDefault="005A466A" w:rsidP="005A466A">
      <w:pPr>
        <w:jc w:val="both"/>
        <w:rPr>
          <w:rFonts w:ascii="Calibri" w:hAnsi="Calibri" w:cs="Calibri"/>
          <w:sz w:val="22"/>
          <w:szCs w:val="22"/>
        </w:rPr>
      </w:pPr>
    </w:p>
    <w:p w14:paraId="4BA3139E" w14:textId="77777777" w:rsidR="005A466A" w:rsidRPr="005A466A" w:rsidRDefault="005A466A" w:rsidP="005A466A">
      <w:pPr>
        <w:jc w:val="both"/>
        <w:rPr>
          <w:rFonts w:ascii="Calibri" w:hAnsi="Calibri" w:cs="Calibri"/>
          <w:sz w:val="22"/>
          <w:szCs w:val="22"/>
        </w:rPr>
      </w:pPr>
      <w:r w:rsidRPr="005A466A">
        <w:rPr>
          <w:rFonts w:ascii="Calibri" w:hAnsi="Calibri" w:cs="Calibri"/>
          <w:sz w:val="22"/>
          <w:szCs w:val="22"/>
        </w:rPr>
        <w:t>Szombathely Megyei Jogú Város Önkormányzatának Közgyűlése 2007-ben megalkotta a házszámozás rendjéről szóló 15/2007. (V.31.) önkormányzati rendeletét (a továbbiakban: Házszám r.), azonban a közterületek elnevezése rendjének, valamint az elnevezésük megváltoztatására irányuló kezdeményezés szabályainak önkormányzati rendeletben történő megalkotására ez idáig még nem került sor. A</w:t>
      </w:r>
      <w:r w:rsidRPr="005A466A">
        <w:rPr>
          <w:rFonts w:ascii="Calibri" w:hAnsi="Calibri" w:cs="Calibri"/>
        </w:rPr>
        <w:t xml:space="preserve"> </w:t>
      </w:r>
      <w:r w:rsidRPr="005A466A">
        <w:rPr>
          <w:rFonts w:ascii="Calibri" w:hAnsi="Calibri" w:cs="Calibri"/>
          <w:sz w:val="22"/>
          <w:szCs w:val="22"/>
        </w:rPr>
        <w:t>jogalkotásról szóló 2010. évi CXXX. törvény (a továbbiakban: Jat.)</w:t>
      </w:r>
      <w:r w:rsidRPr="005A466A">
        <w:t xml:space="preserve"> </w:t>
      </w:r>
      <w:r w:rsidRPr="005A466A">
        <w:rPr>
          <w:rFonts w:ascii="Calibri" w:hAnsi="Calibri" w:cs="Calibri"/>
          <w:sz w:val="22"/>
          <w:szCs w:val="22"/>
        </w:rPr>
        <w:t>5. § (8) bekezdése alapján ugyanakkor a felhatalmazás jogosultja a jogszabályt köteles megalkotni, kivéve, ha a felhatalmazást adó jogszabályból kifejezetten más következik.</w:t>
      </w:r>
    </w:p>
    <w:p w14:paraId="4A346D30" w14:textId="77777777" w:rsidR="005A466A" w:rsidRPr="005A466A" w:rsidRDefault="005A466A" w:rsidP="005A466A">
      <w:pPr>
        <w:jc w:val="both"/>
        <w:rPr>
          <w:rFonts w:ascii="Calibri" w:hAnsi="Calibri" w:cs="Calibri"/>
          <w:sz w:val="22"/>
          <w:szCs w:val="22"/>
        </w:rPr>
      </w:pPr>
    </w:p>
    <w:p w14:paraId="584DADA4" w14:textId="77777777" w:rsidR="005A466A" w:rsidRPr="005A466A" w:rsidRDefault="005A466A" w:rsidP="005A466A">
      <w:pPr>
        <w:jc w:val="both"/>
        <w:rPr>
          <w:rFonts w:ascii="Calibri" w:hAnsi="Calibri" w:cs="Calibri"/>
          <w:sz w:val="22"/>
          <w:szCs w:val="22"/>
        </w:rPr>
      </w:pPr>
      <w:r w:rsidRPr="005A466A">
        <w:rPr>
          <w:rFonts w:ascii="Calibri" w:hAnsi="Calibri" w:cs="Calibri"/>
          <w:sz w:val="22"/>
          <w:szCs w:val="22"/>
        </w:rPr>
        <w:t>Fentiek alapján javaslatot teszek az Mötv.-felhatalmazás alapján új, teljes körű önkormányzati rendelet egységes szerkezetben történő megalkotására.</w:t>
      </w:r>
    </w:p>
    <w:p w14:paraId="370B594D" w14:textId="77777777" w:rsidR="005A466A" w:rsidRPr="005A466A" w:rsidRDefault="005A466A" w:rsidP="005A466A">
      <w:pPr>
        <w:jc w:val="both"/>
        <w:rPr>
          <w:rFonts w:ascii="Calibri" w:hAnsi="Calibri" w:cs="Calibri"/>
          <w:sz w:val="22"/>
          <w:szCs w:val="22"/>
        </w:rPr>
      </w:pPr>
    </w:p>
    <w:p w14:paraId="496DA7F4" w14:textId="77777777" w:rsidR="005A466A" w:rsidRPr="005A466A" w:rsidRDefault="005A466A" w:rsidP="005A466A">
      <w:pPr>
        <w:jc w:val="both"/>
        <w:rPr>
          <w:rFonts w:ascii="Calibri" w:hAnsi="Calibri" w:cs="Calibri"/>
          <w:sz w:val="22"/>
          <w:szCs w:val="22"/>
        </w:rPr>
      </w:pPr>
      <w:r w:rsidRPr="005A466A">
        <w:rPr>
          <w:rFonts w:ascii="Calibri" w:hAnsi="Calibri" w:cs="Calibri"/>
          <w:sz w:val="22"/>
          <w:szCs w:val="22"/>
        </w:rPr>
        <w:t>A közterületek elnevezésével kapcsolatban az alapvető kérdéseket magasabb szintű jogszabályok szabályozzák, amely rendelkezések nem ismételhetőek meg az önkormányzati rendeletben.</w:t>
      </w:r>
    </w:p>
    <w:p w14:paraId="0ED11256" w14:textId="77777777" w:rsidR="005A466A" w:rsidRPr="005A466A" w:rsidRDefault="005A466A" w:rsidP="005A466A">
      <w:pPr>
        <w:jc w:val="both"/>
        <w:rPr>
          <w:rFonts w:ascii="Calibri" w:hAnsi="Calibri" w:cs="Calibri"/>
          <w:sz w:val="22"/>
          <w:szCs w:val="22"/>
        </w:rPr>
      </w:pPr>
      <w:r w:rsidRPr="005A466A">
        <w:rPr>
          <w:rFonts w:ascii="Calibri" w:hAnsi="Calibri" w:cs="Calibri"/>
          <w:sz w:val="22"/>
          <w:szCs w:val="22"/>
        </w:rPr>
        <w:lastRenderedPageBreak/>
        <w:t>Az Mötv. 13. § (1) bekezdés 3. pontja alapján a helyi közügyek, valamint a helyben biztosítható közfeladatok körében ellátandó helyi önkormányzati feladat a közterületek elnevezése, amely a 42. § 8. pontja értelmében a képviselő-testület hatásköréből nem ruházható át.</w:t>
      </w:r>
    </w:p>
    <w:p w14:paraId="05B926CA" w14:textId="77777777" w:rsidR="005A466A" w:rsidRPr="005A466A" w:rsidRDefault="005A466A" w:rsidP="005A466A">
      <w:pPr>
        <w:jc w:val="both"/>
        <w:rPr>
          <w:rFonts w:ascii="Calibri" w:hAnsi="Calibri" w:cs="Calibri"/>
          <w:sz w:val="22"/>
          <w:szCs w:val="22"/>
        </w:rPr>
      </w:pPr>
      <w:r w:rsidRPr="005A466A">
        <w:rPr>
          <w:rFonts w:ascii="Calibri" w:hAnsi="Calibri" w:cs="Calibri"/>
          <w:sz w:val="22"/>
          <w:szCs w:val="22"/>
        </w:rPr>
        <w:t>Az Mötv. 14. § (2) bekezdése alapján közterület nem viselheti</w:t>
      </w:r>
    </w:p>
    <w:p w14:paraId="2B11DA0B" w14:textId="77777777" w:rsidR="005A466A" w:rsidRPr="005A466A" w:rsidRDefault="005A466A" w:rsidP="005A466A">
      <w:p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5A466A">
        <w:rPr>
          <w:rFonts w:ascii="Calibri" w:hAnsi="Calibri" w:cs="Calibri"/>
          <w:sz w:val="22"/>
          <w:szCs w:val="22"/>
        </w:rPr>
        <w:t>a)</w:t>
      </w:r>
      <w:r w:rsidRPr="005A466A">
        <w:rPr>
          <w:rFonts w:ascii="Calibri" w:hAnsi="Calibri" w:cs="Calibri"/>
          <w:sz w:val="22"/>
          <w:szCs w:val="22"/>
        </w:rPr>
        <w:tab/>
        <w:t>olyan személy nevét, aki a XX. századi önkényuralmi politikai rendszerek megalapozásában, kiépítésében vagy fenntartásában részt vett, vagy</w:t>
      </w:r>
    </w:p>
    <w:p w14:paraId="66E6967C" w14:textId="77777777" w:rsidR="005A466A" w:rsidRPr="005A466A" w:rsidRDefault="005A466A" w:rsidP="005A466A">
      <w:p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5A466A">
        <w:rPr>
          <w:rFonts w:ascii="Calibri" w:hAnsi="Calibri" w:cs="Calibri"/>
          <w:sz w:val="22"/>
          <w:szCs w:val="22"/>
        </w:rPr>
        <w:t>b)</w:t>
      </w:r>
      <w:r w:rsidRPr="005A466A">
        <w:rPr>
          <w:rFonts w:ascii="Calibri" w:hAnsi="Calibri" w:cs="Calibri"/>
          <w:sz w:val="22"/>
          <w:szCs w:val="22"/>
        </w:rPr>
        <w:tab/>
        <w:t>olyan kifejezést vagy olyan szervezet nevét, amely a XX. századi önkényuralmi politikai rendszerre közvetlenül utal.</w:t>
      </w:r>
    </w:p>
    <w:p w14:paraId="3727FF9E" w14:textId="77777777" w:rsidR="005A466A" w:rsidRPr="005A466A" w:rsidRDefault="005A466A" w:rsidP="005A466A">
      <w:pPr>
        <w:jc w:val="both"/>
        <w:rPr>
          <w:rFonts w:ascii="Calibri" w:hAnsi="Calibri" w:cs="Calibri"/>
          <w:sz w:val="22"/>
          <w:szCs w:val="22"/>
        </w:rPr>
      </w:pPr>
      <w:r w:rsidRPr="005A466A">
        <w:rPr>
          <w:rFonts w:ascii="Calibri" w:hAnsi="Calibri" w:cs="Calibri"/>
          <w:sz w:val="22"/>
          <w:szCs w:val="22"/>
        </w:rPr>
        <w:t>A (3) bekezdés szerint, ha a helyi önkormányzat döntése során kétség merül fel a tekintetben, hogy a közterület neve megfelel-e a (2) bekezdésnek, arról beszerzi a Magyar Tudományos Akadémia állásfoglalását.</w:t>
      </w:r>
    </w:p>
    <w:p w14:paraId="148631CF" w14:textId="77777777" w:rsidR="005A466A" w:rsidRPr="005A466A" w:rsidRDefault="005A466A" w:rsidP="005A466A">
      <w:pPr>
        <w:jc w:val="both"/>
        <w:rPr>
          <w:rFonts w:ascii="Calibri" w:hAnsi="Calibri" w:cs="Calibri"/>
          <w:sz w:val="22"/>
          <w:szCs w:val="22"/>
        </w:rPr>
      </w:pPr>
      <w:r w:rsidRPr="005A466A">
        <w:rPr>
          <w:rFonts w:ascii="Calibri" w:hAnsi="Calibri" w:cs="Calibri"/>
          <w:sz w:val="22"/>
          <w:szCs w:val="22"/>
        </w:rPr>
        <w:t>Az Mötv. 14/A. § (1) bekezdése alapján minden belterületi és olyan külterületi közterületet el kell nevezni, amely olyan ingatlanhoz vezet, amelyen az épített környezet alakításáról és védelméről szóló törvény szerinti épület található.</w:t>
      </w:r>
    </w:p>
    <w:p w14:paraId="7B318AC4" w14:textId="77777777" w:rsidR="005A466A" w:rsidRPr="005A466A" w:rsidRDefault="005A466A" w:rsidP="005A466A">
      <w:pPr>
        <w:jc w:val="both"/>
        <w:rPr>
          <w:rFonts w:ascii="Calibri" w:hAnsi="Calibri" w:cs="Calibri"/>
          <w:sz w:val="22"/>
          <w:szCs w:val="22"/>
        </w:rPr>
      </w:pPr>
      <w:r w:rsidRPr="005A466A">
        <w:rPr>
          <w:rFonts w:ascii="Calibri" w:hAnsi="Calibri" w:cs="Calibri"/>
          <w:sz w:val="22"/>
          <w:szCs w:val="22"/>
        </w:rPr>
        <w:t>A (2) bekezdésben foglaltak szerint közterület elnevezéseként nem alkalmazható</w:t>
      </w:r>
    </w:p>
    <w:p w14:paraId="36A586BA" w14:textId="77777777" w:rsidR="005A466A" w:rsidRPr="005A466A" w:rsidRDefault="005A466A" w:rsidP="005A466A">
      <w:p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5A466A">
        <w:rPr>
          <w:rFonts w:ascii="Calibri" w:hAnsi="Calibri" w:cs="Calibri"/>
          <w:sz w:val="22"/>
          <w:szCs w:val="22"/>
        </w:rPr>
        <w:t>a)</w:t>
      </w:r>
      <w:r w:rsidRPr="005A466A">
        <w:rPr>
          <w:rFonts w:ascii="Calibri" w:hAnsi="Calibri" w:cs="Calibri"/>
          <w:sz w:val="22"/>
          <w:szCs w:val="22"/>
        </w:rPr>
        <w:tab/>
        <w:t>ugyanazon településen vagy a fővárosban ugyanazon a kerületen belül azonos jellegű közterületre alkalmazandó azonos,</w:t>
      </w:r>
    </w:p>
    <w:p w14:paraId="072E5B6D" w14:textId="77777777" w:rsidR="005A466A" w:rsidRPr="005A466A" w:rsidRDefault="005A466A" w:rsidP="005A466A">
      <w:p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5A466A">
        <w:rPr>
          <w:rFonts w:ascii="Calibri" w:hAnsi="Calibri" w:cs="Calibri"/>
          <w:sz w:val="22"/>
          <w:szCs w:val="22"/>
        </w:rPr>
        <w:t>b)</w:t>
      </w:r>
      <w:r w:rsidRPr="005A466A">
        <w:rPr>
          <w:rFonts w:ascii="Calibri" w:hAnsi="Calibri" w:cs="Calibri"/>
          <w:sz w:val="22"/>
          <w:szCs w:val="22"/>
        </w:rPr>
        <w:tab/>
        <w:t>kormányrendeletben meghatározottak szerint a közterületek megkülönböztetését lehetővé tevő szabályokkal való ellentét miatt összetéveszthető, vagy</w:t>
      </w:r>
    </w:p>
    <w:p w14:paraId="18760D83" w14:textId="77777777" w:rsidR="005A466A" w:rsidRPr="005A466A" w:rsidRDefault="005A466A" w:rsidP="005A466A">
      <w:p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5A466A">
        <w:rPr>
          <w:rFonts w:ascii="Calibri" w:hAnsi="Calibri" w:cs="Calibri"/>
          <w:sz w:val="22"/>
          <w:szCs w:val="22"/>
        </w:rPr>
        <w:t>c)</w:t>
      </w:r>
      <w:r w:rsidRPr="005A466A">
        <w:rPr>
          <w:rFonts w:ascii="Calibri" w:hAnsi="Calibri" w:cs="Calibri"/>
          <w:sz w:val="22"/>
          <w:szCs w:val="22"/>
        </w:rPr>
        <w:tab/>
        <w:t>kormányrendeletben meghatározottak szerint a közterületek elnevezésére vonatkozó technikai feltételekkel ellentétes</w:t>
      </w:r>
    </w:p>
    <w:p w14:paraId="03F114D0" w14:textId="77777777" w:rsidR="005A466A" w:rsidRPr="005A466A" w:rsidRDefault="005A466A" w:rsidP="005A466A">
      <w:pPr>
        <w:jc w:val="both"/>
        <w:rPr>
          <w:rFonts w:ascii="Calibri" w:hAnsi="Calibri" w:cs="Calibri"/>
          <w:sz w:val="22"/>
          <w:szCs w:val="22"/>
        </w:rPr>
      </w:pPr>
      <w:r w:rsidRPr="005A466A">
        <w:rPr>
          <w:rFonts w:ascii="Calibri" w:hAnsi="Calibri" w:cs="Calibri"/>
          <w:sz w:val="22"/>
          <w:szCs w:val="22"/>
        </w:rPr>
        <w:t>elnevezés.</w:t>
      </w:r>
    </w:p>
    <w:p w14:paraId="52B82835" w14:textId="77777777" w:rsidR="005A466A" w:rsidRPr="005A466A" w:rsidRDefault="005A466A" w:rsidP="005A466A">
      <w:pPr>
        <w:jc w:val="both"/>
        <w:rPr>
          <w:rFonts w:ascii="Calibri" w:hAnsi="Calibri" w:cs="Calibri"/>
          <w:sz w:val="22"/>
          <w:szCs w:val="22"/>
        </w:rPr>
      </w:pPr>
      <w:r w:rsidRPr="005A466A">
        <w:rPr>
          <w:rFonts w:ascii="Calibri" w:hAnsi="Calibri" w:cs="Calibri"/>
          <w:sz w:val="22"/>
          <w:szCs w:val="22"/>
        </w:rPr>
        <w:t>A (3) bekezdés kimondja, hogy közterület élő személyről nem nevezhető el.</w:t>
      </w:r>
    </w:p>
    <w:p w14:paraId="7DEB5F61" w14:textId="77777777" w:rsidR="005A466A" w:rsidRPr="005A466A" w:rsidRDefault="005A466A" w:rsidP="005A466A">
      <w:pPr>
        <w:jc w:val="both"/>
        <w:rPr>
          <w:rFonts w:ascii="Calibri" w:hAnsi="Calibri" w:cs="Calibri"/>
          <w:sz w:val="22"/>
          <w:szCs w:val="22"/>
        </w:rPr>
      </w:pPr>
      <w:r w:rsidRPr="005A466A">
        <w:rPr>
          <w:rFonts w:ascii="Calibri" w:hAnsi="Calibri" w:cs="Calibri"/>
          <w:sz w:val="22"/>
          <w:szCs w:val="22"/>
        </w:rPr>
        <w:t>A (6) bekezdés rögzíti, hogy minden, az (1) bekezdés szerint elnevezett közterületet az elnevezése feltüntetésével kell megjelölni.</w:t>
      </w:r>
    </w:p>
    <w:bookmarkEnd w:id="0"/>
    <w:bookmarkEnd w:id="1"/>
    <w:bookmarkEnd w:id="2"/>
    <w:p w14:paraId="49B6FC2E" w14:textId="77777777" w:rsidR="005A466A" w:rsidRPr="005A466A" w:rsidRDefault="005A466A" w:rsidP="005A466A">
      <w:pPr>
        <w:jc w:val="both"/>
        <w:rPr>
          <w:rFonts w:ascii="Calibri" w:hAnsi="Calibri" w:cs="Calibri"/>
          <w:sz w:val="22"/>
          <w:szCs w:val="22"/>
        </w:rPr>
      </w:pPr>
    </w:p>
    <w:p w14:paraId="0BF558F1" w14:textId="77777777" w:rsidR="005A466A" w:rsidRPr="005A466A" w:rsidRDefault="005A466A" w:rsidP="005A466A">
      <w:pPr>
        <w:jc w:val="both"/>
        <w:rPr>
          <w:rFonts w:ascii="Calibri" w:hAnsi="Calibri" w:cs="Calibri"/>
          <w:sz w:val="22"/>
          <w:szCs w:val="22"/>
        </w:rPr>
      </w:pPr>
      <w:r w:rsidRPr="005A466A">
        <w:rPr>
          <w:rFonts w:ascii="Calibri" w:hAnsi="Calibri" w:cs="Calibri"/>
          <w:sz w:val="22"/>
          <w:szCs w:val="22"/>
        </w:rPr>
        <w:t>A magyarországi hivatalos földrajzi nevek megállapításáról és nyilvántartásáról szóló 303/2007. (XI.14.) Korm. rendelet a közterületek elnevezésére vonatkozóan határoz meg betartandó szabályokat.</w:t>
      </w:r>
    </w:p>
    <w:p w14:paraId="5E61BC10" w14:textId="77777777" w:rsidR="005A466A" w:rsidRPr="005A466A" w:rsidRDefault="005A466A" w:rsidP="005A466A">
      <w:pPr>
        <w:jc w:val="both"/>
        <w:rPr>
          <w:rFonts w:ascii="Calibri" w:hAnsi="Calibri" w:cs="Calibri"/>
          <w:sz w:val="22"/>
          <w:szCs w:val="22"/>
        </w:rPr>
      </w:pPr>
      <w:r w:rsidRPr="005A466A">
        <w:rPr>
          <w:rFonts w:ascii="Calibri" w:hAnsi="Calibri" w:cs="Calibri"/>
          <w:sz w:val="22"/>
          <w:szCs w:val="22"/>
        </w:rPr>
        <w:t>Az 5. § (1) bekezdése alapján a hivatalos földrajzi nevek megállapításakor figyelemmel kell lenni a helyi lakosság élő névhasználatára, a települési önkormányzat és a nemzetiségi önkormányzat, az egyéb szervezetek véleményére, továbbá a természet- és társadalomtudományok eredményeire, a történelmi hagyományokra, különösen a helytörténeti kutatásokra, az elpusztult települések nevére, ezen kívül a földrajzi környezetre, a mező- és erdőgazdasági művelési szerkezetre, a nemzetiségi viszonyokra, a nyelvi és nyelvhelyességi követelményekre. A nyelvhelyességi követelmények magukba foglalják a mindenkori akadémiai helyesírás követését és az arra épülő szabályok betartását.</w:t>
      </w:r>
    </w:p>
    <w:p w14:paraId="66789996" w14:textId="77777777" w:rsidR="005A466A" w:rsidRPr="005A466A" w:rsidRDefault="005A466A" w:rsidP="005A466A">
      <w:pPr>
        <w:jc w:val="both"/>
        <w:rPr>
          <w:rFonts w:ascii="Calibri" w:hAnsi="Calibri" w:cs="Calibri"/>
          <w:sz w:val="22"/>
          <w:szCs w:val="22"/>
        </w:rPr>
      </w:pPr>
      <w:r w:rsidRPr="005A466A">
        <w:rPr>
          <w:rFonts w:ascii="Calibri" w:hAnsi="Calibri" w:cs="Calibri"/>
          <w:sz w:val="22"/>
          <w:szCs w:val="22"/>
        </w:rPr>
        <w:t>Az 5. § (3a) bekezdése értelmében a közterület elnevezése – a közterületjelleg nélkül, de a szóközöket beleszámítva – ötven betűhelynél hosszabb nem lehet.</w:t>
      </w:r>
    </w:p>
    <w:p w14:paraId="3BA8FF49" w14:textId="77777777" w:rsidR="005A466A" w:rsidRPr="005A466A" w:rsidRDefault="005A466A" w:rsidP="005A466A">
      <w:pPr>
        <w:jc w:val="both"/>
        <w:rPr>
          <w:rFonts w:ascii="Calibri" w:hAnsi="Calibri" w:cs="Calibri"/>
          <w:sz w:val="22"/>
          <w:szCs w:val="22"/>
        </w:rPr>
      </w:pPr>
      <w:r w:rsidRPr="005A466A">
        <w:rPr>
          <w:rFonts w:ascii="Calibri" w:hAnsi="Calibri" w:cs="Calibri"/>
          <w:sz w:val="22"/>
          <w:szCs w:val="22"/>
        </w:rPr>
        <w:t>Az 5. § (3b) bekezdése pedig azt határozza meg, hogy mikor kell két közterületnevet összetéveszthetőnek tekinteni:</w:t>
      </w:r>
    </w:p>
    <w:p w14:paraId="5D566DA8" w14:textId="77777777" w:rsidR="005A466A" w:rsidRPr="005A466A" w:rsidRDefault="005A466A" w:rsidP="005A466A">
      <w:p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5A466A">
        <w:rPr>
          <w:rFonts w:ascii="Calibri" w:hAnsi="Calibri" w:cs="Calibri"/>
          <w:sz w:val="22"/>
          <w:szCs w:val="22"/>
        </w:rPr>
        <w:t>a)</w:t>
      </w:r>
      <w:r w:rsidRPr="005A466A">
        <w:rPr>
          <w:rFonts w:ascii="Calibri" w:hAnsi="Calibri" w:cs="Calibri"/>
          <w:sz w:val="22"/>
          <w:szCs w:val="22"/>
        </w:rPr>
        <w:tab/>
        <w:t>csak a birtokos eset jelének meglétében vagy hiányában különböznek,</w:t>
      </w:r>
    </w:p>
    <w:p w14:paraId="57B9B393" w14:textId="77777777" w:rsidR="005A466A" w:rsidRPr="005A466A" w:rsidRDefault="005A466A" w:rsidP="005A466A">
      <w:p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5A466A">
        <w:rPr>
          <w:rFonts w:ascii="Calibri" w:hAnsi="Calibri" w:cs="Calibri"/>
          <w:sz w:val="22"/>
          <w:szCs w:val="22"/>
        </w:rPr>
        <w:t>b)</w:t>
      </w:r>
      <w:r w:rsidRPr="005A466A">
        <w:rPr>
          <w:rFonts w:ascii="Calibri" w:hAnsi="Calibri" w:cs="Calibri"/>
          <w:sz w:val="22"/>
          <w:szCs w:val="22"/>
        </w:rPr>
        <w:tab/>
        <w:t>csak ragozásban különböznek,</w:t>
      </w:r>
    </w:p>
    <w:p w14:paraId="0A2AFDAD" w14:textId="77777777" w:rsidR="005A466A" w:rsidRPr="005A466A" w:rsidRDefault="005A466A" w:rsidP="005A466A">
      <w:p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5A466A">
        <w:rPr>
          <w:rFonts w:ascii="Calibri" w:hAnsi="Calibri" w:cs="Calibri"/>
          <w:sz w:val="22"/>
          <w:szCs w:val="22"/>
        </w:rPr>
        <w:t>c)</w:t>
      </w:r>
      <w:r w:rsidRPr="005A466A">
        <w:rPr>
          <w:rFonts w:ascii="Calibri" w:hAnsi="Calibri" w:cs="Calibri"/>
          <w:sz w:val="22"/>
          <w:szCs w:val="22"/>
        </w:rPr>
        <w:tab/>
        <w:t>ugyanannak a névnek egybe- és különírott formájú változatai,</w:t>
      </w:r>
    </w:p>
    <w:p w14:paraId="2E527F36" w14:textId="77777777" w:rsidR="005A466A" w:rsidRPr="005A466A" w:rsidRDefault="005A466A" w:rsidP="005A466A">
      <w:p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5A466A">
        <w:rPr>
          <w:rFonts w:ascii="Calibri" w:hAnsi="Calibri" w:cs="Calibri"/>
          <w:sz w:val="22"/>
          <w:szCs w:val="22"/>
        </w:rPr>
        <w:t>d)</w:t>
      </w:r>
      <w:r w:rsidRPr="005A466A">
        <w:rPr>
          <w:rFonts w:ascii="Calibri" w:hAnsi="Calibri" w:cs="Calibri"/>
          <w:sz w:val="22"/>
          <w:szCs w:val="22"/>
        </w:rPr>
        <w:tab/>
        <w:t>ugyanannak a szónak rövidített és teljes kiírású változatai és másban nem különböznek,</w:t>
      </w:r>
    </w:p>
    <w:p w14:paraId="2DE6F849" w14:textId="77777777" w:rsidR="005A466A" w:rsidRPr="005A466A" w:rsidRDefault="005A466A" w:rsidP="005A466A">
      <w:p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5A466A">
        <w:rPr>
          <w:rFonts w:ascii="Calibri" w:hAnsi="Calibri" w:cs="Calibri"/>
          <w:sz w:val="22"/>
          <w:szCs w:val="22"/>
        </w:rPr>
        <w:t>e)</w:t>
      </w:r>
      <w:r w:rsidRPr="005A466A">
        <w:rPr>
          <w:rFonts w:ascii="Calibri" w:hAnsi="Calibri" w:cs="Calibri"/>
          <w:sz w:val="22"/>
          <w:szCs w:val="22"/>
        </w:rPr>
        <w:tab/>
        <w:t>ugyanannak a szónak másféle írásmódú változatai és másban nem különböznek.</w:t>
      </w:r>
    </w:p>
    <w:p w14:paraId="10CFCECE" w14:textId="77777777" w:rsidR="005A466A" w:rsidRPr="005A466A" w:rsidRDefault="005A466A" w:rsidP="005A466A">
      <w:pPr>
        <w:jc w:val="both"/>
        <w:rPr>
          <w:rFonts w:ascii="Calibri" w:hAnsi="Calibri" w:cs="Calibri"/>
          <w:sz w:val="22"/>
          <w:szCs w:val="22"/>
        </w:rPr>
      </w:pPr>
    </w:p>
    <w:p w14:paraId="0F3D76DA" w14:textId="77777777" w:rsidR="005A466A" w:rsidRPr="005A466A" w:rsidRDefault="005A466A" w:rsidP="005A466A">
      <w:pPr>
        <w:jc w:val="both"/>
        <w:rPr>
          <w:rFonts w:ascii="Calibri" w:hAnsi="Calibri" w:cs="Calibri"/>
          <w:sz w:val="22"/>
          <w:szCs w:val="22"/>
        </w:rPr>
      </w:pPr>
      <w:r w:rsidRPr="005A466A">
        <w:rPr>
          <w:rFonts w:ascii="Calibri" w:hAnsi="Calibri" w:cs="Calibri"/>
          <w:sz w:val="22"/>
          <w:szCs w:val="22"/>
        </w:rPr>
        <w:t>A központi címregiszterről és a címkezelésről szóló 345/2014. (XII.23.) Korm. rendelet (a továbbiakban: KCR r.) pedig a közterületnévvel mint címelemmel kapcsolatos, valamint a címképzés során a jegyző mint címképzésért felelős szerv által alkalmazandó szabályokat tartalmazza.</w:t>
      </w:r>
    </w:p>
    <w:p w14:paraId="44053DA5" w14:textId="77777777" w:rsidR="005A466A" w:rsidRPr="005A466A" w:rsidRDefault="005A466A" w:rsidP="005A466A">
      <w:pPr>
        <w:jc w:val="both"/>
        <w:rPr>
          <w:rFonts w:ascii="Calibri" w:hAnsi="Calibri" w:cs="Calibri"/>
          <w:sz w:val="22"/>
          <w:szCs w:val="22"/>
        </w:rPr>
      </w:pPr>
    </w:p>
    <w:p w14:paraId="181AC27A" w14:textId="77777777" w:rsidR="005A466A" w:rsidRPr="005A466A" w:rsidRDefault="005A466A" w:rsidP="005A466A">
      <w:pPr>
        <w:jc w:val="both"/>
        <w:rPr>
          <w:rFonts w:ascii="Calibri" w:hAnsi="Calibri" w:cs="Calibri"/>
          <w:sz w:val="22"/>
          <w:szCs w:val="22"/>
        </w:rPr>
      </w:pPr>
      <w:r w:rsidRPr="005A466A">
        <w:rPr>
          <w:rFonts w:ascii="Calibri" w:hAnsi="Calibri" w:cs="Calibri"/>
          <w:sz w:val="22"/>
          <w:szCs w:val="22"/>
        </w:rPr>
        <w:t>A házszám-megállapítással kapcsolatban az alapvető szabályt az Mötv. tartalmazza, amelynek 14/A. § (5) bekezdése alapján minden házszámmal ellátott épületen a tulajdonosnak fel kell tüntetnie a házszámot.</w:t>
      </w:r>
    </w:p>
    <w:p w14:paraId="55A38C80" w14:textId="77777777" w:rsidR="005A466A" w:rsidRPr="005A466A" w:rsidRDefault="005A466A" w:rsidP="005A466A">
      <w:pPr>
        <w:jc w:val="both"/>
        <w:rPr>
          <w:rFonts w:ascii="Calibri" w:hAnsi="Calibri" w:cs="Calibri"/>
          <w:sz w:val="22"/>
          <w:szCs w:val="22"/>
        </w:rPr>
      </w:pPr>
      <w:r w:rsidRPr="005A466A">
        <w:rPr>
          <w:rFonts w:ascii="Calibri" w:hAnsi="Calibri" w:cs="Calibri"/>
          <w:sz w:val="22"/>
          <w:szCs w:val="22"/>
        </w:rPr>
        <w:t>A KCR r. alapján a házszám is egy címelem, a telek (azaz az egy helyrajzi számon nyilvántartásba vett földterület) egyedi azonosítására szolgáló megjelölés. A KCR r. tartalmazza továbbá az azokra az esetekre vonatkozó szabályokat, ha azonos házszám alatt egynél több épület van, továbbá ha az épületben egynél több lépcsőház van.</w:t>
      </w:r>
    </w:p>
    <w:p w14:paraId="7E51DD98" w14:textId="77777777" w:rsidR="005A466A" w:rsidRPr="005A466A" w:rsidRDefault="005A466A" w:rsidP="005A466A">
      <w:pPr>
        <w:jc w:val="both"/>
        <w:rPr>
          <w:rFonts w:ascii="Calibri" w:hAnsi="Calibri" w:cs="Calibri"/>
          <w:sz w:val="22"/>
          <w:szCs w:val="22"/>
        </w:rPr>
      </w:pPr>
      <w:r w:rsidRPr="005A466A">
        <w:rPr>
          <w:rFonts w:ascii="Calibri" w:hAnsi="Calibri" w:cs="Calibri"/>
          <w:sz w:val="22"/>
          <w:szCs w:val="22"/>
        </w:rPr>
        <w:t>A jelenleg hatályos Házszám r. szabályai a jogszabályoknak megfelelnek, néhány szabály ugyanakkor megismétli magasabb szintű jogszabályok rendelkezéseit, illetve a fogalmak használata sem mindenhol teljesen egységes.</w:t>
      </w:r>
    </w:p>
    <w:p w14:paraId="25AEFAEB" w14:textId="77777777" w:rsidR="005A466A" w:rsidRPr="005A466A" w:rsidRDefault="005A466A" w:rsidP="005A466A">
      <w:pPr>
        <w:jc w:val="both"/>
        <w:rPr>
          <w:rFonts w:ascii="Calibri" w:hAnsi="Calibri" w:cs="Calibri"/>
          <w:sz w:val="22"/>
          <w:szCs w:val="22"/>
        </w:rPr>
      </w:pPr>
    </w:p>
    <w:p w14:paraId="44DCD606" w14:textId="77777777" w:rsidR="005A466A" w:rsidRPr="005A466A" w:rsidRDefault="005A466A" w:rsidP="005A466A">
      <w:pPr>
        <w:jc w:val="both"/>
        <w:rPr>
          <w:rFonts w:ascii="Calibri" w:hAnsi="Calibri" w:cs="Calibri"/>
          <w:sz w:val="22"/>
          <w:szCs w:val="22"/>
        </w:rPr>
      </w:pPr>
      <w:r w:rsidRPr="005A466A">
        <w:rPr>
          <w:rFonts w:ascii="Calibri" w:hAnsi="Calibri" w:cs="Calibri"/>
          <w:sz w:val="22"/>
          <w:szCs w:val="22"/>
        </w:rPr>
        <w:lastRenderedPageBreak/>
        <w:t>A fenti jogszabályok által biztosított keretek között került előkészítésre a közterületek elnevezésének rendjéről, az elnevezésük megváltoztatására irányuló kezdeményezésről és a házszám-megállapítás szabályairól szóló egységes önkormányzati rendelet tervezete, amely az alábbi alcímekre tagolva tartalmazza a szabályokat:</w:t>
      </w:r>
    </w:p>
    <w:bookmarkEnd w:id="3"/>
    <w:p w14:paraId="670B770C" w14:textId="566E59AF" w:rsidR="005A466A" w:rsidRPr="005A466A" w:rsidRDefault="005A466A" w:rsidP="005A466A">
      <w:pPr>
        <w:numPr>
          <w:ilvl w:val="0"/>
          <w:numId w:val="2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5A466A">
        <w:rPr>
          <w:rFonts w:ascii="Calibri" w:hAnsi="Calibri" w:cs="Calibri"/>
          <w:sz w:val="22"/>
          <w:szCs w:val="22"/>
        </w:rPr>
        <w:t xml:space="preserve">A közterületek elnevezésének általános szabályai: A tervezet </w:t>
      </w:r>
      <w:r w:rsidR="00AF2EA3">
        <w:rPr>
          <w:rFonts w:ascii="Calibri" w:hAnsi="Calibri" w:cs="Calibri"/>
          <w:sz w:val="22"/>
          <w:szCs w:val="22"/>
        </w:rPr>
        <w:t>meghatározza</w:t>
      </w:r>
      <w:r w:rsidR="00C6380A" w:rsidRPr="005A466A">
        <w:rPr>
          <w:rFonts w:ascii="Calibri" w:hAnsi="Calibri" w:cs="Calibri"/>
          <w:sz w:val="22"/>
          <w:szCs w:val="22"/>
        </w:rPr>
        <w:t xml:space="preserve">, hogy bárki javaslatot tehet közterület-elnevezésekre, amelyekről a jegyző nyilvántartást vezet, </w:t>
      </w:r>
      <w:r w:rsidR="00AF2EA3">
        <w:rPr>
          <w:rFonts w:ascii="Calibri" w:hAnsi="Calibri" w:cs="Calibri"/>
          <w:sz w:val="22"/>
          <w:szCs w:val="22"/>
        </w:rPr>
        <w:t xml:space="preserve">tartalmazza </w:t>
      </w:r>
      <w:r w:rsidR="00C6380A" w:rsidRPr="005A466A">
        <w:rPr>
          <w:rFonts w:ascii="Calibri" w:hAnsi="Calibri" w:cs="Calibri"/>
          <w:sz w:val="22"/>
          <w:szCs w:val="22"/>
        </w:rPr>
        <w:t xml:space="preserve">az ún. névbokrok alkalmazására, a szombathelyi kötődésű nevek preferálására, valamint </w:t>
      </w:r>
      <w:r w:rsidR="00C6380A" w:rsidRPr="005A466A">
        <w:rPr>
          <w:rFonts w:ascii="Calibri" w:eastAsia="Calibri" w:hAnsi="Calibri" w:cs="Calibri"/>
          <w:sz w:val="22"/>
          <w:szCs w:val="22"/>
          <w:lang w:eastAsia="en-US"/>
        </w:rPr>
        <w:t>a már elnevezett közterület természetes folytatásaként nyíló új szakaszra vonatkozó rendelkezéseket</w:t>
      </w:r>
      <w:r w:rsidR="00C6380A">
        <w:rPr>
          <w:rFonts w:ascii="Calibri" w:hAnsi="Calibri" w:cs="Calibri"/>
          <w:sz w:val="22"/>
          <w:szCs w:val="22"/>
        </w:rPr>
        <w:t xml:space="preserve">, továbbá </w:t>
      </w:r>
      <w:r w:rsidRPr="005A466A">
        <w:rPr>
          <w:rFonts w:ascii="Calibri" w:hAnsi="Calibri" w:cs="Calibri"/>
          <w:sz w:val="22"/>
          <w:szCs w:val="22"/>
        </w:rPr>
        <w:t>a magánutak elnevezésére vonatkozó szabályt</w:t>
      </w:r>
      <w:r w:rsidRPr="005A466A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3DE30384" w14:textId="77777777" w:rsidR="005A466A" w:rsidRPr="005A466A" w:rsidRDefault="005A466A" w:rsidP="005A466A">
      <w:pPr>
        <w:numPr>
          <w:ilvl w:val="0"/>
          <w:numId w:val="2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5A466A">
        <w:rPr>
          <w:rFonts w:ascii="Calibri" w:hAnsi="Calibri" w:cs="Calibri"/>
          <w:sz w:val="22"/>
          <w:szCs w:val="22"/>
        </w:rPr>
        <w:t>A személyekről való közterület-elnevezés szabályai: A tervezet meghatározza, milyen kritériumoknak kell megfelelnie annak, akiről közterület nevezhető el, továbbá rendezi a családi és utónevek használatával kapcsolatos kérdéseket.</w:t>
      </w:r>
    </w:p>
    <w:p w14:paraId="490AB7F8" w14:textId="77777777" w:rsidR="005A466A" w:rsidRPr="005A466A" w:rsidRDefault="005A466A" w:rsidP="005A466A">
      <w:pPr>
        <w:numPr>
          <w:ilvl w:val="0"/>
          <w:numId w:val="2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5A466A">
        <w:rPr>
          <w:rFonts w:ascii="Calibri" w:hAnsi="Calibri" w:cs="Calibri"/>
          <w:sz w:val="22"/>
          <w:szCs w:val="22"/>
        </w:rPr>
        <w:t>A közterület-elnevezések megváltoztatása: A tervezet garanciaként rögzíti, hogy az elnevezés megváltoztatására (amely adminisztratív terheket okozna az érintett lakosságnak) csak kivételes esetben és az érintett lakosság véleményének kikérésével kerülhet sor, és az átnevezés után 2 évig kint kell hagyni a korábbi közterületnév táblát is.</w:t>
      </w:r>
    </w:p>
    <w:p w14:paraId="3B4076D7" w14:textId="77777777" w:rsidR="005A466A" w:rsidRPr="005A466A" w:rsidRDefault="005A466A" w:rsidP="005A466A">
      <w:pPr>
        <w:numPr>
          <w:ilvl w:val="0"/>
          <w:numId w:val="2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5A466A">
        <w:rPr>
          <w:rFonts w:ascii="Calibri" w:hAnsi="Calibri" w:cs="Calibri"/>
          <w:sz w:val="22"/>
          <w:szCs w:val="22"/>
        </w:rPr>
        <w:t xml:space="preserve">A házszám megállapításának szabályai: A tervezet </w:t>
      </w:r>
      <w:bookmarkStart w:id="4" w:name="_Hlk129867854"/>
      <w:r w:rsidRPr="005A466A">
        <w:rPr>
          <w:rFonts w:ascii="Calibri" w:hAnsi="Calibri" w:cs="Calibri"/>
          <w:sz w:val="22"/>
          <w:szCs w:val="22"/>
        </w:rPr>
        <w:t xml:space="preserve">a jelenleg is hatályos szabályokat veszi át, utcák, utak, körutak, terek esetén, valamint </w:t>
      </w:r>
      <w:r w:rsidRPr="005A466A">
        <w:rPr>
          <w:rFonts w:ascii="Calibri" w:eastAsia="Calibri" w:hAnsi="Calibri" w:cs="Calibri"/>
          <w:sz w:val="22"/>
          <w:szCs w:val="22"/>
          <w:lang w:eastAsia="en-US"/>
        </w:rPr>
        <w:t>a jellemző telekszélességet többszörösen meghaladó szélességű telek, saroktelek és szabálytalan alakú, több közterülettel is határos telek, továbbá telekfelosztás, foghíj telek beépítése és telekegyesítés esetén</w:t>
      </w:r>
      <w:bookmarkEnd w:id="4"/>
      <w:r w:rsidRPr="005A466A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331BF677" w14:textId="77777777" w:rsidR="005A466A" w:rsidRPr="005A466A" w:rsidRDefault="005A466A" w:rsidP="005A466A">
      <w:pPr>
        <w:numPr>
          <w:ilvl w:val="0"/>
          <w:numId w:val="2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5A466A">
        <w:rPr>
          <w:rFonts w:ascii="Calibri" w:hAnsi="Calibri" w:cs="Calibri"/>
          <w:sz w:val="22"/>
          <w:szCs w:val="22"/>
        </w:rPr>
        <w:t xml:space="preserve">A házszám feltüntetésének szabályai: A tervezet </w:t>
      </w:r>
      <w:bookmarkStart w:id="5" w:name="_Hlk129867950"/>
      <w:r w:rsidRPr="005A466A">
        <w:rPr>
          <w:rFonts w:ascii="Calibri" w:hAnsi="Calibri" w:cs="Calibri"/>
          <w:sz w:val="22"/>
          <w:szCs w:val="22"/>
        </w:rPr>
        <w:t>a jelenleg is hatályos, a közterületről való jól láthatóság érdekében alkotott szabályokat veszi át.</w:t>
      </w:r>
      <w:bookmarkEnd w:id="5"/>
    </w:p>
    <w:p w14:paraId="52CAFD55" w14:textId="77777777" w:rsidR="005A466A" w:rsidRPr="005A466A" w:rsidRDefault="005A466A" w:rsidP="005A466A">
      <w:pPr>
        <w:numPr>
          <w:ilvl w:val="0"/>
          <w:numId w:val="2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5A466A">
        <w:rPr>
          <w:rFonts w:ascii="Calibri" w:hAnsi="Calibri" w:cs="Calibri"/>
          <w:sz w:val="22"/>
          <w:szCs w:val="22"/>
        </w:rPr>
        <w:t>A házszám megállapításával összefüggő hatáskör átruházása: A tervezet – a Vas Vármegyei Kormányhivatallal való előzetes konzultáció alapján – rögzíti, hogy a házszám megállapításával kapcsolatos hatáskört a címképzésért is felelős jegyző gyakorolja.</w:t>
      </w:r>
    </w:p>
    <w:p w14:paraId="5065985E" w14:textId="77777777" w:rsidR="005A466A" w:rsidRPr="005A466A" w:rsidRDefault="005A466A" w:rsidP="005A466A">
      <w:pPr>
        <w:numPr>
          <w:ilvl w:val="0"/>
          <w:numId w:val="2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5A466A">
        <w:rPr>
          <w:rFonts w:ascii="Calibri" w:hAnsi="Calibri" w:cs="Calibri"/>
          <w:sz w:val="22"/>
          <w:szCs w:val="22"/>
        </w:rPr>
        <w:t xml:space="preserve">Záró rendelkezések: A hatályba lépés megállapítása mellett a tervezet kiegészíti </w:t>
      </w:r>
      <w:bookmarkStart w:id="6" w:name="_Hlk129868708"/>
      <w:r w:rsidRPr="005A466A">
        <w:rPr>
          <w:rFonts w:ascii="Calibri" w:hAnsi="Calibri" w:cs="Calibri"/>
          <w:sz w:val="22"/>
          <w:szCs w:val="22"/>
        </w:rPr>
        <w:t xml:space="preserve">a Szombathely Megyei Jogú Város Önkormányzatának Szervezeti és Működési Szabályzatáról szóló 18/2019. (X.31.) önkormányzati rendelet (SZMSZ) 6. mellékletét, amely az önkormányzati rendeletben a jegyzőre átruházott hatáskörök jegyzékét tartalmazza. </w:t>
      </w:r>
      <w:bookmarkEnd w:id="6"/>
      <w:r w:rsidRPr="005A466A">
        <w:rPr>
          <w:rFonts w:ascii="Calibri" w:hAnsi="Calibri" w:cs="Calibri"/>
          <w:sz w:val="22"/>
          <w:szCs w:val="22"/>
        </w:rPr>
        <w:t xml:space="preserve">Továbbá </w:t>
      </w:r>
      <w:bookmarkStart w:id="7" w:name="_Hlk129868808"/>
      <w:r w:rsidRPr="005A466A">
        <w:rPr>
          <w:rFonts w:ascii="Calibri" w:hAnsi="Calibri" w:cs="Calibri"/>
          <w:sz w:val="22"/>
          <w:szCs w:val="22"/>
        </w:rPr>
        <w:t>hatályon kívül helyezi a Házszám r.-t, tekintettel arra, hogy a házszám-megállapítás szabályai is a tervezetben, az Mötv.-felhatalmazással összhangban egységesen jelennek meg</w:t>
      </w:r>
      <w:bookmarkEnd w:id="7"/>
      <w:r w:rsidRPr="005A466A">
        <w:rPr>
          <w:rFonts w:ascii="Calibri" w:hAnsi="Calibri" w:cs="Calibri"/>
          <w:sz w:val="22"/>
          <w:szCs w:val="22"/>
        </w:rPr>
        <w:t>.</w:t>
      </w:r>
    </w:p>
    <w:p w14:paraId="64933CF7" w14:textId="56B92E19" w:rsidR="005A466A" w:rsidRDefault="005A466A" w:rsidP="005A466A">
      <w:pPr>
        <w:jc w:val="both"/>
        <w:rPr>
          <w:rFonts w:ascii="Calibri" w:hAnsi="Calibri" w:cs="Calibri"/>
          <w:sz w:val="22"/>
          <w:szCs w:val="22"/>
        </w:rPr>
      </w:pPr>
    </w:p>
    <w:p w14:paraId="192A53F2" w14:textId="77777777" w:rsidR="00CA0A2A" w:rsidRDefault="00CA0A2A" w:rsidP="005A466A">
      <w:pPr>
        <w:jc w:val="both"/>
        <w:rPr>
          <w:rFonts w:ascii="Calibri" w:hAnsi="Calibri" w:cs="Calibri"/>
          <w:sz w:val="22"/>
          <w:szCs w:val="22"/>
        </w:rPr>
      </w:pPr>
    </w:p>
    <w:p w14:paraId="350860CA" w14:textId="77777777" w:rsidR="00337171" w:rsidRPr="00337171" w:rsidRDefault="00337171" w:rsidP="00337171">
      <w:pPr>
        <w:pStyle w:val="Listaszerbekezds"/>
        <w:numPr>
          <w:ilvl w:val="0"/>
          <w:numId w:val="3"/>
        </w:numPr>
        <w:ind w:left="993" w:hanging="426"/>
        <w:jc w:val="both"/>
        <w:rPr>
          <w:rFonts w:ascii="Calibri" w:hAnsi="Calibri" w:cs="Calibri"/>
          <w:sz w:val="22"/>
          <w:szCs w:val="22"/>
          <w:u w:val="single"/>
        </w:rPr>
      </w:pPr>
      <w:r w:rsidRPr="00337171">
        <w:rPr>
          <w:rFonts w:ascii="Calibri" w:hAnsi="Calibri" w:cs="Calibri"/>
          <w:sz w:val="22"/>
          <w:szCs w:val="22"/>
          <w:u w:val="single"/>
        </w:rPr>
        <w:t>Javaslat a vásárok és piacok működéséről szóló 34/1995. (X.26.) önkormányzati rendelet módosítására</w:t>
      </w:r>
    </w:p>
    <w:p w14:paraId="1D7601B2" w14:textId="77777777" w:rsidR="00337171" w:rsidRPr="00337171" w:rsidRDefault="00337171" w:rsidP="00337171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481AC05" w14:textId="03E354DE" w:rsidR="00337171" w:rsidRPr="00337171" w:rsidRDefault="00337171" w:rsidP="00337171">
      <w:pPr>
        <w:jc w:val="both"/>
        <w:rPr>
          <w:rFonts w:ascii="Calibri" w:hAnsi="Calibri" w:cs="Calibri"/>
          <w:sz w:val="22"/>
          <w:szCs w:val="22"/>
        </w:rPr>
      </w:pPr>
      <w:r w:rsidRPr="00337171">
        <w:rPr>
          <w:rFonts w:ascii="Calibri" w:hAnsi="Calibri" w:cs="Calibri"/>
          <w:sz w:val="22"/>
          <w:szCs w:val="22"/>
        </w:rPr>
        <w:t>Szombathely Megyei Jogú Város Önkormányzata Közgyűlésének a vásárok és piacok működéséről szóló 34/1995. (X.26.) önkormányzati rendelete (a továbbiakban: Rendelet) szabályozza az Önkormányzat által fenntartott Szombathely Városi Vásárcsarnokban a piac, valamint a zsibvásár helyét és nyitvatartási rendjét. A Szombathely Városi Vásárcsarnok igazgatója a 2022. évi igényfelmérés alapján, a lakossági igénybejelentéseket figyelembe véve javaslatot tett arra, hogy hetente egy alkalommal, csütörtökönként (a januárban átvett helyi termelői piaccal egyidőben) a Vásárcsarnok I. és II. csarnokaiban is biztosítva legyen a délutáni bevásárlás lehetősége. Valamint a 2022. év gyakorlati tapasztalataival összhangban javasolta a zsibvásár helyének és nyitvatartási idejének módosítását is.</w:t>
      </w:r>
      <w:r w:rsidR="00AF2EA3">
        <w:rPr>
          <w:rFonts w:ascii="Calibri" w:hAnsi="Calibri" w:cs="Calibri"/>
          <w:sz w:val="22"/>
          <w:szCs w:val="22"/>
        </w:rPr>
        <w:t xml:space="preserve"> </w:t>
      </w:r>
      <w:r w:rsidRPr="00337171">
        <w:rPr>
          <w:rFonts w:ascii="Calibri" w:hAnsi="Calibri" w:cs="Calibri"/>
          <w:bCs/>
          <w:sz w:val="22"/>
          <w:szCs w:val="22"/>
        </w:rPr>
        <w:t xml:space="preserve">A </w:t>
      </w:r>
      <w:r w:rsidRPr="00337171">
        <w:rPr>
          <w:rFonts w:ascii="Calibri" w:hAnsi="Calibri" w:cs="Calibri"/>
          <w:sz w:val="22"/>
          <w:szCs w:val="22"/>
        </w:rPr>
        <w:t>tervezet alapján a Rendelet mellékletében módosításra kerül az I. és II. csarnok általános nyitvatartása: 5.00-13.00 helyett kibővített, 5.00-18.00 közötti nyitvatartással. Módosul továbbá a zsibvásár helye: kibővül a fejépülettel. A zsibvásár új időpontja pedig a korábbi márciustól novemberig tartó időszak helyett egész évben szerda és vasárnap, valamennyi helyszínen.</w:t>
      </w:r>
    </w:p>
    <w:p w14:paraId="0EBD9849" w14:textId="5F816F9F" w:rsidR="00337171" w:rsidRDefault="00337171" w:rsidP="00337171">
      <w:pPr>
        <w:jc w:val="both"/>
        <w:rPr>
          <w:rFonts w:ascii="Calibri" w:hAnsi="Calibri" w:cs="Calibri"/>
          <w:sz w:val="22"/>
          <w:szCs w:val="22"/>
        </w:rPr>
      </w:pPr>
    </w:p>
    <w:p w14:paraId="7F96C25E" w14:textId="65318BB5" w:rsidR="005A466A" w:rsidRPr="005A466A" w:rsidRDefault="005A466A" w:rsidP="005A466A">
      <w:pPr>
        <w:jc w:val="both"/>
        <w:rPr>
          <w:rFonts w:ascii="Calibri" w:hAnsi="Calibri" w:cs="Calibri"/>
          <w:sz w:val="22"/>
          <w:szCs w:val="22"/>
        </w:rPr>
      </w:pPr>
      <w:r w:rsidRPr="005A466A">
        <w:rPr>
          <w:rFonts w:ascii="Calibri" w:hAnsi="Calibri" w:cs="Calibri"/>
          <w:sz w:val="22"/>
          <w:szCs w:val="22"/>
        </w:rPr>
        <w:t>A</w:t>
      </w:r>
      <w:r w:rsidRPr="005A466A">
        <w:rPr>
          <w:rFonts w:ascii="Calibri" w:hAnsi="Calibri" w:cs="Calibri"/>
        </w:rPr>
        <w:t xml:space="preserve"> </w:t>
      </w:r>
      <w:r w:rsidRPr="005A466A">
        <w:rPr>
          <w:rFonts w:ascii="Calibri" w:hAnsi="Calibri" w:cs="Calibri"/>
          <w:sz w:val="22"/>
          <w:szCs w:val="22"/>
        </w:rPr>
        <w:t>Jat. 17. § (1) bekezdése alapján a jogszabály előkészítője – a jogszabály feltételezett hatásaihoz igazodó részletességű – előzetes hatásvizsgálat elvégzésével felméri a szabályozás várható következményeit. A Jat. 18. § (1) bekezdése alapján pedig a jogszabály tervezetéhez a jogszabály előkészítője indokolást csatol. Erre tekintettel az előterjesztés mellékletét képezi</w:t>
      </w:r>
      <w:r w:rsidR="00337171">
        <w:rPr>
          <w:rFonts w:ascii="Calibri" w:hAnsi="Calibri" w:cs="Calibri"/>
          <w:sz w:val="22"/>
          <w:szCs w:val="22"/>
        </w:rPr>
        <w:t>k</w:t>
      </w:r>
      <w:r w:rsidRPr="005A466A">
        <w:rPr>
          <w:rFonts w:ascii="Calibri" w:hAnsi="Calibri" w:cs="Calibri"/>
          <w:sz w:val="22"/>
          <w:szCs w:val="22"/>
        </w:rPr>
        <w:t xml:space="preserve"> a rendelet-módosítás</w:t>
      </w:r>
      <w:r w:rsidR="00337171">
        <w:rPr>
          <w:rFonts w:ascii="Calibri" w:hAnsi="Calibri" w:cs="Calibri"/>
          <w:sz w:val="22"/>
          <w:szCs w:val="22"/>
        </w:rPr>
        <w:t>ok</w:t>
      </w:r>
      <w:r w:rsidRPr="005A466A">
        <w:rPr>
          <w:rFonts w:ascii="Calibri" w:hAnsi="Calibri" w:cs="Calibri"/>
          <w:sz w:val="22"/>
          <w:szCs w:val="22"/>
        </w:rPr>
        <w:t xml:space="preserve"> tervezete</w:t>
      </w:r>
      <w:r w:rsidR="00337171">
        <w:rPr>
          <w:rFonts w:ascii="Calibri" w:hAnsi="Calibri" w:cs="Calibri"/>
          <w:sz w:val="22"/>
          <w:szCs w:val="22"/>
        </w:rPr>
        <w:t>i</w:t>
      </w:r>
      <w:r w:rsidRPr="005A466A">
        <w:rPr>
          <w:rFonts w:ascii="Calibri" w:hAnsi="Calibri" w:cs="Calibri"/>
          <w:sz w:val="22"/>
          <w:szCs w:val="22"/>
        </w:rPr>
        <w:t xml:space="preserve"> mellett a tervezet</w:t>
      </w:r>
      <w:r w:rsidR="00337171">
        <w:rPr>
          <w:rFonts w:ascii="Calibri" w:hAnsi="Calibri" w:cs="Calibri"/>
          <w:sz w:val="22"/>
          <w:szCs w:val="22"/>
        </w:rPr>
        <w:t>ek</w:t>
      </w:r>
      <w:r w:rsidRPr="005A466A">
        <w:rPr>
          <w:rFonts w:ascii="Calibri" w:hAnsi="Calibri" w:cs="Calibri"/>
          <w:sz w:val="22"/>
          <w:szCs w:val="22"/>
        </w:rPr>
        <w:t>hez fűzött előzetes hatásvizsgálat</w:t>
      </w:r>
      <w:r w:rsidR="00337171">
        <w:rPr>
          <w:rFonts w:ascii="Calibri" w:hAnsi="Calibri" w:cs="Calibri"/>
          <w:sz w:val="22"/>
          <w:szCs w:val="22"/>
        </w:rPr>
        <w:t>ok</w:t>
      </w:r>
      <w:r w:rsidRPr="005A466A">
        <w:rPr>
          <w:rFonts w:ascii="Calibri" w:hAnsi="Calibri" w:cs="Calibri"/>
          <w:sz w:val="22"/>
          <w:szCs w:val="22"/>
        </w:rPr>
        <w:t xml:space="preserve"> és indokolás</w:t>
      </w:r>
      <w:r w:rsidR="00337171">
        <w:rPr>
          <w:rFonts w:ascii="Calibri" w:hAnsi="Calibri" w:cs="Calibri"/>
          <w:sz w:val="22"/>
          <w:szCs w:val="22"/>
        </w:rPr>
        <w:t>ok</w:t>
      </w:r>
      <w:r w:rsidRPr="005A466A">
        <w:rPr>
          <w:rFonts w:ascii="Calibri" w:hAnsi="Calibri" w:cs="Calibri"/>
          <w:sz w:val="22"/>
          <w:szCs w:val="22"/>
        </w:rPr>
        <w:t>.</w:t>
      </w:r>
    </w:p>
    <w:p w14:paraId="46469F76" w14:textId="1E604783" w:rsidR="00627CDE" w:rsidRDefault="00627CDE">
      <w:pPr>
        <w:rPr>
          <w:rFonts w:asciiTheme="minorHAnsi" w:hAnsiTheme="minorHAnsi" w:cstheme="minorHAnsi"/>
          <w:sz w:val="22"/>
          <w:szCs w:val="22"/>
        </w:rPr>
      </w:pPr>
    </w:p>
    <w:p w14:paraId="2CF8751D" w14:textId="5D9039CF" w:rsidR="00627CDE" w:rsidRPr="00E0307B" w:rsidRDefault="00627CDE" w:rsidP="00627CDE">
      <w:pPr>
        <w:jc w:val="both"/>
        <w:rPr>
          <w:rFonts w:asciiTheme="minorHAnsi" w:hAnsiTheme="minorHAnsi" w:cstheme="minorHAnsi"/>
          <w:sz w:val="22"/>
          <w:szCs w:val="22"/>
        </w:rPr>
      </w:pPr>
      <w:r w:rsidRPr="00E0307B">
        <w:rPr>
          <w:rFonts w:asciiTheme="minorHAnsi" w:hAnsiTheme="minorHAnsi" w:cstheme="minorHAnsi"/>
          <w:bCs/>
          <w:sz w:val="22"/>
          <w:szCs w:val="22"/>
        </w:rPr>
        <w:t xml:space="preserve">Kérem a Tisztelt Közgyűlést, hogy az előterjesztést megtárgyalni és a </w:t>
      </w:r>
      <w:r>
        <w:rPr>
          <w:rFonts w:asciiTheme="minorHAnsi" w:hAnsiTheme="minorHAnsi" w:cstheme="minorHAnsi"/>
          <w:bCs/>
          <w:sz w:val="22"/>
          <w:szCs w:val="22"/>
        </w:rPr>
        <w:t xml:space="preserve">rendeleteket megalkotni </w:t>
      </w:r>
      <w:r w:rsidRPr="00E0307B">
        <w:rPr>
          <w:rFonts w:asciiTheme="minorHAnsi" w:hAnsiTheme="minorHAnsi" w:cstheme="minorHAnsi"/>
          <w:bCs/>
          <w:sz w:val="22"/>
          <w:szCs w:val="22"/>
        </w:rPr>
        <w:t>szíveskedjék.</w:t>
      </w:r>
    </w:p>
    <w:p w14:paraId="3608BEB4" w14:textId="77777777" w:rsidR="00627CDE" w:rsidRPr="00E0307B" w:rsidRDefault="00627CDE" w:rsidP="00627CDE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888C47B" w14:textId="1B35CA26" w:rsidR="00627CDE" w:rsidRDefault="00627CDE" w:rsidP="00627CDE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0307B">
        <w:rPr>
          <w:rFonts w:asciiTheme="minorHAnsi" w:hAnsiTheme="minorHAnsi" w:cstheme="minorHAnsi"/>
          <w:b/>
          <w:bCs/>
          <w:sz w:val="22"/>
          <w:szCs w:val="22"/>
        </w:rPr>
        <w:t>Szombathely, 202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E0307B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március </w:t>
      </w:r>
      <w:r w:rsidRPr="00E0307B">
        <w:rPr>
          <w:rFonts w:asciiTheme="minorHAnsi" w:hAnsiTheme="minorHAnsi" w:cstheme="minorHAnsi"/>
          <w:b/>
          <w:bCs/>
          <w:sz w:val="22"/>
          <w:szCs w:val="22"/>
        </w:rPr>
        <w:t xml:space="preserve">„ 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E0307B">
        <w:rPr>
          <w:rFonts w:asciiTheme="minorHAnsi" w:hAnsiTheme="minorHAnsi" w:cstheme="minorHAnsi"/>
          <w:b/>
          <w:bCs/>
          <w:sz w:val="22"/>
          <w:szCs w:val="22"/>
        </w:rPr>
        <w:t>”.</w:t>
      </w:r>
    </w:p>
    <w:p w14:paraId="28C761F0" w14:textId="77777777" w:rsidR="00CA0A2A" w:rsidRPr="00E0307B" w:rsidRDefault="00CA0A2A" w:rsidP="00627CDE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79E0F2B" w14:textId="77777777" w:rsidR="00627CDE" w:rsidRPr="00E0307B" w:rsidRDefault="00627CDE" w:rsidP="00627CDE">
      <w:pPr>
        <w:tabs>
          <w:tab w:val="center" w:pos="7088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E0307B">
        <w:rPr>
          <w:rFonts w:asciiTheme="minorHAnsi" w:hAnsiTheme="minorHAnsi" w:cstheme="minorHAnsi"/>
          <w:b/>
          <w:sz w:val="22"/>
          <w:szCs w:val="22"/>
        </w:rPr>
        <w:tab/>
        <w:t>(: Dr. Nemény András :)</w:t>
      </w:r>
    </w:p>
    <w:sectPr w:rsidR="00627CDE" w:rsidRPr="00E0307B" w:rsidSect="009377E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18011" w14:textId="77777777" w:rsidR="00124556" w:rsidRDefault="00124556">
      <w:r>
        <w:separator/>
      </w:r>
    </w:p>
  </w:endnote>
  <w:endnote w:type="continuationSeparator" w:id="0">
    <w:p w14:paraId="3B23E358" w14:textId="77777777" w:rsidR="00124556" w:rsidRDefault="00124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45B69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B1EFB7" wp14:editId="1D4612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E319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DA14B3" w:rsidRPr="009377E3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064202" w:rsidRPr="009377E3">
      <w:rPr>
        <w:rFonts w:asciiTheme="minorHAnsi" w:hAnsiTheme="minorHAnsi" w:cstheme="minorHAnsi"/>
        <w:noProof/>
        <w:sz w:val="20"/>
        <w:szCs w:val="20"/>
      </w:rPr>
      <w:t>1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6C0A5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71C92B9E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4D9B36A5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>Jogi ov.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  <w:t>Alpm. 1</w:t>
    </w:r>
    <w:r w:rsidRPr="009377E3">
      <w:rPr>
        <w:rFonts w:asciiTheme="minorHAnsi" w:hAnsiTheme="minorHAnsi" w:cstheme="minorHAnsi"/>
        <w:sz w:val="20"/>
        <w:szCs w:val="20"/>
      </w:rPr>
      <w:tab/>
      <w:t>Alpm. 2</w:t>
    </w:r>
    <w:r w:rsidRPr="009377E3">
      <w:rPr>
        <w:rFonts w:asciiTheme="minorHAnsi" w:hAnsiTheme="minorHAnsi" w:cstheme="minorHAnsi"/>
        <w:sz w:val="20"/>
        <w:szCs w:val="20"/>
      </w:rPr>
      <w:tab/>
      <w:t>Alpm.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568C47A9" w14:textId="77777777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4E0CD" w14:textId="77777777" w:rsidR="00124556" w:rsidRDefault="00124556">
      <w:r>
        <w:separator/>
      </w:r>
    </w:p>
  </w:footnote>
  <w:footnote w:type="continuationSeparator" w:id="0">
    <w:p w14:paraId="18881D43" w14:textId="77777777" w:rsidR="00124556" w:rsidRDefault="00124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8E4C4" w14:textId="77777777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24493BD8" wp14:editId="288991E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4D0805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2399955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66BC32E9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5CF9F719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7C896DD8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3F47E9A9" w14:textId="3A8A94EE" w:rsidR="00514CD3" w:rsidRDefault="00627CDE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Gazdasági és Jogi Bizottság</w:t>
    </w:r>
  </w:p>
  <w:p w14:paraId="71804C7E" w14:textId="0B4239F7" w:rsidR="00627CDE" w:rsidRDefault="00627CDE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Kulturális, Oktatási és Civil Bizottság</w:t>
    </w:r>
  </w:p>
  <w:p w14:paraId="44DBCB57" w14:textId="77777777"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3F14A55E" w14:textId="4B9ECCB3"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A </w:t>
    </w:r>
    <w:r w:rsidR="00415A39" w:rsidRPr="009377E3">
      <w:rPr>
        <w:rFonts w:asciiTheme="minorHAnsi" w:hAnsiTheme="minorHAnsi" w:cstheme="minorHAnsi"/>
        <w:b/>
        <w:sz w:val="22"/>
        <w:szCs w:val="22"/>
        <w:u w:val="single"/>
      </w:rPr>
      <w:t>rendelet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tervezete</w:t>
    </w:r>
    <w:r w:rsidR="00627CDE">
      <w:rPr>
        <w:rFonts w:asciiTheme="minorHAnsi" w:hAnsiTheme="minorHAnsi" w:cstheme="minorHAnsi"/>
        <w:b/>
        <w:sz w:val="22"/>
        <w:szCs w:val="22"/>
        <w:u w:val="single"/>
      </w:rPr>
      <w:t>ke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 törvényességi szempontból megvizsgáltam:</w:t>
    </w:r>
  </w:p>
  <w:p w14:paraId="1618DC0C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52BE641E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6D13AFBB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27499B29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4DD2420B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163C8B25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" w15:restartNumberingAfterBreak="0">
    <w:nsid w:val="3A8F32BE"/>
    <w:multiLevelType w:val="hybridMultilevel"/>
    <w:tmpl w:val="D9E2429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05E3E"/>
    <w:multiLevelType w:val="hybridMultilevel"/>
    <w:tmpl w:val="D9E24294"/>
    <w:lvl w:ilvl="0" w:tplc="E97A8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86AB9"/>
    <w:multiLevelType w:val="hybridMultilevel"/>
    <w:tmpl w:val="A18639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421250">
    <w:abstractNumId w:val="0"/>
  </w:num>
  <w:num w:numId="2" w16cid:durableId="2115442158">
    <w:abstractNumId w:val="3"/>
  </w:num>
  <w:num w:numId="3" w16cid:durableId="1961109962">
    <w:abstractNumId w:val="2"/>
  </w:num>
  <w:num w:numId="4" w16cid:durableId="1480615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01E"/>
    <w:rsid w:val="00001694"/>
    <w:rsid w:val="00064202"/>
    <w:rsid w:val="000C593A"/>
    <w:rsid w:val="000D5554"/>
    <w:rsid w:val="000F0700"/>
    <w:rsid w:val="00124556"/>
    <w:rsid w:val="00132161"/>
    <w:rsid w:val="00181799"/>
    <w:rsid w:val="001A4648"/>
    <w:rsid w:val="00224DA6"/>
    <w:rsid w:val="002E0E60"/>
    <w:rsid w:val="003160A0"/>
    <w:rsid w:val="00325973"/>
    <w:rsid w:val="0032649B"/>
    <w:rsid w:val="00337171"/>
    <w:rsid w:val="0034130E"/>
    <w:rsid w:val="00356256"/>
    <w:rsid w:val="00387E79"/>
    <w:rsid w:val="00393E81"/>
    <w:rsid w:val="00415A39"/>
    <w:rsid w:val="00430EA9"/>
    <w:rsid w:val="004A5006"/>
    <w:rsid w:val="00504834"/>
    <w:rsid w:val="00514CD3"/>
    <w:rsid w:val="005246DD"/>
    <w:rsid w:val="005321D7"/>
    <w:rsid w:val="005408AF"/>
    <w:rsid w:val="005A466A"/>
    <w:rsid w:val="005B3EF7"/>
    <w:rsid w:val="005C2C6C"/>
    <w:rsid w:val="005D0011"/>
    <w:rsid w:val="005F19FE"/>
    <w:rsid w:val="0061287F"/>
    <w:rsid w:val="00627CDE"/>
    <w:rsid w:val="00634662"/>
    <w:rsid w:val="00635388"/>
    <w:rsid w:val="00663D8C"/>
    <w:rsid w:val="00673677"/>
    <w:rsid w:val="006A73A5"/>
    <w:rsid w:val="006B5218"/>
    <w:rsid w:val="006C4D12"/>
    <w:rsid w:val="0070201E"/>
    <w:rsid w:val="007326FF"/>
    <w:rsid w:val="00760F4C"/>
    <w:rsid w:val="007A0E65"/>
    <w:rsid w:val="007A7F9C"/>
    <w:rsid w:val="007B2FF9"/>
    <w:rsid w:val="007B4FA9"/>
    <w:rsid w:val="007C40AF"/>
    <w:rsid w:val="007F2F31"/>
    <w:rsid w:val="008116E5"/>
    <w:rsid w:val="0082660D"/>
    <w:rsid w:val="00831862"/>
    <w:rsid w:val="00834A26"/>
    <w:rsid w:val="008728D0"/>
    <w:rsid w:val="008C4D8C"/>
    <w:rsid w:val="0091509C"/>
    <w:rsid w:val="009348EA"/>
    <w:rsid w:val="009377E3"/>
    <w:rsid w:val="00937CFE"/>
    <w:rsid w:val="0096279B"/>
    <w:rsid w:val="009B0B46"/>
    <w:rsid w:val="009B5040"/>
    <w:rsid w:val="009D4366"/>
    <w:rsid w:val="00A7633E"/>
    <w:rsid w:val="00AB7B31"/>
    <w:rsid w:val="00AD08CD"/>
    <w:rsid w:val="00AE14C5"/>
    <w:rsid w:val="00AF2EA3"/>
    <w:rsid w:val="00B103B4"/>
    <w:rsid w:val="00B27192"/>
    <w:rsid w:val="00B610E8"/>
    <w:rsid w:val="00B61FD7"/>
    <w:rsid w:val="00BA710A"/>
    <w:rsid w:val="00BC46F6"/>
    <w:rsid w:val="00BD2D29"/>
    <w:rsid w:val="00BE370B"/>
    <w:rsid w:val="00C6380A"/>
    <w:rsid w:val="00C71215"/>
    <w:rsid w:val="00C71580"/>
    <w:rsid w:val="00C87BD5"/>
    <w:rsid w:val="00CA0A2A"/>
    <w:rsid w:val="00CA483B"/>
    <w:rsid w:val="00D372EB"/>
    <w:rsid w:val="00D54DF8"/>
    <w:rsid w:val="00D713B0"/>
    <w:rsid w:val="00D77A22"/>
    <w:rsid w:val="00DA14B3"/>
    <w:rsid w:val="00E05BAB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17E03"/>
    <w:rsid w:val="00F70CC1"/>
    <w:rsid w:val="00F947E9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B4F02B"/>
  <w15:chartTrackingRefBased/>
  <w15:docId w15:val="{214A2918-B611-4530-8F41-DFBA7872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27CD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5A4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ler.peter\Downloads\kgy%20el&#337;terjeszt&#233;s%20sablon%20(2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kgy előterjesztés sablon (2)</Template>
  <TotalTime>18</TotalTime>
  <Pages>3</Pages>
  <Words>1331</Words>
  <Characters>9187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Holler Péter dr.</cp:lastModifiedBy>
  <cp:revision>10</cp:revision>
  <cp:lastPrinted>2020-12-14T09:54:00Z</cp:lastPrinted>
  <dcterms:created xsi:type="dcterms:W3CDTF">2023-03-16T13:26:00Z</dcterms:created>
  <dcterms:modified xsi:type="dcterms:W3CDTF">2023-03-17T12:46:00Z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