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0DC2" w14:textId="5B5B5AED" w:rsidR="00993075" w:rsidRDefault="00993075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BC2105" w14:textId="77777777" w:rsidR="0089612D" w:rsidRPr="00775731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3240A1" w14:textId="77777777" w:rsidR="00131818" w:rsidRPr="00775731" w:rsidRDefault="0013181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775731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4AE62C77" w14:textId="77A8BF57" w:rsidR="00131818" w:rsidRPr="00775731" w:rsidRDefault="0056610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775731">
        <w:rPr>
          <w:rFonts w:asciiTheme="minorHAnsi" w:hAnsiTheme="minorHAnsi" w:cstheme="minorHAnsi"/>
          <w:i w:val="0"/>
          <w:sz w:val="22"/>
          <w:szCs w:val="22"/>
        </w:rPr>
        <w:t>202</w:t>
      </w:r>
      <w:r w:rsidR="00AD0142" w:rsidRPr="00775731">
        <w:rPr>
          <w:rFonts w:asciiTheme="minorHAnsi" w:hAnsiTheme="minorHAnsi" w:cstheme="minorHAnsi"/>
          <w:i w:val="0"/>
          <w:sz w:val="22"/>
          <w:szCs w:val="22"/>
        </w:rPr>
        <w:t>3</w:t>
      </w:r>
      <w:r w:rsidR="00131818" w:rsidRPr="00775731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3563FA">
        <w:rPr>
          <w:rFonts w:asciiTheme="minorHAnsi" w:hAnsiTheme="minorHAnsi" w:cstheme="minorHAnsi"/>
          <w:i w:val="0"/>
          <w:sz w:val="22"/>
          <w:szCs w:val="22"/>
        </w:rPr>
        <w:t>március</w:t>
      </w:r>
      <w:r w:rsidR="00B002D5" w:rsidRPr="0077573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AD0142" w:rsidRPr="00775731">
        <w:rPr>
          <w:rFonts w:asciiTheme="minorHAnsi" w:hAnsiTheme="minorHAnsi" w:cstheme="minorHAnsi"/>
          <w:i w:val="0"/>
          <w:sz w:val="22"/>
          <w:szCs w:val="22"/>
        </w:rPr>
        <w:t>2</w:t>
      </w:r>
      <w:r w:rsidR="003563FA">
        <w:rPr>
          <w:rFonts w:asciiTheme="minorHAnsi" w:hAnsiTheme="minorHAnsi" w:cstheme="minorHAnsi"/>
          <w:i w:val="0"/>
          <w:sz w:val="22"/>
          <w:szCs w:val="22"/>
        </w:rPr>
        <w:t>7</w:t>
      </w:r>
      <w:r w:rsidR="00131818" w:rsidRPr="00775731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77573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31818" w:rsidRPr="00775731">
        <w:rPr>
          <w:rFonts w:asciiTheme="minorHAnsi" w:hAnsiTheme="minorHAnsi" w:cstheme="minorHAnsi"/>
          <w:i w:val="0"/>
          <w:sz w:val="22"/>
          <w:szCs w:val="22"/>
        </w:rPr>
        <w:t>ülésének határozatai</w:t>
      </w:r>
    </w:p>
    <w:p w14:paraId="3EC9AE8F" w14:textId="255F0B3F" w:rsidR="00745DF2" w:rsidRDefault="00745DF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3F39FE" w14:textId="77777777" w:rsidR="00D13C91" w:rsidRDefault="00D13C91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E0A9C3" w14:textId="77777777" w:rsidR="006904B2" w:rsidRPr="00775731" w:rsidRDefault="006904B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14E51728" w:rsidR="00DC20CF" w:rsidRPr="00775731" w:rsidRDefault="003563FA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13</w:t>
      </w:r>
      <w:r w:rsidR="00DC20CF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7A6E0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</w:t>
      </w:r>
      <w:r w:rsidR="00745DF2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r w:rsidR="007A6E0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I.</w:t>
      </w:r>
      <w:r w:rsidR="00D75F8D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</w:t>
      </w:r>
      <w:r w:rsidR="007A6E0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</w:t>
      </w:r>
      <w:r w:rsidR="00DC20CF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061602" w14:textId="77777777" w:rsidR="00DC20CF" w:rsidRPr="00775731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06B9E4E9" w:rsidR="00DC20CF" w:rsidRPr="00775731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3563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március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3563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7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775731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612F08A9" w14:textId="77777777" w:rsidR="00745DF2" w:rsidRPr="00775731" w:rsidRDefault="00745DF2" w:rsidP="00745DF2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775731">
        <w:rPr>
          <w:rFonts w:asciiTheme="minorHAnsi" w:hAnsiTheme="minorHAnsi" w:cstheme="minorHAnsi"/>
          <w:b/>
          <w:sz w:val="22"/>
          <w:szCs w:val="20"/>
          <w:u w:val="single"/>
        </w:rPr>
        <w:t>Nyilvános ülés:</w:t>
      </w:r>
    </w:p>
    <w:p w14:paraId="646C1A8D" w14:textId="77777777" w:rsidR="00745DF2" w:rsidRPr="003563FA" w:rsidRDefault="00745DF2" w:rsidP="00745DF2">
      <w:pPr>
        <w:jc w:val="both"/>
        <w:rPr>
          <w:rFonts w:asciiTheme="minorHAnsi" w:hAnsiTheme="minorHAnsi" w:cstheme="minorHAnsi"/>
          <w:bCs/>
          <w:sz w:val="20"/>
          <w:szCs w:val="18"/>
        </w:rPr>
      </w:pPr>
    </w:p>
    <w:p w14:paraId="2F1009AC" w14:textId="77777777" w:rsidR="003563FA" w:rsidRPr="003563FA" w:rsidRDefault="003563FA" w:rsidP="003563FA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3563FA">
        <w:rPr>
          <w:rFonts w:asciiTheme="minorHAnsi" w:hAnsiTheme="minorHAnsi" w:cstheme="minorHAnsi"/>
          <w:b/>
          <w:sz w:val="22"/>
          <w:szCs w:val="20"/>
        </w:rPr>
        <w:t>1./</w:t>
      </w:r>
      <w:r w:rsidRPr="003563FA">
        <w:rPr>
          <w:rFonts w:asciiTheme="minorHAnsi" w:hAnsiTheme="minorHAnsi" w:cstheme="minorHAnsi"/>
          <w:b/>
          <w:sz w:val="22"/>
          <w:szCs w:val="20"/>
        </w:rPr>
        <w:tab/>
      </w:r>
      <w:bookmarkStart w:id="2" w:name="_Hlk130798624"/>
      <w:r w:rsidRPr="003563FA">
        <w:rPr>
          <w:rFonts w:asciiTheme="minorHAnsi" w:hAnsiTheme="minorHAnsi" w:cstheme="minorHAnsi"/>
          <w:b/>
          <w:sz w:val="22"/>
          <w:szCs w:val="20"/>
        </w:rPr>
        <w:t>Javaslat a takarékossági program felülvizsgálatához kapcsolódó döntések meghozatalára</w:t>
      </w:r>
      <w:bookmarkEnd w:id="2"/>
      <w:r w:rsidRPr="003563FA">
        <w:rPr>
          <w:rFonts w:asciiTheme="minorHAnsi" w:hAnsiTheme="minorHAnsi" w:cstheme="minorHAnsi"/>
          <w:b/>
          <w:sz w:val="22"/>
          <w:szCs w:val="20"/>
        </w:rPr>
        <w:t xml:space="preserve"> (Közgyűlési 11.)</w:t>
      </w:r>
    </w:p>
    <w:p w14:paraId="154FE0D5" w14:textId="77777777" w:rsidR="003563FA" w:rsidRPr="003563FA" w:rsidRDefault="003563FA" w:rsidP="003563FA">
      <w:pPr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563FA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3563FA">
        <w:rPr>
          <w:rFonts w:asciiTheme="minorHAnsi" w:hAnsiTheme="minorHAnsi" w:cstheme="minorHAnsi"/>
          <w:bCs/>
          <w:sz w:val="22"/>
          <w:szCs w:val="20"/>
        </w:rPr>
        <w:t xml:space="preserve"> Dr. Károlyi Ákos jegyző</w:t>
      </w:r>
    </w:p>
    <w:p w14:paraId="3470FA96" w14:textId="77777777" w:rsidR="003563FA" w:rsidRPr="003563FA" w:rsidRDefault="003563FA" w:rsidP="003563FA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6D4A1099" w14:textId="77777777" w:rsidR="003563FA" w:rsidRPr="003563FA" w:rsidRDefault="003563FA" w:rsidP="003563FA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bookmarkStart w:id="3" w:name="_Hlk130210543"/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Tájékoztató a Karinthy Frigyes utcai parkolóban (a 14 emeletes lakóház mögött) tűzoltósági felvonulási területen végzett fokozott ellenőrzésről </w:t>
      </w:r>
      <w:r w:rsidRPr="003563FA">
        <w:rPr>
          <w:rFonts w:asciiTheme="minorHAnsi" w:hAnsiTheme="minorHAnsi" w:cstheme="minorHAnsi"/>
          <w:bCs/>
          <w:color w:val="000000"/>
          <w:sz w:val="22"/>
          <w:szCs w:val="20"/>
        </w:rPr>
        <w:t>(szóbeli előterjesztés)</w:t>
      </w:r>
    </w:p>
    <w:p w14:paraId="4D6BC20E" w14:textId="77777777" w:rsidR="003563FA" w:rsidRPr="003563FA" w:rsidRDefault="003563FA" w:rsidP="003563FA">
      <w:pPr>
        <w:ind w:firstLine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563F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</w:t>
      </w: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3563FA">
        <w:rPr>
          <w:rFonts w:asciiTheme="minorHAnsi" w:hAnsiTheme="minorHAnsi" w:cstheme="minorHAnsi"/>
          <w:bCs/>
          <w:color w:val="000000"/>
          <w:sz w:val="22"/>
          <w:szCs w:val="20"/>
        </w:rPr>
        <w:t>Egyed László tű. alezredes, a Bizottság tagja,</w:t>
      </w:r>
    </w:p>
    <w:p w14:paraId="3A007252" w14:textId="77777777" w:rsidR="003563FA" w:rsidRPr="003563FA" w:rsidRDefault="003563FA" w:rsidP="003563FA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563FA">
        <w:rPr>
          <w:rFonts w:asciiTheme="minorHAnsi" w:hAnsiTheme="minorHAnsi" w:cstheme="minorHAnsi"/>
          <w:bCs/>
          <w:sz w:val="22"/>
          <w:szCs w:val="20"/>
        </w:rPr>
        <w:t xml:space="preserve">   Ágoston Sándor,</w:t>
      </w:r>
      <w:r w:rsidRPr="003563FA">
        <w:rPr>
          <w:rFonts w:asciiTheme="minorHAnsi" w:hAnsiTheme="minorHAnsi" w:cstheme="minorHAnsi"/>
          <w:sz w:val="22"/>
          <w:szCs w:val="20"/>
        </w:rPr>
        <w:t xml:space="preserve"> </w:t>
      </w:r>
      <w:r w:rsidRPr="003563FA">
        <w:rPr>
          <w:rFonts w:asciiTheme="minorHAnsi" w:hAnsiTheme="minorHAnsi" w:cstheme="minorHAnsi"/>
          <w:bCs/>
          <w:sz w:val="22"/>
          <w:szCs w:val="20"/>
        </w:rPr>
        <w:t>a Közterület-felügyelet irodavezetője</w:t>
      </w:r>
    </w:p>
    <w:p w14:paraId="3E2E8875" w14:textId="77777777" w:rsidR="003563FA" w:rsidRPr="003563FA" w:rsidRDefault="003563FA" w:rsidP="003563FA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1A35D416" w14:textId="77777777" w:rsidR="003563FA" w:rsidRPr="003563FA" w:rsidRDefault="003563FA" w:rsidP="003563FA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>3./</w:t>
      </w: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ab/>
        <w:t>Javaslat a Szombathely 8721 j. Szombathely – Lukácsháza összekötő úton forgalombiztonsági beavatkozások megtételére</w:t>
      </w:r>
    </w:p>
    <w:p w14:paraId="1E1612D5" w14:textId="77777777" w:rsidR="003563FA" w:rsidRPr="003563FA" w:rsidRDefault="003563FA" w:rsidP="003563FA">
      <w:pPr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563FA">
        <w:rPr>
          <w:rFonts w:asciiTheme="minorHAnsi" w:hAnsiTheme="minorHAnsi" w:cstheme="minorHAnsi"/>
          <w:b/>
          <w:sz w:val="22"/>
          <w:szCs w:val="20"/>
          <w:u w:val="single"/>
        </w:rPr>
        <w:t>Előadók:</w:t>
      </w:r>
      <w:r w:rsidRPr="003563FA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3563FA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Kalmár Ervin, a Városüzemeltetési Osztály vezetője, </w:t>
      </w:r>
    </w:p>
    <w:p w14:paraId="4FDD29C1" w14:textId="77777777" w:rsidR="003563FA" w:rsidRPr="003563FA" w:rsidRDefault="003563FA" w:rsidP="003563FA">
      <w:pPr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563FA">
        <w:rPr>
          <w:rFonts w:asciiTheme="minorHAnsi" w:hAnsiTheme="minorHAnsi" w:cstheme="minorHAnsi"/>
          <w:b/>
          <w:sz w:val="22"/>
          <w:szCs w:val="20"/>
          <w:u w:val="single"/>
        </w:rPr>
        <w:tab/>
      </w:r>
      <w:r w:rsidRPr="003563FA">
        <w:rPr>
          <w:rFonts w:asciiTheme="minorHAnsi" w:hAnsiTheme="minorHAnsi" w:cstheme="minorHAnsi"/>
          <w:bCs/>
          <w:sz w:val="22"/>
          <w:szCs w:val="20"/>
        </w:rPr>
        <w:tab/>
        <w:t xml:space="preserve">   Bonti Tamás, </w:t>
      </w:r>
      <w:r w:rsidRPr="003563FA">
        <w:rPr>
          <w:rFonts w:asciiTheme="minorHAnsi" w:hAnsiTheme="minorHAnsi" w:cstheme="minorHAnsi"/>
          <w:sz w:val="22"/>
          <w:szCs w:val="20"/>
        </w:rPr>
        <w:t>Városüzemeltetési Osztály, Kommunális és Környezetvédelmi Iroda Vezetője</w:t>
      </w:r>
    </w:p>
    <w:p w14:paraId="7297A9AD" w14:textId="77777777" w:rsidR="003563FA" w:rsidRPr="003563FA" w:rsidRDefault="003563FA" w:rsidP="003563FA">
      <w:pPr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3F554683" w14:textId="77777777" w:rsidR="003563FA" w:rsidRPr="003563FA" w:rsidRDefault="003563FA" w:rsidP="003563FA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>4./</w:t>
      </w: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ab/>
        <w:t>Tájékoztatás a közlekedésbiztonsággal kapcsolatban felmerülő problémákról</w:t>
      </w:r>
      <w:r w:rsidRPr="003563FA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3563FA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457EE263" w14:textId="77777777" w:rsidR="003563FA" w:rsidRPr="003563FA" w:rsidRDefault="003563FA" w:rsidP="003563FA">
      <w:pPr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563FA">
        <w:rPr>
          <w:rFonts w:asciiTheme="minorHAnsi" w:hAnsiTheme="minorHAnsi" w:cstheme="minorHAnsi"/>
          <w:b/>
          <w:sz w:val="22"/>
          <w:szCs w:val="20"/>
          <w:u w:val="single"/>
        </w:rPr>
        <w:t>Előadó:</w:t>
      </w:r>
      <w:r w:rsidRPr="003563FA">
        <w:rPr>
          <w:rFonts w:asciiTheme="minorHAnsi" w:hAnsiTheme="minorHAnsi" w:cstheme="minorHAnsi"/>
          <w:bCs/>
          <w:sz w:val="22"/>
          <w:szCs w:val="20"/>
        </w:rPr>
        <w:t xml:space="preserve"> Kelemen Krisztián, a Bizottság elnöke</w:t>
      </w:r>
    </w:p>
    <w:bookmarkEnd w:id="3"/>
    <w:p w14:paraId="2FBFBECA" w14:textId="77777777" w:rsidR="003563FA" w:rsidRPr="003563FA" w:rsidRDefault="003563FA" w:rsidP="003563FA">
      <w:pPr>
        <w:ind w:firstLine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6A072884" w14:textId="77777777" w:rsidR="003563FA" w:rsidRPr="003563FA" w:rsidRDefault="003563FA" w:rsidP="003563FA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3563FA">
        <w:rPr>
          <w:rFonts w:asciiTheme="minorHAnsi" w:hAnsiTheme="minorHAnsi" w:cstheme="minorHAnsi"/>
          <w:b/>
          <w:bCs/>
          <w:sz w:val="22"/>
          <w:szCs w:val="20"/>
        </w:rPr>
        <w:t>5./</w:t>
      </w:r>
      <w:r w:rsidRPr="003563FA">
        <w:rPr>
          <w:rFonts w:asciiTheme="minorHAnsi" w:hAnsiTheme="minorHAnsi" w:cstheme="minorHAnsi"/>
          <w:b/>
          <w:bCs/>
          <w:sz w:val="22"/>
          <w:szCs w:val="20"/>
        </w:rPr>
        <w:tab/>
        <w:t>Különfélék</w:t>
      </w:r>
    </w:p>
    <w:p w14:paraId="2FAA47B1" w14:textId="77777777" w:rsidR="003563FA" w:rsidRPr="003563FA" w:rsidRDefault="003563FA" w:rsidP="003563FA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3563FA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3563FA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 xml:space="preserve"> Kelemen Krisztián, a Bizottság elnöke</w:t>
      </w:r>
    </w:p>
    <w:p w14:paraId="6DBC17B2" w14:textId="77777777" w:rsidR="003563FA" w:rsidRPr="003563FA" w:rsidRDefault="003563FA" w:rsidP="00DC20CF">
      <w:pPr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D95083" w14:textId="64A17AE4" w:rsidR="00DC20CF" w:rsidRPr="00775731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775731">
        <w:rPr>
          <w:rFonts w:asciiTheme="minorHAnsi" w:hAnsiTheme="minorHAnsi" w:cstheme="minorHAnsi"/>
          <w:bCs/>
          <w:sz w:val="22"/>
          <w:szCs w:val="22"/>
        </w:rPr>
        <w:tab/>
      </w:r>
      <w:r w:rsidRPr="00775731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775731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775731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055EEC49" w14:textId="3637EA80" w:rsidR="00993075" w:rsidRDefault="00993075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A2C0240" w14:textId="77777777" w:rsidR="00D13C91" w:rsidRDefault="00D13C9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E4B3DE5" w14:textId="77777777" w:rsidR="00173B31" w:rsidRPr="00775731" w:rsidRDefault="00173B3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386CDEA" w14:textId="4F5D4BFD" w:rsidR="009C1994" w:rsidRPr="00775731" w:rsidRDefault="003563FA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14</w:t>
      </w:r>
      <w:r w:rsidR="000C3C4D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(III.27.)</w:t>
      </w:r>
      <w:r w:rsidR="000C3C4D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775731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6CA6446F" w14:textId="474E27D2" w:rsidR="00364482" w:rsidRDefault="009C1994" w:rsidP="009C1994">
      <w:pPr>
        <w:jc w:val="both"/>
        <w:rPr>
          <w:rFonts w:ascii="Calibri" w:hAnsi="Calibri" w:cs="Calibr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</w:t>
      </w:r>
      <w:r w:rsidR="000D7C47" w:rsidRPr="00775731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364482" w:rsidRPr="00775731">
        <w:rPr>
          <w:rFonts w:asciiTheme="minorHAnsi" w:hAnsiTheme="minorHAnsi" w:cstheme="minorHAnsi"/>
          <w:sz w:val="22"/>
          <w:szCs w:val="22"/>
        </w:rPr>
        <w:t xml:space="preserve">a </w:t>
      </w:r>
      <w:r w:rsidR="000F592C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3563FA" w:rsidRPr="003563FA">
        <w:rPr>
          <w:rFonts w:asciiTheme="minorHAnsi" w:hAnsiTheme="minorHAnsi" w:cstheme="minorHAnsi"/>
          <w:bCs/>
          <w:i/>
          <w:iCs/>
          <w:sz w:val="22"/>
          <w:szCs w:val="22"/>
        </w:rPr>
        <w:t>Javaslat a takarékossági program felülvizsgálatához kapcsolódó döntések meghozatalára</w:t>
      </w:r>
      <w:r w:rsidR="000F592C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="000F592C" w:rsidRPr="00775731">
        <w:rPr>
          <w:rFonts w:asciiTheme="minorHAnsi" w:hAnsiTheme="minorHAnsi" w:cstheme="minorHAnsi"/>
          <w:bCs/>
          <w:sz w:val="22"/>
          <w:szCs w:val="22"/>
        </w:rPr>
        <w:t xml:space="preserve">című előterjesztést </w:t>
      </w:r>
      <w:r w:rsidR="00993075" w:rsidRPr="00775731">
        <w:rPr>
          <w:rFonts w:asciiTheme="minorHAnsi" w:hAnsiTheme="minorHAnsi" w:cstheme="minorHAnsi"/>
          <w:bCs/>
          <w:sz w:val="22"/>
          <w:szCs w:val="22"/>
        </w:rPr>
        <w:t>megtárgyalta</w:t>
      </w:r>
      <w:r w:rsidR="00993075" w:rsidRPr="00775731">
        <w:rPr>
          <w:rFonts w:asciiTheme="minorHAnsi" w:hAnsiTheme="minorHAnsi" w:cstheme="minorHAnsi"/>
        </w:rPr>
        <w:t xml:space="preserve"> </w:t>
      </w:r>
      <w:r w:rsidR="00993075" w:rsidRPr="00775731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="003563FA" w:rsidRPr="000E1756">
        <w:rPr>
          <w:rFonts w:ascii="Calibri" w:hAnsi="Calibri" w:cs="Calibri"/>
          <w:bCs/>
          <w:sz w:val="22"/>
          <w:szCs w:val="22"/>
        </w:rPr>
        <w:t xml:space="preserve">a határozati javaslatot </w:t>
      </w:r>
      <w:r w:rsidR="003563FA" w:rsidRPr="000E1756">
        <w:rPr>
          <w:rFonts w:ascii="Calibri" w:hAnsi="Calibri" w:cs="Calibri"/>
          <w:sz w:val="22"/>
          <w:szCs w:val="22"/>
        </w:rPr>
        <w:t>az előterjesztésben foglaltak szerint a Közgyűlésnek elfogadásra javasolja</w:t>
      </w:r>
      <w:r w:rsidR="003563FA">
        <w:rPr>
          <w:rFonts w:ascii="Calibri" w:hAnsi="Calibri" w:cs="Calibri"/>
          <w:sz w:val="22"/>
          <w:szCs w:val="22"/>
        </w:rPr>
        <w:t>.</w:t>
      </w:r>
    </w:p>
    <w:p w14:paraId="77C6FB7C" w14:textId="77777777" w:rsidR="003563FA" w:rsidRPr="00775731" w:rsidRDefault="003563FA" w:rsidP="009C199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9C3988" w14:textId="5891609A" w:rsidR="009C1994" w:rsidRPr="00775731" w:rsidRDefault="009C1994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157DCC4" w14:textId="77777777" w:rsidR="000F592C" w:rsidRPr="00775731" w:rsidRDefault="000F592C" w:rsidP="000F592C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77573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7F0ADB99" w14:textId="464B2C54" w:rsidR="00BB60A2" w:rsidRPr="00775731" w:rsidRDefault="000F592C" w:rsidP="00BB60A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="002E5940" w:rsidRPr="00775731">
        <w:rPr>
          <w:rFonts w:asciiTheme="minorHAnsi" w:hAnsiTheme="minorHAnsi" w:cstheme="minorHAnsi"/>
          <w:sz w:val="22"/>
          <w:szCs w:val="22"/>
        </w:rPr>
        <w:t>Dr. Holler Péter, a Hatósági Osztály vezetője</w:t>
      </w:r>
      <w:r w:rsidR="00B87105" w:rsidRPr="00775731">
        <w:rPr>
          <w:rFonts w:asciiTheme="minorHAnsi" w:hAnsiTheme="minorHAnsi" w:cstheme="minorHAnsi"/>
          <w:sz w:val="22"/>
          <w:szCs w:val="22"/>
        </w:rPr>
        <w:t>)</w:t>
      </w:r>
    </w:p>
    <w:p w14:paraId="6ABC25C4" w14:textId="77777777" w:rsidR="009C1994" w:rsidRPr="00775731" w:rsidRDefault="009C1994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1096E9B" w14:textId="2D8D2808" w:rsidR="003563FA" w:rsidRPr="000E1756" w:rsidRDefault="00EF4E5E" w:rsidP="003563FA">
      <w:pPr>
        <w:rPr>
          <w:rFonts w:ascii="Calibri" w:hAnsi="Calibri" w:cs="Calibr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="003563FA" w:rsidRPr="000E1756">
        <w:rPr>
          <w:rFonts w:ascii="Calibri" w:hAnsi="Calibri" w:cs="Calibri"/>
          <w:sz w:val="22"/>
          <w:szCs w:val="22"/>
        </w:rPr>
        <w:t>a Közgyűlés 202</w:t>
      </w:r>
      <w:r w:rsidR="003563FA">
        <w:rPr>
          <w:rFonts w:ascii="Calibri" w:hAnsi="Calibri" w:cs="Calibri"/>
          <w:sz w:val="22"/>
          <w:szCs w:val="22"/>
        </w:rPr>
        <w:t>3</w:t>
      </w:r>
      <w:r w:rsidR="003563FA" w:rsidRPr="000E1756">
        <w:rPr>
          <w:rFonts w:ascii="Calibri" w:hAnsi="Calibri" w:cs="Calibri"/>
          <w:sz w:val="22"/>
          <w:szCs w:val="22"/>
        </w:rPr>
        <w:t xml:space="preserve">. </w:t>
      </w:r>
      <w:r w:rsidR="003563FA">
        <w:rPr>
          <w:rFonts w:ascii="Calibri" w:hAnsi="Calibri" w:cs="Calibri"/>
          <w:sz w:val="22"/>
          <w:szCs w:val="22"/>
        </w:rPr>
        <w:t>március</w:t>
      </w:r>
      <w:r w:rsidR="003563FA" w:rsidRPr="000E1756">
        <w:rPr>
          <w:rFonts w:ascii="Calibri" w:hAnsi="Calibri" w:cs="Calibri"/>
          <w:sz w:val="22"/>
          <w:szCs w:val="22"/>
        </w:rPr>
        <w:t xml:space="preserve"> </w:t>
      </w:r>
      <w:r w:rsidR="003563FA">
        <w:rPr>
          <w:rFonts w:ascii="Calibri" w:hAnsi="Calibri" w:cs="Calibri"/>
          <w:sz w:val="22"/>
          <w:szCs w:val="22"/>
        </w:rPr>
        <w:t>30</w:t>
      </w:r>
      <w:r w:rsidR="003563FA" w:rsidRPr="000E1756">
        <w:rPr>
          <w:rFonts w:ascii="Calibri" w:hAnsi="Calibri" w:cs="Calibri"/>
          <w:sz w:val="22"/>
          <w:szCs w:val="22"/>
        </w:rPr>
        <w:t>-i ülése</w:t>
      </w:r>
    </w:p>
    <w:p w14:paraId="385CB011" w14:textId="77777777" w:rsidR="00D13C91" w:rsidRDefault="00D13C91" w:rsidP="00EF4E5E">
      <w:pPr>
        <w:rPr>
          <w:rFonts w:asciiTheme="minorHAnsi" w:hAnsiTheme="minorHAnsi" w:cstheme="minorHAnsi"/>
          <w:sz w:val="22"/>
          <w:szCs w:val="22"/>
        </w:rPr>
      </w:pPr>
    </w:p>
    <w:p w14:paraId="72064C41" w14:textId="3B8991A3" w:rsidR="00AA736C" w:rsidRPr="00775731" w:rsidRDefault="0089612D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4" w:name="_Hlk127864940"/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3563F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AA736C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3563F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(III.27.)</w:t>
      </w:r>
      <w:r w:rsidR="00AA736C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6A84C2D" w14:textId="77777777" w:rsidR="00AA736C" w:rsidRPr="00775731" w:rsidRDefault="00AA736C" w:rsidP="00AA736C">
      <w:pPr>
        <w:rPr>
          <w:rFonts w:asciiTheme="minorHAnsi" w:hAnsiTheme="minorHAnsi" w:cstheme="minorHAnsi"/>
          <w:sz w:val="22"/>
          <w:szCs w:val="22"/>
        </w:rPr>
      </w:pPr>
    </w:p>
    <w:p w14:paraId="3661421D" w14:textId="27C425F7" w:rsidR="003563FA" w:rsidRPr="00775731" w:rsidRDefault="003563FA" w:rsidP="003563F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Pr="003563FA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Tájékoztató a Karinthy Frigyes utcai parkolóban (a 14 emeletes lakóház mögött) tűzoltósági felvonulási területen végzett fokozott ellenőrzésről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Pr="00775731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775731">
        <w:rPr>
          <w:rFonts w:asciiTheme="minorHAnsi" w:hAnsiTheme="minorHAnsi" w:cstheme="minorHAnsi"/>
        </w:rPr>
        <w:t xml:space="preserve"> </w:t>
      </w:r>
      <w:r w:rsidRPr="00775731">
        <w:rPr>
          <w:rFonts w:asciiTheme="minorHAnsi" w:hAnsiTheme="minorHAnsi" w:cstheme="minorHAnsi"/>
          <w:bCs/>
          <w:sz w:val="22"/>
          <w:szCs w:val="22"/>
        </w:rPr>
        <w:t>és a tájékoztatást tudomásul veszi.</w:t>
      </w:r>
    </w:p>
    <w:p w14:paraId="7C34F6D0" w14:textId="77777777" w:rsidR="00AA736C" w:rsidRPr="00775731" w:rsidRDefault="00AA736C" w:rsidP="00AA73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D898B" w14:textId="2AF138FE" w:rsidR="00AA736C" w:rsidRDefault="00AA736C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3242DF6" w14:textId="1FC161B8" w:rsidR="003563FA" w:rsidRDefault="003563FA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Egyed László tű. alezredes, a Bizottság tagja</w:t>
      </w:r>
    </w:p>
    <w:p w14:paraId="1F150645" w14:textId="71C6EB57" w:rsidR="003563FA" w:rsidRPr="00775731" w:rsidRDefault="003563FA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</w:p>
    <w:p w14:paraId="31C25644" w14:textId="77777777" w:rsidR="00AA736C" w:rsidRPr="00775731" w:rsidRDefault="00AA736C" w:rsidP="00AA736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214A8AE" w14:textId="77777777" w:rsidR="003563FA" w:rsidRPr="00775731" w:rsidRDefault="003563FA" w:rsidP="003563FA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0F191BD3" w14:textId="77777777" w:rsidR="00AA736C" w:rsidRPr="00775731" w:rsidRDefault="00AA736C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14D1D9B" w14:textId="514A2AF4" w:rsidR="00AA736C" w:rsidRPr="00775731" w:rsidRDefault="00AA736C" w:rsidP="00AA736C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</w:t>
      </w:r>
      <w:r w:rsidR="003563FA">
        <w:rPr>
          <w:rFonts w:asciiTheme="minorHAnsi" w:hAnsiTheme="minorHAnsi" w:cstheme="minorHAnsi"/>
          <w:sz w:val="22"/>
          <w:szCs w:val="22"/>
        </w:rPr>
        <w:t>zonnal</w:t>
      </w:r>
    </w:p>
    <w:bookmarkEnd w:id="4"/>
    <w:p w14:paraId="6DC0EFB6" w14:textId="76A09166" w:rsidR="00AA736C" w:rsidRDefault="00AA736C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8F6E4E1" w14:textId="02B731BB" w:rsidR="00D13C91" w:rsidRDefault="00D13C91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8FB89EE" w14:textId="77777777" w:rsidR="00D13C91" w:rsidRPr="00775731" w:rsidRDefault="00D13C91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7EA9F2B6" w:rsidR="00BB2F0E" w:rsidRPr="00775731" w:rsidRDefault="00BA77B4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16</w:t>
      </w:r>
      <w:r w:rsidR="00BB2F0E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3563F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(III.27.)</w:t>
      </w:r>
      <w:r w:rsidR="00BB2F0E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7791959" w14:textId="77777777" w:rsidR="00BB2F0E" w:rsidRPr="00775731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5490C75D" w14:textId="77777777" w:rsidR="00BA77B4" w:rsidRPr="009A2A2F" w:rsidRDefault="00BA77B4" w:rsidP="00BA77B4">
      <w:pPr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BA77B4">
        <w:rPr>
          <w:rFonts w:ascii="Calibri" w:hAnsi="Calibri" w:cs="Calibri"/>
          <w:bCs/>
          <w:i/>
          <w:iCs/>
          <w:sz w:val="22"/>
          <w:szCs w:val="22"/>
        </w:rPr>
        <w:t>Javaslat a Szombathely 8721 j. Szombathely – Lukácsháza összekötő úton forgalombiztonsági beavatkozások megtételére</w:t>
      </w:r>
      <w:r w:rsidRPr="009A2A2F">
        <w:rPr>
          <w:rFonts w:ascii="Calibri" w:hAnsi="Calibri" w:cs="Calibri"/>
          <w:bCs/>
          <w:sz w:val="22"/>
          <w:szCs w:val="22"/>
        </w:rPr>
        <w:t>”</w:t>
      </w:r>
      <w:r w:rsidRPr="009A2A2F">
        <w:rPr>
          <w:rFonts w:ascii="Calibri" w:hAnsi="Calibri" w:cs="Calibri"/>
          <w:sz w:val="22"/>
          <w:szCs w:val="22"/>
        </w:rPr>
        <w:t xml:space="preserve"> című</w:t>
      </w:r>
      <w:r w:rsidRPr="009A2A2F">
        <w:rPr>
          <w:rFonts w:ascii="Calibri" w:hAnsi="Calibri" w:cs="Calibri"/>
          <w:bCs/>
          <w:sz w:val="22"/>
          <w:szCs w:val="22"/>
        </w:rPr>
        <w:t xml:space="preserve"> előterjesztést és az </w:t>
      </w:r>
      <w:r w:rsidRPr="009A2A2F">
        <w:rPr>
          <w:rFonts w:ascii="Calibri" w:hAnsi="Calibri" w:cs="Calibri"/>
          <w:sz w:val="22"/>
          <w:szCs w:val="22"/>
        </w:rPr>
        <w:t>alábbi döntést hozza.</w:t>
      </w:r>
    </w:p>
    <w:p w14:paraId="513D2482" w14:textId="77777777" w:rsidR="00BA77B4" w:rsidRPr="009A2A2F" w:rsidRDefault="00BA77B4" w:rsidP="00BA77B4">
      <w:pPr>
        <w:jc w:val="both"/>
        <w:rPr>
          <w:rFonts w:ascii="Calibri" w:hAnsi="Calibri" w:cs="Calibri"/>
          <w:sz w:val="22"/>
          <w:szCs w:val="22"/>
        </w:rPr>
      </w:pPr>
    </w:p>
    <w:p w14:paraId="31AE7462" w14:textId="77777777" w:rsidR="00BA77B4" w:rsidRDefault="00BA77B4" w:rsidP="00BA77B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 </w:t>
      </w:r>
      <w:r w:rsidRPr="00052A24">
        <w:rPr>
          <w:rFonts w:ascii="Calibri" w:hAnsi="Calibri" w:cs="Calibri"/>
          <w:sz w:val="22"/>
          <w:szCs w:val="22"/>
        </w:rPr>
        <w:t>Szombathelyi Rendőrkapitányság</w:t>
      </w:r>
      <w:r>
        <w:rPr>
          <w:rFonts w:ascii="Calibri" w:hAnsi="Calibri" w:cs="Calibri"/>
          <w:sz w:val="22"/>
          <w:szCs w:val="22"/>
        </w:rPr>
        <w:t xml:space="preserve"> szakmai véleményével, miszerint a sebességkorlátozás bevezetését és a </w:t>
      </w:r>
      <w:proofErr w:type="spellStart"/>
      <w:r>
        <w:rPr>
          <w:rFonts w:ascii="Calibri" w:hAnsi="Calibri" w:cs="Calibri"/>
          <w:sz w:val="22"/>
          <w:szCs w:val="22"/>
        </w:rPr>
        <w:t>Trafibox</w:t>
      </w:r>
      <w:proofErr w:type="spellEnd"/>
      <w:r>
        <w:rPr>
          <w:rFonts w:ascii="Calibri" w:hAnsi="Calibri" w:cs="Calibri"/>
          <w:sz w:val="22"/>
          <w:szCs w:val="22"/>
        </w:rPr>
        <w:t xml:space="preserve"> telepítését követően legyen gyalogos-átkelőhely kijelölve a Ciklámen u-i kereszteződésben.</w:t>
      </w:r>
    </w:p>
    <w:p w14:paraId="0CB38F53" w14:textId="77777777" w:rsidR="00BA77B4" w:rsidRDefault="00BA77B4" w:rsidP="00BA77B4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F8E0DB6" w14:textId="77777777" w:rsidR="00BA77B4" w:rsidRDefault="00BA77B4" w:rsidP="00BA77B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Szombathely Megyei Jogú Város Önkormányzata saját forrás igénybevételével – tekintettel a </w:t>
      </w:r>
      <w:r w:rsidRPr="00AE0E47">
        <w:rPr>
          <w:rFonts w:ascii="Calibri" w:hAnsi="Calibri" w:cs="Calibri"/>
          <w:sz w:val="22"/>
          <w:szCs w:val="22"/>
        </w:rPr>
        <w:t>Magyar Közút Nonprofit Zrt. Vas Megyei Igazgatóság</w:t>
      </w:r>
      <w:r>
        <w:rPr>
          <w:rFonts w:ascii="Calibri" w:hAnsi="Calibri" w:cs="Calibri"/>
          <w:sz w:val="22"/>
          <w:szCs w:val="22"/>
        </w:rPr>
        <w:t xml:space="preserve">ának egyeztetésen tett nyilatkozatára – valósítsa meg a </w:t>
      </w:r>
      <w:r w:rsidRPr="00AE0E47">
        <w:rPr>
          <w:rFonts w:ascii="Calibri" w:hAnsi="Calibri" w:cs="Calibri"/>
          <w:sz w:val="22"/>
          <w:szCs w:val="22"/>
        </w:rPr>
        <w:t xml:space="preserve">Ciklámen utcai kereszteződésben </w:t>
      </w:r>
      <w:r>
        <w:rPr>
          <w:rFonts w:ascii="Calibri" w:hAnsi="Calibri" w:cs="Calibri"/>
          <w:sz w:val="22"/>
          <w:szCs w:val="22"/>
        </w:rPr>
        <w:t xml:space="preserve">a Rendőrkapitányság által </w:t>
      </w:r>
      <w:r w:rsidRPr="00AE0E47">
        <w:rPr>
          <w:rFonts w:ascii="Calibri" w:hAnsi="Calibri" w:cs="Calibri"/>
          <w:sz w:val="22"/>
          <w:szCs w:val="22"/>
        </w:rPr>
        <w:t xml:space="preserve">javasolt </w:t>
      </w:r>
      <w:proofErr w:type="spellStart"/>
      <w:r w:rsidRPr="00AE0E47">
        <w:rPr>
          <w:rFonts w:ascii="Calibri" w:hAnsi="Calibri" w:cs="Calibri"/>
          <w:sz w:val="22"/>
          <w:szCs w:val="22"/>
        </w:rPr>
        <w:t>Trafibox</w:t>
      </w:r>
      <w:proofErr w:type="spellEnd"/>
      <w:r w:rsidRPr="00AE0E4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telepítését.</w:t>
      </w:r>
    </w:p>
    <w:p w14:paraId="67B0DF8C" w14:textId="77777777" w:rsidR="00BA77B4" w:rsidRDefault="00BA77B4" w:rsidP="00BA77B4">
      <w:pPr>
        <w:pStyle w:val="Listaszerbekezds"/>
        <w:rPr>
          <w:rFonts w:ascii="Calibri" w:hAnsi="Calibri" w:cs="Calibri"/>
          <w:sz w:val="22"/>
          <w:szCs w:val="22"/>
        </w:rPr>
      </w:pPr>
    </w:p>
    <w:p w14:paraId="077CF54D" w14:textId="77777777" w:rsidR="00BA77B4" w:rsidRDefault="00BA77B4" w:rsidP="00BA77B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</w:t>
      </w:r>
      <w:r w:rsidRPr="0030158F">
        <w:rPr>
          <w:rFonts w:ascii="Calibri" w:hAnsi="Calibri" w:cs="Calibri"/>
          <w:sz w:val="22"/>
          <w:szCs w:val="22"/>
        </w:rPr>
        <w:t xml:space="preserve"> felkéri a polgármestert, hogy a </w:t>
      </w:r>
      <w:proofErr w:type="spellStart"/>
      <w:r w:rsidRPr="0030158F">
        <w:rPr>
          <w:rFonts w:ascii="Calibri" w:hAnsi="Calibri" w:cs="Calibri"/>
          <w:sz w:val="22"/>
          <w:szCs w:val="22"/>
        </w:rPr>
        <w:t>Trafibox</w:t>
      </w:r>
      <w:proofErr w:type="spellEnd"/>
      <w:r w:rsidRPr="0030158F">
        <w:rPr>
          <w:rFonts w:ascii="Calibri" w:hAnsi="Calibri" w:cs="Calibri"/>
          <w:sz w:val="22"/>
          <w:szCs w:val="22"/>
        </w:rPr>
        <w:t xml:space="preserve"> telepítéséhez az Országos Rendőr-főkapitánysági jóváhagyás érdekében szükséges egyeztetéseket folytassa le.</w:t>
      </w:r>
    </w:p>
    <w:p w14:paraId="5FDB2C9D" w14:textId="77777777" w:rsidR="00BA77B4" w:rsidRPr="004E55AF" w:rsidRDefault="00BA77B4" w:rsidP="00A73F76">
      <w:pPr>
        <w:jc w:val="both"/>
        <w:rPr>
          <w:rFonts w:ascii="Calibri" w:hAnsi="Calibri" w:cs="Calibri"/>
          <w:sz w:val="22"/>
          <w:szCs w:val="22"/>
        </w:rPr>
      </w:pPr>
    </w:p>
    <w:p w14:paraId="764B723A" w14:textId="77777777" w:rsidR="00BA77B4" w:rsidRDefault="00BA77B4" w:rsidP="00BA77B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 </w:t>
      </w:r>
      <w:r w:rsidRPr="00AE0E47">
        <w:rPr>
          <w:rFonts w:ascii="Calibri" w:hAnsi="Calibri" w:cs="Calibri"/>
          <w:sz w:val="22"/>
          <w:szCs w:val="22"/>
        </w:rPr>
        <w:t>Ciklámen utcai kereszteződésben</w:t>
      </w:r>
      <w:r>
        <w:rPr>
          <w:rFonts w:ascii="Calibri" w:hAnsi="Calibri" w:cs="Calibri"/>
          <w:sz w:val="22"/>
          <w:szCs w:val="22"/>
        </w:rPr>
        <w:t xml:space="preserve"> </w:t>
      </w:r>
      <w:r w:rsidRPr="00AE0E47">
        <w:rPr>
          <w:rFonts w:ascii="Calibri" w:hAnsi="Calibri" w:cs="Calibri"/>
          <w:sz w:val="22"/>
          <w:szCs w:val="22"/>
        </w:rPr>
        <w:t>kijelölt gyalogátkelőhely kiépítés</w:t>
      </w:r>
      <w:r>
        <w:rPr>
          <w:rFonts w:ascii="Calibri" w:hAnsi="Calibri" w:cs="Calibri"/>
          <w:sz w:val="22"/>
          <w:szCs w:val="22"/>
        </w:rPr>
        <w:t>ével a forgalomlassítás megtörténtét követően.</w:t>
      </w:r>
    </w:p>
    <w:p w14:paraId="476A0A30" w14:textId="7E88FD77" w:rsidR="00BA77B4" w:rsidRDefault="00BA77B4" w:rsidP="00BA77B4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70BC42" w14:textId="0315C70F" w:rsidR="0084612B" w:rsidRPr="0084612B" w:rsidRDefault="0084612B" w:rsidP="0084612B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84612B">
        <w:rPr>
          <w:rFonts w:ascii="Calibri" w:hAnsi="Calibri" w:cs="Calibri"/>
          <w:sz w:val="22"/>
          <w:szCs w:val="22"/>
        </w:rPr>
        <w:t xml:space="preserve">A Bizottság támogatja, hogy a képviselők által megküldött </w:t>
      </w:r>
      <w:r w:rsidR="002D2031">
        <w:rPr>
          <w:rFonts w:ascii="Calibri" w:hAnsi="Calibri" w:cs="Calibri"/>
          <w:sz w:val="22"/>
          <w:szCs w:val="22"/>
        </w:rPr>
        <w:t>további</w:t>
      </w:r>
      <w:r w:rsidRPr="0084612B">
        <w:rPr>
          <w:rFonts w:ascii="Calibri" w:hAnsi="Calibri" w:cs="Calibri"/>
          <w:sz w:val="22"/>
          <w:szCs w:val="22"/>
        </w:rPr>
        <w:t xml:space="preserve"> helyszínek</w:t>
      </w:r>
      <w:r>
        <w:rPr>
          <w:rFonts w:ascii="Calibri" w:hAnsi="Calibri" w:cs="Calibri"/>
          <w:sz w:val="22"/>
          <w:szCs w:val="22"/>
        </w:rPr>
        <w:t xml:space="preserve"> vonatkozásában</w:t>
      </w:r>
      <w:r w:rsidRPr="0084612B">
        <w:rPr>
          <w:rFonts w:ascii="Calibri" w:hAnsi="Calibri" w:cs="Calibri"/>
          <w:sz w:val="22"/>
          <w:szCs w:val="22"/>
        </w:rPr>
        <w:t xml:space="preserve"> is kerüljön megkeresésre az O</w:t>
      </w:r>
      <w:r w:rsidR="002D2031">
        <w:rPr>
          <w:rFonts w:ascii="Calibri" w:hAnsi="Calibri" w:cs="Calibri"/>
          <w:sz w:val="22"/>
          <w:szCs w:val="22"/>
        </w:rPr>
        <w:t xml:space="preserve">rszágos </w:t>
      </w:r>
      <w:r w:rsidRPr="0084612B">
        <w:rPr>
          <w:rFonts w:ascii="Calibri" w:hAnsi="Calibri" w:cs="Calibri"/>
          <w:sz w:val="22"/>
          <w:szCs w:val="22"/>
        </w:rPr>
        <w:t>R</w:t>
      </w:r>
      <w:r w:rsidR="002D2031">
        <w:rPr>
          <w:rFonts w:ascii="Calibri" w:hAnsi="Calibri" w:cs="Calibri"/>
          <w:sz w:val="22"/>
          <w:szCs w:val="22"/>
        </w:rPr>
        <w:t>endőr-főkapitányság</w:t>
      </w:r>
      <w:r w:rsidRPr="0084612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84612B">
        <w:rPr>
          <w:rFonts w:ascii="Calibri" w:hAnsi="Calibri" w:cs="Calibri"/>
          <w:sz w:val="22"/>
          <w:szCs w:val="22"/>
        </w:rPr>
        <w:t>trafibox</w:t>
      </w:r>
      <w:proofErr w:type="spellEnd"/>
      <w:r w:rsidRPr="0084612B">
        <w:rPr>
          <w:rFonts w:ascii="Calibri" w:hAnsi="Calibri" w:cs="Calibri"/>
          <w:sz w:val="22"/>
          <w:szCs w:val="22"/>
        </w:rPr>
        <w:t xml:space="preserve"> kihelyezésével kapcsolatos szakmai állásfoglalás iránt</w:t>
      </w:r>
      <w:r w:rsidR="002D2031">
        <w:rPr>
          <w:rFonts w:ascii="Calibri" w:hAnsi="Calibri" w:cs="Calibri"/>
          <w:sz w:val="22"/>
          <w:szCs w:val="22"/>
        </w:rPr>
        <w:t>.</w:t>
      </w:r>
    </w:p>
    <w:p w14:paraId="0FF7BA75" w14:textId="77777777" w:rsidR="0084612B" w:rsidRDefault="0084612B" w:rsidP="00BA77B4">
      <w:pPr>
        <w:jc w:val="both"/>
        <w:rPr>
          <w:rFonts w:ascii="Calibri" w:hAnsi="Calibri" w:cs="Calibri"/>
          <w:bCs/>
          <w:sz w:val="22"/>
          <w:szCs w:val="22"/>
        </w:rPr>
      </w:pPr>
    </w:p>
    <w:p w14:paraId="4A15BBAA" w14:textId="77777777" w:rsidR="00BA77B4" w:rsidRPr="009A2A2F" w:rsidRDefault="00BA77B4" w:rsidP="00BA77B4">
      <w:pPr>
        <w:tabs>
          <w:tab w:val="left" w:pos="1440"/>
        </w:tabs>
        <w:jc w:val="both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9A2A2F">
        <w:rPr>
          <w:rFonts w:ascii="Calibri" w:hAnsi="Calibri" w:cs="Calibri"/>
          <w:b/>
          <w:bCs/>
          <w:sz w:val="22"/>
          <w:szCs w:val="22"/>
        </w:rPr>
        <w:tab/>
      </w:r>
      <w:r w:rsidRPr="009A2A2F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3ECD35A2" w14:textId="77777777" w:rsidR="00BA77B4" w:rsidRPr="009A2A2F" w:rsidRDefault="00BA77B4" w:rsidP="00BA77B4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ab/>
        <w:t>Horváth Soma, alpolgármester</w:t>
      </w:r>
    </w:p>
    <w:p w14:paraId="618F6FA0" w14:textId="6FBAECEE" w:rsidR="00BA77B4" w:rsidRPr="009A2A2F" w:rsidRDefault="00BA77B4" w:rsidP="00BA77B4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</w:rPr>
        <w:tab/>
      </w:r>
      <w:r w:rsidRPr="009A2A2F">
        <w:rPr>
          <w:rFonts w:ascii="Calibri" w:hAnsi="Calibri" w:cs="Calibri"/>
          <w:sz w:val="22"/>
          <w:szCs w:val="22"/>
        </w:rPr>
        <w:t xml:space="preserve">Kelemen Krisztián, a </w:t>
      </w:r>
      <w:r w:rsidR="00A73F76">
        <w:rPr>
          <w:rFonts w:ascii="Calibri" w:hAnsi="Calibri" w:cs="Calibri"/>
          <w:sz w:val="22"/>
          <w:szCs w:val="22"/>
        </w:rPr>
        <w:t>B</w:t>
      </w:r>
      <w:r w:rsidRPr="009A2A2F">
        <w:rPr>
          <w:rFonts w:ascii="Calibri" w:hAnsi="Calibri" w:cs="Calibri"/>
          <w:sz w:val="22"/>
          <w:szCs w:val="22"/>
        </w:rPr>
        <w:t>izottság elnöke</w:t>
      </w:r>
    </w:p>
    <w:p w14:paraId="56BA3CEB" w14:textId="57E6D02A" w:rsidR="00BA77B4" w:rsidRPr="009A2A2F" w:rsidRDefault="00A73F76" w:rsidP="00BA77B4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BA77B4" w:rsidRPr="009A2A2F">
        <w:rPr>
          <w:rFonts w:ascii="Calibri" w:hAnsi="Calibri" w:cs="Calibri"/>
          <w:sz w:val="22"/>
          <w:szCs w:val="22"/>
        </w:rPr>
        <w:t xml:space="preserve">a végrehajtás előkészítéséért: </w:t>
      </w:r>
    </w:p>
    <w:p w14:paraId="41BFDD83" w14:textId="510C86E2" w:rsidR="00BA77B4" w:rsidRPr="009A2A2F" w:rsidRDefault="00BA77B4" w:rsidP="00BA77B4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sz w:val="22"/>
          <w:szCs w:val="22"/>
        </w:rPr>
        <w:t>Kalmár Ervin, a Városüzemeltetési Osztály vezetője</w:t>
      </w:r>
      <w:r w:rsidR="00A73F76">
        <w:rPr>
          <w:rFonts w:ascii="Calibri" w:hAnsi="Calibri" w:cs="Calibri"/>
          <w:sz w:val="22"/>
          <w:szCs w:val="22"/>
        </w:rPr>
        <w:t>)</w:t>
      </w:r>
    </w:p>
    <w:p w14:paraId="78A1B1C5" w14:textId="77777777" w:rsidR="00BA77B4" w:rsidRPr="009A2A2F" w:rsidRDefault="00BA77B4" w:rsidP="00BA77B4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E2DC1D5" w14:textId="77777777" w:rsidR="00BA77B4" w:rsidRPr="009A2A2F" w:rsidRDefault="00BA77B4" w:rsidP="00BA77B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9A2A2F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azonnal</w:t>
      </w:r>
    </w:p>
    <w:p w14:paraId="6E2B5B9D" w14:textId="6F0B452F" w:rsidR="00775731" w:rsidRDefault="00775731" w:rsidP="00BB2F0E">
      <w:pPr>
        <w:rPr>
          <w:rFonts w:asciiTheme="minorHAnsi" w:hAnsiTheme="minorHAnsi" w:cstheme="minorHAnsi"/>
          <w:sz w:val="22"/>
          <w:szCs w:val="22"/>
        </w:rPr>
      </w:pPr>
    </w:p>
    <w:p w14:paraId="1E6A1682" w14:textId="77777777" w:rsidR="00D13C91" w:rsidRPr="00775731" w:rsidRDefault="00D13C91" w:rsidP="00BB2F0E">
      <w:pPr>
        <w:rPr>
          <w:rFonts w:asciiTheme="minorHAnsi" w:hAnsiTheme="minorHAnsi" w:cstheme="minorHAnsi"/>
          <w:sz w:val="22"/>
          <w:szCs w:val="22"/>
        </w:rPr>
      </w:pPr>
    </w:p>
    <w:p w14:paraId="5A7AC748" w14:textId="77777777" w:rsidR="00D13C91" w:rsidRDefault="00D13C91" w:rsidP="00EF4E5E">
      <w:pPr>
        <w:rPr>
          <w:rFonts w:asciiTheme="minorHAnsi" w:hAnsiTheme="minorHAnsi" w:cstheme="minorHAnsi"/>
          <w:sz w:val="20"/>
          <w:szCs w:val="20"/>
        </w:rPr>
      </w:pPr>
    </w:p>
    <w:p w14:paraId="6B0B795C" w14:textId="77777777" w:rsidR="001D4F0F" w:rsidRPr="00775731" w:rsidRDefault="001D4F0F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5" w:name="_Hlk115332252"/>
    </w:p>
    <w:p w14:paraId="323BA84C" w14:textId="77777777" w:rsidR="00F541F5" w:rsidRPr="00775731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35B43869" w14:textId="77777777" w:rsidR="00F541F5" w:rsidRPr="00775731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5"/>
    </w:p>
    <w:sectPr w:rsidR="00F541F5" w:rsidRPr="00775731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392B" w14:textId="77777777" w:rsidR="001552BD" w:rsidRDefault="001552BD" w:rsidP="00492410">
      <w:r>
        <w:separator/>
      </w:r>
    </w:p>
  </w:endnote>
  <w:endnote w:type="continuationSeparator" w:id="0">
    <w:p w14:paraId="255B3F31" w14:textId="77777777" w:rsidR="001552BD" w:rsidRDefault="001552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2B8" w14:textId="77777777" w:rsidR="001552BD" w:rsidRDefault="001552BD" w:rsidP="00492410">
      <w:r>
        <w:separator/>
      </w:r>
    </w:p>
  </w:footnote>
  <w:footnote w:type="continuationSeparator" w:id="0">
    <w:p w14:paraId="6EB44393" w14:textId="77777777" w:rsidR="001552BD" w:rsidRDefault="001552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4"/>
  </w:num>
  <w:num w:numId="3" w16cid:durableId="1074863386">
    <w:abstractNumId w:val="20"/>
  </w:num>
  <w:num w:numId="4" w16cid:durableId="527525856">
    <w:abstractNumId w:val="28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29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5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7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6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1313"/>
    <w:rsid w:val="00342FC9"/>
    <w:rsid w:val="00343CD0"/>
    <w:rsid w:val="00346820"/>
    <w:rsid w:val="00354631"/>
    <w:rsid w:val="00355D9A"/>
    <w:rsid w:val="003563FA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2</Pages>
  <Words>454</Words>
  <Characters>3507</Characters>
  <Application>Microsoft Office Word</Application>
  <DocSecurity>4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2023-03-30T06:32:00Z</cp:lastPrinted>
  <dcterms:created xsi:type="dcterms:W3CDTF">2023-03-30T06:33:00Z</dcterms:created>
  <dcterms:modified xsi:type="dcterms:W3CDTF">2023-03-30T06:33:00Z</dcterms:modified>
</cp:coreProperties>
</file>