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0DC2" w14:textId="5B5B5AED" w:rsidR="00993075" w:rsidRDefault="00993075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BC2105" w14:textId="77777777" w:rsidR="0089612D" w:rsidRPr="00775731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E0A9C3" w14:textId="77777777" w:rsidR="006904B2" w:rsidRPr="00775731" w:rsidRDefault="006904B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14E51728" w:rsidR="00DC20CF" w:rsidRPr="00775731" w:rsidRDefault="003563FA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13</w:t>
      </w:r>
      <w:r w:rsidR="00DC20CF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="007A6E0A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</w:t>
      </w:r>
      <w:r w:rsidR="00745DF2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</w:t>
      </w:r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</w:t>
      </w:r>
      <w:r w:rsidR="007A6E0A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I.</w:t>
      </w:r>
      <w:r w:rsidR="00D75F8D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7</w:t>
      </w:r>
      <w:r w:rsidR="007A6E0A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.)</w:t>
      </w:r>
      <w:r w:rsidR="00DC20CF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061602" w14:textId="77777777" w:rsidR="00DC20CF" w:rsidRPr="00775731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06B9E4E9" w:rsidR="00DC20CF" w:rsidRPr="00775731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3563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március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3563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7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775731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612F08A9" w14:textId="77777777" w:rsidR="00745DF2" w:rsidRPr="00775731" w:rsidRDefault="00745DF2" w:rsidP="00745DF2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775731">
        <w:rPr>
          <w:rFonts w:asciiTheme="minorHAnsi" w:hAnsiTheme="minorHAnsi" w:cstheme="minorHAnsi"/>
          <w:b/>
          <w:sz w:val="22"/>
          <w:szCs w:val="20"/>
          <w:u w:val="single"/>
        </w:rPr>
        <w:t>Nyilvános ülés:</w:t>
      </w:r>
    </w:p>
    <w:p w14:paraId="646C1A8D" w14:textId="77777777" w:rsidR="00745DF2" w:rsidRPr="003563FA" w:rsidRDefault="00745DF2" w:rsidP="00745DF2">
      <w:pPr>
        <w:jc w:val="both"/>
        <w:rPr>
          <w:rFonts w:asciiTheme="minorHAnsi" w:hAnsiTheme="minorHAnsi" w:cstheme="minorHAnsi"/>
          <w:bCs/>
          <w:sz w:val="20"/>
          <w:szCs w:val="18"/>
        </w:rPr>
      </w:pPr>
    </w:p>
    <w:p w14:paraId="2F1009AC" w14:textId="77777777" w:rsidR="003563FA" w:rsidRPr="003563FA" w:rsidRDefault="003563FA" w:rsidP="003563FA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3563FA">
        <w:rPr>
          <w:rFonts w:asciiTheme="minorHAnsi" w:hAnsiTheme="minorHAnsi" w:cstheme="minorHAnsi"/>
          <w:b/>
          <w:sz w:val="22"/>
          <w:szCs w:val="20"/>
        </w:rPr>
        <w:t>1./</w:t>
      </w:r>
      <w:r w:rsidRPr="003563FA">
        <w:rPr>
          <w:rFonts w:asciiTheme="minorHAnsi" w:hAnsiTheme="minorHAnsi" w:cstheme="minorHAnsi"/>
          <w:b/>
          <w:sz w:val="22"/>
          <w:szCs w:val="20"/>
        </w:rPr>
        <w:tab/>
      </w:r>
      <w:bookmarkStart w:id="0" w:name="_Hlk130798624"/>
      <w:r w:rsidRPr="003563FA">
        <w:rPr>
          <w:rFonts w:asciiTheme="minorHAnsi" w:hAnsiTheme="minorHAnsi" w:cstheme="minorHAnsi"/>
          <w:b/>
          <w:sz w:val="22"/>
          <w:szCs w:val="20"/>
        </w:rPr>
        <w:t>Javaslat a takarékossági program felülvizsgálatához kapcsolódó döntések meghozatalára</w:t>
      </w:r>
      <w:bookmarkEnd w:id="0"/>
      <w:r w:rsidRPr="003563FA">
        <w:rPr>
          <w:rFonts w:asciiTheme="minorHAnsi" w:hAnsiTheme="minorHAnsi" w:cstheme="minorHAnsi"/>
          <w:b/>
          <w:sz w:val="22"/>
          <w:szCs w:val="20"/>
        </w:rPr>
        <w:t xml:space="preserve"> (Közgyűlési 11.)</w:t>
      </w:r>
    </w:p>
    <w:p w14:paraId="154FE0D5" w14:textId="77777777" w:rsidR="003563FA" w:rsidRPr="003563FA" w:rsidRDefault="003563FA" w:rsidP="003563FA">
      <w:pPr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563FA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3563FA">
        <w:rPr>
          <w:rFonts w:asciiTheme="minorHAnsi" w:hAnsiTheme="minorHAnsi" w:cstheme="minorHAnsi"/>
          <w:bCs/>
          <w:sz w:val="22"/>
          <w:szCs w:val="20"/>
        </w:rPr>
        <w:t xml:space="preserve"> Dr. Károlyi Ákos jegyző</w:t>
      </w:r>
    </w:p>
    <w:p w14:paraId="3470FA96" w14:textId="77777777" w:rsidR="003563FA" w:rsidRPr="003563FA" w:rsidRDefault="003563FA" w:rsidP="003563FA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6D4A1099" w14:textId="77777777" w:rsidR="003563FA" w:rsidRPr="003563FA" w:rsidRDefault="003563FA" w:rsidP="003563FA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bookmarkStart w:id="1" w:name="_Hlk130210543"/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>2./</w:t>
      </w:r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Tájékoztató a Karinthy Frigyes utcai parkolóban (a 14 emeletes lakóház mögött) tűzoltósági felvonulási területen végzett fokozott ellenőrzésről </w:t>
      </w:r>
      <w:r w:rsidRPr="003563FA">
        <w:rPr>
          <w:rFonts w:asciiTheme="minorHAnsi" w:hAnsiTheme="minorHAnsi" w:cstheme="minorHAnsi"/>
          <w:bCs/>
          <w:color w:val="000000"/>
          <w:sz w:val="22"/>
          <w:szCs w:val="20"/>
        </w:rPr>
        <w:t>(szóbeli előterjesztés)</w:t>
      </w:r>
    </w:p>
    <w:p w14:paraId="4D6BC20E" w14:textId="77777777" w:rsidR="003563FA" w:rsidRPr="003563FA" w:rsidRDefault="003563FA" w:rsidP="003563FA">
      <w:pPr>
        <w:ind w:firstLine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563F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</w:t>
      </w:r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3563FA">
        <w:rPr>
          <w:rFonts w:asciiTheme="minorHAnsi" w:hAnsiTheme="minorHAnsi" w:cstheme="minorHAnsi"/>
          <w:bCs/>
          <w:color w:val="000000"/>
          <w:sz w:val="22"/>
          <w:szCs w:val="20"/>
        </w:rPr>
        <w:t>Egyed László tű. alezredes, a Bizottság tagja,</w:t>
      </w:r>
    </w:p>
    <w:p w14:paraId="3A007252" w14:textId="77777777" w:rsidR="003563FA" w:rsidRPr="003563FA" w:rsidRDefault="003563FA" w:rsidP="003563FA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563FA">
        <w:rPr>
          <w:rFonts w:asciiTheme="minorHAnsi" w:hAnsiTheme="minorHAnsi" w:cstheme="minorHAnsi"/>
          <w:bCs/>
          <w:sz w:val="22"/>
          <w:szCs w:val="20"/>
        </w:rPr>
        <w:t xml:space="preserve">   Ágoston Sándor,</w:t>
      </w:r>
      <w:r w:rsidRPr="003563FA">
        <w:rPr>
          <w:rFonts w:asciiTheme="minorHAnsi" w:hAnsiTheme="minorHAnsi" w:cstheme="minorHAnsi"/>
          <w:sz w:val="22"/>
          <w:szCs w:val="20"/>
        </w:rPr>
        <w:t xml:space="preserve"> </w:t>
      </w:r>
      <w:r w:rsidRPr="003563FA">
        <w:rPr>
          <w:rFonts w:asciiTheme="minorHAnsi" w:hAnsiTheme="minorHAnsi" w:cstheme="minorHAnsi"/>
          <w:bCs/>
          <w:sz w:val="22"/>
          <w:szCs w:val="20"/>
        </w:rPr>
        <w:t>a Közterület-felügyelet irodavezetője</w:t>
      </w:r>
    </w:p>
    <w:p w14:paraId="3E2E8875" w14:textId="77777777" w:rsidR="003563FA" w:rsidRPr="003563FA" w:rsidRDefault="003563FA" w:rsidP="003563FA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1A35D416" w14:textId="77777777" w:rsidR="003563FA" w:rsidRPr="003563FA" w:rsidRDefault="003563FA" w:rsidP="003563FA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>3./</w:t>
      </w:r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ab/>
        <w:t>Javaslat a Szombathely 8721 j. Szombathely – Lukácsháza összekötő úton forgalombiztonsági beavatkozások megtételére</w:t>
      </w:r>
    </w:p>
    <w:p w14:paraId="1E1612D5" w14:textId="77777777" w:rsidR="003563FA" w:rsidRPr="003563FA" w:rsidRDefault="003563FA" w:rsidP="003563FA">
      <w:pPr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3563FA">
        <w:rPr>
          <w:rFonts w:asciiTheme="minorHAnsi" w:hAnsiTheme="minorHAnsi" w:cstheme="minorHAnsi"/>
          <w:b/>
          <w:sz w:val="22"/>
          <w:szCs w:val="20"/>
          <w:u w:val="single"/>
        </w:rPr>
        <w:t>Előadók:</w:t>
      </w:r>
      <w:r w:rsidRPr="003563FA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3563FA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Kalmár Ervin, a Városüzemeltetési Osztály vezetője, </w:t>
      </w:r>
    </w:p>
    <w:p w14:paraId="4FDD29C1" w14:textId="77777777" w:rsidR="003563FA" w:rsidRPr="003563FA" w:rsidRDefault="003563FA" w:rsidP="003563FA">
      <w:pPr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3563FA">
        <w:rPr>
          <w:rFonts w:asciiTheme="minorHAnsi" w:hAnsiTheme="minorHAnsi" w:cstheme="minorHAnsi"/>
          <w:b/>
          <w:sz w:val="22"/>
          <w:szCs w:val="20"/>
          <w:u w:val="single"/>
        </w:rPr>
        <w:tab/>
      </w:r>
      <w:r w:rsidRPr="003563FA">
        <w:rPr>
          <w:rFonts w:asciiTheme="minorHAnsi" w:hAnsiTheme="minorHAnsi" w:cstheme="minorHAnsi"/>
          <w:bCs/>
          <w:sz w:val="22"/>
          <w:szCs w:val="20"/>
        </w:rPr>
        <w:tab/>
        <w:t xml:space="preserve">   Bonti Tamás, </w:t>
      </w:r>
      <w:r w:rsidRPr="003563FA">
        <w:rPr>
          <w:rFonts w:asciiTheme="minorHAnsi" w:hAnsiTheme="minorHAnsi" w:cstheme="minorHAnsi"/>
          <w:sz w:val="22"/>
          <w:szCs w:val="20"/>
        </w:rPr>
        <w:t>Városüzemeltetési Osztály, Kommunális és Környezetvédelmi Iroda Vezetője</w:t>
      </w:r>
    </w:p>
    <w:p w14:paraId="7297A9AD" w14:textId="77777777" w:rsidR="003563FA" w:rsidRPr="003563FA" w:rsidRDefault="003563FA" w:rsidP="003563FA">
      <w:pPr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3F554683" w14:textId="77777777" w:rsidR="003563FA" w:rsidRPr="003563FA" w:rsidRDefault="003563FA" w:rsidP="003563FA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>4./</w:t>
      </w:r>
      <w:r w:rsidRPr="003563FA">
        <w:rPr>
          <w:rFonts w:asciiTheme="minorHAnsi" w:hAnsiTheme="minorHAnsi" w:cstheme="minorHAnsi"/>
          <w:b/>
          <w:color w:val="000000"/>
          <w:sz w:val="22"/>
          <w:szCs w:val="20"/>
        </w:rPr>
        <w:tab/>
        <w:t>Tájékoztatás a közlekedésbiztonsággal kapcsolatban felmerülő problémákról</w:t>
      </w:r>
      <w:r w:rsidRPr="003563FA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3563FA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457EE263" w14:textId="77777777" w:rsidR="003563FA" w:rsidRPr="003563FA" w:rsidRDefault="003563FA" w:rsidP="003563FA">
      <w:pPr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563FA">
        <w:rPr>
          <w:rFonts w:asciiTheme="minorHAnsi" w:hAnsiTheme="minorHAnsi" w:cstheme="minorHAnsi"/>
          <w:b/>
          <w:sz w:val="22"/>
          <w:szCs w:val="20"/>
          <w:u w:val="single"/>
        </w:rPr>
        <w:t>Előadó:</w:t>
      </w:r>
      <w:r w:rsidRPr="003563FA">
        <w:rPr>
          <w:rFonts w:asciiTheme="minorHAnsi" w:hAnsiTheme="minorHAnsi" w:cstheme="minorHAnsi"/>
          <w:bCs/>
          <w:sz w:val="22"/>
          <w:szCs w:val="20"/>
        </w:rPr>
        <w:t xml:space="preserve"> Kelemen Krisztián, a Bizottság elnöke</w:t>
      </w:r>
    </w:p>
    <w:bookmarkEnd w:id="1"/>
    <w:p w14:paraId="2FBFBECA" w14:textId="77777777" w:rsidR="003563FA" w:rsidRPr="003563FA" w:rsidRDefault="003563FA" w:rsidP="003563FA">
      <w:pPr>
        <w:ind w:firstLine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6A072884" w14:textId="77777777" w:rsidR="003563FA" w:rsidRPr="003563FA" w:rsidRDefault="003563FA" w:rsidP="003563FA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3563FA">
        <w:rPr>
          <w:rFonts w:asciiTheme="minorHAnsi" w:hAnsiTheme="minorHAnsi" w:cstheme="minorHAnsi"/>
          <w:b/>
          <w:bCs/>
          <w:sz w:val="22"/>
          <w:szCs w:val="20"/>
        </w:rPr>
        <w:t>5./</w:t>
      </w:r>
      <w:r w:rsidRPr="003563FA">
        <w:rPr>
          <w:rFonts w:asciiTheme="minorHAnsi" w:hAnsiTheme="minorHAnsi" w:cstheme="minorHAnsi"/>
          <w:b/>
          <w:bCs/>
          <w:sz w:val="22"/>
          <w:szCs w:val="20"/>
        </w:rPr>
        <w:tab/>
        <w:t>Különfélék</w:t>
      </w:r>
    </w:p>
    <w:p w14:paraId="2FAA47B1" w14:textId="77777777" w:rsidR="003563FA" w:rsidRPr="003563FA" w:rsidRDefault="003563FA" w:rsidP="003563FA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3563FA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3563FA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 xml:space="preserve"> Kelemen Krisztián, a Bizottság elnöke</w:t>
      </w:r>
    </w:p>
    <w:p w14:paraId="6DBC17B2" w14:textId="77777777" w:rsidR="003563FA" w:rsidRPr="003563FA" w:rsidRDefault="003563FA" w:rsidP="00DC20CF">
      <w:pPr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ED95083" w14:textId="64A17AE4" w:rsidR="00DC20CF" w:rsidRPr="00775731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775731">
        <w:rPr>
          <w:rFonts w:asciiTheme="minorHAnsi" w:hAnsiTheme="minorHAnsi" w:cstheme="minorHAnsi"/>
          <w:bCs/>
          <w:sz w:val="22"/>
          <w:szCs w:val="22"/>
        </w:rPr>
        <w:tab/>
      </w:r>
      <w:r w:rsidRPr="00775731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775731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Pr="00775731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055EEC49" w14:textId="3637EA80" w:rsidR="00993075" w:rsidRDefault="00993075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993075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392B" w14:textId="77777777" w:rsidR="001552BD" w:rsidRDefault="001552BD" w:rsidP="00492410">
      <w:r>
        <w:separator/>
      </w:r>
    </w:p>
  </w:endnote>
  <w:endnote w:type="continuationSeparator" w:id="0">
    <w:p w14:paraId="255B3F31" w14:textId="77777777" w:rsidR="001552BD" w:rsidRDefault="001552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82B8" w14:textId="77777777" w:rsidR="001552BD" w:rsidRDefault="001552BD" w:rsidP="00492410">
      <w:r>
        <w:separator/>
      </w:r>
    </w:p>
  </w:footnote>
  <w:footnote w:type="continuationSeparator" w:id="0">
    <w:p w14:paraId="6EB44393" w14:textId="77777777" w:rsidR="001552BD" w:rsidRDefault="001552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4"/>
  </w:num>
  <w:num w:numId="3" w16cid:durableId="1074863386">
    <w:abstractNumId w:val="20"/>
  </w:num>
  <w:num w:numId="4" w16cid:durableId="527525856">
    <w:abstractNumId w:val="28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29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5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7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6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13B0D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1313"/>
    <w:rsid w:val="00342FC9"/>
    <w:rsid w:val="00343CD0"/>
    <w:rsid w:val="00346820"/>
    <w:rsid w:val="00354631"/>
    <w:rsid w:val="00355D9A"/>
    <w:rsid w:val="003563FA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056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133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2023-03-30T06:45:00Z</dcterms:created>
  <dcterms:modified xsi:type="dcterms:W3CDTF">2023-03-30T06:46:00Z</dcterms:modified>
</cp:coreProperties>
</file>