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0DC2" w14:textId="5B5B5AED" w:rsidR="00993075" w:rsidRDefault="00993075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BC2105" w14:textId="77777777" w:rsidR="0089612D" w:rsidRPr="00775731" w:rsidRDefault="0089612D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064C41" w14:textId="3B8991A3" w:rsidR="00AA736C" w:rsidRPr="00775731" w:rsidRDefault="0089612D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27864940"/>
      <w:r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3563FA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AA736C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3563FA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(III.27.)</w:t>
      </w:r>
      <w:r w:rsidR="00AA736C" w:rsidRPr="002F602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6A84C2D" w14:textId="77777777" w:rsidR="00AA736C" w:rsidRPr="00775731" w:rsidRDefault="00AA736C" w:rsidP="00AA736C">
      <w:pPr>
        <w:rPr>
          <w:rFonts w:asciiTheme="minorHAnsi" w:hAnsiTheme="minorHAnsi" w:cstheme="minorHAnsi"/>
          <w:sz w:val="22"/>
          <w:szCs w:val="22"/>
        </w:rPr>
      </w:pPr>
    </w:p>
    <w:p w14:paraId="3661421D" w14:textId="27C425F7" w:rsidR="003563FA" w:rsidRPr="00775731" w:rsidRDefault="003563FA" w:rsidP="003563F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Pr="003563FA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Tájékoztató a Karinthy Frigyes utcai parkolóban (a 14 emeletes lakóház mögött) tűzoltósági felvonulási területen végzett fokozott ellenőrzésről</w:t>
      </w:r>
      <w:r w:rsidRPr="007757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Pr="00775731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Pr="00775731">
        <w:rPr>
          <w:rFonts w:asciiTheme="minorHAnsi" w:hAnsiTheme="minorHAnsi" w:cstheme="minorHAnsi"/>
        </w:rPr>
        <w:t xml:space="preserve"> </w:t>
      </w:r>
      <w:r w:rsidRPr="00775731">
        <w:rPr>
          <w:rFonts w:asciiTheme="minorHAnsi" w:hAnsiTheme="minorHAnsi" w:cstheme="minorHAnsi"/>
          <w:bCs/>
          <w:sz w:val="22"/>
          <w:szCs w:val="22"/>
        </w:rPr>
        <w:t>és a tájékoztatást tudomásul veszi.</w:t>
      </w:r>
    </w:p>
    <w:p w14:paraId="7C34F6D0" w14:textId="77777777" w:rsidR="00AA736C" w:rsidRPr="00775731" w:rsidRDefault="00AA736C" w:rsidP="00AA73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ED898B" w14:textId="2AF138FE" w:rsidR="00AA736C" w:rsidRDefault="00AA736C" w:rsidP="00AA736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3242DF6" w14:textId="1FC161B8" w:rsidR="003563FA" w:rsidRDefault="003563FA" w:rsidP="00AA736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Egyed László tű. alezredes, a Bizottság tagja</w:t>
      </w:r>
    </w:p>
    <w:p w14:paraId="1F150645" w14:textId="71C6EB57" w:rsidR="003563FA" w:rsidRPr="00775731" w:rsidRDefault="003563FA" w:rsidP="00AA736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Ágoston Sándor, a Közterület-felügyelet irodavezetője</w:t>
      </w:r>
    </w:p>
    <w:p w14:paraId="31C25644" w14:textId="77777777" w:rsidR="00AA736C" w:rsidRPr="00775731" w:rsidRDefault="00AA736C" w:rsidP="00AA736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214A8AE" w14:textId="77777777" w:rsidR="003563FA" w:rsidRPr="00775731" w:rsidRDefault="003563FA" w:rsidP="003563FA">
      <w:pPr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0F191BD3" w14:textId="77777777" w:rsidR="00AA736C" w:rsidRPr="00775731" w:rsidRDefault="00AA736C" w:rsidP="00AA736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14D1D9B" w14:textId="514A2AF4" w:rsidR="00AA736C" w:rsidRPr="00775731" w:rsidRDefault="00AA736C" w:rsidP="00AA736C">
      <w:pPr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75731">
        <w:rPr>
          <w:rFonts w:asciiTheme="minorHAnsi" w:hAnsiTheme="minorHAnsi" w:cstheme="minorHAnsi"/>
          <w:sz w:val="22"/>
          <w:szCs w:val="22"/>
        </w:rPr>
        <w:tab/>
        <w:t>a</w:t>
      </w:r>
      <w:r w:rsidR="003563FA">
        <w:rPr>
          <w:rFonts w:asciiTheme="minorHAnsi" w:hAnsiTheme="minorHAnsi" w:cstheme="minorHAnsi"/>
          <w:sz w:val="22"/>
          <w:szCs w:val="22"/>
        </w:rPr>
        <w:t>zonnal</w:t>
      </w:r>
    </w:p>
    <w:bookmarkEnd w:id="0"/>
    <w:p w14:paraId="6DC0EFB6" w14:textId="76A09166" w:rsidR="00AA736C" w:rsidRDefault="00AA736C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AA736C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392B" w14:textId="77777777" w:rsidR="001552BD" w:rsidRDefault="001552BD" w:rsidP="00492410">
      <w:r>
        <w:separator/>
      </w:r>
    </w:p>
  </w:endnote>
  <w:endnote w:type="continuationSeparator" w:id="0">
    <w:p w14:paraId="255B3F31" w14:textId="77777777" w:rsidR="001552BD" w:rsidRDefault="001552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82B8" w14:textId="77777777" w:rsidR="001552BD" w:rsidRDefault="001552BD" w:rsidP="00492410">
      <w:r>
        <w:separator/>
      </w:r>
    </w:p>
  </w:footnote>
  <w:footnote w:type="continuationSeparator" w:id="0">
    <w:p w14:paraId="6EB44393" w14:textId="77777777" w:rsidR="001552BD" w:rsidRDefault="001552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4"/>
  </w:num>
  <w:num w:numId="3" w16cid:durableId="1074863386">
    <w:abstractNumId w:val="20"/>
  </w:num>
  <w:num w:numId="4" w16cid:durableId="527525856">
    <w:abstractNumId w:val="28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29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5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7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6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63216"/>
    <w:rsid w:val="00165DDD"/>
    <w:rsid w:val="00173B31"/>
    <w:rsid w:val="001833ED"/>
    <w:rsid w:val="001849E9"/>
    <w:rsid w:val="00185A8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69B7"/>
    <w:rsid w:val="003328FD"/>
    <w:rsid w:val="003364FB"/>
    <w:rsid w:val="00341313"/>
    <w:rsid w:val="00342FC9"/>
    <w:rsid w:val="00343CD0"/>
    <w:rsid w:val="00346820"/>
    <w:rsid w:val="00354631"/>
    <w:rsid w:val="00355D9A"/>
    <w:rsid w:val="003563FA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3F4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056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67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2023-03-30T06:45:00Z</dcterms:created>
  <dcterms:modified xsi:type="dcterms:W3CDTF">2023-03-30T06:46:00Z</dcterms:modified>
</cp:coreProperties>
</file>