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33079" w14:textId="77777777" w:rsidR="00154EDC" w:rsidRPr="000D7A89" w:rsidRDefault="00154EDC" w:rsidP="00154E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D7A89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75B7608E" w14:textId="77777777" w:rsidR="00CC30B1" w:rsidRPr="000D7A89" w:rsidRDefault="00CC30B1" w:rsidP="008D63E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700162F" w14:textId="5759657B" w:rsidR="00154EDC" w:rsidRPr="000D7A89" w:rsidRDefault="006F26B2" w:rsidP="00154ED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7A89">
        <w:rPr>
          <w:rFonts w:asciiTheme="minorHAnsi" w:hAnsiTheme="minorHAnsi" w:cstheme="minorHAnsi"/>
          <w:b/>
          <w:sz w:val="22"/>
          <w:szCs w:val="22"/>
        </w:rPr>
        <w:t>A Gazdasági és Jogi</w:t>
      </w:r>
      <w:r w:rsidR="00154EDC" w:rsidRPr="000D7A89">
        <w:rPr>
          <w:rFonts w:asciiTheme="minorHAnsi" w:hAnsiTheme="minorHAnsi" w:cstheme="minorHAnsi"/>
          <w:b/>
          <w:sz w:val="22"/>
          <w:szCs w:val="22"/>
        </w:rPr>
        <w:t xml:space="preserve"> Bizottság </w:t>
      </w:r>
      <w:r w:rsidR="00D41229" w:rsidRPr="000D7A89">
        <w:rPr>
          <w:rFonts w:asciiTheme="minorHAnsi" w:hAnsiTheme="minorHAnsi" w:cstheme="minorHAnsi"/>
          <w:b/>
          <w:sz w:val="22"/>
          <w:szCs w:val="22"/>
        </w:rPr>
        <w:t>202</w:t>
      </w:r>
      <w:r w:rsidR="000D7A89" w:rsidRPr="000D7A89">
        <w:rPr>
          <w:rFonts w:asciiTheme="minorHAnsi" w:hAnsiTheme="minorHAnsi" w:cstheme="minorHAnsi"/>
          <w:b/>
          <w:sz w:val="22"/>
          <w:szCs w:val="22"/>
        </w:rPr>
        <w:t>3</w:t>
      </w:r>
      <w:r w:rsidR="00D41229" w:rsidRPr="000D7A8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D7A89" w:rsidRPr="000D7A89">
        <w:rPr>
          <w:rFonts w:asciiTheme="minorHAnsi" w:hAnsiTheme="minorHAnsi" w:cstheme="minorHAnsi"/>
          <w:b/>
          <w:sz w:val="22"/>
          <w:szCs w:val="22"/>
        </w:rPr>
        <w:t>március 27</w:t>
      </w:r>
      <w:r w:rsidR="00EE29ED" w:rsidRPr="000D7A89">
        <w:rPr>
          <w:rFonts w:asciiTheme="minorHAnsi" w:hAnsiTheme="minorHAnsi" w:cstheme="minorHAnsi"/>
          <w:b/>
          <w:sz w:val="22"/>
          <w:szCs w:val="22"/>
        </w:rPr>
        <w:t>-</w:t>
      </w:r>
      <w:r w:rsidR="00334505" w:rsidRPr="000D7A89">
        <w:rPr>
          <w:rFonts w:asciiTheme="minorHAnsi" w:hAnsiTheme="minorHAnsi" w:cstheme="minorHAnsi"/>
          <w:b/>
          <w:sz w:val="22"/>
          <w:szCs w:val="22"/>
        </w:rPr>
        <w:t>i</w:t>
      </w:r>
      <w:r w:rsidR="00D41229" w:rsidRPr="000D7A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4EDC" w:rsidRPr="000D7A89">
        <w:rPr>
          <w:rFonts w:asciiTheme="minorHAnsi" w:hAnsiTheme="minorHAnsi" w:cstheme="minorHAnsi"/>
          <w:b/>
          <w:sz w:val="22"/>
          <w:szCs w:val="22"/>
        </w:rPr>
        <w:t>ülésére</w:t>
      </w:r>
    </w:p>
    <w:p w14:paraId="795FC071" w14:textId="77777777" w:rsidR="00CC30B1" w:rsidRPr="000D7A89" w:rsidRDefault="00CC30B1" w:rsidP="008D63E3">
      <w:pPr>
        <w:rPr>
          <w:rFonts w:asciiTheme="minorHAnsi" w:hAnsiTheme="minorHAnsi" w:cstheme="minorHAnsi"/>
          <w:b/>
          <w:sz w:val="22"/>
          <w:szCs w:val="22"/>
        </w:rPr>
      </w:pPr>
    </w:p>
    <w:p w14:paraId="1B971566" w14:textId="7ED064AD" w:rsidR="000D7A89" w:rsidRPr="000D7A89" w:rsidRDefault="002A3239" w:rsidP="002A323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7A89">
        <w:rPr>
          <w:rFonts w:asciiTheme="minorHAnsi" w:hAnsiTheme="minorHAnsi" w:cstheme="minorHAnsi"/>
          <w:b/>
          <w:sz w:val="22"/>
          <w:szCs w:val="22"/>
        </w:rPr>
        <w:t xml:space="preserve">Javaslat </w:t>
      </w:r>
      <w:r w:rsidR="000A0AA3">
        <w:rPr>
          <w:rFonts w:asciiTheme="minorHAnsi" w:hAnsiTheme="minorHAnsi" w:cstheme="minorHAnsi"/>
          <w:b/>
          <w:sz w:val="22"/>
          <w:szCs w:val="22"/>
        </w:rPr>
        <w:t>ingatlanokkal</w:t>
      </w:r>
      <w:r w:rsidR="000D7A89" w:rsidRPr="000D7A89">
        <w:rPr>
          <w:rFonts w:asciiTheme="minorHAnsi" w:hAnsiTheme="minorHAnsi" w:cstheme="minorHAnsi"/>
          <w:b/>
          <w:sz w:val="22"/>
          <w:szCs w:val="22"/>
        </w:rPr>
        <w:t xml:space="preserve"> kapcsolatos</w:t>
      </w:r>
      <w:r w:rsidR="00907F2B">
        <w:rPr>
          <w:rFonts w:asciiTheme="minorHAnsi" w:hAnsiTheme="minorHAnsi" w:cstheme="minorHAnsi"/>
          <w:b/>
          <w:sz w:val="22"/>
          <w:szCs w:val="22"/>
        </w:rPr>
        <w:t>, bizottsági hatáskörbe tartozó</w:t>
      </w:r>
      <w:r w:rsidR="000D7A89" w:rsidRPr="000D7A89">
        <w:rPr>
          <w:rFonts w:asciiTheme="minorHAnsi" w:hAnsiTheme="minorHAnsi" w:cstheme="minorHAnsi"/>
          <w:b/>
          <w:sz w:val="22"/>
          <w:szCs w:val="22"/>
        </w:rPr>
        <w:t xml:space="preserve"> döntések meghozatalára</w:t>
      </w:r>
    </w:p>
    <w:p w14:paraId="7CE24468" w14:textId="77777777" w:rsidR="000D7A89" w:rsidRPr="000D7A89" w:rsidRDefault="000D7A89" w:rsidP="002A323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44E1F0" w14:textId="5DF8C62C" w:rsidR="00710D82" w:rsidRDefault="000A0AA3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A0AA3">
        <w:rPr>
          <w:rFonts w:asciiTheme="minorHAnsi" w:hAnsiTheme="minorHAnsi" w:cstheme="minorHAnsi"/>
          <w:b/>
          <w:bCs/>
          <w:sz w:val="22"/>
          <w:szCs w:val="22"/>
          <w:u w:val="single"/>
        </w:rPr>
        <w:t>I. Javaslat ingyenes használati jogviszonyokkal kapcsolatos döntések meghozatalára</w:t>
      </w:r>
    </w:p>
    <w:p w14:paraId="2BD77854" w14:textId="77777777" w:rsidR="000A0AA3" w:rsidRPr="000A0AA3" w:rsidRDefault="000A0AA3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458D543" w14:textId="77777777" w:rsidR="00710D82" w:rsidRPr="00710D82" w:rsidRDefault="00710D82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0D82">
        <w:rPr>
          <w:rFonts w:asciiTheme="minorHAnsi" w:hAnsiTheme="minorHAnsi" w:cstheme="minorHAnsi"/>
          <w:sz w:val="22"/>
          <w:szCs w:val="22"/>
        </w:rPr>
        <w:t>A nemzeti vagyonról szóló 2011. évi CXCVI. törvény 11. § (13) bekezdése rögzíti, hogy nemzeti vagyon ingyenesen kizárólag közfeladat ellátása, a lakosság közszolgáltatásokkal ellátása, valamint e feladatok ellátásához szükséges infrastruktúra biztosítása céljából az ahhoz szükséges mértékben hasznosítható, valamint adható vagyonkezelésbe.</w:t>
      </w:r>
    </w:p>
    <w:p w14:paraId="0EFA627B" w14:textId="77777777" w:rsidR="00710D82" w:rsidRPr="00710D82" w:rsidRDefault="00710D82" w:rsidP="00710D82">
      <w:pPr>
        <w:tabs>
          <w:tab w:val="left" w:pos="900"/>
          <w:tab w:val="center" w:pos="4536"/>
          <w:tab w:val="righ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6A0B4F8" w14:textId="77777777" w:rsidR="00710D82" w:rsidRPr="00710D82" w:rsidRDefault="00710D82" w:rsidP="00710D82">
      <w:pPr>
        <w:jc w:val="both"/>
        <w:rPr>
          <w:rFonts w:asciiTheme="minorHAnsi" w:hAnsiTheme="minorHAnsi" w:cstheme="minorHAnsi"/>
          <w:sz w:val="22"/>
          <w:szCs w:val="22"/>
        </w:rPr>
      </w:pPr>
      <w:r w:rsidRPr="00710D82">
        <w:rPr>
          <w:rFonts w:asciiTheme="minorHAnsi" w:hAnsiTheme="minorHAnsi" w:cstheme="minorHAnsi"/>
          <w:sz w:val="22"/>
          <w:szCs w:val="22"/>
        </w:rPr>
        <w:t xml:space="preserve">Szombathely Megyei Jogú Város Önkormányzata egyes társadalmi szervezetek, gazdasági társaságok részére, amelyek a Magyarország helyi önkormányzatairól szóló 2011. évi CLXXXIX. törvény 13. § (1) bekezdése értelmében közfeladatot látnak el, működésük elősegítése érdekében ingyenes használatot biztosított a tulajdonában lévő ingatlanokra. </w:t>
      </w:r>
    </w:p>
    <w:p w14:paraId="4E4B4EFB" w14:textId="77777777" w:rsidR="00710D82" w:rsidRPr="00710D82" w:rsidRDefault="00710D82" w:rsidP="00710D8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21D890" w14:textId="4505D030" w:rsidR="00710D82" w:rsidRPr="00710D82" w:rsidRDefault="00710D82" w:rsidP="00710D82">
      <w:pPr>
        <w:jc w:val="both"/>
        <w:rPr>
          <w:rFonts w:asciiTheme="minorHAnsi" w:hAnsiTheme="minorHAnsi" w:cstheme="minorHAnsi"/>
          <w:sz w:val="22"/>
          <w:szCs w:val="22"/>
        </w:rPr>
      </w:pPr>
      <w:r w:rsidRPr="00710D82">
        <w:rPr>
          <w:rFonts w:asciiTheme="minorHAnsi" w:hAnsiTheme="minorHAnsi" w:cstheme="minorHAnsi"/>
          <w:sz w:val="22"/>
          <w:szCs w:val="22"/>
        </w:rPr>
        <w:t xml:space="preserve">Az alább ismertetett ingatlanokra vonatkozóan – a fenti rendelkezés értelmében – közfeladatot ellátó gazdasági társaságok, illetve társadalmi szervezetek írásban kérték az Önkormányzattól az ingyenes használat engedélyezését, illetve a már fennálló használati jogviszonyuk meghosszabbítását. </w:t>
      </w:r>
    </w:p>
    <w:p w14:paraId="3F7DDCF0" w14:textId="77777777" w:rsidR="00710D82" w:rsidRPr="00710D82" w:rsidRDefault="00710D82" w:rsidP="00710D8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91A7BF" w14:textId="0E3D740F" w:rsidR="00710D82" w:rsidRPr="00710D82" w:rsidRDefault="00710D82" w:rsidP="00710D82">
      <w:pPr>
        <w:jc w:val="both"/>
        <w:rPr>
          <w:rFonts w:asciiTheme="minorHAnsi" w:hAnsiTheme="minorHAnsi" w:cstheme="minorHAnsi"/>
          <w:sz w:val="22"/>
          <w:szCs w:val="22"/>
        </w:rPr>
      </w:pPr>
      <w:r w:rsidRPr="00710D82">
        <w:rPr>
          <w:rFonts w:asciiTheme="minorHAnsi" w:hAnsiTheme="minorHAnsi" w:cstheme="minorHAnsi"/>
          <w:sz w:val="22"/>
          <w:szCs w:val="22"/>
        </w:rPr>
        <w:t>Szombathely Megyei Jogú Város Önkormányzata vagyonáról szóló 40/2014. (XII. 23.) önkormányzati rendelet 11. § b) pontja alapján 3 éves időtartamot meg nem haladó ingyenes használatot engedélyezni a gazdasági ügyeket ellátó bizottság jogosult.</w:t>
      </w:r>
    </w:p>
    <w:p w14:paraId="20DD2BF2" w14:textId="77777777" w:rsidR="00710D82" w:rsidRPr="00710D82" w:rsidRDefault="00710D82" w:rsidP="00710D8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4E859F" w14:textId="77777777" w:rsidR="00710D82" w:rsidRPr="00710D82" w:rsidRDefault="00710D82" w:rsidP="00710D8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A330F8" w14:textId="2D68DF22" w:rsidR="00710D82" w:rsidRPr="00710D82" w:rsidRDefault="00710D82" w:rsidP="00710D8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10D82">
        <w:rPr>
          <w:rFonts w:asciiTheme="minorHAnsi" w:hAnsiTheme="minorHAnsi" w:cstheme="minorHAnsi"/>
          <w:sz w:val="22"/>
          <w:szCs w:val="22"/>
        </w:rPr>
        <w:t>Az alábbiakban kívánom részletesen ismertetni az egyes ingatlanokra vonatkozó kérelmeket:</w:t>
      </w:r>
    </w:p>
    <w:p w14:paraId="399A6D1D" w14:textId="77777777" w:rsidR="00710D82" w:rsidRDefault="00710D82" w:rsidP="000D7A8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EA2F95" w14:textId="3D0BD2CA" w:rsidR="002A3239" w:rsidRPr="00710D82" w:rsidRDefault="000A0AA3" w:rsidP="000D7A8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0D7A89" w:rsidRPr="00710D82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2A3239" w:rsidRPr="00710D82">
        <w:rPr>
          <w:rFonts w:asciiTheme="minorHAnsi" w:hAnsiTheme="minorHAnsi" w:cstheme="minorHAnsi"/>
          <w:b/>
          <w:sz w:val="22"/>
          <w:szCs w:val="22"/>
          <w:u w:val="single"/>
        </w:rPr>
        <w:t>Homok úti lőtér</w:t>
      </w:r>
      <w:r w:rsidR="000D7A89" w:rsidRPr="00710D8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2A3239" w:rsidRPr="00710D8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01303FB3" w14:textId="77777777" w:rsidR="002A3239" w:rsidRPr="000D7A89" w:rsidRDefault="002A3239" w:rsidP="002A32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085DF7" w14:textId="3428F99B" w:rsidR="002A3239" w:rsidRPr="000D7A89" w:rsidRDefault="002A3239" w:rsidP="002A3239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0D7A89">
        <w:rPr>
          <w:rFonts w:asciiTheme="minorHAnsi" w:hAnsiTheme="minorHAnsi" w:cstheme="minorHAnsi"/>
          <w:sz w:val="22"/>
          <w:szCs w:val="22"/>
        </w:rPr>
        <w:t xml:space="preserve">Szombathely Megyei Jogú Város Önkormányzata a Közgyűlés 339/2013. (VI. 19.) Kgy. </w:t>
      </w:r>
      <w:proofErr w:type="gramStart"/>
      <w:r w:rsidRPr="000D7A89">
        <w:rPr>
          <w:rFonts w:asciiTheme="minorHAnsi" w:hAnsiTheme="minorHAnsi" w:cstheme="minorHAnsi"/>
          <w:sz w:val="22"/>
          <w:szCs w:val="22"/>
        </w:rPr>
        <w:t>számú</w:t>
      </w:r>
      <w:proofErr w:type="gramEnd"/>
      <w:r w:rsidRPr="000D7A89">
        <w:rPr>
          <w:rFonts w:asciiTheme="minorHAnsi" w:hAnsiTheme="minorHAnsi" w:cstheme="minorHAnsi"/>
          <w:sz w:val="22"/>
          <w:szCs w:val="22"/>
        </w:rPr>
        <w:t xml:space="preserve"> határozatában foglaltak szerint 2013. szeptember 9. napján használatba-adási megállapodást kötött a Szombathelyi Városi Sportlövő Szövetséggel, mint használóval a 4649/4 hrsz</w:t>
      </w:r>
      <w:r w:rsidR="008F590A">
        <w:rPr>
          <w:rFonts w:asciiTheme="minorHAnsi" w:hAnsiTheme="minorHAnsi" w:cstheme="minorHAnsi"/>
          <w:sz w:val="22"/>
          <w:szCs w:val="22"/>
        </w:rPr>
        <w:t>.</w:t>
      </w:r>
      <w:r w:rsidRPr="000D7A89">
        <w:rPr>
          <w:rFonts w:asciiTheme="minorHAnsi" w:hAnsiTheme="minorHAnsi" w:cstheme="minorHAnsi"/>
          <w:sz w:val="22"/>
          <w:szCs w:val="22"/>
        </w:rPr>
        <w:t>-ú, Homok u. 9. szám a</w:t>
      </w:r>
      <w:r w:rsidR="008F590A">
        <w:rPr>
          <w:rFonts w:asciiTheme="minorHAnsi" w:hAnsiTheme="minorHAnsi" w:cstheme="minorHAnsi"/>
          <w:sz w:val="22"/>
          <w:szCs w:val="22"/>
        </w:rPr>
        <w:t xml:space="preserve">latti ingatlanra vonatkozóan. A </w:t>
      </w:r>
      <w:r w:rsidRPr="000D7A89">
        <w:rPr>
          <w:rFonts w:asciiTheme="minorHAnsi" w:hAnsiTheme="minorHAnsi" w:cstheme="minorHAnsi"/>
          <w:sz w:val="22"/>
          <w:szCs w:val="22"/>
        </w:rPr>
        <w:t xml:space="preserve">szerződés szerint a használó ingyenes használatba kapta az ingatlant 2013. január 1. napjától 2014. április 30. napjáig sportlőtér működtetése céljából, majd ezt követően a szerződés többször meghosszabbításra került. </w:t>
      </w:r>
    </w:p>
    <w:p w14:paraId="63099F73" w14:textId="77777777" w:rsidR="002A3239" w:rsidRPr="000D7A89" w:rsidRDefault="002A3239" w:rsidP="002A3239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0336F881" w14:textId="77777777" w:rsidR="002A3239" w:rsidRPr="000D7A89" w:rsidRDefault="002A3239" w:rsidP="002A3239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0D7A89">
        <w:rPr>
          <w:rFonts w:asciiTheme="minorHAnsi" w:hAnsiTheme="minorHAnsi" w:cstheme="minorHAnsi"/>
          <w:sz w:val="22"/>
          <w:szCs w:val="22"/>
        </w:rPr>
        <w:t xml:space="preserve">A Közgyűlés 208/2016. (VI. 9.) Kgy. </w:t>
      </w:r>
      <w:proofErr w:type="gramStart"/>
      <w:r w:rsidRPr="000D7A89">
        <w:rPr>
          <w:rFonts w:asciiTheme="minorHAnsi" w:hAnsiTheme="minorHAnsi" w:cstheme="minorHAnsi"/>
          <w:sz w:val="22"/>
          <w:szCs w:val="22"/>
        </w:rPr>
        <w:t>sz.</w:t>
      </w:r>
      <w:proofErr w:type="gramEnd"/>
      <w:r w:rsidRPr="000D7A89">
        <w:rPr>
          <w:rFonts w:asciiTheme="minorHAnsi" w:hAnsiTheme="minorHAnsi" w:cstheme="minorHAnsi"/>
          <w:sz w:val="22"/>
          <w:szCs w:val="22"/>
        </w:rPr>
        <w:t xml:space="preserve"> határozatában többek között az alábbi feltételek szerint hosszabbította meg a szerződést: </w:t>
      </w:r>
    </w:p>
    <w:p w14:paraId="6EE81014" w14:textId="77777777" w:rsidR="002A3239" w:rsidRPr="000D7A89" w:rsidRDefault="002A3239" w:rsidP="002A3239">
      <w:pPr>
        <w:pStyle w:val="Listaszerbekezds"/>
        <w:numPr>
          <w:ilvl w:val="0"/>
          <w:numId w:val="9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0D7A89">
        <w:rPr>
          <w:rFonts w:asciiTheme="minorHAnsi" w:hAnsiTheme="minorHAnsi" w:cstheme="minorHAnsi"/>
          <w:sz w:val="22"/>
          <w:szCs w:val="22"/>
        </w:rPr>
        <w:t>amennyiben a szerződés lejártát megelőző 60 nappal egyik fél sem kéri a szerződés megszüntetését, úgy az minden évben további egy évvel automatikusan meghosszabbodik;</w:t>
      </w:r>
    </w:p>
    <w:p w14:paraId="57BDB758" w14:textId="77777777" w:rsidR="002A3239" w:rsidRPr="000D7A89" w:rsidRDefault="002A3239" w:rsidP="002A3239">
      <w:pPr>
        <w:pStyle w:val="Listaszerbekezds"/>
        <w:numPr>
          <w:ilvl w:val="0"/>
          <w:numId w:val="9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0D7A89">
        <w:rPr>
          <w:rFonts w:asciiTheme="minorHAnsi" w:hAnsiTheme="minorHAnsi" w:cstheme="minorHAnsi"/>
          <w:sz w:val="22"/>
          <w:szCs w:val="22"/>
        </w:rPr>
        <w:t xml:space="preserve">a használó ismeri az ingatlan műszaki állapotát, tartózkodik a veszélyes műszaki állapotban lévő légpuska lőtér használatától mindaddig, amíg azt saját költségén biztonságosan használható </w:t>
      </w:r>
      <w:r w:rsidRPr="000D7A89">
        <w:rPr>
          <w:rFonts w:asciiTheme="minorHAnsi" w:hAnsiTheme="minorHAnsi" w:cstheme="minorHAnsi"/>
          <w:sz w:val="22"/>
          <w:szCs w:val="22"/>
        </w:rPr>
        <w:lastRenderedPageBreak/>
        <w:t xml:space="preserve">állapotba nem hozza, valamint megtesz minden olyan óvintézkedést, amely a lőtér biztonságos használatához szükséges; </w:t>
      </w:r>
    </w:p>
    <w:p w14:paraId="242F80EA" w14:textId="77777777" w:rsidR="002A3239" w:rsidRPr="000D7A89" w:rsidRDefault="002A3239" w:rsidP="002A3239">
      <w:pPr>
        <w:pStyle w:val="Listaszerbekezds"/>
        <w:numPr>
          <w:ilvl w:val="0"/>
          <w:numId w:val="9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0D7A89">
        <w:rPr>
          <w:rFonts w:asciiTheme="minorHAnsi" w:hAnsiTheme="minorHAnsi" w:cstheme="minorHAnsi"/>
          <w:sz w:val="22"/>
          <w:szCs w:val="22"/>
        </w:rPr>
        <w:t>használatba adót semmilyen felelősség nem terheli az ingatlan műszaki állapotából adódó, illetőleg az ingatlanon folyó tevékenységből eredő esetleges balesetekért;</w:t>
      </w:r>
    </w:p>
    <w:p w14:paraId="4D715198" w14:textId="77777777" w:rsidR="002A3239" w:rsidRPr="000D7A89" w:rsidRDefault="002A3239" w:rsidP="002A3239">
      <w:pPr>
        <w:pStyle w:val="Listaszerbekezds"/>
        <w:numPr>
          <w:ilvl w:val="0"/>
          <w:numId w:val="9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0D7A89">
        <w:rPr>
          <w:rFonts w:asciiTheme="minorHAnsi" w:hAnsiTheme="minorHAnsi" w:cstheme="minorHAnsi"/>
          <w:sz w:val="22"/>
          <w:szCs w:val="22"/>
        </w:rPr>
        <w:t>használó köteles az ingatlanon bekövetkező jelentős mértékű állagromlásról a használatba adót haladéktalanul tájékoztatni.</w:t>
      </w:r>
    </w:p>
    <w:p w14:paraId="0F542417" w14:textId="77777777" w:rsidR="002A3239" w:rsidRPr="000D7A89" w:rsidRDefault="002A3239" w:rsidP="002A3239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61CE5581" w14:textId="2DD65B8E" w:rsidR="002A3239" w:rsidRPr="000D7A89" w:rsidRDefault="002A3239" w:rsidP="002A3239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0D7A89">
        <w:rPr>
          <w:rFonts w:asciiTheme="minorHAnsi" w:hAnsiTheme="minorHAnsi" w:cstheme="minorHAnsi"/>
          <w:sz w:val="22"/>
          <w:szCs w:val="22"/>
        </w:rPr>
        <w:t>A Közgyűlés felhatalmazta a Gazdasági és Városstratégiai Bizottságot, hogy a szerződés meghosszabbítására vonatkozó tulajdonosi döntést meghozza. 202</w:t>
      </w:r>
      <w:r w:rsidR="00320148">
        <w:rPr>
          <w:rFonts w:asciiTheme="minorHAnsi" w:hAnsiTheme="minorHAnsi" w:cstheme="minorHAnsi"/>
          <w:sz w:val="22"/>
          <w:szCs w:val="22"/>
        </w:rPr>
        <w:t>2</w:t>
      </w:r>
      <w:r w:rsidRPr="000D7A89">
        <w:rPr>
          <w:rFonts w:asciiTheme="minorHAnsi" w:hAnsiTheme="minorHAnsi" w:cstheme="minorHAnsi"/>
          <w:sz w:val="22"/>
          <w:szCs w:val="22"/>
        </w:rPr>
        <w:t xml:space="preserve">. évben a </w:t>
      </w:r>
      <w:r w:rsidR="00320148">
        <w:rPr>
          <w:rFonts w:asciiTheme="minorHAnsi" w:hAnsiTheme="minorHAnsi" w:cstheme="minorHAnsi"/>
          <w:sz w:val="22"/>
          <w:szCs w:val="22"/>
        </w:rPr>
        <w:t>105/2022. (IV.25</w:t>
      </w:r>
      <w:r w:rsidRPr="000D7A89">
        <w:rPr>
          <w:rFonts w:asciiTheme="minorHAnsi" w:hAnsiTheme="minorHAnsi" w:cstheme="minorHAnsi"/>
          <w:sz w:val="22"/>
          <w:szCs w:val="22"/>
        </w:rPr>
        <w:t xml:space="preserve">.) </w:t>
      </w:r>
      <w:r w:rsidR="00320148">
        <w:rPr>
          <w:rFonts w:asciiTheme="minorHAnsi" w:hAnsiTheme="minorHAnsi" w:cstheme="minorHAnsi"/>
          <w:sz w:val="22"/>
          <w:szCs w:val="22"/>
        </w:rPr>
        <w:t>GJB</w:t>
      </w:r>
      <w:r w:rsidRPr="000D7A89">
        <w:rPr>
          <w:rFonts w:asciiTheme="minorHAnsi" w:hAnsiTheme="minorHAnsi" w:cstheme="minorHAnsi"/>
          <w:sz w:val="22"/>
          <w:szCs w:val="22"/>
        </w:rPr>
        <w:t xml:space="preserve"> sz. határozat alapján a szerződés 202</w:t>
      </w:r>
      <w:r w:rsidR="00320148">
        <w:rPr>
          <w:rFonts w:asciiTheme="minorHAnsi" w:hAnsiTheme="minorHAnsi" w:cstheme="minorHAnsi"/>
          <w:sz w:val="22"/>
          <w:szCs w:val="22"/>
        </w:rPr>
        <w:t>3</w:t>
      </w:r>
      <w:r w:rsidRPr="000D7A89">
        <w:rPr>
          <w:rFonts w:asciiTheme="minorHAnsi" w:hAnsiTheme="minorHAnsi" w:cstheme="minorHAnsi"/>
          <w:sz w:val="22"/>
          <w:szCs w:val="22"/>
        </w:rPr>
        <w:t>. április 30. napjáig meghosszabbításra került.</w:t>
      </w:r>
    </w:p>
    <w:p w14:paraId="200D53B2" w14:textId="77777777" w:rsidR="002A3239" w:rsidRPr="000D7A89" w:rsidRDefault="002A3239" w:rsidP="002A3239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43B3286E" w14:textId="1D159817" w:rsidR="002A3239" w:rsidRPr="000D7A89" w:rsidRDefault="002A3239" w:rsidP="002A3239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0D7A89">
        <w:rPr>
          <w:rFonts w:asciiTheme="minorHAnsi" w:hAnsiTheme="minorHAnsi" w:cstheme="minorHAnsi"/>
          <w:sz w:val="22"/>
          <w:szCs w:val="22"/>
        </w:rPr>
        <w:t xml:space="preserve">A használó </w:t>
      </w:r>
      <w:r w:rsidR="006E720B">
        <w:rPr>
          <w:rFonts w:asciiTheme="minorHAnsi" w:hAnsiTheme="minorHAnsi" w:cstheme="minorHAnsi"/>
          <w:sz w:val="22"/>
          <w:szCs w:val="22"/>
        </w:rPr>
        <w:t>írásbeli</w:t>
      </w:r>
      <w:r w:rsidRPr="000D7A89">
        <w:rPr>
          <w:rFonts w:asciiTheme="minorHAnsi" w:hAnsiTheme="minorHAnsi" w:cstheme="minorHAnsi"/>
          <w:sz w:val="22"/>
          <w:szCs w:val="22"/>
        </w:rPr>
        <w:t xml:space="preserve"> kérelmében kérte a szerződés meghosszabbítását. </w:t>
      </w:r>
    </w:p>
    <w:p w14:paraId="4B22D362" w14:textId="77777777" w:rsidR="002A3239" w:rsidRPr="000D7A89" w:rsidRDefault="002A3239" w:rsidP="002A3239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12144520" w14:textId="522F09F9" w:rsidR="002A3239" w:rsidRDefault="002A3239" w:rsidP="002A3239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D7A89">
        <w:rPr>
          <w:rFonts w:asciiTheme="minorHAnsi" w:eastAsiaTheme="minorHAnsi" w:hAnsiTheme="minorHAnsi" w:cstheme="minorHAnsi"/>
          <w:sz w:val="22"/>
          <w:szCs w:val="22"/>
          <w:lang w:eastAsia="en-US"/>
        </w:rPr>
        <w:t>Fentiek alapján javaslom az ingatlan ingyenes használati jogviszonyának meghosszabbítását 202</w:t>
      </w:r>
      <w:r w:rsidR="00320148">
        <w:rPr>
          <w:rFonts w:asciiTheme="minorHAnsi" w:eastAsiaTheme="minorHAnsi" w:hAnsiTheme="minorHAnsi" w:cstheme="minorHAnsi"/>
          <w:sz w:val="22"/>
          <w:szCs w:val="22"/>
          <w:lang w:eastAsia="en-US"/>
        </w:rPr>
        <w:t>4</w:t>
      </w:r>
      <w:r w:rsidRPr="000D7A89">
        <w:rPr>
          <w:rFonts w:asciiTheme="minorHAnsi" w:eastAsiaTheme="minorHAnsi" w:hAnsiTheme="minorHAnsi" w:cstheme="minorHAnsi"/>
          <w:sz w:val="22"/>
          <w:szCs w:val="22"/>
          <w:lang w:eastAsia="en-US"/>
        </w:rPr>
        <w:t>. április 30. napjáig tartó határozott időtartamra.</w:t>
      </w:r>
    </w:p>
    <w:p w14:paraId="1D770AAF" w14:textId="77777777" w:rsidR="00320148" w:rsidRDefault="00320148" w:rsidP="002A3239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76EE98A" w14:textId="2AD4D9D6" w:rsidR="00710D82" w:rsidRPr="00D46D64" w:rsidRDefault="000A0AA3" w:rsidP="002A323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320148" w:rsidRPr="00D46D64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710D82" w:rsidRPr="00D46D64">
        <w:rPr>
          <w:rFonts w:asciiTheme="minorHAnsi" w:hAnsiTheme="minorHAnsi" w:cstheme="minorHAnsi"/>
          <w:b/>
          <w:sz w:val="22"/>
          <w:szCs w:val="22"/>
          <w:u w:val="single"/>
        </w:rPr>
        <w:t xml:space="preserve"> Szombathely, 11-es Huszár út 40. (2164/8 hrsz</w:t>
      </w:r>
      <w:r w:rsidR="00787779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710D82" w:rsidRPr="00D46D64">
        <w:rPr>
          <w:rFonts w:asciiTheme="minorHAnsi" w:hAnsiTheme="minorHAnsi" w:cstheme="minorHAnsi"/>
          <w:b/>
          <w:sz w:val="22"/>
          <w:szCs w:val="22"/>
          <w:u w:val="single"/>
        </w:rPr>
        <w:t>-ú ingatlan)</w:t>
      </w:r>
    </w:p>
    <w:p w14:paraId="62BA3924" w14:textId="77777777" w:rsidR="00710D82" w:rsidRDefault="00710D82" w:rsidP="002A323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E1A321" w14:textId="34B47950" w:rsidR="00320148" w:rsidRDefault="00710D82" w:rsidP="002A3239">
      <w:pPr>
        <w:jc w:val="both"/>
        <w:rPr>
          <w:rFonts w:asciiTheme="minorHAnsi" w:hAnsiTheme="minorHAnsi" w:cstheme="minorHAnsi"/>
          <w:sz w:val="22"/>
          <w:szCs w:val="22"/>
        </w:rPr>
      </w:pPr>
      <w:r w:rsidRPr="00710D82">
        <w:rPr>
          <w:rFonts w:asciiTheme="minorHAnsi" w:hAnsiTheme="minorHAnsi" w:cstheme="minorHAnsi"/>
          <w:sz w:val="22"/>
          <w:szCs w:val="22"/>
        </w:rPr>
        <w:t xml:space="preserve">A Szombathelyi Parkfenntartási Kft. azzal a kéréssel </w:t>
      </w:r>
      <w:r>
        <w:rPr>
          <w:rFonts w:asciiTheme="minorHAnsi" w:hAnsiTheme="minorHAnsi" w:cstheme="minorHAnsi"/>
          <w:sz w:val="22"/>
          <w:szCs w:val="22"/>
        </w:rPr>
        <w:t xml:space="preserve">fordult az Önkormányzathoz, hogy a szombathelyi </w:t>
      </w:r>
      <w:r w:rsidRPr="00710D82">
        <w:rPr>
          <w:rFonts w:asciiTheme="minorHAnsi" w:hAnsiTheme="minorHAnsi" w:cstheme="minorHAnsi"/>
          <w:sz w:val="22"/>
          <w:szCs w:val="22"/>
        </w:rPr>
        <w:t xml:space="preserve">2164/8 </w:t>
      </w:r>
      <w:proofErr w:type="spellStart"/>
      <w:r w:rsidRPr="00710D82">
        <w:rPr>
          <w:rFonts w:asciiTheme="minorHAnsi" w:hAnsiTheme="minorHAnsi" w:cstheme="minorHAnsi"/>
          <w:sz w:val="22"/>
          <w:szCs w:val="22"/>
        </w:rPr>
        <w:t>hrsz-ú</w:t>
      </w:r>
      <w:proofErr w:type="spellEnd"/>
      <w:r w:rsidRPr="00710D82">
        <w:rPr>
          <w:rFonts w:asciiTheme="minorHAnsi" w:hAnsiTheme="minorHAnsi" w:cstheme="minorHAnsi"/>
          <w:sz w:val="22"/>
          <w:szCs w:val="22"/>
        </w:rPr>
        <w:t xml:space="preserve">, 11-es Huszár út 40. szám alatti ingatlan területén 100 m2 </w:t>
      </w:r>
      <w:r w:rsidR="00750955">
        <w:rPr>
          <w:rFonts w:asciiTheme="minorHAnsi" w:hAnsiTheme="minorHAnsi" w:cstheme="minorHAnsi"/>
          <w:sz w:val="22"/>
          <w:szCs w:val="22"/>
        </w:rPr>
        <w:t xml:space="preserve">nagyságú területet ingyenes használatba szeretne venni fakéreg, föld, köztéri virágládák tárolására. </w:t>
      </w:r>
    </w:p>
    <w:p w14:paraId="60786B77" w14:textId="77777777" w:rsidR="006E720B" w:rsidRDefault="006E720B" w:rsidP="002A32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4F7979" w14:textId="1DCDA098" w:rsidR="00750955" w:rsidRDefault="00750955" w:rsidP="002A323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A SZOVA Nonprofit Zrt. mint az ingatlan kezelője a hozzájárulását az alábbiak szerint adta meg: </w:t>
      </w:r>
    </w:p>
    <w:p w14:paraId="7496B4B1" w14:textId="456A0B8E" w:rsidR="00750955" w:rsidRDefault="00750955" w:rsidP="00750955">
      <w:pPr>
        <w:pStyle w:val="Listaszerbekezds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ingatlanra való bejutás kizárólag a Neumann János Iskola felőli kapunk keresztül oldható meg;</w:t>
      </w:r>
    </w:p>
    <w:p w14:paraId="10D5B8FC" w14:textId="0923AD0B" w:rsidR="00750955" w:rsidRDefault="00750955" w:rsidP="00750955">
      <w:pPr>
        <w:pStyle w:val="Listaszerbekezds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tárolás kizárólag a </w:t>
      </w:r>
      <w:r w:rsidR="00D5709A">
        <w:rPr>
          <w:rFonts w:asciiTheme="minorHAnsi" w:hAnsiTheme="minorHAnsi" w:cstheme="minorHAnsi"/>
          <w:sz w:val="22"/>
          <w:szCs w:val="22"/>
        </w:rPr>
        <w:t>meghatározott</w:t>
      </w:r>
      <w:r>
        <w:rPr>
          <w:rFonts w:asciiTheme="minorHAnsi" w:hAnsiTheme="minorHAnsi" w:cstheme="minorHAnsi"/>
          <w:sz w:val="22"/>
          <w:szCs w:val="22"/>
        </w:rPr>
        <w:t xml:space="preserve"> 100 m</w:t>
      </w:r>
      <w:r w:rsidRPr="0075095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területen végezhető;</w:t>
      </w:r>
    </w:p>
    <w:p w14:paraId="45B6C246" w14:textId="4F7969A7" w:rsidR="00750955" w:rsidRDefault="00750955" w:rsidP="00750955">
      <w:pPr>
        <w:pStyle w:val="Listaszerbekezds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ingatlan elhagyását követően a kapu bezárása a használó kötelessége;</w:t>
      </w:r>
    </w:p>
    <w:p w14:paraId="7FD719E2" w14:textId="45875C5B" w:rsidR="00750955" w:rsidRDefault="00750955" w:rsidP="00750955">
      <w:pPr>
        <w:pStyle w:val="Listaszerbekezds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műemlék jellegű épületekbe tilos bemenni;</w:t>
      </w:r>
    </w:p>
    <w:p w14:paraId="74EEDE1B" w14:textId="4D763F34" w:rsidR="00750955" w:rsidRDefault="00750955" w:rsidP="00750955">
      <w:pPr>
        <w:pStyle w:val="Listaszerbekezds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használó köteles kiemelt figyelmet fordítani a személy-és vagyonvédelem biztosítására; </w:t>
      </w:r>
    </w:p>
    <w:p w14:paraId="10F977D1" w14:textId="20AB8A7F" w:rsidR="00750955" w:rsidRDefault="00750955" w:rsidP="00750955">
      <w:pPr>
        <w:pStyle w:val="Listaszerbekezds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használó kötelessége a terület rendbetétele.</w:t>
      </w:r>
    </w:p>
    <w:p w14:paraId="4C638329" w14:textId="77777777" w:rsidR="00750955" w:rsidRDefault="00750955" w:rsidP="007509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B393A1" w14:textId="77777777" w:rsidR="003110A2" w:rsidRDefault="00750955" w:rsidP="0075095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Tekintettel a szomszédos, 2164/13 </w:t>
      </w:r>
      <w:proofErr w:type="spellStart"/>
      <w:r>
        <w:rPr>
          <w:rFonts w:asciiTheme="minorHAnsi" w:hAnsiTheme="minorHAnsi" w:cstheme="minorHAnsi"/>
          <w:sz w:val="22"/>
          <w:szCs w:val="22"/>
        </w:rPr>
        <w:t>hrsz-ú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ingatlan értékesítésére, és arra, hogy ott építési munkák várhatóak, javaslom, további feltételként kerüljön meghatározásra az is, </w:t>
      </w:r>
      <w:r w:rsidR="003110A2">
        <w:rPr>
          <w:rFonts w:asciiTheme="minorHAnsi" w:hAnsiTheme="minorHAnsi" w:cstheme="minorHAnsi"/>
          <w:sz w:val="22"/>
          <w:szCs w:val="22"/>
        </w:rPr>
        <w:t xml:space="preserve">hogy amennyiben az Önkormányzat az ingatlant más módon hasznosítja, úgy a használati jogviszony megszűnik. </w:t>
      </w:r>
    </w:p>
    <w:p w14:paraId="664CBAF9" w14:textId="77777777" w:rsidR="003110A2" w:rsidRPr="003110A2" w:rsidRDefault="003110A2" w:rsidP="003110A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5D3F68" w14:textId="6DCA374A" w:rsidR="003110A2" w:rsidRPr="003110A2" w:rsidRDefault="003110A2" w:rsidP="003110A2">
      <w:pPr>
        <w:jc w:val="both"/>
        <w:rPr>
          <w:rFonts w:asciiTheme="minorHAnsi" w:hAnsiTheme="minorHAnsi" w:cstheme="minorHAnsi"/>
          <w:sz w:val="22"/>
          <w:szCs w:val="22"/>
        </w:rPr>
      </w:pPr>
      <w:r w:rsidRPr="003110A2">
        <w:rPr>
          <w:rFonts w:asciiTheme="minorHAnsi" w:hAnsiTheme="minorHAnsi" w:cstheme="minorHAnsi"/>
          <w:sz w:val="22"/>
          <w:szCs w:val="22"/>
        </w:rPr>
        <w:t xml:space="preserve">A társaság fő tevékenysége az önkormányzati tulajdonú zöldterületek kezelése, a parkfenntartás. </w:t>
      </w:r>
    </w:p>
    <w:p w14:paraId="3256461C" w14:textId="77777777" w:rsidR="003110A2" w:rsidRPr="003110A2" w:rsidRDefault="003110A2" w:rsidP="003110A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5720BD" w14:textId="21F905F6" w:rsidR="003110A2" w:rsidRDefault="003110A2" w:rsidP="003110A2">
      <w:pPr>
        <w:jc w:val="both"/>
        <w:rPr>
          <w:rFonts w:asciiTheme="minorHAnsi" w:hAnsiTheme="minorHAnsi" w:cstheme="minorHAnsi"/>
          <w:sz w:val="22"/>
          <w:szCs w:val="22"/>
        </w:rPr>
      </w:pPr>
      <w:r w:rsidRPr="003110A2">
        <w:rPr>
          <w:rFonts w:asciiTheme="minorHAnsi" w:hAnsiTheme="minorHAnsi" w:cstheme="minorHAnsi"/>
          <w:sz w:val="22"/>
          <w:szCs w:val="22"/>
        </w:rPr>
        <w:t>A Magyarország helyi önkormányzatairól szóló 2011. évi CLXXXIX. törvény 13. § (1) bekezdés 2. pontja alapján a helyi közügyek, valamint a helyben biztosítható közfeladatok körében ellátandó helyi önkormányzati feladat a településüzemeltetés, ezen belül a közparkok és egyéb közterületek kialakítása és fenntartása.</w:t>
      </w:r>
    </w:p>
    <w:p w14:paraId="5B8FCAA0" w14:textId="77777777" w:rsidR="003110A2" w:rsidRDefault="003110A2" w:rsidP="007509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538A88" w14:textId="1D337689" w:rsidR="00750955" w:rsidRPr="00750955" w:rsidRDefault="003110A2" w:rsidP="0075095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Javaslom, hogy a Tisztelt Bizottság 3 éves időtartamra, 2026. március 31. napjáig engedélyezze a Szombathelyi Parkfenntartási Kft. részére az ingyenes használatot. </w:t>
      </w:r>
    </w:p>
    <w:p w14:paraId="526D6FD4" w14:textId="77777777" w:rsidR="001D63F1" w:rsidRDefault="001D63F1" w:rsidP="008621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529BB6" w14:textId="23859EAA" w:rsidR="004578CA" w:rsidRPr="004578CA" w:rsidRDefault="000A0AA3" w:rsidP="0086216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4578CA" w:rsidRPr="000A0AA3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D46D64">
        <w:rPr>
          <w:rFonts w:asciiTheme="minorHAnsi" w:hAnsiTheme="minorHAnsi" w:cstheme="minorHAnsi"/>
          <w:b/>
          <w:sz w:val="22"/>
          <w:szCs w:val="22"/>
          <w:u w:val="single"/>
        </w:rPr>
        <w:t xml:space="preserve"> Szombathely, Petőfi S. </w:t>
      </w:r>
      <w:proofErr w:type="gramStart"/>
      <w:r w:rsidR="00D46D64">
        <w:rPr>
          <w:rFonts w:asciiTheme="minorHAnsi" w:hAnsiTheme="minorHAnsi" w:cstheme="minorHAnsi"/>
          <w:b/>
          <w:sz w:val="22"/>
          <w:szCs w:val="22"/>
          <w:u w:val="single"/>
        </w:rPr>
        <w:t>u.</w:t>
      </w:r>
      <w:proofErr w:type="gramEnd"/>
      <w:r w:rsidR="00D46D64">
        <w:rPr>
          <w:rFonts w:asciiTheme="minorHAnsi" w:hAnsiTheme="minorHAnsi" w:cstheme="minorHAnsi"/>
          <w:b/>
          <w:sz w:val="22"/>
          <w:szCs w:val="22"/>
          <w:u w:val="single"/>
        </w:rPr>
        <w:t xml:space="preserve"> 9/B. szám alatti, 6051/2 hrsz</w:t>
      </w:r>
      <w:r w:rsidR="0047785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D46D64">
        <w:rPr>
          <w:rFonts w:asciiTheme="minorHAnsi" w:hAnsiTheme="minorHAnsi" w:cstheme="minorHAnsi"/>
          <w:b/>
          <w:sz w:val="22"/>
          <w:szCs w:val="22"/>
          <w:u w:val="single"/>
        </w:rPr>
        <w:t>-ú személygépkocsi tároló</w:t>
      </w:r>
    </w:p>
    <w:p w14:paraId="10150FEC" w14:textId="60604C58" w:rsidR="00710D82" w:rsidRDefault="00710D82" w:rsidP="008621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5DC6C6" w14:textId="756A113B" w:rsidR="00514168" w:rsidRDefault="0047785F" w:rsidP="0086216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Vas Megyei Polgárőr</w:t>
      </w:r>
      <w:r w:rsidR="00514168">
        <w:rPr>
          <w:rFonts w:asciiTheme="minorHAnsi" w:hAnsiTheme="minorHAnsi" w:cstheme="minorHAnsi"/>
          <w:sz w:val="22"/>
          <w:szCs w:val="22"/>
        </w:rPr>
        <w:t xml:space="preserve"> Szervezetek Szövetsége (VMPSZ) azzal a kéréssel fordult Önkormányzatunkhoz, hogy az önkormányzati tulajdonú, 6051/2 hrsz</w:t>
      </w:r>
      <w:r>
        <w:rPr>
          <w:rFonts w:asciiTheme="minorHAnsi" w:hAnsiTheme="minorHAnsi" w:cstheme="minorHAnsi"/>
          <w:sz w:val="22"/>
          <w:szCs w:val="22"/>
        </w:rPr>
        <w:t>.</w:t>
      </w:r>
      <w:r w:rsidR="00514168">
        <w:rPr>
          <w:rFonts w:asciiTheme="minorHAnsi" w:hAnsiTheme="minorHAnsi" w:cstheme="minorHAnsi"/>
          <w:sz w:val="22"/>
          <w:szCs w:val="22"/>
        </w:rPr>
        <w:t xml:space="preserve">-ú, Szombathely, Petőfi S. </w:t>
      </w:r>
      <w:proofErr w:type="gramStart"/>
      <w:r w:rsidR="00514168">
        <w:rPr>
          <w:rFonts w:asciiTheme="minorHAnsi" w:hAnsiTheme="minorHAnsi" w:cstheme="minorHAnsi"/>
          <w:sz w:val="22"/>
          <w:szCs w:val="22"/>
        </w:rPr>
        <w:t>u.</w:t>
      </w:r>
      <w:proofErr w:type="gramEnd"/>
      <w:r w:rsidR="00514168">
        <w:rPr>
          <w:rFonts w:asciiTheme="minorHAnsi" w:hAnsiTheme="minorHAnsi" w:cstheme="minorHAnsi"/>
          <w:sz w:val="22"/>
          <w:szCs w:val="22"/>
        </w:rPr>
        <w:t xml:space="preserve"> 9/B</w:t>
      </w:r>
      <w:r w:rsidR="00D46D64">
        <w:rPr>
          <w:rFonts w:asciiTheme="minorHAnsi" w:hAnsiTheme="minorHAnsi" w:cstheme="minorHAnsi"/>
          <w:sz w:val="22"/>
          <w:szCs w:val="22"/>
        </w:rPr>
        <w:t>.</w:t>
      </w:r>
      <w:r w:rsidR="00514168">
        <w:rPr>
          <w:rFonts w:asciiTheme="minorHAnsi" w:hAnsiTheme="minorHAnsi" w:cstheme="minorHAnsi"/>
          <w:sz w:val="22"/>
          <w:szCs w:val="22"/>
        </w:rPr>
        <w:t xml:space="preserve"> szám alatti 14 m</w:t>
      </w:r>
      <w:r w:rsidR="00514168" w:rsidRPr="0050737A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514168">
        <w:rPr>
          <w:rFonts w:asciiTheme="minorHAnsi" w:hAnsiTheme="minorHAnsi" w:cstheme="minorHAnsi"/>
          <w:sz w:val="22"/>
          <w:szCs w:val="22"/>
        </w:rPr>
        <w:t xml:space="preserve"> alapterületű személygépkocsi tárolóra biztosítson a szervezet</w:t>
      </w:r>
      <w:r w:rsidR="0050737A">
        <w:rPr>
          <w:rFonts w:asciiTheme="minorHAnsi" w:hAnsiTheme="minorHAnsi" w:cstheme="minorHAnsi"/>
          <w:sz w:val="22"/>
          <w:szCs w:val="22"/>
        </w:rPr>
        <w:t xml:space="preserve"> részére</w:t>
      </w:r>
      <w:r w:rsidR="00514168">
        <w:rPr>
          <w:rFonts w:asciiTheme="minorHAnsi" w:hAnsiTheme="minorHAnsi" w:cstheme="minorHAnsi"/>
          <w:sz w:val="22"/>
          <w:szCs w:val="22"/>
        </w:rPr>
        <w:t xml:space="preserve"> ingyenes használatot.</w:t>
      </w:r>
    </w:p>
    <w:p w14:paraId="1602C912" w14:textId="03E881B9" w:rsidR="00514168" w:rsidRDefault="00514168" w:rsidP="008621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C542F1" w14:textId="0123FF05" w:rsidR="00514168" w:rsidRDefault="00514168" w:rsidP="0086216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VMPSZ jelenleg a Petőfi S. </w:t>
      </w:r>
      <w:proofErr w:type="gramStart"/>
      <w:r>
        <w:rPr>
          <w:rFonts w:asciiTheme="minorHAnsi" w:hAnsiTheme="minorHAnsi" w:cstheme="minorHAnsi"/>
          <w:sz w:val="22"/>
          <w:szCs w:val="22"/>
        </w:rPr>
        <w:t>u.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8. szám alatti</w:t>
      </w:r>
      <w:r w:rsidR="0050737A">
        <w:rPr>
          <w:rFonts w:asciiTheme="minorHAnsi" w:hAnsiTheme="minorHAnsi" w:cstheme="minorHAnsi"/>
          <w:sz w:val="22"/>
          <w:szCs w:val="22"/>
        </w:rPr>
        <w:t xml:space="preserve"> ingatlan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0737A">
        <w:rPr>
          <w:rFonts w:asciiTheme="minorHAnsi" w:hAnsiTheme="minorHAnsi" w:cstheme="minorHAnsi"/>
          <w:sz w:val="22"/>
          <w:szCs w:val="22"/>
        </w:rPr>
        <w:t>(volt Gyámhivatal)</w:t>
      </w:r>
      <w:r w:rsidR="00F86332">
        <w:rPr>
          <w:rFonts w:asciiTheme="minorHAnsi" w:hAnsiTheme="minorHAnsi" w:cstheme="minorHAnsi"/>
          <w:sz w:val="22"/>
          <w:szCs w:val="22"/>
        </w:rPr>
        <w:t xml:space="preserve"> egy helyiségében</w:t>
      </w:r>
      <w:r w:rsidR="0050737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működik. A </w:t>
      </w:r>
      <w:r w:rsidR="0050737A">
        <w:rPr>
          <w:rFonts w:asciiTheme="minorHAnsi" w:hAnsiTheme="minorHAnsi" w:cstheme="minorHAnsi"/>
          <w:sz w:val="22"/>
          <w:szCs w:val="22"/>
        </w:rPr>
        <w:t>Tisztelt</w:t>
      </w:r>
      <w:r>
        <w:rPr>
          <w:rFonts w:asciiTheme="minorHAnsi" w:hAnsiTheme="minorHAnsi" w:cstheme="minorHAnsi"/>
          <w:sz w:val="22"/>
          <w:szCs w:val="22"/>
        </w:rPr>
        <w:t xml:space="preserve"> Bizottság 15/2023.</w:t>
      </w:r>
      <w:r w:rsidR="0047785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(I.23.) GJB számú határozatával biztosított részükre – az alapdokumentumukban meghatározott közfeladatok ellátása céljából, valamint működésük elősegítése céljából – ingyenes használati jogviszonyt 2023. július 31. napjáig terjedő határozott időtartamra azzal, hogy a használattal kapcsolatban felmerülő közüzemi és egyéb díjak megfizetése a szervezet kötelezettsége.</w:t>
      </w:r>
    </w:p>
    <w:p w14:paraId="3BE1D576" w14:textId="61C6E954" w:rsidR="00514168" w:rsidRDefault="00514168" w:rsidP="008621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5FEE1B" w14:textId="5776963D" w:rsidR="0050737A" w:rsidRDefault="0050737A" w:rsidP="0050737A">
      <w:pPr>
        <w:jc w:val="both"/>
        <w:rPr>
          <w:rFonts w:asciiTheme="minorHAnsi" w:hAnsiTheme="minorHAnsi" w:cstheme="minorHAnsi"/>
          <w:sz w:val="22"/>
          <w:szCs w:val="22"/>
        </w:rPr>
      </w:pPr>
      <w:r w:rsidRPr="003110A2">
        <w:rPr>
          <w:rFonts w:asciiTheme="minorHAnsi" w:hAnsiTheme="minorHAnsi" w:cstheme="minorHAnsi"/>
          <w:sz w:val="22"/>
          <w:szCs w:val="22"/>
        </w:rPr>
        <w:t xml:space="preserve">A Magyarország helyi önkormányzatairól szóló 2011. évi CLXXXIX. törvény 13. § (1) bekezdés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3110A2">
        <w:rPr>
          <w:rFonts w:asciiTheme="minorHAnsi" w:hAnsiTheme="minorHAnsi" w:cstheme="minorHAnsi"/>
          <w:sz w:val="22"/>
          <w:szCs w:val="22"/>
        </w:rPr>
        <w:t xml:space="preserve">2. pontja alapján a helyi közügyek, valamint a helyben biztosítható közfeladatok körében ellátandó helyi önkormányzati feladat a </w:t>
      </w:r>
      <w:r>
        <w:rPr>
          <w:rFonts w:asciiTheme="minorHAnsi" w:hAnsiTheme="minorHAnsi" w:cstheme="minorHAnsi"/>
          <w:sz w:val="22"/>
          <w:szCs w:val="22"/>
        </w:rPr>
        <w:t>polgári védelem ellátása.</w:t>
      </w:r>
    </w:p>
    <w:p w14:paraId="52BF7C5E" w14:textId="1712F2B3" w:rsidR="0050737A" w:rsidRDefault="0050737A" w:rsidP="005073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F57A9E" w14:textId="7E7E3709" w:rsidR="0050737A" w:rsidRDefault="0050737A" w:rsidP="0050737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Fentiek alapján javaslom a Tisztelt Bizottságnak, hogy a VMPSZ részére a Petőfi S. </w:t>
      </w:r>
      <w:proofErr w:type="gramStart"/>
      <w:r>
        <w:rPr>
          <w:rFonts w:asciiTheme="minorHAnsi" w:hAnsiTheme="minorHAnsi" w:cstheme="minorHAnsi"/>
          <w:sz w:val="22"/>
          <w:szCs w:val="22"/>
        </w:rPr>
        <w:t>u.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9/B</w:t>
      </w:r>
      <w:r w:rsidR="00F86332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szám alatt, 6051/2 hrsz</w:t>
      </w:r>
      <w:r w:rsidR="0047785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-ú személygépkocsi tárolóra vonatkozóan – a Petőfi S. </w:t>
      </w:r>
      <w:proofErr w:type="gramStart"/>
      <w:r>
        <w:rPr>
          <w:rFonts w:asciiTheme="minorHAnsi" w:hAnsiTheme="minorHAnsi" w:cstheme="minorHAnsi"/>
          <w:sz w:val="22"/>
          <w:szCs w:val="22"/>
        </w:rPr>
        <w:t>u.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8. szám alatti ingatlan</w:t>
      </w:r>
      <w:r w:rsidR="008C40BF">
        <w:rPr>
          <w:rFonts w:asciiTheme="minorHAnsi" w:hAnsiTheme="minorHAnsi" w:cstheme="minorHAnsi"/>
          <w:sz w:val="22"/>
          <w:szCs w:val="22"/>
        </w:rPr>
        <w:t>rész</w:t>
      </w:r>
      <w:r>
        <w:rPr>
          <w:rFonts w:asciiTheme="minorHAnsi" w:hAnsiTheme="minorHAnsi" w:cstheme="minorHAnsi"/>
          <w:sz w:val="22"/>
          <w:szCs w:val="22"/>
        </w:rPr>
        <w:t xml:space="preserve"> ingyenes használatának időtartamára – 2023. július 31. napjáig terjedő időtartamra biztosíts</w:t>
      </w:r>
      <w:r w:rsidR="008C40BF">
        <w:rPr>
          <w:rFonts w:asciiTheme="minorHAnsi" w:hAnsiTheme="minorHAnsi" w:cstheme="minorHAnsi"/>
          <w:sz w:val="22"/>
          <w:szCs w:val="22"/>
        </w:rPr>
        <w:t>on</w:t>
      </w:r>
      <w:r>
        <w:rPr>
          <w:rFonts w:asciiTheme="minorHAnsi" w:hAnsiTheme="minorHAnsi" w:cstheme="minorHAnsi"/>
          <w:sz w:val="22"/>
          <w:szCs w:val="22"/>
        </w:rPr>
        <w:t xml:space="preserve"> ingyenes használatot a</w:t>
      </w:r>
      <w:r w:rsidR="002A6B5D">
        <w:rPr>
          <w:rFonts w:asciiTheme="minorHAnsi" w:hAnsiTheme="minorHAnsi" w:cstheme="minorHAnsi"/>
          <w:sz w:val="22"/>
          <w:szCs w:val="22"/>
        </w:rPr>
        <w:t xml:space="preserve"> határozati</w:t>
      </w:r>
      <w:r w:rsidR="0047785F">
        <w:rPr>
          <w:rFonts w:asciiTheme="minorHAnsi" w:hAnsiTheme="minorHAnsi" w:cstheme="minorHAnsi"/>
          <w:sz w:val="22"/>
          <w:szCs w:val="22"/>
        </w:rPr>
        <w:t xml:space="preserve"> javaslatban meghatározott felté</w:t>
      </w:r>
      <w:r w:rsidR="002A6B5D">
        <w:rPr>
          <w:rFonts w:asciiTheme="minorHAnsi" w:hAnsiTheme="minorHAnsi" w:cstheme="minorHAnsi"/>
          <w:sz w:val="22"/>
          <w:szCs w:val="22"/>
        </w:rPr>
        <w:t>telekkel.</w:t>
      </w:r>
    </w:p>
    <w:p w14:paraId="764AB843" w14:textId="14D35222" w:rsidR="00514168" w:rsidRDefault="00514168" w:rsidP="008621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D12312" w14:textId="530B8F7B" w:rsidR="000A0AA3" w:rsidRDefault="000A0AA3" w:rsidP="0086216C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A0AA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II. Javaslat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a Kis</w:t>
      </w:r>
      <w:r w:rsidR="004D5F33">
        <w:rPr>
          <w:rFonts w:asciiTheme="minorHAnsi" w:hAnsiTheme="minorHAnsi" w:cstheme="minorHAnsi"/>
          <w:b/>
          <w:bCs/>
          <w:sz w:val="22"/>
          <w:szCs w:val="22"/>
          <w:u w:val="single"/>
        </w:rPr>
        <w:t>kar u. 5. szám alatti ingatlan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bérleti jogviszony</w:t>
      </w:r>
      <w:r w:rsidR="005462A1">
        <w:rPr>
          <w:rFonts w:asciiTheme="minorHAnsi" w:hAnsiTheme="minorHAnsi" w:cstheme="minorHAnsi"/>
          <w:b/>
          <w:bCs/>
          <w:sz w:val="22"/>
          <w:szCs w:val="22"/>
          <w:u w:val="single"/>
        </w:rPr>
        <w:t>ának</w:t>
      </w:r>
      <w:r w:rsidR="0074359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meghosszabbítására</w:t>
      </w:r>
    </w:p>
    <w:p w14:paraId="06B6C2A1" w14:textId="2BD12701" w:rsidR="000A0AA3" w:rsidRDefault="000A0AA3" w:rsidP="000148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D22044" w14:textId="27E4C029" w:rsidR="000A0AA3" w:rsidRDefault="000A0AA3" w:rsidP="000148B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Siketek és Nagyothallók Országos Szövetségének (SINOSZ) igazgatója azzal a kéréssel fordult Önkormányzatunkhoz, hogy a Szombathely, Kiskar u. 5. szám alatti</w:t>
      </w:r>
      <w:r w:rsidR="00623B48">
        <w:rPr>
          <w:rFonts w:asciiTheme="minorHAnsi" w:hAnsiTheme="minorHAnsi" w:cstheme="minorHAnsi"/>
          <w:sz w:val="22"/>
          <w:szCs w:val="22"/>
        </w:rPr>
        <w:t>, 118 m</w:t>
      </w:r>
      <w:r w:rsidR="00623B48" w:rsidRPr="00623B48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623B48">
        <w:rPr>
          <w:rFonts w:asciiTheme="minorHAnsi" w:hAnsiTheme="minorHAnsi" w:cstheme="minorHAnsi"/>
          <w:sz w:val="22"/>
          <w:szCs w:val="22"/>
        </w:rPr>
        <w:t xml:space="preserve"> alapterületű</w:t>
      </w:r>
      <w:r>
        <w:rPr>
          <w:rFonts w:asciiTheme="minorHAnsi" w:hAnsiTheme="minorHAnsi" w:cstheme="minorHAnsi"/>
          <w:sz w:val="22"/>
          <w:szCs w:val="22"/>
        </w:rPr>
        <w:t xml:space="preserve"> helyiségcsoportra vonatkozó</w:t>
      </w:r>
      <w:r w:rsidR="005B49BF">
        <w:rPr>
          <w:rFonts w:asciiTheme="minorHAnsi" w:hAnsiTheme="minorHAnsi" w:cstheme="minorHAnsi"/>
          <w:sz w:val="22"/>
          <w:szCs w:val="22"/>
        </w:rPr>
        <w:t>an fennálló</w:t>
      </w:r>
      <w:r>
        <w:rPr>
          <w:rFonts w:asciiTheme="minorHAnsi" w:hAnsiTheme="minorHAnsi" w:cstheme="minorHAnsi"/>
          <w:sz w:val="22"/>
          <w:szCs w:val="22"/>
        </w:rPr>
        <w:t xml:space="preserve"> bérleti</w:t>
      </w:r>
      <w:r w:rsidR="005B49B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jogviszonyukat hosszabbítsuk meg.</w:t>
      </w:r>
    </w:p>
    <w:p w14:paraId="27DEEFF3" w14:textId="18CDF51B" w:rsidR="000A0AA3" w:rsidRDefault="000A0AA3" w:rsidP="000148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40B9FE" w14:textId="327DB941" w:rsidR="000A0AA3" w:rsidRDefault="000A0AA3" w:rsidP="000148B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SINOSZ több éve folytatja működését </w:t>
      </w:r>
      <w:r w:rsidR="00623B48">
        <w:rPr>
          <w:rFonts w:asciiTheme="minorHAnsi" w:hAnsiTheme="minorHAnsi" w:cstheme="minorHAnsi"/>
          <w:sz w:val="22"/>
          <w:szCs w:val="22"/>
        </w:rPr>
        <w:t xml:space="preserve">– </w:t>
      </w:r>
      <w:r>
        <w:rPr>
          <w:rFonts w:asciiTheme="minorHAnsi" w:hAnsiTheme="minorHAnsi" w:cstheme="minorHAnsi"/>
          <w:sz w:val="22"/>
          <w:szCs w:val="22"/>
        </w:rPr>
        <w:t xml:space="preserve">a tájékoztatásuk szerint </w:t>
      </w:r>
      <w:r w:rsidR="00623B48">
        <w:rPr>
          <w:rFonts w:asciiTheme="minorHAnsi" w:hAnsiTheme="minorHAnsi" w:cstheme="minorHAnsi"/>
          <w:sz w:val="22"/>
          <w:szCs w:val="22"/>
        </w:rPr>
        <w:t xml:space="preserve">– </w:t>
      </w:r>
      <w:r>
        <w:rPr>
          <w:rFonts w:asciiTheme="minorHAnsi" w:hAnsiTheme="minorHAnsi" w:cstheme="minorHAnsi"/>
          <w:sz w:val="22"/>
          <w:szCs w:val="22"/>
        </w:rPr>
        <w:t xml:space="preserve">céljaiknak kiválóan megfelelő </w:t>
      </w:r>
      <w:r w:rsidR="00623B48">
        <w:rPr>
          <w:rFonts w:asciiTheme="minorHAnsi" w:hAnsiTheme="minorHAnsi" w:cstheme="minorHAnsi"/>
          <w:sz w:val="22"/>
          <w:szCs w:val="22"/>
        </w:rPr>
        <w:t>helyiségben és a folyamatos taglétszám bővülésre való tekintettel továbbra is használni szeretnék az ingatlant.</w:t>
      </w:r>
    </w:p>
    <w:p w14:paraId="75BF0E27" w14:textId="77777777" w:rsidR="005B49BF" w:rsidRDefault="005B49BF" w:rsidP="000148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8EEB99" w14:textId="6E7C4083" w:rsidR="005B49BF" w:rsidRDefault="005B49BF" w:rsidP="005B49B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helyiségcsoportra vonatkozóan megállapított bérleti díjat aktualizáltattuk. A szakértő az aktuális bérleti díj összegét 47.200,-</w:t>
      </w:r>
      <w:r w:rsidR="00FE78E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Ft+ÁFA/hó összegben </w:t>
      </w:r>
      <w:r w:rsidR="002A6B5D">
        <w:rPr>
          <w:rFonts w:asciiTheme="minorHAnsi" w:hAnsiTheme="minorHAnsi" w:cstheme="minorHAnsi"/>
          <w:sz w:val="22"/>
          <w:szCs w:val="22"/>
        </w:rPr>
        <w:t>határozt</w:t>
      </w:r>
      <w:r w:rsidR="00F57F5C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meg.</w:t>
      </w:r>
    </w:p>
    <w:p w14:paraId="729D6EB7" w14:textId="36D2A55D" w:rsidR="00623B48" w:rsidRDefault="00623B48" w:rsidP="000148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DF8C5B" w14:textId="77777777" w:rsidR="005B49BF" w:rsidRPr="005B49BF" w:rsidRDefault="005B49BF" w:rsidP="005B49BF">
      <w:pPr>
        <w:jc w:val="both"/>
        <w:rPr>
          <w:rFonts w:asciiTheme="minorHAnsi" w:hAnsiTheme="minorHAnsi" w:cstheme="minorHAnsi"/>
          <w:sz w:val="22"/>
          <w:szCs w:val="22"/>
        </w:rPr>
      </w:pPr>
      <w:r w:rsidRPr="005B49BF">
        <w:rPr>
          <w:rFonts w:asciiTheme="minorHAnsi" w:hAnsiTheme="minorHAnsi" w:cstheme="minorHAnsi"/>
          <w:sz w:val="22"/>
          <w:szCs w:val="22"/>
        </w:rPr>
        <w:t xml:space="preserve">A helyiségbérlet szabályairól szóló 17/2006. (V. 25.) önkormányzati rendelet 5. § (2) bekezdése alapján a helyiségbérleti jog a bérlő kérelmére – ha a helyiségre a korábbi tevékenység saját jogon való folytatása miatt van szüksége – meghosszabbítható. A rendelet 5. § (4) bekezdése alapján a (2) bekezdésben meghatározott esetben a helyiségbérleti jogot, amennyiben a döntés mérlegelésen alapul, a gazdasági feladatkört ellátó bizottság javaslatára a polgármester hosszabbítja meg. </w:t>
      </w:r>
    </w:p>
    <w:p w14:paraId="4EEC20D4" w14:textId="53B45721" w:rsidR="005B49BF" w:rsidRDefault="005B49BF" w:rsidP="000148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7F7F54" w14:textId="5208E336" w:rsidR="005B49BF" w:rsidRDefault="005B49BF" w:rsidP="000148B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Javaslom a Tisztelt Bizottságnak, hogy a SINOSZ Kiskar u. 5. szám alatti helyiségcsoportra vonatkozóan fennálló bérleti jogviszonya – a határozati javaslatban meghatározott feltételekkel – 5 évvel, 2028. március 31. napjáig kerüljön meghosszabbításra.</w:t>
      </w:r>
    </w:p>
    <w:p w14:paraId="6C3C883E" w14:textId="77777777" w:rsidR="005B49BF" w:rsidRDefault="005B49BF" w:rsidP="000148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8AAF8E" w14:textId="11D3D59E" w:rsidR="00E46D64" w:rsidRPr="000D7A89" w:rsidRDefault="005443F0" w:rsidP="000148B0">
      <w:pPr>
        <w:jc w:val="both"/>
        <w:rPr>
          <w:rFonts w:asciiTheme="minorHAnsi" w:hAnsiTheme="minorHAnsi" w:cstheme="minorHAnsi"/>
          <w:sz w:val="22"/>
          <w:szCs w:val="22"/>
        </w:rPr>
      </w:pPr>
      <w:r w:rsidRPr="000D7A89">
        <w:rPr>
          <w:rFonts w:asciiTheme="minorHAnsi" w:hAnsiTheme="minorHAnsi" w:cstheme="minorHAnsi"/>
          <w:sz w:val="22"/>
          <w:szCs w:val="22"/>
        </w:rPr>
        <w:t>Kérem a Tisztelt Bizottságot, hogy az előterjesztést megtárgyalni és a határozati javaslato</w:t>
      </w:r>
      <w:r w:rsidR="008C40BF">
        <w:rPr>
          <w:rFonts w:asciiTheme="minorHAnsi" w:hAnsiTheme="minorHAnsi" w:cstheme="minorHAnsi"/>
          <w:sz w:val="22"/>
          <w:szCs w:val="22"/>
        </w:rPr>
        <w:t>kat</w:t>
      </w:r>
      <w:r w:rsidRPr="000D7A89">
        <w:rPr>
          <w:rFonts w:asciiTheme="minorHAnsi" w:hAnsiTheme="minorHAnsi" w:cstheme="minorHAnsi"/>
          <w:sz w:val="22"/>
          <w:szCs w:val="22"/>
        </w:rPr>
        <w:t xml:space="preserve"> elfogadni szíveskedjen! </w:t>
      </w:r>
    </w:p>
    <w:p w14:paraId="73559FE7" w14:textId="77777777" w:rsidR="00D41229" w:rsidRPr="000D7A89" w:rsidRDefault="00D41229" w:rsidP="000148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9C1C78" w14:textId="614938D5" w:rsidR="00E46D64" w:rsidRPr="000D7A89" w:rsidRDefault="00E46D64" w:rsidP="00E46D6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D7A89">
        <w:rPr>
          <w:rFonts w:asciiTheme="minorHAnsi" w:hAnsiTheme="minorHAnsi" w:cstheme="minorHAnsi"/>
          <w:b/>
          <w:sz w:val="22"/>
          <w:szCs w:val="22"/>
        </w:rPr>
        <w:t>Szom</w:t>
      </w:r>
      <w:r w:rsidR="00840991" w:rsidRPr="000D7A89">
        <w:rPr>
          <w:rFonts w:asciiTheme="minorHAnsi" w:hAnsiTheme="minorHAnsi" w:cstheme="minorHAnsi"/>
          <w:b/>
          <w:sz w:val="22"/>
          <w:szCs w:val="22"/>
        </w:rPr>
        <w:t>bathely, 202</w:t>
      </w:r>
      <w:r w:rsidR="00320148">
        <w:rPr>
          <w:rFonts w:asciiTheme="minorHAnsi" w:hAnsiTheme="minorHAnsi" w:cstheme="minorHAnsi"/>
          <w:b/>
          <w:sz w:val="22"/>
          <w:szCs w:val="22"/>
        </w:rPr>
        <w:t>3</w:t>
      </w:r>
      <w:r w:rsidR="00840991" w:rsidRPr="000D7A8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20148">
        <w:rPr>
          <w:rFonts w:asciiTheme="minorHAnsi" w:hAnsiTheme="minorHAnsi" w:cstheme="minorHAnsi"/>
          <w:b/>
          <w:sz w:val="22"/>
          <w:szCs w:val="22"/>
        </w:rPr>
        <w:t xml:space="preserve">március </w:t>
      </w:r>
      <w:proofErr w:type="gramStart"/>
      <w:r w:rsidR="00320148">
        <w:rPr>
          <w:rFonts w:asciiTheme="minorHAnsi" w:hAnsiTheme="minorHAnsi" w:cstheme="minorHAnsi"/>
          <w:b/>
          <w:sz w:val="22"/>
          <w:szCs w:val="22"/>
        </w:rPr>
        <w:t>„             ”</w:t>
      </w:r>
      <w:proofErr w:type="gramEnd"/>
    </w:p>
    <w:p w14:paraId="475BD73D" w14:textId="77777777" w:rsidR="00D41229" w:rsidRPr="000D7A89" w:rsidRDefault="00D41229" w:rsidP="00E46D6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FD1224" w14:textId="77777777" w:rsidR="00E46D64" w:rsidRPr="000D7A89" w:rsidRDefault="00E46D64" w:rsidP="00E46D6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B69D63" w14:textId="67580E2F" w:rsidR="00E46D64" w:rsidRPr="000D7A89" w:rsidRDefault="00E46D64" w:rsidP="0086216C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0D7A89">
        <w:rPr>
          <w:rFonts w:asciiTheme="minorHAnsi" w:hAnsiTheme="minorHAnsi" w:cstheme="minorHAnsi"/>
          <w:b/>
          <w:sz w:val="22"/>
          <w:szCs w:val="22"/>
        </w:rPr>
        <w:tab/>
        <w:t xml:space="preserve">    /: </w:t>
      </w:r>
      <w:r w:rsidR="00BF7701" w:rsidRPr="000D7A89">
        <w:rPr>
          <w:rFonts w:asciiTheme="minorHAnsi" w:hAnsiTheme="minorHAnsi" w:cstheme="minorHAnsi"/>
          <w:b/>
          <w:sz w:val="22"/>
          <w:szCs w:val="22"/>
        </w:rPr>
        <w:t xml:space="preserve">Dr. Nemény </w:t>
      </w:r>
      <w:proofErr w:type="gramStart"/>
      <w:r w:rsidR="00BF7701" w:rsidRPr="000D7A89">
        <w:rPr>
          <w:rFonts w:asciiTheme="minorHAnsi" w:hAnsiTheme="minorHAnsi" w:cstheme="minorHAnsi"/>
          <w:b/>
          <w:sz w:val="22"/>
          <w:szCs w:val="22"/>
        </w:rPr>
        <w:t>András</w:t>
      </w:r>
      <w:r w:rsidRPr="000D7A89">
        <w:rPr>
          <w:rFonts w:asciiTheme="minorHAnsi" w:hAnsiTheme="minorHAnsi" w:cstheme="minorHAnsi"/>
          <w:b/>
          <w:sz w:val="22"/>
          <w:szCs w:val="22"/>
        </w:rPr>
        <w:t xml:space="preserve"> :</w:t>
      </w:r>
      <w:proofErr w:type="gramEnd"/>
      <w:r w:rsidRPr="000D7A89">
        <w:rPr>
          <w:rFonts w:asciiTheme="minorHAnsi" w:hAnsiTheme="minorHAnsi" w:cstheme="minorHAnsi"/>
          <w:b/>
          <w:sz w:val="22"/>
          <w:szCs w:val="22"/>
        </w:rPr>
        <w:t>/</w:t>
      </w:r>
    </w:p>
    <w:p w14:paraId="252CB8A7" w14:textId="77777777" w:rsidR="007D6828" w:rsidRDefault="007D6828" w:rsidP="0086216C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FF2A0B7" w14:textId="77777777" w:rsidR="003110A2" w:rsidRDefault="003110A2" w:rsidP="0086216C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A0C4A26" w14:textId="1BB3313F" w:rsidR="003110A2" w:rsidRDefault="003110A2" w:rsidP="0086216C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474F3C3" w14:textId="77777777" w:rsidR="00907F2B" w:rsidRDefault="00907F2B" w:rsidP="0086216C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9230D10" w14:textId="7A74188D" w:rsidR="000A0AA3" w:rsidRPr="000A0AA3" w:rsidRDefault="00D10620" w:rsidP="00407BA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I.</w:t>
      </w:r>
    </w:p>
    <w:p w14:paraId="60AD5158" w14:textId="77777777" w:rsidR="00407BA1" w:rsidRPr="000D7A89" w:rsidRDefault="00407BA1" w:rsidP="00407BA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D7A89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74168CFC" w14:textId="18970FA8" w:rsidR="00407BA1" w:rsidRPr="000D7A89" w:rsidRDefault="00407BA1" w:rsidP="00407BA1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D7A89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 w:rsidR="00320148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0D7A89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 w:rsidR="001D63F1" w:rsidRPr="000D7A89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320148">
        <w:rPr>
          <w:rFonts w:asciiTheme="minorHAnsi" w:hAnsiTheme="minorHAnsi" w:cstheme="minorHAnsi"/>
          <w:b/>
          <w:bCs/>
          <w:sz w:val="22"/>
          <w:szCs w:val="22"/>
          <w:u w:val="single"/>
        </w:rPr>
        <w:t>II</w:t>
      </w:r>
      <w:r w:rsidR="00EA3F72" w:rsidRPr="000D7A8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</w:t>
      </w:r>
      <w:r w:rsidR="00EE29ED" w:rsidRPr="000D7A89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320148">
        <w:rPr>
          <w:rFonts w:asciiTheme="minorHAnsi" w:hAnsiTheme="minorHAnsi" w:cstheme="minorHAnsi"/>
          <w:b/>
          <w:bCs/>
          <w:sz w:val="22"/>
          <w:szCs w:val="22"/>
          <w:u w:val="single"/>
        </w:rPr>
        <w:t>7</w:t>
      </w:r>
      <w:r w:rsidR="00EA3F72" w:rsidRPr="000D7A89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Pr="000D7A89">
        <w:rPr>
          <w:rFonts w:asciiTheme="minorHAnsi" w:hAnsiTheme="minorHAnsi" w:cstheme="minorHAnsi"/>
          <w:b/>
          <w:bCs/>
          <w:sz w:val="22"/>
          <w:szCs w:val="22"/>
          <w:u w:val="single"/>
        </w:rPr>
        <w:t>) GJB sz. határozat</w:t>
      </w:r>
    </w:p>
    <w:p w14:paraId="3C168AE9" w14:textId="77777777" w:rsidR="002A3239" w:rsidRPr="000D7A89" w:rsidRDefault="002A3239" w:rsidP="002A3239">
      <w:pPr>
        <w:pStyle w:val="Listaszerbekezds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589F14B" w14:textId="0A10188F" w:rsidR="002A3239" w:rsidRPr="000D7A89" w:rsidRDefault="002A3239" w:rsidP="002A3239">
      <w:pPr>
        <w:pStyle w:val="Listaszerbekezds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D7A89">
        <w:rPr>
          <w:rFonts w:asciiTheme="minorHAnsi" w:hAnsiTheme="minorHAnsi" w:cstheme="minorHAnsi"/>
          <w:sz w:val="22"/>
          <w:szCs w:val="22"/>
        </w:rPr>
        <w:t>A Gazdasági és Jogi Bizottság Szombathely Megyei Jogú Város Közgyűlésének 208/2016. (VI.9</w:t>
      </w:r>
      <w:r w:rsidR="00875196" w:rsidRPr="000D7A89">
        <w:rPr>
          <w:rFonts w:asciiTheme="minorHAnsi" w:hAnsiTheme="minorHAnsi" w:cstheme="minorHAnsi"/>
          <w:sz w:val="22"/>
          <w:szCs w:val="22"/>
        </w:rPr>
        <w:t>.</w:t>
      </w:r>
      <w:r w:rsidRPr="000D7A89">
        <w:rPr>
          <w:rFonts w:asciiTheme="minorHAnsi" w:hAnsiTheme="minorHAnsi" w:cstheme="minorHAnsi"/>
          <w:sz w:val="22"/>
          <w:szCs w:val="22"/>
        </w:rPr>
        <w:t>) Kgy. számú határozatában kapott felhatalmazása alapján a Szombathelyi Városi Sportlövő Szövetségnek a szombathelyi 4649/4 hrsz</w:t>
      </w:r>
      <w:r w:rsidR="00D10620">
        <w:rPr>
          <w:rFonts w:asciiTheme="minorHAnsi" w:hAnsiTheme="minorHAnsi" w:cstheme="minorHAnsi"/>
          <w:sz w:val="22"/>
          <w:szCs w:val="22"/>
        </w:rPr>
        <w:t>.</w:t>
      </w:r>
      <w:r w:rsidRPr="000D7A89">
        <w:rPr>
          <w:rFonts w:asciiTheme="minorHAnsi" w:hAnsiTheme="minorHAnsi" w:cstheme="minorHAnsi"/>
          <w:sz w:val="22"/>
          <w:szCs w:val="22"/>
        </w:rPr>
        <w:t xml:space="preserve">-ú ingatlanra fennálló ingyenes használati jogviszonyát </w:t>
      </w:r>
      <w:r w:rsidR="00D10620">
        <w:rPr>
          <w:rFonts w:asciiTheme="minorHAnsi" w:hAnsiTheme="minorHAnsi" w:cstheme="minorHAnsi"/>
          <w:sz w:val="22"/>
          <w:szCs w:val="22"/>
        </w:rPr>
        <w:t>–</w:t>
      </w:r>
      <w:r w:rsidRPr="000D7A89">
        <w:rPr>
          <w:rFonts w:asciiTheme="minorHAnsi" w:hAnsiTheme="minorHAnsi" w:cstheme="minorHAnsi"/>
          <w:sz w:val="22"/>
          <w:szCs w:val="22"/>
        </w:rPr>
        <w:t xml:space="preserve"> sportcélú hasznosítási kötelezettséggel </w:t>
      </w:r>
      <w:r w:rsidR="00D10620">
        <w:rPr>
          <w:rFonts w:asciiTheme="minorHAnsi" w:hAnsiTheme="minorHAnsi" w:cstheme="minorHAnsi"/>
          <w:sz w:val="22"/>
          <w:szCs w:val="22"/>
        </w:rPr>
        <w:t>–</w:t>
      </w:r>
      <w:r w:rsidRPr="000D7A89">
        <w:rPr>
          <w:rFonts w:asciiTheme="minorHAnsi" w:hAnsiTheme="minorHAnsi" w:cstheme="minorHAnsi"/>
          <w:sz w:val="22"/>
          <w:szCs w:val="22"/>
        </w:rPr>
        <w:t xml:space="preserve"> 202</w:t>
      </w:r>
      <w:r w:rsidR="00320148">
        <w:rPr>
          <w:rFonts w:asciiTheme="minorHAnsi" w:hAnsiTheme="minorHAnsi" w:cstheme="minorHAnsi"/>
          <w:sz w:val="22"/>
          <w:szCs w:val="22"/>
        </w:rPr>
        <w:t>3</w:t>
      </w:r>
      <w:r w:rsidRPr="000D7A89">
        <w:rPr>
          <w:rFonts w:asciiTheme="minorHAnsi" w:hAnsiTheme="minorHAnsi" w:cstheme="minorHAnsi"/>
          <w:sz w:val="22"/>
          <w:szCs w:val="22"/>
        </w:rPr>
        <w:t>. május 1. napjától 202</w:t>
      </w:r>
      <w:r w:rsidR="00320148">
        <w:rPr>
          <w:rFonts w:asciiTheme="minorHAnsi" w:hAnsiTheme="minorHAnsi" w:cstheme="minorHAnsi"/>
          <w:sz w:val="22"/>
          <w:szCs w:val="22"/>
        </w:rPr>
        <w:t>4</w:t>
      </w:r>
      <w:r w:rsidRPr="000D7A89">
        <w:rPr>
          <w:rFonts w:asciiTheme="minorHAnsi" w:hAnsiTheme="minorHAnsi" w:cstheme="minorHAnsi"/>
          <w:sz w:val="22"/>
          <w:szCs w:val="22"/>
        </w:rPr>
        <w:t xml:space="preserve">. április 30. napjáig változatlan feltételekkel meghosszabbítja. </w:t>
      </w:r>
    </w:p>
    <w:p w14:paraId="07FAA2BD" w14:textId="77777777" w:rsidR="002A3239" w:rsidRPr="000D7A89" w:rsidRDefault="002A3239" w:rsidP="002A3239">
      <w:pPr>
        <w:ind w:left="1276"/>
        <w:jc w:val="both"/>
        <w:rPr>
          <w:rFonts w:asciiTheme="minorHAnsi" w:hAnsiTheme="minorHAnsi" w:cstheme="minorHAnsi"/>
          <w:sz w:val="22"/>
          <w:szCs w:val="22"/>
        </w:rPr>
      </w:pPr>
    </w:p>
    <w:p w14:paraId="3541F3FE" w14:textId="77777777" w:rsidR="002A3239" w:rsidRPr="000D7A89" w:rsidRDefault="002A3239" w:rsidP="002A3239">
      <w:pPr>
        <w:pStyle w:val="Listaszerbekezds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D7A89">
        <w:rPr>
          <w:rFonts w:asciiTheme="minorHAnsi" w:hAnsiTheme="minorHAnsi" w:cstheme="minorHAnsi"/>
          <w:sz w:val="22"/>
          <w:szCs w:val="22"/>
        </w:rPr>
        <w:lastRenderedPageBreak/>
        <w:t xml:space="preserve">A Bizottság felhatalmazza a polgármestert, hogy az ingyenes használatra vonatkozó megállapodás módosítását aláírja. </w:t>
      </w:r>
    </w:p>
    <w:p w14:paraId="785BDE75" w14:textId="77777777" w:rsidR="00407BA1" w:rsidRPr="000D7A89" w:rsidRDefault="00407BA1" w:rsidP="00407BA1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3E58850B" w14:textId="668528B1" w:rsidR="00D90595" w:rsidRPr="000D7A89" w:rsidRDefault="00D90595" w:rsidP="00D90595">
      <w:pPr>
        <w:jc w:val="both"/>
        <w:rPr>
          <w:rFonts w:asciiTheme="minorHAnsi" w:hAnsiTheme="minorHAnsi" w:cstheme="minorHAnsi"/>
          <w:sz w:val="22"/>
          <w:szCs w:val="22"/>
        </w:rPr>
      </w:pPr>
      <w:r w:rsidRPr="000D7A89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D7A89">
        <w:rPr>
          <w:rFonts w:asciiTheme="minorHAnsi" w:hAnsiTheme="minorHAnsi" w:cstheme="minorHAnsi"/>
          <w:sz w:val="22"/>
          <w:szCs w:val="22"/>
        </w:rPr>
        <w:tab/>
      </w:r>
      <w:r w:rsidR="00320148">
        <w:rPr>
          <w:rFonts w:asciiTheme="minorHAnsi" w:hAnsiTheme="minorHAnsi" w:cstheme="minorHAnsi"/>
          <w:sz w:val="22"/>
          <w:szCs w:val="22"/>
        </w:rPr>
        <w:tab/>
      </w:r>
      <w:r w:rsidRPr="000D7A89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24A55966" w14:textId="56717869" w:rsidR="002A3239" w:rsidRPr="000D7A89" w:rsidRDefault="002A3239" w:rsidP="00D90595">
      <w:pPr>
        <w:jc w:val="both"/>
        <w:rPr>
          <w:rFonts w:asciiTheme="minorHAnsi" w:hAnsiTheme="minorHAnsi" w:cstheme="minorHAnsi"/>
          <w:sz w:val="22"/>
          <w:szCs w:val="22"/>
        </w:rPr>
      </w:pPr>
      <w:r w:rsidRPr="000D7A89">
        <w:rPr>
          <w:rFonts w:asciiTheme="minorHAnsi" w:hAnsiTheme="minorHAnsi" w:cstheme="minorHAnsi"/>
          <w:sz w:val="22"/>
          <w:szCs w:val="22"/>
        </w:rPr>
        <w:tab/>
      </w:r>
      <w:r w:rsidRPr="000D7A89"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14:paraId="1BA999B2" w14:textId="4B3F26F7" w:rsidR="00D90595" w:rsidRPr="000D7A89" w:rsidRDefault="00D90595" w:rsidP="002A3239">
      <w:pPr>
        <w:jc w:val="both"/>
        <w:rPr>
          <w:rFonts w:asciiTheme="minorHAnsi" w:hAnsiTheme="minorHAnsi" w:cstheme="minorHAnsi"/>
          <w:sz w:val="22"/>
          <w:szCs w:val="22"/>
        </w:rPr>
      </w:pPr>
      <w:r w:rsidRPr="000D7A89">
        <w:rPr>
          <w:rFonts w:asciiTheme="minorHAnsi" w:hAnsiTheme="minorHAnsi" w:cstheme="minorHAnsi"/>
          <w:sz w:val="22"/>
          <w:szCs w:val="22"/>
        </w:rPr>
        <w:tab/>
      </w:r>
      <w:r w:rsidRPr="000D7A89"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547A1343" w14:textId="77777777" w:rsidR="00D90595" w:rsidRPr="000D7A89" w:rsidRDefault="00D90595" w:rsidP="00D90595">
      <w:pPr>
        <w:jc w:val="both"/>
        <w:rPr>
          <w:rFonts w:asciiTheme="minorHAnsi" w:hAnsiTheme="minorHAnsi" w:cstheme="minorHAnsi"/>
          <w:sz w:val="22"/>
          <w:szCs w:val="22"/>
        </w:rPr>
      </w:pPr>
      <w:r w:rsidRPr="000D7A89">
        <w:rPr>
          <w:rFonts w:asciiTheme="minorHAnsi" w:hAnsiTheme="minorHAnsi" w:cstheme="minorHAnsi"/>
          <w:sz w:val="22"/>
          <w:szCs w:val="22"/>
        </w:rPr>
        <w:tab/>
      </w:r>
      <w:r w:rsidRPr="000D7A89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77FFE22F" w14:textId="015E95CC" w:rsidR="00D90595" w:rsidRPr="000D7A89" w:rsidRDefault="00D90595" w:rsidP="00D90595">
      <w:pPr>
        <w:jc w:val="both"/>
        <w:rPr>
          <w:rFonts w:asciiTheme="minorHAnsi" w:hAnsiTheme="minorHAnsi" w:cstheme="minorHAnsi"/>
          <w:sz w:val="22"/>
          <w:szCs w:val="22"/>
        </w:rPr>
      </w:pPr>
      <w:r w:rsidRPr="000D7A89">
        <w:rPr>
          <w:rFonts w:asciiTheme="minorHAnsi" w:hAnsiTheme="minorHAnsi" w:cstheme="minorHAnsi"/>
          <w:sz w:val="22"/>
          <w:szCs w:val="22"/>
        </w:rPr>
        <w:tab/>
      </w:r>
      <w:r w:rsidRPr="000D7A89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  <w:r w:rsidR="00EF21CD" w:rsidRPr="000D7A89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2E9516D1" w14:textId="77777777" w:rsidR="00D90595" w:rsidRPr="000D7A89" w:rsidRDefault="00D90595" w:rsidP="00D905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E61787" w14:textId="6582195E" w:rsidR="002325C4" w:rsidRPr="000D7A89" w:rsidRDefault="00D90595" w:rsidP="00D90595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r w:rsidRPr="000D7A89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proofErr w:type="gramStart"/>
      <w:r w:rsidRPr="000D7A89">
        <w:rPr>
          <w:rFonts w:asciiTheme="minorHAnsi" w:hAnsiTheme="minorHAnsi" w:cstheme="minorHAnsi"/>
          <w:b/>
          <w:sz w:val="22"/>
          <w:szCs w:val="22"/>
        </w:rPr>
        <w:t xml:space="preserve">:     </w:t>
      </w:r>
      <w:r w:rsidR="00525505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7E74A1" w:rsidRPr="000D7A89">
        <w:rPr>
          <w:rFonts w:asciiTheme="minorHAnsi" w:hAnsiTheme="minorHAnsi" w:cstheme="minorHAnsi"/>
          <w:sz w:val="22"/>
          <w:szCs w:val="22"/>
        </w:rPr>
        <w:t>azonna</w:t>
      </w:r>
      <w:r w:rsidR="003509A6" w:rsidRPr="000D7A89">
        <w:rPr>
          <w:rFonts w:asciiTheme="minorHAnsi" w:hAnsiTheme="minorHAnsi" w:cstheme="minorHAnsi"/>
          <w:sz w:val="22"/>
          <w:szCs w:val="22"/>
        </w:rPr>
        <w:t>l</w:t>
      </w:r>
      <w:proofErr w:type="gramEnd"/>
    </w:p>
    <w:p w14:paraId="0F7ED055" w14:textId="77777777" w:rsidR="002325C4" w:rsidRPr="000D7A89" w:rsidRDefault="002325C4" w:rsidP="00D90595">
      <w:pPr>
        <w:tabs>
          <w:tab w:val="center" w:pos="4680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1A95D54" w14:textId="051E60D3" w:rsidR="00655D43" w:rsidRDefault="00D10620" w:rsidP="00655D43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II.</w:t>
      </w:r>
    </w:p>
    <w:p w14:paraId="696E3E73" w14:textId="77777777" w:rsidR="00655D43" w:rsidRPr="000D7A89" w:rsidRDefault="00655D43" w:rsidP="00655D43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D7A89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43DF9A69" w14:textId="455EA0F0" w:rsidR="003509A6" w:rsidRDefault="00655D43" w:rsidP="00655D43">
      <w:pPr>
        <w:tabs>
          <w:tab w:val="center" w:pos="4680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D7A89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0D7A89">
        <w:rPr>
          <w:rFonts w:asciiTheme="minorHAnsi" w:hAnsiTheme="minorHAnsi" w:cstheme="minorHAnsi"/>
          <w:b/>
          <w:bCs/>
          <w:sz w:val="22"/>
          <w:szCs w:val="22"/>
          <w:u w:val="single"/>
        </w:rPr>
        <w:t>. (I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II</w:t>
      </w:r>
      <w:r w:rsidRPr="000D7A89">
        <w:rPr>
          <w:rFonts w:asciiTheme="minorHAnsi" w:hAnsiTheme="minorHAnsi" w:cstheme="minorHAnsi"/>
          <w:b/>
          <w:bCs/>
          <w:sz w:val="22"/>
          <w:szCs w:val="22"/>
          <w:u w:val="single"/>
        </w:rPr>
        <w:t>. 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7</w:t>
      </w:r>
      <w:r w:rsidRPr="000D7A89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6C69C02A" w14:textId="77777777" w:rsidR="00655D43" w:rsidRDefault="00655D43" w:rsidP="00655D43">
      <w:pPr>
        <w:jc w:val="both"/>
        <w:rPr>
          <w:rFonts w:ascii="Arial" w:hAnsi="Arial" w:cs="Arial"/>
        </w:rPr>
      </w:pPr>
    </w:p>
    <w:p w14:paraId="5B115A3C" w14:textId="4893A81D" w:rsidR="00655D43" w:rsidRPr="004578CA" w:rsidRDefault="00655D43" w:rsidP="00655D43">
      <w:pPr>
        <w:jc w:val="both"/>
        <w:rPr>
          <w:rFonts w:asciiTheme="minorHAnsi" w:hAnsiTheme="minorHAnsi" w:cstheme="minorHAnsi"/>
          <w:sz w:val="22"/>
          <w:szCs w:val="22"/>
        </w:rPr>
      </w:pPr>
      <w:r w:rsidRPr="000E4C84">
        <w:rPr>
          <w:rFonts w:asciiTheme="minorHAnsi" w:hAnsiTheme="minorHAnsi" w:cstheme="minorHAnsi"/>
          <w:sz w:val="22"/>
          <w:szCs w:val="22"/>
        </w:rPr>
        <w:t xml:space="preserve">A Gazdasági és Jogi Bizottság Szombathely Megyei Jogú Város </w:t>
      </w:r>
      <w:r w:rsidRPr="004578CA">
        <w:rPr>
          <w:rFonts w:asciiTheme="minorHAnsi" w:hAnsiTheme="minorHAnsi" w:cstheme="minorHAnsi"/>
          <w:sz w:val="22"/>
          <w:szCs w:val="22"/>
        </w:rPr>
        <w:t xml:space="preserve">Önkormányzata vagyonáról szóló 40/2014. (XII. 23.) önkormányzati rendelet 11. § b) pontja alapján </w:t>
      </w:r>
      <w:r w:rsidRPr="004578CA">
        <w:rPr>
          <w:rFonts w:asciiTheme="minorHAnsi" w:hAnsiTheme="minorHAnsi" w:cstheme="minorHAnsi"/>
          <w:bCs/>
          <w:sz w:val="22"/>
          <w:szCs w:val="22"/>
        </w:rPr>
        <w:t xml:space="preserve">engedélyezi </w:t>
      </w:r>
      <w:r w:rsidRPr="004578CA">
        <w:rPr>
          <w:rFonts w:asciiTheme="minorHAnsi" w:hAnsiTheme="minorHAnsi" w:cstheme="minorHAnsi"/>
          <w:sz w:val="22"/>
          <w:szCs w:val="22"/>
        </w:rPr>
        <w:t>a szombathelyi 2164/8 hrsz</w:t>
      </w:r>
      <w:r w:rsidR="00CB5E56">
        <w:rPr>
          <w:rFonts w:asciiTheme="minorHAnsi" w:hAnsiTheme="minorHAnsi" w:cstheme="minorHAnsi"/>
          <w:sz w:val="22"/>
          <w:szCs w:val="22"/>
        </w:rPr>
        <w:t>.</w:t>
      </w:r>
      <w:r w:rsidRPr="004578CA">
        <w:rPr>
          <w:rFonts w:asciiTheme="minorHAnsi" w:hAnsiTheme="minorHAnsi" w:cstheme="minorHAnsi"/>
          <w:sz w:val="22"/>
          <w:szCs w:val="22"/>
        </w:rPr>
        <w:t>-ú, 11-es Huszár út 40. szám alatt található ingatlan 100 m</w:t>
      </w:r>
      <w:r w:rsidRPr="004578CA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4578CA">
        <w:rPr>
          <w:rFonts w:asciiTheme="minorHAnsi" w:hAnsiTheme="minorHAnsi" w:cstheme="minorHAnsi"/>
          <w:sz w:val="22"/>
          <w:szCs w:val="22"/>
        </w:rPr>
        <w:t xml:space="preserve"> nagyságú területrésze ingyenes használatát </w:t>
      </w:r>
      <w:r w:rsidRPr="004578CA">
        <w:rPr>
          <w:rFonts w:asciiTheme="minorHAnsi" w:hAnsiTheme="minorHAnsi" w:cstheme="minorHAnsi"/>
          <w:bCs/>
          <w:sz w:val="22"/>
          <w:szCs w:val="22"/>
        </w:rPr>
        <w:t xml:space="preserve">2023. április 1. napjától 2026. március 31. napjáig </w:t>
      </w:r>
      <w:r w:rsidRPr="004578CA">
        <w:rPr>
          <w:rFonts w:asciiTheme="minorHAnsi" w:hAnsiTheme="minorHAnsi" w:cstheme="minorHAnsi"/>
          <w:sz w:val="22"/>
          <w:szCs w:val="22"/>
        </w:rPr>
        <w:t>terjedő határozott időtartamra a Szombathelyi Parkfenntartási Kft. részére működésének elősegítése céljából.</w:t>
      </w:r>
    </w:p>
    <w:p w14:paraId="43BF879E" w14:textId="77777777" w:rsidR="00655D43" w:rsidRPr="004578CA" w:rsidRDefault="00655D43" w:rsidP="00655D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C27E62" w14:textId="20BF4B78" w:rsidR="00655D43" w:rsidRPr="004578CA" w:rsidRDefault="00CB5E56" w:rsidP="00655D4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6069D2">
        <w:rPr>
          <w:rFonts w:asciiTheme="minorHAnsi" w:hAnsiTheme="minorHAnsi" w:cstheme="minorHAnsi"/>
          <w:sz w:val="22"/>
          <w:szCs w:val="22"/>
        </w:rPr>
        <w:t>Bizottság</w:t>
      </w:r>
      <w:r>
        <w:rPr>
          <w:rFonts w:asciiTheme="minorHAnsi" w:hAnsiTheme="minorHAnsi" w:cstheme="minorHAnsi"/>
          <w:sz w:val="22"/>
          <w:szCs w:val="22"/>
        </w:rPr>
        <w:t xml:space="preserve"> a társaság</w:t>
      </w:r>
      <w:r w:rsidR="00655D43" w:rsidRPr="004578CA">
        <w:rPr>
          <w:rFonts w:asciiTheme="minorHAnsi" w:hAnsiTheme="minorHAnsi" w:cstheme="minorHAnsi"/>
          <w:sz w:val="22"/>
          <w:szCs w:val="22"/>
        </w:rPr>
        <w:t xml:space="preserve"> részére ingyenes használatot biztosít az alábbi feltételekkel:</w:t>
      </w:r>
    </w:p>
    <w:p w14:paraId="3177421B" w14:textId="77777777" w:rsidR="00655D43" w:rsidRPr="004578CA" w:rsidRDefault="00655D43" w:rsidP="00655D43">
      <w:pPr>
        <w:ind w:left="360"/>
        <w:jc w:val="both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5FBFE446" w14:textId="77777777" w:rsidR="00655D43" w:rsidRPr="004578CA" w:rsidRDefault="00655D43" w:rsidP="00655D43">
      <w:pPr>
        <w:pStyle w:val="Listaszerbekezds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578CA">
        <w:rPr>
          <w:rFonts w:asciiTheme="minorHAnsi" w:hAnsiTheme="minorHAnsi" w:cstheme="minorHAnsi"/>
          <w:sz w:val="22"/>
          <w:szCs w:val="22"/>
        </w:rPr>
        <w:t>az ingatlanra való bejutás kizárólag a Neumann János Iskola felőli kapunk keresztül oldható meg;</w:t>
      </w:r>
    </w:p>
    <w:p w14:paraId="5FA5492A" w14:textId="258C718C" w:rsidR="00655D43" w:rsidRPr="004578CA" w:rsidRDefault="00655D43" w:rsidP="00655D43">
      <w:pPr>
        <w:pStyle w:val="Listaszerbekezds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578CA">
        <w:rPr>
          <w:rFonts w:asciiTheme="minorHAnsi" w:hAnsiTheme="minorHAnsi" w:cstheme="minorHAnsi"/>
          <w:sz w:val="22"/>
          <w:szCs w:val="22"/>
        </w:rPr>
        <w:t xml:space="preserve">a tárolás kizárólag a </w:t>
      </w:r>
      <w:r w:rsidR="00D5709A">
        <w:rPr>
          <w:rFonts w:asciiTheme="minorHAnsi" w:hAnsiTheme="minorHAnsi" w:cstheme="minorHAnsi"/>
          <w:sz w:val="22"/>
          <w:szCs w:val="22"/>
        </w:rPr>
        <w:t>meghatározott</w:t>
      </w:r>
      <w:r w:rsidRPr="004578CA">
        <w:rPr>
          <w:rFonts w:asciiTheme="minorHAnsi" w:hAnsiTheme="minorHAnsi" w:cstheme="minorHAnsi"/>
          <w:sz w:val="22"/>
          <w:szCs w:val="22"/>
        </w:rPr>
        <w:t xml:space="preserve"> 100 m</w:t>
      </w:r>
      <w:r w:rsidRPr="004578CA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4578CA">
        <w:rPr>
          <w:rFonts w:asciiTheme="minorHAnsi" w:hAnsiTheme="minorHAnsi" w:cstheme="minorHAnsi"/>
          <w:sz w:val="22"/>
          <w:szCs w:val="22"/>
        </w:rPr>
        <w:t xml:space="preserve"> területen végezhető;</w:t>
      </w:r>
    </w:p>
    <w:p w14:paraId="62F4B423" w14:textId="77777777" w:rsidR="00655D43" w:rsidRPr="004578CA" w:rsidRDefault="00655D43" w:rsidP="00655D43">
      <w:pPr>
        <w:pStyle w:val="Listaszerbekezds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578CA">
        <w:rPr>
          <w:rFonts w:asciiTheme="minorHAnsi" w:hAnsiTheme="minorHAnsi" w:cstheme="minorHAnsi"/>
          <w:sz w:val="22"/>
          <w:szCs w:val="22"/>
        </w:rPr>
        <w:t>az ingatlan elhagyását követően a kapu bezárása a használó kötelessége;</w:t>
      </w:r>
    </w:p>
    <w:p w14:paraId="60AF816C" w14:textId="77777777" w:rsidR="00655D43" w:rsidRPr="004578CA" w:rsidRDefault="00655D43" w:rsidP="00655D43">
      <w:pPr>
        <w:pStyle w:val="Listaszerbekezds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578CA">
        <w:rPr>
          <w:rFonts w:asciiTheme="minorHAnsi" w:hAnsiTheme="minorHAnsi" w:cstheme="minorHAnsi"/>
          <w:sz w:val="22"/>
          <w:szCs w:val="22"/>
        </w:rPr>
        <w:t>a műemlék jellegű épületekbe tilos bemenni;</w:t>
      </w:r>
    </w:p>
    <w:p w14:paraId="4804FCDA" w14:textId="77777777" w:rsidR="00655D43" w:rsidRPr="004578CA" w:rsidRDefault="00655D43" w:rsidP="00655D43">
      <w:pPr>
        <w:pStyle w:val="Listaszerbekezds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578CA">
        <w:rPr>
          <w:rFonts w:asciiTheme="minorHAnsi" w:hAnsiTheme="minorHAnsi" w:cstheme="minorHAnsi"/>
          <w:sz w:val="22"/>
          <w:szCs w:val="22"/>
        </w:rPr>
        <w:t xml:space="preserve">a használó köteles kiemelt figyelmet fordítani a személy-és vagyonvédelem biztosítására; </w:t>
      </w:r>
    </w:p>
    <w:p w14:paraId="1FDAF759" w14:textId="77B73955" w:rsidR="00655D43" w:rsidRDefault="00655D43" w:rsidP="00655D43">
      <w:pPr>
        <w:numPr>
          <w:ilvl w:val="0"/>
          <w:numId w:val="12"/>
        </w:num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578CA">
        <w:rPr>
          <w:rFonts w:asciiTheme="minorHAnsi" w:hAnsiTheme="minorHAnsi" w:cstheme="minorHAnsi"/>
          <w:sz w:val="22"/>
          <w:szCs w:val="22"/>
        </w:rPr>
        <w:t>a használó kötelessége a terület rendbetétele;</w:t>
      </w:r>
    </w:p>
    <w:p w14:paraId="22167C46" w14:textId="763A813F" w:rsidR="00F57F5C" w:rsidRPr="004578CA" w:rsidRDefault="00F57F5C" w:rsidP="00655D43">
      <w:pPr>
        <w:numPr>
          <w:ilvl w:val="0"/>
          <w:numId w:val="12"/>
        </w:num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használattal kapcsolatban felmerülő költségek viselése a használó kötelezettsége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3A9B452" w14:textId="473FF9EC" w:rsidR="00655D43" w:rsidRPr="004578CA" w:rsidRDefault="00655D43" w:rsidP="00655D43">
      <w:pPr>
        <w:numPr>
          <w:ilvl w:val="0"/>
          <w:numId w:val="12"/>
        </w:num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578CA">
        <w:rPr>
          <w:rFonts w:asciiTheme="minorHAnsi" w:hAnsiTheme="minorHAnsi" w:cstheme="minorHAnsi"/>
          <w:sz w:val="22"/>
          <w:szCs w:val="22"/>
        </w:rPr>
        <w:t>amennyiben az Önkormányzat az ingatlant más módon hasznosítja, úgy a használati jogviszony megszűnik.</w:t>
      </w:r>
    </w:p>
    <w:p w14:paraId="2E4FDEA9" w14:textId="77777777" w:rsidR="00655D43" w:rsidRPr="004578CA" w:rsidRDefault="00655D43" w:rsidP="00655D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1DBE41" w14:textId="2261A5A5" w:rsidR="00655D43" w:rsidRPr="004578CA" w:rsidRDefault="00655D43" w:rsidP="00655D43">
      <w:pPr>
        <w:jc w:val="both"/>
        <w:rPr>
          <w:rFonts w:ascii="Arial" w:hAnsi="Arial" w:cs="Arial"/>
        </w:rPr>
      </w:pPr>
      <w:r w:rsidRPr="004578CA">
        <w:rPr>
          <w:rFonts w:asciiTheme="minorHAnsi" w:hAnsiTheme="minorHAnsi" w:cstheme="minorHAnsi"/>
          <w:sz w:val="22"/>
          <w:szCs w:val="22"/>
        </w:rPr>
        <w:t xml:space="preserve">A Bizottság felhatalmazza a </w:t>
      </w:r>
      <w:r w:rsidR="000E4C84" w:rsidRPr="004578CA">
        <w:rPr>
          <w:rFonts w:asciiTheme="minorHAnsi" w:hAnsiTheme="minorHAnsi" w:cstheme="minorHAnsi"/>
          <w:sz w:val="22"/>
          <w:szCs w:val="22"/>
        </w:rPr>
        <w:t xml:space="preserve">SZOVA Nonprofit Zrt. vezérigazgatóját, </w:t>
      </w:r>
      <w:r w:rsidRPr="004578CA">
        <w:rPr>
          <w:rFonts w:asciiTheme="minorHAnsi" w:hAnsiTheme="minorHAnsi" w:cstheme="minorHAnsi"/>
          <w:sz w:val="22"/>
          <w:szCs w:val="22"/>
        </w:rPr>
        <w:t xml:space="preserve">hogy a </w:t>
      </w:r>
      <w:r w:rsidR="000E4C84" w:rsidRPr="004578CA">
        <w:rPr>
          <w:rFonts w:asciiTheme="minorHAnsi" w:hAnsiTheme="minorHAnsi" w:cstheme="minorHAnsi"/>
          <w:sz w:val="22"/>
          <w:szCs w:val="22"/>
        </w:rPr>
        <w:t>Szombathelyi Parkfenntartási Kft.-ve</w:t>
      </w:r>
      <w:r w:rsidRPr="004578CA">
        <w:rPr>
          <w:rFonts w:asciiTheme="minorHAnsi" w:hAnsiTheme="minorHAnsi" w:cstheme="minorHAnsi"/>
          <w:sz w:val="22"/>
          <w:szCs w:val="22"/>
        </w:rPr>
        <w:t>l az ingyenes használatra vonatkozó megállapodás</w:t>
      </w:r>
      <w:r w:rsidR="000E4C84" w:rsidRPr="004578CA">
        <w:rPr>
          <w:rFonts w:asciiTheme="minorHAnsi" w:hAnsiTheme="minorHAnsi" w:cstheme="minorHAnsi"/>
          <w:sz w:val="22"/>
          <w:szCs w:val="22"/>
        </w:rPr>
        <w:t>t kösse meg</w:t>
      </w:r>
      <w:r w:rsidRPr="004578CA">
        <w:rPr>
          <w:rFonts w:asciiTheme="minorHAnsi" w:hAnsiTheme="minorHAnsi" w:cstheme="minorHAnsi"/>
          <w:sz w:val="22"/>
          <w:szCs w:val="22"/>
        </w:rPr>
        <w:t>.</w:t>
      </w:r>
      <w:r w:rsidRPr="004578CA">
        <w:rPr>
          <w:rFonts w:ascii="Arial" w:hAnsi="Arial" w:cs="Arial"/>
        </w:rPr>
        <w:t xml:space="preserve"> </w:t>
      </w:r>
    </w:p>
    <w:p w14:paraId="15189AAF" w14:textId="77777777" w:rsidR="00655D43" w:rsidRPr="00766A18" w:rsidRDefault="00655D43" w:rsidP="00655D43">
      <w:pPr>
        <w:jc w:val="both"/>
        <w:rPr>
          <w:rFonts w:ascii="Arial" w:hAnsi="Arial" w:cs="Arial"/>
        </w:rPr>
      </w:pPr>
    </w:p>
    <w:p w14:paraId="5712FEF1" w14:textId="77777777" w:rsidR="000E4C84" w:rsidRPr="000D7A89" w:rsidRDefault="000E4C84" w:rsidP="000E4C84">
      <w:pPr>
        <w:jc w:val="both"/>
        <w:rPr>
          <w:rFonts w:asciiTheme="minorHAnsi" w:hAnsiTheme="minorHAnsi" w:cstheme="minorHAnsi"/>
          <w:sz w:val="22"/>
          <w:szCs w:val="22"/>
        </w:rPr>
      </w:pPr>
      <w:r w:rsidRPr="000D7A89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D7A8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0D7A89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0ECB397F" w14:textId="77777777" w:rsidR="000E4C84" w:rsidRPr="000D7A89" w:rsidRDefault="000E4C84" w:rsidP="000E4C84">
      <w:pPr>
        <w:jc w:val="both"/>
        <w:rPr>
          <w:rFonts w:asciiTheme="minorHAnsi" w:hAnsiTheme="minorHAnsi" w:cstheme="minorHAnsi"/>
          <w:sz w:val="22"/>
          <w:szCs w:val="22"/>
        </w:rPr>
      </w:pPr>
      <w:r w:rsidRPr="000D7A89">
        <w:rPr>
          <w:rFonts w:asciiTheme="minorHAnsi" w:hAnsiTheme="minorHAnsi" w:cstheme="minorHAnsi"/>
          <w:sz w:val="22"/>
          <w:szCs w:val="22"/>
        </w:rPr>
        <w:tab/>
      </w:r>
      <w:r w:rsidRPr="000D7A89"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14:paraId="25697DBA" w14:textId="77777777" w:rsidR="000E4C84" w:rsidRPr="000D7A89" w:rsidRDefault="000E4C84" w:rsidP="000E4C84">
      <w:pPr>
        <w:jc w:val="both"/>
        <w:rPr>
          <w:rFonts w:asciiTheme="minorHAnsi" w:hAnsiTheme="minorHAnsi" w:cstheme="minorHAnsi"/>
          <w:sz w:val="22"/>
          <w:szCs w:val="22"/>
        </w:rPr>
      </w:pPr>
      <w:r w:rsidRPr="000D7A89">
        <w:rPr>
          <w:rFonts w:asciiTheme="minorHAnsi" w:hAnsiTheme="minorHAnsi" w:cstheme="minorHAnsi"/>
          <w:sz w:val="22"/>
          <w:szCs w:val="22"/>
        </w:rPr>
        <w:tab/>
      </w:r>
      <w:r w:rsidRPr="000D7A89"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5B091213" w14:textId="77777777" w:rsidR="000E4C84" w:rsidRPr="000D7A89" w:rsidRDefault="000E4C84" w:rsidP="000E4C84">
      <w:pPr>
        <w:jc w:val="both"/>
        <w:rPr>
          <w:rFonts w:asciiTheme="minorHAnsi" w:hAnsiTheme="minorHAnsi" w:cstheme="minorHAnsi"/>
          <w:sz w:val="22"/>
          <w:szCs w:val="22"/>
        </w:rPr>
      </w:pPr>
      <w:r w:rsidRPr="000D7A89">
        <w:rPr>
          <w:rFonts w:asciiTheme="minorHAnsi" w:hAnsiTheme="minorHAnsi" w:cstheme="minorHAnsi"/>
          <w:sz w:val="22"/>
          <w:szCs w:val="22"/>
        </w:rPr>
        <w:tab/>
      </w:r>
      <w:r w:rsidRPr="000D7A89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544A3EFA" w14:textId="77777777" w:rsidR="000E4C84" w:rsidRDefault="000E4C84" w:rsidP="000E4C84">
      <w:pPr>
        <w:jc w:val="both"/>
        <w:rPr>
          <w:rFonts w:asciiTheme="minorHAnsi" w:hAnsiTheme="minorHAnsi" w:cstheme="minorHAnsi"/>
          <w:sz w:val="22"/>
          <w:szCs w:val="22"/>
        </w:rPr>
      </w:pPr>
      <w:r w:rsidRPr="000D7A89">
        <w:rPr>
          <w:rFonts w:asciiTheme="minorHAnsi" w:hAnsiTheme="minorHAnsi" w:cstheme="minorHAnsi"/>
          <w:sz w:val="22"/>
          <w:szCs w:val="22"/>
        </w:rPr>
        <w:tab/>
      </w:r>
      <w:r w:rsidRPr="000D7A89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06074403" w14:textId="6B9301BE" w:rsidR="000E4C84" w:rsidRPr="000D7A89" w:rsidRDefault="000E4C84" w:rsidP="000E4C8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Kovács Cecília, a SZOVA Nonprofit Zrt. vezérigazgatója</w:t>
      </w:r>
      <w:r w:rsidRPr="000D7A89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5FC8EA26" w14:textId="77777777" w:rsidR="000E4C84" w:rsidRPr="000D7A89" w:rsidRDefault="000E4C84" w:rsidP="000E4C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5A3E36" w14:textId="52FC7AAA" w:rsidR="00655D43" w:rsidRDefault="000E4C84" w:rsidP="000E4C84">
      <w:pPr>
        <w:jc w:val="both"/>
        <w:rPr>
          <w:rFonts w:asciiTheme="minorHAnsi" w:hAnsiTheme="minorHAnsi" w:cstheme="minorHAnsi"/>
          <w:sz w:val="22"/>
          <w:szCs w:val="22"/>
        </w:rPr>
      </w:pPr>
      <w:r w:rsidRPr="000D7A89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proofErr w:type="gramStart"/>
      <w:r w:rsidRPr="000D7A89">
        <w:rPr>
          <w:rFonts w:asciiTheme="minorHAnsi" w:hAnsiTheme="minorHAnsi" w:cstheme="minorHAnsi"/>
          <w:b/>
          <w:sz w:val="22"/>
          <w:szCs w:val="22"/>
        </w:rPr>
        <w:t xml:space="preserve">:    </w:t>
      </w:r>
      <w:r w:rsidR="00A61330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Pr="000D7A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D7A89">
        <w:rPr>
          <w:rFonts w:asciiTheme="minorHAnsi" w:hAnsiTheme="minorHAnsi" w:cstheme="minorHAnsi"/>
          <w:sz w:val="22"/>
          <w:szCs w:val="22"/>
        </w:rPr>
        <w:t>azonnal</w:t>
      </w:r>
      <w:proofErr w:type="gramEnd"/>
    </w:p>
    <w:p w14:paraId="66166BFF" w14:textId="0539F267" w:rsidR="008C40BF" w:rsidRPr="008C40BF" w:rsidRDefault="008C40BF" w:rsidP="008C40BF">
      <w:pPr>
        <w:rPr>
          <w:rFonts w:asciiTheme="minorHAnsi" w:hAnsiTheme="minorHAnsi" w:cstheme="minorHAnsi"/>
          <w:sz w:val="22"/>
          <w:szCs w:val="22"/>
        </w:rPr>
      </w:pPr>
    </w:p>
    <w:p w14:paraId="5EFAD06A" w14:textId="77777777" w:rsidR="008C40BF" w:rsidRPr="000D7A89" w:rsidRDefault="008C40BF" w:rsidP="008C40BF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571A5244" w14:textId="42733B31" w:rsidR="008C40BF" w:rsidRDefault="00FF4688" w:rsidP="008C40BF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III.</w:t>
      </w:r>
    </w:p>
    <w:p w14:paraId="27D2D9CA" w14:textId="77777777" w:rsidR="008C40BF" w:rsidRPr="000D7A89" w:rsidRDefault="008C40BF" w:rsidP="008C40BF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D7A89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5EF9E11D" w14:textId="77777777" w:rsidR="008C40BF" w:rsidRDefault="008C40BF" w:rsidP="008C40BF">
      <w:pPr>
        <w:tabs>
          <w:tab w:val="center" w:pos="4680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D7A89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0D7A89">
        <w:rPr>
          <w:rFonts w:asciiTheme="minorHAnsi" w:hAnsiTheme="minorHAnsi" w:cstheme="minorHAnsi"/>
          <w:b/>
          <w:bCs/>
          <w:sz w:val="22"/>
          <w:szCs w:val="22"/>
          <w:u w:val="single"/>
        </w:rPr>
        <w:t>. (I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II</w:t>
      </w:r>
      <w:r w:rsidRPr="000D7A89">
        <w:rPr>
          <w:rFonts w:asciiTheme="minorHAnsi" w:hAnsiTheme="minorHAnsi" w:cstheme="minorHAnsi"/>
          <w:b/>
          <w:bCs/>
          <w:sz w:val="22"/>
          <w:szCs w:val="22"/>
          <w:u w:val="single"/>
        </w:rPr>
        <w:t>. 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7</w:t>
      </w:r>
      <w:r w:rsidRPr="000D7A89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25D2A503" w14:textId="1D111937" w:rsidR="008C40BF" w:rsidRDefault="008C40BF" w:rsidP="008C40BF">
      <w:pPr>
        <w:rPr>
          <w:rFonts w:asciiTheme="minorHAnsi" w:hAnsiTheme="minorHAnsi" w:cstheme="minorHAnsi"/>
          <w:sz w:val="22"/>
          <w:szCs w:val="22"/>
        </w:rPr>
      </w:pPr>
    </w:p>
    <w:p w14:paraId="263DC25A" w14:textId="0EBB75C5" w:rsidR="008C40BF" w:rsidRDefault="008C40BF" w:rsidP="008C40B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Gazdasági és Jogi Bizottság a </w:t>
      </w:r>
      <w:r w:rsidRPr="000E4C84">
        <w:rPr>
          <w:rFonts w:asciiTheme="minorHAnsi" w:hAnsiTheme="minorHAnsi" w:cstheme="minorHAnsi"/>
          <w:sz w:val="22"/>
          <w:szCs w:val="22"/>
        </w:rPr>
        <w:t xml:space="preserve">Szombathely Megyei Jogú Város </w:t>
      </w:r>
      <w:r w:rsidRPr="004578CA">
        <w:rPr>
          <w:rFonts w:asciiTheme="minorHAnsi" w:hAnsiTheme="minorHAnsi" w:cstheme="minorHAnsi"/>
          <w:sz w:val="22"/>
          <w:szCs w:val="22"/>
        </w:rPr>
        <w:t>Önkormányzata vagyonáról szóló 40/2014. (XII. 23.) önkormányzati rendelet 11. § b) pontja alapján</w:t>
      </w:r>
      <w:r>
        <w:rPr>
          <w:rFonts w:asciiTheme="minorHAnsi" w:hAnsiTheme="minorHAnsi" w:cstheme="minorHAnsi"/>
          <w:sz w:val="22"/>
          <w:szCs w:val="22"/>
        </w:rPr>
        <w:t xml:space="preserve"> a Vas Megyei Polgárőr Szervezetek Szövetsége részére a 6051/2 </w:t>
      </w:r>
      <w:proofErr w:type="spellStart"/>
      <w:r>
        <w:rPr>
          <w:rFonts w:asciiTheme="minorHAnsi" w:hAnsiTheme="minorHAnsi" w:cstheme="minorHAnsi"/>
          <w:sz w:val="22"/>
          <w:szCs w:val="22"/>
        </w:rPr>
        <w:t>hrsz-ú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Szombathely, Petőfi S. </w:t>
      </w:r>
      <w:proofErr w:type="gramStart"/>
      <w:r>
        <w:rPr>
          <w:rFonts w:asciiTheme="minorHAnsi" w:hAnsiTheme="minorHAnsi" w:cstheme="minorHAnsi"/>
          <w:sz w:val="22"/>
          <w:szCs w:val="22"/>
        </w:rPr>
        <w:t>u.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9/B</w:t>
      </w:r>
      <w:r w:rsidR="00F86332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szám alatti személygépkocsi tároló ingyenes használatát engedélyezi az alábbi feltételek</w:t>
      </w:r>
      <w:r w:rsidR="002D39FB">
        <w:rPr>
          <w:rFonts w:asciiTheme="minorHAnsi" w:hAnsiTheme="minorHAnsi" w:cstheme="minorHAnsi"/>
          <w:sz w:val="22"/>
          <w:szCs w:val="22"/>
        </w:rPr>
        <w:t>kel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5FEEB686" w14:textId="77777777" w:rsidR="002D39FB" w:rsidRDefault="002D39FB" w:rsidP="008C40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012481" w14:textId="63DD125C" w:rsidR="008C40BF" w:rsidRDefault="008C40BF" w:rsidP="008C40B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az ingyenes használat időtartama határozott, 2023. július 31. napjáig terjedő időtartamra szól</w:t>
      </w:r>
      <w:r w:rsidR="002D39FB">
        <w:rPr>
          <w:rFonts w:asciiTheme="minorHAnsi" w:hAnsiTheme="minorHAnsi" w:cstheme="minorHAnsi"/>
          <w:sz w:val="22"/>
          <w:szCs w:val="22"/>
        </w:rPr>
        <w:t>,</w:t>
      </w:r>
    </w:p>
    <w:p w14:paraId="16CE60A5" w14:textId="3A94440F" w:rsidR="002D39FB" w:rsidRDefault="008C40BF" w:rsidP="002D39F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a használattal kapcsolatban felmerülő költségek viselése a használó kötelezettsége</w:t>
      </w:r>
      <w:r w:rsidR="002D39FB">
        <w:rPr>
          <w:rFonts w:asciiTheme="minorHAnsi" w:hAnsiTheme="minorHAnsi" w:cstheme="minorHAnsi"/>
          <w:sz w:val="22"/>
          <w:szCs w:val="22"/>
        </w:rPr>
        <w:t>,</w:t>
      </w:r>
    </w:p>
    <w:p w14:paraId="28E4F992" w14:textId="06A7427D" w:rsidR="002D39FB" w:rsidRPr="002D39FB" w:rsidRDefault="002D39FB" w:rsidP="002D39FB">
      <w:pPr>
        <w:jc w:val="both"/>
        <w:rPr>
          <w:rFonts w:asciiTheme="minorHAnsi" w:hAnsiTheme="minorHAnsi" w:cstheme="minorHAnsi"/>
          <w:sz w:val="22"/>
          <w:szCs w:val="22"/>
        </w:rPr>
      </w:pPr>
      <w:r w:rsidRPr="002D39FB">
        <w:rPr>
          <w:rFonts w:asciiTheme="minorHAnsi" w:hAnsiTheme="minorHAnsi" w:cstheme="minorHAnsi"/>
          <w:sz w:val="22"/>
          <w:szCs w:val="22"/>
        </w:rPr>
        <w:t>- a helyiséget a</w:t>
      </w:r>
      <w:r>
        <w:rPr>
          <w:rFonts w:asciiTheme="minorHAnsi" w:hAnsiTheme="minorHAnsi" w:cstheme="minorHAnsi"/>
          <w:sz w:val="22"/>
          <w:szCs w:val="22"/>
        </w:rPr>
        <w:t xml:space="preserve"> használó</w:t>
      </w:r>
      <w:r w:rsidRPr="002D39FB">
        <w:rPr>
          <w:rFonts w:asciiTheme="minorHAnsi" w:hAnsiTheme="minorHAnsi" w:cstheme="minorHAnsi"/>
          <w:sz w:val="22"/>
          <w:szCs w:val="22"/>
        </w:rPr>
        <w:t xml:space="preserve"> – az abban folytatni kívánt tevékenység gyakorlásához szüks</w:t>
      </w:r>
      <w:r w:rsidR="006E720B">
        <w:rPr>
          <w:rFonts w:asciiTheme="minorHAnsi" w:hAnsiTheme="minorHAnsi" w:cstheme="minorHAnsi"/>
          <w:sz w:val="22"/>
          <w:szCs w:val="22"/>
        </w:rPr>
        <w:t>éges módon – a saját k</w:t>
      </w:r>
      <w:r w:rsidRPr="002D39FB">
        <w:rPr>
          <w:rFonts w:asciiTheme="minorHAnsi" w:hAnsiTheme="minorHAnsi" w:cstheme="minorHAnsi"/>
          <w:sz w:val="22"/>
          <w:szCs w:val="22"/>
        </w:rPr>
        <w:t>öltségén kialakíthatja, felszerelheti és berendezheti,</w:t>
      </w:r>
    </w:p>
    <w:p w14:paraId="734730C6" w14:textId="094433C6" w:rsidR="002D39FB" w:rsidRPr="002D39FB" w:rsidRDefault="002D39FB" w:rsidP="002D39F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2D39FB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használó</w:t>
      </w:r>
      <w:r w:rsidRPr="002D39FB">
        <w:rPr>
          <w:rFonts w:asciiTheme="minorHAnsi" w:hAnsiTheme="minorHAnsi" w:cstheme="minorHAnsi"/>
          <w:sz w:val="22"/>
          <w:szCs w:val="22"/>
        </w:rPr>
        <w:t xml:space="preserve"> a helyiség használatát másnak nem engedheti át, </w:t>
      </w:r>
    </w:p>
    <w:p w14:paraId="0D271ADD" w14:textId="67856EA3" w:rsidR="002D39FB" w:rsidRDefault="002D39FB" w:rsidP="002D39F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2D39FB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z ingyenes használati jogviszony megszűnésekor</w:t>
      </w:r>
      <w:r w:rsidRPr="002D39FB">
        <w:rPr>
          <w:rFonts w:asciiTheme="minorHAnsi" w:hAnsiTheme="minorHAnsi" w:cstheme="minorHAnsi"/>
          <w:sz w:val="22"/>
          <w:szCs w:val="22"/>
        </w:rPr>
        <w:t xml:space="preserve"> a helyiséget köteles tisztán, kiürítve, rendeltetésszerű</w:t>
      </w:r>
      <w:r w:rsidR="00F86332">
        <w:rPr>
          <w:rFonts w:asciiTheme="minorHAnsi" w:hAnsiTheme="minorHAnsi" w:cstheme="minorHAnsi"/>
          <w:sz w:val="22"/>
          <w:szCs w:val="22"/>
        </w:rPr>
        <w:t xml:space="preserve"> </w:t>
      </w:r>
      <w:r w:rsidRPr="002D39FB">
        <w:rPr>
          <w:rFonts w:asciiTheme="minorHAnsi" w:hAnsiTheme="minorHAnsi" w:cstheme="minorHAnsi"/>
          <w:sz w:val="22"/>
          <w:szCs w:val="22"/>
        </w:rPr>
        <w:t>használatra alkalmas állapotban visszaadni és ráfordításainak, illetve azok időarányos részének megtérítésére nem tarthat igényt.</w:t>
      </w:r>
    </w:p>
    <w:p w14:paraId="04F2649F" w14:textId="77777777" w:rsidR="00B46D49" w:rsidRPr="002D39FB" w:rsidRDefault="00B46D49" w:rsidP="002D39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BEC7F8" w14:textId="15E57288" w:rsidR="008C40BF" w:rsidRDefault="00B46D49" w:rsidP="008C40B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Bizottság felhatalmazza a SZOVA Zrt. vezérigazgatóját az ingyenes használatba adási megállapodás megkötésére.</w:t>
      </w:r>
    </w:p>
    <w:p w14:paraId="4524FBF5" w14:textId="77777777" w:rsidR="00B46D49" w:rsidRDefault="00B46D49" w:rsidP="008C40B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5B9EDF" w14:textId="77777777" w:rsidR="002D39FB" w:rsidRPr="000D7A89" w:rsidRDefault="002D39FB" w:rsidP="002D39FB">
      <w:pPr>
        <w:jc w:val="both"/>
        <w:rPr>
          <w:rFonts w:asciiTheme="minorHAnsi" w:hAnsiTheme="minorHAnsi" w:cstheme="minorHAnsi"/>
          <w:sz w:val="22"/>
          <w:szCs w:val="22"/>
        </w:rPr>
      </w:pPr>
      <w:r w:rsidRPr="000D7A89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0D7A8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0D7A89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4AEAD4F6" w14:textId="6892C816" w:rsidR="002D39FB" w:rsidRPr="000D7A89" w:rsidRDefault="002D39FB" w:rsidP="002D39FB">
      <w:pPr>
        <w:jc w:val="both"/>
        <w:rPr>
          <w:rFonts w:asciiTheme="minorHAnsi" w:hAnsiTheme="minorHAnsi" w:cstheme="minorHAnsi"/>
          <w:sz w:val="22"/>
          <w:szCs w:val="22"/>
        </w:rPr>
      </w:pPr>
      <w:r w:rsidRPr="000D7A89">
        <w:rPr>
          <w:rFonts w:asciiTheme="minorHAnsi" w:hAnsiTheme="minorHAnsi" w:cstheme="minorHAnsi"/>
          <w:sz w:val="22"/>
          <w:szCs w:val="22"/>
        </w:rPr>
        <w:tab/>
      </w:r>
      <w:r w:rsidRPr="000D7A89">
        <w:rPr>
          <w:rFonts w:asciiTheme="minorHAnsi" w:hAnsiTheme="minorHAnsi" w:cstheme="minorHAnsi"/>
          <w:sz w:val="22"/>
          <w:szCs w:val="22"/>
        </w:rPr>
        <w:tab/>
        <w:t xml:space="preserve">Dr. </w:t>
      </w:r>
      <w:r w:rsidR="00907F2B">
        <w:rPr>
          <w:rFonts w:asciiTheme="minorHAnsi" w:hAnsiTheme="minorHAnsi" w:cstheme="minorHAnsi"/>
          <w:sz w:val="22"/>
          <w:szCs w:val="22"/>
        </w:rPr>
        <w:t>Horváth Attila</w:t>
      </w:r>
      <w:r w:rsidRPr="000D7A89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2DF8B643" w14:textId="77777777" w:rsidR="002D39FB" w:rsidRPr="000D7A89" w:rsidRDefault="002D39FB" w:rsidP="002D39FB">
      <w:pPr>
        <w:jc w:val="both"/>
        <w:rPr>
          <w:rFonts w:asciiTheme="minorHAnsi" w:hAnsiTheme="minorHAnsi" w:cstheme="minorHAnsi"/>
          <w:sz w:val="22"/>
          <w:szCs w:val="22"/>
        </w:rPr>
      </w:pPr>
      <w:r w:rsidRPr="000D7A89">
        <w:rPr>
          <w:rFonts w:asciiTheme="minorHAnsi" w:hAnsiTheme="minorHAnsi" w:cstheme="minorHAnsi"/>
          <w:sz w:val="22"/>
          <w:szCs w:val="22"/>
        </w:rPr>
        <w:tab/>
      </w:r>
      <w:r w:rsidRPr="000D7A89"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3974FA76" w14:textId="77777777" w:rsidR="002D39FB" w:rsidRPr="000D7A89" w:rsidRDefault="002D39FB" w:rsidP="002D39FB">
      <w:pPr>
        <w:jc w:val="both"/>
        <w:rPr>
          <w:rFonts w:asciiTheme="minorHAnsi" w:hAnsiTheme="minorHAnsi" w:cstheme="minorHAnsi"/>
          <w:sz w:val="22"/>
          <w:szCs w:val="22"/>
        </w:rPr>
      </w:pPr>
      <w:r w:rsidRPr="000D7A89">
        <w:rPr>
          <w:rFonts w:asciiTheme="minorHAnsi" w:hAnsiTheme="minorHAnsi" w:cstheme="minorHAnsi"/>
          <w:sz w:val="22"/>
          <w:szCs w:val="22"/>
        </w:rPr>
        <w:tab/>
      </w:r>
      <w:r w:rsidRPr="000D7A89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57B95DB4" w14:textId="77777777" w:rsidR="002D39FB" w:rsidRDefault="002D39FB" w:rsidP="002D39FB">
      <w:pPr>
        <w:jc w:val="both"/>
        <w:rPr>
          <w:rFonts w:asciiTheme="minorHAnsi" w:hAnsiTheme="minorHAnsi" w:cstheme="minorHAnsi"/>
          <w:sz w:val="22"/>
          <w:szCs w:val="22"/>
        </w:rPr>
      </w:pPr>
      <w:r w:rsidRPr="000D7A89">
        <w:rPr>
          <w:rFonts w:asciiTheme="minorHAnsi" w:hAnsiTheme="minorHAnsi" w:cstheme="minorHAnsi"/>
          <w:sz w:val="22"/>
          <w:szCs w:val="22"/>
        </w:rPr>
        <w:tab/>
      </w:r>
      <w:r w:rsidRPr="000D7A89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7D4C9E40" w14:textId="77777777" w:rsidR="002D39FB" w:rsidRPr="000D7A89" w:rsidRDefault="002D39FB" w:rsidP="002D39F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Kovács Cecília, a SZOVA Nonprofit Zrt. vezérigazgatója</w:t>
      </w:r>
      <w:r w:rsidRPr="000D7A89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7F5FF19C" w14:textId="77777777" w:rsidR="002D39FB" w:rsidRPr="000D7A89" w:rsidRDefault="002D39FB" w:rsidP="002D39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C4F153" w14:textId="77777777" w:rsidR="002D39FB" w:rsidRDefault="002D39FB" w:rsidP="002D39FB">
      <w:pPr>
        <w:jc w:val="both"/>
        <w:rPr>
          <w:rFonts w:asciiTheme="minorHAnsi" w:hAnsiTheme="minorHAnsi" w:cstheme="minorHAnsi"/>
          <w:sz w:val="22"/>
          <w:szCs w:val="22"/>
        </w:rPr>
      </w:pPr>
      <w:r w:rsidRPr="000D7A89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proofErr w:type="gramStart"/>
      <w:r w:rsidRPr="000D7A89">
        <w:rPr>
          <w:rFonts w:asciiTheme="minorHAnsi" w:hAnsiTheme="minorHAnsi" w:cstheme="minorHAnsi"/>
          <w:b/>
          <w:sz w:val="22"/>
          <w:szCs w:val="22"/>
        </w:rPr>
        <w:t xml:space="preserve">:     </w:t>
      </w:r>
      <w:r w:rsidRPr="000D7A89">
        <w:rPr>
          <w:rFonts w:asciiTheme="minorHAnsi" w:hAnsiTheme="minorHAnsi" w:cstheme="minorHAnsi"/>
          <w:sz w:val="22"/>
          <w:szCs w:val="22"/>
        </w:rPr>
        <w:t>azonnal</w:t>
      </w:r>
      <w:proofErr w:type="gramEnd"/>
    </w:p>
    <w:p w14:paraId="046AB62D" w14:textId="4A7D0220" w:rsidR="002D39FB" w:rsidRDefault="002D39FB" w:rsidP="002D39FB">
      <w:pPr>
        <w:rPr>
          <w:rFonts w:asciiTheme="minorHAnsi" w:hAnsiTheme="minorHAnsi" w:cstheme="minorHAnsi"/>
          <w:sz w:val="22"/>
          <w:szCs w:val="22"/>
        </w:rPr>
      </w:pPr>
    </w:p>
    <w:p w14:paraId="722E06ED" w14:textId="77777777" w:rsidR="007A5F8F" w:rsidRPr="005A424D" w:rsidRDefault="007A5F8F" w:rsidP="007A5F8F">
      <w:pPr>
        <w:jc w:val="both"/>
        <w:rPr>
          <w:rFonts w:ascii="Arial" w:hAnsi="Arial" w:cs="Arial"/>
          <w:sz w:val="22"/>
          <w:szCs w:val="22"/>
        </w:rPr>
      </w:pPr>
    </w:p>
    <w:p w14:paraId="6ACCA915" w14:textId="2CC6FEF3" w:rsidR="007A5F8F" w:rsidRPr="007A5F8F" w:rsidRDefault="00AD2E79" w:rsidP="007A5F8F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D2E79">
        <w:rPr>
          <w:rFonts w:asciiTheme="minorHAnsi" w:hAnsiTheme="minorHAnsi" w:cstheme="minorHAnsi"/>
          <w:b/>
          <w:bCs/>
          <w:sz w:val="22"/>
          <w:szCs w:val="22"/>
          <w:u w:val="single"/>
        </w:rPr>
        <w:t>IV</w:t>
      </w:r>
      <w:r w:rsidR="007A5F8F" w:rsidRPr="00FF7513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487F758D" w14:textId="77777777" w:rsidR="007A5F8F" w:rsidRPr="007A5F8F" w:rsidRDefault="007A5F8F" w:rsidP="007A5F8F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A5F8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5CCD83DA" w14:textId="000C52B7" w:rsidR="007A5F8F" w:rsidRPr="007A5F8F" w:rsidRDefault="007A5F8F" w:rsidP="007A5F8F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A5F8F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………/2023. (III.27.) GJB sz. határozat</w:t>
      </w:r>
    </w:p>
    <w:p w14:paraId="53483609" w14:textId="77777777" w:rsidR="007A5F8F" w:rsidRPr="007A5F8F" w:rsidRDefault="007A5F8F" w:rsidP="007A5F8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44DCA11" w14:textId="5B470DED" w:rsidR="007A5F8F" w:rsidRPr="007A5F8F" w:rsidRDefault="007A5F8F" w:rsidP="007A5F8F">
      <w:pPr>
        <w:jc w:val="both"/>
        <w:rPr>
          <w:rFonts w:asciiTheme="minorHAnsi" w:hAnsiTheme="minorHAnsi" w:cstheme="minorHAnsi"/>
          <w:sz w:val="22"/>
          <w:szCs w:val="22"/>
        </w:rPr>
      </w:pPr>
      <w:r w:rsidRPr="007A5F8F">
        <w:rPr>
          <w:rFonts w:asciiTheme="minorHAnsi" w:hAnsiTheme="minorHAnsi" w:cstheme="minorHAnsi"/>
          <w:sz w:val="22"/>
          <w:szCs w:val="22"/>
        </w:rPr>
        <w:t>A Gazdasági és Jogi Bizottság javasolja a Polgármesternek, hogy a helyiségbérlet szabályairól szóló 17/2006. (V. 25.) önkormányzati rendelet 5. § (4) bekezdése alapján a Sike</w:t>
      </w:r>
      <w:r>
        <w:rPr>
          <w:rFonts w:asciiTheme="minorHAnsi" w:hAnsiTheme="minorHAnsi" w:cstheme="minorHAnsi"/>
          <w:sz w:val="22"/>
          <w:szCs w:val="22"/>
        </w:rPr>
        <w:t xml:space="preserve">tek és Nagyothallók Országos Szervezetének a Kiskar u. 5. szám </w:t>
      </w:r>
      <w:r w:rsidRPr="007A5F8F">
        <w:rPr>
          <w:rFonts w:asciiTheme="minorHAnsi" w:hAnsiTheme="minorHAnsi" w:cstheme="minorHAnsi"/>
          <w:sz w:val="22"/>
          <w:szCs w:val="22"/>
        </w:rPr>
        <w:t>alatti helyiségcsoportra vonatkozóan fennálló bérleti jogviszonya 202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7A5F8F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március</w:t>
      </w:r>
      <w:r w:rsidRPr="007A5F8F">
        <w:rPr>
          <w:rFonts w:asciiTheme="minorHAnsi" w:hAnsiTheme="minorHAnsi" w:cstheme="minorHAnsi"/>
          <w:sz w:val="22"/>
          <w:szCs w:val="22"/>
        </w:rPr>
        <w:t xml:space="preserve"> 31. napjáig, az alábbi feltételekkel kerüljön meghosszabbításra:</w:t>
      </w:r>
    </w:p>
    <w:p w14:paraId="074DBD01" w14:textId="77777777" w:rsidR="007A5F8F" w:rsidRPr="007A5F8F" w:rsidRDefault="007A5F8F" w:rsidP="007A5F8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588623" w14:textId="301828BF" w:rsidR="007A5F8F" w:rsidRPr="007A5F8F" w:rsidRDefault="007A5F8F" w:rsidP="007A5F8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A5F8F">
        <w:rPr>
          <w:rFonts w:asciiTheme="minorHAnsi" w:hAnsiTheme="minorHAnsi" w:cstheme="minorHAnsi"/>
          <w:sz w:val="22"/>
          <w:szCs w:val="22"/>
        </w:rPr>
        <w:t xml:space="preserve">a bérleti díj </w:t>
      </w:r>
      <w:r>
        <w:rPr>
          <w:rFonts w:asciiTheme="minorHAnsi" w:hAnsiTheme="minorHAnsi" w:cstheme="minorHAnsi"/>
          <w:sz w:val="22"/>
          <w:szCs w:val="22"/>
        </w:rPr>
        <w:t>47.200</w:t>
      </w:r>
      <w:r w:rsidRPr="007A5F8F">
        <w:rPr>
          <w:rFonts w:asciiTheme="minorHAnsi" w:hAnsiTheme="minorHAnsi" w:cstheme="minorHAnsi"/>
          <w:sz w:val="22"/>
          <w:szCs w:val="22"/>
        </w:rPr>
        <w:t>,- Ft+ÁFA/hónap,</w:t>
      </w:r>
    </w:p>
    <w:p w14:paraId="7B1EBE15" w14:textId="77777777" w:rsidR="007A5F8F" w:rsidRPr="007A5F8F" w:rsidRDefault="007A5F8F" w:rsidP="007A5F8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A5F8F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656F35DF" w14:textId="77777777" w:rsidR="007A5F8F" w:rsidRPr="007A5F8F" w:rsidRDefault="007A5F8F" w:rsidP="007A5F8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A5F8F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76728ACB" w14:textId="77777777" w:rsidR="007A5F8F" w:rsidRDefault="007A5F8F" w:rsidP="007A5F8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A5F8F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3D7D5189" w14:textId="48962281" w:rsidR="00F57F5C" w:rsidRPr="007A5F8F" w:rsidRDefault="00F57F5C" w:rsidP="007A5F8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bérleménnyel </w:t>
      </w:r>
      <w:r>
        <w:rPr>
          <w:rFonts w:asciiTheme="minorHAnsi" w:hAnsiTheme="minorHAnsi" w:cstheme="minorHAnsi"/>
          <w:sz w:val="22"/>
          <w:szCs w:val="22"/>
        </w:rPr>
        <w:t xml:space="preserve">kapcsolatban felmerülő költségek viselése a </w:t>
      </w:r>
      <w:r>
        <w:rPr>
          <w:rFonts w:asciiTheme="minorHAnsi" w:hAnsiTheme="minorHAnsi" w:cstheme="minorHAnsi"/>
          <w:sz w:val="22"/>
          <w:szCs w:val="22"/>
        </w:rPr>
        <w:t>bérlő</w:t>
      </w:r>
      <w:r>
        <w:rPr>
          <w:rFonts w:asciiTheme="minorHAnsi" w:hAnsiTheme="minorHAnsi" w:cstheme="minorHAnsi"/>
          <w:sz w:val="22"/>
          <w:szCs w:val="22"/>
        </w:rPr>
        <w:t xml:space="preserve"> kötelezettsége,</w:t>
      </w:r>
    </w:p>
    <w:p w14:paraId="23438555" w14:textId="77777777" w:rsidR="007A5F8F" w:rsidRPr="007A5F8F" w:rsidRDefault="007A5F8F" w:rsidP="007A5F8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A5F8F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</w:t>
      </w:r>
      <w:proofErr w:type="spellStart"/>
      <w:r w:rsidRPr="007A5F8F">
        <w:rPr>
          <w:rFonts w:asciiTheme="minorHAnsi" w:hAnsiTheme="minorHAnsi" w:cstheme="minorHAnsi"/>
          <w:sz w:val="22"/>
          <w:szCs w:val="22"/>
        </w:rPr>
        <w:t>átadáskori</w:t>
      </w:r>
      <w:proofErr w:type="spellEnd"/>
      <w:r w:rsidRPr="007A5F8F">
        <w:rPr>
          <w:rFonts w:asciiTheme="minorHAnsi" w:hAnsiTheme="minorHAnsi" w:cstheme="minorHAnsi"/>
          <w:sz w:val="22"/>
          <w:szCs w:val="22"/>
        </w:rPr>
        <w:t xml:space="preserve"> állapotban és felszereltséggel visszaadni, és ráfordításainak, illetve azok időarányos részérnek megtérítésére nem tarthat igényt. </w:t>
      </w:r>
    </w:p>
    <w:p w14:paraId="705EE3D2" w14:textId="77777777" w:rsidR="007A5F8F" w:rsidRPr="007A5F8F" w:rsidRDefault="007A5F8F" w:rsidP="007A5F8F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0356D63F" w14:textId="4BC8E25F" w:rsidR="007A5F8F" w:rsidRPr="007A5F8F" w:rsidRDefault="007A5F8F" w:rsidP="007A5F8F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7A5F8F">
        <w:rPr>
          <w:rFonts w:asciiTheme="minorHAnsi" w:hAnsiTheme="minorHAnsi" w:cstheme="minorHAnsi"/>
          <w:spacing w:val="-3"/>
          <w:sz w:val="22"/>
          <w:szCs w:val="22"/>
        </w:rPr>
        <w:t>A Bizottság felhatalmazza a kezelő SZOVA Nonprofit Zrt.</w:t>
      </w:r>
      <w:r w:rsidR="002A6B5D">
        <w:rPr>
          <w:rFonts w:asciiTheme="minorHAnsi" w:hAnsiTheme="minorHAnsi" w:cstheme="minorHAnsi"/>
          <w:spacing w:val="-3"/>
          <w:sz w:val="22"/>
          <w:szCs w:val="22"/>
        </w:rPr>
        <w:t xml:space="preserve"> vezérigazgatóját</w:t>
      </w:r>
      <w:r w:rsidRPr="007A5F8F">
        <w:rPr>
          <w:rFonts w:asciiTheme="minorHAnsi" w:hAnsiTheme="minorHAnsi" w:cstheme="minorHAnsi"/>
          <w:spacing w:val="-3"/>
          <w:sz w:val="22"/>
          <w:szCs w:val="22"/>
        </w:rPr>
        <w:t xml:space="preserve"> a módosított bérleti szerződés aláírására.</w:t>
      </w:r>
    </w:p>
    <w:p w14:paraId="3565D22E" w14:textId="77777777" w:rsidR="007A5F8F" w:rsidRPr="007A5F8F" w:rsidRDefault="007A5F8F" w:rsidP="007A5F8F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1E3CF765" w14:textId="52D48F6C" w:rsidR="007A5F8F" w:rsidRPr="007A5F8F" w:rsidRDefault="007A5F8F" w:rsidP="007A5F8F">
      <w:pPr>
        <w:jc w:val="both"/>
        <w:rPr>
          <w:rFonts w:asciiTheme="minorHAnsi" w:hAnsiTheme="minorHAnsi" w:cstheme="minorHAnsi"/>
          <w:sz w:val="22"/>
          <w:szCs w:val="22"/>
        </w:rPr>
      </w:pPr>
      <w:r w:rsidRPr="007A5F8F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proofErr w:type="gramStart"/>
      <w:r w:rsidRPr="007A5F8F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7A5F8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7A5F8F">
        <w:rPr>
          <w:rFonts w:asciiTheme="minorHAnsi" w:hAnsiTheme="minorHAnsi" w:cstheme="minorHAnsi"/>
          <w:sz w:val="22"/>
          <w:szCs w:val="22"/>
        </w:rPr>
        <w:t>Dr.</w:t>
      </w:r>
      <w:proofErr w:type="gramEnd"/>
      <w:r w:rsidRPr="007A5F8F">
        <w:rPr>
          <w:rFonts w:asciiTheme="minorHAnsi" w:hAnsiTheme="minorHAnsi" w:cstheme="minorHAnsi"/>
          <w:sz w:val="22"/>
          <w:szCs w:val="22"/>
        </w:rPr>
        <w:t xml:space="preserve"> Nemény András polgármester</w:t>
      </w:r>
    </w:p>
    <w:p w14:paraId="23EB9883" w14:textId="77777777" w:rsidR="007A5F8F" w:rsidRPr="007A5F8F" w:rsidRDefault="007A5F8F" w:rsidP="007A5F8F">
      <w:pPr>
        <w:jc w:val="both"/>
        <w:rPr>
          <w:rFonts w:asciiTheme="minorHAnsi" w:hAnsiTheme="minorHAnsi" w:cstheme="minorHAnsi"/>
          <w:sz w:val="22"/>
          <w:szCs w:val="22"/>
        </w:rPr>
      </w:pPr>
      <w:r w:rsidRPr="007A5F8F">
        <w:rPr>
          <w:rFonts w:asciiTheme="minorHAnsi" w:hAnsiTheme="minorHAnsi" w:cstheme="minorHAnsi"/>
          <w:sz w:val="22"/>
          <w:szCs w:val="22"/>
        </w:rPr>
        <w:tab/>
      </w:r>
      <w:r w:rsidRPr="007A5F8F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2046A39F" w14:textId="77777777" w:rsidR="007A5F8F" w:rsidRPr="007A5F8F" w:rsidRDefault="007A5F8F" w:rsidP="007A5F8F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A5F8F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50FFCFEB" w14:textId="77777777" w:rsidR="007A5F8F" w:rsidRPr="007A5F8F" w:rsidRDefault="007A5F8F" w:rsidP="007A5F8F">
      <w:pPr>
        <w:jc w:val="both"/>
        <w:rPr>
          <w:rFonts w:asciiTheme="minorHAnsi" w:hAnsiTheme="minorHAnsi" w:cstheme="minorHAnsi"/>
          <w:sz w:val="22"/>
          <w:szCs w:val="22"/>
        </w:rPr>
      </w:pPr>
      <w:r w:rsidRPr="007A5F8F">
        <w:rPr>
          <w:rFonts w:asciiTheme="minorHAnsi" w:hAnsiTheme="minorHAnsi" w:cstheme="minorHAnsi"/>
          <w:sz w:val="22"/>
          <w:szCs w:val="22"/>
        </w:rPr>
        <w:tab/>
      </w:r>
      <w:r w:rsidRPr="007A5F8F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00D85D51" w14:textId="77777777" w:rsidR="007A5F8F" w:rsidRPr="007A5F8F" w:rsidRDefault="007A5F8F" w:rsidP="007A5F8F">
      <w:pPr>
        <w:jc w:val="both"/>
        <w:rPr>
          <w:rFonts w:asciiTheme="minorHAnsi" w:hAnsiTheme="minorHAnsi" w:cstheme="minorHAnsi"/>
          <w:sz w:val="22"/>
          <w:szCs w:val="22"/>
        </w:rPr>
      </w:pPr>
      <w:r w:rsidRPr="007A5F8F">
        <w:rPr>
          <w:rFonts w:asciiTheme="minorHAnsi" w:hAnsiTheme="minorHAnsi" w:cstheme="minorHAnsi"/>
          <w:sz w:val="22"/>
          <w:szCs w:val="22"/>
        </w:rPr>
        <w:tab/>
      </w:r>
      <w:r w:rsidRPr="007A5F8F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078091F8" w14:textId="72472458" w:rsidR="007A5F8F" w:rsidRPr="007A5F8F" w:rsidRDefault="007A5F8F" w:rsidP="007A5F8F">
      <w:pPr>
        <w:jc w:val="both"/>
        <w:rPr>
          <w:rFonts w:asciiTheme="minorHAnsi" w:hAnsiTheme="minorHAnsi" w:cstheme="minorHAnsi"/>
          <w:sz w:val="22"/>
          <w:szCs w:val="22"/>
        </w:rPr>
      </w:pPr>
      <w:r w:rsidRPr="007A5F8F">
        <w:rPr>
          <w:rFonts w:asciiTheme="minorHAnsi" w:hAnsiTheme="minorHAnsi" w:cstheme="minorHAnsi"/>
          <w:sz w:val="22"/>
          <w:szCs w:val="22"/>
        </w:rPr>
        <w:tab/>
      </w:r>
      <w:r w:rsidRPr="007A5F8F">
        <w:rPr>
          <w:rFonts w:asciiTheme="minorHAnsi" w:hAnsiTheme="minorHAnsi" w:cstheme="minorHAnsi"/>
          <w:sz w:val="22"/>
          <w:szCs w:val="22"/>
        </w:rPr>
        <w:tab/>
      </w:r>
      <w:r w:rsidR="00B46D49">
        <w:rPr>
          <w:rFonts w:asciiTheme="minorHAnsi" w:hAnsiTheme="minorHAnsi" w:cstheme="minorHAnsi"/>
          <w:sz w:val="22"/>
          <w:szCs w:val="22"/>
        </w:rPr>
        <w:t>Kovács Cecília, a SZOVA Nonprofit Zrt. vezérigazgatója</w:t>
      </w:r>
      <w:r w:rsidRPr="007A5F8F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6A6C8AA5" w14:textId="77777777" w:rsidR="007A5F8F" w:rsidRPr="007A5F8F" w:rsidRDefault="007A5F8F" w:rsidP="007A5F8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AD4766" w14:textId="4FCFEF44" w:rsidR="007A5F8F" w:rsidRPr="007A5F8F" w:rsidRDefault="007A5F8F" w:rsidP="00F57F5C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r w:rsidRPr="007A5F8F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proofErr w:type="gramStart"/>
      <w:r w:rsidRPr="007A5F8F">
        <w:rPr>
          <w:rFonts w:asciiTheme="minorHAnsi" w:hAnsiTheme="minorHAnsi" w:cstheme="minorHAnsi"/>
          <w:b/>
          <w:sz w:val="22"/>
          <w:szCs w:val="22"/>
        </w:rPr>
        <w:t xml:space="preserve">:     </w:t>
      </w:r>
      <w:r w:rsidRPr="007A5F8F">
        <w:rPr>
          <w:rFonts w:asciiTheme="minorHAnsi" w:hAnsiTheme="minorHAnsi" w:cstheme="minorHAnsi"/>
          <w:sz w:val="22"/>
          <w:szCs w:val="22"/>
        </w:rPr>
        <w:t>azonnal</w:t>
      </w:r>
      <w:bookmarkStart w:id="0" w:name="_GoBack"/>
      <w:bookmarkEnd w:id="0"/>
      <w:proofErr w:type="gramEnd"/>
    </w:p>
    <w:sectPr w:rsidR="007A5F8F" w:rsidRPr="007A5F8F" w:rsidSect="008F3B6C"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0316E" w14:textId="77777777" w:rsidR="00DD5D1F" w:rsidRDefault="00DD5D1F">
      <w:r>
        <w:separator/>
      </w:r>
    </w:p>
  </w:endnote>
  <w:endnote w:type="continuationSeparator" w:id="0">
    <w:p w14:paraId="0BB8C72E" w14:textId="77777777" w:rsidR="00DD5D1F" w:rsidRDefault="00D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9FEC3" w14:textId="77777777" w:rsidR="00DD5D1F" w:rsidRPr="0034130E" w:rsidRDefault="00DD5D1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85DDF6" wp14:editId="62A0DC3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F57F5C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F57F5C">
      <w:rPr>
        <w:rFonts w:ascii="Arial" w:hAnsi="Arial" w:cs="Arial"/>
        <w:noProof/>
        <w:sz w:val="20"/>
        <w:szCs w:val="20"/>
      </w:rPr>
      <w:t>5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D17CC" w14:textId="77777777" w:rsidR="00DD5D1F" w:rsidRPr="00842C93" w:rsidRDefault="00DD5D1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272AAFAB" w14:textId="39FC2779" w:rsidR="00DD5D1F" w:rsidRPr="000D7A89" w:rsidRDefault="00DD5D1F" w:rsidP="000D7A89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Theme="minorHAnsi" w:hAnsiTheme="minorHAnsi" w:cstheme="minorHAnsi"/>
        <w:sz w:val="22"/>
        <w:szCs w:val="22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>Telefon: +36 94/520-133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KRID: 602010709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F265F" w14:textId="77777777" w:rsidR="00DD5D1F" w:rsidRDefault="00DD5D1F">
      <w:r>
        <w:separator/>
      </w:r>
    </w:p>
  </w:footnote>
  <w:footnote w:type="continuationSeparator" w:id="0">
    <w:p w14:paraId="58CB023D" w14:textId="77777777" w:rsidR="00DD5D1F" w:rsidRDefault="00DD5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4E450" w14:textId="77777777" w:rsidR="00DD5D1F" w:rsidRDefault="00DD5D1F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02E0100" wp14:editId="0FE94BF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7AF7A" w14:textId="77777777" w:rsidR="00DD5D1F" w:rsidRPr="000D7A89" w:rsidRDefault="00DD5D1F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>
      <w:tab/>
    </w:r>
    <w:r w:rsidRPr="000D7A89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5C8389B3" w14:textId="2D097C2F" w:rsidR="00DD5D1F" w:rsidRPr="000D7A89" w:rsidRDefault="00DD5D1F" w:rsidP="00FB6523">
    <w:pPr>
      <w:tabs>
        <w:tab w:val="center" w:pos="1800"/>
        <w:tab w:val="center" w:pos="7020"/>
      </w:tabs>
      <w:rPr>
        <w:rFonts w:asciiTheme="minorHAnsi" w:hAnsiTheme="minorHAnsi" w:cstheme="minorHAnsi"/>
        <w:sz w:val="22"/>
        <w:szCs w:val="22"/>
      </w:rPr>
    </w:pPr>
    <w:r w:rsidRPr="000D7A89">
      <w:rPr>
        <w:rFonts w:asciiTheme="minorHAnsi" w:hAnsiTheme="minorHAnsi" w:cstheme="minorHAnsi"/>
        <w:smallCaps/>
        <w:sz w:val="22"/>
        <w:szCs w:val="22"/>
      </w:rPr>
      <w:tab/>
    </w:r>
    <w:r w:rsidR="00BF7701" w:rsidRPr="000D7A89">
      <w:rPr>
        <w:rFonts w:asciiTheme="minorHAnsi" w:hAnsiTheme="minorHAnsi" w:cstheme="minorHAnsi"/>
        <w:smallCaps/>
        <w:sz w:val="22"/>
        <w:szCs w:val="22"/>
      </w:rPr>
      <w:t>P</w:t>
    </w:r>
    <w:r w:rsidRPr="000D7A89">
      <w:rPr>
        <w:rFonts w:asciiTheme="minorHAnsi" w:hAnsiTheme="minorHAnsi" w:cstheme="minorHAnsi"/>
        <w:bCs/>
        <w:smallCaps/>
        <w:sz w:val="22"/>
        <w:szCs w:val="22"/>
      </w:rPr>
      <w:t>olgármestere</w:t>
    </w:r>
  </w:p>
  <w:p w14:paraId="3D468293" w14:textId="77777777" w:rsidR="00DD5D1F" w:rsidRPr="00EC7B6C" w:rsidRDefault="00DD5D1F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D3387"/>
    <w:multiLevelType w:val="hybridMultilevel"/>
    <w:tmpl w:val="BC8835FC"/>
    <w:lvl w:ilvl="0" w:tplc="71625FF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44038"/>
    <w:multiLevelType w:val="hybridMultilevel"/>
    <w:tmpl w:val="C6D43E60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96D84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E46F5"/>
    <w:multiLevelType w:val="hybridMultilevel"/>
    <w:tmpl w:val="9BF240FE"/>
    <w:lvl w:ilvl="0" w:tplc="B3EE61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B5625"/>
    <w:multiLevelType w:val="hybridMultilevel"/>
    <w:tmpl w:val="11C8810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D4130"/>
    <w:multiLevelType w:val="multilevel"/>
    <w:tmpl w:val="DD023D58"/>
    <w:lvl w:ilvl="0">
      <w:start w:val="1"/>
      <w:numFmt w:val="decimal"/>
      <w:lvlText w:val="%1./"/>
      <w:legacy w:legacy="1" w:legacySpace="0" w:legacyIndent="397"/>
      <w:lvlJc w:val="left"/>
      <w:pPr>
        <w:ind w:left="397" w:hanging="397"/>
      </w:pPr>
      <w:rPr>
        <w:b w:val="0"/>
        <w:i w:val="0"/>
        <w:sz w:val="22"/>
        <w:szCs w:val="22"/>
      </w:rPr>
    </w:lvl>
    <w:lvl w:ilvl="1">
      <w:start w:val="1"/>
      <w:numFmt w:val="none"/>
      <w:lvlText w:val=""/>
      <w:legacy w:legacy="1" w:legacySpace="0" w:legacyIndent="397"/>
      <w:lvlJc w:val="left"/>
      <w:pPr>
        <w:ind w:left="794" w:hanging="397"/>
      </w:pPr>
      <w:rPr>
        <w:rFonts w:ascii="Symbol" w:hAnsi="Symbol" w:hint="default"/>
        <w:sz w:val="18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50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1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1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2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3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4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50" w:hanging="708"/>
      </w:pPr>
    </w:lvl>
  </w:abstractNum>
  <w:abstractNum w:abstractNumId="8" w15:restartNumberingAfterBreak="0">
    <w:nsid w:val="43AB32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9A270E"/>
    <w:multiLevelType w:val="hybridMultilevel"/>
    <w:tmpl w:val="6CBCC6EA"/>
    <w:lvl w:ilvl="0" w:tplc="A87886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11585"/>
    <w:multiLevelType w:val="hybridMultilevel"/>
    <w:tmpl w:val="680058DE"/>
    <w:lvl w:ilvl="0" w:tplc="EA58D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D7AA1"/>
    <w:multiLevelType w:val="hybridMultilevel"/>
    <w:tmpl w:val="F7923C74"/>
    <w:lvl w:ilvl="0" w:tplc="B8F401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8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2"/>
  </w:num>
  <w:num w:numId="9">
    <w:abstractNumId w:val="4"/>
  </w:num>
  <w:num w:numId="10">
    <w:abstractNumId w:val="1"/>
  </w:num>
  <w:num w:numId="11">
    <w:abstractNumId w:val="2"/>
  </w:num>
  <w:num w:numId="12">
    <w:abstractNumId w:val="9"/>
  </w:num>
  <w:num w:numId="13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30A9"/>
    <w:rsid w:val="00003450"/>
    <w:rsid w:val="000063A7"/>
    <w:rsid w:val="0000720F"/>
    <w:rsid w:val="00011826"/>
    <w:rsid w:val="00012913"/>
    <w:rsid w:val="000148B0"/>
    <w:rsid w:val="0001607A"/>
    <w:rsid w:val="00023ACE"/>
    <w:rsid w:val="0002621E"/>
    <w:rsid w:val="000506D1"/>
    <w:rsid w:val="00052946"/>
    <w:rsid w:val="00053D7A"/>
    <w:rsid w:val="00054E84"/>
    <w:rsid w:val="00064779"/>
    <w:rsid w:val="00066A36"/>
    <w:rsid w:val="00070ECB"/>
    <w:rsid w:val="000837B9"/>
    <w:rsid w:val="00097FA6"/>
    <w:rsid w:val="000A0AA3"/>
    <w:rsid w:val="000A1814"/>
    <w:rsid w:val="000C7E06"/>
    <w:rsid w:val="000D5554"/>
    <w:rsid w:val="000D5ED4"/>
    <w:rsid w:val="000D7A89"/>
    <w:rsid w:val="000E4C84"/>
    <w:rsid w:val="000E6306"/>
    <w:rsid w:val="000E75ED"/>
    <w:rsid w:val="000F167A"/>
    <w:rsid w:val="000F4BF7"/>
    <w:rsid w:val="000F4FF4"/>
    <w:rsid w:val="000F7B6F"/>
    <w:rsid w:val="0010748F"/>
    <w:rsid w:val="0011226D"/>
    <w:rsid w:val="00117C24"/>
    <w:rsid w:val="00120FEC"/>
    <w:rsid w:val="00122156"/>
    <w:rsid w:val="001268C8"/>
    <w:rsid w:val="00132161"/>
    <w:rsid w:val="0014185E"/>
    <w:rsid w:val="001476A8"/>
    <w:rsid w:val="00154EDC"/>
    <w:rsid w:val="00157981"/>
    <w:rsid w:val="00157B06"/>
    <w:rsid w:val="00165870"/>
    <w:rsid w:val="001678D9"/>
    <w:rsid w:val="00176892"/>
    <w:rsid w:val="00182618"/>
    <w:rsid w:val="00184160"/>
    <w:rsid w:val="00184E99"/>
    <w:rsid w:val="001912AA"/>
    <w:rsid w:val="00194915"/>
    <w:rsid w:val="001963F4"/>
    <w:rsid w:val="00197D8B"/>
    <w:rsid w:val="001A4648"/>
    <w:rsid w:val="001A6214"/>
    <w:rsid w:val="001A685B"/>
    <w:rsid w:val="001B047D"/>
    <w:rsid w:val="001B4C91"/>
    <w:rsid w:val="001C1614"/>
    <w:rsid w:val="001D2D98"/>
    <w:rsid w:val="001D63F1"/>
    <w:rsid w:val="001D6F87"/>
    <w:rsid w:val="001E20A3"/>
    <w:rsid w:val="001E66AE"/>
    <w:rsid w:val="001F544E"/>
    <w:rsid w:val="002070D2"/>
    <w:rsid w:val="00210AA0"/>
    <w:rsid w:val="00214F4D"/>
    <w:rsid w:val="0022319A"/>
    <w:rsid w:val="00231860"/>
    <w:rsid w:val="002325C4"/>
    <w:rsid w:val="0024569A"/>
    <w:rsid w:val="00255F63"/>
    <w:rsid w:val="00270102"/>
    <w:rsid w:val="00271A8A"/>
    <w:rsid w:val="0027517A"/>
    <w:rsid w:val="00280D26"/>
    <w:rsid w:val="00283135"/>
    <w:rsid w:val="00292090"/>
    <w:rsid w:val="002947BD"/>
    <w:rsid w:val="00295987"/>
    <w:rsid w:val="00295E4F"/>
    <w:rsid w:val="002A3239"/>
    <w:rsid w:val="002A6B5D"/>
    <w:rsid w:val="002A705C"/>
    <w:rsid w:val="002D39FB"/>
    <w:rsid w:val="002D4822"/>
    <w:rsid w:val="002D57A9"/>
    <w:rsid w:val="002E06D3"/>
    <w:rsid w:val="002E135A"/>
    <w:rsid w:val="002E525F"/>
    <w:rsid w:val="002F312A"/>
    <w:rsid w:val="00300075"/>
    <w:rsid w:val="00304C9F"/>
    <w:rsid w:val="003110A2"/>
    <w:rsid w:val="00320148"/>
    <w:rsid w:val="00320785"/>
    <w:rsid w:val="00325973"/>
    <w:rsid w:val="0032649B"/>
    <w:rsid w:val="003324B5"/>
    <w:rsid w:val="00334505"/>
    <w:rsid w:val="00340891"/>
    <w:rsid w:val="0034130E"/>
    <w:rsid w:val="003417E6"/>
    <w:rsid w:val="003448F4"/>
    <w:rsid w:val="003509A6"/>
    <w:rsid w:val="00356256"/>
    <w:rsid w:val="003642D6"/>
    <w:rsid w:val="0036487E"/>
    <w:rsid w:val="00372A5A"/>
    <w:rsid w:val="00372CDF"/>
    <w:rsid w:val="0037443F"/>
    <w:rsid w:val="00383E80"/>
    <w:rsid w:val="0038493F"/>
    <w:rsid w:val="00387E79"/>
    <w:rsid w:val="00391A00"/>
    <w:rsid w:val="003920BE"/>
    <w:rsid w:val="00394B2C"/>
    <w:rsid w:val="003A0A94"/>
    <w:rsid w:val="003A0E52"/>
    <w:rsid w:val="003A20B7"/>
    <w:rsid w:val="003B0046"/>
    <w:rsid w:val="003B0527"/>
    <w:rsid w:val="003B24C7"/>
    <w:rsid w:val="003B50C7"/>
    <w:rsid w:val="003B6112"/>
    <w:rsid w:val="003C3888"/>
    <w:rsid w:val="003E1F8A"/>
    <w:rsid w:val="003E7420"/>
    <w:rsid w:val="003F0FB5"/>
    <w:rsid w:val="003F2594"/>
    <w:rsid w:val="003F3903"/>
    <w:rsid w:val="003F62B7"/>
    <w:rsid w:val="003F6B4F"/>
    <w:rsid w:val="003F6EF8"/>
    <w:rsid w:val="00407BA1"/>
    <w:rsid w:val="0041163E"/>
    <w:rsid w:val="00420791"/>
    <w:rsid w:val="00421EC1"/>
    <w:rsid w:val="00422E04"/>
    <w:rsid w:val="00425808"/>
    <w:rsid w:val="00432667"/>
    <w:rsid w:val="004339B7"/>
    <w:rsid w:val="00434058"/>
    <w:rsid w:val="00436C9D"/>
    <w:rsid w:val="004424F0"/>
    <w:rsid w:val="00445B1A"/>
    <w:rsid w:val="00453DE1"/>
    <w:rsid w:val="004578CA"/>
    <w:rsid w:val="00466FD9"/>
    <w:rsid w:val="00467C91"/>
    <w:rsid w:val="0047785F"/>
    <w:rsid w:val="004A18F5"/>
    <w:rsid w:val="004C1F15"/>
    <w:rsid w:val="004C6365"/>
    <w:rsid w:val="004C6A7B"/>
    <w:rsid w:val="004C7F8B"/>
    <w:rsid w:val="004D3A3A"/>
    <w:rsid w:val="004D5F33"/>
    <w:rsid w:val="004E1626"/>
    <w:rsid w:val="004E3BC5"/>
    <w:rsid w:val="004E76F7"/>
    <w:rsid w:val="0050737A"/>
    <w:rsid w:val="00514168"/>
    <w:rsid w:val="00517C3D"/>
    <w:rsid w:val="00523AF5"/>
    <w:rsid w:val="00524B93"/>
    <w:rsid w:val="00524C78"/>
    <w:rsid w:val="00525505"/>
    <w:rsid w:val="00527918"/>
    <w:rsid w:val="00530D2F"/>
    <w:rsid w:val="005443F0"/>
    <w:rsid w:val="005462A1"/>
    <w:rsid w:val="00554EBA"/>
    <w:rsid w:val="00555175"/>
    <w:rsid w:val="00564B2C"/>
    <w:rsid w:val="00571F21"/>
    <w:rsid w:val="0057760A"/>
    <w:rsid w:val="00597448"/>
    <w:rsid w:val="005A2DA1"/>
    <w:rsid w:val="005A3ABD"/>
    <w:rsid w:val="005A424D"/>
    <w:rsid w:val="005A4662"/>
    <w:rsid w:val="005A4FB8"/>
    <w:rsid w:val="005A621C"/>
    <w:rsid w:val="005B49BF"/>
    <w:rsid w:val="005C36ED"/>
    <w:rsid w:val="005C685D"/>
    <w:rsid w:val="005C75A3"/>
    <w:rsid w:val="005D1243"/>
    <w:rsid w:val="005D48E9"/>
    <w:rsid w:val="005E3E4E"/>
    <w:rsid w:val="005F1859"/>
    <w:rsid w:val="005F19FE"/>
    <w:rsid w:val="005F3280"/>
    <w:rsid w:val="005F6344"/>
    <w:rsid w:val="00602F01"/>
    <w:rsid w:val="006069D2"/>
    <w:rsid w:val="00610075"/>
    <w:rsid w:val="00611DF5"/>
    <w:rsid w:val="00616260"/>
    <w:rsid w:val="0061792D"/>
    <w:rsid w:val="00623B48"/>
    <w:rsid w:val="006305CA"/>
    <w:rsid w:val="00632E86"/>
    <w:rsid w:val="006364E4"/>
    <w:rsid w:val="00636796"/>
    <w:rsid w:val="0064666E"/>
    <w:rsid w:val="00655D43"/>
    <w:rsid w:val="00656631"/>
    <w:rsid w:val="00663E32"/>
    <w:rsid w:val="00673677"/>
    <w:rsid w:val="00674655"/>
    <w:rsid w:val="00675F6F"/>
    <w:rsid w:val="006879B2"/>
    <w:rsid w:val="00687B83"/>
    <w:rsid w:val="0069313B"/>
    <w:rsid w:val="00694ADB"/>
    <w:rsid w:val="0069748F"/>
    <w:rsid w:val="006A2136"/>
    <w:rsid w:val="006B3A28"/>
    <w:rsid w:val="006B411E"/>
    <w:rsid w:val="006B5218"/>
    <w:rsid w:val="006B7A3C"/>
    <w:rsid w:val="006C0A74"/>
    <w:rsid w:val="006C40DD"/>
    <w:rsid w:val="006C6926"/>
    <w:rsid w:val="006E60C1"/>
    <w:rsid w:val="006E720B"/>
    <w:rsid w:val="006F26B2"/>
    <w:rsid w:val="00700413"/>
    <w:rsid w:val="007011C8"/>
    <w:rsid w:val="00710D82"/>
    <w:rsid w:val="007119BB"/>
    <w:rsid w:val="00711F05"/>
    <w:rsid w:val="00714077"/>
    <w:rsid w:val="00715938"/>
    <w:rsid w:val="00721C67"/>
    <w:rsid w:val="00727354"/>
    <w:rsid w:val="00727F9C"/>
    <w:rsid w:val="00734000"/>
    <w:rsid w:val="0074068B"/>
    <w:rsid w:val="00741CB9"/>
    <w:rsid w:val="00743595"/>
    <w:rsid w:val="00745F24"/>
    <w:rsid w:val="00750955"/>
    <w:rsid w:val="00753697"/>
    <w:rsid w:val="007639F7"/>
    <w:rsid w:val="007641C0"/>
    <w:rsid w:val="00767B8F"/>
    <w:rsid w:val="00777793"/>
    <w:rsid w:val="007847D3"/>
    <w:rsid w:val="007860BA"/>
    <w:rsid w:val="00787779"/>
    <w:rsid w:val="007948DD"/>
    <w:rsid w:val="007A5D6C"/>
    <w:rsid w:val="007A5F8F"/>
    <w:rsid w:val="007A75FA"/>
    <w:rsid w:val="007B2FF9"/>
    <w:rsid w:val="007B333F"/>
    <w:rsid w:val="007C3BF2"/>
    <w:rsid w:val="007C40AF"/>
    <w:rsid w:val="007D4C74"/>
    <w:rsid w:val="007D6828"/>
    <w:rsid w:val="007E3458"/>
    <w:rsid w:val="007E74A1"/>
    <w:rsid w:val="007E7CFB"/>
    <w:rsid w:val="007F2F31"/>
    <w:rsid w:val="007F6503"/>
    <w:rsid w:val="007F7C4D"/>
    <w:rsid w:val="007F7EAB"/>
    <w:rsid w:val="007F7F44"/>
    <w:rsid w:val="0080240E"/>
    <w:rsid w:val="00814171"/>
    <w:rsid w:val="0081482A"/>
    <w:rsid w:val="00827F91"/>
    <w:rsid w:val="00840991"/>
    <w:rsid w:val="00841B25"/>
    <w:rsid w:val="00842C93"/>
    <w:rsid w:val="00844AF6"/>
    <w:rsid w:val="0084532A"/>
    <w:rsid w:val="008470B4"/>
    <w:rsid w:val="008516CA"/>
    <w:rsid w:val="00854559"/>
    <w:rsid w:val="0086013E"/>
    <w:rsid w:val="0086216C"/>
    <w:rsid w:val="00863AAF"/>
    <w:rsid w:val="008728D0"/>
    <w:rsid w:val="00875196"/>
    <w:rsid w:val="008B0D30"/>
    <w:rsid w:val="008B19CD"/>
    <w:rsid w:val="008B72BC"/>
    <w:rsid w:val="008C40BF"/>
    <w:rsid w:val="008C5196"/>
    <w:rsid w:val="008D503C"/>
    <w:rsid w:val="008D63E3"/>
    <w:rsid w:val="008E5BD4"/>
    <w:rsid w:val="008F2B17"/>
    <w:rsid w:val="008F3B6C"/>
    <w:rsid w:val="008F50E4"/>
    <w:rsid w:val="008F590A"/>
    <w:rsid w:val="008F5FF6"/>
    <w:rsid w:val="009000B0"/>
    <w:rsid w:val="00901A03"/>
    <w:rsid w:val="0090745D"/>
    <w:rsid w:val="00907F2B"/>
    <w:rsid w:val="0091785E"/>
    <w:rsid w:val="00923B8E"/>
    <w:rsid w:val="00926430"/>
    <w:rsid w:val="009348EA"/>
    <w:rsid w:val="009354EC"/>
    <w:rsid w:val="009356D0"/>
    <w:rsid w:val="00935C05"/>
    <w:rsid w:val="00936D8F"/>
    <w:rsid w:val="0094322B"/>
    <w:rsid w:val="00943E12"/>
    <w:rsid w:val="0094572B"/>
    <w:rsid w:val="00946F3A"/>
    <w:rsid w:val="00960B8F"/>
    <w:rsid w:val="0096279B"/>
    <w:rsid w:val="00962926"/>
    <w:rsid w:val="00965B08"/>
    <w:rsid w:val="00965D7D"/>
    <w:rsid w:val="009728C9"/>
    <w:rsid w:val="00972B0C"/>
    <w:rsid w:val="00973947"/>
    <w:rsid w:val="00981371"/>
    <w:rsid w:val="009816ED"/>
    <w:rsid w:val="00982C28"/>
    <w:rsid w:val="009A606E"/>
    <w:rsid w:val="009A7839"/>
    <w:rsid w:val="009B5C03"/>
    <w:rsid w:val="009F4330"/>
    <w:rsid w:val="009F6BDA"/>
    <w:rsid w:val="00A00324"/>
    <w:rsid w:val="00A0316F"/>
    <w:rsid w:val="00A03DBD"/>
    <w:rsid w:val="00A25D25"/>
    <w:rsid w:val="00A3017E"/>
    <w:rsid w:val="00A33035"/>
    <w:rsid w:val="00A331EA"/>
    <w:rsid w:val="00A365D1"/>
    <w:rsid w:val="00A36FD8"/>
    <w:rsid w:val="00A45DE5"/>
    <w:rsid w:val="00A52624"/>
    <w:rsid w:val="00A55631"/>
    <w:rsid w:val="00A61330"/>
    <w:rsid w:val="00A7633E"/>
    <w:rsid w:val="00A80BB6"/>
    <w:rsid w:val="00A87718"/>
    <w:rsid w:val="00A93142"/>
    <w:rsid w:val="00AA1F03"/>
    <w:rsid w:val="00AA2059"/>
    <w:rsid w:val="00AA4FE7"/>
    <w:rsid w:val="00AB5EE7"/>
    <w:rsid w:val="00AB70C8"/>
    <w:rsid w:val="00AB7B31"/>
    <w:rsid w:val="00AC139F"/>
    <w:rsid w:val="00AC4DD8"/>
    <w:rsid w:val="00AD08CD"/>
    <w:rsid w:val="00AD2765"/>
    <w:rsid w:val="00AD2E79"/>
    <w:rsid w:val="00AD413B"/>
    <w:rsid w:val="00AD562F"/>
    <w:rsid w:val="00AE1896"/>
    <w:rsid w:val="00AE1BB5"/>
    <w:rsid w:val="00AE38A1"/>
    <w:rsid w:val="00AE58CD"/>
    <w:rsid w:val="00AF0113"/>
    <w:rsid w:val="00AF4623"/>
    <w:rsid w:val="00AF4DFD"/>
    <w:rsid w:val="00B01F66"/>
    <w:rsid w:val="00B103B4"/>
    <w:rsid w:val="00B159B5"/>
    <w:rsid w:val="00B23FFB"/>
    <w:rsid w:val="00B27D80"/>
    <w:rsid w:val="00B46A94"/>
    <w:rsid w:val="00B46D49"/>
    <w:rsid w:val="00B51995"/>
    <w:rsid w:val="00B610E8"/>
    <w:rsid w:val="00B66CA5"/>
    <w:rsid w:val="00B77A50"/>
    <w:rsid w:val="00B93EAE"/>
    <w:rsid w:val="00BA0410"/>
    <w:rsid w:val="00BA3645"/>
    <w:rsid w:val="00BA36AA"/>
    <w:rsid w:val="00BA4A2A"/>
    <w:rsid w:val="00BB193E"/>
    <w:rsid w:val="00BB2E31"/>
    <w:rsid w:val="00BB4055"/>
    <w:rsid w:val="00BB75A8"/>
    <w:rsid w:val="00BC12B7"/>
    <w:rsid w:val="00BC3AF6"/>
    <w:rsid w:val="00BC46F6"/>
    <w:rsid w:val="00BC51DA"/>
    <w:rsid w:val="00BE370B"/>
    <w:rsid w:val="00BF39BD"/>
    <w:rsid w:val="00BF7701"/>
    <w:rsid w:val="00C01045"/>
    <w:rsid w:val="00C01A21"/>
    <w:rsid w:val="00C25FBB"/>
    <w:rsid w:val="00C34E8A"/>
    <w:rsid w:val="00C4188D"/>
    <w:rsid w:val="00C46DB5"/>
    <w:rsid w:val="00C5373E"/>
    <w:rsid w:val="00C540A0"/>
    <w:rsid w:val="00C65E95"/>
    <w:rsid w:val="00C80514"/>
    <w:rsid w:val="00C8426C"/>
    <w:rsid w:val="00C84BD9"/>
    <w:rsid w:val="00C85CBF"/>
    <w:rsid w:val="00C869B9"/>
    <w:rsid w:val="00C970B1"/>
    <w:rsid w:val="00CB0953"/>
    <w:rsid w:val="00CB49F8"/>
    <w:rsid w:val="00CB5E56"/>
    <w:rsid w:val="00CB7CAA"/>
    <w:rsid w:val="00CC30B1"/>
    <w:rsid w:val="00CC4486"/>
    <w:rsid w:val="00CD1ADA"/>
    <w:rsid w:val="00CD1C6D"/>
    <w:rsid w:val="00CD4077"/>
    <w:rsid w:val="00CE01BC"/>
    <w:rsid w:val="00CE2D69"/>
    <w:rsid w:val="00CE4E82"/>
    <w:rsid w:val="00CF567B"/>
    <w:rsid w:val="00D00428"/>
    <w:rsid w:val="00D056A1"/>
    <w:rsid w:val="00D07A3E"/>
    <w:rsid w:val="00D10620"/>
    <w:rsid w:val="00D10991"/>
    <w:rsid w:val="00D147CB"/>
    <w:rsid w:val="00D22A4E"/>
    <w:rsid w:val="00D22DEE"/>
    <w:rsid w:val="00D2428C"/>
    <w:rsid w:val="00D2494B"/>
    <w:rsid w:val="00D30D3A"/>
    <w:rsid w:val="00D323CB"/>
    <w:rsid w:val="00D350B0"/>
    <w:rsid w:val="00D41229"/>
    <w:rsid w:val="00D45615"/>
    <w:rsid w:val="00D46D64"/>
    <w:rsid w:val="00D54DF8"/>
    <w:rsid w:val="00D5709A"/>
    <w:rsid w:val="00D632C7"/>
    <w:rsid w:val="00D713B0"/>
    <w:rsid w:val="00D85232"/>
    <w:rsid w:val="00D90595"/>
    <w:rsid w:val="00DA14B3"/>
    <w:rsid w:val="00DA15C5"/>
    <w:rsid w:val="00DA3494"/>
    <w:rsid w:val="00DC0297"/>
    <w:rsid w:val="00DC37A6"/>
    <w:rsid w:val="00DD5D1F"/>
    <w:rsid w:val="00DD7440"/>
    <w:rsid w:val="00DE0BDA"/>
    <w:rsid w:val="00DE1758"/>
    <w:rsid w:val="00DE258B"/>
    <w:rsid w:val="00DF4DD6"/>
    <w:rsid w:val="00DF7901"/>
    <w:rsid w:val="00E117DF"/>
    <w:rsid w:val="00E164EC"/>
    <w:rsid w:val="00E16CC1"/>
    <w:rsid w:val="00E20BF1"/>
    <w:rsid w:val="00E22D74"/>
    <w:rsid w:val="00E27D64"/>
    <w:rsid w:val="00E30D6E"/>
    <w:rsid w:val="00E35A1D"/>
    <w:rsid w:val="00E46499"/>
    <w:rsid w:val="00E4663A"/>
    <w:rsid w:val="00E46D64"/>
    <w:rsid w:val="00E632FE"/>
    <w:rsid w:val="00E65791"/>
    <w:rsid w:val="00E70100"/>
    <w:rsid w:val="00E75182"/>
    <w:rsid w:val="00E775B8"/>
    <w:rsid w:val="00E81C32"/>
    <w:rsid w:val="00E82781"/>
    <w:rsid w:val="00E82F69"/>
    <w:rsid w:val="00E950D2"/>
    <w:rsid w:val="00EA1E15"/>
    <w:rsid w:val="00EA3F72"/>
    <w:rsid w:val="00EB363C"/>
    <w:rsid w:val="00EB52DB"/>
    <w:rsid w:val="00EC525A"/>
    <w:rsid w:val="00EC7B6C"/>
    <w:rsid w:val="00EC7C11"/>
    <w:rsid w:val="00ED6651"/>
    <w:rsid w:val="00EE29ED"/>
    <w:rsid w:val="00EE47A8"/>
    <w:rsid w:val="00EF030F"/>
    <w:rsid w:val="00EF041D"/>
    <w:rsid w:val="00EF21CD"/>
    <w:rsid w:val="00F00D76"/>
    <w:rsid w:val="00F01D6D"/>
    <w:rsid w:val="00F04E74"/>
    <w:rsid w:val="00F07F33"/>
    <w:rsid w:val="00F123EB"/>
    <w:rsid w:val="00F13D4F"/>
    <w:rsid w:val="00F16A39"/>
    <w:rsid w:val="00F17C0A"/>
    <w:rsid w:val="00F211CE"/>
    <w:rsid w:val="00F35077"/>
    <w:rsid w:val="00F40188"/>
    <w:rsid w:val="00F4057B"/>
    <w:rsid w:val="00F57F5C"/>
    <w:rsid w:val="00F64005"/>
    <w:rsid w:val="00F65487"/>
    <w:rsid w:val="00F75133"/>
    <w:rsid w:val="00F75686"/>
    <w:rsid w:val="00F85DA3"/>
    <w:rsid w:val="00F86332"/>
    <w:rsid w:val="00F86954"/>
    <w:rsid w:val="00F90CE3"/>
    <w:rsid w:val="00F9590D"/>
    <w:rsid w:val="00FA299D"/>
    <w:rsid w:val="00FA559B"/>
    <w:rsid w:val="00FB6523"/>
    <w:rsid w:val="00FC3E2A"/>
    <w:rsid w:val="00FD45EA"/>
    <w:rsid w:val="00FE29D6"/>
    <w:rsid w:val="00FE78E2"/>
    <w:rsid w:val="00FF32A9"/>
    <w:rsid w:val="00FF4688"/>
    <w:rsid w:val="00FF7513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/>
    <o:shapelayout v:ext="edit">
      <o:idmap v:ext="edit" data="1"/>
    </o:shapelayout>
  </w:shapeDefaults>
  <w:decimalSymbol w:val=","/>
  <w:listSeparator w:val=";"/>
  <w14:docId w14:val="1866FBDA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73ED7-7FC8-428D-932E-A1E755C50B58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CC75A9-1DF9-4A6C-A064-A0439400B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110</TotalTime>
  <Pages>5</Pages>
  <Words>1750</Words>
  <Characters>12187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45</cp:revision>
  <cp:lastPrinted>2023-03-06T07:46:00Z</cp:lastPrinted>
  <dcterms:created xsi:type="dcterms:W3CDTF">2023-03-01T14:44:00Z</dcterms:created>
  <dcterms:modified xsi:type="dcterms:W3CDTF">2023-03-06T07:46:00Z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