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4461EA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4CBAED1E" w:rsidR="00C9281D" w:rsidRPr="004461EA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A30D93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="00F43E6E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3A0E1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február 22</w:t>
      </w:r>
      <w:r w:rsidR="00C4005F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="004D775D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30D93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="000F5BB7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nyilvános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4461EA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3EAEE886" w14:textId="1EFDE541" w:rsidR="0048690A" w:rsidRPr="004461EA" w:rsidRDefault="003854CE" w:rsidP="0048690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</w:t>
      </w:r>
      <w:r w:rsidR="00313CD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Szociális és Lakás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Bizottság</w:t>
      </w:r>
      <w:r w:rsidR="00DC5D5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6</w:t>
      </w:r>
      <w:r w:rsidR="0097126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 w:rsidR="006553C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tartózkodá</w:t>
      </w:r>
      <w:r w:rsidR="00A94C8F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s</w:t>
      </w:r>
      <w:r w:rsidR="00A60C9D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és</w:t>
      </w:r>
      <w:r w:rsidR="00EE5F46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ellenszavazat nélkül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az alábbi határozatot hozta: </w:t>
      </w:r>
      <w:r w:rsidR="00F90688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</w:p>
    <w:p w14:paraId="1F97675E" w14:textId="2D99CB2E" w:rsidR="003854CE" w:rsidRPr="004461EA" w:rsidRDefault="003A0E1A" w:rsidP="001D315C">
      <w:pPr>
        <w:pStyle w:val="Szvegtrzs"/>
        <w:jc w:val="center"/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</w:pPr>
      <w:r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26</w:t>
      </w:r>
      <w:r w:rsidR="00D26F20" w:rsidRPr="004461EA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/</w:t>
      </w:r>
      <w:r w:rsidR="00A30D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2023</w:t>
      </w:r>
      <w:r w:rsidR="002864E2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313CD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EE30A5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="0003661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A30D93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03661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313CD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) SzLB. sz. határozat</w:t>
      </w:r>
    </w:p>
    <w:p w14:paraId="0E653E71" w14:textId="77777777" w:rsidR="003854CE" w:rsidRPr="004461EA" w:rsidRDefault="003854CE" w:rsidP="003854C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D193EDB" w14:textId="1B4AC896" w:rsidR="003854CE" w:rsidRPr="004461EA" w:rsidRDefault="003854CE" w:rsidP="003854C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313CD3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Szociális és Lakás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Bizottság egyetért azzal, hogy a </w:t>
      </w:r>
      <w:r w:rsidR="002864E2" w:rsidRPr="004461E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A30D93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2864E2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3A0E1A">
        <w:rPr>
          <w:rFonts w:asciiTheme="minorHAnsi" w:hAnsiTheme="minorHAnsi" w:cstheme="minorHAnsi"/>
          <w:color w:val="000000"/>
          <w:sz w:val="22"/>
          <w:szCs w:val="22"/>
        </w:rPr>
        <w:t>február 22</w:t>
      </w:r>
      <w:r w:rsidR="00FA0521" w:rsidRPr="004461EA">
        <w:rPr>
          <w:rFonts w:asciiTheme="minorHAnsi" w:hAnsiTheme="minorHAnsi" w:cstheme="minorHAnsi"/>
          <w:color w:val="000000"/>
          <w:sz w:val="22"/>
          <w:szCs w:val="22"/>
        </w:rPr>
        <w:t>-i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D775D" w:rsidRPr="004461EA">
        <w:rPr>
          <w:rFonts w:asciiTheme="minorHAnsi" w:hAnsiTheme="minorHAnsi" w:cstheme="minorHAnsi"/>
          <w:color w:val="000000"/>
          <w:sz w:val="22"/>
          <w:szCs w:val="22"/>
        </w:rPr>
        <w:t>rend</w:t>
      </w:r>
      <w:r w:rsidR="00036613" w:rsidRPr="004461EA">
        <w:rPr>
          <w:rFonts w:asciiTheme="minorHAnsi" w:hAnsiTheme="minorHAnsi" w:cstheme="minorHAnsi"/>
          <w:color w:val="000000"/>
          <w:sz w:val="22"/>
          <w:szCs w:val="22"/>
        </w:rPr>
        <w:t>es</w:t>
      </w:r>
      <w:r w:rsidR="00F43E6E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bizottsági ülés jegyzőkönyv</w:t>
      </w:r>
      <w:r w:rsidR="006553C3" w:rsidRPr="004461EA">
        <w:rPr>
          <w:rFonts w:asciiTheme="minorHAnsi" w:hAnsiTheme="minorHAnsi" w:cstheme="minorHAnsi"/>
          <w:color w:val="000000"/>
          <w:sz w:val="22"/>
          <w:szCs w:val="22"/>
        </w:rPr>
        <w:t>ének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hitelesítője </w:t>
      </w:r>
      <w:r w:rsidR="007112F0">
        <w:rPr>
          <w:rFonts w:asciiTheme="minorHAnsi" w:hAnsiTheme="minorHAnsi" w:cstheme="minorHAnsi"/>
          <w:sz w:val="22"/>
          <w:szCs w:val="22"/>
        </w:rPr>
        <w:t xml:space="preserve">Kopcsándi József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bizottsági tag legyen. </w:t>
      </w:r>
    </w:p>
    <w:p w14:paraId="6AC77FEF" w14:textId="77777777" w:rsidR="0088383C" w:rsidRPr="004461EA" w:rsidRDefault="0088383C" w:rsidP="0088383C">
      <w:pPr>
        <w:ind w:left="1410" w:hanging="141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B4943DE" w14:textId="5397E757" w:rsidR="0088383C" w:rsidRPr="004461EA" w:rsidRDefault="0088383C" w:rsidP="0088383C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2C8D2E2D" w14:textId="77777777" w:rsidR="003854CE" w:rsidRPr="004461EA" w:rsidRDefault="003854CE" w:rsidP="003854CE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03604C46" w14:textId="5C8412CF" w:rsidR="004421DA" w:rsidRPr="004461EA" w:rsidRDefault="004421DA" w:rsidP="00692B1A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bookmarkStart w:id="0" w:name="_Hlk121379107"/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</w:t>
      </w:r>
      <w:r w:rsidR="00313CD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Szociális és Lakás </w:t>
      </w:r>
      <w:r w:rsidR="00CD68EB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Bizottság</w:t>
      </w:r>
      <w:r w:rsidR="00F3008E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DC5D5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6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 tartózkodás</w:t>
      </w:r>
      <w:r w:rsidR="00F3008E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és ellenszavazat nélkül az alábbi határozatot hozta: </w:t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205AC20A" w14:textId="0735831C" w:rsidR="004421DA" w:rsidRPr="004461EA" w:rsidRDefault="003A0E1A" w:rsidP="007A1C4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27</w:t>
      </w:r>
      <w:r w:rsidR="004038B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A30D9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</w:t>
      </w:r>
      <w:r w:rsidR="000672D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="0003661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A30D9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="004038B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03661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313CD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SzLB. sz. határozat</w:t>
      </w:r>
    </w:p>
    <w:p w14:paraId="1D6E0BDA" w14:textId="77777777" w:rsidR="000672DF" w:rsidRDefault="000672DF" w:rsidP="00D431D2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24117FD6" w14:textId="11539652" w:rsidR="00A30D93" w:rsidRDefault="00D431D2" w:rsidP="00306FE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</w:t>
      </w:r>
      <w:r w:rsidR="00313CD3"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Szociális és Lakás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Bizottság az ülés napirendjét az alábbiak szerint határozza meg:</w:t>
      </w:r>
      <w:bookmarkStart w:id="1" w:name="_Hlk83280024"/>
      <w:bookmarkStart w:id="2" w:name="_Hlk43801270"/>
    </w:p>
    <w:bookmarkEnd w:id="1"/>
    <w:bookmarkEnd w:id="2"/>
    <w:p w14:paraId="52098DD9" w14:textId="4EBA7858" w:rsidR="00C4449F" w:rsidRPr="00E752C9" w:rsidRDefault="00C4449F" w:rsidP="00000DF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E7001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539393D9" w14:textId="62EF2DFA" w:rsidR="00C4449F" w:rsidRPr="00E752C9" w:rsidRDefault="00000DF5" w:rsidP="00C4449F">
      <w:pPr>
        <w:ind w:left="705" w:hanging="705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C4449F"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="00C4449F"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  <w:t>Javaslat a Szombathelyi Egyházmegyei Karitász 2022. évi szakmai és pénzügyi beszámolójának elfogadására</w:t>
      </w:r>
    </w:p>
    <w:p w14:paraId="5F9BD9C0" w14:textId="77777777" w:rsidR="00C4449F" w:rsidRPr="00E752C9" w:rsidRDefault="00C4449F" w:rsidP="00C4449F">
      <w:p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ab/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 xml:space="preserve">Vinczéné Dr. Menyhárt Mária, az Egészségügyi és Közszolgálati </w:t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Osztály vezetője</w:t>
      </w:r>
    </w:p>
    <w:p w14:paraId="78FD867E" w14:textId="77777777" w:rsidR="00C4449F" w:rsidRPr="00E752C9" w:rsidRDefault="00C4449F" w:rsidP="00C4449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Meghívott:</w:t>
      </w:r>
      <w:r w:rsidRPr="00E752C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Tuczainé Régvári Marietta, a Szombathelyi Egyházmegyei Karitász igazgatója</w:t>
      </w:r>
    </w:p>
    <w:p w14:paraId="311D979F" w14:textId="77777777" w:rsidR="00C4449F" w:rsidRPr="00E752C9" w:rsidRDefault="00C4449F" w:rsidP="00C4449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74E6E60" w14:textId="5E2F6C43" w:rsidR="00C4449F" w:rsidRPr="00E752C9" w:rsidRDefault="00000DF5" w:rsidP="00C4449F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C4449F"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="00C4449F"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bookmarkStart w:id="3" w:name="_Hlk93306557"/>
      <w:r w:rsidR="00C4449F" w:rsidRPr="00E752C9">
        <w:rPr>
          <w:rFonts w:ascii="Calibri" w:hAnsi="Calibri" w:cs="Calibri"/>
          <w:b/>
          <w:color w:val="000000"/>
          <w:sz w:val="22"/>
          <w:szCs w:val="22"/>
        </w:rPr>
        <w:t>Beszámoló a Szombathelyi Egyesített Bölcsődei Intézmény 2022. évi munkájáról</w:t>
      </w:r>
    </w:p>
    <w:p w14:paraId="76ED3AE1" w14:textId="77777777" w:rsidR="00C4449F" w:rsidRPr="00E752C9" w:rsidRDefault="00C4449F" w:rsidP="00C4449F">
      <w:p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>Vinczéné Dr. Menyhárt Mária, az Egészségügyi és Közszolgálati Osztály vezetője</w:t>
      </w:r>
    </w:p>
    <w:bookmarkEnd w:id="3"/>
    <w:p w14:paraId="05F8BA0F" w14:textId="77777777" w:rsidR="00C4449F" w:rsidRDefault="00C4449F" w:rsidP="00C4449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E752C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Sebestyén Bianka, az Egyesített Bölcsődei Intézmény intézményvezetője</w:t>
      </w:r>
    </w:p>
    <w:p w14:paraId="32068FB7" w14:textId="77777777" w:rsidR="00C4449F" w:rsidRDefault="00C4449F" w:rsidP="00C4449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0C43726" w14:textId="537E6B67" w:rsidR="00C4449F" w:rsidRPr="00AA0D22" w:rsidRDefault="00000DF5" w:rsidP="00C4449F">
      <w:pPr>
        <w:ind w:left="705" w:hanging="705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C4449F"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="00C4449F"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C4449F">
        <w:rPr>
          <w:rFonts w:ascii="Calibri" w:hAnsi="Calibri" w:cs="Calibri"/>
          <w:b/>
          <w:color w:val="000000"/>
          <w:sz w:val="22"/>
          <w:szCs w:val="22"/>
        </w:rPr>
        <w:t xml:space="preserve">Javaslat közétkeztetéssel kapcsolatos döntés meghozatalára </w:t>
      </w:r>
      <w:r w:rsidR="00C4449F" w:rsidRPr="00AA0D22">
        <w:rPr>
          <w:rFonts w:ascii="Calibri" w:hAnsi="Calibri" w:cs="Calibri"/>
          <w:bCs/>
          <w:color w:val="000000"/>
          <w:sz w:val="22"/>
          <w:szCs w:val="22"/>
        </w:rPr>
        <w:t>( Benne: EBI nyersanyagnorma emelés)</w:t>
      </w:r>
    </w:p>
    <w:p w14:paraId="42847436" w14:textId="77777777" w:rsidR="00C4449F" w:rsidRPr="00E752C9" w:rsidRDefault="00C4449F" w:rsidP="00C4449F">
      <w:p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>Vinczéné Dr. Menyhárt Mária, az Egészségügyi és Közszolgálati Osztály vezetője</w:t>
      </w:r>
    </w:p>
    <w:p w14:paraId="6E6B196D" w14:textId="77777777" w:rsidR="00C4449F" w:rsidRPr="00E752C9" w:rsidRDefault="00C4449F" w:rsidP="00C4449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E752C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Sebestyén Bianka, az Egyesített Bölcsődei Intézmény intézményvezetője</w:t>
      </w:r>
    </w:p>
    <w:p w14:paraId="1DBB5453" w14:textId="77777777" w:rsidR="00C4449F" w:rsidRPr="00E752C9" w:rsidRDefault="00C4449F" w:rsidP="00C4449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85F921" w14:textId="0979D736" w:rsidR="00C4449F" w:rsidRDefault="00000DF5" w:rsidP="00C4449F">
      <w:pPr>
        <w:numPr>
          <w:ilvl w:val="12"/>
          <w:numId w:val="0"/>
        </w:numPr>
        <w:ind w:left="705" w:hanging="705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>4</w:t>
      </w:r>
      <w:r w:rsidR="00C4449F"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>./</w:t>
      </w:r>
      <w:bookmarkStart w:id="4" w:name="_Hlk124421788"/>
      <w:bookmarkStart w:id="5" w:name="_Hlk124412263"/>
      <w:r w:rsidR="00C4449F"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="00C4449F" w:rsidRPr="00E752C9">
        <w:rPr>
          <w:rFonts w:ascii="Calibri" w:hAnsi="Calibri" w:cs="Calibri"/>
          <w:b/>
          <w:color w:val="000000"/>
          <w:sz w:val="22"/>
          <w:szCs w:val="22"/>
        </w:rPr>
        <w:t>Javaslat a Pálos Károly Szociális Szolgáltató Központ és Gyermekjóléti Szolgálat Alapító okiratának módosításával kapcsolatos döntés meghozatalára</w:t>
      </w:r>
      <w:bookmarkEnd w:id="4"/>
      <w:bookmarkEnd w:id="5"/>
    </w:p>
    <w:p w14:paraId="0A15E6AB" w14:textId="61E411A6" w:rsidR="00C4449F" w:rsidRPr="00E752C9" w:rsidRDefault="00C4449F" w:rsidP="00C4449F">
      <w:pPr>
        <w:numPr>
          <w:ilvl w:val="12"/>
          <w:numId w:val="0"/>
        </w:numPr>
        <w:ind w:left="705" w:hanging="705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 </w:t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ab/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 xml:space="preserve">Vinczéné Dr. Menyhárt Mária, az Egészségügyi és Közszolgálati </w:t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Osztály vezetője</w:t>
      </w:r>
    </w:p>
    <w:p w14:paraId="053EE892" w14:textId="77777777" w:rsidR="00C4449F" w:rsidRPr="00E752C9" w:rsidRDefault="00C4449F" w:rsidP="00C4449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Meghívott:</w:t>
      </w:r>
      <w:r w:rsidRPr="00E752C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Kulcsár Lászlóné, a Pálos Károly Szociális Szolgáltató Központ és Gyermekjóléti Szolgálat Intézményvezetője</w:t>
      </w:r>
    </w:p>
    <w:p w14:paraId="596CDBBA" w14:textId="77777777" w:rsidR="00C4449F" w:rsidRPr="00E752C9" w:rsidRDefault="00C4449F" w:rsidP="00C4449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03656FC" w14:textId="2C64E9DF" w:rsidR="00C4449F" w:rsidRPr="00E752C9" w:rsidRDefault="00000DF5" w:rsidP="00C4449F">
      <w:pPr>
        <w:ind w:left="705" w:hanging="705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="00C4449F"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="00C4449F" w:rsidRPr="00E752C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4449F" w:rsidRPr="00E752C9">
        <w:rPr>
          <w:rFonts w:ascii="Calibri" w:hAnsi="Calibri" w:cs="Calibri"/>
          <w:color w:val="000000"/>
          <w:sz w:val="22"/>
          <w:szCs w:val="22"/>
        </w:rPr>
        <w:tab/>
      </w:r>
      <w:r w:rsidR="00C4449F" w:rsidRPr="00E752C9">
        <w:rPr>
          <w:rFonts w:ascii="Calibri" w:hAnsi="Calibri" w:cs="Calibri"/>
          <w:b/>
          <w:color w:val="000000"/>
          <w:sz w:val="22"/>
          <w:szCs w:val="22"/>
        </w:rPr>
        <w:t>Beszámoló a Pálos Károly Szociális Szolgáltató Központ és Gyermekjóléti Szolgálat 2022. évi munkájáról</w:t>
      </w:r>
      <w:r w:rsidR="00C4449F" w:rsidRPr="00E752C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FB3CC9F" w14:textId="77777777" w:rsidR="00C4449F" w:rsidRPr="00E752C9" w:rsidRDefault="00C4449F" w:rsidP="00C4449F">
      <w:pPr>
        <w:ind w:left="709" w:hanging="4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2FBDF01D" w14:textId="77777777" w:rsidR="00C4449F" w:rsidRPr="00E752C9" w:rsidRDefault="00C4449F" w:rsidP="00C4449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>Kulcsár Lászlóné, a Pálos Károly Szociális Szolgáltató Központ és Gyermekjóléti Szolgálat Intézményvezetője</w:t>
      </w:r>
    </w:p>
    <w:p w14:paraId="3729D19C" w14:textId="77777777" w:rsidR="00000DF5" w:rsidRPr="00C27E83" w:rsidRDefault="00000DF5" w:rsidP="00000DF5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lastRenderedPageBreak/>
        <w:t>6</w:t>
      </w:r>
      <w:r w:rsidRPr="00E752C9">
        <w:rPr>
          <w:rFonts w:ascii="Calibri" w:hAnsi="Calibri" w:cs="Calibri"/>
          <w:b/>
          <w:color w:val="000000"/>
          <w:sz w:val="22"/>
          <w:szCs w:val="22"/>
        </w:rPr>
        <w:t>./</w:t>
      </w:r>
      <w:r w:rsidRPr="00E752C9">
        <w:rPr>
          <w:rFonts w:ascii="Calibri" w:hAnsi="Calibri" w:cs="Calibri"/>
          <w:b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color w:val="000000"/>
          <w:sz w:val="22"/>
          <w:szCs w:val="22"/>
        </w:rPr>
        <w:tab/>
      </w:r>
      <w:r w:rsidRPr="00C27E83">
        <w:rPr>
          <w:rFonts w:ascii="Calibri" w:hAnsi="Calibri" w:cs="Calibri"/>
          <w:b/>
          <w:bCs/>
          <w:color w:val="000000"/>
          <w:sz w:val="22"/>
          <w:szCs w:val="22"/>
        </w:rPr>
        <w:t>Javaslat Szombathely Megyei Jogú Város Önkormányzata 2023. évi költségvetéséről szóló önkormányzati rendeletének megalkotására és a kapcsolódó döntések meghozatalára</w:t>
      </w:r>
    </w:p>
    <w:p w14:paraId="5A5B0BDC" w14:textId="77777777" w:rsidR="00000DF5" w:rsidRPr="00E752C9" w:rsidRDefault="00000DF5" w:rsidP="00000DF5">
      <w:pPr>
        <w:ind w:left="709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27E83">
        <w:rPr>
          <w:rFonts w:ascii="Calibri" w:hAnsi="Calibri" w:cs="Calibri"/>
          <w:bCs/>
          <w:color w:val="000000"/>
          <w:sz w:val="22"/>
          <w:szCs w:val="22"/>
        </w:rPr>
        <w:t>(Benne</w:t>
      </w:r>
      <w:r w:rsidRPr="00A34C7F">
        <w:rPr>
          <w:rFonts w:ascii="Calibri" w:hAnsi="Calibri" w:cs="Calibri"/>
          <w:bCs/>
          <w:color w:val="000000"/>
          <w:sz w:val="22"/>
          <w:szCs w:val="22"/>
        </w:rPr>
        <w:t>:</w:t>
      </w:r>
      <w:r w:rsidRPr="00A34C7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A34C7F">
        <w:rPr>
          <w:rFonts w:ascii="Calibri" w:hAnsi="Calibri" w:cs="Calibri"/>
          <w:bCs/>
          <w:color w:val="000000"/>
          <w:sz w:val="22"/>
          <w:szCs w:val="22"/>
        </w:rPr>
        <w:t>a</w:t>
      </w:r>
      <w:r w:rsidRPr="00E752C9">
        <w:rPr>
          <w:rFonts w:ascii="Calibri" w:hAnsi="Calibri" w:cs="Calibri"/>
          <w:bCs/>
          <w:color w:val="000000"/>
          <w:sz w:val="22"/>
          <w:szCs w:val="22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módosítása)</w:t>
      </w:r>
    </w:p>
    <w:p w14:paraId="71E2EDFB" w14:textId="77777777" w:rsidR="00000DF5" w:rsidRPr="00E752C9" w:rsidRDefault="00000DF5" w:rsidP="00000DF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Előadók:</w:t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>Stéger Gábor, a Közgazdasági és Adó Osztály vezetője,</w:t>
      </w:r>
    </w:p>
    <w:p w14:paraId="29D0A814" w14:textId="77777777" w:rsidR="00000DF5" w:rsidRPr="00E752C9" w:rsidRDefault="00000DF5" w:rsidP="00000DF5">
      <w:pPr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color w:val="000000"/>
          <w:sz w:val="22"/>
          <w:szCs w:val="22"/>
        </w:rPr>
        <w:t>Vinczéné Dr. Menyhárt Mária, az Egészségügyi és Közszolgálati Osztály vezetője</w:t>
      </w:r>
    </w:p>
    <w:p w14:paraId="562A7DD2" w14:textId="77777777" w:rsidR="00000DF5" w:rsidRDefault="00000DF5" w:rsidP="00C4449F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4B16838" w14:textId="62A7966B" w:rsidR="00C4449F" w:rsidRPr="00E752C9" w:rsidRDefault="00C4449F" w:rsidP="00C4449F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Különfélék </w:t>
      </w:r>
    </w:p>
    <w:p w14:paraId="44F80476" w14:textId="77777777" w:rsidR="00C4449F" w:rsidRPr="00E752C9" w:rsidRDefault="00C4449F" w:rsidP="00C4449F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bookmarkStart w:id="6" w:name="_Hlk25221937"/>
      <w:r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>Dr. Czeglédy Csaba, a Szociális és Lakás Bizottság elnöke</w:t>
      </w:r>
      <w:bookmarkEnd w:id="6"/>
    </w:p>
    <w:p w14:paraId="79CFEDB8" w14:textId="77777777" w:rsidR="00C4449F" w:rsidRPr="00CD765D" w:rsidRDefault="00C4449F" w:rsidP="00C4449F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4BBDE00" w14:textId="77777777" w:rsidR="00C4449F" w:rsidRPr="00CD765D" w:rsidRDefault="00C4449F" w:rsidP="00C4449F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D765D">
        <w:rPr>
          <w:rFonts w:ascii="Calibri" w:hAnsi="Calibri" w:cs="Calibri"/>
          <w:b/>
          <w:bCs/>
          <w:sz w:val="22"/>
          <w:szCs w:val="22"/>
          <w:u w:val="single"/>
        </w:rPr>
        <w:t>Zárt ülés:</w:t>
      </w:r>
    </w:p>
    <w:p w14:paraId="6640AA52" w14:textId="77777777" w:rsidR="00C4449F" w:rsidRPr="00CD765D" w:rsidRDefault="00C4449F" w:rsidP="00C4449F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9D30399" w14:textId="77777777" w:rsidR="00C4449F" w:rsidRPr="00E752C9" w:rsidRDefault="00C4449F" w:rsidP="00C4449F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E752C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color w:val="000000"/>
          <w:sz w:val="22"/>
          <w:szCs w:val="22"/>
        </w:rPr>
        <w:t xml:space="preserve">Javaslat önkormányzati kitüntetések adományozására </w:t>
      </w:r>
      <w:r w:rsidRPr="00E752C9">
        <w:rPr>
          <w:rFonts w:ascii="Calibri" w:hAnsi="Calibri" w:cs="Calibri"/>
          <w:color w:val="000000"/>
          <w:sz w:val="22"/>
          <w:szCs w:val="22"/>
        </w:rPr>
        <w:t>(benne: a szociális munka területén dolgozók önkormányzati kitüntetése, Győrvári Edith-díj)</w:t>
      </w:r>
    </w:p>
    <w:p w14:paraId="0F3DEF6F" w14:textId="77777777" w:rsidR="00C4449F" w:rsidRDefault="00C4449F" w:rsidP="00C4449F">
      <w:pPr>
        <w:ind w:firstLine="705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b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color w:val="000000"/>
          <w:sz w:val="22"/>
          <w:szCs w:val="22"/>
        </w:rPr>
        <w:tab/>
      </w:r>
      <w:r w:rsidRPr="008755C4">
        <w:rPr>
          <w:rFonts w:ascii="Calibri" w:hAnsi="Calibri" w:cs="Calibri"/>
          <w:iCs/>
          <w:color w:val="000000"/>
          <w:sz w:val="22"/>
          <w:szCs w:val="22"/>
        </w:rPr>
        <w:t>Vinczéné Dr. Menyhárt Mária osztályvezető</w:t>
      </w:r>
      <w:r w:rsidRPr="00E752C9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</w:p>
    <w:p w14:paraId="5617298C" w14:textId="77777777" w:rsidR="00C4449F" w:rsidRDefault="00C4449F" w:rsidP="00C4449F">
      <w:pPr>
        <w:ind w:firstLine="705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51A1D0DA" w14:textId="77777777" w:rsidR="00C4449F" w:rsidRPr="008633D2" w:rsidRDefault="00C4449F" w:rsidP="00C4449F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Pr="008633D2">
        <w:rPr>
          <w:rFonts w:ascii="Calibri" w:hAnsi="Calibri" w:cs="Calibri"/>
          <w:b/>
          <w:sz w:val="22"/>
          <w:szCs w:val="22"/>
        </w:rPr>
        <w:t>./</w:t>
      </w:r>
      <w:r w:rsidRPr="008633D2">
        <w:rPr>
          <w:rFonts w:ascii="Calibri" w:hAnsi="Calibri" w:cs="Calibri"/>
          <w:b/>
          <w:sz w:val="22"/>
          <w:szCs w:val="22"/>
        </w:rPr>
        <w:tab/>
      </w:r>
      <w:r w:rsidRPr="008633D2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önkormányzati tulajdonban lévő ingatlanok bérbeadására </w:t>
      </w:r>
    </w:p>
    <w:p w14:paraId="47D611BD" w14:textId="77777777" w:rsidR="00C4449F" w:rsidRPr="008633D2" w:rsidRDefault="00C4449F" w:rsidP="00C4449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8633D2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8633D2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7A7351A1" w14:textId="77777777" w:rsidR="00C4449F" w:rsidRPr="00E752C9" w:rsidRDefault="00C4449F" w:rsidP="00C4449F">
      <w:pPr>
        <w:ind w:firstLine="705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350F82C1" w14:textId="77777777" w:rsidR="00C4449F" w:rsidRPr="00E752C9" w:rsidRDefault="00C4449F" w:rsidP="00C4449F">
      <w:pPr>
        <w:ind w:left="720" w:hanging="720"/>
        <w:jc w:val="both"/>
        <w:rPr>
          <w:rFonts w:ascii="Calibri" w:hAnsi="Calibri" w:cs="Calibri"/>
          <w:b/>
          <w:bCs/>
          <w:color w:val="000000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Javaslat Szombathely Megyei Jogú Város Önkormányzata Közgyűlésének 36/2010. (XII.01.) számú rendelet 11.§-a alapján lakás helyreállításának vállalásával - önkormányzati tulajdonban lévő ingatlan bérbeadására </w:t>
      </w:r>
      <w:r w:rsidRPr="00E752C9">
        <w:rPr>
          <w:rFonts w:ascii="Calibri" w:hAnsi="Calibri" w:cs="Calibri"/>
          <w:bCs/>
          <w:color w:val="000000"/>
          <w:spacing w:val="2"/>
          <w:sz w:val="22"/>
          <w:szCs w:val="22"/>
        </w:rPr>
        <w:t>(később kerül kiküldésre)</w:t>
      </w:r>
    </w:p>
    <w:p w14:paraId="2F17E3EE" w14:textId="77777777" w:rsidR="00C4449F" w:rsidRPr="00E752C9" w:rsidRDefault="00C4449F" w:rsidP="00C4449F">
      <w:pPr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428FF5AE" w14:textId="77777777" w:rsidR="00C4449F" w:rsidRPr="00CD765D" w:rsidRDefault="00C4449F" w:rsidP="00C4449F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7D0F459" w14:textId="77777777" w:rsidR="00C4449F" w:rsidRPr="00E752C9" w:rsidRDefault="00C4449F" w:rsidP="00C4449F">
      <w:pPr>
        <w:ind w:left="720" w:hanging="720"/>
        <w:jc w:val="both"/>
        <w:rPr>
          <w:rFonts w:ascii="Calibri" w:hAnsi="Calibri" w:cs="Calibri"/>
          <w:color w:val="000000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11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</w:p>
    <w:p w14:paraId="163AAF89" w14:textId="77777777" w:rsidR="00C4449F" w:rsidRPr="00E752C9" w:rsidRDefault="00C4449F" w:rsidP="00C4449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646CCCE5" w14:textId="77777777" w:rsidR="00C4449F" w:rsidRPr="00E752C9" w:rsidRDefault="00C4449F" w:rsidP="00C4449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CFD5AE3" w14:textId="77777777" w:rsidR="00C4449F" w:rsidRPr="00E752C9" w:rsidRDefault="00C4449F" w:rsidP="00C4449F">
      <w:pPr>
        <w:ind w:left="705" w:hanging="705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Javaslat önkormányzati tulajdonban lévő ingatlan bérlő általi helyreállítás időtartamának meghosszabbítására </w:t>
      </w:r>
    </w:p>
    <w:p w14:paraId="5E948D4E" w14:textId="77777777" w:rsidR="00C4449F" w:rsidRPr="00E752C9" w:rsidRDefault="00C4449F" w:rsidP="00C4449F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 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color w:val="000000"/>
          <w:sz w:val="22"/>
          <w:szCs w:val="22"/>
        </w:rPr>
        <w:tab/>
        <w:t xml:space="preserve">Vinczéné Dr. Menyhárt Mária, az Egészségügyi és Közszolgálati </w:t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Osztály vezetője</w:t>
      </w:r>
    </w:p>
    <w:p w14:paraId="03FDD72F" w14:textId="77777777" w:rsidR="00C4449F" w:rsidRDefault="00C4449F" w:rsidP="00C4449F">
      <w:pPr>
        <w:ind w:left="709" w:hanging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C34E47D" w14:textId="77777777" w:rsidR="00C4449F" w:rsidRPr="00E752C9" w:rsidRDefault="00C4449F" w:rsidP="00C4449F">
      <w:pPr>
        <w:ind w:left="709" w:hanging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 xml:space="preserve">./ 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  <w:t>Különfélék</w:t>
      </w:r>
    </w:p>
    <w:p w14:paraId="542E7503" w14:textId="77777777" w:rsidR="00C4449F" w:rsidRPr="00E752C9" w:rsidRDefault="00C4449F" w:rsidP="00C4449F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1773E88A" w14:textId="77777777" w:rsidR="00971260" w:rsidRDefault="00971260" w:rsidP="0097126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D907AEB" w14:textId="4F07AA41" w:rsidR="00E772BE" w:rsidRDefault="00E772BE" w:rsidP="0097126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741B5361" w14:textId="017DDB0B" w:rsidR="00971260" w:rsidRPr="004461EA" w:rsidRDefault="00971260" w:rsidP="0097126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1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azonnal</w:t>
      </w:r>
    </w:p>
    <w:bookmarkEnd w:id="0"/>
    <w:p w14:paraId="60EAC954" w14:textId="77777777" w:rsidR="00E772BE" w:rsidRDefault="00E772BE" w:rsidP="000672DF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5AA7A9DF" w14:textId="07D4C099" w:rsidR="002B63FF" w:rsidRPr="00E752C9" w:rsidRDefault="00000DF5" w:rsidP="002B63FF">
      <w:pPr>
        <w:ind w:left="705" w:hanging="705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2B63FF"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="002B63FF"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  <w:t>Javaslat a Szombathelyi Egyházmegyei Karitász 2022. évi szakmai és pénzügyi beszámolójának elfogadására</w:t>
      </w:r>
    </w:p>
    <w:p w14:paraId="6D2CAD4C" w14:textId="77777777" w:rsidR="002B63FF" w:rsidRPr="00E752C9" w:rsidRDefault="002B63FF" w:rsidP="002B63FF">
      <w:p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ab/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 xml:space="preserve">Vinczéné Dr. Menyhárt Mária, az Egészségügyi és Közszolgálati </w:t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Osztály vezetője</w:t>
      </w:r>
    </w:p>
    <w:p w14:paraId="7E2FD692" w14:textId="5398E202" w:rsidR="001C676A" w:rsidRDefault="002B63FF" w:rsidP="002B63F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Meghívott:</w:t>
      </w:r>
      <w:r w:rsidRPr="00E752C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Tuczainé Régvári Marietta, a Szombathelyi Egyházmegyei Karitász igazgatója</w:t>
      </w:r>
    </w:p>
    <w:p w14:paraId="2B234630" w14:textId="011E4240" w:rsidR="002B63FF" w:rsidRDefault="002B63FF" w:rsidP="002B6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E03359" w14:textId="4C02C41C" w:rsidR="000F57BE" w:rsidRDefault="000F57BE" w:rsidP="002B63F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ülésre megérkezett Bokányi Adrienn tanácsnok, bizottsági tag, a Bizottság létszáma 7 fő.</w:t>
      </w:r>
    </w:p>
    <w:p w14:paraId="212A3346" w14:textId="77777777" w:rsidR="000F57BE" w:rsidRDefault="000F57BE" w:rsidP="002B6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FCF4C" w14:textId="150562F6" w:rsidR="004371FC" w:rsidRDefault="001C676A" w:rsidP="001C676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D63E47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7 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gen szavazattal, tartózkodás és ellenszavazat nélkül az alábbi határozatot hozta: </w:t>
      </w:r>
    </w:p>
    <w:p w14:paraId="32513905" w14:textId="7D517A8C" w:rsidR="004371FC" w:rsidRPr="008A63EC" w:rsidRDefault="00677C6B" w:rsidP="004371FC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28</w:t>
      </w:r>
      <w:r w:rsidR="00BF55BC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4371FC" w:rsidRPr="008A63EC">
        <w:rPr>
          <w:rFonts w:ascii="Calibri" w:hAnsi="Calibri" w:cs="Calibri"/>
          <w:b/>
          <w:bCs/>
          <w:sz w:val="22"/>
          <w:szCs w:val="22"/>
          <w:u w:val="single"/>
        </w:rPr>
        <w:t>2023. (II.22.) SzLB. sz. határozat</w:t>
      </w:r>
    </w:p>
    <w:p w14:paraId="71054284" w14:textId="77777777" w:rsidR="004371FC" w:rsidRPr="008A63EC" w:rsidRDefault="004371FC" w:rsidP="004371FC">
      <w:pPr>
        <w:jc w:val="both"/>
        <w:rPr>
          <w:rFonts w:ascii="Calibri" w:hAnsi="Calibri" w:cs="Calibri"/>
          <w:sz w:val="22"/>
          <w:szCs w:val="22"/>
        </w:rPr>
      </w:pPr>
    </w:p>
    <w:p w14:paraId="71D5A9A7" w14:textId="77777777" w:rsidR="004371FC" w:rsidRPr="008A63EC" w:rsidRDefault="004371FC" w:rsidP="004371F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lastRenderedPageBreak/>
        <w:t>A Szociális és Lakás Bizottság a „Javaslat a Szombathelyi Egyházmegyei Karitász 202</w:t>
      </w:r>
      <w:r>
        <w:rPr>
          <w:rFonts w:ascii="Calibri" w:hAnsi="Calibri" w:cs="Calibri"/>
          <w:sz w:val="22"/>
          <w:szCs w:val="22"/>
        </w:rPr>
        <w:t>2</w:t>
      </w:r>
      <w:r w:rsidRPr="008A63EC">
        <w:rPr>
          <w:rFonts w:ascii="Calibri" w:hAnsi="Calibri" w:cs="Calibri"/>
          <w:sz w:val="22"/>
          <w:szCs w:val="22"/>
        </w:rPr>
        <w:t>. évi szakmai és pénzügyi beszámolójának elfogadására” című előterjesztést a Szombathely Megyei Jogú Város Önkormányzatának Szervezeti és Működési Szabályzatáról szóló 18/2019. (X.31.) önkormányzati rendelet 53. § 5.</w:t>
      </w:r>
      <w:r>
        <w:rPr>
          <w:rFonts w:ascii="Calibri" w:hAnsi="Calibri" w:cs="Calibri"/>
          <w:sz w:val="22"/>
          <w:szCs w:val="22"/>
        </w:rPr>
        <w:t xml:space="preserve"> és 31.</w:t>
      </w:r>
      <w:r w:rsidRPr="008A63EC">
        <w:rPr>
          <w:rFonts w:ascii="Calibri" w:hAnsi="Calibri" w:cs="Calibri"/>
          <w:sz w:val="22"/>
          <w:szCs w:val="22"/>
        </w:rPr>
        <w:t xml:space="preserve"> pontja alapján megtárgyalta és az abban foglaltakat tudomásul veszi.</w:t>
      </w:r>
    </w:p>
    <w:p w14:paraId="2CDA547F" w14:textId="77777777" w:rsidR="004371FC" w:rsidRPr="008A63EC" w:rsidRDefault="004371FC" w:rsidP="004371FC">
      <w:pPr>
        <w:jc w:val="both"/>
        <w:rPr>
          <w:rFonts w:ascii="Calibri" w:hAnsi="Calibri" w:cs="Calibri"/>
          <w:sz w:val="22"/>
          <w:szCs w:val="22"/>
        </w:rPr>
      </w:pPr>
    </w:p>
    <w:p w14:paraId="4EE8441C" w14:textId="77777777" w:rsidR="004371FC" w:rsidRPr="008A63EC" w:rsidRDefault="004371FC" w:rsidP="004371F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A63EC">
        <w:rPr>
          <w:rFonts w:ascii="Calibri" w:hAnsi="Calibri" w:cs="Calibri"/>
          <w:sz w:val="22"/>
          <w:szCs w:val="22"/>
        </w:rPr>
        <w:t xml:space="preserve"> </w:t>
      </w:r>
      <w:r w:rsidRPr="008A63EC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F89B3F3" w14:textId="77777777" w:rsidR="004371FC" w:rsidRPr="008A63EC" w:rsidRDefault="004371FC" w:rsidP="004371F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A63EC">
        <w:rPr>
          <w:rFonts w:ascii="Calibri" w:hAnsi="Calibri" w:cs="Calibri"/>
          <w:sz w:val="22"/>
          <w:szCs w:val="22"/>
        </w:rPr>
        <w:t>/a végrehajtás előkészítéséért:</w:t>
      </w:r>
    </w:p>
    <w:p w14:paraId="20C93996" w14:textId="77777777" w:rsidR="004371FC" w:rsidRPr="008A63EC" w:rsidRDefault="004371FC" w:rsidP="004371F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ab/>
        <w:t xml:space="preserve">              Vinczéné Dr. Menyhárt Mária, az Egészségügyi és Közszolgálati Osztály vezetője,</w:t>
      </w:r>
    </w:p>
    <w:p w14:paraId="055AE304" w14:textId="796A36CD" w:rsidR="004371FC" w:rsidRPr="008A63EC" w:rsidRDefault="004371FC" w:rsidP="00F74988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>Tuczainé Régvári Marietta, a Szombathelyi Egyházmegyei Karitász igazgatója/</w:t>
      </w:r>
    </w:p>
    <w:p w14:paraId="0AC3D3BE" w14:textId="77777777" w:rsidR="004371FC" w:rsidRPr="008C60A1" w:rsidRDefault="004371FC" w:rsidP="004371F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A63EC">
        <w:rPr>
          <w:rFonts w:ascii="Calibri" w:hAnsi="Calibri" w:cs="Calibri"/>
          <w:sz w:val="22"/>
          <w:szCs w:val="22"/>
        </w:rPr>
        <w:tab/>
        <w:t>azonnal</w:t>
      </w:r>
    </w:p>
    <w:p w14:paraId="7E1B1CDB" w14:textId="77777777" w:rsidR="004371FC" w:rsidRDefault="004371FC" w:rsidP="001C676A">
      <w:pPr>
        <w:pStyle w:val="Szvegtrzs"/>
        <w:rPr>
          <w:rFonts w:ascii="Calibri" w:hAnsi="Calibri" w:cs="Calibri"/>
          <w:b w:val="0"/>
          <w:sz w:val="22"/>
          <w:szCs w:val="22"/>
        </w:rPr>
      </w:pPr>
    </w:p>
    <w:p w14:paraId="6399622C" w14:textId="4B3D2CE4" w:rsidR="004371FC" w:rsidRPr="00E752C9" w:rsidRDefault="00000DF5" w:rsidP="004371FC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4371FC"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="004371FC"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4371FC" w:rsidRPr="00E752C9">
        <w:rPr>
          <w:rFonts w:ascii="Calibri" w:hAnsi="Calibri" w:cs="Calibri"/>
          <w:b/>
          <w:color w:val="000000"/>
          <w:sz w:val="22"/>
          <w:szCs w:val="22"/>
        </w:rPr>
        <w:t>Beszámoló a Szombathelyi Egyesített Bölcsődei Intézmény 2022. évi munkájáról</w:t>
      </w:r>
    </w:p>
    <w:p w14:paraId="0E582B26" w14:textId="77777777" w:rsidR="004371FC" w:rsidRPr="00E752C9" w:rsidRDefault="004371FC" w:rsidP="004371FC">
      <w:p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>Vinczéné Dr. Menyhárt Mária, az Egészségügyi és Közszolgálati Osztály vezetője</w:t>
      </w:r>
    </w:p>
    <w:p w14:paraId="677BF944" w14:textId="77777777" w:rsidR="004371FC" w:rsidRPr="00E752C9" w:rsidRDefault="004371FC" w:rsidP="004371FC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E752C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Sebestyén Bianka, az Egyesített Bölcsődei Intézmény intézményvezetője</w:t>
      </w:r>
    </w:p>
    <w:p w14:paraId="40E5EDA4" w14:textId="4FDA81B2" w:rsidR="001C676A" w:rsidRDefault="001C676A" w:rsidP="00A30D9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5A0CB8E" w14:textId="60822CA8" w:rsidR="004371FC" w:rsidRPr="00723788" w:rsidRDefault="001C676A" w:rsidP="004371FC">
      <w:pPr>
        <w:pStyle w:val="Szvegtrzs"/>
        <w:rPr>
          <w:rFonts w:ascii="Calibri" w:hAnsi="Calibri" w:cs="Calibri"/>
          <w:b w:val="0"/>
          <w:sz w:val="22"/>
          <w:szCs w:val="22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 w:rsidR="002B63FF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  </w:t>
      </w:r>
      <w:r w:rsidR="00D63E47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7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44ADEF56" w14:textId="11CB868C" w:rsidR="004371FC" w:rsidRPr="004371FC" w:rsidRDefault="00677C6B" w:rsidP="004371F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29</w:t>
      </w:r>
      <w:r w:rsidR="00BF55BC">
        <w:rPr>
          <w:rFonts w:ascii="Calibri" w:hAnsi="Calibri" w:cs="Calibri"/>
          <w:b/>
          <w:sz w:val="22"/>
          <w:szCs w:val="22"/>
          <w:u w:val="single"/>
        </w:rPr>
        <w:t>/</w:t>
      </w:r>
      <w:r w:rsidR="004371FC" w:rsidRPr="004371FC">
        <w:rPr>
          <w:rFonts w:ascii="Calibri" w:hAnsi="Calibri" w:cs="Calibri"/>
          <w:b/>
          <w:sz w:val="22"/>
          <w:szCs w:val="22"/>
          <w:u w:val="single"/>
        </w:rPr>
        <w:t>2023. (II.22.) SzLB. sz. határozat</w:t>
      </w:r>
    </w:p>
    <w:p w14:paraId="5FC38D88" w14:textId="77777777" w:rsidR="004371FC" w:rsidRPr="004371FC" w:rsidRDefault="004371FC" w:rsidP="004371FC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6C198BB2" w14:textId="77777777" w:rsidR="004371FC" w:rsidRPr="004371FC" w:rsidRDefault="004371FC" w:rsidP="004371FC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4371FC">
        <w:rPr>
          <w:rFonts w:ascii="Calibri" w:hAnsi="Calibri" w:cs="Calibri"/>
          <w:b w:val="0"/>
          <w:bCs/>
          <w:sz w:val="22"/>
          <w:szCs w:val="22"/>
          <w:u w:val="none"/>
        </w:rPr>
        <w:t>A Szociális és Lakás Bizottság a Szombathelyi Egyesített Bölcsődei Intézmény 2022. évi munkájáról szóló beszámolóját a Szombathely Megyei Jogú Város Önkormányzatának Szervezeti és Működési Szabályzatáról szóló 18/2019. (X.31.) önkormányzati rendelet 53. § 10. és 31. pontja alapján megtárgyalta, és az abban foglaltakat tudomásul veszi.</w:t>
      </w:r>
    </w:p>
    <w:p w14:paraId="2B111E15" w14:textId="77777777" w:rsidR="004371FC" w:rsidRPr="00723788" w:rsidRDefault="004371FC" w:rsidP="004371FC">
      <w:pPr>
        <w:pStyle w:val="Szvegtrzs"/>
        <w:rPr>
          <w:rFonts w:ascii="Calibri" w:hAnsi="Calibri" w:cs="Calibri"/>
          <w:sz w:val="22"/>
          <w:szCs w:val="22"/>
        </w:rPr>
      </w:pPr>
    </w:p>
    <w:p w14:paraId="4ABBCD31" w14:textId="77777777" w:rsidR="004371FC" w:rsidRPr="00723788" w:rsidRDefault="004371FC" w:rsidP="004371FC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23788">
        <w:rPr>
          <w:rFonts w:ascii="Calibri" w:hAnsi="Calibri" w:cs="Calibri"/>
          <w:sz w:val="22"/>
          <w:szCs w:val="22"/>
        </w:rPr>
        <w:t xml:space="preserve"> </w:t>
      </w:r>
      <w:r w:rsidRPr="0072378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1BBA82B" w14:textId="77777777" w:rsidR="004371FC" w:rsidRPr="00723788" w:rsidRDefault="004371FC" w:rsidP="004371FC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372F4B85" w14:textId="77777777" w:rsidR="004371FC" w:rsidRPr="00723788" w:rsidRDefault="004371FC" w:rsidP="004371FC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723788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2C70F540" w14:textId="77777777" w:rsidR="004371FC" w:rsidRPr="00723788" w:rsidRDefault="004371FC" w:rsidP="004371FC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</w:r>
      <w:r w:rsidRPr="00723788">
        <w:rPr>
          <w:rFonts w:ascii="Calibri" w:hAnsi="Calibri" w:cs="Calibri"/>
          <w:sz w:val="22"/>
          <w:szCs w:val="22"/>
        </w:rPr>
        <w:tab/>
        <w:t>Szentkirályi Bernadett a Szociális és Lakás Iroda vezetője,</w:t>
      </w:r>
    </w:p>
    <w:p w14:paraId="047D5A1E" w14:textId="77777777" w:rsidR="004371FC" w:rsidRPr="00723788" w:rsidRDefault="004371FC" w:rsidP="004371FC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Sebestyén Bianka, a Szombathelyi Egyesített Bölcsődei Intézmény vezetője/</w:t>
      </w:r>
    </w:p>
    <w:p w14:paraId="6B532D29" w14:textId="77777777" w:rsidR="004371FC" w:rsidRPr="00723788" w:rsidRDefault="004371FC" w:rsidP="004371FC">
      <w:pPr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23788">
        <w:rPr>
          <w:rFonts w:ascii="Calibri" w:hAnsi="Calibri" w:cs="Calibri"/>
          <w:sz w:val="22"/>
          <w:szCs w:val="22"/>
        </w:rPr>
        <w:tab/>
        <w:t>azonnal</w:t>
      </w:r>
    </w:p>
    <w:p w14:paraId="6FEE65E9" w14:textId="77777777" w:rsidR="00E13E04" w:rsidRDefault="00E13E04" w:rsidP="00E13E04">
      <w:pPr>
        <w:jc w:val="right"/>
        <w:rPr>
          <w:rFonts w:ascii="Calibri" w:hAnsi="Calibri" w:cs="Calibri"/>
          <w:b/>
          <w:sz w:val="22"/>
          <w:szCs w:val="22"/>
        </w:rPr>
      </w:pPr>
    </w:p>
    <w:p w14:paraId="7E790766" w14:textId="3E5E76E8" w:rsidR="00C4449F" w:rsidRPr="00AA0D22" w:rsidRDefault="00000DF5" w:rsidP="00C4449F">
      <w:pPr>
        <w:ind w:left="705" w:hanging="705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C4449F"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="00C4449F"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C4449F">
        <w:rPr>
          <w:rFonts w:ascii="Calibri" w:hAnsi="Calibri" w:cs="Calibri"/>
          <w:b/>
          <w:color w:val="000000"/>
          <w:sz w:val="22"/>
          <w:szCs w:val="22"/>
        </w:rPr>
        <w:t xml:space="preserve">Javaslat közétkeztetéssel kapcsolatos döntés meghozatalára </w:t>
      </w:r>
      <w:r w:rsidR="00C4449F" w:rsidRPr="00AA0D22">
        <w:rPr>
          <w:rFonts w:ascii="Calibri" w:hAnsi="Calibri" w:cs="Calibri"/>
          <w:bCs/>
          <w:color w:val="000000"/>
          <w:sz w:val="22"/>
          <w:szCs w:val="22"/>
        </w:rPr>
        <w:t>( Benne: EBI nyersanyagnorma emelés)</w:t>
      </w:r>
    </w:p>
    <w:p w14:paraId="041DCF3E" w14:textId="77777777" w:rsidR="00C4449F" w:rsidRPr="00E752C9" w:rsidRDefault="00C4449F" w:rsidP="00C4449F">
      <w:p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>Vinczéné Dr. Menyhárt Mária, az Egészségügyi és Közszolgálati Osztály vezetője</w:t>
      </w:r>
    </w:p>
    <w:p w14:paraId="06A42251" w14:textId="4CB4CD20" w:rsidR="00C4449F" w:rsidRDefault="00C4449F" w:rsidP="00C4449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E752C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Sebestyén Bianka, az Egyesített Bölcsődei Intézmény intézményvezetője</w:t>
      </w:r>
    </w:p>
    <w:p w14:paraId="4F2E110D" w14:textId="3551040D" w:rsidR="00CC7784" w:rsidRDefault="00CC7784" w:rsidP="00C4449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CED28E" w14:textId="50D04209" w:rsidR="00CC7784" w:rsidRPr="00063736" w:rsidRDefault="00CC7784" w:rsidP="00CC7784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D63E47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7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7A707EAE" w14:textId="5599AEBF" w:rsidR="00CC7784" w:rsidRPr="00063736" w:rsidRDefault="00677C6B" w:rsidP="00CC7784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30</w:t>
      </w:r>
      <w:r w:rsidR="00CC7784">
        <w:rPr>
          <w:rFonts w:asciiTheme="minorHAnsi" w:hAnsiTheme="minorHAnsi" w:cstheme="minorHAnsi"/>
          <w:b/>
          <w:sz w:val="22"/>
          <w:szCs w:val="22"/>
          <w:u w:val="single"/>
        </w:rPr>
        <w:t>/2023.(II.2</w:t>
      </w:r>
      <w:r w:rsidR="008A507E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CC7784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CC7784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CC7784"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="00CC7784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CC778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CC7784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48B8C508" w14:textId="174BE12C" w:rsidR="00CC7784" w:rsidRPr="00063736" w:rsidRDefault="00CC7784" w:rsidP="00CC7784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CC7784">
        <w:rPr>
          <w:rFonts w:ascii="Calibri" w:hAnsi="Calibri" w:cs="Calibri"/>
          <w:b w:val="0"/>
          <w:color w:val="000000"/>
          <w:sz w:val="22"/>
          <w:szCs w:val="22"/>
          <w:u w:val="none"/>
        </w:rPr>
        <w:t>Javaslat közétkeztetéssel kapcsolatos döntés meghozatalára</w:t>
      </w:r>
      <w:r>
        <w:rPr>
          <w:rFonts w:ascii="Calibri" w:hAnsi="Calibri" w:cs="Calibri"/>
          <w:b w:val="0"/>
          <w:color w:val="000000"/>
          <w:sz w:val="22"/>
          <w:szCs w:val="22"/>
          <w:u w:val="none"/>
        </w:rPr>
        <w:t>”</w:t>
      </w:r>
      <w:r w:rsidRPr="00CC7784">
        <w:rPr>
          <w:rFonts w:ascii="Calibri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CC778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és </w:t>
      </w:r>
      <w:r w:rsidRPr="00CC778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az I.-I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I.  számú határozati javaslatokat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előterjesztésben foglaltak szerint elfogadásra javasolja a Közgyűlésnek.</w:t>
      </w:r>
    </w:p>
    <w:p w14:paraId="736BAC6E" w14:textId="77777777" w:rsidR="00CC7784" w:rsidRPr="00063736" w:rsidRDefault="00CC7784" w:rsidP="00CC7784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C2E0B7" w14:textId="77777777" w:rsidR="00CC7784" w:rsidRPr="00063736" w:rsidRDefault="00CC7784" w:rsidP="00CC778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3337D8F" w14:textId="7F5A2B35" w:rsidR="00CC7784" w:rsidRDefault="00CC7784" w:rsidP="00CC7784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2023. február 23.</w:t>
      </w:r>
    </w:p>
    <w:p w14:paraId="413890C2" w14:textId="77777777" w:rsidR="00CC7784" w:rsidRDefault="00CC7784" w:rsidP="00CC77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64AFD1" w14:textId="55952883" w:rsidR="00CC7784" w:rsidRPr="00063736" w:rsidRDefault="00CC7784" w:rsidP="00CC7784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D63E47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7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16B9A8BD" w14:textId="34B64F46" w:rsidR="00CC7784" w:rsidRPr="00063736" w:rsidRDefault="00677C6B" w:rsidP="00CC7784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31</w:t>
      </w:r>
      <w:r w:rsidR="00CC7784">
        <w:rPr>
          <w:rFonts w:asciiTheme="minorHAnsi" w:hAnsiTheme="minorHAnsi" w:cstheme="minorHAnsi"/>
          <w:b/>
          <w:sz w:val="22"/>
          <w:szCs w:val="22"/>
          <w:u w:val="single"/>
        </w:rPr>
        <w:t>/2023.(II.2</w:t>
      </w:r>
      <w:r w:rsidR="008A507E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CC7784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CC7784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CC7784"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="00CC7784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CC778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CC7784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6B8B1CE5" w14:textId="38D076A1" w:rsidR="00CC7784" w:rsidRPr="00063736" w:rsidRDefault="00CC7784" w:rsidP="00CC7784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CC7784">
        <w:rPr>
          <w:rFonts w:ascii="Calibri" w:hAnsi="Calibri" w:cs="Calibri"/>
          <w:b w:val="0"/>
          <w:color w:val="000000"/>
          <w:sz w:val="22"/>
          <w:szCs w:val="22"/>
          <w:u w:val="none"/>
        </w:rPr>
        <w:t>Javaslat közétkeztetéssel kapcsolatos döntés meghozatalára</w:t>
      </w:r>
      <w:r>
        <w:rPr>
          <w:rFonts w:ascii="Calibri" w:hAnsi="Calibri" w:cs="Calibri"/>
          <w:b w:val="0"/>
          <w:color w:val="000000"/>
          <w:sz w:val="22"/>
          <w:szCs w:val="22"/>
          <w:u w:val="none"/>
        </w:rPr>
        <w:t>”</w:t>
      </w:r>
      <w:r w:rsidRPr="00CC7784">
        <w:rPr>
          <w:rFonts w:ascii="Calibri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CC778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megtárgyalta,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CC778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  a személyes gondoskodást nyújtó </w:t>
      </w:r>
      <w:r w:rsidRPr="00CC778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lastRenderedPageBreak/>
        <w:t>szociális és gyermekjóléti ellátások térítési díjáról szóló 11/1993. (IV.1.) önkormányzati rendelet módosításáról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52E06CE9" w14:textId="77777777" w:rsidR="00CC7784" w:rsidRPr="00063736" w:rsidRDefault="00CC7784" w:rsidP="00CC7784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BEF9E5" w14:textId="77777777" w:rsidR="00CC7784" w:rsidRPr="00063736" w:rsidRDefault="00CC7784" w:rsidP="00CC778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7857219" w14:textId="77777777" w:rsidR="00CC7784" w:rsidRDefault="00CC7784" w:rsidP="00CC7784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2023. február 23.</w:t>
      </w:r>
    </w:p>
    <w:p w14:paraId="632677CD" w14:textId="77777777" w:rsidR="00CC7784" w:rsidRPr="00E752C9" w:rsidRDefault="00CC7784" w:rsidP="00C4449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1286998" w14:textId="781417CD" w:rsidR="002B63FF" w:rsidRPr="00E752C9" w:rsidRDefault="00000DF5" w:rsidP="002B63FF">
      <w:pPr>
        <w:numPr>
          <w:ilvl w:val="12"/>
          <w:numId w:val="0"/>
        </w:numPr>
        <w:ind w:left="705" w:hanging="705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>4</w:t>
      </w:r>
      <w:r w:rsidR="002B63FF"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>./</w:t>
      </w:r>
      <w:r w:rsidR="002B63FF"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="002B63FF" w:rsidRPr="00E752C9">
        <w:rPr>
          <w:rFonts w:ascii="Calibri" w:hAnsi="Calibri" w:cs="Calibri"/>
          <w:b/>
          <w:color w:val="000000"/>
          <w:sz w:val="22"/>
          <w:szCs w:val="22"/>
        </w:rPr>
        <w:t>Javaslat a Pálos Károly Szociális Szolgáltató Központ és Gyermekjóléti Szolgálat Alapító okiratának módosításával kapcsolatos döntés meghozatalára</w:t>
      </w:r>
    </w:p>
    <w:p w14:paraId="6667D544" w14:textId="77777777" w:rsidR="002B63FF" w:rsidRPr="00E752C9" w:rsidRDefault="002B63FF" w:rsidP="002B63FF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 </w:t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ab/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 xml:space="preserve">Vinczéné Dr. Menyhárt Mária, az Egészségügyi és Közszolgálati </w:t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Osztály vezetője</w:t>
      </w:r>
    </w:p>
    <w:p w14:paraId="386D84DE" w14:textId="77777777" w:rsidR="002B63FF" w:rsidRPr="00E752C9" w:rsidRDefault="002B63FF" w:rsidP="002B63F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Meghívott:</w:t>
      </w:r>
      <w:r w:rsidRPr="00E752C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Kulcsár Lászlóné, a Pálos Károly Szociális Szolgáltató Központ és Gyermekjóléti Szolgálat Intézményvezetője</w:t>
      </w:r>
    </w:p>
    <w:p w14:paraId="393FC832" w14:textId="77777777" w:rsidR="001C676A" w:rsidRDefault="001C676A" w:rsidP="001C67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C9837C" w14:textId="56401C01" w:rsidR="00F74988" w:rsidRDefault="001C676A" w:rsidP="001C676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 w:rsidR="002B63FF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D63E47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7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32DA1C86" w14:textId="440D5AF2" w:rsidR="00F74988" w:rsidRPr="009E615E" w:rsidRDefault="00677C6B" w:rsidP="00F7498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32</w:t>
      </w:r>
      <w:r w:rsidR="00F74988" w:rsidRPr="009E615E">
        <w:rPr>
          <w:rFonts w:ascii="Calibri" w:hAnsi="Calibri" w:cs="Calibri"/>
          <w:b/>
          <w:bCs/>
          <w:sz w:val="22"/>
          <w:szCs w:val="22"/>
          <w:u w:val="single"/>
        </w:rPr>
        <w:t>/2023. (II.</w:t>
      </w:r>
      <w:r w:rsidR="00F74988">
        <w:rPr>
          <w:rFonts w:ascii="Calibri" w:hAnsi="Calibri" w:cs="Calibri"/>
          <w:b/>
          <w:bCs/>
          <w:sz w:val="22"/>
          <w:szCs w:val="22"/>
          <w:u w:val="single"/>
        </w:rPr>
        <w:t>22.) SzLB</w:t>
      </w:r>
      <w:r w:rsidR="00F74988" w:rsidRPr="009E615E">
        <w:rPr>
          <w:rFonts w:ascii="Calibri" w:hAnsi="Calibri" w:cs="Calibri"/>
          <w:b/>
          <w:bCs/>
          <w:sz w:val="22"/>
          <w:szCs w:val="22"/>
          <w:u w:val="single"/>
        </w:rPr>
        <w:t>. sz</w:t>
      </w:r>
      <w:r w:rsidR="00F74988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F74988" w:rsidRPr="009E615E">
        <w:rPr>
          <w:rFonts w:ascii="Calibri" w:hAnsi="Calibri" w:cs="Calibri"/>
          <w:b/>
          <w:bCs/>
          <w:sz w:val="22"/>
          <w:szCs w:val="22"/>
          <w:u w:val="single"/>
        </w:rPr>
        <w:t xml:space="preserve"> határozat</w:t>
      </w:r>
    </w:p>
    <w:p w14:paraId="74852215" w14:textId="77777777" w:rsidR="00F74988" w:rsidRPr="007D1FBF" w:rsidRDefault="00F74988" w:rsidP="00F74988">
      <w:pPr>
        <w:rPr>
          <w:rFonts w:ascii="Calibri" w:hAnsi="Calibri" w:cs="Calibri"/>
          <w:sz w:val="22"/>
          <w:szCs w:val="22"/>
        </w:rPr>
      </w:pPr>
    </w:p>
    <w:p w14:paraId="327984ED" w14:textId="77777777" w:rsidR="00F74988" w:rsidRDefault="00F74988" w:rsidP="00F7498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Pr="00970CEF">
        <w:rPr>
          <w:rFonts w:ascii="Calibri" w:hAnsi="Calibri" w:cs="Calibri"/>
          <w:sz w:val="22"/>
          <w:szCs w:val="22"/>
        </w:rPr>
        <w:t>a Pálos Károly Szociális Szolgáltató Központ és Gyermekjóléti Szolgála</w:t>
      </w:r>
      <w:r>
        <w:rPr>
          <w:rFonts w:ascii="Calibri" w:hAnsi="Calibri" w:cs="Calibri"/>
          <w:sz w:val="22"/>
          <w:szCs w:val="22"/>
        </w:rPr>
        <w:t xml:space="preserve">t Módosító okiratát és a </w:t>
      </w:r>
      <w:r w:rsidRPr="00970CEF">
        <w:rPr>
          <w:rFonts w:ascii="Calibri" w:hAnsi="Calibri" w:cs="Calibri"/>
          <w:sz w:val="22"/>
          <w:szCs w:val="22"/>
        </w:rPr>
        <w:t xml:space="preserve">módosítással egységes szerkezetbe foglalt Alapító okiratát az előterjesztés melléklete szerinti tartalommal </w:t>
      </w:r>
      <w:r>
        <w:rPr>
          <w:rFonts w:ascii="Calibri" w:hAnsi="Calibri" w:cs="Calibri"/>
          <w:sz w:val="22"/>
          <w:szCs w:val="22"/>
        </w:rPr>
        <w:t>javasolja a Közgyűlésnek jóváhagyásra.</w:t>
      </w:r>
    </w:p>
    <w:p w14:paraId="7AED5754" w14:textId="77777777" w:rsidR="00F74988" w:rsidRDefault="00F74988" w:rsidP="00F74988">
      <w:pPr>
        <w:jc w:val="both"/>
        <w:rPr>
          <w:rFonts w:ascii="Calibri" w:hAnsi="Calibri" w:cs="Calibri"/>
          <w:sz w:val="22"/>
          <w:szCs w:val="22"/>
        </w:rPr>
      </w:pPr>
    </w:p>
    <w:p w14:paraId="7E3C2C8B" w14:textId="77777777" w:rsidR="00F74988" w:rsidRDefault="00F74988" w:rsidP="00F74988">
      <w:pPr>
        <w:jc w:val="both"/>
        <w:rPr>
          <w:rFonts w:asciiTheme="minorHAnsi" w:hAnsiTheme="minorHAnsi" w:cstheme="minorHAnsi"/>
          <w:sz w:val="22"/>
          <w:szCs w:val="22"/>
        </w:rPr>
      </w:pPr>
      <w:r w:rsidRPr="002F097A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D1FBF">
        <w:rPr>
          <w:rFonts w:ascii="Calibri" w:hAnsi="Calibri" w:cs="Calibr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Czeglédy Csaba</w:t>
      </w:r>
      <w:r w:rsidRPr="006013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Szociális és Lakás</w:t>
      </w:r>
      <w:r w:rsidRPr="00601313">
        <w:rPr>
          <w:rFonts w:asciiTheme="minorHAnsi" w:hAnsiTheme="minorHAnsi" w:cstheme="minorHAnsi"/>
          <w:sz w:val="22"/>
          <w:szCs w:val="22"/>
        </w:rPr>
        <w:t xml:space="preserve"> Bizottság elnöke,</w:t>
      </w:r>
    </w:p>
    <w:p w14:paraId="6585DA96" w14:textId="77777777" w:rsidR="00F74988" w:rsidRPr="007D1FBF" w:rsidRDefault="00F74988" w:rsidP="00F74988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/A végrehajtás előkészítéséért:</w:t>
      </w:r>
    </w:p>
    <w:p w14:paraId="5B1FA3B4" w14:textId="77777777" w:rsidR="00F74988" w:rsidRDefault="00F74988" w:rsidP="00F74988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65FEEBC0" w14:textId="0D3E12DA" w:rsidR="00F74988" w:rsidRPr="007D1FBF" w:rsidRDefault="00F74988" w:rsidP="00F74988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intézményvezetője/</w:t>
      </w:r>
    </w:p>
    <w:p w14:paraId="7FA712BE" w14:textId="22E67DEA" w:rsidR="00F74988" w:rsidRDefault="00F74988" w:rsidP="00F74988">
      <w:pPr>
        <w:jc w:val="both"/>
        <w:rPr>
          <w:rFonts w:ascii="Calibri" w:hAnsi="Calibri" w:cs="Calibri"/>
          <w:sz w:val="22"/>
          <w:szCs w:val="22"/>
        </w:rPr>
      </w:pPr>
      <w:r w:rsidRPr="009E615E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D1FBF">
        <w:rPr>
          <w:rFonts w:ascii="Calibri" w:hAnsi="Calibri" w:cs="Calibri"/>
          <w:sz w:val="22"/>
          <w:szCs w:val="22"/>
        </w:rPr>
        <w:t xml:space="preserve"> </w:t>
      </w:r>
      <w:r w:rsidRPr="007D1FB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2023.02.23.</w:t>
      </w:r>
    </w:p>
    <w:p w14:paraId="7F794409" w14:textId="6A33F8CA" w:rsidR="00E5112B" w:rsidRDefault="00E5112B" w:rsidP="00F74988">
      <w:pPr>
        <w:jc w:val="both"/>
        <w:rPr>
          <w:rFonts w:ascii="Calibri" w:hAnsi="Calibri" w:cs="Calibri"/>
          <w:sz w:val="22"/>
          <w:szCs w:val="22"/>
        </w:rPr>
      </w:pPr>
    </w:p>
    <w:p w14:paraId="2D052BED" w14:textId="77777777" w:rsidR="00E5112B" w:rsidRPr="00E9293B" w:rsidRDefault="00E5112B" w:rsidP="00E5112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9293B">
        <w:rPr>
          <w:rFonts w:asciiTheme="minorHAnsi" w:hAnsiTheme="minorHAnsi" w:cstheme="minorHAnsi"/>
          <w:i/>
          <w:iCs/>
          <w:sz w:val="22"/>
          <w:szCs w:val="22"/>
        </w:rPr>
        <w:t>Az ülésről távozott Ágh Ernő képviselő bizottsági tag, a Bizottság létszáma 6 főre változott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6C44D166" w14:textId="272230B7" w:rsidR="002B63FF" w:rsidRDefault="002B63FF" w:rsidP="0097126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6A624A8" w14:textId="6A802A45" w:rsidR="002B63FF" w:rsidRPr="00E752C9" w:rsidRDefault="00000DF5" w:rsidP="002B63FF">
      <w:pPr>
        <w:ind w:left="705" w:hanging="705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="002B63FF"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="002B63FF" w:rsidRPr="00E752C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B63FF" w:rsidRPr="00E752C9">
        <w:rPr>
          <w:rFonts w:ascii="Calibri" w:hAnsi="Calibri" w:cs="Calibri"/>
          <w:color w:val="000000"/>
          <w:sz w:val="22"/>
          <w:szCs w:val="22"/>
        </w:rPr>
        <w:tab/>
      </w:r>
      <w:r w:rsidR="002B63FF" w:rsidRPr="00E752C9">
        <w:rPr>
          <w:rFonts w:ascii="Calibri" w:hAnsi="Calibri" w:cs="Calibri"/>
          <w:b/>
          <w:color w:val="000000"/>
          <w:sz w:val="22"/>
          <w:szCs w:val="22"/>
        </w:rPr>
        <w:t>Beszámoló a Pálos Károly Szociális Szolgáltató Központ és Gyermekjóléti Szolgálat 2022. évi munkájáról</w:t>
      </w:r>
      <w:r w:rsidR="002B63FF" w:rsidRPr="00E752C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1ED915C7" w14:textId="77777777" w:rsidR="002B63FF" w:rsidRPr="00E752C9" w:rsidRDefault="002B63FF" w:rsidP="002B63FF">
      <w:pPr>
        <w:ind w:left="709" w:hanging="4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08B2A216" w14:textId="7099433B" w:rsidR="002B63FF" w:rsidRDefault="002B63FF" w:rsidP="002B63F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Meghívott: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>Kulcsár Lászlóné, a Pálos Károly Szociális Szolgáltató Központ és Gyermekjóléti Szolgálat Intézményvezetője</w:t>
      </w:r>
    </w:p>
    <w:p w14:paraId="63E00B0D" w14:textId="2514CFFC" w:rsidR="002B63FF" w:rsidRDefault="002B63FF" w:rsidP="002B63F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2C893DF" w14:textId="62ED33DC" w:rsidR="00A438B7" w:rsidRDefault="002B63FF" w:rsidP="002B63F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 w:rsidR="00D63E47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E5112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6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1DD0B4B0" w14:textId="36179278" w:rsidR="00A438B7" w:rsidRPr="008C60A1" w:rsidRDefault="00677C6B" w:rsidP="00A438B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33</w:t>
      </w:r>
      <w:r w:rsidR="00BF55BC">
        <w:rPr>
          <w:rFonts w:ascii="Calibri" w:hAnsi="Calibri" w:cs="Calibri"/>
          <w:b/>
          <w:sz w:val="22"/>
          <w:szCs w:val="22"/>
          <w:u w:val="single"/>
        </w:rPr>
        <w:t>/</w:t>
      </w:r>
      <w:r w:rsidR="00A438B7" w:rsidRPr="008C60A1">
        <w:rPr>
          <w:rFonts w:ascii="Calibri" w:hAnsi="Calibri" w:cs="Calibri"/>
          <w:b/>
          <w:sz w:val="22"/>
          <w:szCs w:val="22"/>
          <w:u w:val="single"/>
        </w:rPr>
        <w:t>202</w:t>
      </w:r>
      <w:r w:rsidR="00A438B7">
        <w:rPr>
          <w:rFonts w:ascii="Calibri" w:hAnsi="Calibri" w:cs="Calibri"/>
          <w:b/>
          <w:sz w:val="22"/>
          <w:szCs w:val="22"/>
          <w:u w:val="single"/>
        </w:rPr>
        <w:t>3</w:t>
      </w:r>
      <w:r w:rsidR="00A438B7" w:rsidRPr="008C60A1">
        <w:rPr>
          <w:rFonts w:ascii="Calibri" w:hAnsi="Calibri" w:cs="Calibri"/>
          <w:b/>
          <w:sz w:val="22"/>
          <w:szCs w:val="22"/>
          <w:u w:val="single"/>
        </w:rPr>
        <w:t>. (II.2</w:t>
      </w:r>
      <w:r w:rsidR="00A438B7">
        <w:rPr>
          <w:rFonts w:ascii="Calibri" w:hAnsi="Calibri" w:cs="Calibri"/>
          <w:b/>
          <w:sz w:val="22"/>
          <w:szCs w:val="22"/>
          <w:u w:val="single"/>
        </w:rPr>
        <w:t>2</w:t>
      </w:r>
      <w:r w:rsidR="00A438B7" w:rsidRPr="008C60A1">
        <w:rPr>
          <w:rFonts w:ascii="Calibri" w:hAnsi="Calibri" w:cs="Calibri"/>
          <w:b/>
          <w:sz w:val="22"/>
          <w:szCs w:val="22"/>
          <w:u w:val="single"/>
        </w:rPr>
        <w:t>.) SzLB. sz. határozat</w:t>
      </w:r>
    </w:p>
    <w:p w14:paraId="6AB07311" w14:textId="77777777" w:rsidR="00A438B7" w:rsidRPr="008C60A1" w:rsidRDefault="00A438B7" w:rsidP="00A438B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0AD9372" w14:textId="77777777" w:rsidR="00A438B7" w:rsidRPr="00A438B7" w:rsidRDefault="00A438B7" w:rsidP="00A438B7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A438B7">
        <w:rPr>
          <w:rFonts w:ascii="Calibri" w:hAnsi="Calibri" w:cs="Calibri"/>
          <w:b w:val="0"/>
          <w:bCs/>
          <w:sz w:val="22"/>
          <w:szCs w:val="22"/>
          <w:u w:val="none"/>
        </w:rPr>
        <w:t>A Szociális és Lakás Bizottság a „Beszámoló a Pálos Károly Szociális Szolgáltató Központ és Gyermekjóléti Szolgálat 2022. évi munkájáról” című előterjesztést a Szombathely Megyei Jogú Város Önkormányzatának Szervezeti és Működési Szabályzatáról szóló 18/2019. (X.31.) önkormányzati rendelet 53. § 10. és 31. pontja alapján megtárgyalta, és az abban foglaltakat tudomásul veszi.</w:t>
      </w:r>
    </w:p>
    <w:p w14:paraId="6DFE34E8" w14:textId="77777777" w:rsidR="00A438B7" w:rsidRPr="008C60A1" w:rsidRDefault="00A438B7" w:rsidP="00A438B7">
      <w:pPr>
        <w:pStyle w:val="Szvegtrzs"/>
        <w:rPr>
          <w:rFonts w:ascii="Calibri" w:hAnsi="Calibri" w:cs="Calibri"/>
          <w:sz w:val="22"/>
          <w:szCs w:val="22"/>
        </w:rPr>
      </w:pPr>
    </w:p>
    <w:p w14:paraId="4C40A6D6" w14:textId="77777777" w:rsidR="00A438B7" w:rsidRPr="008C60A1" w:rsidRDefault="00A438B7" w:rsidP="00A438B7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74D31A3" w14:textId="77777777" w:rsidR="00A438B7" w:rsidRPr="008C60A1" w:rsidRDefault="00A438B7" w:rsidP="00A438B7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17762883" w14:textId="77777777" w:rsidR="00A438B7" w:rsidRPr="008C60A1" w:rsidRDefault="00A438B7" w:rsidP="00A438B7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43E18E04" w14:textId="5B76D8DB" w:rsidR="00A438B7" w:rsidRPr="008C60A1" w:rsidRDefault="00A438B7" w:rsidP="00A438B7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Kulcsár Lászlóné, a Pálos Károly Szociális Szolgáltató Központ   és    Gyermekjóléti Szolgálat vezetője /</w:t>
      </w:r>
    </w:p>
    <w:p w14:paraId="3F12173B" w14:textId="4DE39756" w:rsidR="00A438B7" w:rsidRDefault="00A438B7" w:rsidP="00A438B7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C60A1">
        <w:rPr>
          <w:rFonts w:ascii="Calibri" w:hAnsi="Calibri" w:cs="Calibri"/>
          <w:sz w:val="22"/>
          <w:szCs w:val="22"/>
        </w:rPr>
        <w:tab/>
        <w:t>azonnal</w:t>
      </w:r>
    </w:p>
    <w:p w14:paraId="2F31917D" w14:textId="34090A2B" w:rsidR="007112F0" w:rsidRDefault="007112F0" w:rsidP="00A438B7">
      <w:pPr>
        <w:jc w:val="both"/>
        <w:rPr>
          <w:rFonts w:ascii="Calibri" w:hAnsi="Calibri" w:cs="Calibri"/>
          <w:sz w:val="22"/>
          <w:szCs w:val="22"/>
        </w:rPr>
      </w:pPr>
    </w:p>
    <w:p w14:paraId="405096DA" w14:textId="77777777" w:rsidR="007112F0" w:rsidRDefault="007112F0" w:rsidP="007112F0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</w:rPr>
      </w:pPr>
      <w:bookmarkStart w:id="7" w:name="_Hlk121379156"/>
    </w:p>
    <w:p w14:paraId="2392EADE" w14:textId="77777777" w:rsidR="007112F0" w:rsidRDefault="007112F0" w:rsidP="007112F0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A142CAE" w14:textId="6EB7FDDD" w:rsidR="007112F0" w:rsidRPr="00C27E83" w:rsidRDefault="007112F0" w:rsidP="007112F0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6</w:t>
      </w:r>
      <w:r w:rsidRPr="00E752C9">
        <w:rPr>
          <w:rFonts w:ascii="Calibri" w:hAnsi="Calibri" w:cs="Calibri"/>
          <w:b/>
          <w:color w:val="000000"/>
          <w:sz w:val="22"/>
          <w:szCs w:val="22"/>
        </w:rPr>
        <w:t>./</w:t>
      </w:r>
      <w:r w:rsidRPr="00E752C9">
        <w:rPr>
          <w:rFonts w:ascii="Calibri" w:hAnsi="Calibri" w:cs="Calibri"/>
          <w:b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color w:val="000000"/>
          <w:sz w:val="22"/>
          <w:szCs w:val="22"/>
        </w:rPr>
        <w:tab/>
      </w:r>
      <w:r w:rsidRPr="00C27E83">
        <w:rPr>
          <w:rFonts w:ascii="Calibri" w:hAnsi="Calibri" w:cs="Calibri"/>
          <w:b/>
          <w:bCs/>
          <w:color w:val="000000"/>
          <w:sz w:val="22"/>
          <w:szCs w:val="22"/>
        </w:rPr>
        <w:t>Javaslat Szombathely Megyei Jogú Város Önkormányzata 2023. évi költségvetéséről szóló önkormányzati rendeletének megalkotására és a kapcsolódó döntések meghozatalára</w:t>
      </w:r>
    </w:p>
    <w:p w14:paraId="0302E4B5" w14:textId="77777777" w:rsidR="007112F0" w:rsidRPr="00E752C9" w:rsidRDefault="007112F0" w:rsidP="007112F0">
      <w:pPr>
        <w:ind w:left="709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27E83">
        <w:rPr>
          <w:rFonts w:ascii="Calibri" w:hAnsi="Calibri" w:cs="Calibri"/>
          <w:bCs/>
          <w:color w:val="000000"/>
          <w:sz w:val="22"/>
          <w:szCs w:val="22"/>
        </w:rPr>
        <w:t>(Benne</w:t>
      </w:r>
      <w:r w:rsidRPr="00A34C7F">
        <w:rPr>
          <w:rFonts w:ascii="Calibri" w:hAnsi="Calibri" w:cs="Calibri"/>
          <w:bCs/>
          <w:color w:val="000000"/>
          <w:sz w:val="22"/>
          <w:szCs w:val="22"/>
        </w:rPr>
        <w:t>:</w:t>
      </w:r>
      <w:r w:rsidRPr="00A34C7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A34C7F">
        <w:rPr>
          <w:rFonts w:ascii="Calibri" w:hAnsi="Calibri" w:cs="Calibri"/>
          <w:bCs/>
          <w:color w:val="000000"/>
          <w:sz w:val="22"/>
          <w:szCs w:val="22"/>
        </w:rPr>
        <w:t>a</w:t>
      </w:r>
      <w:r w:rsidRPr="00E752C9">
        <w:rPr>
          <w:rFonts w:ascii="Calibri" w:hAnsi="Calibri" w:cs="Calibri"/>
          <w:bCs/>
          <w:color w:val="000000"/>
          <w:sz w:val="22"/>
          <w:szCs w:val="22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módosítása)</w:t>
      </w:r>
    </w:p>
    <w:p w14:paraId="210CB0E6" w14:textId="77777777" w:rsidR="007112F0" w:rsidRPr="00E752C9" w:rsidRDefault="007112F0" w:rsidP="007112F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  <w:u w:val="single"/>
        </w:rPr>
        <w:t>Előadók:</w:t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>Stéger Gábor, a Közgazdasági és Adó Osztály vezetője,</w:t>
      </w:r>
    </w:p>
    <w:p w14:paraId="7EEB236C" w14:textId="77777777" w:rsidR="007112F0" w:rsidRPr="00E752C9" w:rsidRDefault="007112F0" w:rsidP="007112F0">
      <w:pPr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color w:val="000000"/>
          <w:sz w:val="22"/>
          <w:szCs w:val="22"/>
        </w:rPr>
        <w:t>Vinczéné Dr. Menyhárt Mária, az Egészségügyi és Közszolgálati Osztály vezetője</w:t>
      </w:r>
    </w:p>
    <w:p w14:paraId="1DBADC19" w14:textId="77777777" w:rsidR="007112F0" w:rsidRDefault="007112F0" w:rsidP="007112F0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7"/>
    <w:p w14:paraId="249A7A49" w14:textId="7E834566" w:rsidR="007112F0" w:rsidRPr="00063736" w:rsidRDefault="007112F0" w:rsidP="007112F0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E5112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6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5551F5C5" w14:textId="593D8ECD" w:rsidR="007112F0" w:rsidRPr="00063736" w:rsidRDefault="00677C6B" w:rsidP="007112F0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34</w:t>
      </w:r>
      <w:r w:rsidR="007112F0">
        <w:rPr>
          <w:rFonts w:asciiTheme="minorHAnsi" w:hAnsiTheme="minorHAnsi" w:cstheme="minorHAnsi"/>
          <w:b/>
          <w:sz w:val="22"/>
          <w:szCs w:val="22"/>
          <w:u w:val="single"/>
        </w:rPr>
        <w:t>/2023.(II.2</w:t>
      </w:r>
      <w:r w:rsidR="00DC26A5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7112F0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7112F0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7112F0"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="007112F0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7112F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7112F0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444E69B2" w14:textId="77777777" w:rsidR="007112F0" w:rsidRPr="00063736" w:rsidRDefault="007112F0" w:rsidP="007112F0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3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évi költségvetéséről szóló önkormányzati rendelet 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és a kapcsolódó döntések meghozatalára”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303DB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z I.-IV.  számú határozati javaslatokat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előterjesztésben foglaltak szerint elfogadásra javasolja a Közgyűlésnek.</w:t>
      </w:r>
    </w:p>
    <w:p w14:paraId="0F39B76C" w14:textId="77777777" w:rsidR="007112F0" w:rsidRPr="00063736" w:rsidRDefault="007112F0" w:rsidP="007112F0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3E50F9" w14:textId="77777777" w:rsidR="007112F0" w:rsidRPr="00063736" w:rsidRDefault="007112F0" w:rsidP="007112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5B536C6" w14:textId="31DC6D33" w:rsidR="007112F0" w:rsidRDefault="007112F0" w:rsidP="007112F0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2023. február 23.</w:t>
      </w:r>
    </w:p>
    <w:p w14:paraId="70560D79" w14:textId="77777777" w:rsidR="00D63E47" w:rsidRDefault="00D63E47" w:rsidP="007112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032D5D" w14:textId="532DDE0F" w:rsidR="007112F0" w:rsidRPr="00063736" w:rsidRDefault="007112F0" w:rsidP="007112F0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E5112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6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28EFFDB0" w14:textId="69F691E0" w:rsidR="007112F0" w:rsidRPr="00063736" w:rsidRDefault="00677C6B" w:rsidP="007112F0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35</w:t>
      </w:r>
      <w:r w:rsidR="007112F0">
        <w:rPr>
          <w:rFonts w:asciiTheme="minorHAnsi" w:hAnsiTheme="minorHAnsi" w:cstheme="minorHAnsi"/>
          <w:b/>
          <w:sz w:val="22"/>
          <w:szCs w:val="22"/>
          <w:u w:val="single"/>
        </w:rPr>
        <w:t>/2023.(II.2</w:t>
      </w:r>
      <w:r w:rsidR="00DC26A5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7112F0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7112F0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7112F0"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="007112F0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7112F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7112F0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19E4058F" w14:textId="77777777" w:rsidR="007112F0" w:rsidRPr="00063736" w:rsidRDefault="007112F0" w:rsidP="007112F0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3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évi költségvetéséről szóló önkormányzati rendelet 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és a kapcsolódó döntések meghozatalára”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>Szombathely Megyei Jogú Város Önkormányzat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2023. évi költségvetéséről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5BB5F067" w14:textId="77777777" w:rsidR="007112F0" w:rsidRPr="00063736" w:rsidRDefault="007112F0" w:rsidP="007112F0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D474C2" w14:textId="77777777" w:rsidR="007112F0" w:rsidRPr="00063736" w:rsidRDefault="007112F0" w:rsidP="007112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A903269" w14:textId="77777777" w:rsidR="007112F0" w:rsidRDefault="007112F0" w:rsidP="007112F0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2023. február 23.</w:t>
      </w:r>
    </w:p>
    <w:p w14:paraId="58EAAA67" w14:textId="77777777" w:rsidR="007112F0" w:rsidRDefault="007112F0" w:rsidP="007112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981D77" w14:textId="767F7B2E" w:rsidR="007112F0" w:rsidRPr="00063736" w:rsidRDefault="007112F0" w:rsidP="007112F0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 w:rsidR="00D63E47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E5112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6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0FAF353A" w14:textId="4B9DCEF3" w:rsidR="007112F0" w:rsidRPr="00063736" w:rsidRDefault="00677C6B" w:rsidP="007112F0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36</w:t>
      </w:r>
      <w:r w:rsidR="007112F0">
        <w:rPr>
          <w:rFonts w:asciiTheme="minorHAnsi" w:hAnsiTheme="minorHAnsi" w:cstheme="minorHAnsi"/>
          <w:b/>
          <w:sz w:val="22"/>
          <w:szCs w:val="22"/>
          <w:u w:val="single"/>
        </w:rPr>
        <w:t>/2023.(II.2</w:t>
      </w:r>
      <w:r w:rsidR="00DC26A5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7112F0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7112F0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7112F0"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="007112F0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7112F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7112F0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4F99A120" w14:textId="77777777" w:rsidR="007112F0" w:rsidRPr="00063736" w:rsidRDefault="007112F0" w:rsidP="007112F0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3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évi költségvetéséről szóló önkormányzati rendelet 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és a kapcsolódó döntések meghozatalára”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a  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>Szombathely Megyei Jogú Város Önkormányzata Közgyűlésének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a lakáshoz jutás, a lakbérek és a lakbértámogatás, az önkormányzat által a lakásvásárláshoz és építéshez nyújtott támogatások szabályai megállapításáról szóló 36/2010. (XII.1.) önkormányzati rendelet módosításáról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53C72529" w14:textId="77777777" w:rsidR="007112F0" w:rsidRPr="00063736" w:rsidRDefault="007112F0" w:rsidP="007112F0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E97C40" w14:textId="77777777" w:rsidR="007112F0" w:rsidRPr="00063736" w:rsidRDefault="007112F0" w:rsidP="007112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D505B5F" w14:textId="77777777" w:rsidR="007112F0" w:rsidRDefault="007112F0" w:rsidP="007112F0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2023. február 23.</w:t>
      </w:r>
    </w:p>
    <w:p w14:paraId="7ECE2738" w14:textId="77777777" w:rsidR="007112F0" w:rsidRDefault="007112F0" w:rsidP="007112F0">
      <w:pPr>
        <w:ind w:left="708" w:hanging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C39C22" w14:textId="77777777" w:rsidR="007112F0" w:rsidRDefault="007112F0" w:rsidP="007112F0">
      <w:pPr>
        <w:ind w:left="708" w:hanging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49A9E0" w14:textId="77777777" w:rsidR="007112F0" w:rsidRDefault="007112F0" w:rsidP="007112F0">
      <w:pPr>
        <w:ind w:left="708" w:hanging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84408A" w14:textId="77777777" w:rsidR="00E9293B" w:rsidRDefault="00E9293B" w:rsidP="00E9293B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812DB06" w14:textId="77777777" w:rsidR="00E9293B" w:rsidRDefault="00E9293B" w:rsidP="00E9293B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4443D33" w14:textId="1A4B2C60" w:rsidR="007112F0" w:rsidRPr="00063736" w:rsidRDefault="007112F0" w:rsidP="007112F0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E9293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6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</w:p>
    <w:p w14:paraId="18EC89FF" w14:textId="60C08367" w:rsidR="007112F0" w:rsidRPr="00063736" w:rsidRDefault="00677C6B" w:rsidP="007112F0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37</w:t>
      </w:r>
      <w:r w:rsidR="007112F0">
        <w:rPr>
          <w:rFonts w:asciiTheme="minorHAnsi" w:hAnsiTheme="minorHAnsi" w:cstheme="minorHAnsi"/>
          <w:b/>
          <w:sz w:val="22"/>
          <w:szCs w:val="22"/>
          <w:u w:val="single"/>
        </w:rPr>
        <w:t>/2023.(II.2</w:t>
      </w:r>
      <w:r w:rsidR="00DC26A5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7112F0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7112F0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7112F0"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="007112F0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7112F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7112F0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4576C584" w14:textId="77777777" w:rsidR="007112F0" w:rsidRPr="00063736" w:rsidRDefault="007112F0" w:rsidP="007112F0">
      <w:pPr>
        <w:pStyle w:val="Szvegtrzs"/>
        <w:spacing w:before="240" w:after="480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3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évi költségvetéséről szóló önkormányzati rendelet 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és a kapcsolódó döntések meghozatalára”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a 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Szombathely Megyei Jogú Város Önkormányzata Közgyűlésének </w:t>
      </w:r>
      <w:r w:rsidRPr="002F090B">
        <w:rPr>
          <w:rFonts w:asciiTheme="minorHAnsi" w:hAnsiTheme="minorHAnsi" w:cstheme="minorHAnsi"/>
          <w:b w:val="0"/>
          <w:sz w:val="22"/>
          <w:szCs w:val="22"/>
          <w:u w:val="none"/>
        </w:rPr>
        <w:t>a Polgármesteri Hivatalban dolgozó köztisztviselők közszolgálati jogviszonyának egyes kérdéseiről szóló 2/2020. (II.5.) önkormányzati rendelet módosításáról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843689" w14:textId="77777777" w:rsidR="007112F0" w:rsidRPr="00063736" w:rsidRDefault="007112F0" w:rsidP="007112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32D20F5" w14:textId="77777777" w:rsidR="007112F0" w:rsidRDefault="007112F0" w:rsidP="007112F0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2023. február 23.</w:t>
      </w:r>
    </w:p>
    <w:p w14:paraId="0997BC0A" w14:textId="77777777" w:rsidR="008B0FD8" w:rsidRDefault="008B0FD8" w:rsidP="008B0FD8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0FB5A30" w14:textId="71805518" w:rsidR="008B0FD8" w:rsidRPr="00E752C9" w:rsidRDefault="00C4449F" w:rsidP="008B0FD8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8B0FD8"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="008B0FD8"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Különfélék </w:t>
      </w:r>
    </w:p>
    <w:p w14:paraId="25BFBC01" w14:textId="4A208E93" w:rsidR="008B0FD8" w:rsidRDefault="008B0FD8" w:rsidP="008B0FD8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>Dr. Czeglédy Csaba, a Szociális és Lakás Bizottság elnöke</w:t>
      </w:r>
    </w:p>
    <w:p w14:paraId="42CA8A69" w14:textId="77777777" w:rsidR="00B66E21" w:rsidRDefault="00B66E21" w:rsidP="00B66E21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680D04" w14:textId="6135C804" w:rsidR="002E280B" w:rsidRDefault="00B66E21" w:rsidP="00B66E21">
      <w:pPr>
        <w:pStyle w:val="Szvegtrzs"/>
        <w:rPr>
          <w:rFonts w:ascii="Calibri" w:hAnsi="Calibri" w:cs="Calibri"/>
          <w:color w:val="000000"/>
          <w:sz w:val="22"/>
          <w:szCs w:val="22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 w:rsidR="00D63E47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E9293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6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7E92BEF0" w14:textId="6364863B" w:rsidR="002E280B" w:rsidRPr="00B66E21" w:rsidRDefault="00677C6B" w:rsidP="002E280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38</w:t>
      </w:r>
      <w:r w:rsidR="002E280B" w:rsidRPr="00B66E21">
        <w:rPr>
          <w:rFonts w:asciiTheme="minorHAnsi" w:hAnsiTheme="minorHAnsi" w:cstheme="minorHAnsi"/>
          <w:b/>
          <w:bCs/>
          <w:sz w:val="22"/>
          <w:szCs w:val="22"/>
          <w:u w:val="single"/>
        </w:rPr>
        <w:t>/2023. (II.22.) SzLB sz. határozat</w:t>
      </w:r>
    </w:p>
    <w:p w14:paraId="5EB40568" w14:textId="77777777" w:rsidR="002E280B" w:rsidRPr="002E280B" w:rsidRDefault="002E280B" w:rsidP="002E28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404950" w14:textId="54B7D9A8" w:rsidR="002E280B" w:rsidRPr="002E280B" w:rsidRDefault="002E280B" w:rsidP="002E280B">
      <w:pPr>
        <w:jc w:val="both"/>
        <w:rPr>
          <w:rFonts w:asciiTheme="minorHAnsi" w:hAnsiTheme="minorHAnsi" w:cstheme="minorHAnsi"/>
          <w:sz w:val="22"/>
          <w:szCs w:val="22"/>
        </w:rPr>
      </w:pPr>
      <w:r w:rsidRPr="002E280B">
        <w:rPr>
          <w:rFonts w:asciiTheme="minorHAnsi" w:hAnsiTheme="minorHAnsi" w:cstheme="minorHAnsi"/>
          <w:sz w:val="22"/>
          <w:szCs w:val="22"/>
        </w:rPr>
        <w:t>A Szociális és Lakás Bizottság a Fogyatékkal Élőket és Hajléktalanokat Ellátó Nonprofit Kft. gépjármű beszerzésével kapcsolatos tájékoztatót megtárgyalta, és szakmailag támogatja a Kft</w:t>
      </w:r>
      <w:r w:rsidR="00F84B88">
        <w:rPr>
          <w:rFonts w:asciiTheme="minorHAnsi" w:hAnsiTheme="minorHAnsi" w:cstheme="minorHAnsi"/>
          <w:sz w:val="22"/>
          <w:szCs w:val="22"/>
        </w:rPr>
        <w:t>.</w:t>
      </w:r>
      <w:r w:rsidRPr="002E280B">
        <w:rPr>
          <w:rFonts w:asciiTheme="minorHAnsi" w:hAnsiTheme="minorHAnsi" w:cstheme="minorHAnsi"/>
          <w:sz w:val="22"/>
          <w:szCs w:val="22"/>
        </w:rPr>
        <w:t xml:space="preserve"> részére az új gépjármű beszerzését.</w:t>
      </w:r>
    </w:p>
    <w:p w14:paraId="2C49566F" w14:textId="77777777" w:rsidR="002E280B" w:rsidRPr="002E280B" w:rsidRDefault="002E280B" w:rsidP="002E280B">
      <w:pPr>
        <w:jc w:val="both"/>
        <w:rPr>
          <w:rFonts w:asciiTheme="minorHAnsi" w:hAnsiTheme="minorHAnsi" w:cstheme="minorHAnsi"/>
          <w:sz w:val="22"/>
          <w:szCs w:val="22"/>
        </w:rPr>
      </w:pPr>
      <w:r w:rsidRPr="002E280B">
        <w:rPr>
          <w:rFonts w:asciiTheme="minorHAnsi" w:hAnsiTheme="minorHAnsi" w:cstheme="minorHAnsi"/>
          <w:sz w:val="22"/>
          <w:szCs w:val="22"/>
        </w:rPr>
        <w:t>A Bizottság felkéri a Kft. ügyvezetőjét, hogy a cég saját eljárási rendjét figyelembe véve dolgozza ki az új gépjármű beszerzésének konstrukcióját, és azt terjessze a polgármester elé.</w:t>
      </w:r>
    </w:p>
    <w:p w14:paraId="1485A809" w14:textId="77777777" w:rsidR="002E280B" w:rsidRPr="002E280B" w:rsidRDefault="002E280B" w:rsidP="002E28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8C0E39" w14:textId="77777777" w:rsidR="002E280B" w:rsidRPr="002E280B" w:rsidRDefault="002E280B" w:rsidP="002E280B">
      <w:pPr>
        <w:rPr>
          <w:rFonts w:asciiTheme="minorHAnsi" w:hAnsiTheme="minorHAnsi" w:cstheme="minorHAnsi"/>
          <w:sz w:val="22"/>
          <w:szCs w:val="22"/>
        </w:rPr>
      </w:pPr>
      <w:r w:rsidRPr="002E280B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</w:t>
      </w:r>
      <w:r w:rsidRPr="002E280B">
        <w:rPr>
          <w:rFonts w:asciiTheme="minorHAnsi" w:hAnsiTheme="minorHAnsi" w:cstheme="minorHAnsi"/>
          <w:b/>
          <w:bCs/>
          <w:sz w:val="22"/>
          <w:szCs w:val="22"/>
        </w:rPr>
        <w:t xml:space="preserve">:   </w:t>
      </w:r>
      <w:r w:rsidRPr="002E280B">
        <w:rPr>
          <w:rFonts w:asciiTheme="minorHAnsi" w:hAnsiTheme="minorHAnsi" w:cstheme="minorHAnsi"/>
          <w:sz w:val="22"/>
          <w:szCs w:val="22"/>
        </w:rPr>
        <w:t>Dr. Czeglédy Csaba, a Szociális és Lakás Bizottság elnöke</w:t>
      </w:r>
    </w:p>
    <w:p w14:paraId="260AA050" w14:textId="77777777" w:rsidR="002E280B" w:rsidRPr="002E280B" w:rsidRDefault="002E280B" w:rsidP="002E280B">
      <w:pPr>
        <w:rPr>
          <w:rFonts w:asciiTheme="minorHAnsi" w:hAnsiTheme="minorHAnsi" w:cstheme="minorHAnsi"/>
          <w:sz w:val="22"/>
          <w:szCs w:val="22"/>
        </w:rPr>
      </w:pPr>
      <w:r w:rsidRPr="002E280B">
        <w:rPr>
          <w:rFonts w:asciiTheme="minorHAnsi" w:hAnsiTheme="minorHAnsi" w:cstheme="minorHAnsi"/>
          <w:sz w:val="22"/>
          <w:szCs w:val="22"/>
        </w:rPr>
        <w:t>                       /a végrehajtás előkészítéséért:</w:t>
      </w:r>
    </w:p>
    <w:p w14:paraId="00B4DD5B" w14:textId="77777777" w:rsidR="002E280B" w:rsidRPr="002E280B" w:rsidRDefault="002E280B" w:rsidP="002E280B">
      <w:pPr>
        <w:rPr>
          <w:rFonts w:asciiTheme="minorHAnsi" w:hAnsiTheme="minorHAnsi" w:cstheme="minorHAnsi"/>
          <w:sz w:val="22"/>
          <w:szCs w:val="22"/>
        </w:rPr>
      </w:pPr>
      <w:r w:rsidRPr="002E280B">
        <w:rPr>
          <w:rFonts w:asciiTheme="minorHAnsi" w:hAnsiTheme="minorHAnsi" w:cstheme="minorHAnsi"/>
          <w:sz w:val="22"/>
          <w:szCs w:val="22"/>
        </w:rPr>
        <w:t>                      Németh Klára, a FÉHE NKFt ügyvezetője,</w:t>
      </w:r>
    </w:p>
    <w:p w14:paraId="359C99B1" w14:textId="77777777" w:rsidR="002E280B" w:rsidRPr="002E280B" w:rsidRDefault="002E280B" w:rsidP="002E280B">
      <w:pPr>
        <w:rPr>
          <w:rFonts w:asciiTheme="minorHAnsi" w:hAnsiTheme="minorHAnsi" w:cstheme="minorHAnsi"/>
          <w:sz w:val="22"/>
          <w:szCs w:val="22"/>
        </w:rPr>
      </w:pPr>
      <w:r w:rsidRPr="002E280B">
        <w:rPr>
          <w:rFonts w:asciiTheme="minorHAnsi" w:hAnsiTheme="minorHAnsi" w:cstheme="minorHAnsi"/>
          <w:sz w:val="22"/>
          <w:szCs w:val="22"/>
        </w:rPr>
        <w:t>                     Szentkirályi Bernadett, a Szociális és Lakás Iroda vezetője/</w:t>
      </w:r>
    </w:p>
    <w:p w14:paraId="53C0E687" w14:textId="77777777" w:rsidR="002E280B" w:rsidRPr="002E280B" w:rsidRDefault="002E280B" w:rsidP="002E280B">
      <w:pPr>
        <w:ind w:left="708" w:firstLine="708"/>
        <w:rPr>
          <w:rFonts w:asciiTheme="minorHAnsi" w:hAnsiTheme="minorHAnsi" w:cstheme="minorHAnsi"/>
          <w:sz w:val="22"/>
          <w:szCs w:val="22"/>
        </w:rPr>
      </w:pPr>
    </w:p>
    <w:p w14:paraId="2A58BC6F" w14:textId="52BD213F" w:rsidR="002E280B" w:rsidRDefault="002E280B" w:rsidP="002E280B">
      <w:pPr>
        <w:rPr>
          <w:rFonts w:asciiTheme="minorHAnsi" w:hAnsiTheme="minorHAnsi" w:cstheme="minorHAnsi"/>
          <w:sz w:val="22"/>
          <w:szCs w:val="22"/>
        </w:rPr>
      </w:pPr>
      <w:r w:rsidRPr="002E280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Határidő: </w:t>
      </w:r>
      <w:r w:rsidRPr="002E280B">
        <w:rPr>
          <w:rFonts w:asciiTheme="minorHAnsi" w:hAnsiTheme="minorHAnsi" w:cstheme="minorHAnsi"/>
          <w:b/>
          <w:bCs/>
          <w:sz w:val="22"/>
          <w:szCs w:val="22"/>
        </w:rPr>
        <w:t>   </w:t>
      </w:r>
      <w:r w:rsidRPr="002E280B">
        <w:rPr>
          <w:rFonts w:asciiTheme="minorHAnsi" w:hAnsiTheme="minorHAnsi" w:cstheme="minorHAnsi"/>
          <w:sz w:val="22"/>
          <w:szCs w:val="22"/>
        </w:rPr>
        <w:t>2023. április 30.</w:t>
      </w:r>
    </w:p>
    <w:p w14:paraId="3CB13CB6" w14:textId="7672EF40" w:rsidR="008353F9" w:rsidRDefault="008353F9" w:rsidP="002E280B">
      <w:pPr>
        <w:rPr>
          <w:rFonts w:asciiTheme="minorHAnsi" w:hAnsiTheme="minorHAnsi" w:cstheme="minorHAnsi"/>
          <w:sz w:val="22"/>
          <w:szCs w:val="22"/>
        </w:rPr>
      </w:pPr>
    </w:p>
    <w:p w14:paraId="1591A2A7" w14:textId="77777777" w:rsidR="00D63E47" w:rsidRPr="004461EA" w:rsidRDefault="00D63E47" w:rsidP="00D63E47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6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0F199F89" w14:textId="27A9FF70" w:rsidR="00D63E47" w:rsidRPr="004461EA" w:rsidRDefault="00D63E47" w:rsidP="00D63E4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39/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II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22.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 SzLB. sz. határozat</w:t>
      </w:r>
    </w:p>
    <w:p w14:paraId="650A0D74" w14:textId="77777777" w:rsidR="00D63E47" w:rsidRDefault="00D63E47" w:rsidP="00D63E47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4DB30E4E" w14:textId="76980A1F" w:rsidR="00D63E47" w:rsidRDefault="00D63E47" w:rsidP="00D63E4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 a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zárt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ülés napirendjét az alábbiak szerint </w:t>
      </w:r>
      <w:r w:rsidR="00B21E79">
        <w:rPr>
          <w:rFonts w:asciiTheme="minorHAnsi" w:eastAsia="MS Mincho" w:hAnsiTheme="minorHAnsi" w:cstheme="minorHAnsi"/>
          <w:color w:val="000000"/>
          <w:sz w:val="22"/>
          <w:szCs w:val="22"/>
        </w:rPr>
        <w:t>módosítja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:</w:t>
      </w:r>
    </w:p>
    <w:p w14:paraId="0EEE89C9" w14:textId="7797B00D" w:rsidR="00D63E47" w:rsidRDefault="00D63E47" w:rsidP="00D63E47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D765D">
        <w:rPr>
          <w:rFonts w:ascii="Calibri" w:hAnsi="Calibri" w:cs="Calibri"/>
          <w:b/>
          <w:bCs/>
          <w:sz w:val="22"/>
          <w:szCs w:val="22"/>
          <w:u w:val="single"/>
        </w:rPr>
        <w:t>Zárt ülés:</w:t>
      </w:r>
    </w:p>
    <w:p w14:paraId="1149DC56" w14:textId="59967B39" w:rsidR="00D63E47" w:rsidRDefault="00D63E47" w:rsidP="00D63E47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749AA46" w14:textId="2E848CF9" w:rsidR="00D63E47" w:rsidRPr="00E752C9" w:rsidRDefault="00D63E47" w:rsidP="00D63E47">
      <w:pPr>
        <w:ind w:left="709" w:hanging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 xml:space="preserve">./ 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  <w:t>Különfélék</w:t>
      </w:r>
    </w:p>
    <w:p w14:paraId="401634FE" w14:textId="77777777" w:rsidR="00D63E47" w:rsidRPr="00E752C9" w:rsidRDefault="00D63E47" w:rsidP="00D63E47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70289B77" w14:textId="77777777" w:rsidR="00D63E47" w:rsidRPr="00CD765D" w:rsidRDefault="00D63E47" w:rsidP="00D63E47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0E10DF4" w14:textId="4212B944" w:rsidR="00D63E47" w:rsidRPr="00E752C9" w:rsidRDefault="00D63E47" w:rsidP="00D63E47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E752C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color w:val="000000"/>
          <w:sz w:val="22"/>
          <w:szCs w:val="22"/>
        </w:rPr>
        <w:t xml:space="preserve">Javaslat önkormányzati kitüntetések adományozására </w:t>
      </w:r>
      <w:r w:rsidRPr="00E752C9">
        <w:rPr>
          <w:rFonts w:ascii="Calibri" w:hAnsi="Calibri" w:cs="Calibri"/>
          <w:color w:val="000000"/>
          <w:sz w:val="22"/>
          <w:szCs w:val="22"/>
        </w:rPr>
        <w:t>(benne: a szociális munka területén dolgozók önkormányzati kitüntetése, Győrvári Edith-díj)</w:t>
      </w:r>
    </w:p>
    <w:p w14:paraId="34E12EDF" w14:textId="77777777" w:rsidR="00D63E47" w:rsidRDefault="00D63E47" w:rsidP="00D63E47">
      <w:pPr>
        <w:ind w:firstLine="705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b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color w:val="000000"/>
          <w:sz w:val="22"/>
          <w:szCs w:val="22"/>
        </w:rPr>
        <w:tab/>
      </w:r>
      <w:r w:rsidRPr="008755C4">
        <w:rPr>
          <w:rFonts w:ascii="Calibri" w:hAnsi="Calibri" w:cs="Calibri"/>
          <w:iCs/>
          <w:color w:val="000000"/>
          <w:sz w:val="22"/>
          <w:szCs w:val="22"/>
        </w:rPr>
        <w:t>Vinczéné Dr. Menyhárt Mária osztályvezető</w:t>
      </w:r>
      <w:r w:rsidRPr="00E752C9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</w:p>
    <w:p w14:paraId="3DCFE3B3" w14:textId="77777777" w:rsidR="00D63E47" w:rsidRDefault="00D63E47" w:rsidP="00D63E47">
      <w:pPr>
        <w:ind w:firstLine="705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6B5F16D4" w14:textId="3B840204" w:rsidR="00D63E47" w:rsidRPr="008633D2" w:rsidRDefault="00D63E47" w:rsidP="00D63E47">
      <w:pPr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Pr="008633D2">
        <w:rPr>
          <w:rFonts w:ascii="Calibri" w:hAnsi="Calibri" w:cs="Calibri"/>
          <w:b/>
          <w:sz w:val="22"/>
          <w:szCs w:val="22"/>
        </w:rPr>
        <w:t>./</w:t>
      </w:r>
      <w:r w:rsidRPr="008633D2">
        <w:rPr>
          <w:rFonts w:ascii="Calibri" w:hAnsi="Calibri" w:cs="Calibri"/>
          <w:b/>
          <w:sz w:val="22"/>
          <w:szCs w:val="22"/>
        </w:rPr>
        <w:tab/>
      </w:r>
      <w:r w:rsidRPr="008633D2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önkormányzati tulajdonban lévő ingatlanok bérbeadására </w:t>
      </w:r>
    </w:p>
    <w:p w14:paraId="39FBA3D3" w14:textId="77777777" w:rsidR="00D63E47" w:rsidRPr="008633D2" w:rsidRDefault="00D63E47" w:rsidP="00D63E47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8633D2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8633D2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05C8A335" w14:textId="77777777" w:rsidR="00D63E47" w:rsidRPr="00E752C9" w:rsidRDefault="00D63E47" w:rsidP="00D63E47">
      <w:pPr>
        <w:ind w:firstLine="705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7D29DBA7" w14:textId="1BDECB6A" w:rsidR="00D63E47" w:rsidRPr="00E752C9" w:rsidRDefault="00D63E47" w:rsidP="00D63E47">
      <w:pPr>
        <w:ind w:left="720" w:hanging="720"/>
        <w:jc w:val="both"/>
        <w:rPr>
          <w:rFonts w:ascii="Calibri" w:hAnsi="Calibri" w:cs="Calibri"/>
          <w:b/>
          <w:bCs/>
          <w:color w:val="000000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11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Javaslat Szombathely Megyei Jogú Város Önkormányzata Közgyűlésének 36/2010. (XII.01.) számú rendelet 11.§-a alapján lakás helyreállításának vállalásával - önkormányzati tulajdonban lévő ingatlan bérbeadására </w:t>
      </w:r>
      <w:r w:rsidRPr="00E752C9">
        <w:rPr>
          <w:rFonts w:ascii="Calibri" w:hAnsi="Calibri" w:cs="Calibri"/>
          <w:bCs/>
          <w:color w:val="000000"/>
          <w:spacing w:val="2"/>
          <w:sz w:val="22"/>
          <w:szCs w:val="22"/>
        </w:rPr>
        <w:t>(később kerül kiküldésre)</w:t>
      </w:r>
    </w:p>
    <w:p w14:paraId="49DC86BC" w14:textId="77777777" w:rsidR="00D63E47" w:rsidRPr="00E752C9" w:rsidRDefault="00D63E47" w:rsidP="00D63E47">
      <w:pPr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2C29B7E2" w14:textId="77777777" w:rsidR="00D63E47" w:rsidRPr="00CD765D" w:rsidRDefault="00D63E47" w:rsidP="00D63E47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7802DEB" w14:textId="04DB4098" w:rsidR="00D63E47" w:rsidRPr="00E752C9" w:rsidRDefault="00D63E47" w:rsidP="00D63E47">
      <w:pPr>
        <w:ind w:left="720" w:hanging="720"/>
        <w:jc w:val="both"/>
        <w:rPr>
          <w:rFonts w:ascii="Calibri" w:hAnsi="Calibri" w:cs="Calibri"/>
          <w:color w:val="000000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12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</w:p>
    <w:p w14:paraId="6B6E81E3" w14:textId="77777777" w:rsidR="00D63E47" w:rsidRPr="00E752C9" w:rsidRDefault="00D63E47" w:rsidP="00D63E47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0979C26D" w14:textId="77777777" w:rsidR="00D63E47" w:rsidRPr="00E752C9" w:rsidRDefault="00D63E47" w:rsidP="00D63E47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F2484E0" w14:textId="2A2FE8F7" w:rsidR="00D63E47" w:rsidRPr="00E752C9" w:rsidRDefault="00D63E47" w:rsidP="00D63E47">
      <w:pPr>
        <w:ind w:left="705" w:hanging="705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Javaslat önkormányzati tulajdonban lévő ingatlan bérlő általi helyreállítás időtartamának meghosszabbítására </w:t>
      </w:r>
    </w:p>
    <w:p w14:paraId="570A3E78" w14:textId="77777777" w:rsidR="00D63E47" w:rsidRPr="00E752C9" w:rsidRDefault="00D63E47" w:rsidP="00D63E47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 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color w:val="000000"/>
          <w:sz w:val="22"/>
          <w:szCs w:val="22"/>
        </w:rPr>
        <w:tab/>
        <w:t xml:space="preserve">Vinczéné Dr. Menyhárt Mária, az Egészségügyi és Közszolgálati </w:t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Osztály vezetője</w:t>
      </w:r>
    </w:p>
    <w:p w14:paraId="35EB875A" w14:textId="77777777" w:rsidR="00D63E47" w:rsidRDefault="00D63E47" w:rsidP="00D63E4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7B448CF" w14:textId="77777777" w:rsidR="00D63E47" w:rsidRDefault="00D63E47" w:rsidP="00D63E4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4A5A011E" w14:textId="77777777" w:rsidR="00D63E47" w:rsidRPr="004461EA" w:rsidRDefault="00D63E47" w:rsidP="00D63E4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1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azonnal</w:t>
      </w:r>
    </w:p>
    <w:p w14:paraId="79E9C685" w14:textId="77777777" w:rsidR="00D63E47" w:rsidRDefault="00D63E47" w:rsidP="00D63E47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728389A9" w14:textId="3B44FEBF" w:rsidR="006C44C7" w:rsidRDefault="006C44C7" w:rsidP="008B0FD8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B4D8E2" w14:textId="2DE2D4C9" w:rsidR="00373EB6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FD4D8A" w:rsidRPr="004461EA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C9281D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ombathely, </w:t>
      </w:r>
      <w:r w:rsidR="000136EE" w:rsidRPr="004461E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A30D93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0136EE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E280B">
        <w:rPr>
          <w:rFonts w:asciiTheme="minorHAnsi" w:hAnsiTheme="minorHAnsi" w:cstheme="minorHAnsi"/>
          <w:color w:val="000000"/>
          <w:sz w:val="22"/>
          <w:szCs w:val="22"/>
        </w:rPr>
        <w:t>február 22.</w:t>
      </w:r>
    </w:p>
    <w:p w14:paraId="2A47EAAD" w14:textId="20139A42" w:rsidR="00E92EAA" w:rsidRDefault="00E92EAA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11A062" w14:textId="22787E13" w:rsidR="00A30D93" w:rsidRDefault="00A30D93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896DBB" w14:textId="77777777" w:rsidR="00B66E21" w:rsidRPr="004461EA" w:rsidRDefault="00B66E21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6A267D" w14:textId="77777777" w:rsidR="00954C77" w:rsidRPr="004461EA" w:rsidRDefault="00F91DD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A kivonat hitel</w:t>
      </w:r>
      <w:r w:rsidR="00C9281D" w:rsidRPr="004461EA">
        <w:rPr>
          <w:rFonts w:asciiTheme="minorHAnsi" w:hAnsiTheme="minorHAnsi" w:cstheme="minorHAnsi"/>
          <w:color w:val="000000"/>
          <w:sz w:val="22"/>
          <w:szCs w:val="22"/>
        </w:rPr>
        <w:t>es.</w:t>
      </w:r>
    </w:p>
    <w:p w14:paraId="595377B4" w14:textId="46ABCEAF" w:rsidR="00C9281D" w:rsidRPr="004461EA" w:rsidRDefault="00C9281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</w:t>
      </w:r>
      <w:r w:rsidR="00F85E55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1108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/: </w:t>
      </w:r>
      <w:r w:rsidR="00313CD3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164791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313CD3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. Czeglédy Csaba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:/</w:t>
      </w:r>
    </w:p>
    <w:p w14:paraId="72241C9D" w14:textId="3AFB0C41" w:rsidR="00C9281D" w:rsidRPr="004461EA" w:rsidRDefault="00C9281D" w:rsidP="00F85E55">
      <w:pPr>
        <w:ind w:left="5664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DA7094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3CD3" w:rsidRPr="004461EA">
        <w:rPr>
          <w:rFonts w:asciiTheme="minorHAnsi" w:hAnsiTheme="minorHAnsi" w:cstheme="minorHAnsi"/>
          <w:color w:val="000000"/>
          <w:sz w:val="22"/>
          <w:szCs w:val="22"/>
        </w:rPr>
        <w:t>Szociális és Lakás</w:t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Bizottság </w:t>
      </w:r>
    </w:p>
    <w:p w14:paraId="6E6AA646" w14:textId="0DDA662E" w:rsidR="00AD6F1C" w:rsidRPr="004461EA" w:rsidRDefault="00C9281D" w:rsidP="00F85E5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36F86"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</w:t>
      </w:r>
      <w:r w:rsidR="00164791"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</w:t>
      </w:r>
      <w:r w:rsidR="00F85E55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elnöke</w:t>
      </w:r>
    </w:p>
    <w:sectPr w:rsidR="00AD6F1C" w:rsidRPr="004461E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45FF24EE" w14:textId="77777777" w:rsidR="0060374A" w:rsidRPr="00971260" w:rsidRDefault="0060374A" w:rsidP="008D51E1">
    <w:pPr>
      <w:jc w:val="right"/>
      <w:rPr>
        <w:rFonts w:asciiTheme="minorHAnsi" w:hAnsiTheme="minorHAnsi" w:cstheme="minorHAnsi"/>
        <w:sz w:val="20"/>
        <w:szCs w:val="20"/>
      </w:rPr>
    </w:pPr>
    <w:r w:rsidRPr="00971260">
      <w:rPr>
        <w:rFonts w:asciiTheme="minorHAnsi" w:hAnsiTheme="minorHAnsi" w:cstheme="minorHAnsi"/>
        <w:sz w:val="20"/>
        <w:szCs w:val="20"/>
      </w:rPr>
      <w:t>Telefon: +36 94/520-100</w:t>
    </w:r>
  </w:p>
  <w:p w14:paraId="683896A6" w14:textId="77777777" w:rsidR="0060374A" w:rsidRPr="00971260" w:rsidRDefault="0060374A" w:rsidP="008D51E1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971260">
      <w:rPr>
        <w:rFonts w:asciiTheme="minorHAnsi" w:hAnsiTheme="minorHAnsi" w:cstheme="minorHAnsi"/>
        <w:sz w:val="20"/>
        <w:szCs w:val="20"/>
      </w:rPr>
      <w:t>Fax:+36 94/328-148</w:t>
    </w:r>
  </w:p>
  <w:p w14:paraId="5DF8567D" w14:textId="77777777" w:rsidR="0060374A" w:rsidRPr="00971260" w:rsidRDefault="0060374A" w:rsidP="008D51E1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971260"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692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 w15:restartNumberingAfterBreak="0">
    <w:nsid w:val="1F0123ED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756DDD"/>
    <w:multiLevelType w:val="hybridMultilevel"/>
    <w:tmpl w:val="26749FF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840347668">
    <w:abstractNumId w:val="9"/>
  </w:num>
  <w:num w:numId="2" w16cid:durableId="1971206703">
    <w:abstractNumId w:val="10"/>
  </w:num>
  <w:num w:numId="3" w16cid:durableId="1731150627">
    <w:abstractNumId w:val="7"/>
  </w:num>
  <w:num w:numId="4" w16cid:durableId="391733244">
    <w:abstractNumId w:val="40"/>
  </w:num>
  <w:num w:numId="5" w16cid:durableId="613485048">
    <w:abstractNumId w:val="1"/>
  </w:num>
  <w:num w:numId="6" w16cid:durableId="781463285">
    <w:abstractNumId w:val="6"/>
  </w:num>
  <w:num w:numId="7" w16cid:durableId="1708875389">
    <w:abstractNumId w:val="36"/>
  </w:num>
  <w:num w:numId="8" w16cid:durableId="915210654">
    <w:abstractNumId w:val="20"/>
  </w:num>
  <w:num w:numId="9" w16cid:durableId="78446964">
    <w:abstractNumId w:val="41"/>
  </w:num>
  <w:num w:numId="10" w16cid:durableId="224491760">
    <w:abstractNumId w:val="30"/>
  </w:num>
  <w:num w:numId="11" w16cid:durableId="664169240">
    <w:abstractNumId w:val="37"/>
  </w:num>
  <w:num w:numId="12" w16cid:durableId="12380587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4"/>
  </w:num>
  <w:num w:numId="15" w16cid:durableId="113521070">
    <w:abstractNumId w:val="28"/>
  </w:num>
  <w:num w:numId="16" w16cid:durableId="679700465">
    <w:abstractNumId w:val="32"/>
  </w:num>
  <w:num w:numId="17" w16cid:durableId="8916177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8"/>
  </w:num>
  <w:num w:numId="19" w16cid:durableId="393429640">
    <w:abstractNumId w:val="39"/>
  </w:num>
  <w:num w:numId="20" w16cid:durableId="7361270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4"/>
  </w:num>
  <w:num w:numId="22" w16cid:durableId="300620577">
    <w:abstractNumId w:val="26"/>
  </w:num>
  <w:num w:numId="23" w16cid:durableId="814686745">
    <w:abstractNumId w:val="29"/>
  </w:num>
  <w:num w:numId="24" w16cid:durableId="1778286219">
    <w:abstractNumId w:val="4"/>
  </w:num>
  <w:num w:numId="25" w16cid:durableId="1696729319">
    <w:abstractNumId w:val="25"/>
  </w:num>
  <w:num w:numId="26" w16cid:durableId="592012071">
    <w:abstractNumId w:val="42"/>
  </w:num>
  <w:num w:numId="27" w16cid:durableId="218716053">
    <w:abstractNumId w:val="3"/>
  </w:num>
  <w:num w:numId="28" w16cid:durableId="1010839562">
    <w:abstractNumId w:val="18"/>
  </w:num>
  <w:num w:numId="29" w16cid:durableId="11017263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9"/>
  </w:num>
  <w:num w:numId="32" w16cid:durableId="1251546204">
    <w:abstractNumId w:val="33"/>
  </w:num>
  <w:num w:numId="33" w16cid:durableId="810706675">
    <w:abstractNumId w:val="24"/>
  </w:num>
  <w:num w:numId="34" w16cid:durableId="731006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3"/>
  </w:num>
  <w:num w:numId="38" w16cid:durableId="28335237">
    <w:abstractNumId w:val="8"/>
  </w:num>
  <w:num w:numId="39" w16cid:durableId="1869488349">
    <w:abstractNumId w:val="31"/>
  </w:num>
  <w:num w:numId="40" w16cid:durableId="73017843">
    <w:abstractNumId w:val="12"/>
  </w:num>
  <w:num w:numId="41" w16cid:durableId="128015753">
    <w:abstractNumId w:val="21"/>
  </w:num>
  <w:num w:numId="42" w16cid:durableId="122315712">
    <w:abstractNumId w:val="35"/>
  </w:num>
  <w:num w:numId="43" w16cid:durableId="1614246419">
    <w:abstractNumId w:val="5"/>
  </w:num>
  <w:num w:numId="44" w16cid:durableId="258174085">
    <w:abstractNumId w:val="15"/>
  </w:num>
  <w:num w:numId="45" w16cid:durableId="567690648">
    <w:abstractNumId w:val="16"/>
  </w:num>
  <w:num w:numId="46" w16cid:durableId="1593539634">
    <w:abstractNumId w:val="43"/>
  </w:num>
  <w:num w:numId="47" w16cid:durableId="862060824">
    <w:abstractNumId w:val="0"/>
  </w:num>
  <w:num w:numId="48" w16cid:durableId="1307422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80B"/>
    <w:rsid w:val="002E367C"/>
    <w:rsid w:val="002E3E60"/>
    <w:rsid w:val="002E45D1"/>
    <w:rsid w:val="002E4CBB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1FB3"/>
    <w:rsid w:val="005D284F"/>
    <w:rsid w:val="005D326C"/>
    <w:rsid w:val="005D4D3D"/>
    <w:rsid w:val="005D5B74"/>
    <w:rsid w:val="005D6F58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CA2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98E"/>
    <w:rsid w:val="006F79D1"/>
    <w:rsid w:val="00700088"/>
    <w:rsid w:val="0070172A"/>
    <w:rsid w:val="00701924"/>
    <w:rsid w:val="0070267A"/>
    <w:rsid w:val="0070358C"/>
    <w:rsid w:val="0070498F"/>
    <w:rsid w:val="00704FE1"/>
    <w:rsid w:val="007058B2"/>
    <w:rsid w:val="00705A8C"/>
    <w:rsid w:val="00705D20"/>
    <w:rsid w:val="0070650D"/>
    <w:rsid w:val="00707AF6"/>
    <w:rsid w:val="007101FA"/>
    <w:rsid w:val="007112F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C19"/>
    <w:rsid w:val="00E94F56"/>
    <w:rsid w:val="00E95693"/>
    <w:rsid w:val="00E9576C"/>
    <w:rsid w:val="00E97AB3"/>
    <w:rsid w:val="00EA062B"/>
    <w:rsid w:val="00EA0DB9"/>
    <w:rsid w:val="00EA18A2"/>
    <w:rsid w:val="00EA20B5"/>
    <w:rsid w:val="00EA2345"/>
    <w:rsid w:val="00EA4F84"/>
    <w:rsid w:val="00EA5EC4"/>
    <w:rsid w:val="00EA6153"/>
    <w:rsid w:val="00EA793F"/>
    <w:rsid w:val="00EB0309"/>
    <w:rsid w:val="00EB09E2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654"/>
    <w:rsid w:val="00F6580F"/>
    <w:rsid w:val="00F67C4F"/>
    <w:rsid w:val="00F67FFA"/>
    <w:rsid w:val="00F70652"/>
    <w:rsid w:val="00F708B4"/>
    <w:rsid w:val="00F71325"/>
    <w:rsid w:val="00F73B33"/>
    <w:rsid w:val="00F74988"/>
    <w:rsid w:val="00F750E1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46</TotalTime>
  <Pages>7</Pages>
  <Words>2018</Words>
  <Characters>14858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38</cp:revision>
  <cp:lastPrinted>2023-01-26T07:08:00Z</cp:lastPrinted>
  <dcterms:created xsi:type="dcterms:W3CDTF">2023-01-26T06:56:00Z</dcterms:created>
  <dcterms:modified xsi:type="dcterms:W3CDTF">2023-02-23T10:08:00Z</dcterms:modified>
</cp:coreProperties>
</file>