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D9A8" w14:textId="77777777" w:rsidR="003535DD" w:rsidRPr="003535DD" w:rsidRDefault="003535DD" w:rsidP="00F230C3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3781B967" w14:textId="77777777" w:rsidR="003535DD" w:rsidRPr="00BD2751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B2872D" w14:textId="77777777" w:rsidR="003535DD" w:rsidRPr="00BD2751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BD2751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9F88C43" w14:textId="5909CC1B" w:rsidR="003535DD" w:rsidRPr="00BD2751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BD2751">
        <w:rPr>
          <w:rFonts w:asciiTheme="minorHAnsi" w:hAnsiTheme="minorHAnsi" w:cstheme="minorHAnsi"/>
          <w:b/>
          <w:bCs/>
          <w:szCs w:val="22"/>
        </w:rPr>
        <w:t>Kulturális, Oktatási és Civil Bizottsága 202</w:t>
      </w:r>
      <w:r w:rsidR="0024743B" w:rsidRPr="00BD2751">
        <w:rPr>
          <w:rFonts w:asciiTheme="minorHAnsi" w:hAnsiTheme="minorHAnsi" w:cstheme="minorHAnsi"/>
          <w:b/>
          <w:bCs/>
          <w:szCs w:val="22"/>
        </w:rPr>
        <w:t>3</w:t>
      </w:r>
      <w:r w:rsidRPr="00BD2751">
        <w:rPr>
          <w:rFonts w:asciiTheme="minorHAnsi" w:hAnsiTheme="minorHAnsi" w:cstheme="minorHAnsi"/>
          <w:b/>
          <w:bCs/>
          <w:szCs w:val="22"/>
        </w:rPr>
        <w:t xml:space="preserve">. </w:t>
      </w:r>
      <w:r w:rsidR="00FA042B" w:rsidRPr="00BD2751">
        <w:rPr>
          <w:rFonts w:asciiTheme="minorHAnsi" w:hAnsiTheme="minorHAnsi" w:cstheme="minorHAnsi"/>
          <w:b/>
          <w:bCs/>
          <w:szCs w:val="22"/>
        </w:rPr>
        <w:t>febr</w:t>
      </w:r>
      <w:r w:rsidR="0024743B" w:rsidRPr="00BD2751">
        <w:rPr>
          <w:rFonts w:asciiTheme="minorHAnsi" w:hAnsiTheme="minorHAnsi" w:cstheme="minorHAnsi"/>
          <w:b/>
          <w:bCs/>
          <w:szCs w:val="22"/>
        </w:rPr>
        <w:t>uár</w:t>
      </w:r>
      <w:r w:rsidRPr="00BD2751">
        <w:rPr>
          <w:rFonts w:asciiTheme="minorHAnsi" w:hAnsiTheme="minorHAnsi" w:cstheme="minorHAnsi"/>
          <w:b/>
          <w:bCs/>
          <w:szCs w:val="22"/>
        </w:rPr>
        <w:t xml:space="preserve"> </w:t>
      </w:r>
      <w:r w:rsidR="0024743B" w:rsidRPr="00BD2751">
        <w:rPr>
          <w:rFonts w:asciiTheme="minorHAnsi" w:hAnsiTheme="minorHAnsi" w:cstheme="minorHAnsi"/>
          <w:b/>
          <w:bCs/>
          <w:szCs w:val="22"/>
        </w:rPr>
        <w:t>2</w:t>
      </w:r>
      <w:r w:rsidR="00FA042B" w:rsidRPr="00BD2751">
        <w:rPr>
          <w:rFonts w:asciiTheme="minorHAnsi" w:hAnsiTheme="minorHAnsi" w:cstheme="minorHAnsi"/>
          <w:b/>
          <w:bCs/>
          <w:szCs w:val="22"/>
        </w:rPr>
        <w:t>1</w:t>
      </w:r>
      <w:r w:rsidRPr="00BD2751">
        <w:rPr>
          <w:rFonts w:asciiTheme="minorHAnsi" w:hAnsiTheme="minorHAnsi" w:cstheme="minorHAnsi"/>
          <w:b/>
          <w:bCs/>
          <w:szCs w:val="22"/>
        </w:rPr>
        <w:t>-i ülésére</w:t>
      </w:r>
    </w:p>
    <w:p w14:paraId="67E7FFB3" w14:textId="4A495257" w:rsidR="00EE588C" w:rsidRPr="00BD2751" w:rsidRDefault="00EE588C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79E8A50D" w14:textId="06EB9B88" w:rsidR="00EE588C" w:rsidRPr="00BD2751" w:rsidRDefault="00EE588C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BD2751">
        <w:rPr>
          <w:rFonts w:asciiTheme="minorHAnsi" w:hAnsiTheme="minorHAnsi" w:cstheme="minorHAnsi"/>
          <w:b/>
          <w:bCs/>
          <w:szCs w:val="22"/>
        </w:rPr>
        <w:t xml:space="preserve">Javaslat a </w:t>
      </w:r>
      <w:r w:rsidR="00BD2751" w:rsidRPr="00BD2751">
        <w:rPr>
          <w:rFonts w:asciiTheme="minorHAnsi" w:hAnsiTheme="minorHAnsi" w:cstheme="minorHAnsi"/>
          <w:b/>
          <w:bCs/>
          <w:szCs w:val="22"/>
        </w:rPr>
        <w:t xml:space="preserve">2023. évi közművelődési szolgáltatási tervek </w:t>
      </w:r>
      <w:r w:rsidR="009D5B36">
        <w:rPr>
          <w:rFonts w:asciiTheme="minorHAnsi" w:hAnsiTheme="minorHAnsi" w:cstheme="minorHAnsi"/>
          <w:b/>
          <w:bCs/>
          <w:szCs w:val="22"/>
        </w:rPr>
        <w:t xml:space="preserve">jóváhagyására </w:t>
      </w:r>
    </w:p>
    <w:p w14:paraId="573A0B8F" w14:textId="77777777" w:rsidR="00BD2751" w:rsidRPr="00BD2751" w:rsidRDefault="00BD2751" w:rsidP="00BD2751">
      <w:pPr>
        <w:rPr>
          <w:rFonts w:asciiTheme="minorHAnsi" w:hAnsiTheme="minorHAnsi" w:cstheme="minorHAnsi"/>
          <w:b/>
          <w:szCs w:val="22"/>
        </w:rPr>
      </w:pPr>
    </w:p>
    <w:p w14:paraId="68DA45D0" w14:textId="48C8324F" w:rsidR="00BD2751" w:rsidRDefault="00BD2751" w:rsidP="00BD2751">
      <w:pPr>
        <w:rPr>
          <w:rFonts w:asciiTheme="minorHAnsi" w:hAnsiTheme="minorHAnsi" w:cstheme="minorHAnsi"/>
          <w:szCs w:val="22"/>
        </w:rPr>
      </w:pPr>
    </w:p>
    <w:p w14:paraId="433ED5E5" w14:textId="77777777" w:rsidR="008948BC" w:rsidRPr="00BD2751" w:rsidRDefault="008948BC" w:rsidP="00BD2751">
      <w:pPr>
        <w:rPr>
          <w:rFonts w:asciiTheme="minorHAnsi" w:hAnsiTheme="minorHAnsi" w:cstheme="minorHAnsi"/>
          <w:szCs w:val="22"/>
        </w:rPr>
      </w:pPr>
    </w:p>
    <w:p w14:paraId="613B1E8C" w14:textId="77777777" w:rsidR="00FD71E1" w:rsidRPr="00FD71E1" w:rsidRDefault="00FD71E1" w:rsidP="00FD71E1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FD71E1">
        <w:rPr>
          <w:rFonts w:asciiTheme="minorHAnsi" w:hAnsiTheme="minorHAnsi" w:cstheme="minorHAnsi"/>
          <w:szCs w:val="22"/>
        </w:rPr>
        <w:t>Önkormányzatunk a muzeális intézményekről, a nyilvános könyvtári ellátásról és a közművelődésről szóló 1997. évi CXL. törvény 79.§ (1) bekezdése alapján 2022. január 1. napjától az AGORA Savaria Kulturális és Médiaközpont Nonprofit Kft.-vel határozatlan idejű, az alábbi négy egyesülettel 2021. évtől öt évre szóló közművelődési megállapodást (a továbbiakban: Megállapodás) kötött.</w:t>
      </w:r>
    </w:p>
    <w:p w14:paraId="789BE2E5" w14:textId="77777777" w:rsidR="00BD2751" w:rsidRPr="00BD2751" w:rsidRDefault="00BD2751" w:rsidP="00BD2751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0F5C5AEA" w14:textId="0C65E3BA" w:rsidR="00BD2751" w:rsidRPr="00BD2751" w:rsidRDefault="00BD2751" w:rsidP="00BD2751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2751">
        <w:rPr>
          <w:rFonts w:asciiTheme="minorHAnsi" w:hAnsiTheme="minorHAnsi" w:cstheme="minorHAnsi"/>
          <w:sz w:val="22"/>
          <w:szCs w:val="22"/>
        </w:rPr>
        <w:t>Gyöngyöshermán-Szentkirályi Polgári Kör</w:t>
      </w:r>
    </w:p>
    <w:p w14:paraId="65186FE3" w14:textId="3BDE167C" w:rsidR="00BD2751" w:rsidRPr="00BD2751" w:rsidRDefault="00BD2751" w:rsidP="00BD2751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2751">
        <w:rPr>
          <w:rFonts w:asciiTheme="minorHAnsi" w:hAnsiTheme="minorHAnsi" w:cstheme="minorHAnsi"/>
          <w:sz w:val="22"/>
          <w:szCs w:val="22"/>
        </w:rPr>
        <w:t>Herényi Kulturális és Sportegyesület</w:t>
      </w:r>
    </w:p>
    <w:p w14:paraId="75895019" w14:textId="52116A90" w:rsidR="00BD2751" w:rsidRPr="00BD2751" w:rsidRDefault="00BD2751" w:rsidP="00BD2751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2751">
        <w:rPr>
          <w:rFonts w:asciiTheme="minorHAnsi" w:hAnsiTheme="minorHAnsi" w:cstheme="minorHAnsi"/>
          <w:sz w:val="22"/>
          <w:szCs w:val="22"/>
        </w:rPr>
        <w:t xml:space="preserve">Vas Megyei Tudományos Ismeretterjesztő Egyesület </w:t>
      </w:r>
    </w:p>
    <w:p w14:paraId="2FD2B9DB" w14:textId="136E6002" w:rsidR="00BD2751" w:rsidRDefault="00BD2751" w:rsidP="00BD2751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D2751">
        <w:rPr>
          <w:rFonts w:asciiTheme="minorHAnsi" w:hAnsiTheme="minorHAnsi" w:cstheme="minorHAnsi"/>
          <w:sz w:val="22"/>
          <w:szCs w:val="22"/>
        </w:rPr>
        <w:t>Zanati</w:t>
      </w:r>
      <w:proofErr w:type="spellEnd"/>
      <w:r w:rsidRPr="00BD2751">
        <w:rPr>
          <w:rFonts w:asciiTheme="minorHAnsi" w:hAnsiTheme="minorHAnsi" w:cstheme="minorHAnsi"/>
          <w:sz w:val="22"/>
          <w:szCs w:val="22"/>
        </w:rPr>
        <w:t xml:space="preserve"> Kulturális Egyesület</w:t>
      </w:r>
    </w:p>
    <w:p w14:paraId="72F96170" w14:textId="5B1F0144" w:rsidR="008948BC" w:rsidRPr="00BD2751" w:rsidRDefault="00281363" w:rsidP="008948BC">
      <w:pPr>
        <w:pStyle w:val="Listaszerbekezds"/>
        <w:spacing w:line="276" w:lineRule="auto"/>
        <w:ind w:left="9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7E119CF6" w14:textId="77777777" w:rsidR="00BD2751" w:rsidRPr="00BD2751" w:rsidRDefault="00BD2751" w:rsidP="00BD2751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D2751">
        <w:rPr>
          <w:rFonts w:asciiTheme="minorHAnsi" w:hAnsiTheme="minorHAnsi" w:cstheme="minorHAnsi"/>
          <w:szCs w:val="22"/>
        </w:rPr>
        <w:t>A Megállapodás értelmében a feladat-ellátó éves szolgáltatási tervet készít, melynek tartalmaznia kell:</w:t>
      </w:r>
    </w:p>
    <w:p w14:paraId="04BF8FDE" w14:textId="77777777" w:rsidR="00BD2751" w:rsidRPr="00BD2751" w:rsidRDefault="00BD2751" w:rsidP="00BD2751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2751">
        <w:rPr>
          <w:rFonts w:asciiTheme="minorHAnsi" w:hAnsiTheme="minorHAnsi" w:cstheme="minorHAnsi"/>
          <w:sz w:val="22"/>
          <w:szCs w:val="22"/>
        </w:rPr>
        <w:t>a biztosított közművelődési alapszolgáltatások keretében tervezett közösségi programok, tevékenységek és folyamatok megnevezését,</w:t>
      </w:r>
    </w:p>
    <w:p w14:paraId="43FEECEC" w14:textId="77777777" w:rsidR="00BD2751" w:rsidRPr="00BD2751" w:rsidRDefault="00BD2751" w:rsidP="00BD2751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2751">
        <w:rPr>
          <w:rFonts w:asciiTheme="minorHAnsi" w:hAnsiTheme="minorHAnsi" w:cstheme="minorHAnsi"/>
          <w:sz w:val="22"/>
          <w:szCs w:val="22"/>
        </w:rPr>
        <w:t>a közösségi tevékenység céljának rövid leírását,</w:t>
      </w:r>
    </w:p>
    <w:p w14:paraId="25D3F932" w14:textId="77777777" w:rsidR="00BD2751" w:rsidRPr="00BD2751" w:rsidRDefault="00BD2751" w:rsidP="00BD2751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2751">
        <w:rPr>
          <w:rFonts w:asciiTheme="minorHAnsi" w:hAnsiTheme="minorHAnsi" w:cstheme="minorHAnsi"/>
          <w:sz w:val="22"/>
          <w:szCs w:val="22"/>
        </w:rPr>
        <w:t>az egyes közösségi tevékenységek közművelődési alapszolgáltatásokba való besorolását azzal, hogy minden egyes közösségi tevékenység csak egy adatszolgáltatásba sorolható be,</w:t>
      </w:r>
    </w:p>
    <w:p w14:paraId="500BB660" w14:textId="77777777" w:rsidR="00BD2751" w:rsidRPr="00BD2751" w:rsidRDefault="00BD2751" w:rsidP="00BD2751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2751">
        <w:rPr>
          <w:rFonts w:asciiTheme="minorHAnsi" w:hAnsiTheme="minorHAnsi" w:cstheme="minorHAnsi"/>
          <w:sz w:val="22"/>
          <w:szCs w:val="22"/>
        </w:rPr>
        <w:t>a közösségi tevékenység rendszerességét vagy tervezett időpontját és a résztvevők tervezett számát, valamint</w:t>
      </w:r>
    </w:p>
    <w:p w14:paraId="6C605817" w14:textId="77777777" w:rsidR="00BD2751" w:rsidRPr="00BD2751" w:rsidRDefault="00BD2751" w:rsidP="00BD2751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2751">
        <w:rPr>
          <w:rFonts w:asciiTheme="minorHAnsi" w:hAnsiTheme="minorHAnsi" w:cstheme="minorHAnsi"/>
          <w:sz w:val="22"/>
          <w:szCs w:val="22"/>
        </w:rPr>
        <w:t>a helyi lakosság közösségi tevékenységek megtervezésében, megvalósításában és értékelésében való részvételének módjait.</w:t>
      </w:r>
    </w:p>
    <w:p w14:paraId="472054AE" w14:textId="77777777" w:rsidR="00BD2751" w:rsidRPr="00BD2751" w:rsidRDefault="00BD2751" w:rsidP="00BD2751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3E5D6776" w14:textId="7EBF12BF" w:rsidR="00BD2751" w:rsidRPr="00BD2751" w:rsidRDefault="00BD2751" w:rsidP="00BD2751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D2751">
        <w:rPr>
          <w:rFonts w:asciiTheme="minorHAnsi" w:hAnsiTheme="minorHAnsi" w:cstheme="minorHAnsi"/>
          <w:szCs w:val="22"/>
        </w:rPr>
        <w:t xml:space="preserve">A közművelődési alapszolgáltatások, valamint a közművelődési intézmények és a közösségi színterek követelményeiről szóló </w:t>
      </w:r>
      <w:r w:rsidR="00B60B3A">
        <w:rPr>
          <w:rFonts w:asciiTheme="minorHAnsi" w:hAnsiTheme="minorHAnsi" w:cstheme="minorHAnsi"/>
          <w:szCs w:val="22"/>
        </w:rPr>
        <w:t xml:space="preserve">20/2018. (VII.9.) </w:t>
      </w:r>
      <w:r w:rsidRPr="00BD2751">
        <w:rPr>
          <w:rFonts w:asciiTheme="minorHAnsi" w:hAnsiTheme="minorHAnsi" w:cstheme="minorHAnsi"/>
          <w:szCs w:val="22"/>
        </w:rPr>
        <w:t>EMMI rendelet (a továbbiakban: Rendelet) 3.§-a rendelkezik az éves szolgáltatási tervre vonatkozóan. A rendelet 3.§ (5) bekezdése értelmében az éves szolgáltatási tervet a feladatellátás helyén, továbbá a közművelődési intézményben vagy a közösségi színtérben, illetve a helyben szokásos módon közzé kell tenni a fenntartói jóváhagyást követő 15 napon belül.</w:t>
      </w:r>
    </w:p>
    <w:p w14:paraId="2056E1F3" w14:textId="77777777" w:rsidR="00BD2751" w:rsidRPr="00BD2751" w:rsidRDefault="00BD2751" w:rsidP="00BD2751">
      <w:pPr>
        <w:pStyle w:val="Listaszerbekezds"/>
        <w:spacing w:line="276" w:lineRule="auto"/>
        <w:ind w:left="960"/>
        <w:jc w:val="both"/>
        <w:rPr>
          <w:rFonts w:asciiTheme="minorHAnsi" w:hAnsiTheme="minorHAnsi" w:cstheme="minorHAnsi"/>
          <w:sz w:val="22"/>
          <w:szCs w:val="22"/>
        </w:rPr>
      </w:pPr>
    </w:p>
    <w:p w14:paraId="4026F714" w14:textId="47A970B6" w:rsidR="00BD2751" w:rsidRPr="00BD2751" w:rsidRDefault="00BD2751" w:rsidP="00BD2751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D2751">
        <w:rPr>
          <w:rFonts w:asciiTheme="minorHAnsi" w:hAnsiTheme="minorHAnsi" w:cstheme="minorHAnsi"/>
          <w:szCs w:val="22"/>
        </w:rPr>
        <w:t>A</w:t>
      </w:r>
      <w:r w:rsidR="00B60B3A">
        <w:rPr>
          <w:rFonts w:asciiTheme="minorHAnsi" w:hAnsiTheme="minorHAnsi" w:cstheme="minorHAnsi"/>
          <w:szCs w:val="22"/>
        </w:rPr>
        <w:t xml:space="preserve"> gazdasági társaság</w:t>
      </w:r>
      <w:r w:rsidRPr="00BD2751">
        <w:rPr>
          <w:rFonts w:asciiTheme="minorHAnsi" w:hAnsiTheme="minorHAnsi" w:cstheme="minorHAnsi"/>
          <w:szCs w:val="22"/>
        </w:rPr>
        <w:t xml:space="preserve"> és a nevezett egyesületek a Megállapodás IV/2. pontja szerint eleget tettek kötelezettségüknek, a szolgáltatási tervek - melyek az előterjesztés 1-5. sz. mellékletét képezik - a fenntartó részére történő jóváhagyásra benyújtásra kerültek. </w:t>
      </w:r>
    </w:p>
    <w:p w14:paraId="31E17EE7" w14:textId="77777777" w:rsidR="00BD2751" w:rsidRPr="00BD2751" w:rsidRDefault="00BD2751" w:rsidP="00BD2751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1DD67EB9" w14:textId="77777777" w:rsidR="008948BC" w:rsidRDefault="008948BC" w:rsidP="00BD2751">
      <w:pPr>
        <w:pStyle w:val="Nincstrkz2"/>
        <w:jc w:val="both"/>
        <w:rPr>
          <w:rFonts w:asciiTheme="minorHAnsi" w:hAnsiTheme="minorHAnsi" w:cstheme="minorHAnsi"/>
        </w:rPr>
      </w:pPr>
    </w:p>
    <w:p w14:paraId="32CE2615" w14:textId="641BE96A" w:rsidR="00BD2751" w:rsidRPr="00BD2751" w:rsidRDefault="00BD2751" w:rsidP="00BD2751">
      <w:pPr>
        <w:pStyle w:val="Nincstrkz2"/>
        <w:jc w:val="both"/>
        <w:rPr>
          <w:rFonts w:asciiTheme="minorHAnsi" w:hAnsiTheme="minorHAnsi" w:cstheme="minorHAnsi"/>
        </w:rPr>
      </w:pPr>
      <w:r w:rsidRPr="00BD2751">
        <w:rPr>
          <w:rFonts w:asciiTheme="minorHAnsi" w:hAnsiTheme="minorHAnsi" w:cstheme="minorHAnsi"/>
        </w:rPr>
        <w:t xml:space="preserve">Kérem a Tisztelt </w:t>
      </w:r>
      <w:r>
        <w:rPr>
          <w:rFonts w:asciiTheme="minorHAnsi" w:hAnsiTheme="minorHAnsi" w:cstheme="minorHAnsi"/>
        </w:rPr>
        <w:t>Bizottságo</w:t>
      </w:r>
      <w:r w:rsidRPr="00BD2751">
        <w:rPr>
          <w:rFonts w:asciiTheme="minorHAnsi" w:hAnsiTheme="minorHAnsi" w:cstheme="minorHAnsi"/>
        </w:rPr>
        <w:t>t, hogy az előterjesztést megtárgyalni, és határozatát meghozni szíveskedjék.</w:t>
      </w:r>
    </w:p>
    <w:p w14:paraId="2997B604" w14:textId="77777777" w:rsidR="00BD2751" w:rsidRPr="00BD2751" w:rsidRDefault="00BD2751" w:rsidP="00BD2751">
      <w:pPr>
        <w:jc w:val="both"/>
        <w:rPr>
          <w:rFonts w:asciiTheme="minorHAnsi" w:hAnsiTheme="minorHAnsi" w:cstheme="minorHAnsi"/>
          <w:szCs w:val="22"/>
        </w:rPr>
      </w:pPr>
    </w:p>
    <w:p w14:paraId="3C2E8EBF" w14:textId="77777777" w:rsidR="00BD2751" w:rsidRPr="00BD2751" w:rsidRDefault="00BD2751" w:rsidP="00BD2751">
      <w:pPr>
        <w:jc w:val="both"/>
        <w:rPr>
          <w:rFonts w:asciiTheme="minorHAnsi" w:hAnsiTheme="minorHAnsi" w:cstheme="minorHAnsi"/>
          <w:szCs w:val="22"/>
        </w:rPr>
      </w:pPr>
    </w:p>
    <w:p w14:paraId="61270050" w14:textId="77777777" w:rsidR="00BD2751" w:rsidRPr="00BD2751" w:rsidRDefault="00BD2751" w:rsidP="00BD2751">
      <w:pPr>
        <w:jc w:val="both"/>
        <w:rPr>
          <w:rFonts w:asciiTheme="minorHAnsi" w:hAnsiTheme="minorHAnsi" w:cstheme="minorHAnsi"/>
          <w:b/>
          <w:szCs w:val="22"/>
        </w:rPr>
      </w:pPr>
      <w:r w:rsidRPr="00BD2751">
        <w:rPr>
          <w:rFonts w:asciiTheme="minorHAnsi" w:hAnsiTheme="minorHAnsi" w:cstheme="minorHAnsi"/>
          <w:b/>
          <w:szCs w:val="22"/>
        </w:rPr>
        <w:t xml:space="preserve">Szombathely, 2023. február „     ”    </w:t>
      </w:r>
    </w:p>
    <w:p w14:paraId="3043EF7B" w14:textId="77777777" w:rsidR="00BD2751" w:rsidRPr="00BD2751" w:rsidRDefault="00BD2751" w:rsidP="00BD2751">
      <w:pPr>
        <w:jc w:val="both"/>
        <w:rPr>
          <w:rFonts w:asciiTheme="minorHAnsi" w:hAnsiTheme="minorHAnsi" w:cstheme="minorHAnsi"/>
          <w:b/>
          <w:szCs w:val="22"/>
        </w:rPr>
      </w:pPr>
    </w:p>
    <w:p w14:paraId="3947032C" w14:textId="77777777" w:rsidR="00BD2751" w:rsidRPr="00BD2751" w:rsidRDefault="00BD2751" w:rsidP="00BD2751">
      <w:pPr>
        <w:jc w:val="both"/>
        <w:rPr>
          <w:rFonts w:asciiTheme="minorHAnsi" w:hAnsiTheme="minorHAnsi" w:cstheme="minorHAnsi"/>
          <w:b/>
          <w:szCs w:val="22"/>
        </w:rPr>
      </w:pPr>
      <w:r w:rsidRPr="00BD2751">
        <w:rPr>
          <w:rFonts w:asciiTheme="minorHAnsi" w:hAnsiTheme="minorHAnsi" w:cstheme="minorHAnsi"/>
          <w:b/>
          <w:szCs w:val="22"/>
        </w:rPr>
        <w:tab/>
      </w:r>
      <w:r w:rsidRPr="00BD2751">
        <w:rPr>
          <w:rFonts w:asciiTheme="minorHAnsi" w:hAnsiTheme="minorHAnsi" w:cstheme="minorHAnsi"/>
          <w:b/>
          <w:szCs w:val="22"/>
        </w:rPr>
        <w:tab/>
      </w:r>
      <w:r w:rsidRPr="00BD2751">
        <w:rPr>
          <w:rFonts w:asciiTheme="minorHAnsi" w:hAnsiTheme="minorHAnsi" w:cstheme="minorHAnsi"/>
          <w:b/>
          <w:szCs w:val="22"/>
        </w:rPr>
        <w:tab/>
      </w:r>
      <w:r w:rsidRPr="00BD2751">
        <w:rPr>
          <w:rFonts w:asciiTheme="minorHAnsi" w:hAnsiTheme="minorHAnsi" w:cstheme="minorHAnsi"/>
          <w:b/>
          <w:szCs w:val="22"/>
        </w:rPr>
        <w:tab/>
      </w:r>
      <w:r w:rsidRPr="00BD2751">
        <w:rPr>
          <w:rFonts w:asciiTheme="minorHAnsi" w:hAnsiTheme="minorHAnsi" w:cstheme="minorHAnsi"/>
          <w:b/>
          <w:szCs w:val="22"/>
        </w:rPr>
        <w:tab/>
      </w:r>
      <w:r w:rsidRPr="00BD2751">
        <w:rPr>
          <w:rFonts w:asciiTheme="minorHAnsi" w:hAnsiTheme="minorHAnsi" w:cstheme="minorHAnsi"/>
          <w:b/>
          <w:szCs w:val="22"/>
        </w:rPr>
        <w:tab/>
      </w:r>
      <w:r w:rsidRPr="00BD2751">
        <w:rPr>
          <w:rFonts w:asciiTheme="minorHAnsi" w:hAnsiTheme="minorHAnsi" w:cstheme="minorHAnsi"/>
          <w:b/>
          <w:szCs w:val="22"/>
        </w:rPr>
        <w:tab/>
      </w:r>
      <w:r w:rsidRPr="00BD2751">
        <w:rPr>
          <w:rFonts w:asciiTheme="minorHAnsi" w:hAnsiTheme="minorHAnsi" w:cstheme="minorHAnsi"/>
          <w:b/>
          <w:szCs w:val="22"/>
        </w:rPr>
        <w:tab/>
      </w:r>
      <w:r w:rsidRPr="00BD2751">
        <w:rPr>
          <w:rFonts w:asciiTheme="minorHAnsi" w:hAnsiTheme="minorHAnsi" w:cstheme="minorHAnsi"/>
          <w:b/>
          <w:szCs w:val="22"/>
        </w:rPr>
        <w:tab/>
      </w:r>
    </w:p>
    <w:p w14:paraId="74517F61" w14:textId="77777777" w:rsidR="00BD2751" w:rsidRPr="00BD2751" w:rsidRDefault="00BD2751" w:rsidP="00BD2751">
      <w:pPr>
        <w:jc w:val="both"/>
        <w:rPr>
          <w:rFonts w:asciiTheme="minorHAnsi" w:hAnsiTheme="minorHAnsi" w:cstheme="minorHAnsi"/>
          <w:b/>
          <w:szCs w:val="22"/>
        </w:rPr>
      </w:pPr>
    </w:p>
    <w:p w14:paraId="7590A89E" w14:textId="77777777" w:rsidR="00BD2751" w:rsidRPr="00BD2751" w:rsidRDefault="00BD2751" w:rsidP="00BD2751">
      <w:pPr>
        <w:jc w:val="both"/>
        <w:rPr>
          <w:rFonts w:asciiTheme="minorHAnsi" w:hAnsiTheme="minorHAnsi" w:cstheme="minorHAnsi"/>
          <w:b/>
          <w:szCs w:val="22"/>
        </w:rPr>
      </w:pPr>
    </w:p>
    <w:p w14:paraId="49A1A351" w14:textId="3771377B" w:rsidR="00BD2751" w:rsidRPr="00BD2751" w:rsidRDefault="00BD2751" w:rsidP="009D5B36">
      <w:pPr>
        <w:ind w:left="5663" w:firstLine="709"/>
        <w:jc w:val="both"/>
        <w:rPr>
          <w:rFonts w:asciiTheme="minorHAnsi" w:hAnsiTheme="minorHAnsi" w:cstheme="minorHAnsi"/>
          <w:b/>
          <w:szCs w:val="22"/>
        </w:rPr>
      </w:pPr>
      <w:r w:rsidRPr="00BD2751">
        <w:rPr>
          <w:rFonts w:asciiTheme="minorHAnsi" w:hAnsiTheme="minorHAnsi" w:cstheme="minorHAnsi"/>
          <w:b/>
          <w:szCs w:val="22"/>
        </w:rPr>
        <w:t xml:space="preserve">/: </w:t>
      </w:r>
      <w:r>
        <w:rPr>
          <w:rFonts w:asciiTheme="minorHAnsi" w:hAnsiTheme="minorHAnsi" w:cstheme="minorHAnsi"/>
          <w:b/>
          <w:szCs w:val="22"/>
        </w:rPr>
        <w:t>Horváth Soma</w:t>
      </w:r>
      <w:r w:rsidRPr="00BD2751">
        <w:rPr>
          <w:rFonts w:asciiTheme="minorHAnsi" w:hAnsiTheme="minorHAnsi" w:cstheme="minorHAnsi"/>
          <w:b/>
          <w:szCs w:val="22"/>
        </w:rPr>
        <w:t xml:space="preserve"> :/</w:t>
      </w:r>
    </w:p>
    <w:p w14:paraId="5903463F" w14:textId="77777777" w:rsidR="00BD2751" w:rsidRPr="00BD2751" w:rsidRDefault="00BD2751" w:rsidP="00BD2751">
      <w:pPr>
        <w:rPr>
          <w:rFonts w:asciiTheme="minorHAnsi" w:hAnsiTheme="minorHAnsi" w:cstheme="minorHAnsi"/>
          <w:b/>
          <w:bCs/>
          <w:szCs w:val="22"/>
        </w:rPr>
      </w:pPr>
    </w:p>
    <w:p w14:paraId="6DAAC756" w14:textId="77777777" w:rsidR="00BD2751" w:rsidRPr="00BD2751" w:rsidRDefault="00BD2751" w:rsidP="00BD2751">
      <w:pPr>
        <w:rPr>
          <w:rFonts w:asciiTheme="minorHAnsi" w:hAnsiTheme="minorHAnsi" w:cstheme="minorHAnsi"/>
          <w:b/>
          <w:bCs/>
          <w:szCs w:val="22"/>
        </w:rPr>
      </w:pPr>
    </w:p>
    <w:p w14:paraId="4BAE1006" w14:textId="77777777" w:rsidR="00BD2751" w:rsidRPr="00BD2751" w:rsidRDefault="00BD2751" w:rsidP="00BD2751">
      <w:pPr>
        <w:rPr>
          <w:rFonts w:asciiTheme="minorHAnsi" w:hAnsiTheme="minorHAnsi" w:cstheme="minorHAnsi"/>
          <w:b/>
          <w:bCs/>
          <w:szCs w:val="22"/>
        </w:rPr>
      </w:pPr>
    </w:p>
    <w:p w14:paraId="6FA991AA" w14:textId="0FD682B1" w:rsidR="00BD2751" w:rsidRDefault="00BD2751" w:rsidP="00BD2751">
      <w:pPr>
        <w:rPr>
          <w:rFonts w:asciiTheme="minorHAnsi" w:hAnsiTheme="minorHAnsi" w:cstheme="minorHAnsi"/>
          <w:b/>
          <w:bCs/>
          <w:szCs w:val="22"/>
        </w:rPr>
      </w:pPr>
    </w:p>
    <w:p w14:paraId="33606F22" w14:textId="77777777" w:rsidR="009D5B36" w:rsidRDefault="009D5B36" w:rsidP="00BD2751">
      <w:pPr>
        <w:rPr>
          <w:rFonts w:asciiTheme="minorHAnsi" w:hAnsiTheme="minorHAnsi" w:cstheme="minorHAnsi"/>
          <w:b/>
          <w:bCs/>
          <w:szCs w:val="22"/>
        </w:rPr>
      </w:pPr>
    </w:p>
    <w:p w14:paraId="68AC5D54" w14:textId="77777777" w:rsidR="009D5B36" w:rsidRPr="00BD2751" w:rsidRDefault="009D5B36" w:rsidP="00BD2751">
      <w:pPr>
        <w:rPr>
          <w:rFonts w:asciiTheme="minorHAnsi" w:hAnsiTheme="minorHAnsi" w:cstheme="minorHAnsi"/>
          <w:b/>
          <w:bCs/>
          <w:szCs w:val="22"/>
        </w:rPr>
      </w:pPr>
    </w:p>
    <w:p w14:paraId="57461EA4" w14:textId="77777777" w:rsidR="00BD2751" w:rsidRPr="00BD2751" w:rsidRDefault="00BD2751" w:rsidP="00BD2751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D2751">
        <w:rPr>
          <w:rFonts w:asciiTheme="minorHAnsi" w:hAnsiTheme="minorHAnsi" w:cstheme="minorHAnsi"/>
          <w:b/>
          <w:bCs/>
          <w:szCs w:val="22"/>
          <w:u w:val="single"/>
        </w:rPr>
        <w:t>HATÁROZATI JAVASLAT</w:t>
      </w:r>
    </w:p>
    <w:p w14:paraId="38126B65" w14:textId="73B1B201" w:rsidR="00BD2751" w:rsidRPr="00BD2751" w:rsidRDefault="00BD2751" w:rsidP="00BD2751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D2751">
        <w:rPr>
          <w:rFonts w:asciiTheme="minorHAnsi" w:hAnsiTheme="minorHAnsi" w:cstheme="minorHAnsi"/>
          <w:b/>
          <w:szCs w:val="22"/>
          <w:u w:val="single"/>
        </w:rPr>
        <w:t>…………/2023. (II.2</w:t>
      </w:r>
      <w:r>
        <w:rPr>
          <w:rFonts w:asciiTheme="minorHAnsi" w:hAnsiTheme="minorHAnsi" w:cstheme="minorHAnsi"/>
          <w:b/>
          <w:szCs w:val="22"/>
          <w:u w:val="single"/>
        </w:rPr>
        <w:t>1</w:t>
      </w:r>
      <w:r w:rsidRPr="00BD2751">
        <w:rPr>
          <w:rFonts w:asciiTheme="minorHAnsi" w:hAnsiTheme="minorHAnsi" w:cstheme="minorHAnsi"/>
          <w:b/>
          <w:szCs w:val="22"/>
          <w:u w:val="single"/>
        </w:rPr>
        <w:t>.) K</w:t>
      </w:r>
      <w:r>
        <w:rPr>
          <w:rFonts w:asciiTheme="minorHAnsi" w:hAnsiTheme="minorHAnsi" w:cstheme="minorHAnsi"/>
          <w:b/>
          <w:szCs w:val="22"/>
          <w:u w:val="single"/>
        </w:rPr>
        <w:t>OCB</w:t>
      </w:r>
      <w:r w:rsidRPr="00BD2751">
        <w:rPr>
          <w:rFonts w:asciiTheme="minorHAnsi" w:hAnsiTheme="minorHAnsi" w:cstheme="minorHAnsi"/>
          <w:b/>
          <w:szCs w:val="22"/>
          <w:u w:val="single"/>
        </w:rPr>
        <w:t xml:space="preserve"> sz. határozat</w:t>
      </w:r>
    </w:p>
    <w:p w14:paraId="35AED829" w14:textId="77777777" w:rsidR="00BD2751" w:rsidRPr="00BD2751" w:rsidRDefault="00BD2751" w:rsidP="00BD2751">
      <w:pPr>
        <w:jc w:val="both"/>
        <w:rPr>
          <w:rFonts w:asciiTheme="minorHAnsi" w:hAnsiTheme="minorHAnsi" w:cstheme="minorHAnsi"/>
          <w:szCs w:val="22"/>
        </w:rPr>
      </w:pPr>
    </w:p>
    <w:p w14:paraId="1A9B31C1" w14:textId="77777777" w:rsidR="009D5B36" w:rsidRPr="009D5B36" w:rsidRDefault="009D5B36" w:rsidP="009D5B36">
      <w:pPr>
        <w:jc w:val="both"/>
        <w:rPr>
          <w:rFonts w:asciiTheme="minorHAnsi" w:hAnsiTheme="minorHAnsi" w:cstheme="minorHAnsi"/>
          <w:szCs w:val="22"/>
        </w:rPr>
      </w:pPr>
    </w:p>
    <w:p w14:paraId="4ED06CE3" w14:textId="77777777" w:rsidR="009D5B36" w:rsidRPr="009D5B36" w:rsidRDefault="009D5B36" w:rsidP="009D5B36">
      <w:pPr>
        <w:pStyle w:val="Szvegtrzs"/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D5B3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 Bizottság a közművelődési alapszolgáltatások, valamint a közművelődési intézmények és a közösségi színterek követelményeiről szóló 20/2018. (VII.9.) EMMI rendelet 3.§ (5) bekezdése alapján </w:t>
      </w:r>
    </w:p>
    <w:p w14:paraId="2CEE2E03" w14:textId="77777777" w:rsidR="009D5B36" w:rsidRPr="009D5B36" w:rsidRDefault="009D5B36" w:rsidP="009D5B36">
      <w:pPr>
        <w:pStyle w:val="Szvegtrzs"/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867F1FF" w14:textId="77777777" w:rsidR="009D5B36" w:rsidRPr="009D5B36" w:rsidRDefault="009D5B36" w:rsidP="009D5B36">
      <w:pPr>
        <w:pStyle w:val="Szvegtrzs"/>
        <w:numPr>
          <w:ilvl w:val="0"/>
          <w:numId w:val="4"/>
        </w:numPr>
        <w:spacing w:line="276" w:lineRule="auto"/>
        <w:ind w:left="426" w:hanging="426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D5B36">
        <w:rPr>
          <w:rFonts w:asciiTheme="minorHAnsi" w:hAnsiTheme="minorHAnsi" w:cstheme="minorHAnsi"/>
          <w:b w:val="0"/>
          <w:bCs w:val="0"/>
          <w:sz w:val="22"/>
          <w:szCs w:val="22"/>
        </w:rPr>
        <w:t>az AGORA Savaria Kulturális és Médiaközpont Nonprofit Kft. szolgáltatási tervét az előterjesztés 1. számú melléklete,</w:t>
      </w:r>
    </w:p>
    <w:p w14:paraId="56BB935C" w14:textId="77777777" w:rsidR="009D5B36" w:rsidRPr="009D5B36" w:rsidRDefault="009D5B36" w:rsidP="009D5B36">
      <w:pPr>
        <w:pStyle w:val="Szvegtrzs"/>
        <w:numPr>
          <w:ilvl w:val="0"/>
          <w:numId w:val="4"/>
        </w:numPr>
        <w:spacing w:line="276" w:lineRule="auto"/>
        <w:ind w:left="426" w:hanging="426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D5B36">
        <w:rPr>
          <w:rFonts w:asciiTheme="minorHAnsi" w:hAnsiTheme="minorHAnsi" w:cstheme="minorHAnsi"/>
          <w:b w:val="0"/>
          <w:bCs w:val="0"/>
          <w:sz w:val="22"/>
          <w:szCs w:val="22"/>
        </w:rPr>
        <w:t>a Gyöngyöshermán-Szentkirályi Polgári Kör szolgáltatási tervét az előterjesztés 2. számú melléklete,</w:t>
      </w:r>
    </w:p>
    <w:p w14:paraId="75111473" w14:textId="77777777" w:rsidR="009D5B36" w:rsidRPr="009D5B36" w:rsidRDefault="009D5B36" w:rsidP="009D5B36">
      <w:pPr>
        <w:pStyle w:val="Szvegtrzs"/>
        <w:numPr>
          <w:ilvl w:val="0"/>
          <w:numId w:val="4"/>
        </w:numPr>
        <w:spacing w:line="276" w:lineRule="auto"/>
        <w:ind w:left="426" w:hanging="426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D5B36">
        <w:rPr>
          <w:rFonts w:asciiTheme="minorHAnsi" w:hAnsiTheme="minorHAnsi" w:cstheme="minorHAnsi"/>
          <w:b w:val="0"/>
          <w:bCs w:val="0"/>
          <w:sz w:val="22"/>
          <w:szCs w:val="22"/>
        </w:rPr>
        <w:t>a Herényi Kulturális és Sportegyesület szolgáltatási tervét az előterjesztés 3. számú melléklete,</w:t>
      </w:r>
    </w:p>
    <w:p w14:paraId="2B4A6C6D" w14:textId="77777777" w:rsidR="009D5B36" w:rsidRPr="009D5B36" w:rsidRDefault="009D5B36" w:rsidP="009D5B36">
      <w:pPr>
        <w:pStyle w:val="Szvegtrzs"/>
        <w:numPr>
          <w:ilvl w:val="0"/>
          <w:numId w:val="4"/>
        </w:numPr>
        <w:spacing w:line="276" w:lineRule="auto"/>
        <w:ind w:left="426" w:hanging="426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D5B36">
        <w:rPr>
          <w:rFonts w:asciiTheme="minorHAnsi" w:hAnsiTheme="minorHAnsi" w:cstheme="minorHAnsi"/>
          <w:b w:val="0"/>
          <w:bCs w:val="0"/>
          <w:sz w:val="22"/>
          <w:szCs w:val="22"/>
        </w:rPr>
        <w:t>a Vas Megyei Tudományos Ismeretterjesztő Egyesület szolgáltatási tervét az előterjesztés 4. számú melléklete,</w:t>
      </w:r>
    </w:p>
    <w:p w14:paraId="612E53C2" w14:textId="77777777" w:rsidR="009D5B36" w:rsidRPr="009D5B36" w:rsidRDefault="009D5B36" w:rsidP="009D5B36">
      <w:pPr>
        <w:pStyle w:val="Szvegtrzs"/>
        <w:numPr>
          <w:ilvl w:val="0"/>
          <w:numId w:val="4"/>
        </w:numPr>
        <w:spacing w:line="276" w:lineRule="auto"/>
        <w:ind w:left="426" w:hanging="426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D5B3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 </w:t>
      </w:r>
      <w:proofErr w:type="spellStart"/>
      <w:r w:rsidRPr="009D5B36">
        <w:rPr>
          <w:rFonts w:asciiTheme="minorHAnsi" w:hAnsiTheme="minorHAnsi" w:cstheme="minorHAnsi"/>
          <w:b w:val="0"/>
          <w:bCs w:val="0"/>
          <w:sz w:val="22"/>
          <w:szCs w:val="22"/>
        </w:rPr>
        <w:t>Zanati</w:t>
      </w:r>
      <w:proofErr w:type="spellEnd"/>
      <w:r w:rsidRPr="009D5B3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Kulturális Egyesület szolgáltatási tervét az előterjesztés 5. számú melléklete </w:t>
      </w:r>
    </w:p>
    <w:p w14:paraId="4950223A" w14:textId="77777777" w:rsidR="009D5B36" w:rsidRPr="009D5B36" w:rsidRDefault="009D5B36" w:rsidP="009D5B36">
      <w:pPr>
        <w:pStyle w:val="Szvegtrzs"/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23DE25D" w14:textId="77777777" w:rsidR="009D5B36" w:rsidRPr="009D5B36" w:rsidRDefault="009D5B36" w:rsidP="009D5B36">
      <w:pPr>
        <w:pStyle w:val="Szvegtrzs"/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D5B3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szerinti tartalommal javasolja jóváhagyásra a Közgyűlésnek. </w:t>
      </w:r>
      <w:r w:rsidRPr="009D5B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C7AC22" w14:textId="77777777" w:rsidR="00BD2751" w:rsidRPr="00BD2751" w:rsidRDefault="00BD2751" w:rsidP="00BD2751">
      <w:pPr>
        <w:pStyle w:val="Szvegtrzs"/>
        <w:spacing w:line="276" w:lineRule="auto"/>
        <w:ind w:left="705" w:hanging="70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0BE952E" w14:textId="77777777" w:rsidR="009D5B36" w:rsidRPr="00BD2751" w:rsidRDefault="009D5B36" w:rsidP="009D5B36">
      <w:pPr>
        <w:jc w:val="both"/>
        <w:rPr>
          <w:rFonts w:asciiTheme="minorHAnsi" w:hAnsiTheme="minorHAnsi" w:cstheme="minorHAnsi"/>
          <w:szCs w:val="22"/>
        </w:rPr>
      </w:pPr>
      <w:r w:rsidRPr="00BD2751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BD2751">
        <w:rPr>
          <w:rFonts w:asciiTheme="minorHAnsi" w:hAnsiTheme="minorHAnsi" w:cstheme="minorHAnsi"/>
          <w:szCs w:val="22"/>
        </w:rPr>
        <w:t xml:space="preserve">   </w:t>
      </w:r>
      <w:r w:rsidRPr="00BD2751"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5A6DF594" w14:textId="77777777" w:rsidR="009D5B36" w:rsidRPr="00BD2751" w:rsidRDefault="009D5B36" w:rsidP="009D5B36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BD2751">
        <w:rPr>
          <w:rFonts w:asciiTheme="minorHAnsi" w:hAnsiTheme="minorHAnsi" w:cstheme="minorHAnsi"/>
          <w:szCs w:val="22"/>
        </w:rPr>
        <w:tab/>
      </w:r>
      <w:r w:rsidRPr="00BD2751">
        <w:rPr>
          <w:rFonts w:asciiTheme="minorHAnsi" w:hAnsiTheme="minorHAnsi" w:cstheme="minorHAnsi"/>
          <w:szCs w:val="22"/>
        </w:rPr>
        <w:tab/>
        <w:t xml:space="preserve">Horváth Soma alpolgármester </w:t>
      </w:r>
    </w:p>
    <w:p w14:paraId="47730FF3" w14:textId="77777777" w:rsidR="009D5B36" w:rsidRPr="00BD2751" w:rsidRDefault="009D5B36" w:rsidP="009D5B36">
      <w:pPr>
        <w:rPr>
          <w:rFonts w:asciiTheme="minorHAnsi" w:hAnsiTheme="minorHAnsi" w:cstheme="minorHAnsi"/>
          <w:szCs w:val="22"/>
        </w:rPr>
      </w:pPr>
      <w:r w:rsidRPr="00BD2751">
        <w:rPr>
          <w:rFonts w:asciiTheme="minorHAnsi" w:hAnsiTheme="minorHAnsi" w:cstheme="minorHAnsi"/>
          <w:szCs w:val="22"/>
        </w:rPr>
        <w:t xml:space="preserve">                </w:t>
      </w:r>
      <w:r w:rsidRPr="00BD2751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2437A74F" w14:textId="3B2EE8F0" w:rsidR="009D5B36" w:rsidRPr="00BD2751" w:rsidRDefault="009D5B36" w:rsidP="009D5B36">
      <w:pPr>
        <w:rPr>
          <w:rFonts w:asciiTheme="minorHAnsi" w:hAnsiTheme="minorHAnsi" w:cstheme="minorHAnsi"/>
          <w:szCs w:val="22"/>
        </w:rPr>
      </w:pPr>
      <w:r w:rsidRPr="00BD2751">
        <w:rPr>
          <w:rFonts w:asciiTheme="minorHAnsi" w:hAnsiTheme="minorHAnsi" w:cstheme="minorHAnsi"/>
          <w:szCs w:val="22"/>
        </w:rPr>
        <w:tab/>
      </w:r>
      <w:r w:rsidRPr="00BD2751">
        <w:rPr>
          <w:rFonts w:asciiTheme="minorHAnsi" w:hAnsiTheme="minorHAnsi" w:cstheme="minorHAnsi"/>
          <w:szCs w:val="22"/>
        </w:rPr>
        <w:tab/>
        <w:t>Vinczéné Dr. Menyhárt Mária, az Egészségügyi és Közszolgálati Osztály vezetője,</w:t>
      </w:r>
    </w:p>
    <w:p w14:paraId="38B04546" w14:textId="0C15264B" w:rsidR="004E2347" w:rsidRPr="004E2347" w:rsidRDefault="009D5B36" w:rsidP="004E2347">
      <w:pPr>
        <w:rPr>
          <w:rFonts w:asciiTheme="minorHAnsi" w:hAnsiTheme="minorHAnsi" w:cstheme="minorHAnsi"/>
        </w:rPr>
      </w:pPr>
      <w:r w:rsidRPr="00BD2751">
        <w:rPr>
          <w:rFonts w:asciiTheme="minorHAnsi" w:hAnsiTheme="minorHAnsi" w:cstheme="minorHAnsi"/>
          <w:szCs w:val="22"/>
        </w:rPr>
        <w:tab/>
      </w:r>
      <w:r w:rsidRPr="00BD2751">
        <w:rPr>
          <w:rFonts w:asciiTheme="minorHAnsi" w:hAnsiTheme="minorHAnsi" w:cstheme="minorHAnsi"/>
          <w:szCs w:val="22"/>
        </w:rPr>
        <w:tab/>
      </w:r>
      <w:r w:rsidR="004E2347" w:rsidRPr="004E2347">
        <w:rPr>
          <w:rFonts w:asciiTheme="minorHAnsi" w:hAnsiTheme="minorHAnsi" w:cstheme="minorHAnsi"/>
        </w:rPr>
        <w:t xml:space="preserve">Horváth Zoltán, az Agora Savaria Kulturális és Médiaközpont </w:t>
      </w:r>
      <w:proofErr w:type="spellStart"/>
      <w:r w:rsidR="004E2347" w:rsidRPr="004E2347">
        <w:rPr>
          <w:rFonts w:asciiTheme="minorHAnsi" w:hAnsiTheme="minorHAnsi" w:cstheme="minorHAnsi"/>
        </w:rPr>
        <w:t>N</w:t>
      </w:r>
      <w:r w:rsidR="005558E6">
        <w:rPr>
          <w:rFonts w:asciiTheme="minorHAnsi" w:hAnsiTheme="minorHAnsi" w:cstheme="minorHAnsi"/>
        </w:rPr>
        <w:t>K</w:t>
      </w:r>
      <w:r w:rsidR="004E2347" w:rsidRPr="004E2347">
        <w:rPr>
          <w:rFonts w:asciiTheme="minorHAnsi" w:hAnsiTheme="minorHAnsi" w:cstheme="minorHAnsi"/>
        </w:rPr>
        <w:t>ft</w:t>
      </w:r>
      <w:proofErr w:type="spellEnd"/>
      <w:r w:rsidR="004E2347" w:rsidRPr="004E2347">
        <w:rPr>
          <w:rFonts w:asciiTheme="minorHAnsi" w:hAnsiTheme="minorHAnsi" w:cstheme="minorHAnsi"/>
        </w:rPr>
        <w:t>. ügyvezetője</w:t>
      </w:r>
      <w:r w:rsidR="005558E6">
        <w:rPr>
          <w:rFonts w:asciiTheme="minorHAnsi" w:hAnsiTheme="minorHAnsi" w:cstheme="minorHAnsi"/>
        </w:rPr>
        <w:t>,</w:t>
      </w:r>
    </w:p>
    <w:p w14:paraId="5D5E52C3" w14:textId="2499595B" w:rsidR="004E2347" w:rsidRPr="004E2347" w:rsidRDefault="004E2347" w:rsidP="004E2347">
      <w:pPr>
        <w:ind w:left="708" w:firstLine="708"/>
        <w:rPr>
          <w:rFonts w:asciiTheme="minorHAnsi" w:hAnsiTheme="minorHAnsi" w:cstheme="minorHAnsi"/>
        </w:rPr>
      </w:pPr>
      <w:r w:rsidRPr="004E2347">
        <w:rPr>
          <w:rFonts w:asciiTheme="minorHAnsi" w:hAnsiTheme="minorHAnsi" w:cstheme="minorHAnsi"/>
        </w:rPr>
        <w:t>Hegedüs Éva, a Gyöngyöshermán-Szentkirályi Polgári Kör elnöke</w:t>
      </w:r>
      <w:r w:rsidR="005558E6">
        <w:rPr>
          <w:rFonts w:asciiTheme="minorHAnsi" w:hAnsiTheme="minorHAnsi" w:cstheme="minorHAnsi"/>
        </w:rPr>
        <w:t>,</w:t>
      </w:r>
    </w:p>
    <w:p w14:paraId="0699F5DC" w14:textId="2A05CC6E" w:rsidR="004E2347" w:rsidRPr="004E2347" w:rsidRDefault="004E2347" w:rsidP="004E2347">
      <w:pPr>
        <w:ind w:left="708" w:firstLine="708"/>
        <w:rPr>
          <w:rFonts w:asciiTheme="minorHAnsi" w:hAnsiTheme="minorHAnsi" w:cstheme="minorHAnsi"/>
        </w:rPr>
      </w:pPr>
      <w:r w:rsidRPr="004E2347">
        <w:rPr>
          <w:rFonts w:asciiTheme="minorHAnsi" w:hAnsiTheme="minorHAnsi" w:cstheme="minorHAnsi"/>
        </w:rPr>
        <w:t>Szekér Tamás, a Herényi Kulturális és Sportegyesület elnöke</w:t>
      </w:r>
      <w:r w:rsidR="005558E6">
        <w:rPr>
          <w:rFonts w:asciiTheme="minorHAnsi" w:hAnsiTheme="minorHAnsi" w:cstheme="minorHAnsi"/>
        </w:rPr>
        <w:t>,</w:t>
      </w:r>
    </w:p>
    <w:p w14:paraId="5B79A56E" w14:textId="3B805FAB" w:rsidR="004E2347" w:rsidRPr="004E2347" w:rsidRDefault="004E2347" w:rsidP="004E2347">
      <w:pPr>
        <w:ind w:left="708" w:firstLine="708"/>
        <w:rPr>
          <w:rFonts w:asciiTheme="minorHAnsi" w:hAnsiTheme="minorHAnsi" w:cstheme="minorHAnsi"/>
        </w:rPr>
      </w:pPr>
      <w:r w:rsidRPr="004E2347">
        <w:rPr>
          <w:rFonts w:asciiTheme="minorHAnsi" w:hAnsiTheme="minorHAnsi" w:cstheme="minorHAnsi"/>
        </w:rPr>
        <w:t>Bakó Béla, a Vas Megyei Tudományos Ismeretterjesztő Egyesület igazgatója</w:t>
      </w:r>
      <w:r w:rsidR="005558E6">
        <w:rPr>
          <w:rFonts w:asciiTheme="minorHAnsi" w:hAnsiTheme="minorHAnsi" w:cstheme="minorHAnsi"/>
        </w:rPr>
        <w:t>,</w:t>
      </w:r>
    </w:p>
    <w:p w14:paraId="64CC42C0" w14:textId="0D6419F9" w:rsidR="004E2347" w:rsidRDefault="004E2347" w:rsidP="004E2347">
      <w:pPr>
        <w:ind w:left="708" w:firstLine="708"/>
        <w:rPr>
          <w:rFonts w:asciiTheme="minorHAnsi" w:hAnsiTheme="minorHAnsi" w:cstheme="minorHAnsi"/>
        </w:rPr>
      </w:pPr>
      <w:r w:rsidRPr="004E2347">
        <w:rPr>
          <w:rFonts w:asciiTheme="minorHAnsi" w:hAnsiTheme="minorHAnsi" w:cstheme="minorHAnsi"/>
        </w:rPr>
        <w:t xml:space="preserve">Pál Ferenc, a </w:t>
      </w:r>
      <w:proofErr w:type="spellStart"/>
      <w:r w:rsidRPr="004E2347">
        <w:rPr>
          <w:rFonts w:asciiTheme="minorHAnsi" w:hAnsiTheme="minorHAnsi" w:cstheme="minorHAnsi"/>
        </w:rPr>
        <w:t>Zanati</w:t>
      </w:r>
      <w:proofErr w:type="spellEnd"/>
      <w:r w:rsidRPr="004E2347">
        <w:rPr>
          <w:rFonts w:asciiTheme="minorHAnsi" w:hAnsiTheme="minorHAnsi" w:cstheme="minorHAnsi"/>
        </w:rPr>
        <w:t xml:space="preserve"> Kulturális Egyesület elnöke</w:t>
      </w:r>
      <w:r>
        <w:rPr>
          <w:rFonts w:asciiTheme="minorHAnsi" w:hAnsiTheme="minorHAnsi" w:cstheme="minorHAnsi"/>
        </w:rPr>
        <w:t>)</w:t>
      </w:r>
    </w:p>
    <w:p w14:paraId="40104FCA" w14:textId="77777777" w:rsidR="004E2347" w:rsidRPr="004E2347" w:rsidRDefault="004E2347" w:rsidP="004E2347">
      <w:pPr>
        <w:ind w:left="708" w:firstLine="708"/>
        <w:rPr>
          <w:rFonts w:asciiTheme="minorHAnsi" w:hAnsiTheme="minorHAnsi" w:cstheme="minorHAnsi"/>
        </w:rPr>
      </w:pPr>
    </w:p>
    <w:p w14:paraId="47A1CD8C" w14:textId="2BB98375" w:rsidR="00BD2751" w:rsidRPr="00BD2751" w:rsidRDefault="00BD2751" w:rsidP="004E2347">
      <w:pPr>
        <w:rPr>
          <w:rFonts w:cstheme="minorHAnsi"/>
          <w:szCs w:val="22"/>
        </w:rPr>
      </w:pPr>
      <w:r w:rsidRPr="004E2347">
        <w:rPr>
          <w:rFonts w:asciiTheme="minorHAnsi" w:hAnsiTheme="minorHAnsi" w:cstheme="minorHAnsi"/>
          <w:b/>
          <w:szCs w:val="22"/>
          <w:u w:val="single"/>
        </w:rPr>
        <w:t>Határidő</w:t>
      </w:r>
      <w:r w:rsidRPr="004E2347">
        <w:rPr>
          <w:rFonts w:asciiTheme="minorHAnsi" w:hAnsiTheme="minorHAnsi" w:cstheme="minorHAnsi"/>
          <w:szCs w:val="22"/>
        </w:rPr>
        <w:t>:</w:t>
      </w:r>
      <w:r w:rsidRPr="00BD2751">
        <w:rPr>
          <w:rFonts w:cstheme="minorHAnsi"/>
          <w:szCs w:val="22"/>
        </w:rPr>
        <w:t xml:space="preserve">    </w:t>
      </w:r>
      <w:r w:rsidRPr="00BD2751">
        <w:rPr>
          <w:rFonts w:cstheme="minorHAnsi"/>
          <w:szCs w:val="22"/>
        </w:rPr>
        <w:tab/>
      </w:r>
      <w:r w:rsidR="00094020">
        <w:rPr>
          <w:rFonts w:asciiTheme="minorHAnsi" w:hAnsiTheme="minorHAnsi" w:cstheme="minorHAnsi"/>
          <w:szCs w:val="22"/>
        </w:rPr>
        <w:t>2023.02.23.</w:t>
      </w:r>
    </w:p>
    <w:p w14:paraId="25575651" w14:textId="2C9587D0" w:rsidR="00BD2751" w:rsidRPr="00BD2751" w:rsidRDefault="00BD2751" w:rsidP="00BD2751">
      <w:pPr>
        <w:pStyle w:val="lfej"/>
        <w:tabs>
          <w:tab w:val="left" w:pos="0"/>
          <w:tab w:val="left" w:pos="180"/>
        </w:tabs>
        <w:spacing w:line="276" w:lineRule="auto"/>
        <w:ind w:left="1416" w:hanging="1416"/>
        <w:jc w:val="both"/>
        <w:rPr>
          <w:rFonts w:cstheme="minorHAnsi"/>
          <w:bCs/>
          <w:szCs w:val="22"/>
        </w:rPr>
      </w:pPr>
      <w:r w:rsidRPr="00BD2751">
        <w:rPr>
          <w:rFonts w:cstheme="minorHAnsi"/>
          <w:bCs/>
          <w:szCs w:val="22"/>
        </w:rPr>
        <w:tab/>
      </w:r>
      <w:r w:rsidRPr="00BD2751">
        <w:rPr>
          <w:rFonts w:cstheme="minorHAnsi"/>
          <w:bCs/>
          <w:szCs w:val="22"/>
        </w:rPr>
        <w:tab/>
        <w:t xml:space="preserve"> </w:t>
      </w:r>
    </w:p>
    <w:p w14:paraId="22972ED4" w14:textId="77777777" w:rsidR="00BD2751" w:rsidRPr="00BD2751" w:rsidRDefault="00BD2751" w:rsidP="00BD275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</w:p>
    <w:p w14:paraId="1CEC46D8" w14:textId="77777777" w:rsidR="00BD2751" w:rsidRPr="00BD2751" w:rsidRDefault="00BD2751" w:rsidP="00BD275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</w:p>
    <w:p w14:paraId="2F669F6A" w14:textId="77777777" w:rsidR="00BD2751" w:rsidRPr="00BD2751" w:rsidRDefault="00BD2751" w:rsidP="00BD275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</w:p>
    <w:p w14:paraId="0EFE8246" w14:textId="77777777" w:rsidR="00BD2751" w:rsidRPr="00BD2751" w:rsidRDefault="00BD2751" w:rsidP="00BD275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</w:p>
    <w:p w14:paraId="54D865F6" w14:textId="77777777" w:rsidR="00BD2751" w:rsidRPr="00BD2751" w:rsidRDefault="00BD2751" w:rsidP="00BD275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</w:p>
    <w:p w14:paraId="0CCC607E" w14:textId="77777777" w:rsidR="00BD2751" w:rsidRPr="00BD2751" w:rsidRDefault="00BD2751" w:rsidP="00BD275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</w:p>
    <w:p w14:paraId="179E7840" w14:textId="77777777" w:rsidR="00BD2751" w:rsidRPr="00BD2751" w:rsidRDefault="00BD2751" w:rsidP="00BD275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</w:p>
    <w:p w14:paraId="3577E4C0" w14:textId="77777777" w:rsidR="00BD2751" w:rsidRPr="00BD2751" w:rsidRDefault="00BD2751" w:rsidP="00BD275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</w:p>
    <w:p w14:paraId="5CA0EA2F" w14:textId="1FAB0E1B" w:rsidR="003535DD" w:rsidRPr="00BD2751" w:rsidRDefault="003535DD" w:rsidP="007940A2">
      <w:pPr>
        <w:rPr>
          <w:rFonts w:asciiTheme="minorHAnsi" w:hAnsiTheme="minorHAnsi" w:cstheme="minorHAnsi"/>
          <w:bCs/>
          <w:szCs w:val="22"/>
        </w:rPr>
      </w:pPr>
    </w:p>
    <w:sectPr w:rsidR="003535DD" w:rsidRPr="00BD2751" w:rsidSect="00A32A98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2D20" w14:textId="77777777" w:rsidR="001E196B" w:rsidRDefault="001E196B">
      <w:r>
        <w:separator/>
      </w:r>
    </w:p>
  </w:endnote>
  <w:endnote w:type="continuationSeparator" w:id="0">
    <w:p w14:paraId="5C985EEF" w14:textId="77777777" w:rsidR="001E196B" w:rsidRDefault="001E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01D4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60BFCAB3" w14:textId="77777777" w:rsidR="005F19FE" w:rsidRPr="0034130E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DF2EE" wp14:editId="572D7A96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D79C7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C4BC70" wp14:editId="447DD6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F33297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4DD1" w14:textId="77777777" w:rsidR="00356256" w:rsidRPr="00A32A98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695F15C7" w14:textId="77777777" w:rsidR="00AC1BC5" w:rsidRPr="00A32A98" w:rsidRDefault="00356256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Telefon: +36 94/520-</w:t>
    </w:r>
    <w:r w:rsidR="00AC1BC5" w:rsidRPr="00A32A98">
      <w:rPr>
        <w:rFonts w:cstheme="minorHAnsi"/>
        <w:sz w:val="20"/>
        <w:szCs w:val="20"/>
      </w:rPr>
      <w:t>366</w:t>
    </w:r>
  </w:p>
  <w:p w14:paraId="7FD35EBD" w14:textId="77777777" w:rsidR="00356256" w:rsidRPr="00A32A98" w:rsidRDefault="00060EED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Email: horvath.soma@szombathely.hu</w:t>
    </w:r>
  </w:p>
  <w:p w14:paraId="6AE664A1" w14:textId="77777777" w:rsidR="005F19FE" w:rsidRPr="00A32A98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75D3" w14:textId="77777777" w:rsidR="001E196B" w:rsidRDefault="001E196B">
      <w:r>
        <w:separator/>
      </w:r>
    </w:p>
  </w:footnote>
  <w:footnote w:type="continuationSeparator" w:id="0">
    <w:p w14:paraId="532012B8" w14:textId="77777777" w:rsidR="001E196B" w:rsidRDefault="001E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A28D" w14:textId="77777777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2A96EC5C" wp14:editId="7AF64F1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3B9DD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501E276E" w14:textId="77777777" w:rsidR="005F19FE" w:rsidRPr="00A32A98" w:rsidRDefault="005F19FE">
    <w:pPr>
      <w:tabs>
        <w:tab w:val="center" w:pos="1800"/>
      </w:tabs>
      <w:rPr>
        <w:rFonts w:cstheme="minorHAnsi"/>
      </w:rPr>
    </w:pPr>
    <w:r w:rsidRPr="00A32A98">
      <w:rPr>
        <w:rFonts w:cstheme="minorHAnsi"/>
        <w:smallCaps/>
      </w:rPr>
      <w:tab/>
    </w:r>
    <w:r w:rsidR="00AC3D7B" w:rsidRPr="00A32A98">
      <w:rPr>
        <w:rFonts w:cstheme="minorHAnsi"/>
        <w:smallCaps/>
      </w:rPr>
      <w:t>Alpolgármestere</w:t>
    </w:r>
  </w:p>
  <w:p w14:paraId="2FDB8020" w14:textId="77777777" w:rsidR="005F19FE" w:rsidRPr="00A32A98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C0E8B"/>
    <w:multiLevelType w:val="hybridMultilevel"/>
    <w:tmpl w:val="01D81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D66E3"/>
    <w:multiLevelType w:val="hybridMultilevel"/>
    <w:tmpl w:val="A5809264"/>
    <w:lvl w:ilvl="0" w:tplc="D8722EB2">
      <w:start w:val="1"/>
      <w:numFmt w:val="bullet"/>
      <w:lvlText w:val="-"/>
      <w:lvlJc w:val="left"/>
      <w:pPr>
        <w:ind w:left="96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568999760">
    <w:abstractNumId w:val="1"/>
  </w:num>
  <w:num w:numId="2" w16cid:durableId="1443301135">
    <w:abstractNumId w:val="0"/>
  </w:num>
  <w:num w:numId="3" w16cid:durableId="963463610">
    <w:abstractNumId w:val="2"/>
  </w:num>
  <w:num w:numId="4" w16cid:durableId="607390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6B"/>
    <w:rsid w:val="00025987"/>
    <w:rsid w:val="0005153A"/>
    <w:rsid w:val="00060EED"/>
    <w:rsid w:val="00094020"/>
    <w:rsid w:val="000A45D1"/>
    <w:rsid w:val="000B5DA4"/>
    <w:rsid w:val="000D5554"/>
    <w:rsid w:val="00132161"/>
    <w:rsid w:val="00193466"/>
    <w:rsid w:val="001A4648"/>
    <w:rsid w:val="001D178A"/>
    <w:rsid w:val="001E196B"/>
    <w:rsid w:val="0024743B"/>
    <w:rsid w:val="00281363"/>
    <w:rsid w:val="002864F5"/>
    <w:rsid w:val="002D6065"/>
    <w:rsid w:val="002E5C2F"/>
    <w:rsid w:val="00325973"/>
    <w:rsid w:val="0032649B"/>
    <w:rsid w:val="0034130E"/>
    <w:rsid w:val="003535DD"/>
    <w:rsid w:val="00356256"/>
    <w:rsid w:val="004C3174"/>
    <w:rsid w:val="004E2347"/>
    <w:rsid w:val="0054436F"/>
    <w:rsid w:val="005558E6"/>
    <w:rsid w:val="005F19FE"/>
    <w:rsid w:val="00665668"/>
    <w:rsid w:val="006A380E"/>
    <w:rsid w:val="006B5218"/>
    <w:rsid w:val="006D2394"/>
    <w:rsid w:val="006F4D5E"/>
    <w:rsid w:val="00714EBA"/>
    <w:rsid w:val="00720C4A"/>
    <w:rsid w:val="007940A2"/>
    <w:rsid w:val="007B2FF9"/>
    <w:rsid w:val="007C4602"/>
    <w:rsid w:val="007F2F31"/>
    <w:rsid w:val="007F4048"/>
    <w:rsid w:val="008279B7"/>
    <w:rsid w:val="008728D0"/>
    <w:rsid w:val="008948BC"/>
    <w:rsid w:val="00906F25"/>
    <w:rsid w:val="00907820"/>
    <w:rsid w:val="009348EA"/>
    <w:rsid w:val="0096279B"/>
    <w:rsid w:val="0096367B"/>
    <w:rsid w:val="009A77AC"/>
    <w:rsid w:val="009C5ADF"/>
    <w:rsid w:val="009D5B36"/>
    <w:rsid w:val="009E4213"/>
    <w:rsid w:val="00A32A98"/>
    <w:rsid w:val="00A57D15"/>
    <w:rsid w:val="00A7633E"/>
    <w:rsid w:val="00AB7B31"/>
    <w:rsid w:val="00AC1BC5"/>
    <w:rsid w:val="00AC3D7B"/>
    <w:rsid w:val="00AD08CD"/>
    <w:rsid w:val="00B60B3A"/>
    <w:rsid w:val="00B610E8"/>
    <w:rsid w:val="00B66615"/>
    <w:rsid w:val="00B82BD4"/>
    <w:rsid w:val="00BA1CAC"/>
    <w:rsid w:val="00BC46F6"/>
    <w:rsid w:val="00BD2751"/>
    <w:rsid w:val="00BE370B"/>
    <w:rsid w:val="00C04236"/>
    <w:rsid w:val="00C1302C"/>
    <w:rsid w:val="00C8219F"/>
    <w:rsid w:val="00C8477A"/>
    <w:rsid w:val="00D54DF8"/>
    <w:rsid w:val="00DD2A6A"/>
    <w:rsid w:val="00DF112F"/>
    <w:rsid w:val="00E82F69"/>
    <w:rsid w:val="00EC7C11"/>
    <w:rsid w:val="00EE588C"/>
    <w:rsid w:val="00F230C3"/>
    <w:rsid w:val="00F86975"/>
    <w:rsid w:val="00FA042B"/>
    <w:rsid w:val="00FC3AC2"/>
    <w:rsid w:val="00FD69D8"/>
    <w:rsid w:val="00FD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D7740"/>
  <w15:chartTrackingRefBased/>
  <w15:docId w15:val="{EF98C87E-D2BC-4B13-9F78-B149FD2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535DD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rFonts w:asciiTheme="minorHAnsi" w:hAnsiTheme="minorHAnsi"/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  <w:rPr>
      <w:rFonts w:asciiTheme="minorHAnsi" w:hAnsiTheme="minorHAnsi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locked/>
    <w:rsid w:val="003535DD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535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3535DD"/>
    <w:rPr>
      <w:rFonts w:asciiTheme="minorHAnsi" w:hAnsiTheme="minorHAnsi"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24743B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24743B"/>
    <w:pPr>
      <w:ind w:left="720"/>
      <w:contextualSpacing/>
    </w:pPr>
    <w:rPr>
      <w:rFonts w:ascii="Times New Roman" w:hAnsi="Times New Roman"/>
      <w:sz w:val="24"/>
    </w:rPr>
  </w:style>
  <w:style w:type="paragraph" w:customStyle="1" w:styleId="Nincstrkz2">
    <w:name w:val="Nincs térköz2"/>
    <w:rsid w:val="00FA042B"/>
    <w:rPr>
      <w:rFonts w:ascii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BD2751"/>
    <w:pPr>
      <w:jc w:val="center"/>
    </w:pPr>
    <w:rPr>
      <w:rFonts w:cs="Arial"/>
      <w:b/>
      <w:bCs/>
      <w:sz w:val="24"/>
    </w:rPr>
  </w:style>
  <w:style w:type="character" w:customStyle="1" w:styleId="SzvegtrzsChar">
    <w:name w:val="Szövegtörzs Char"/>
    <w:basedOn w:val="Bekezdsalapbettpusa"/>
    <w:link w:val="Szvegtrzs"/>
    <w:rsid w:val="00BD2751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Tisztsegviselo\polgar.katalin\dokumentumok\2022\FEJL&#201;CEK\CALIBRIS%20FEJL&#201;CEK\alpolgarmester%20(Horv&#225;th%20Soma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D70424-F8ED-452D-8AC2-1B43619050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(Horváth Soma)</Template>
  <TotalTime>24</TotalTime>
  <Pages>2</Pages>
  <Words>460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14</cp:revision>
  <cp:lastPrinted>2023-02-06T09:10:00Z</cp:lastPrinted>
  <dcterms:created xsi:type="dcterms:W3CDTF">2023-02-01T14:10:00Z</dcterms:created>
  <dcterms:modified xsi:type="dcterms:W3CDTF">2023-02-06T09:11:00Z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