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B24983"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B24983" w:rsidRDefault="000C56BB" w:rsidP="001234D5">
            <w:pPr>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557621C9" w:rsidR="000C56BB" w:rsidRPr="00B24983" w:rsidRDefault="00630756" w:rsidP="00405C89">
            <w:pPr>
              <w:pStyle w:val="lfej"/>
              <w:rPr>
                <w:rFonts w:asciiTheme="minorHAnsi" w:hAnsiTheme="minorHAnsi" w:cstheme="minorHAnsi"/>
                <w:b/>
                <w:bCs w:val="0"/>
                <w:sz w:val="22"/>
                <w:szCs w:val="22"/>
              </w:rPr>
            </w:pPr>
            <w:r w:rsidRPr="00B24983">
              <w:rPr>
                <w:rFonts w:asciiTheme="minorHAnsi" w:hAnsiTheme="minorHAnsi" w:cstheme="minorHAnsi"/>
                <w:b/>
                <w:bCs w:val="0"/>
                <w:sz w:val="22"/>
                <w:szCs w:val="22"/>
              </w:rPr>
              <w:t xml:space="preserve">Szombathely Megyei Jogú Város Bűnmegelőzési, Közbiztonsági és Közrendvédelmi Bizottságának </w:t>
            </w:r>
            <w:r w:rsidR="003E531E" w:rsidRPr="00B24983">
              <w:rPr>
                <w:rFonts w:asciiTheme="minorHAnsi" w:hAnsiTheme="minorHAnsi" w:cstheme="minorHAnsi"/>
                <w:b/>
                <w:bCs w:val="0"/>
                <w:sz w:val="22"/>
                <w:szCs w:val="22"/>
              </w:rPr>
              <w:t xml:space="preserve">2023. </w:t>
            </w:r>
            <w:r w:rsidR="007A4663" w:rsidRPr="00B24983">
              <w:rPr>
                <w:rFonts w:asciiTheme="minorHAnsi" w:hAnsiTheme="minorHAnsi" w:cstheme="minorHAnsi"/>
                <w:b/>
                <w:bCs w:val="0"/>
                <w:sz w:val="22"/>
                <w:szCs w:val="22"/>
              </w:rPr>
              <w:t>február</w:t>
            </w:r>
            <w:r w:rsidR="00F304C1" w:rsidRPr="00B24983">
              <w:rPr>
                <w:rFonts w:asciiTheme="minorHAnsi" w:hAnsiTheme="minorHAnsi" w:cstheme="minorHAnsi"/>
                <w:b/>
                <w:bCs w:val="0"/>
                <w:sz w:val="22"/>
                <w:szCs w:val="22"/>
              </w:rPr>
              <w:t xml:space="preserve"> </w:t>
            </w:r>
            <w:r w:rsidR="003E531E" w:rsidRPr="00B24983">
              <w:rPr>
                <w:rFonts w:asciiTheme="minorHAnsi" w:hAnsiTheme="minorHAnsi" w:cstheme="minorHAnsi"/>
                <w:b/>
                <w:bCs w:val="0"/>
                <w:sz w:val="22"/>
                <w:szCs w:val="22"/>
              </w:rPr>
              <w:t>2</w:t>
            </w:r>
            <w:r w:rsidR="007A4663" w:rsidRPr="00B24983">
              <w:rPr>
                <w:rFonts w:asciiTheme="minorHAnsi" w:hAnsiTheme="minorHAnsi" w:cstheme="minorHAnsi"/>
                <w:b/>
                <w:bCs w:val="0"/>
                <w:sz w:val="22"/>
                <w:szCs w:val="22"/>
              </w:rPr>
              <w:t>0</w:t>
            </w:r>
            <w:r w:rsidR="00F304C1" w:rsidRPr="00B24983">
              <w:rPr>
                <w:rFonts w:asciiTheme="minorHAnsi" w:hAnsiTheme="minorHAnsi" w:cstheme="minorHAnsi"/>
                <w:b/>
                <w:bCs w:val="0"/>
                <w:sz w:val="22"/>
                <w:szCs w:val="22"/>
              </w:rPr>
              <w:t>-i ülése</w:t>
            </w:r>
          </w:p>
        </w:tc>
      </w:tr>
      <w:tr w:rsidR="000C56BB" w:rsidRPr="00B24983"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B24983" w:rsidRDefault="000C56BB" w:rsidP="008A76C1">
            <w:pPr>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B5F4D1E" w:rsidR="000C56BB" w:rsidRPr="00B24983" w:rsidRDefault="00EB40D8" w:rsidP="00701899">
            <w:pPr>
              <w:rPr>
                <w:rFonts w:asciiTheme="minorHAnsi" w:hAnsiTheme="minorHAnsi" w:cstheme="minorHAnsi"/>
                <w:b/>
                <w:bCs w:val="0"/>
                <w:sz w:val="22"/>
                <w:szCs w:val="22"/>
              </w:rPr>
            </w:pPr>
            <w:r w:rsidRPr="00B24983">
              <w:rPr>
                <w:rFonts w:asciiTheme="minorHAnsi" w:hAnsiTheme="minorHAnsi" w:cstheme="minorHAnsi"/>
                <w:b/>
                <w:bCs w:val="0"/>
                <w:sz w:val="22"/>
                <w:szCs w:val="22"/>
              </w:rPr>
              <w:t xml:space="preserve">Városháza, Kossuth Lajos utca 1-3., </w:t>
            </w:r>
            <w:r w:rsidR="004B57FC" w:rsidRPr="00B24983">
              <w:rPr>
                <w:rFonts w:asciiTheme="minorHAnsi" w:hAnsiTheme="minorHAnsi" w:cstheme="minorHAnsi"/>
                <w:b/>
                <w:bCs w:val="0"/>
                <w:sz w:val="22"/>
                <w:szCs w:val="22"/>
              </w:rPr>
              <w:t>I. emeleti</w:t>
            </w:r>
            <w:r w:rsidR="00D7416F" w:rsidRPr="00B24983">
              <w:rPr>
                <w:rFonts w:asciiTheme="minorHAnsi" w:hAnsiTheme="minorHAnsi" w:cstheme="minorHAnsi"/>
                <w:b/>
                <w:bCs w:val="0"/>
                <w:sz w:val="22"/>
                <w:szCs w:val="22"/>
              </w:rPr>
              <w:t xml:space="preserve"> kistanácskozó</w:t>
            </w:r>
          </w:p>
        </w:tc>
      </w:tr>
      <w:tr w:rsidR="000C56BB" w:rsidRPr="00B24983"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B24983" w:rsidRDefault="000C56BB" w:rsidP="008A76C1">
            <w:pPr>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73D11E4F" w:rsidR="000C56BB" w:rsidRPr="00B24983" w:rsidRDefault="00CA7D28" w:rsidP="00DC7FFA">
            <w:pPr>
              <w:rPr>
                <w:rFonts w:asciiTheme="minorHAnsi" w:hAnsiTheme="minorHAnsi" w:cstheme="minorHAnsi"/>
                <w:b/>
                <w:bCs w:val="0"/>
                <w:sz w:val="22"/>
                <w:szCs w:val="22"/>
              </w:rPr>
            </w:pPr>
            <w:r w:rsidRPr="00B24983">
              <w:rPr>
                <w:rFonts w:asciiTheme="minorHAnsi" w:hAnsiTheme="minorHAnsi" w:cstheme="minorHAnsi"/>
                <w:b/>
                <w:bCs w:val="0"/>
                <w:sz w:val="22"/>
                <w:szCs w:val="22"/>
              </w:rPr>
              <w:t>202</w:t>
            </w:r>
            <w:r w:rsidR="003E531E" w:rsidRPr="00B24983">
              <w:rPr>
                <w:rFonts w:asciiTheme="minorHAnsi" w:hAnsiTheme="minorHAnsi" w:cstheme="minorHAnsi"/>
                <w:b/>
                <w:bCs w:val="0"/>
                <w:sz w:val="22"/>
                <w:szCs w:val="22"/>
              </w:rPr>
              <w:t>3</w:t>
            </w:r>
            <w:r w:rsidRPr="00B24983">
              <w:rPr>
                <w:rFonts w:asciiTheme="minorHAnsi" w:hAnsiTheme="minorHAnsi" w:cstheme="minorHAnsi"/>
                <w:b/>
                <w:bCs w:val="0"/>
                <w:sz w:val="22"/>
                <w:szCs w:val="22"/>
              </w:rPr>
              <w:t>.</w:t>
            </w:r>
            <w:r w:rsidR="003E531E" w:rsidRPr="00B24983">
              <w:rPr>
                <w:rFonts w:asciiTheme="minorHAnsi" w:hAnsiTheme="minorHAnsi" w:cstheme="minorHAnsi"/>
                <w:b/>
                <w:bCs w:val="0"/>
                <w:sz w:val="22"/>
                <w:szCs w:val="22"/>
              </w:rPr>
              <w:t xml:space="preserve"> </w:t>
            </w:r>
            <w:r w:rsidR="007A4663" w:rsidRPr="00B24983">
              <w:rPr>
                <w:rFonts w:asciiTheme="minorHAnsi" w:hAnsiTheme="minorHAnsi" w:cstheme="minorHAnsi"/>
                <w:b/>
                <w:bCs w:val="0"/>
                <w:sz w:val="22"/>
                <w:szCs w:val="22"/>
              </w:rPr>
              <w:t>február</w:t>
            </w:r>
            <w:r w:rsidR="003E531E" w:rsidRPr="00B24983">
              <w:rPr>
                <w:rFonts w:asciiTheme="minorHAnsi" w:hAnsiTheme="minorHAnsi" w:cstheme="minorHAnsi"/>
                <w:b/>
                <w:bCs w:val="0"/>
                <w:sz w:val="22"/>
                <w:szCs w:val="22"/>
              </w:rPr>
              <w:t xml:space="preserve"> 2</w:t>
            </w:r>
            <w:r w:rsidR="007A4663" w:rsidRPr="00B24983">
              <w:rPr>
                <w:rFonts w:asciiTheme="minorHAnsi" w:hAnsiTheme="minorHAnsi" w:cstheme="minorHAnsi"/>
                <w:b/>
                <w:bCs w:val="0"/>
                <w:sz w:val="22"/>
                <w:szCs w:val="22"/>
              </w:rPr>
              <w:t>0</w:t>
            </w:r>
            <w:r w:rsidRPr="00B24983">
              <w:rPr>
                <w:rFonts w:asciiTheme="minorHAnsi" w:hAnsiTheme="minorHAnsi" w:cstheme="minorHAnsi"/>
                <w:b/>
                <w:bCs w:val="0"/>
                <w:sz w:val="22"/>
                <w:szCs w:val="22"/>
              </w:rPr>
              <w:t xml:space="preserve">., </w:t>
            </w:r>
            <w:r w:rsidR="00097B90" w:rsidRPr="00B24983">
              <w:rPr>
                <w:rFonts w:asciiTheme="minorHAnsi" w:hAnsiTheme="minorHAnsi" w:cstheme="minorHAnsi"/>
                <w:b/>
                <w:bCs w:val="0"/>
                <w:sz w:val="22"/>
                <w:szCs w:val="22"/>
              </w:rPr>
              <w:t>1</w:t>
            </w:r>
            <w:r w:rsidR="003E531E" w:rsidRPr="00B24983">
              <w:rPr>
                <w:rFonts w:asciiTheme="minorHAnsi" w:hAnsiTheme="minorHAnsi" w:cstheme="minorHAnsi"/>
                <w:b/>
                <w:bCs w:val="0"/>
                <w:sz w:val="22"/>
                <w:szCs w:val="22"/>
              </w:rPr>
              <w:t>5</w:t>
            </w:r>
            <w:r w:rsidRPr="00B24983">
              <w:rPr>
                <w:rFonts w:asciiTheme="minorHAnsi" w:hAnsiTheme="minorHAnsi" w:cstheme="minorHAnsi"/>
                <w:b/>
                <w:bCs w:val="0"/>
                <w:sz w:val="22"/>
                <w:szCs w:val="22"/>
              </w:rPr>
              <w:t xml:space="preserve"> óra 00 perc</w:t>
            </w:r>
          </w:p>
        </w:tc>
      </w:tr>
      <w:tr w:rsidR="000C56BB" w:rsidRPr="00B24983"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B24983" w:rsidRDefault="000C56BB" w:rsidP="008A76C1">
            <w:pPr>
              <w:pStyle w:val="lfej"/>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Jegyzőkönyv</w:t>
            </w:r>
            <w:r w:rsidR="008D11D9" w:rsidRPr="00B24983">
              <w:rPr>
                <w:rFonts w:asciiTheme="minorHAnsi" w:hAnsiTheme="minorHAnsi" w:cstheme="minorHAnsi"/>
                <w:b/>
                <w:bCs w:val="0"/>
                <w:sz w:val="22"/>
                <w:szCs w:val="22"/>
              </w:rPr>
              <w:t>-</w:t>
            </w:r>
          </w:p>
          <w:p w14:paraId="43AA0DB5" w14:textId="77777777" w:rsidR="000C56BB" w:rsidRPr="00B24983" w:rsidRDefault="000C56BB" w:rsidP="008A76C1">
            <w:pPr>
              <w:pStyle w:val="lfej"/>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B24983" w:rsidRDefault="006A456D" w:rsidP="00F77970">
            <w:pPr>
              <w:rPr>
                <w:rFonts w:asciiTheme="minorHAnsi" w:hAnsiTheme="minorHAnsi" w:cstheme="minorHAnsi"/>
                <w:b/>
                <w:bCs w:val="0"/>
                <w:sz w:val="22"/>
                <w:szCs w:val="22"/>
              </w:rPr>
            </w:pPr>
            <w:r w:rsidRPr="00B24983">
              <w:rPr>
                <w:rFonts w:asciiTheme="minorHAnsi" w:hAnsiTheme="minorHAnsi" w:cstheme="minorHAnsi"/>
                <w:b/>
                <w:bCs w:val="0"/>
                <w:sz w:val="22"/>
                <w:szCs w:val="22"/>
              </w:rPr>
              <w:t>Kiss Viktória</w:t>
            </w:r>
          </w:p>
        </w:tc>
      </w:tr>
      <w:tr w:rsidR="004A612E" w:rsidRPr="00B24983" w14:paraId="20C6852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B24983" w:rsidRDefault="004A612E" w:rsidP="004A612E">
            <w:pPr>
              <w:rPr>
                <w:rFonts w:asciiTheme="minorHAnsi" w:hAnsiTheme="minorHAnsi" w:cstheme="minorHAnsi"/>
                <w:b/>
                <w:bCs w:val="0"/>
                <w:sz w:val="22"/>
                <w:szCs w:val="22"/>
              </w:rPr>
            </w:pPr>
            <w:r w:rsidRPr="00B24983">
              <w:rPr>
                <w:rFonts w:asciiTheme="minorHAnsi" w:hAnsiTheme="minorHAnsi" w:cstheme="minorHAnsi"/>
                <w:b/>
                <w:bCs w:val="0"/>
                <w:sz w:val="22"/>
                <w:szCs w:val="22"/>
              </w:rPr>
              <w:t>Jelenléti ív</w:t>
            </w:r>
          </w:p>
        </w:tc>
        <w:tc>
          <w:tcPr>
            <w:tcW w:w="2907" w:type="dxa"/>
            <w:vAlign w:val="center"/>
          </w:tcPr>
          <w:p w14:paraId="3B8BE863" w14:textId="77777777" w:rsidR="004A612E" w:rsidRPr="00B24983" w:rsidRDefault="004A612E" w:rsidP="00630756">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Név</w:t>
            </w:r>
          </w:p>
        </w:tc>
        <w:tc>
          <w:tcPr>
            <w:tcW w:w="2070" w:type="dxa"/>
            <w:vAlign w:val="center"/>
          </w:tcPr>
          <w:p w14:paraId="015EE394" w14:textId="77777777" w:rsidR="004A612E" w:rsidRPr="00B24983" w:rsidRDefault="004A612E" w:rsidP="00630756">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Al</w:t>
            </w:r>
            <w:r w:rsidR="008D11D9" w:rsidRPr="00B24983">
              <w:rPr>
                <w:rFonts w:asciiTheme="minorHAnsi" w:hAnsiTheme="minorHAnsi" w:cstheme="minorHAnsi"/>
                <w:b/>
                <w:bCs w:val="0"/>
                <w:sz w:val="22"/>
                <w:szCs w:val="22"/>
              </w:rPr>
              <w:t>áírás</w:t>
            </w:r>
          </w:p>
        </w:tc>
        <w:tc>
          <w:tcPr>
            <w:tcW w:w="3174" w:type="dxa"/>
            <w:vAlign w:val="center"/>
          </w:tcPr>
          <w:p w14:paraId="304D4E6D" w14:textId="77777777" w:rsidR="004A612E" w:rsidRPr="00B24983" w:rsidRDefault="004A612E" w:rsidP="00630756">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Megjegyzés</w:t>
            </w:r>
          </w:p>
        </w:tc>
      </w:tr>
      <w:tr w:rsidR="004A612E" w:rsidRPr="00B24983" w14:paraId="1E85740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B24983" w:rsidRDefault="004A612E" w:rsidP="004A612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B24983" w:rsidRDefault="00DC7FFA" w:rsidP="004A612E">
            <w:pPr>
              <w:pStyle w:val="lfej"/>
              <w:tabs>
                <w:tab w:val="clear" w:pos="4536"/>
                <w:tab w:val="clear" w:pos="9072"/>
              </w:tabs>
              <w:rPr>
                <w:rFonts w:asciiTheme="minorHAnsi" w:hAnsiTheme="minorHAnsi" w:cstheme="minorHAnsi"/>
                <w:b/>
                <w:sz w:val="22"/>
                <w:szCs w:val="22"/>
              </w:rPr>
            </w:pPr>
            <w:r w:rsidRPr="00B24983">
              <w:rPr>
                <w:rFonts w:asciiTheme="minorHAnsi" w:hAnsiTheme="minorHAnsi" w:cstheme="minorHAnsi"/>
                <w:b/>
                <w:sz w:val="22"/>
                <w:szCs w:val="22"/>
              </w:rPr>
              <w:t>Kelemen Krisztián</w:t>
            </w:r>
          </w:p>
        </w:tc>
        <w:tc>
          <w:tcPr>
            <w:tcW w:w="2070" w:type="dxa"/>
            <w:vAlign w:val="center"/>
          </w:tcPr>
          <w:p w14:paraId="5FA4944E" w14:textId="1E880F10" w:rsidR="004A612E" w:rsidRPr="00B24983" w:rsidRDefault="005E34F4" w:rsidP="00824631">
            <w:pPr>
              <w:pStyle w:val="lfej"/>
              <w:tabs>
                <w:tab w:val="clear" w:pos="4536"/>
                <w:tab w:val="clear" w:pos="9072"/>
              </w:tabs>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7DA5897" w14:textId="77777777" w:rsidR="004A612E" w:rsidRPr="00B24983" w:rsidRDefault="00E0398E" w:rsidP="00E0398E">
            <w:pPr>
              <w:jc w:val="both"/>
              <w:rPr>
                <w:rFonts w:asciiTheme="minorHAnsi" w:hAnsiTheme="minorHAnsi" w:cstheme="minorHAnsi"/>
                <w:sz w:val="22"/>
                <w:szCs w:val="22"/>
              </w:rPr>
            </w:pPr>
            <w:r w:rsidRPr="00B24983">
              <w:rPr>
                <w:rFonts w:asciiTheme="minorHAnsi" w:hAnsiTheme="minorHAnsi" w:cstheme="minorHAnsi"/>
                <w:sz w:val="22"/>
                <w:szCs w:val="22"/>
              </w:rPr>
              <w:t>képviselő, a Bizottság elnöke</w:t>
            </w:r>
          </w:p>
        </w:tc>
      </w:tr>
      <w:tr w:rsidR="00387123" w:rsidRPr="00B24983" w14:paraId="5F07CC4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B2498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B24983" w:rsidRDefault="00387123" w:rsidP="004A612E">
            <w:pPr>
              <w:rPr>
                <w:rFonts w:asciiTheme="minorHAnsi" w:hAnsiTheme="minorHAnsi" w:cstheme="minorHAnsi"/>
                <w:b/>
                <w:sz w:val="22"/>
                <w:szCs w:val="22"/>
              </w:rPr>
            </w:pPr>
            <w:r w:rsidRPr="00B24983">
              <w:rPr>
                <w:rFonts w:asciiTheme="minorHAnsi" w:hAnsiTheme="minorHAnsi" w:cstheme="minorHAnsi"/>
                <w:b/>
                <w:sz w:val="22"/>
                <w:szCs w:val="22"/>
              </w:rPr>
              <w:t>Balogh Gábor</w:t>
            </w:r>
            <w:r w:rsidR="00E5694C" w:rsidRPr="00B24983">
              <w:rPr>
                <w:rFonts w:asciiTheme="minorHAnsi" w:hAnsiTheme="minorHAnsi" w:cstheme="minorHAnsi"/>
                <w:b/>
                <w:sz w:val="22"/>
                <w:szCs w:val="22"/>
              </w:rPr>
              <w:t xml:space="preserve"> r. alezredes</w:t>
            </w:r>
          </w:p>
        </w:tc>
        <w:tc>
          <w:tcPr>
            <w:tcW w:w="2070" w:type="dxa"/>
            <w:vAlign w:val="center"/>
          </w:tcPr>
          <w:p w14:paraId="4C772CBA" w14:textId="5827520A" w:rsidR="00387123" w:rsidRPr="00B24983" w:rsidRDefault="007A4663"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12FBC02A" w14:textId="77777777" w:rsidR="00387123" w:rsidRPr="00B24983" w:rsidRDefault="00387123"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515904" w:rsidRPr="00B24983" w14:paraId="66DDB056" w14:textId="77777777" w:rsidTr="00496C65">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B24983" w:rsidRDefault="00515904" w:rsidP="00496C65">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B24983" w:rsidRDefault="00515904" w:rsidP="00496C65">
            <w:pPr>
              <w:rPr>
                <w:rFonts w:asciiTheme="minorHAnsi" w:hAnsiTheme="minorHAnsi" w:cstheme="minorHAnsi"/>
                <w:b/>
                <w:sz w:val="22"/>
                <w:szCs w:val="22"/>
              </w:rPr>
            </w:pPr>
            <w:r w:rsidRPr="00B24983">
              <w:rPr>
                <w:rFonts w:asciiTheme="minorHAnsi" w:hAnsiTheme="minorHAnsi" w:cstheme="minorHAnsi"/>
                <w:b/>
                <w:sz w:val="22"/>
                <w:szCs w:val="22"/>
              </w:rPr>
              <w:t>Balogh Tibor</w:t>
            </w:r>
          </w:p>
        </w:tc>
        <w:tc>
          <w:tcPr>
            <w:tcW w:w="2070" w:type="dxa"/>
            <w:vAlign w:val="center"/>
          </w:tcPr>
          <w:p w14:paraId="4F53605D" w14:textId="77777777" w:rsidR="00515904" w:rsidRPr="00B24983" w:rsidRDefault="00515904" w:rsidP="00496C65">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CA4BC6E" w14:textId="77777777" w:rsidR="00515904" w:rsidRPr="00B24983" w:rsidRDefault="00515904" w:rsidP="00496C65">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387123" w:rsidRPr="00B24983" w14:paraId="17AEE71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Pr="00B2498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387123" w:rsidRPr="00B24983" w:rsidRDefault="00387123" w:rsidP="004A612E">
            <w:pPr>
              <w:rPr>
                <w:rFonts w:asciiTheme="minorHAnsi" w:hAnsiTheme="minorHAnsi" w:cstheme="minorHAnsi"/>
                <w:b/>
                <w:sz w:val="22"/>
                <w:szCs w:val="22"/>
              </w:rPr>
            </w:pPr>
            <w:r w:rsidRPr="00B24983">
              <w:rPr>
                <w:rFonts w:asciiTheme="minorHAnsi" w:hAnsiTheme="minorHAnsi" w:cstheme="minorHAnsi"/>
                <w:b/>
                <w:sz w:val="22"/>
                <w:szCs w:val="22"/>
              </w:rPr>
              <w:t>Bercse László</w:t>
            </w:r>
            <w:r w:rsidR="00E5694C" w:rsidRPr="00B24983">
              <w:rPr>
                <w:rFonts w:asciiTheme="minorHAnsi" w:hAnsiTheme="minorHAnsi" w:cstheme="minorHAnsi"/>
                <w:b/>
                <w:sz w:val="22"/>
                <w:szCs w:val="22"/>
              </w:rPr>
              <w:t xml:space="preserve"> r. őrnagy</w:t>
            </w:r>
          </w:p>
        </w:tc>
        <w:tc>
          <w:tcPr>
            <w:tcW w:w="2070" w:type="dxa"/>
            <w:vAlign w:val="center"/>
          </w:tcPr>
          <w:p w14:paraId="183F89FA" w14:textId="3EF25DC3" w:rsidR="00387123" w:rsidRPr="00B24983" w:rsidRDefault="005E34F4"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589CEFF8" w14:textId="77777777" w:rsidR="00387123" w:rsidRPr="00B24983" w:rsidRDefault="00387123"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762DB1" w:rsidRPr="00B24983" w14:paraId="0BCAE81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Pr="00B2498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762DB1" w:rsidRPr="00B24983" w:rsidRDefault="00DC7FFA" w:rsidP="004A612E">
            <w:pPr>
              <w:rPr>
                <w:rFonts w:asciiTheme="minorHAnsi" w:hAnsiTheme="minorHAnsi" w:cstheme="minorHAnsi"/>
                <w:b/>
                <w:sz w:val="22"/>
                <w:szCs w:val="22"/>
              </w:rPr>
            </w:pPr>
            <w:r w:rsidRPr="00B24983">
              <w:rPr>
                <w:rFonts w:asciiTheme="minorHAnsi" w:hAnsiTheme="minorHAnsi" w:cstheme="minorHAnsi"/>
                <w:b/>
                <w:sz w:val="22"/>
                <w:szCs w:val="22"/>
              </w:rPr>
              <w:t>Bor Balázs</w:t>
            </w:r>
          </w:p>
        </w:tc>
        <w:tc>
          <w:tcPr>
            <w:tcW w:w="2070" w:type="dxa"/>
            <w:vAlign w:val="center"/>
          </w:tcPr>
          <w:p w14:paraId="07E2D212" w14:textId="48B0FAB5" w:rsidR="00762DB1" w:rsidRPr="00B24983" w:rsidRDefault="005E34F4"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23A1A886" w14:textId="77777777" w:rsidR="00762DB1" w:rsidRPr="00B24983" w:rsidRDefault="00762DB1"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762DB1" w:rsidRPr="00B24983" w14:paraId="170BE17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Pr="00B2498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762DB1" w:rsidRPr="00B24983" w:rsidRDefault="00DC7FFA" w:rsidP="004A612E">
            <w:pPr>
              <w:rPr>
                <w:rFonts w:asciiTheme="minorHAnsi" w:hAnsiTheme="minorHAnsi" w:cstheme="minorHAnsi"/>
                <w:b/>
                <w:sz w:val="22"/>
                <w:szCs w:val="22"/>
              </w:rPr>
            </w:pPr>
            <w:r w:rsidRPr="00B24983">
              <w:rPr>
                <w:rFonts w:asciiTheme="minorHAnsi" w:hAnsiTheme="minorHAnsi" w:cstheme="minorHAnsi"/>
                <w:b/>
                <w:sz w:val="22"/>
                <w:szCs w:val="22"/>
              </w:rPr>
              <w:t>Büki Zoltán</w:t>
            </w:r>
          </w:p>
        </w:tc>
        <w:tc>
          <w:tcPr>
            <w:tcW w:w="2070" w:type="dxa"/>
            <w:vAlign w:val="center"/>
          </w:tcPr>
          <w:p w14:paraId="10D27D12" w14:textId="4FBD35AF" w:rsidR="00762DB1" w:rsidRPr="00B24983" w:rsidRDefault="00B058B0"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7614CD10" w14:textId="77777777" w:rsidR="00762DB1" w:rsidRPr="00B24983" w:rsidRDefault="00762DB1"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762DB1" w:rsidRPr="00B24983" w14:paraId="5906FB9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Pr="00B2498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762DB1" w:rsidRPr="00B24983" w:rsidRDefault="00DC7FFA" w:rsidP="004A612E">
            <w:pPr>
              <w:rPr>
                <w:rFonts w:asciiTheme="minorHAnsi" w:hAnsiTheme="minorHAnsi" w:cstheme="minorHAnsi"/>
                <w:b/>
                <w:sz w:val="22"/>
                <w:szCs w:val="22"/>
              </w:rPr>
            </w:pPr>
            <w:r w:rsidRPr="00B24983">
              <w:rPr>
                <w:rFonts w:asciiTheme="minorHAnsi" w:hAnsiTheme="minorHAnsi" w:cstheme="minorHAnsi"/>
                <w:b/>
                <w:sz w:val="22"/>
                <w:szCs w:val="22"/>
              </w:rPr>
              <w:t>Egyed László tű.</w:t>
            </w:r>
            <w:r w:rsidR="00E5694C" w:rsidRPr="00B24983">
              <w:rPr>
                <w:rFonts w:asciiTheme="minorHAnsi" w:hAnsiTheme="minorHAnsi" w:cstheme="minorHAnsi"/>
                <w:b/>
                <w:sz w:val="22"/>
                <w:szCs w:val="22"/>
              </w:rPr>
              <w:t xml:space="preserve"> </w:t>
            </w:r>
            <w:r w:rsidRPr="00B24983">
              <w:rPr>
                <w:rFonts w:asciiTheme="minorHAnsi" w:hAnsiTheme="minorHAnsi" w:cstheme="minorHAnsi"/>
                <w:b/>
                <w:sz w:val="22"/>
                <w:szCs w:val="22"/>
              </w:rPr>
              <w:t>alezredes</w:t>
            </w:r>
          </w:p>
        </w:tc>
        <w:tc>
          <w:tcPr>
            <w:tcW w:w="2070" w:type="dxa"/>
            <w:vAlign w:val="center"/>
          </w:tcPr>
          <w:p w14:paraId="7CC60D5E" w14:textId="56A69914" w:rsidR="00762DB1" w:rsidRPr="00B24983" w:rsidRDefault="00097B90"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54FBC024" w14:textId="77777777" w:rsidR="00762DB1" w:rsidRPr="00B24983" w:rsidRDefault="00762DB1"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5777729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AD62D2" w:rsidRPr="00B24983" w:rsidRDefault="00DC7FFA" w:rsidP="00FB0166">
            <w:pPr>
              <w:rPr>
                <w:rFonts w:asciiTheme="minorHAnsi" w:hAnsiTheme="minorHAnsi" w:cstheme="minorHAnsi"/>
                <w:b/>
                <w:sz w:val="22"/>
                <w:szCs w:val="22"/>
              </w:rPr>
            </w:pPr>
            <w:r w:rsidRPr="00B24983">
              <w:rPr>
                <w:rFonts w:asciiTheme="minorHAnsi" w:hAnsiTheme="minorHAnsi" w:cstheme="minorHAnsi"/>
                <w:b/>
                <w:sz w:val="22"/>
                <w:szCs w:val="22"/>
              </w:rPr>
              <w:t>Gál</w:t>
            </w:r>
            <w:r w:rsidR="00FB0166" w:rsidRPr="00B24983">
              <w:rPr>
                <w:rFonts w:asciiTheme="minorHAnsi" w:hAnsiTheme="minorHAnsi" w:cstheme="minorHAnsi"/>
                <w:b/>
                <w:sz w:val="22"/>
                <w:szCs w:val="22"/>
              </w:rPr>
              <w:t>f</w:t>
            </w:r>
            <w:r w:rsidRPr="00B24983">
              <w:rPr>
                <w:rFonts w:asciiTheme="minorHAnsi" w:hAnsiTheme="minorHAnsi" w:cstheme="minorHAnsi"/>
                <w:b/>
                <w:sz w:val="22"/>
                <w:szCs w:val="22"/>
              </w:rPr>
              <w:t>fy Áron</w:t>
            </w:r>
          </w:p>
        </w:tc>
        <w:tc>
          <w:tcPr>
            <w:tcW w:w="2070" w:type="dxa"/>
            <w:vAlign w:val="center"/>
          </w:tcPr>
          <w:p w14:paraId="190B0559" w14:textId="187B2744" w:rsidR="00AD62D2" w:rsidRPr="00B24983" w:rsidRDefault="005E34F4"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w:t>
            </w:r>
            <w:r w:rsidR="00B21FB5" w:rsidRPr="00B24983">
              <w:rPr>
                <w:rFonts w:asciiTheme="minorHAnsi" w:hAnsiTheme="minorHAnsi" w:cstheme="minorHAnsi"/>
                <w:b/>
                <w:sz w:val="22"/>
                <w:szCs w:val="22"/>
              </w:rPr>
              <w:t>elen</w:t>
            </w:r>
          </w:p>
        </w:tc>
        <w:tc>
          <w:tcPr>
            <w:tcW w:w="3174" w:type="dxa"/>
            <w:vAlign w:val="center"/>
          </w:tcPr>
          <w:p w14:paraId="56D8D530"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6B3F4AF3"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Dr. Gulyás Ferenc r.</w:t>
            </w:r>
            <w:r w:rsidR="00E5694C" w:rsidRPr="00B24983">
              <w:rPr>
                <w:rFonts w:asciiTheme="minorHAnsi" w:hAnsiTheme="minorHAnsi" w:cstheme="minorHAnsi"/>
                <w:b/>
                <w:sz w:val="22"/>
                <w:szCs w:val="22"/>
              </w:rPr>
              <w:t xml:space="preserve"> </w:t>
            </w:r>
            <w:r w:rsidRPr="00B24983">
              <w:rPr>
                <w:rFonts w:asciiTheme="minorHAnsi" w:hAnsiTheme="minorHAnsi" w:cstheme="minorHAnsi"/>
                <w:b/>
                <w:sz w:val="22"/>
                <w:szCs w:val="22"/>
              </w:rPr>
              <w:t>ezredes</w:t>
            </w:r>
          </w:p>
        </w:tc>
        <w:tc>
          <w:tcPr>
            <w:tcW w:w="2070" w:type="dxa"/>
            <w:vAlign w:val="center"/>
          </w:tcPr>
          <w:p w14:paraId="7FA92204" w14:textId="14C12594" w:rsidR="00AD62D2" w:rsidRPr="00B24983" w:rsidRDefault="00F304C1"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168AF0A9"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2114228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AD62D2" w:rsidRPr="00B24983" w:rsidRDefault="00AD62D2" w:rsidP="00AD62D2">
            <w:pPr>
              <w:pStyle w:val="lfej"/>
              <w:tabs>
                <w:tab w:val="clear" w:pos="4536"/>
                <w:tab w:val="clear" w:pos="9072"/>
              </w:tabs>
              <w:rPr>
                <w:rFonts w:asciiTheme="minorHAnsi" w:hAnsiTheme="minorHAnsi" w:cstheme="minorHAnsi"/>
                <w:b/>
                <w:sz w:val="22"/>
                <w:szCs w:val="22"/>
              </w:rPr>
            </w:pPr>
            <w:r w:rsidRPr="00B24983">
              <w:rPr>
                <w:rFonts w:asciiTheme="minorHAnsi" w:hAnsiTheme="minorHAnsi" w:cstheme="minorHAnsi"/>
                <w:b/>
                <w:sz w:val="22"/>
                <w:szCs w:val="22"/>
              </w:rPr>
              <w:t xml:space="preserve">Horváth </w:t>
            </w:r>
            <w:r w:rsidR="00046EE0" w:rsidRPr="00B24983">
              <w:rPr>
                <w:rFonts w:asciiTheme="minorHAnsi" w:hAnsiTheme="minorHAnsi" w:cstheme="minorHAnsi"/>
                <w:b/>
                <w:sz w:val="22"/>
                <w:szCs w:val="22"/>
              </w:rPr>
              <w:t>Ferenc</w:t>
            </w:r>
          </w:p>
        </w:tc>
        <w:tc>
          <w:tcPr>
            <w:tcW w:w="2070" w:type="dxa"/>
            <w:vAlign w:val="center"/>
          </w:tcPr>
          <w:p w14:paraId="155CEB47" w14:textId="1B1F3C56" w:rsidR="00AD62D2" w:rsidRPr="00B24983" w:rsidRDefault="005E34F4" w:rsidP="00824631">
            <w:pPr>
              <w:pStyle w:val="lfej"/>
              <w:tabs>
                <w:tab w:val="clear" w:pos="4536"/>
                <w:tab w:val="clear" w:pos="9072"/>
              </w:tabs>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28BACB40"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26B2103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Janzsó Zoltán</w:t>
            </w:r>
          </w:p>
        </w:tc>
        <w:tc>
          <w:tcPr>
            <w:tcW w:w="2070" w:type="dxa"/>
            <w:vAlign w:val="center"/>
          </w:tcPr>
          <w:p w14:paraId="23246F5A" w14:textId="617B4DF4" w:rsidR="00AD62D2" w:rsidRPr="00B24983" w:rsidRDefault="007A4663"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7D08CB0"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5EF0AAE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AD62D2" w:rsidRPr="00B24983" w:rsidRDefault="00AD62D2" w:rsidP="00AD62D2">
            <w:pPr>
              <w:rPr>
                <w:rFonts w:asciiTheme="minorHAnsi" w:hAnsiTheme="minorHAnsi" w:cstheme="minorHAnsi"/>
                <w:b/>
                <w:sz w:val="22"/>
                <w:szCs w:val="22"/>
              </w:rPr>
            </w:pPr>
            <w:proofErr w:type="spellStart"/>
            <w:r w:rsidRPr="00B24983">
              <w:rPr>
                <w:rFonts w:asciiTheme="minorHAnsi" w:hAnsiTheme="minorHAnsi" w:cstheme="minorHAnsi"/>
                <w:b/>
                <w:sz w:val="22"/>
                <w:szCs w:val="22"/>
              </w:rPr>
              <w:t>Márovics</w:t>
            </w:r>
            <w:proofErr w:type="spellEnd"/>
            <w:r w:rsidRPr="00B24983">
              <w:rPr>
                <w:rFonts w:asciiTheme="minorHAnsi" w:hAnsiTheme="minorHAnsi" w:cstheme="minorHAnsi"/>
                <w:b/>
                <w:sz w:val="22"/>
                <w:szCs w:val="22"/>
              </w:rPr>
              <w:t xml:space="preserve"> Pál</w:t>
            </w:r>
          </w:p>
        </w:tc>
        <w:tc>
          <w:tcPr>
            <w:tcW w:w="2070" w:type="dxa"/>
            <w:vAlign w:val="center"/>
          </w:tcPr>
          <w:p w14:paraId="0BA0F17C" w14:textId="7EA6B719" w:rsidR="00AD62D2" w:rsidRPr="00B24983" w:rsidRDefault="007A4663"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385CE602"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16D3E45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Dr. Mészáros András</w:t>
            </w:r>
          </w:p>
        </w:tc>
        <w:tc>
          <w:tcPr>
            <w:tcW w:w="2070" w:type="dxa"/>
            <w:vAlign w:val="center"/>
          </w:tcPr>
          <w:p w14:paraId="3400A047" w14:textId="6306B8D4" w:rsidR="00AD62D2" w:rsidRPr="00B24983" w:rsidRDefault="003E531E"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1711897B"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64FB238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AD62D2" w:rsidRPr="00B24983" w:rsidRDefault="00046EE0" w:rsidP="00AD62D2">
            <w:pPr>
              <w:rPr>
                <w:rFonts w:asciiTheme="minorHAnsi" w:hAnsiTheme="minorHAnsi" w:cstheme="minorHAnsi"/>
                <w:b/>
                <w:sz w:val="22"/>
                <w:szCs w:val="22"/>
              </w:rPr>
            </w:pPr>
            <w:r w:rsidRPr="00B24983">
              <w:rPr>
                <w:rFonts w:asciiTheme="minorHAnsi" w:hAnsiTheme="minorHAnsi" w:cstheme="minorHAnsi"/>
                <w:b/>
                <w:sz w:val="22"/>
                <w:szCs w:val="22"/>
              </w:rPr>
              <w:t xml:space="preserve">Dr. </w:t>
            </w:r>
            <w:proofErr w:type="spellStart"/>
            <w:r w:rsidR="00AD62D2" w:rsidRPr="00B24983">
              <w:rPr>
                <w:rFonts w:asciiTheme="minorHAnsi" w:hAnsiTheme="minorHAnsi" w:cstheme="minorHAnsi"/>
                <w:b/>
                <w:sz w:val="22"/>
                <w:szCs w:val="22"/>
              </w:rPr>
              <w:t>Stánitz</w:t>
            </w:r>
            <w:proofErr w:type="spellEnd"/>
            <w:r w:rsidR="00AD62D2" w:rsidRPr="00B24983">
              <w:rPr>
                <w:rFonts w:asciiTheme="minorHAnsi" w:hAnsiTheme="minorHAnsi" w:cstheme="minorHAnsi"/>
                <w:b/>
                <w:sz w:val="22"/>
                <w:szCs w:val="22"/>
              </w:rPr>
              <w:t xml:space="preserve"> Éva</w:t>
            </w:r>
          </w:p>
        </w:tc>
        <w:tc>
          <w:tcPr>
            <w:tcW w:w="2070" w:type="dxa"/>
            <w:vAlign w:val="center"/>
          </w:tcPr>
          <w:p w14:paraId="4A5FDFB2" w14:textId="5BC9BA0E" w:rsidR="00AD62D2" w:rsidRPr="00B24983" w:rsidRDefault="007A4663" w:rsidP="00FB0166">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5B158E26"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1BB1CF6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AD62D2" w:rsidRPr="00B24983" w:rsidRDefault="00DC7FFA" w:rsidP="00AD62D2">
            <w:pPr>
              <w:rPr>
                <w:rFonts w:asciiTheme="minorHAnsi" w:hAnsiTheme="minorHAnsi" w:cstheme="minorHAnsi"/>
                <w:b/>
                <w:sz w:val="22"/>
                <w:szCs w:val="22"/>
              </w:rPr>
            </w:pPr>
            <w:proofErr w:type="spellStart"/>
            <w:r w:rsidRPr="00B24983">
              <w:rPr>
                <w:rFonts w:asciiTheme="minorHAnsi" w:hAnsiTheme="minorHAnsi" w:cstheme="minorHAnsi"/>
                <w:b/>
                <w:sz w:val="22"/>
                <w:szCs w:val="22"/>
              </w:rPr>
              <w:t>Versegi</w:t>
            </w:r>
            <w:proofErr w:type="spellEnd"/>
            <w:r w:rsidRPr="00B24983">
              <w:rPr>
                <w:rFonts w:asciiTheme="minorHAnsi" w:hAnsiTheme="minorHAnsi" w:cstheme="minorHAnsi"/>
                <w:b/>
                <w:sz w:val="22"/>
                <w:szCs w:val="22"/>
              </w:rPr>
              <w:t xml:space="preserve"> Valentin</w:t>
            </w:r>
          </w:p>
        </w:tc>
        <w:tc>
          <w:tcPr>
            <w:tcW w:w="2070" w:type="dxa"/>
            <w:vAlign w:val="center"/>
          </w:tcPr>
          <w:p w14:paraId="4AD0A0E4" w14:textId="1CE5ED6E" w:rsidR="00AD62D2" w:rsidRPr="00B24983" w:rsidRDefault="003E531E"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0B931A1"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698F67A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5F3BE05"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Pavelkovits Petra</w:t>
            </w:r>
          </w:p>
        </w:tc>
        <w:tc>
          <w:tcPr>
            <w:tcW w:w="2070" w:type="dxa"/>
            <w:vAlign w:val="center"/>
          </w:tcPr>
          <w:p w14:paraId="62CD9623" w14:textId="1354C4DB" w:rsidR="00AD62D2" w:rsidRPr="00B24983" w:rsidRDefault="00B058B0"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0405B222" w14:textId="77777777" w:rsidR="00AD62D2" w:rsidRPr="00B24983" w:rsidRDefault="00DC7FFA" w:rsidP="00DC7FFA">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B058B0" w:rsidRPr="00B24983"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B058B0" w:rsidRPr="00B24983" w:rsidRDefault="00B058B0" w:rsidP="00B058B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B058B0" w:rsidRPr="00B24983" w:rsidRDefault="00B058B0" w:rsidP="00B058B0">
            <w:pPr>
              <w:jc w:val="center"/>
              <w:rPr>
                <w:rFonts w:asciiTheme="minorHAnsi" w:hAnsiTheme="minorHAnsi" w:cstheme="minorHAnsi"/>
                <w:b/>
                <w:sz w:val="22"/>
                <w:szCs w:val="22"/>
              </w:rPr>
            </w:pPr>
            <w:r w:rsidRPr="00B24983">
              <w:rPr>
                <w:rFonts w:asciiTheme="minorHAnsi" w:hAnsiTheme="minorHAnsi" w:cstheme="minorHAnsi"/>
                <w:b/>
                <w:sz w:val="22"/>
                <w:szCs w:val="22"/>
              </w:rPr>
              <w:t>Állandó meghívottak</w:t>
            </w:r>
          </w:p>
        </w:tc>
      </w:tr>
      <w:tr w:rsidR="00B058B0" w:rsidRPr="00B24983"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B058B0" w:rsidRPr="00B24983" w:rsidRDefault="00B058B0" w:rsidP="00B058B0">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Név</w:t>
            </w:r>
          </w:p>
        </w:tc>
        <w:tc>
          <w:tcPr>
            <w:tcW w:w="2070" w:type="dxa"/>
            <w:vAlign w:val="center"/>
          </w:tcPr>
          <w:p w14:paraId="5363ECC1" w14:textId="77777777" w:rsidR="00B058B0" w:rsidRPr="00B24983" w:rsidRDefault="00B058B0" w:rsidP="00B058B0">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Aláírás</w:t>
            </w:r>
          </w:p>
        </w:tc>
        <w:tc>
          <w:tcPr>
            <w:tcW w:w="3174" w:type="dxa"/>
            <w:vAlign w:val="center"/>
          </w:tcPr>
          <w:p w14:paraId="3B7E9955"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b/>
                <w:bCs w:val="0"/>
                <w:sz w:val="22"/>
                <w:szCs w:val="22"/>
              </w:rPr>
              <w:t>Megjegyzés</w:t>
            </w:r>
          </w:p>
        </w:tc>
      </w:tr>
      <w:tr w:rsidR="00B058B0" w:rsidRPr="00B24983"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64A24A1"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Nemény András polgármester</w:t>
            </w:r>
          </w:p>
        </w:tc>
        <w:tc>
          <w:tcPr>
            <w:tcW w:w="2070" w:type="dxa"/>
            <w:vAlign w:val="center"/>
          </w:tcPr>
          <w:p w14:paraId="456C2508" w14:textId="081AD5E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60D57700" w14:textId="77777777" w:rsidR="00B058B0" w:rsidRPr="00B24983" w:rsidRDefault="00B058B0" w:rsidP="00B058B0">
            <w:pPr>
              <w:jc w:val="center"/>
              <w:rPr>
                <w:rFonts w:asciiTheme="minorHAnsi" w:hAnsiTheme="minorHAnsi" w:cstheme="minorHAnsi"/>
                <w:sz w:val="22"/>
                <w:szCs w:val="22"/>
              </w:rPr>
            </w:pPr>
          </w:p>
        </w:tc>
      </w:tr>
      <w:tr w:rsidR="00B058B0" w:rsidRPr="00B24983"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B058B0" w:rsidRPr="00B24983" w:rsidRDefault="00B058B0" w:rsidP="00B058B0">
            <w:pPr>
              <w:rPr>
                <w:rFonts w:asciiTheme="minorHAnsi" w:hAnsiTheme="minorHAnsi" w:cstheme="minorHAnsi"/>
                <w:sz w:val="22"/>
                <w:szCs w:val="22"/>
              </w:rPr>
            </w:pPr>
            <w:r w:rsidRPr="00B24983">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László Győző alpolgármester</w:t>
            </w:r>
          </w:p>
        </w:tc>
        <w:tc>
          <w:tcPr>
            <w:tcW w:w="2070" w:type="dxa"/>
            <w:vAlign w:val="center"/>
          </w:tcPr>
          <w:p w14:paraId="3F0EF94B"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3C7E874A" w14:textId="77777777" w:rsidR="00B058B0" w:rsidRPr="00B24983" w:rsidRDefault="00B058B0" w:rsidP="00B058B0">
            <w:pPr>
              <w:jc w:val="center"/>
              <w:rPr>
                <w:rFonts w:asciiTheme="minorHAnsi" w:hAnsiTheme="minorHAnsi" w:cstheme="minorHAnsi"/>
                <w:sz w:val="22"/>
                <w:szCs w:val="22"/>
              </w:rPr>
            </w:pPr>
          </w:p>
        </w:tc>
      </w:tr>
      <w:tr w:rsidR="00B058B0" w:rsidRPr="00B24983"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Horváth Attila alpolgármester</w:t>
            </w:r>
          </w:p>
        </w:tc>
        <w:tc>
          <w:tcPr>
            <w:tcW w:w="2070" w:type="dxa"/>
            <w:vAlign w:val="center"/>
          </w:tcPr>
          <w:p w14:paraId="638BAF0B"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00C7135D" w14:textId="77777777" w:rsidR="00B058B0" w:rsidRPr="00B24983" w:rsidRDefault="00B058B0" w:rsidP="00B058B0">
            <w:pPr>
              <w:jc w:val="center"/>
              <w:rPr>
                <w:rFonts w:asciiTheme="minorHAnsi" w:hAnsiTheme="minorHAnsi" w:cstheme="minorHAnsi"/>
                <w:sz w:val="22"/>
                <w:szCs w:val="22"/>
              </w:rPr>
            </w:pPr>
          </w:p>
        </w:tc>
      </w:tr>
      <w:tr w:rsidR="00B058B0" w:rsidRPr="00B24983"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Horváth Soma alpolgármester</w:t>
            </w:r>
          </w:p>
        </w:tc>
        <w:tc>
          <w:tcPr>
            <w:tcW w:w="2070" w:type="dxa"/>
            <w:vAlign w:val="center"/>
          </w:tcPr>
          <w:p w14:paraId="614F5913"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3C1914A1" w14:textId="77777777" w:rsidR="00B058B0" w:rsidRPr="00B24983" w:rsidRDefault="00B058B0" w:rsidP="00B058B0">
            <w:pPr>
              <w:rPr>
                <w:rFonts w:asciiTheme="minorHAnsi" w:hAnsiTheme="minorHAnsi" w:cstheme="minorHAnsi"/>
                <w:sz w:val="22"/>
                <w:szCs w:val="22"/>
              </w:rPr>
            </w:pPr>
          </w:p>
        </w:tc>
      </w:tr>
      <w:tr w:rsidR="00B058B0" w:rsidRPr="00B24983"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Károlyi Ákos jegyző</w:t>
            </w:r>
          </w:p>
        </w:tc>
        <w:tc>
          <w:tcPr>
            <w:tcW w:w="2070" w:type="dxa"/>
            <w:vAlign w:val="center"/>
          </w:tcPr>
          <w:p w14:paraId="5DB1C648" w14:textId="07396C38" w:rsidR="00B058B0" w:rsidRPr="00B24983" w:rsidRDefault="007A4663"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08109BD1" w14:textId="77777777" w:rsidR="00B058B0" w:rsidRPr="00B24983" w:rsidRDefault="00B058B0" w:rsidP="00B058B0">
            <w:pPr>
              <w:rPr>
                <w:rFonts w:asciiTheme="minorHAnsi" w:hAnsiTheme="minorHAnsi" w:cstheme="minorHAnsi"/>
                <w:sz w:val="22"/>
                <w:szCs w:val="22"/>
              </w:rPr>
            </w:pPr>
          </w:p>
        </w:tc>
      </w:tr>
      <w:tr w:rsidR="00B058B0" w:rsidRPr="00B24983"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B058B0" w:rsidRPr="007742A3" w:rsidRDefault="00B058B0" w:rsidP="00B058B0">
            <w:pPr>
              <w:rPr>
                <w:rFonts w:asciiTheme="minorHAnsi" w:hAnsiTheme="minorHAnsi" w:cstheme="minorHAnsi"/>
                <w:b/>
                <w:sz w:val="22"/>
                <w:szCs w:val="22"/>
              </w:rPr>
            </w:pPr>
            <w:r w:rsidRPr="007742A3">
              <w:rPr>
                <w:rFonts w:asciiTheme="minorHAnsi" w:hAnsiTheme="minorHAnsi" w:cstheme="minorHAnsi"/>
                <w:b/>
                <w:sz w:val="22"/>
                <w:szCs w:val="22"/>
              </w:rPr>
              <w:t>Babicsné Dr. Tőke Erzsébet aljegyző</w:t>
            </w:r>
          </w:p>
        </w:tc>
        <w:tc>
          <w:tcPr>
            <w:tcW w:w="2070" w:type="dxa"/>
            <w:vAlign w:val="center"/>
          </w:tcPr>
          <w:p w14:paraId="6C475C9B"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08B885FF" w14:textId="77777777" w:rsidR="00B058B0" w:rsidRPr="00B24983" w:rsidRDefault="00B058B0" w:rsidP="00B058B0">
            <w:pPr>
              <w:rPr>
                <w:rFonts w:asciiTheme="minorHAnsi" w:hAnsiTheme="minorHAnsi" w:cstheme="minorHAnsi"/>
                <w:sz w:val="22"/>
                <w:szCs w:val="22"/>
              </w:rPr>
            </w:pPr>
          </w:p>
        </w:tc>
      </w:tr>
      <w:tr w:rsidR="003E531E" w:rsidRPr="00B24983" w14:paraId="283FD9B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68BDF0E0" w14:textId="7F9A767F"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Stéger Gábor osztályvezető</w:t>
            </w:r>
          </w:p>
        </w:tc>
        <w:tc>
          <w:tcPr>
            <w:tcW w:w="2070" w:type="dxa"/>
            <w:vAlign w:val="center"/>
          </w:tcPr>
          <w:p w14:paraId="59CEBC55" w14:textId="58D07F20" w:rsidR="003E531E" w:rsidRPr="007742A3" w:rsidRDefault="007A4663" w:rsidP="003E531E">
            <w:pPr>
              <w:jc w:val="center"/>
              <w:rPr>
                <w:rFonts w:asciiTheme="minorHAnsi" w:hAnsiTheme="minorHAnsi" w:cstheme="minorHAnsi"/>
                <w:bCs w:val="0"/>
                <w:sz w:val="22"/>
                <w:szCs w:val="22"/>
              </w:rPr>
            </w:pPr>
            <w:r w:rsidRPr="007742A3">
              <w:rPr>
                <w:rFonts w:asciiTheme="minorHAnsi" w:hAnsiTheme="minorHAnsi" w:cstheme="minorHAnsi"/>
                <w:bCs w:val="0"/>
                <w:sz w:val="22"/>
                <w:szCs w:val="22"/>
              </w:rPr>
              <w:t>jelen</w:t>
            </w:r>
          </w:p>
        </w:tc>
        <w:tc>
          <w:tcPr>
            <w:tcW w:w="3174" w:type="dxa"/>
            <w:vAlign w:val="center"/>
          </w:tcPr>
          <w:p w14:paraId="6B1BE57D" w14:textId="789764D4" w:rsidR="003E531E" w:rsidRPr="007742A3" w:rsidRDefault="003E531E" w:rsidP="003E531E">
            <w:pPr>
              <w:rPr>
                <w:rFonts w:asciiTheme="minorHAnsi" w:hAnsiTheme="minorHAnsi" w:cstheme="minorHAnsi"/>
                <w:sz w:val="22"/>
                <w:szCs w:val="22"/>
              </w:rPr>
            </w:pPr>
            <w:r w:rsidRPr="007742A3">
              <w:rPr>
                <w:rFonts w:asciiTheme="minorHAnsi" w:hAnsiTheme="minorHAnsi" w:cstheme="minorHAnsi"/>
                <w:sz w:val="22"/>
                <w:szCs w:val="22"/>
              </w:rPr>
              <w:t>SZMJV PH Közgazdasági és Adó Osztály</w:t>
            </w:r>
          </w:p>
        </w:tc>
      </w:tr>
      <w:tr w:rsidR="003E531E" w:rsidRPr="00B24983" w14:paraId="5299FC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761C14EA" w14:textId="2E76749C"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Szakács Eszter irodavezető</w:t>
            </w:r>
          </w:p>
        </w:tc>
        <w:tc>
          <w:tcPr>
            <w:tcW w:w="2070" w:type="dxa"/>
            <w:vAlign w:val="center"/>
          </w:tcPr>
          <w:p w14:paraId="2E5B5643" w14:textId="4DE76EAC"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0"/>
                <w:szCs w:val="20"/>
              </w:rPr>
              <w:t>-</w:t>
            </w:r>
          </w:p>
        </w:tc>
        <w:tc>
          <w:tcPr>
            <w:tcW w:w="3174" w:type="dxa"/>
            <w:vAlign w:val="center"/>
          </w:tcPr>
          <w:p w14:paraId="0109088F" w14:textId="4ED5086A" w:rsidR="003E531E" w:rsidRPr="007742A3" w:rsidRDefault="003E531E" w:rsidP="003E531E">
            <w:pPr>
              <w:rPr>
                <w:rFonts w:asciiTheme="minorHAnsi" w:hAnsiTheme="minorHAnsi" w:cstheme="minorHAnsi"/>
                <w:sz w:val="22"/>
                <w:szCs w:val="22"/>
              </w:rPr>
            </w:pPr>
            <w:r w:rsidRPr="007742A3">
              <w:rPr>
                <w:rFonts w:asciiTheme="minorHAnsi" w:hAnsiTheme="minorHAnsi" w:cstheme="minorHAnsi"/>
                <w:sz w:val="22"/>
                <w:szCs w:val="22"/>
              </w:rPr>
              <w:t>SZMJV PH Közgazdasági és Adó Osztály, Költségvetési Iroda</w:t>
            </w:r>
          </w:p>
        </w:tc>
      </w:tr>
      <w:tr w:rsidR="003E531E" w:rsidRPr="00B24983"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7B5FBDE1" w14:textId="7BDD4B48"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Dr. Holler Péter osztályvezető</w:t>
            </w:r>
          </w:p>
        </w:tc>
        <w:tc>
          <w:tcPr>
            <w:tcW w:w="2070" w:type="dxa"/>
            <w:vAlign w:val="center"/>
          </w:tcPr>
          <w:p w14:paraId="230458DA" w14:textId="00BB3076"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78D15D43" w14:textId="7895024E" w:rsidR="003E531E" w:rsidRPr="007742A3" w:rsidRDefault="003E531E" w:rsidP="003E531E">
            <w:pPr>
              <w:rPr>
                <w:rFonts w:asciiTheme="minorHAnsi" w:hAnsiTheme="minorHAnsi" w:cstheme="minorHAnsi"/>
                <w:sz w:val="22"/>
                <w:szCs w:val="22"/>
              </w:rPr>
            </w:pPr>
            <w:r w:rsidRPr="007742A3">
              <w:rPr>
                <w:rFonts w:asciiTheme="minorHAnsi" w:hAnsiTheme="minorHAnsi" w:cstheme="minorHAnsi"/>
                <w:sz w:val="22"/>
                <w:szCs w:val="22"/>
              </w:rPr>
              <w:t>SZMJV PH Hatósági Osztály</w:t>
            </w:r>
          </w:p>
        </w:tc>
      </w:tr>
      <w:tr w:rsidR="003E531E" w:rsidRPr="00B24983"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6EA740AF" w14:textId="0786624D"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Ágoston Sándor irodavezető</w:t>
            </w:r>
          </w:p>
        </w:tc>
        <w:tc>
          <w:tcPr>
            <w:tcW w:w="2070" w:type="dxa"/>
            <w:vAlign w:val="center"/>
          </w:tcPr>
          <w:p w14:paraId="2169791B" w14:textId="56ED26DA"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6657BA47" w14:textId="4975D01B" w:rsidR="003E531E" w:rsidRPr="007742A3" w:rsidRDefault="003E531E" w:rsidP="003E531E">
            <w:pPr>
              <w:rPr>
                <w:rFonts w:asciiTheme="minorHAnsi" w:hAnsiTheme="minorHAnsi" w:cstheme="minorHAnsi"/>
                <w:sz w:val="22"/>
                <w:szCs w:val="22"/>
              </w:rPr>
            </w:pPr>
            <w:r w:rsidRPr="007742A3">
              <w:rPr>
                <w:rFonts w:asciiTheme="minorHAnsi" w:hAnsiTheme="minorHAnsi" w:cstheme="minorHAnsi"/>
                <w:sz w:val="22"/>
                <w:szCs w:val="22"/>
              </w:rPr>
              <w:t>SZMJV PH Hatósági Osztály, Közterület-felügyelet</w:t>
            </w:r>
          </w:p>
        </w:tc>
      </w:tr>
      <w:tr w:rsidR="003E531E" w:rsidRPr="00B24983" w14:paraId="3DF15EE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7E35B6F"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08377DAE" w14:textId="5D3D1BBC" w:rsidR="003E531E" w:rsidRPr="007742A3" w:rsidRDefault="007A4663" w:rsidP="003E531E">
            <w:pPr>
              <w:rPr>
                <w:rFonts w:asciiTheme="minorHAnsi" w:hAnsiTheme="minorHAnsi" w:cstheme="minorHAnsi"/>
                <w:b/>
                <w:sz w:val="22"/>
                <w:szCs w:val="22"/>
              </w:rPr>
            </w:pPr>
            <w:r w:rsidRPr="007742A3">
              <w:rPr>
                <w:rFonts w:asciiTheme="minorHAnsi" w:hAnsiTheme="minorHAnsi" w:cstheme="minorHAnsi"/>
                <w:b/>
                <w:sz w:val="22"/>
                <w:szCs w:val="22"/>
              </w:rPr>
              <w:t>Tóth Kálmán</w:t>
            </w:r>
            <w:r w:rsidR="003E531E" w:rsidRPr="007742A3">
              <w:rPr>
                <w:rFonts w:asciiTheme="minorHAnsi" w:hAnsiTheme="minorHAnsi" w:cstheme="minorHAnsi"/>
                <w:b/>
                <w:sz w:val="22"/>
                <w:szCs w:val="22"/>
              </w:rPr>
              <w:t xml:space="preserve"> </w:t>
            </w:r>
          </w:p>
        </w:tc>
        <w:tc>
          <w:tcPr>
            <w:tcW w:w="2070" w:type="dxa"/>
            <w:vAlign w:val="center"/>
          </w:tcPr>
          <w:p w14:paraId="53DD3335" w14:textId="54B2CEB9"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68025E87" w14:textId="105AD45B" w:rsidR="003E531E" w:rsidRPr="007742A3" w:rsidRDefault="001A406E" w:rsidP="007742A3">
            <w:pPr>
              <w:jc w:val="both"/>
              <w:rPr>
                <w:rFonts w:asciiTheme="minorHAnsi" w:hAnsiTheme="minorHAnsi" w:cstheme="minorHAnsi"/>
                <w:sz w:val="22"/>
                <w:szCs w:val="22"/>
              </w:rPr>
            </w:pPr>
            <w:r w:rsidRPr="007742A3">
              <w:rPr>
                <w:rFonts w:asciiTheme="minorHAnsi" w:hAnsiTheme="minorHAnsi" w:cstheme="minorHAnsi"/>
                <w:sz w:val="22"/>
                <w:szCs w:val="22"/>
              </w:rPr>
              <w:t>képviselő</w:t>
            </w:r>
          </w:p>
        </w:tc>
      </w:tr>
      <w:tr w:rsidR="003E531E" w:rsidRPr="00B24983" w14:paraId="0B17F3A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27981D73" w14:textId="7BF7D40A"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Kiss Viktória védelmi ügyintéző</w:t>
            </w:r>
          </w:p>
        </w:tc>
        <w:tc>
          <w:tcPr>
            <w:tcW w:w="2070" w:type="dxa"/>
            <w:vAlign w:val="center"/>
          </w:tcPr>
          <w:p w14:paraId="11AE9B66" w14:textId="6D8E8D93"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728C4AA1" w14:textId="77777777" w:rsidR="003E531E" w:rsidRPr="00B24983" w:rsidRDefault="003E531E" w:rsidP="003E531E">
            <w:pPr>
              <w:jc w:val="center"/>
              <w:rPr>
                <w:rFonts w:asciiTheme="minorHAnsi" w:hAnsiTheme="minorHAnsi" w:cstheme="minorHAnsi"/>
                <w:sz w:val="22"/>
                <w:szCs w:val="22"/>
              </w:rPr>
            </w:pPr>
          </w:p>
        </w:tc>
      </w:tr>
    </w:tbl>
    <w:p w14:paraId="08D025DF" w14:textId="77777777" w:rsidR="001D11AD" w:rsidRDefault="007D524F" w:rsidP="001C4627">
      <w:pPr>
        <w:jc w:val="both"/>
        <w:rPr>
          <w:rFonts w:asciiTheme="minorHAnsi" w:hAnsiTheme="minorHAnsi" w:cstheme="minorHAnsi"/>
          <w:sz w:val="22"/>
          <w:szCs w:val="22"/>
        </w:rPr>
      </w:pPr>
      <w:r w:rsidRPr="00361FE3">
        <w:rPr>
          <w:rFonts w:asciiTheme="minorHAnsi" w:hAnsiTheme="minorHAnsi" w:cstheme="minorHAnsi"/>
          <w:sz w:val="22"/>
          <w:szCs w:val="22"/>
        </w:rPr>
        <w:br w:type="page"/>
      </w:r>
    </w:p>
    <w:p w14:paraId="7B251C65" w14:textId="469B05BA" w:rsidR="00E060DF" w:rsidRPr="005002B2" w:rsidRDefault="00FF5B5D" w:rsidP="00E060DF">
      <w:pPr>
        <w:jc w:val="both"/>
        <w:rPr>
          <w:rFonts w:asciiTheme="minorHAnsi" w:hAnsiTheme="minorHAnsi" w:cstheme="minorHAnsi"/>
          <w:sz w:val="22"/>
          <w:szCs w:val="22"/>
        </w:rPr>
      </w:pPr>
      <w:r w:rsidRPr="005002B2">
        <w:rPr>
          <w:rFonts w:asciiTheme="minorHAnsi" w:hAnsiTheme="minorHAnsi" w:cstheme="minorHAnsi"/>
          <w:b/>
          <w:sz w:val="22"/>
          <w:szCs w:val="22"/>
          <w:u w:val="single"/>
        </w:rPr>
        <w:lastRenderedPageBreak/>
        <w:t xml:space="preserve">Kelemen Krisztián képviselő, a </w:t>
      </w:r>
      <w:r w:rsidR="00931A95" w:rsidRPr="005002B2">
        <w:rPr>
          <w:rFonts w:asciiTheme="minorHAnsi" w:hAnsiTheme="minorHAnsi" w:cstheme="minorHAnsi"/>
          <w:b/>
          <w:sz w:val="22"/>
          <w:szCs w:val="22"/>
          <w:u w:val="single"/>
        </w:rPr>
        <w:t>B</w:t>
      </w:r>
      <w:r w:rsidRPr="005002B2">
        <w:rPr>
          <w:rFonts w:asciiTheme="minorHAnsi" w:hAnsiTheme="minorHAnsi" w:cstheme="minorHAnsi"/>
          <w:b/>
          <w:sz w:val="22"/>
          <w:szCs w:val="22"/>
          <w:u w:val="single"/>
        </w:rPr>
        <w:t>izottság elnöke:</w:t>
      </w:r>
      <w:r w:rsidRPr="005002B2">
        <w:rPr>
          <w:rFonts w:asciiTheme="minorHAnsi" w:hAnsiTheme="minorHAnsi" w:cstheme="minorHAnsi"/>
          <w:sz w:val="22"/>
          <w:szCs w:val="22"/>
        </w:rPr>
        <w:t xml:space="preserve"> Tisztelettel köszönti a Bűnmegelőzési, Közbiztonsági és Közrendvédelmi Bizottság</w:t>
      </w:r>
      <w:r w:rsidR="008767BF" w:rsidRPr="005002B2">
        <w:rPr>
          <w:rFonts w:asciiTheme="minorHAnsi" w:hAnsiTheme="minorHAnsi" w:cstheme="minorHAnsi"/>
          <w:sz w:val="22"/>
          <w:szCs w:val="22"/>
        </w:rPr>
        <w:t xml:space="preserve"> ülés</w:t>
      </w:r>
      <w:r w:rsidR="0001612F">
        <w:rPr>
          <w:rFonts w:asciiTheme="minorHAnsi" w:hAnsiTheme="minorHAnsi" w:cstheme="minorHAnsi"/>
          <w:sz w:val="22"/>
          <w:szCs w:val="22"/>
        </w:rPr>
        <w:t>ének</w:t>
      </w:r>
      <w:r w:rsidRPr="005002B2">
        <w:rPr>
          <w:rFonts w:asciiTheme="minorHAnsi" w:hAnsiTheme="minorHAnsi" w:cstheme="minorHAnsi"/>
          <w:sz w:val="22"/>
          <w:szCs w:val="22"/>
        </w:rPr>
        <w:t xml:space="preserve"> </w:t>
      </w:r>
      <w:r w:rsidR="00151F92" w:rsidRPr="005002B2">
        <w:rPr>
          <w:rFonts w:asciiTheme="minorHAnsi" w:hAnsiTheme="minorHAnsi" w:cstheme="minorHAnsi"/>
          <w:sz w:val="22"/>
          <w:szCs w:val="22"/>
        </w:rPr>
        <w:t>megjelent tagjait</w:t>
      </w:r>
      <w:r w:rsidR="005852D6" w:rsidRPr="005002B2">
        <w:rPr>
          <w:rFonts w:asciiTheme="minorHAnsi" w:hAnsiTheme="minorHAnsi" w:cstheme="minorHAnsi"/>
          <w:sz w:val="22"/>
          <w:szCs w:val="22"/>
        </w:rPr>
        <w:t xml:space="preserve">. </w:t>
      </w:r>
      <w:r w:rsidR="00FD309B" w:rsidRPr="005002B2">
        <w:rPr>
          <w:rFonts w:asciiTheme="minorHAnsi" w:hAnsiTheme="minorHAnsi" w:cstheme="minorHAnsi"/>
          <w:sz w:val="22"/>
          <w:szCs w:val="22"/>
        </w:rPr>
        <w:t xml:space="preserve">Megállapítja, hogy a Bizottság </w:t>
      </w:r>
      <w:r w:rsidR="00690B62" w:rsidRPr="005002B2">
        <w:rPr>
          <w:rFonts w:asciiTheme="minorHAnsi" w:hAnsiTheme="minorHAnsi" w:cstheme="minorHAnsi"/>
          <w:sz w:val="22"/>
          <w:szCs w:val="22"/>
        </w:rPr>
        <w:t>1</w:t>
      </w:r>
      <w:r w:rsidR="00444364" w:rsidRPr="005002B2">
        <w:rPr>
          <w:rFonts w:asciiTheme="minorHAnsi" w:hAnsiTheme="minorHAnsi" w:cstheme="minorHAnsi"/>
          <w:sz w:val="22"/>
          <w:szCs w:val="22"/>
        </w:rPr>
        <w:t>2</w:t>
      </w:r>
      <w:r w:rsidR="007353A9" w:rsidRPr="005002B2">
        <w:rPr>
          <w:rFonts w:asciiTheme="minorHAnsi" w:hAnsiTheme="minorHAnsi" w:cstheme="minorHAnsi"/>
          <w:sz w:val="22"/>
          <w:szCs w:val="22"/>
        </w:rPr>
        <w:t xml:space="preserve"> </w:t>
      </w:r>
      <w:r w:rsidR="00FD309B" w:rsidRPr="005002B2">
        <w:rPr>
          <w:rFonts w:asciiTheme="minorHAnsi" w:hAnsiTheme="minorHAnsi" w:cstheme="minorHAnsi"/>
          <w:sz w:val="22"/>
          <w:szCs w:val="22"/>
        </w:rPr>
        <w:t>fővel határozatképes</w:t>
      </w:r>
      <w:r w:rsidR="005A20AD" w:rsidRPr="005002B2">
        <w:rPr>
          <w:rFonts w:asciiTheme="minorHAnsi" w:hAnsiTheme="minorHAnsi" w:cstheme="minorHAnsi"/>
          <w:sz w:val="22"/>
          <w:szCs w:val="22"/>
        </w:rPr>
        <w:t>. A</w:t>
      </w:r>
      <w:r w:rsidR="00983D2B" w:rsidRPr="005002B2">
        <w:rPr>
          <w:rFonts w:asciiTheme="minorHAnsi" w:hAnsiTheme="minorHAnsi" w:cstheme="minorHAnsi"/>
          <w:sz w:val="22"/>
          <w:szCs w:val="22"/>
        </w:rPr>
        <w:t xml:space="preserve"> jegyzőkönyvet </w:t>
      </w:r>
      <w:r w:rsidR="000C14B8" w:rsidRPr="005002B2">
        <w:rPr>
          <w:rFonts w:asciiTheme="minorHAnsi" w:hAnsiTheme="minorHAnsi" w:cstheme="minorHAnsi"/>
          <w:sz w:val="22"/>
          <w:szCs w:val="22"/>
        </w:rPr>
        <w:t>Kiss Viktória</w:t>
      </w:r>
      <w:r w:rsidR="00983D2B" w:rsidRPr="005002B2">
        <w:rPr>
          <w:rFonts w:asciiTheme="minorHAnsi" w:hAnsiTheme="minorHAnsi" w:cstheme="minorHAnsi"/>
          <w:sz w:val="22"/>
          <w:szCs w:val="22"/>
        </w:rPr>
        <w:t xml:space="preserve"> vezeti. </w:t>
      </w:r>
      <w:r w:rsidR="007B24A6" w:rsidRPr="005002B2">
        <w:rPr>
          <w:rFonts w:asciiTheme="minorHAnsi" w:hAnsiTheme="minorHAnsi" w:cstheme="minorHAnsi"/>
          <w:bCs w:val="0"/>
          <w:sz w:val="22"/>
          <w:szCs w:val="22"/>
        </w:rPr>
        <w:t>Javaslatot tenne a jegyzőkönyv hiteles</w:t>
      </w:r>
      <w:r w:rsidR="007617D0" w:rsidRPr="005002B2">
        <w:rPr>
          <w:rFonts w:asciiTheme="minorHAnsi" w:hAnsiTheme="minorHAnsi" w:cstheme="minorHAnsi"/>
          <w:bCs w:val="0"/>
          <w:sz w:val="22"/>
          <w:szCs w:val="22"/>
        </w:rPr>
        <w:t>í</w:t>
      </w:r>
      <w:r w:rsidR="007B24A6" w:rsidRPr="005002B2">
        <w:rPr>
          <w:rFonts w:asciiTheme="minorHAnsi" w:hAnsiTheme="minorHAnsi" w:cstheme="minorHAnsi"/>
          <w:bCs w:val="0"/>
          <w:sz w:val="22"/>
          <w:szCs w:val="22"/>
        </w:rPr>
        <w:t>tésére Bor Balázs személyé</w:t>
      </w:r>
      <w:r w:rsidR="004D78D7" w:rsidRPr="005002B2">
        <w:rPr>
          <w:rFonts w:asciiTheme="minorHAnsi" w:hAnsiTheme="minorHAnsi" w:cstheme="minorHAnsi"/>
          <w:bCs w:val="0"/>
          <w:sz w:val="22"/>
          <w:szCs w:val="22"/>
        </w:rPr>
        <w:t>re</w:t>
      </w:r>
      <w:r w:rsidR="007B24A6" w:rsidRPr="005002B2">
        <w:rPr>
          <w:rFonts w:asciiTheme="minorHAnsi" w:hAnsiTheme="minorHAnsi" w:cstheme="minorHAnsi"/>
          <w:bCs w:val="0"/>
          <w:sz w:val="22"/>
          <w:szCs w:val="22"/>
        </w:rPr>
        <w:t>.</w:t>
      </w:r>
      <w:r w:rsidR="000749E6" w:rsidRPr="005002B2">
        <w:rPr>
          <w:rFonts w:asciiTheme="minorHAnsi" w:hAnsiTheme="minorHAnsi" w:cstheme="minorHAnsi"/>
          <w:bCs w:val="0"/>
          <w:sz w:val="22"/>
          <w:szCs w:val="22"/>
        </w:rPr>
        <w:t xml:space="preserve"> </w:t>
      </w:r>
    </w:p>
    <w:p w14:paraId="1C846A75" w14:textId="1EF4C34D" w:rsidR="00E060DF" w:rsidRPr="005002B2" w:rsidRDefault="00E060DF" w:rsidP="00E060DF">
      <w:pPr>
        <w:jc w:val="both"/>
        <w:rPr>
          <w:rFonts w:asciiTheme="minorHAnsi" w:hAnsiTheme="minorHAnsi" w:cstheme="minorHAnsi"/>
          <w:b/>
          <w:sz w:val="22"/>
          <w:szCs w:val="22"/>
          <w:u w:val="single"/>
        </w:rPr>
      </w:pPr>
    </w:p>
    <w:p w14:paraId="55178B3D" w14:textId="1603C555" w:rsidR="00CA7D28" w:rsidRPr="005002B2" w:rsidRDefault="00E93C0F" w:rsidP="00FC12CD">
      <w:pPr>
        <w:jc w:val="both"/>
        <w:rPr>
          <w:rFonts w:asciiTheme="minorHAnsi" w:hAnsiTheme="minorHAnsi" w:cstheme="minorHAnsi"/>
          <w:b/>
          <w:bCs w:val="0"/>
          <w:sz w:val="22"/>
          <w:szCs w:val="22"/>
        </w:rPr>
      </w:pPr>
      <w:r w:rsidRPr="005002B2">
        <w:rPr>
          <w:rFonts w:asciiTheme="minorHAnsi" w:hAnsiTheme="minorHAnsi" w:cstheme="minorHAnsi"/>
          <w:b/>
          <w:bCs w:val="0"/>
          <w:sz w:val="22"/>
          <w:szCs w:val="22"/>
          <w:u w:val="single"/>
        </w:rPr>
        <w:t>Bor Balázs</w:t>
      </w:r>
      <w:r w:rsidR="007146BA" w:rsidRPr="005002B2">
        <w:rPr>
          <w:rFonts w:asciiTheme="minorHAnsi" w:hAnsiTheme="minorHAnsi" w:cstheme="minorHAnsi"/>
          <w:b/>
          <w:bCs w:val="0"/>
          <w:sz w:val="22"/>
          <w:szCs w:val="22"/>
          <w:u w:val="single"/>
        </w:rPr>
        <w:t>,</w:t>
      </w:r>
      <w:r w:rsidRPr="005002B2">
        <w:rPr>
          <w:rFonts w:asciiTheme="minorHAnsi" w:hAnsiTheme="minorHAnsi" w:cstheme="minorHAnsi"/>
          <w:b/>
          <w:bCs w:val="0"/>
          <w:sz w:val="22"/>
          <w:szCs w:val="22"/>
          <w:u w:val="single"/>
        </w:rPr>
        <w:t xml:space="preserve"> a Bizottság tagja:</w:t>
      </w:r>
      <w:r w:rsidR="002E1FAB" w:rsidRPr="005002B2">
        <w:rPr>
          <w:rFonts w:asciiTheme="minorHAnsi" w:hAnsiTheme="minorHAnsi" w:cstheme="minorHAnsi"/>
          <w:sz w:val="22"/>
          <w:szCs w:val="22"/>
        </w:rPr>
        <w:t xml:space="preserve"> </w:t>
      </w:r>
      <w:r w:rsidR="003D7CC7" w:rsidRPr="005002B2">
        <w:rPr>
          <w:rFonts w:asciiTheme="minorHAnsi" w:hAnsiTheme="minorHAnsi" w:cstheme="minorHAnsi"/>
          <w:sz w:val="22"/>
          <w:szCs w:val="22"/>
        </w:rPr>
        <w:t>Vállalja.</w:t>
      </w:r>
    </w:p>
    <w:p w14:paraId="1F41AE3F" w14:textId="35C660A8" w:rsidR="00E93C0F" w:rsidRPr="005002B2" w:rsidRDefault="00E93C0F" w:rsidP="00FC12CD">
      <w:pPr>
        <w:jc w:val="both"/>
        <w:rPr>
          <w:rFonts w:asciiTheme="minorHAnsi" w:hAnsiTheme="minorHAnsi" w:cstheme="minorHAnsi"/>
          <w:b/>
          <w:bCs w:val="0"/>
          <w:sz w:val="22"/>
          <w:szCs w:val="22"/>
        </w:rPr>
      </w:pPr>
    </w:p>
    <w:p w14:paraId="3B044805" w14:textId="1356F800" w:rsidR="00027C3C" w:rsidRPr="005002B2" w:rsidRDefault="00951507" w:rsidP="00027C3C">
      <w:pPr>
        <w:jc w:val="both"/>
        <w:rPr>
          <w:rFonts w:asciiTheme="minorHAnsi" w:hAnsiTheme="minorHAnsi" w:cstheme="minorHAnsi"/>
          <w:sz w:val="22"/>
          <w:szCs w:val="22"/>
        </w:rPr>
      </w:pPr>
      <w:r w:rsidRPr="005002B2">
        <w:rPr>
          <w:rFonts w:asciiTheme="minorHAnsi" w:hAnsiTheme="minorHAnsi" w:cstheme="minorHAnsi"/>
          <w:b/>
          <w:sz w:val="22"/>
          <w:szCs w:val="22"/>
          <w:u w:val="single"/>
        </w:rPr>
        <w:t>Kelemen Krisztián képviselő, a Bizottság elnöke:</w:t>
      </w:r>
      <w:r w:rsidRPr="005002B2">
        <w:rPr>
          <w:rFonts w:asciiTheme="minorHAnsi" w:hAnsiTheme="minorHAnsi" w:cstheme="minorHAnsi"/>
          <w:bCs w:val="0"/>
          <w:sz w:val="22"/>
          <w:szCs w:val="22"/>
        </w:rPr>
        <w:t xml:space="preserve"> </w:t>
      </w:r>
      <w:r w:rsidR="00AF6E49" w:rsidRPr="005002B2">
        <w:rPr>
          <w:rFonts w:asciiTheme="minorHAnsi" w:hAnsiTheme="minorHAnsi" w:cstheme="minorHAnsi"/>
          <w:bCs w:val="0"/>
          <w:sz w:val="22"/>
          <w:szCs w:val="22"/>
        </w:rPr>
        <w:t>Köszöni</w:t>
      </w:r>
      <w:r w:rsidR="003D7CC7" w:rsidRPr="005002B2">
        <w:rPr>
          <w:rFonts w:asciiTheme="minorHAnsi" w:hAnsiTheme="minorHAnsi" w:cstheme="minorHAnsi"/>
          <w:bCs w:val="0"/>
          <w:sz w:val="22"/>
          <w:szCs w:val="22"/>
        </w:rPr>
        <w:t>,</w:t>
      </w:r>
      <w:r w:rsidR="00AF6E49" w:rsidRPr="005002B2">
        <w:rPr>
          <w:rFonts w:asciiTheme="minorHAnsi" w:hAnsiTheme="minorHAnsi" w:cstheme="minorHAnsi"/>
          <w:bCs w:val="0"/>
          <w:sz w:val="22"/>
          <w:szCs w:val="22"/>
        </w:rPr>
        <w:t xml:space="preserve"> s</w:t>
      </w:r>
      <w:r w:rsidR="00027C3C" w:rsidRPr="005002B2">
        <w:rPr>
          <w:rFonts w:asciiTheme="minorHAnsi" w:hAnsiTheme="minorHAnsi" w:cstheme="minorHAnsi"/>
          <w:sz w:val="22"/>
          <w:szCs w:val="22"/>
        </w:rPr>
        <w:t>zavazást rendel el, kéri a Bizottság tagjait, kézfeltartással jelezzék, hogy egyetértenek</w:t>
      </w:r>
      <w:r w:rsidR="00514346" w:rsidRPr="005002B2">
        <w:rPr>
          <w:rFonts w:asciiTheme="minorHAnsi" w:hAnsiTheme="minorHAnsi" w:cstheme="minorHAnsi"/>
          <w:sz w:val="22"/>
          <w:szCs w:val="22"/>
        </w:rPr>
        <w:t>-e</w:t>
      </w:r>
      <w:r w:rsidR="00027C3C" w:rsidRPr="005002B2">
        <w:rPr>
          <w:rFonts w:asciiTheme="minorHAnsi" w:hAnsiTheme="minorHAnsi" w:cstheme="minorHAnsi"/>
          <w:sz w:val="22"/>
          <w:szCs w:val="22"/>
        </w:rPr>
        <w:t xml:space="preserve"> Bor Balázs jegyzőkönyv hitelesítő személyével.</w:t>
      </w:r>
    </w:p>
    <w:p w14:paraId="6158DAB6" w14:textId="5B84D741" w:rsidR="005171F9" w:rsidRPr="005002B2" w:rsidRDefault="005171F9" w:rsidP="00FC12CD">
      <w:pPr>
        <w:jc w:val="both"/>
        <w:rPr>
          <w:rFonts w:asciiTheme="minorHAnsi" w:hAnsiTheme="minorHAnsi" w:cstheme="minorHAnsi"/>
          <w:bCs w:val="0"/>
          <w:sz w:val="22"/>
          <w:szCs w:val="22"/>
        </w:rPr>
      </w:pPr>
    </w:p>
    <w:p w14:paraId="1242C99C" w14:textId="77777777" w:rsidR="002E4B3E" w:rsidRPr="005002B2" w:rsidRDefault="002E4B3E" w:rsidP="00FC12CD">
      <w:pPr>
        <w:jc w:val="both"/>
        <w:rPr>
          <w:rFonts w:asciiTheme="minorHAnsi" w:hAnsiTheme="minorHAnsi" w:cstheme="minorHAnsi"/>
          <w:bCs w:val="0"/>
          <w:sz w:val="22"/>
          <w:szCs w:val="22"/>
        </w:rPr>
      </w:pPr>
    </w:p>
    <w:p w14:paraId="2AE6C07D" w14:textId="5453E610" w:rsidR="00027C3C" w:rsidRPr="005002B2" w:rsidRDefault="00027C3C" w:rsidP="00027C3C">
      <w:pPr>
        <w:jc w:val="both"/>
        <w:rPr>
          <w:rFonts w:asciiTheme="minorHAnsi" w:hAnsiTheme="minorHAnsi" w:cstheme="minorHAnsi"/>
          <w:bCs w:val="0"/>
          <w:i/>
          <w:color w:val="000000"/>
          <w:sz w:val="22"/>
          <w:szCs w:val="22"/>
        </w:rPr>
      </w:pPr>
      <w:r w:rsidRPr="005002B2">
        <w:rPr>
          <w:rFonts w:asciiTheme="minorHAnsi" w:hAnsiTheme="minorHAnsi" w:cstheme="minorHAnsi"/>
          <w:bCs w:val="0"/>
          <w:i/>
          <w:iCs/>
          <w:sz w:val="22"/>
          <w:szCs w:val="22"/>
        </w:rPr>
        <w:t xml:space="preserve">A </w:t>
      </w:r>
      <w:r w:rsidRPr="005002B2">
        <w:rPr>
          <w:rFonts w:asciiTheme="minorHAnsi" w:hAnsiTheme="minorHAnsi" w:cstheme="minorHAnsi"/>
          <w:bCs w:val="0"/>
          <w:i/>
          <w:iCs/>
          <w:color w:val="000000"/>
          <w:sz w:val="22"/>
          <w:szCs w:val="22"/>
        </w:rPr>
        <w:t>B</w:t>
      </w:r>
      <w:r w:rsidRPr="005002B2">
        <w:rPr>
          <w:rFonts w:asciiTheme="minorHAnsi" w:hAnsiTheme="minorHAnsi" w:cstheme="minorHAnsi"/>
          <w:bCs w:val="0"/>
          <w:i/>
          <w:color w:val="000000"/>
          <w:sz w:val="22"/>
          <w:szCs w:val="22"/>
        </w:rPr>
        <w:t xml:space="preserve">űnmegelőzési, Közbiztonsági és Közrendvédelmi Bizottság </w:t>
      </w:r>
      <w:r w:rsidR="000C14B8" w:rsidRPr="005002B2">
        <w:rPr>
          <w:rFonts w:asciiTheme="minorHAnsi" w:hAnsiTheme="minorHAnsi" w:cstheme="minorHAnsi"/>
          <w:bCs w:val="0"/>
          <w:i/>
          <w:color w:val="000000"/>
          <w:sz w:val="22"/>
          <w:szCs w:val="22"/>
        </w:rPr>
        <w:t>1</w:t>
      </w:r>
      <w:r w:rsidR="00444364" w:rsidRPr="005002B2">
        <w:rPr>
          <w:rFonts w:asciiTheme="minorHAnsi" w:hAnsiTheme="minorHAnsi" w:cstheme="minorHAnsi"/>
          <w:bCs w:val="0"/>
          <w:i/>
          <w:color w:val="000000"/>
          <w:sz w:val="22"/>
          <w:szCs w:val="22"/>
        </w:rPr>
        <w:t>2</w:t>
      </w:r>
      <w:r w:rsidRPr="005002B2">
        <w:rPr>
          <w:rFonts w:asciiTheme="minorHAnsi" w:hAnsiTheme="minorHAnsi" w:cstheme="minorHAnsi"/>
          <w:bCs w:val="0"/>
          <w:i/>
          <w:sz w:val="22"/>
          <w:szCs w:val="22"/>
        </w:rPr>
        <w:t xml:space="preserve"> </w:t>
      </w:r>
      <w:r w:rsidRPr="005002B2">
        <w:rPr>
          <w:rFonts w:asciiTheme="minorHAnsi" w:hAnsiTheme="minorHAnsi" w:cstheme="minorHAnsi"/>
          <w:bCs w:val="0"/>
          <w:i/>
          <w:color w:val="000000"/>
          <w:sz w:val="22"/>
          <w:szCs w:val="22"/>
        </w:rPr>
        <w:t>igen szavazattal, 0 nem szavazattal és 0 tartózkodással elfogadta</w:t>
      </w:r>
      <w:r w:rsidR="005171F9" w:rsidRPr="005002B2">
        <w:rPr>
          <w:rFonts w:asciiTheme="minorHAnsi" w:hAnsiTheme="minorHAnsi" w:cstheme="minorHAnsi"/>
          <w:bCs w:val="0"/>
          <w:i/>
          <w:color w:val="000000"/>
          <w:sz w:val="22"/>
          <w:szCs w:val="22"/>
        </w:rPr>
        <w:t xml:space="preserve"> a javaslatot</w:t>
      </w:r>
      <w:r w:rsidRPr="005002B2">
        <w:rPr>
          <w:rFonts w:asciiTheme="minorHAnsi" w:hAnsiTheme="minorHAnsi" w:cstheme="minorHAnsi"/>
          <w:bCs w:val="0"/>
          <w:i/>
          <w:color w:val="000000"/>
          <w:sz w:val="22"/>
          <w:szCs w:val="22"/>
        </w:rPr>
        <w:t>.</w:t>
      </w:r>
    </w:p>
    <w:p w14:paraId="31ADE70E" w14:textId="2230B13F" w:rsidR="005614AA" w:rsidRPr="00601710" w:rsidRDefault="005614AA" w:rsidP="00027C3C">
      <w:pPr>
        <w:jc w:val="both"/>
        <w:rPr>
          <w:rFonts w:asciiTheme="minorHAnsi" w:hAnsiTheme="minorHAnsi" w:cstheme="minorHAnsi"/>
          <w:bCs w:val="0"/>
          <w:iCs/>
          <w:color w:val="000000"/>
          <w:sz w:val="22"/>
          <w:szCs w:val="22"/>
        </w:rPr>
      </w:pPr>
    </w:p>
    <w:p w14:paraId="410C7B41" w14:textId="77777777" w:rsidR="005614AA" w:rsidRPr="00601710" w:rsidRDefault="005614AA" w:rsidP="00027C3C">
      <w:pPr>
        <w:jc w:val="both"/>
        <w:rPr>
          <w:rFonts w:asciiTheme="minorHAnsi" w:hAnsiTheme="minorHAnsi" w:cstheme="minorHAnsi"/>
          <w:bCs w:val="0"/>
          <w:iCs/>
          <w:color w:val="000000"/>
          <w:sz w:val="22"/>
          <w:szCs w:val="22"/>
        </w:rPr>
      </w:pPr>
    </w:p>
    <w:p w14:paraId="3AD8E047" w14:textId="7D153BF6" w:rsidR="00027C3C" w:rsidRPr="005002B2" w:rsidRDefault="005614AA" w:rsidP="00027C3C">
      <w:pPr>
        <w:jc w:val="both"/>
        <w:rPr>
          <w:rFonts w:asciiTheme="minorHAnsi" w:hAnsiTheme="minorHAnsi" w:cstheme="minorHAnsi"/>
          <w:iCs/>
          <w:color w:val="000000"/>
          <w:sz w:val="22"/>
          <w:szCs w:val="22"/>
        </w:rPr>
      </w:pPr>
      <w:r w:rsidRPr="005002B2">
        <w:rPr>
          <w:rFonts w:asciiTheme="minorHAnsi" w:hAnsiTheme="minorHAnsi" w:cstheme="minorHAnsi"/>
          <w:b/>
          <w:sz w:val="22"/>
          <w:szCs w:val="22"/>
          <w:u w:val="single"/>
        </w:rPr>
        <w:t>Kelemen Krisztián képviselő, a Bizottság elnöke:</w:t>
      </w:r>
      <w:r w:rsidRPr="005002B2">
        <w:rPr>
          <w:rFonts w:asciiTheme="minorHAnsi" w:hAnsiTheme="minorHAnsi" w:cstheme="minorHAnsi"/>
          <w:bCs w:val="0"/>
          <w:sz w:val="22"/>
          <w:szCs w:val="22"/>
        </w:rPr>
        <w:t xml:space="preserve"> </w:t>
      </w:r>
      <w:r w:rsidR="00276FD5" w:rsidRPr="005002B2">
        <w:rPr>
          <w:rFonts w:asciiTheme="minorHAnsi" w:hAnsiTheme="minorHAnsi" w:cstheme="minorHAnsi"/>
          <w:bCs w:val="0"/>
          <w:sz w:val="22"/>
          <w:szCs w:val="22"/>
        </w:rPr>
        <w:t xml:space="preserve">Azzal </w:t>
      </w:r>
      <w:r w:rsidR="00F221B2" w:rsidRPr="005002B2">
        <w:rPr>
          <w:rFonts w:asciiTheme="minorHAnsi" w:hAnsiTheme="minorHAnsi" w:cstheme="minorHAnsi"/>
          <w:bCs w:val="0"/>
          <w:sz w:val="22"/>
          <w:szCs w:val="22"/>
        </w:rPr>
        <w:t>kezdi</w:t>
      </w:r>
      <w:r w:rsidR="00276FD5" w:rsidRPr="005002B2">
        <w:rPr>
          <w:rFonts w:asciiTheme="minorHAnsi" w:hAnsiTheme="minorHAnsi" w:cstheme="minorHAnsi"/>
          <w:bCs w:val="0"/>
          <w:sz w:val="22"/>
          <w:szCs w:val="22"/>
        </w:rPr>
        <w:t xml:space="preserve">, hogy a Vas Vármegyei Katasztrófavédelmi Igazgatóság két fővel képviseltette magát a HUNOR mentőszervezetben, akik részt vettek a törökországi földrengés utáni túlélő kutatásban, Ökrös Árpád tű. </w:t>
      </w:r>
      <w:r w:rsidR="00276FD5" w:rsidRPr="007723DB">
        <w:rPr>
          <w:rFonts w:asciiTheme="minorHAnsi" w:hAnsiTheme="minorHAnsi" w:cstheme="minorHAnsi"/>
          <w:bCs w:val="0"/>
          <w:sz w:val="22"/>
          <w:szCs w:val="22"/>
        </w:rPr>
        <w:t>őrnagy</w:t>
      </w:r>
      <w:r w:rsidR="00276FD5" w:rsidRPr="005002B2">
        <w:rPr>
          <w:rFonts w:asciiTheme="minorHAnsi" w:hAnsiTheme="minorHAnsi" w:cstheme="minorHAnsi"/>
          <w:bCs w:val="0"/>
          <w:sz w:val="22"/>
          <w:szCs w:val="22"/>
        </w:rPr>
        <w:t xml:space="preserve"> és </w:t>
      </w:r>
      <w:proofErr w:type="spellStart"/>
      <w:r w:rsidR="00276FD5" w:rsidRPr="005002B2">
        <w:rPr>
          <w:rFonts w:asciiTheme="minorHAnsi" w:hAnsiTheme="minorHAnsi" w:cstheme="minorHAnsi"/>
          <w:bCs w:val="0"/>
          <w:sz w:val="22"/>
          <w:szCs w:val="22"/>
        </w:rPr>
        <w:t>Veiczer</w:t>
      </w:r>
      <w:proofErr w:type="spellEnd"/>
      <w:r w:rsidR="00276FD5" w:rsidRPr="005002B2">
        <w:rPr>
          <w:rFonts w:asciiTheme="minorHAnsi" w:hAnsiTheme="minorHAnsi" w:cstheme="minorHAnsi"/>
          <w:bCs w:val="0"/>
          <w:sz w:val="22"/>
          <w:szCs w:val="22"/>
        </w:rPr>
        <w:t xml:space="preserve"> Krisztián tű. főtörzsőrmester. </w:t>
      </w:r>
      <w:r w:rsidR="00601710">
        <w:rPr>
          <w:rFonts w:asciiTheme="minorHAnsi" w:hAnsiTheme="minorHAnsi" w:cstheme="minorHAnsi"/>
          <w:bCs w:val="0"/>
          <w:sz w:val="22"/>
          <w:szCs w:val="22"/>
        </w:rPr>
        <w:t xml:space="preserve">A </w:t>
      </w:r>
      <w:r w:rsidR="00276FD5" w:rsidRPr="005002B2">
        <w:rPr>
          <w:rFonts w:asciiTheme="minorHAnsi" w:hAnsiTheme="minorHAnsi" w:cstheme="minorHAnsi"/>
          <w:bCs w:val="0"/>
          <w:sz w:val="22"/>
          <w:szCs w:val="22"/>
        </w:rPr>
        <w:t>Bizottság nevében is gratulál a két főnek, illetve javaslatára csütörtökön Polgármester Úr köszönő oklevelet fog átadni részükre. Azt gondolja, hogy nagyon büszkék lehetnek arra, hogy a Vas Vármegyei Katasztrófavédelmi Igazgatóságon 2 kiváló fő dolgozik, akik ott lehettek a mentésnél</w:t>
      </w:r>
      <w:r w:rsidR="00601710">
        <w:rPr>
          <w:rFonts w:asciiTheme="minorHAnsi" w:hAnsiTheme="minorHAnsi" w:cstheme="minorHAnsi"/>
          <w:bCs w:val="0"/>
          <w:sz w:val="22"/>
          <w:szCs w:val="22"/>
        </w:rPr>
        <w:t>,</w:t>
      </w:r>
      <w:r w:rsidR="00276FD5" w:rsidRPr="005002B2">
        <w:rPr>
          <w:rFonts w:asciiTheme="minorHAnsi" w:hAnsiTheme="minorHAnsi" w:cstheme="minorHAnsi"/>
          <w:bCs w:val="0"/>
          <w:sz w:val="22"/>
          <w:szCs w:val="22"/>
        </w:rPr>
        <w:t xml:space="preserve"> és úgy tudja, hogy a HUNOR mentőszervezet 17 főt mentett ki a romok közül. Nagyon büszkék lehetnek rájuk és köszönet illeti a munkájukat.</w:t>
      </w:r>
    </w:p>
    <w:p w14:paraId="79CA4914" w14:textId="7F7C06DE" w:rsidR="00AF6E49" w:rsidRPr="005002B2" w:rsidRDefault="00975BD3" w:rsidP="00027C3C">
      <w:pPr>
        <w:jc w:val="both"/>
        <w:rPr>
          <w:rFonts w:asciiTheme="minorHAnsi" w:hAnsiTheme="minorHAnsi" w:cstheme="minorHAnsi"/>
          <w:bCs w:val="0"/>
          <w:sz w:val="22"/>
          <w:szCs w:val="22"/>
        </w:rPr>
      </w:pPr>
      <w:r w:rsidRPr="005002B2">
        <w:rPr>
          <w:rFonts w:asciiTheme="minorHAnsi" w:hAnsiTheme="minorHAnsi" w:cstheme="minorHAnsi"/>
          <w:bCs w:val="0"/>
          <w:sz w:val="22"/>
          <w:szCs w:val="22"/>
        </w:rPr>
        <w:t>Az elektronikusan kiküldött napirendi pontok</w:t>
      </w:r>
      <w:r w:rsidR="003D7CC7" w:rsidRPr="005002B2">
        <w:rPr>
          <w:rFonts w:asciiTheme="minorHAnsi" w:hAnsiTheme="minorHAnsi" w:cstheme="minorHAnsi"/>
          <w:bCs w:val="0"/>
          <w:sz w:val="22"/>
          <w:szCs w:val="22"/>
        </w:rPr>
        <w:t>at</w:t>
      </w:r>
      <w:r w:rsidR="007B24A6" w:rsidRPr="005002B2">
        <w:rPr>
          <w:rFonts w:asciiTheme="minorHAnsi" w:hAnsiTheme="minorHAnsi" w:cstheme="minorHAnsi"/>
          <w:bCs w:val="0"/>
          <w:sz w:val="22"/>
          <w:szCs w:val="22"/>
        </w:rPr>
        <w:t xml:space="preserve">, összesen </w:t>
      </w:r>
      <w:r w:rsidR="00B24983" w:rsidRPr="005002B2">
        <w:rPr>
          <w:rFonts w:asciiTheme="minorHAnsi" w:hAnsiTheme="minorHAnsi" w:cstheme="minorHAnsi"/>
          <w:bCs w:val="0"/>
          <w:sz w:val="22"/>
          <w:szCs w:val="22"/>
        </w:rPr>
        <w:t>7</w:t>
      </w:r>
      <w:r w:rsidR="007B24A6" w:rsidRPr="005002B2">
        <w:rPr>
          <w:rFonts w:asciiTheme="minorHAnsi" w:hAnsiTheme="minorHAnsi" w:cstheme="minorHAnsi"/>
          <w:bCs w:val="0"/>
          <w:sz w:val="22"/>
          <w:szCs w:val="22"/>
        </w:rPr>
        <w:t>-</w:t>
      </w:r>
      <w:r w:rsidR="00F54966" w:rsidRPr="005002B2">
        <w:rPr>
          <w:rFonts w:asciiTheme="minorHAnsi" w:hAnsiTheme="minorHAnsi" w:cstheme="minorHAnsi"/>
          <w:bCs w:val="0"/>
          <w:sz w:val="22"/>
          <w:szCs w:val="22"/>
        </w:rPr>
        <w:t>e</w:t>
      </w:r>
      <w:r w:rsidR="007B24A6" w:rsidRPr="005002B2">
        <w:rPr>
          <w:rFonts w:asciiTheme="minorHAnsi" w:hAnsiTheme="minorHAnsi" w:cstheme="minorHAnsi"/>
          <w:bCs w:val="0"/>
          <w:sz w:val="22"/>
          <w:szCs w:val="22"/>
        </w:rPr>
        <w:t>t fognak tárgyaln</w:t>
      </w:r>
      <w:r w:rsidR="000749E6" w:rsidRPr="005002B2">
        <w:rPr>
          <w:rFonts w:asciiTheme="minorHAnsi" w:hAnsiTheme="minorHAnsi" w:cstheme="minorHAnsi"/>
          <w:bCs w:val="0"/>
          <w:sz w:val="22"/>
          <w:szCs w:val="22"/>
        </w:rPr>
        <w:t xml:space="preserve">i, a „Különfélék”-kel </w:t>
      </w:r>
      <w:r w:rsidR="00B24983" w:rsidRPr="005002B2">
        <w:rPr>
          <w:rFonts w:asciiTheme="minorHAnsi" w:hAnsiTheme="minorHAnsi" w:cstheme="minorHAnsi"/>
          <w:bCs w:val="0"/>
          <w:sz w:val="22"/>
          <w:szCs w:val="22"/>
        </w:rPr>
        <w:t xml:space="preserve">és a zárt ülés napirendjével </w:t>
      </w:r>
      <w:r w:rsidR="000749E6" w:rsidRPr="005002B2">
        <w:rPr>
          <w:rFonts w:asciiTheme="minorHAnsi" w:hAnsiTheme="minorHAnsi" w:cstheme="minorHAnsi"/>
          <w:bCs w:val="0"/>
          <w:sz w:val="22"/>
          <w:szCs w:val="22"/>
        </w:rPr>
        <w:t xml:space="preserve">együtt. </w:t>
      </w:r>
      <w:r w:rsidR="005614AA" w:rsidRPr="005002B2">
        <w:rPr>
          <w:rFonts w:asciiTheme="minorHAnsi" w:hAnsiTheme="minorHAnsi" w:cstheme="minorHAnsi"/>
          <w:bCs w:val="0"/>
          <w:sz w:val="22"/>
          <w:szCs w:val="22"/>
        </w:rPr>
        <w:t>A napirendi pontok között módosításra tesz javaslatot</w:t>
      </w:r>
      <w:r w:rsidR="00276FD5" w:rsidRPr="005002B2">
        <w:rPr>
          <w:rFonts w:asciiTheme="minorHAnsi" w:hAnsiTheme="minorHAnsi" w:cstheme="minorHAnsi"/>
          <w:bCs w:val="0"/>
          <w:sz w:val="22"/>
          <w:szCs w:val="22"/>
        </w:rPr>
        <w:t xml:space="preserve">, Stéger Gábor Osztályvezető Úr kérésére az 1. napirendi pont, </w:t>
      </w:r>
      <w:r w:rsidR="00601710">
        <w:rPr>
          <w:rFonts w:asciiTheme="minorHAnsi" w:hAnsiTheme="minorHAnsi" w:cstheme="minorHAnsi"/>
          <w:bCs w:val="0"/>
          <w:sz w:val="22"/>
          <w:szCs w:val="22"/>
        </w:rPr>
        <w:t>a</w:t>
      </w:r>
      <w:r w:rsidR="00276FD5" w:rsidRPr="005002B2">
        <w:rPr>
          <w:rFonts w:asciiTheme="minorHAnsi" w:hAnsiTheme="minorHAnsi" w:cstheme="minorHAnsi"/>
          <w:bCs w:val="0"/>
          <w:sz w:val="22"/>
          <w:szCs w:val="22"/>
        </w:rPr>
        <w:t xml:space="preserve">mely a költségvetés megalkotásáról szól, áthelyezésre kerülne az 5. napirendi pontként, a </w:t>
      </w:r>
      <w:r w:rsidR="00601710">
        <w:rPr>
          <w:rFonts w:asciiTheme="minorHAnsi" w:hAnsiTheme="minorHAnsi" w:cstheme="minorHAnsi"/>
          <w:bCs w:val="0"/>
          <w:sz w:val="22"/>
          <w:szCs w:val="22"/>
        </w:rPr>
        <w:t>„</w:t>
      </w:r>
      <w:r w:rsidR="00276FD5" w:rsidRPr="005002B2">
        <w:rPr>
          <w:rFonts w:asciiTheme="minorHAnsi" w:hAnsiTheme="minorHAnsi" w:cstheme="minorHAnsi"/>
          <w:bCs w:val="0"/>
          <w:sz w:val="22"/>
          <w:szCs w:val="22"/>
        </w:rPr>
        <w:t>Különfélék</w:t>
      </w:r>
      <w:r w:rsidR="00601710">
        <w:rPr>
          <w:rFonts w:asciiTheme="minorHAnsi" w:hAnsiTheme="minorHAnsi" w:cstheme="minorHAnsi"/>
          <w:bCs w:val="0"/>
          <w:sz w:val="22"/>
          <w:szCs w:val="22"/>
        </w:rPr>
        <w:t>”</w:t>
      </w:r>
      <w:r w:rsidR="00276FD5" w:rsidRPr="005002B2">
        <w:rPr>
          <w:rFonts w:asciiTheme="minorHAnsi" w:hAnsiTheme="minorHAnsi" w:cstheme="minorHAnsi"/>
          <w:bCs w:val="0"/>
          <w:sz w:val="22"/>
          <w:szCs w:val="22"/>
        </w:rPr>
        <w:t xml:space="preserve"> elé</w:t>
      </w:r>
      <w:r w:rsidR="005614AA" w:rsidRPr="005002B2">
        <w:rPr>
          <w:rFonts w:asciiTheme="minorHAnsi" w:hAnsiTheme="minorHAnsi" w:cstheme="minorHAnsi"/>
          <w:bCs w:val="0"/>
          <w:sz w:val="22"/>
          <w:szCs w:val="22"/>
        </w:rPr>
        <w:t xml:space="preserve">. </w:t>
      </w:r>
      <w:r w:rsidR="000749E6" w:rsidRPr="005002B2">
        <w:rPr>
          <w:rFonts w:asciiTheme="minorHAnsi" w:hAnsiTheme="minorHAnsi" w:cstheme="minorHAnsi"/>
          <w:bCs w:val="0"/>
          <w:sz w:val="22"/>
          <w:szCs w:val="22"/>
        </w:rPr>
        <w:t xml:space="preserve">Szavazásra teszi fel, aki a </w:t>
      </w:r>
      <w:r w:rsidR="00276FD5" w:rsidRPr="005002B2">
        <w:rPr>
          <w:rFonts w:asciiTheme="minorHAnsi" w:hAnsiTheme="minorHAnsi" w:cstheme="minorHAnsi"/>
          <w:bCs w:val="0"/>
          <w:sz w:val="22"/>
          <w:szCs w:val="22"/>
        </w:rPr>
        <w:t>módosított</w:t>
      </w:r>
      <w:r w:rsidR="000749E6" w:rsidRPr="005002B2">
        <w:rPr>
          <w:rFonts w:asciiTheme="minorHAnsi" w:hAnsiTheme="minorHAnsi" w:cstheme="minorHAnsi"/>
          <w:bCs w:val="0"/>
          <w:sz w:val="22"/>
          <w:szCs w:val="22"/>
        </w:rPr>
        <w:t xml:space="preserve"> napirendi pontokkal egyetért, kéri, hogy kézfeltartással jelezze.</w:t>
      </w:r>
    </w:p>
    <w:p w14:paraId="6CBF40C0" w14:textId="69295F5A" w:rsidR="00667495" w:rsidRPr="005002B2" w:rsidRDefault="00667495" w:rsidP="00027C3C">
      <w:pPr>
        <w:jc w:val="both"/>
        <w:rPr>
          <w:rFonts w:asciiTheme="minorHAnsi" w:hAnsiTheme="minorHAnsi" w:cstheme="minorHAnsi"/>
          <w:bCs w:val="0"/>
          <w:sz w:val="22"/>
          <w:szCs w:val="22"/>
        </w:rPr>
      </w:pPr>
    </w:p>
    <w:p w14:paraId="733BFE2C" w14:textId="77777777" w:rsidR="007617D0" w:rsidRPr="005002B2" w:rsidRDefault="007617D0" w:rsidP="00027C3C">
      <w:pPr>
        <w:jc w:val="both"/>
        <w:rPr>
          <w:rFonts w:asciiTheme="minorHAnsi" w:hAnsiTheme="minorHAnsi" w:cstheme="minorHAnsi"/>
          <w:bCs w:val="0"/>
          <w:sz w:val="22"/>
          <w:szCs w:val="22"/>
        </w:rPr>
      </w:pPr>
    </w:p>
    <w:p w14:paraId="6DB451CD" w14:textId="24F92428" w:rsidR="00852D09" w:rsidRPr="005002B2" w:rsidRDefault="00852D09" w:rsidP="00852D09">
      <w:pPr>
        <w:jc w:val="both"/>
        <w:rPr>
          <w:rFonts w:asciiTheme="minorHAnsi" w:hAnsiTheme="minorHAnsi" w:cstheme="minorHAnsi"/>
          <w:bCs w:val="0"/>
          <w:i/>
          <w:color w:val="000000"/>
          <w:sz w:val="22"/>
          <w:szCs w:val="22"/>
        </w:rPr>
      </w:pPr>
      <w:r w:rsidRPr="005002B2">
        <w:rPr>
          <w:rFonts w:asciiTheme="minorHAnsi" w:hAnsiTheme="minorHAnsi" w:cstheme="minorHAnsi"/>
          <w:bCs w:val="0"/>
          <w:i/>
          <w:iCs/>
          <w:sz w:val="22"/>
          <w:szCs w:val="22"/>
        </w:rPr>
        <w:t xml:space="preserve">A </w:t>
      </w:r>
      <w:r w:rsidRPr="005002B2">
        <w:rPr>
          <w:rFonts w:asciiTheme="minorHAnsi" w:hAnsiTheme="minorHAnsi" w:cstheme="minorHAnsi"/>
          <w:bCs w:val="0"/>
          <w:i/>
          <w:iCs/>
          <w:color w:val="000000"/>
          <w:sz w:val="22"/>
          <w:szCs w:val="22"/>
        </w:rPr>
        <w:t xml:space="preserve">Bűnmegelőzési, Közbiztonsági és Közrendvédelmi Bizottság </w:t>
      </w:r>
      <w:r w:rsidR="00F54966" w:rsidRPr="005002B2">
        <w:rPr>
          <w:rFonts w:asciiTheme="minorHAnsi" w:hAnsiTheme="minorHAnsi" w:cstheme="minorHAnsi"/>
          <w:bCs w:val="0"/>
          <w:i/>
          <w:iCs/>
          <w:color w:val="000000"/>
          <w:sz w:val="22"/>
          <w:szCs w:val="22"/>
        </w:rPr>
        <w:t>1</w:t>
      </w:r>
      <w:r w:rsidR="0091289B" w:rsidRPr="005002B2">
        <w:rPr>
          <w:rFonts w:asciiTheme="minorHAnsi" w:hAnsiTheme="minorHAnsi" w:cstheme="minorHAnsi"/>
          <w:bCs w:val="0"/>
          <w:i/>
          <w:iCs/>
          <w:color w:val="000000"/>
          <w:sz w:val="22"/>
          <w:szCs w:val="22"/>
        </w:rPr>
        <w:t>2</w:t>
      </w:r>
      <w:r w:rsidRPr="005002B2">
        <w:rPr>
          <w:rFonts w:asciiTheme="minorHAnsi" w:hAnsiTheme="minorHAnsi" w:cstheme="minorHAnsi"/>
          <w:bCs w:val="0"/>
          <w:i/>
          <w:iCs/>
          <w:sz w:val="22"/>
          <w:szCs w:val="22"/>
        </w:rPr>
        <w:t xml:space="preserve"> </w:t>
      </w:r>
      <w:r w:rsidRPr="005002B2">
        <w:rPr>
          <w:rFonts w:asciiTheme="minorHAnsi" w:hAnsiTheme="minorHAnsi" w:cstheme="minorHAnsi"/>
          <w:bCs w:val="0"/>
          <w:i/>
          <w:iCs/>
          <w:color w:val="000000"/>
          <w:sz w:val="22"/>
          <w:szCs w:val="22"/>
        </w:rPr>
        <w:t xml:space="preserve">igen szavazattal, 0 nem </w:t>
      </w:r>
      <w:r w:rsidRPr="005002B2">
        <w:rPr>
          <w:rFonts w:asciiTheme="minorHAnsi" w:hAnsiTheme="minorHAnsi" w:cstheme="minorHAnsi"/>
          <w:bCs w:val="0"/>
          <w:i/>
          <w:color w:val="000000"/>
          <w:sz w:val="22"/>
          <w:szCs w:val="22"/>
        </w:rPr>
        <w:t xml:space="preserve">szavazattal és 0 tartózkodással elfogadta a </w:t>
      </w:r>
      <w:r w:rsidR="007146BA" w:rsidRPr="005002B2">
        <w:rPr>
          <w:rFonts w:asciiTheme="minorHAnsi" w:hAnsiTheme="minorHAnsi" w:cstheme="minorHAnsi"/>
          <w:bCs w:val="0"/>
          <w:i/>
          <w:color w:val="000000"/>
          <w:sz w:val="22"/>
          <w:szCs w:val="22"/>
        </w:rPr>
        <w:t>javaslatot és az alábbi határozatot hozta</w:t>
      </w:r>
      <w:r w:rsidR="00667495" w:rsidRPr="005002B2">
        <w:rPr>
          <w:rFonts w:asciiTheme="minorHAnsi" w:hAnsiTheme="minorHAnsi" w:cstheme="minorHAnsi"/>
          <w:bCs w:val="0"/>
          <w:i/>
          <w:color w:val="000000"/>
          <w:sz w:val="22"/>
          <w:szCs w:val="22"/>
        </w:rPr>
        <w:t>:</w:t>
      </w:r>
    </w:p>
    <w:p w14:paraId="5DC3B956" w14:textId="54208189" w:rsidR="009C45F5" w:rsidRDefault="009C45F5" w:rsidP="00027C3C">
      <w:pPr>
        <w:jc w:val="both"/>
        <w:rPr>
          <w:rFonts w:asciiTheme="minorHAnsi" w:hAnsiTheme="minorHAnsi" w:cstheme="minorHAnsi"/>
          <w:bCs w:val="0"/>
          <w:sz w:val="22"/>
          <w:szCs w:val="22"/>
        </w:rPr>
      </w:pPr>
    </w:p>
    <w:p w14:paraId="7E164D97" w14:textId="77777777" w:rsidR="00601710" w:rsidRPr="005002B2" w:rsidRDefault="00601710" w:rsidP="00027C3C">
      <w:pPr>
        <w:jc w:val="both"/>
        <w:rPr>
          <w:rFonts w:asciiTheme="minorHAnsi" w:hAnsiTheme="minorHAnsi" w:cstheme="minorHAnsi"/>
          <w:bCs w:val="0"/>
          <w:sz w:val="22"/>
          <w:szCs w:val="22"/>
        </w:rPr>
      </w:pPr>
    </w:p>
    <w:p w14:paraId="7AB1A12A" w14:textId="77777777" w:rsidR="00B24983" w:rsidRPr="005002B2" w:rsidRDefault="00B24983" w:rsidP="00B24983">
      <w:pPr>
        <w:jc w:val="center"/>
        <w:rPr>
          <w:rFonts w:asciiTheme="minorHAnsi" w:eastAsia="Calibri" w:hAnsiTheme="minorHAnsi" w:cstheme="minorHAnsi"/>
          <w:b/>
          <w:bCs w:val="0"/>
          <w:sz w:val="22"/>
          <w:szCs w:val="22"/>
          <w:u w:val="single"/>
          <w:lang w:eastAsia="en-US"/>
        </w:rPr>
      </w:pPr>
      <w:r w:rsidRPr="005002B2">
        <w:rPr>
          <w:rFonts w:asciiTheme="minorHAnsi" w:eastAsia="Calibri" w:hAnsiTheme="minorHAnsi" w:cstheme="minorHAnsi"/>
          <w:b/>
          <w:sz w:val="22"/>
          <w:szCs w:val="22"/>
          <w:u w:val="single"/>
          <w:lang w:eastAsia="en-US"/>
        </w:rPr>
        <w:t>5/2023. (II.20.) BKKB számú határozat</w:t>
      </w:r>
    </w:p>
    <w:p w14:paraId="0B80B369" w14:textId="77777777" w:rsidR="00B24983" w:rsidRPr="005002B2" w:rsidRDefault="00B24983" w:rsidP="00B24983">
      <w:pPr>
        <w:rPr>
          <w:rFonts w:asciiTheme="minorHAnsi" w:eastAsia="Calibri" w:hAnsiTheme="minorHAnsi" w:cstheme="minorHAnsi"/>
          <w:bCs w:val="0"/>
          <w:sz w:val="22"/>
          <w:szCs w:val="22"/>
          <w:lang w:eastAsia="en-US"/>
        </w:rPr>
      </w:pPr>
    </w:p>
    <w:p w14:paraId="636F6D07" w14:textId="77777777" w:rsidR="00B24983" w:rsidRPr="005002B2" w:rsidRDefault="00B24983" w:rsidP="00B24983">
      <w:pPr>
        <w:jc w:val="both"/>
        <w:rPr>
          <w:rFonts w:asciiTheme="minorHAnsi" w:eastAsia="Calibri" w:hAnsiTheme="minorHAnsi" w:cstheme="minorHAnsi"/>
          <w:bCs w:val="0"/>
          <w:sz w:val="22"/>
          <w:szCs w:val="22"/>
          <w:lang w:eastAsia="en-US"/>
        </w:rPr>
      </w:pPr>
      <w:r w:rsidRPr="005002B2">
        <w:rPr>
          <w:rFonts w:asciiTheme="minorHAnsi" w:eastAsia="Calibri" w:hAnsiTheme="minorHAnsi" w:cstheme="minorHAnsi"/>
          <w:sz w:val="22"/>
          <w:szCs w:val="22"/>
          <w:lang w:eastAsia="en-US"/>
        </w:rPr>
        <w:t>A Bűnmegelőzési, Közbiztonsági és Közrendvédelmi Bizottság a 2023. február 20-i ülésének napirendjét az alábbiak szerint fogadta el:</w:t>
      </w:r>
    </w:p>
    <w:p w14:paraId="44B693FD" w14:textId="52F227E2" w:rsidR="00B24983" w:rsidRPr="005002B2" w:rsidRDefault="00B24983" w:rsidP="00B24983">
      <w:pPr>
        <w:tabs>
          <w:tab w:val="left" w:pos="900"/>
        </w:tabs>
        <w:ind w:left="900" w:hanging="900"/>
        <w:rPr>
          <w:rFonts w:asciiTheme="minorHAnsi" w:eastAsia="Calibri" w:hAnsiTheme="minorHAnsi" w:cstheme="minorHAnsi"/>
          <w:b/>
          <w:bCs w:val="0"/>
          <w:sz w:val="20"/>
          <w:szCs w:val="20"/>
          <w:lang w:eastAsia="en-US"/>
        </w:rPr>
      </w:pPr>
    </w:p>
    <w:p w14:paraId="2EF0EDE2" w14:textId="77777777" w:rsidR="00B24983" w:rsidRPr="005002B2" w:rsidRDefault="00B24983" w:rsidP="00B24983">
      <w:pPr>
        <w:tabs>
          <w:tab w:val="left" w:pos="900"/>
        </w:tabs>
        <w:ind w:left="900" w:hanging="900"/>
        <w:rPr>
          <w:rFonts w:asciiTheme="minorHAnsi" w:eastAsia="Calibri" w:hAnsiTheme="minorHAnsi" w:cstheme="minorHAnsi"/>
          <w:b/>
          <w:bCs w:val="0"/>
          <w:sz w:val="20"/>
          <w:szCs w:val="20"/>
          <w:lang w:eastAsia="en-US"/>
        </w:rPr>
      </w:pPr>
    </w:p>
    <w:p w14:paraId="2B5820B6" w14:textId="77777777" w:rsidR="00B24983" w:rsidRPr="005002B2" w:rsidRDefault="00B24983" w:rsidP="00B24983">
      <w:pPr>
        <w:rPr>
          <w:rFonts w:asciiTheme="minorHAnsi" w:hAnsiTheme="minorHAnsi" w:cstheme="minorHAnsi"/>
          <w:b/>
          <w:sz w:val="22"/>
          <w:szCs w:val="20"/>
          <w:u w:val="single"/>
        </w:rPr>
      </w:pPr>
      <w:r w:rsidRPr="005002B2">
        <w:rPr>
          <w:rFonts w:asciiTheme="minorHAnsi" w:hAnsiTheme="minorHAnsi" w:cstheme="minorHAnsi"/>
          <w:b/>
          <w:sz w:val="22"/>
          <w:szCs w:val="20"/>
          <w:u w:val="single"/>
        </w:rPr>
        <w:t>Nyilvános ülés:</w:t>
      </w:r>
    </w:p>
    <w:p w14:paraId="6EEBAAC0" w14:textId="77777777" w:rsidR="00B24983" w:rsidRPr="005002B2" w:rsidRDefault="00B24983" w:rsidP="00B24983">
      <w:pPr>
        <w:jc w:val="both"/>
        <w:rPr>
          <w:rFonts w:asciiTheme="minorHAnsi" w:hAnsiTheme="minorHAnsi" w:cstheme="minorHAnsi"/>
          <w:bCs w:val="0"/>
          <w:sz w:val="22"/>
          <w:szCs w:val="20"/>
        </w:rPr>
      </w:pPr>
    </w:p>
    <w:p w14:paraId="62027046" w14:textId="77777777" w:rsidR="00B24983" w:rsidRPr="005002B2" w:rsidRDefault="00B24983" w:rsidP="00B24983">
      <w:pPr>
        <w:ind w:left="705" w:hanging="705"/>
        <w:jc w:val="both"/>
        <w:rPr>
          <w:rFonts w:asciiTheme="minorHAnsi" w:hAnsiTheme="minorHAnsi" w:cstheme="minorHAnsi"/>
          <w:b/>
          <w:color w:val="000000"/>
          <w:sz w:val="22"/>
          <w:szCs w:val="20"/>
        </w:rPr>
      </w:pPr>
      <w:r w:rsidRPr="005002B2">
        <w:rPr>
          <w:rFonts w:asciiTheme="minorHAnsi" w:hAnsiTheme="minorHAnsi" w:cstheme="minorHAnsi"/>
          <w:b/>
          <w:color w:val="000000"/>
          <w:sz w:val="22"/>
          <w:szCs w:val="20"/>
        </w:rPr>
        <w:t>1./</w:t>
      </w:r>
      <w:r w:rsidRPr="005002B2">
        <w:rPr>
          <w:rFonts w:asciiTheme="minorHAnsi" w:hAnsiTheme="minorHAnsi" w:cstheme="minorHAnsi"/>
          <w:b/>
          <w:color w:val="000000"/>
          <w:sz w:val="22"/>
          <w:szCs w:val="20"/>
        </w:rPr>
        <w:tab/>
        <w:t xml:space="preserve">Tájékoztató a szombathelyi fiatalok védelme érdekében tett intézkedésekről </w:t>
      </w:r>
      <w:r w:rsidRPr="005002B2">
        <w:rPr>
          <w:rFonts w:asciiTheme="minorHAnsi" w:hAnsiTheme="minorHAnsi" w:cstheme="minorHAnsi"/>
          <w:b/>
          <w:i/>
          <w:iCs/>
          <w:color w:val="000000"/>
          <w:sz w:val="22"/>
          <w:szCs w:val="20"/>
        </w:rPr>
        <w:t>(szóbeli előterjesztés)</w:t>
      </w:r>
    </w:p>
    <w:p w14:paraId="129A1642" w14:textId="77777777" w:rsidR="00B24983" w:rsidRPr="005002B2" w:rsidRDefault="00B24983" w:rsidP="00B24983">
      <w:pPr>
        <w:ind w:firstLine="705"/>
        <w:jc w:val="both"/>
        <w:rPr>
          <w:rFonts w:asciiTheme="minorHAnsi" w:hAnsiTheme="minorHAnsi" w:cstheme="minorHAnsi"/>
          <w:bCs w:val="0"/>
          <w:color w:val="000000"/>
          <w:sz w:val="22"/>
          <w:szCs w:val="20"/>
        </w:rPr>
      </w:pPr>
      <w:r w:rsidRPr="005002B2">
        <w:rPr>
          <w:rFonts w:asciiTheme="minorHAnsi" w:hAnsiTheme="minorHAnsi" w:cstheme="minorHAnsi"/>
          <w:b/>
          <w:color w:val="000000"/>
          <w:sz w:val="22"/>
          <w:szCs w:val="20"/>
          <w:u w:val="single"/>
        </w:rPr>
        <w:t>Előadók</w:t>
      </w:r>
      <w:r w:rsidRPr="005002B2">
        <w:rPr>
          <w:rFonts w:asciiTheme="minorHAnsi" w:hAnsiTheme="minorHAnsi" w:cstheme="minorHAnsi"/>
          <w:b/>
          <w:color w:val="000000"/>
          <w:sz w:val="22"/>
          <w:szCs w:val="20"/>
        </w:rPr>
        <w:t xml:space="preserve">: </w:t>
      </w:r>
      <w:r w:rsidRPr="005002B2">
        <w:rPr>
          <w:rFonts w:asciiTheme="minorHAnsi" w:hAnsiTheme="minorHAnsi" w:cstheme="minorHAnsi"/>
          <w:color w:val="000000"/>
          <w:sz w:val="22"/>
          <w:szCs w:val="20"/>
        </w:rPr>
        <w:t>Kelemen Krisztián, a Bizottság elnöke,</w:t>
      </w:r>
    </w:p>
    <w:p w14:paraId="3C5499E0" w14:textId="77777777" w:rsidR="00B24983" w:rsidRPr="005002B2" w:rsidRDefault="00B24983" w:rsidP="00B24983">
      <w:pPr>
        <w:ind w:left="705" w:hanging="705"/>
        <w:jc w:val="both"/>
        <w:rPr>
          <w:rFonts w:asciiTheme="minorHAnsi" w:hAnsiTheme="minorHAnsi" w:cstheme="minorHAnsi"/>
          <w:bCs w:val="0"/>
          <w:color w:val="000000"/>
          <w:sz w:val="22"/>
          <w:szCs w:val="20"/>
        </w:rPr>
      </w:pP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t xml:space="preserve">   Dr. Gulyás Ferenc r. ezredes, kapitányságvezető, a Bizottság tagja,</w:t>
      </w:r>
    </w:p>
    <w:p w14:paraId="149FED2F" w14:textId="77777777" w:rsidR="00B24983" w:rsidRPr="005002B2" w:rsidRDefault="00B24983" w:rsidP="00B24983">
      <w:pPr>
        <w:ind w:left="705" w:hanging="705"/>
        <w:jc w:val="both"/>
        <w:rPr>
          <w:rFonts w:asciiTheme="minorHAnsi" w:hAnsiTheme="minorHAnsi" w:cstheme="minorHAnsi"/>
          <w:b/>
          <w:color w:val="000000"/>
          <w:sz w:val="22"/>
          <w:szCs w:val="20"/>
        </w:rPr>
      </w:pP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t xml:space="preserve">   </w:t>
      </w:r>
      <w:r w:rsidRPr="005002B2">
        <w:rPr>
          <w:rFonts w:asciiTheme="minorHAnsi" w:hAnsiTheme="minorHAnsi" w:cstheme="minorHAnsi"/>
          <w:sz w:val="22"/>
          <w:szCs w:val="20"/>
        </w:rPr>
        <w:t>Ágoston Sándor, a Közterület-felügyelet irodavezetője</w:t>
      </w:r>
    </w:p>
    <w:p w14:paraId="565AF080" w14:textId="77777777" w:rsidR="00B24983" w:rsidRPr="005002B2" w:rsidRDefault="00B24983" w:rsidP="00B24983">
      <w:pPr>
        <w:ind w:firstLine="705"/>
        <w:jc w:val="both"/>
        <w:rPr>
          <w:rFonts w:asciiTheme="minorHAnsi" w:hAnsiTheme="minorHAnsi" w:cstheme="minorHAnsi"/>
          <w:bCs w:val="0"/>
          <w:color w:val="000000"/>
          <w:sz w:val="22"/>
          <w:szCs w:val="20"/>
        </w:rPr>
      </w:pPr>
    </w:p>
    <w:p w14:paraId="79C942D3" w14:textId="77777777" w:rsidR="00B24983" w:rsidRPr="005002B2" w:rsidRDefault="00B24983" w:rsidP="00B24983">
      <w:pPr>
        <w:ind w:left="705" w:hanging="705"/>
        <w:jc w:val="both"/>
        <w:rPr>
          <w:rFonts w:asciiTheme="minorHAnsi" w:hAnsiTheme="minorHAnsi" w:cstheme="minorHAnsi"/>
          <w:b/>
          <w:color w:val="000000"/>
          <w:sz w:val="22"/>
          <w:szCs w:val="20"/>
        </w:rPr>
      </w:pPr>
      <w:r w:rsidRPr="005002B2">
        <w:rPr>
          <w:rFonts w:asciiTheme="minorHAnsi" w:hAnsiTheme="minorHAnsi" w:cstheme="minorHAnsi"/>
          <w:b/>
          <w:color w:val="000000"/>
          <w:sz w:val="22"/>
          <w:szCs w:val="20"/>
        </w:rPr>
        <w:t>2./</w:t>
      </w:r>
      <w:r w:rsidRPr="005002B2">
        <w:rPr>
          <w:rFonts w:asciiTheme="minorHAnsi" w:hAnsiTheme="minorHAnsi" w:cstheme="minorHAnsi"/>
          <w:color w:val="000000"/>
          <w:sz w:val="22"/>
          <w:szCs w:val="20"/>
        </w:rPr>
        <w:tab/>
      </w:r>
      <w:r w:rsidRPr="005002B2">
        <w:rPr>
          <w:rFonts w:asciiTheme="minorHAnsi" w:hAnsiTheme="minorHAnsi" w:cstheme="minorHAnsi"/>
          <w:b/>
          <w:color w:val="000000"/>
          <w:sz w:val="22"/>
          <w:szCs w:val="20"/>
        </w:rPr>
        <w:t>Tájékoztatás a 2022. évben kiutalt támogatások elszámolásainak tapasztalatairól</w:t>
      </w:r>
    </w:p>
    <w:p w14:paraId="3915A12C" w14:textId="77777777" w:rsidR="00B24983" w:rsidRPr="005002B2" w:rsidRDefault="00B24983" w:rsidP="00B24983">
      <w:pPr>
        <w:ind w:left="705" w:hanging="705"/>
        <w:jc w:val="both"/>
        <w:rPr>
          <w:rFonts w:asciiTheme="minorHAnsi" w:hAnsiTheme="minorHAnsi" w:cstheme="minorHAnsi"/>
          <w:bCs w:val="0"/>
          <w:color w:val="000000"/>
          <w:sz w:val="22"/>
          <w:szCs w:val="20"/>
        </w:rPr>
      </w:pPr>
      <w:r w:rsidRPr="005002B2">
        <w:rPr>
          <w:rFonts w:asciiTheme="minorHAnsi" w:hAnsiTheme="minorHAnsi" w:cstheme="minorHAnsi"/>
          <w:b/>
          <w:color w:val="000000"/>
          <w:sz w:val="22"/>
          <w:szCs w:val="20"/>
        </w:rPr>
        <w:tab/>
      </w:r>
      <w:r w:rsidRPr="005002B2">
        <w:rPr>
          <w:rFonts w:asciiTheme="minorHAnsi" w:hAnsiTheme="minorHAnsi" w:cstheme="minorHAnsi"/>
          <w:b/>
          <w:color w:val="000000"/>
          <w:sz w:val="22"/>
          <w:szCs w:val="20"/>
        </w:rPr>
        <w:tab/>
      </w:r>
      <w:r w:rsidRPr="005002B2">
        <w:rPr>
          <w:rFonts w:asciiTheme="minorHAnsi" w:hAnsiTheme="minorHAnsi" w:cstheme="minorHAnsi"/>
          <w:b/>
          <w:color w:val="000000"/>
          <w:sz w:val="22"/>
          <w:szCs w:val="20"/>
          <w:u w:val="single"/>
        </w:rPr>
        <w:t>Előadó</w:t>
      </w:r>
      <w:r w:rsidRPr="005002B2">
        <w:rPr>
          <w:rFonts w:asciiTheme="minorHAnsi" w:hAnsiTheme="minorHAnsi" w:cstheme="minorHAnsi"/>
          <w:b/>
          <w:color w:val="000000"/>
          <w:sz w:val="22"/>
          <w:szCs w:val="20"/>
        </w:rPr>
        <w:t xml:space="preserve">: </w:t>
      </w:r>
      <w:r w:rsidRPr="005002B2">
        <w:rPr>
          <w:rFonts w:asciiTheme="minorHAnsi" w:hAnsiTheme="minorHAnsi" w:cstheme="minorHAnsi"/>
          <w:color w:val="000000"/>
          <w:sz w:val="22"/>
          <w:szCs w:val="20"/>
        </w:rPr>
        <w:t>Dr. Holler Péter, a Hatósági Osztály vezetője</w:t>
      </w:r>
    </w:p>
    <w:p w14:paraId="0DD4ED07" w14:textId="77777777" w:rsidR="00B24983" w:rsidRPr="005002B2" w:rsidRDefault="00B24983" w:rsidP="00B24983">
      <w:pPr>
        <w:ind w:left="705" w:hanging="705"/>
        <w:jc w:val="both"/>
        <w:rPr>
          <w:rFonts w:asciiTheme="minorHAnsi" w:hAnsiTheme="minorHAnsi" w:cstheme="minorHAnsi"/>
          <w:bCs w:val="0"/>
          <w:sz w:val="22"/>
          <w:szCs w:val="20"/>
        </w:rPr>
      </w:pPr>
    </w:p>
    <w:p w14:paraId="3C95E96E" w14:textId="77777777" w:rsidR="00B24983" w:rsidRPr="005002B2" w:rsidRDefault="00B24983" w:rsidP="00B24983">
      <w:pPr>
        <w:ind w:left="705" w:hanging="705"/>
        <w:jc w:val="both"/>
        <w:rPr>
          <w:rFonts w:asciiTheme="minorHAnsi" w:hAnsiTheme="minorHAnsi" w:cstheme="minorHAnsi"/>
          <w:b/>
          <w:color w:val="000000"/>
          <w:sz w:val="22"/>
          <w:szCs w:val="20"/>
        </w:rPr>
      </w:pPr>
      <w:r w:rsidRPr="005002B2">
        <w:rPr>
          <w:rFonts w:asciiTheme="minorHAnsi" w:hAnsiTheme="minorHAnsi" w:cstheme="minorHAnsi"/>
          <w:b/>
          <w:color w:val="000000"/>
          <w:sz w:val="22"/>
          <w:szCs w:val="20"/>
        </w:rPr>
        <w:t>3./</w:t>
      </w:r>
      <w:r w:rsidRPr="005002B2">
        <w:rPr>
          <w:rFonts w:asciiTheme="minorHAnsi" w:hAnsiTheme="minorHAnsi" w:cstheme="minorHAnsi"/>
          <w:b/>
          <w:color w:val="000000"/>
          <w:sz w:val="22"/>
          <w:szCs w:val="20"/>
        </w:rPr>
        <w:tab/>
        <w:t xml:space="preserve">Javaslat a Közterület-felügyelet védőruházatával kapcsolatos döntés meghozatalára </w:t>
      </w:r>
      <w:r w:rsidRPr="005002B2">
        <w:rPr>
          <w:rFonts w:asciiTheme="minorHAnsi" w:hAnsiTheme="minorHAnsi" w:cstheme="minorHAnsi"/>
          <w:b/>
          <w:i/>
          <w:iCs/>
          <w:color w:val="000000"/>
          <w:sz w:val="22"/>
          <w:szCs w:val="20"/>
        </w:rPr>
        <w:t>(szóbeli előterjesztés)</w:t>
      </w:r>
    </w:p>
    <w:p w14:paraId="5E28EA2A" w14:textId="77777777" w:rsidR="00B24983" w:rsidRPr="005002B2" w:rsidRDefault="00B24983" w:rsidP="00B24983">
      <w:pPr>
        <w:ind w:firstLine="708"/>
        <w:rPr>
          <w:rFonts w:asciiTheme="minorHAnsi" w:eastAsia="Calibri" w:hAnsiTheme="minorHAnsi" w:cstheme="minorHAnsi"/>
          <w:bCs w:val="0"/>
          <w:sz w:val="22"/>
          <w:szCs w:val="20"/>
          <w:lang w:eastAsia="en-US"/>
        </w:rPr>
      </w:pPr>
      <w:r w:rsidRPr="005002B2">
        <w:rPr>
          <w:rFonts w:asciiTheme="minorHAnsi" w:eastAsia="Calibri" w:hAnsiTheme="minorHAnsi" w:cstheme="minorHAnsi"/>
          <w:b/>
          <w:sz w:val="22"/>
          <w:szCs w:val="20"/>
          <w:u w:val="single"/>
          <w:lang w:eastAsia="en-US"/>
        </w:rPr>
        <w:t>Előadók</w:t>
      </w:r>
      <w:r w:rsidRPr="005002B2">
        <w:rPr>
          <w:rFonts w:asciiTheme="minorHAnsi" w:eastAsia="Calibri" w:hAnsiTheme="minorHAnsi" w:cstheme="minorHAnsi"/>
          <w:b/>
          <w:sz w:val="22"/>
          <w:szCs w:val="20"/>
          <w:lang w:eastAsia="en-US"/>
        </w:rPr>
        <w:t xml:space="preserve">: </w:t>
      </w:r>
      <w:r w:rsidRPr="005002B2">
        <w:rPr>
          <w:rFonts w:asciiTheme="minorHAnsi" w:eastAsia="Calibri" w:hAnsiTheme="minorHAnsi" w:cstheme="minorHAnsi"/>
          <w:sz w:val="22"/>
          <w:szCs w:val="20"/>
          <w:lang w:eastAsia="en-US"/>
        </w:rPr>
        <w:t>Dr. Holler Péter, a Hatósági Osztály vezetője,</w:t>
      </w:r>
    </w:p>
    <w:p w14:paraId="62AC38DA" w14:textId="77777777" w:rsidR="00B24983" w:rsidRPr="005002B2" w:rsidRDefault="00B24983" w:rsidP="00B24983">
      <w:pPr>
        <w:ind w:left="705" w:hanging="705"/>
        <w:jc w:val="both"/>
        <w:rPr>
          <w:rFonts w:asciiTheme="minorHAnsi" w:hAnsiTheme="minorHAnsi" w:cstheme="minorHAnsi"/>
          <w:b/>
          <w:color w:val="000000"/>
          <w:sz w:val="22"/>
          <w:szCs w:val="20"/>
        </w:rPr>
      </w:pP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t xml:space="preserve">   </w:t>
      </w:r>
      <w:r w:rsidRPr="005002B2">
        <w:rPr>
          <w:rFonts w:asciiTheme="minorHAnsi" w:hAnsiTheme="minorHAnsi" w:cstheme="minorHAnsi"/>
          <w:sz w:val="22"/>
          <w:szCs w:val="20"/>
        </w:rPr>
        <w:t>Ágoston Sándor, a Közterület-felügyelet irodavezetője</w:t>
      </w:r>
    </w:p>
    <w:p w14:paraId="040DFD1C" w14:textId="77777777" w:rsidR="00B24983" w:rsidRPr="005002B2" w:rsidRDefault="00B24983" w:rsidP="00B24983">
      <w:pPr>
        <w:ind w:left="705" w:hanging="705"/>
        <w:jc w:val="both"/>
        <w:rPr>
          <w:rFonts w:asciiTheme="minorHAnsi" w:hAnsiTheme="minorHAnsi" w:cstheme="minorHAnsi"/>
          <w:b/>
          <w:color w:val="000000"/>
          <w:sz w:val="22"/>
          <w:szCs w:val="20"/>
        </w:rPr>
      </w:pPr>
    </w:p>
    <w:p w14:paraId="27B3BC97" w14:textId="77777777" w:rsidR="00B24983" w:rsidRPr="005002B2" w:rsidRDefault="00B24983" w:rsidP="00B24983">
      <w:pPr>
        <w:ind w:left="705" w:hanging="705"/>
        <w:jc w:val="both"/>
        <w:rPr>
          <w:rFonts w:asciiTheme="minorHAnsi" w:hAnsiTheme="minorHAnsi" w:cstheme="minorHAnsi"/>
          <w:b/>
          <w:color w:val="000000"/>
          <w:sz w:val="22"/>
          <w:szCs w:val="20"/>
        </w:rPr>
      </w:pPr>
      <w:r w:rsidRPr="005002B2">
        <w:rPr>
          <w:rFonts w:asciiTheme="minorHAnsi" w:hAnsiTheme="minorHAnsi" w:cstheme="minorHAnsi"/>
          <w:b/>
          <w:color w:val="000000"/>
          <w:sz w:val="22"/>
          <w:szCs w:val="20"/>
        </w:rPr>
        <w:t>4./</w:t>
      </w:r>
      <w:r w:rsidRPr="005002B2">
        <w:rPr>
          <w:rFonts w:asciiTheme="minorHAnsi" w:hAnsiTheme="minorHAnsi" w:cstheme="minorHAnsi"/>
          <w:b/>
          <w:color w:val="000000"/>
          <w:sz w:val="22"/>
          <w:szCs w:val="20"/>
        </w:rPr>
        <w:tab/>
        <w:t xml:space="preserve">A Hunor Mentőszervezet működése és története </w:t>
      </w:r>
      <w:r w:rsidRPr="005002B2">
        <w:rPr>
          <w:rFonts w:asciiTheme="minorHAnsi" w:hAnsiTheme="minorHAnsi" w:cstheme="minorHAnsi"/>
          <w:b/>
          <w:i/>
          <w:iCs/>
          <w:color w:val="000000"/>
          <w:sz w:val="22"/>
          <w:szCs w:val="20"/>
        </w:rPr>
        <w:t>(szóbeli előterjesztés)</w:t>
      </w:r>
    </w:p>
    <w:p w14:paraId="3556C725" w14:textId="77777777" w:rsidR="00B24983" w:rsidRPr="005002B2" w:rsidRDefault="00B24983" w:rsidP="00B24983">
      <w:pPr>
        <w:ind w:left="705" w:hanging="705"/>
        <w:jc w:val="both"/>
        <w:rPr>
          <w:rFonts w:asciiTheme="minorHAnsi" w:hAnsiTheme="minorHAnsi" w:cstheme="minorHAnsi"/>
          <w:b/>
          <w:color w:val="000000"/>
          <w:sz w:val="22"/>
          <w:szCs w:val="20"/>
        </w:rPr>
      </w:pPr>
      <w:r w:rsidRPr="005002B2">
        <w:rPr>
          <w:rFonts w:asciiTheme="minorHAnsi" w:hAnsiTheme="minorHAnsi" w:cstheme="minorHAnsi"/>
          <w:b/>
          <w:color w:val="000000"/>
          <w:sz w:val="22"/>
          <w:szCs w:val="20"/>
        </w:rPr>
        <w:tab/>
      </w:r>
      <w:r w:rsidRPr="005002B2">
        <w:rPr>
          <w:rFonts w:asciiTheme="minorHAnsi" w:hAnsiTheme="minorHAnsi" w:cstheme="minorHAnsi"/>
          <w:b/>
          <w:color w:val="000000"/>
          <w:sz w:val="22"/>
          <w:szCs w:val="20"/>
          <w:u w:val="single"/>
        </w:rPr>
        <w:t>Előadó</w:t>
      </w:r>
      <w:r w:rsidRPr="005002B2">
        <w:rPr>
          <w:rFonts w:asciiTheme="minorHAnsi" w:hAnsiTheme="minorHAnsi" w:cstheme="minorHAnsi"/>
          <w:b/>
          <w:color w:val="000000"/>
          <w:sz w:val="22"/>
          <w:szCs w:val="20"/>
        </w:rPr>
        <w:t xml:space="preserve">: </w:t>
      </w:r>
      <w:r w:rsidRPr="005002B2">
        <w:rPr>
          <w:rFonts w:asciiTheme="minorHAnsi" w:hAnsiTheme="minorHAnsi" w:cstheme="minorHAnsi"/>
          <w:color w:val="000000"/>
          <w:sz w:val="22"/>
          <w:szCs w:val="20"/>
        </w:rPr>
        <w:t>Egyed László tű. alezredes, a Bizottság tagja</w:t>
      </w:r>
    </w:p>
    <w:p w14:paraId="5D22AB8F" w14:textId="77777777" w:rsidR="00B24983" w:rsidRPr="005002B2" w:rsidRDefault="00B24983" w:rsidP="00B24983">
      <w:pPr>
        <w:ind w:left="705" w:hanging="705"/>
        <w:jc w:val="both"/>
        <w:rPr>
          <w:rFonts w:asciiTheme="minorHAnsi" w:hAnsiTheme="minorHAnsi" w:cstheme="minorHAnsi"/>
          <w:b/>
          <w:color w:val="000000"/>
          <w:sz w:val="22"/>
          <w:szCs w:val="20"/>
        </w:rPr>
      </w:pPr>
    </w:p>
    <w:p w14:paraId="161C73FA" w14:textId="77777777" w:rsidR="00B24983" w:rsidRPr="005002B2" w:rsidRDefault="00B24983" w:rsidP="00B24983">
      <w:pPr>
        <w:ind w:left="705" w:hanging="705"/>
        <w:jc w:val="both"/>
        <w:rPr>
          <w:rFonts w:asciiTheme="minorHAnsi" w:hAnsiTheme="minorHAnsi" w:cstheme="minorHAnsi"/>
          <w:b/>
          <w:sz w:val="22"/>
          <w:szCs w:val="20"/>
        </w:rPr>
      </w:pPr>
      <w:r w:rsidRPr="005002B2">
        <w:rPr>
          <w:rFonts w:asciiTheme="minorHAnsi" w:hAnsiTheme="minorHAnsi" w:cstheme="minorHAnsi"/>
          <w:b/>
          <w:sz w:val="22"/>
          <w:szCs w:val="20"/>
        </w:rPr>
        <w:t>5./</w:t>
      </w:r>
      <w:r w:rsidRPr="005002B2">
        <w:rPr>
          <w:rFonts w:asciiTheme="minorHAnsi" w:hAnsiTheme="minorHAnsi" w:cstheme="minorHAnsi"/>
          <w:b/>
          <w:sz w:val="22"/>
          <w:szCs w:val="20"/>
        </w:rPr>
        <w:tab/>
        <w:t xml:space="preserve">Javaslat Szombathely Megyei Jogú Város Önkormányzata 2023. évi költségvetéséről szóló önkormányzati rendeletének megalkotására és a kapcsolódó döntések meghozatalára </w:t>
      </w:r>
      <w:r w:rsidRPr="005002B2">
        <w:rPr>
          <w:rFonts w:asciiTheme="minorHAnsi" w:hAnsiTheme="minorHAnsi" w:cstheme="minorHAnsi"/>
          <w:b/>
          <w:i/>
          <w:iCs/>
          <w:sz w:val="22"/>
          <w:szCs w:val="20"/>
        </w:rPr>
        <w:t>(Közgyűlési 2.)</w:t>
      </w:r>
    </w:p>
    <w:p w14:paraId="5C9A0E4B" w14:textId="77777777" w:rsidR="00B24983" w:rsidRPr="005002B2" w:rsidRDefault="00B24983" w:rsidP="00B24983">
      <w:pPr>
        <w:jc w:val="both"/>
        <w:rPr>
          <w:rFonts w:asciiTheme="minorHAnsi" w:hAnsiTheme="minorHAnsi" w:cstheme="minorHAnsi"/>
          <w:bCs w:val="0"/>
          <w:sz w:val="22"/>
          <w:szCs w:val="20"/>
        </w:rPr>
      </w:pPr>
      <w:r w:rsidRPr="005002B2">
        <w:rPr>
          <w:rFonts w:asciiTheme="minorHAnsi" w:hAnsiTheme="minorHAnsi" w:cstheme="minorHAnsi"/>
          <w:b/>
          <w:sz w:val="22"/>
          <w:szCs w:val="20"/>
        </w:rPr>
        <w:tab/>
      </w:r>
      <w:r w:rsidRPr="005002B2">
        <w:rPr>
          <w:rFonts w:asciiTheme="minorHAnsi" w:hAnsiTheme="minorHAnsi" w:cstheme="minorHAnsi"/>
          <w:b/>
          <w:sz w:val="22"/>
          <w:szCs w:val="20"/>
          <w:u w:val="single"/>
        </w:rPr>
        <w:t>Előadó:</w:t>
      </w:r>
      <w:r w:rsidRPr="005002B2">
        <w:rPr>
          <w:rFonts w:asciiTheme="minorHAnsi" w:hAnsiTheme="minorHAnsi" w:cstheme="minorHAnsi"/>
          <w:sz w:val="22"/>
          <w:szCs w:val="20"/>
        </w:rPr>
        <w:t xml:space="preserve"> Stéger Gábor, a Közgazdasági és Adó Osztály vezetője</w:t>
      </w:r>
    </w:p>
    <w:p w14:paraId="1D23303C" w14:textId="77777777" w:rsidR="00B24983" w:rsidRPr="005002B2" w:rsidRDefault="00B24983" w:rsidP="00B24983">
      <w:pPr>
        <w:jc w:val="both"/>
        <w:rPr>
          <w:rFonts w:asciiTheme="minorHAnsi" w:hAnsiTheme="minorHAnsi" w:cstheme="minorHAnsi"/>
          <w:bCs w:val="0"/>
          <w:sz w:val="22"/>
          <w:szCs w:val="20"/>
        </w:rPr>
      </w:pPr>
    </w:p>
    <w:p w14:paraId="69FE313B" w14:textId="77777777" w:rsidR="00B24983" w:rsidRPr="005002B2" w:rsidRDefault="00B24983" w:rsidP="00B24983">
      <w:pPr>
        <w:ind w:left="705" w:hanging="705"/>
        <w:jc w:val="both"/>
        <w:rPr>
          <w:rFonts w:asciiTheme="minorHAnsi" w:hAnsiTheme="minorHAnsi" w:cstheme="minorHAnsi"/>
          <w:sz w:val="22"/>
          <w:szCs w:val="20"/>
        </w:rPr>
      </w:pPr>
      <w:r w:rsidRPr="005002B2">
        <w:rPr>
          <w:rFonts w:asciiTheme="minorHAnsi" w:hAnsiTheme="minorHAnsi" w:cstheme="minorHAnsi"/>
          <w:b/>
          <w:sz w:val="22"/>
          <w:szCs w:val="20"/>
        </w:rPr>
        <w:t>6./</w:t>
      </w:r>
      <w:r w:rsidRPr="005002B2">
        <w:rPr>
          <w:rFonts w:asciiTheme="minorHAnsi" w:hAnsiTheme="minorHAnsi" w:cstheme="minorHAnsi"/>
          <w:b/>
          <w:sz w:val="22"/>
          <w:szCs w:val="20"/>
        </w:rPr>
        <w:tab/>
        <w:t>Különfélék</w:t>
      </w:r>
    </w:p>
    <w:p w14:paraId="57B3908E" w14:textId="77777777" w:rsidR="00B24983" w:rsidRPr="005002B2" w:rsidRDefault="00B24983" w:rsidP="00B24983">
      <w:pPr>
        <w:ind w:left="2124" w:hanging="1415"/>
        <w:rPr>
          <w:rFonts w:asciiTheme="minorHAnsi" w:eastAsia="Calibri" w:hAnsiTheme="minorHAnsi" w:cstheme="minorHAnsi"/>
          <w:b/>
          <w:sz w:val="22"/>
          <w:szCs w:val="20"/>
          <w:lang w:eastAsia="en-US"/>
        </w:rPr>
      </w:pPr>
      <w:r w:rsidRPr="005002B2">
        <w:rPr>
          <w:rFonts w:asciiTheme="minorHAnsi" w:eastAsia="Calibri" w:hAnsiTheme="minorHAnsi" w:cstheme="minorHAnsi"/>
          <w:b/>
          <w:sz w:val="22"/>
          <w:szCs w:val="20"/>
          <w:u w:val="single"/>
          <w:lang w:eastAsia="en-US"/>
        </w:rPr>
        <w:t>Előadó:</w:t>
      </w:r>
      <w:r w:rsidRPr="005002B2">
        <w:rPr>
          <w:rFonts w:asciiTheme="minorHAnsi" w:eastAsia="Calibri" w:hAnsiTheme="minorHAnsi" w:cstheme="minorHAnsi"/>
          <w:sz w:val="22"/>
          <w:szCs w:val="20"/>
          <w:lang w:eastAsia="en-US"/>
        </w:rPr>
        <w:t xml:space="preserve"> Kelemen Krisztián, a Bizottság elnöke</w:t>
      </w:r>
    </w:p>
    <w:p w14:paraId="1EBD758C" w14:textId="77777777" w:rsidR="00B24983" w:rsidRPr="005002B2" w:rsidRDefault="00B24983" w:rsidP="00B24983">
      <w:pPr>
        <w:rPr>
          <w:rFonts w:asciiTheme="minorHAnsi" w:eastAsia="Calibri" w:hAnsiTheme="minorHAnsi" w:cstheme="minorHAnsi"/>
          <w:b/>
          <w:sz w:val="22"/>
          <w:szCs w:val="20"/>
          <w:lang w:eastAsia="en-US"/>
        </w:rPr>
      </w:pPr>
    </w:p>
    <w:p w14:paraId="65534D28" w14:textId="77777777" w:rsidR="00B24983" w:rsidRPr="005002B2" w:rsidRDefault="00B24983" w:rsidP="00B24983">
      <w:pPr>
        <w:rPr>
          <w:rFonts w:asciiTheme="minorHAnsi" w:eastAsia="Calibri" w:hAnsiTheme="minorHAnsi" w:cstheme="minorHAnsi"/>
          <w:b/>
          <w:sz w:val="22"/>
          <w:szCs w:val="20"/>
          <w:u w:val="single"/>
          <w:lang w:eastAsia="en-US"/>
        </w:rPr>
      </w:pPr>
      <w:r w:rsidRPr="005002B2">
        <w:rPr>
          <w:rFonts w:asciiTheme="minorHAnsi" w:eastAsia="Calibri" w:hAnsiTheme="minorHAnsi" w:cstheme="minorHAnsi"/>
          <w:b/>
          <w:sz w:val="22"/>
          <w:szCs w:val="20"/>
          <w:u w:val="single"/>
          <w:lang w:eastAsia="en-US"/>
        </w:rPr>
        <w:t>Zárt ülés:</w:t>
      </w:r>
    </w:p>
    <w:p w14:paraId="47C3D471" w14:textId="77777777" w:rsidR="00B24983" w:rsidRPr="005002B2" w:rsidRDefault="00B24983" w:rsidP="00B24983">
      <w:pPr>
        <w:rPr>
          <w:rFonts w:asciiTheme="minorHAnsi" w:eastAsia="Calibri" w:hAnsiTheme="minorHAnsi" w:cstheme="minorHAnsi"/>
          <w:b/>
          <w:sz w:val="22"/>
          <w:szCs w:val="20"/>
          <w:lang w:eastAsia="en-US"/>
        </w:rPr>
      </w:pPr>
    </w:p>
    <w:p w14:paraId="3EB9D5E2" w14:textId="77777777" w:rsidR="00B24983" w:rsidRPr="005002B2" w:rsidRDefault="00B24983" w:rsidP="00B24983">
      <w:pPr>
        <w:ind w:left="705" w:hanging="705"/>
        <w:rPr>
          <w:rFonts w:asciiTheme="minorHAnsi" w:eastAsia="Calibri" w:hAnsiTheme="minorHAnsi" w:cstheme="minorHAnsi"/>
          <w:b/>
          <w:sz w:val="22"/>
          <w:szCs w:val="20"/>
          <w:lang w:eastAsia="en-US"/>
        </w:rPr>
      </w:pPr>
      <w:r w:rsidRPr="005002B2">
        <w:rPr>
          <w:rFonts w:asciiTheme="minorHAnsi" w:eastAsia="Calibri" w:hAnsiTheme="minorHAnsi" w:cstheme="minorHAnsi"/>
          <w:b/>
          <w:sz w:val="22"/>
          <w:szCs w:val="20"/>
          <w:lang w:eastAsia="en-US"/>
        </w:rPr>
        <w:t>7./</w:t>
      </w:r>
      <w:r w:rsidRPr="005002B2">
        <w:rPr>
          <w:rFonts w:asciiTheme="minorHAnsi" w:eastAsia="Calibri" w:hAnsiTheme="minorHAnsi" w:cstheme="minorHAnsi"/>
          <w:b/>
          <w:sz w:val="22"/>
          <w:szCs w:val="20"/>
          <w:lang w:eastAsia="en-US"/>
        </w:rPr>
        <w:tab/>
        <w:t>Javaslat önkormányzati kitüntetések adományozására („Szombathely Közrendjéért-díj”) (Közgyűlési 13.)</w:t>
      </w:r>
    </w:p>
    <w:p w14:paraId="7A4F08FA" w14:textId="77777777" w:rsidR="00B24983" w:rsidRPr="005002B2" w:rsidRDefault="00B24983" w:rsidP="00B24983">
      <w:pPr>
        <w:ind w:firstLine="708"/>
        <w:rPr>
          <w:rFonts w:asciiTheme="minorHAnsi" w:eastAsia="Calibri" w:hAnsiTheme="minorHAnsi" w:cstheme="minorHAnsi"/>
          <w:bCs w:val="0"/>
          <w:sz w:val="22"/>
          <w:szCs w:val="20"/>
          <w:lang w:eastAsia="en-US"/>
        </w:rPr>
      </w:pPr>
      <w:r w:rsidRPr="005002B2">
        <w:rPr>
          <w:rFonts w:asciiTheme="minorHAnsi" w:eastAsia="Calibri" w:hAnsiTheme="minorHAnsi" w:cstheme="minorHAnsi"/>
          <w:b/>
          <w:sz w:val="22"/>
          <w:szCs w:val="20"/>
          <w:u w:val="single"/>
          <w:lang w:eastAsia="en-US"/>
        </w:rPr>
        <w:t>Előadó</w:t>
      </w:r>
      <w:r w:rsidRPr="005002B2">
        <w:rPr>
          <w:rFonts w:asciiTheme="minorHAnsi" w:eastAsia="Calibri" w:hAnsiTheme="minorHAnsi" w:cstheme="minorHAnsi"/>
          <w:b/>
          <w:sz w:val="22"/>
          <w:szCs w:val="20"/>
          <w:lang w:eastAsia="en-US"/>
        </w:rPr>
        <w:t xml:space="preserve">: </w:t>
      </w:r>
      <w:r w:rsidRPr="005002B2">
        <w:rPr>
          <w:rFonts w:asciiTheme="minorHAnsi" w:eastAsia="Calibri" w:hAnsiTheme="minorHAnsi" w:cstheme="minorHAnsi"/>
          <w:sz w:val="22"/>
          <w:szCs w:val="20"/>
          <w:lang w:eastAsia="en-US"/>
        </w:rPr>
        <w:t>Dr. Holler Péter, a Hatósági Osztály vezetője</w:t>
      </w:r>
    </w:p>
    <w:p w14:paraId="451862C5" w14:textId="77777777" w:rsidR="00B24983" w:rsidRPr="005002B2" w:rsidRDefault="00B24983" w:rsidP="00B24983">
      <w:pPr>
        <w:rPr>
          <w:rFonts w:asciiTheme="minorHAnsi" w:eastAsia="Calibri" w:hAnsiTheme="minorHAnsi" w:cstheme="minorHAnsi"/>
          <w:b/>
          <w:sz w:val="22"/>
          <w:szCs w:val="20"/>
          <w:lang w:eastAsia="en-US"/>
        </w:rPr>
      </w:pPr>
    </w:p>
    <w:p w14:paraId="5391F476" w14:textId="77777777" w:rsidR="00B24983" w:rsidRPr="005002B2" w:rsidRDefault="00B24983" w:rsidP="00B24983">
      <w:pPr>
        <w:jc w:val="both"/>
        <w:outlineLvl w:val="0"/>
        <w:rPr>
          <w:rFonts w:asciiTheme="minorHAnsi" w:hAnsiTheme="minorHAnsi" w:cstheme="minorHAnsi"/>
          <w:bCs w:val="0"/>
          <w:sz w:val="22"/>
          <w:szCs w:val="22"/>
        </w:rPr>
      </w:pPr>
      <w:r w:rsidRPr="005002B2">
        <w:rPr>
          <w:rFonts w:asciiTheme="minorHAnsi" w:hAnsiTheme="minorHAnsi" w:cstheme="minorHAnsi"/>
          <w:b/>
          <w:sz w:val="22"/>
          <w:szCs w:val="22"/>
          <w:u w:val="single"/>
        </w:rPr>
        <w:t>Felelős:</w:t>
      </w:r>
      <w:r w:rsidRPr="005002B2">
        <w:rPr>
          <w:rFonts w:asciiTheme="minorHAnsi" w:hAnsiTheme="minorHAnsi" w:cstheme="minorHAnsi"/>
          <w:sz w:val="22"/>
          <w:szCs w:val="22"/>
        </w:rPr>
        <w:tab/>
      </w:r>
      <w:r w:rsidRPr="005002B2">
        <w:rPr>
          <w:rFonts w:asciiTheme="minorHAnsi" w:hAnsiTheme="minorHAnsi" w:cstheme="minorHAnsi"/>
          <w:sz w:val="22"/>
          <w:szCs w:val="22"/>
        </w:rPr>
        <w:tab/>
        <w:t>Kelemen Krisztián, a Bizottság elnöke</w:t>
      </w:r>
    </w:p>
    <w:p w14:paraId="215C24FE" w14:textId="77777777" w:rsidR="00B24983" w:rsidRPr="005002B2" w:rsidRDefault="00B24983" w:rsidP="00B24983">
      <w:pPr>
        <w:rPr>
          <w:rFonts w:asciiTheme="minorHAnsi" w:eastAsia="Calibri" w:hAnsiTheme="minorHAnsi" w:cstheme="minorHAnsi"/>
          <w:b/>
          <w:sz w:val="22"/>
          <w:szCs w:val="22"/>
          <w:u w:val="single"/>
          <w:lang w:eastAsia="en-US"/>
        </w:rPr>
      </w:pPr>
    </w:p>
    <w:p w14:paraId="6703DABF" w14:textId="77777777" w:rsidR="00B24983" w:rsidRPr="005002B2" w:rsidRDefault="00B24983" w:rsidP="00B24983">
      <w:pPr>
        <w:ind w:left="1410" w:hanging="1410"/>
        <w:jc w:val="both"/>
        <w:rPr>
          <w:rFonts w:asciiTheme="minorHAnsi" w:hAnsiTheme="minorHAnsi" w:cstheme="minorHAnsi"/>
          <w:bCs w:val="0"/>
          <w:sz w:val="22"/>
          <w:szCs w:val="22"/>
        </w:rPr>
      </w:pPr>
      <w:r w:rsidRPr="005002B2">
        <w:rPr>
          <w:rFonts w:asciiTheme="minorHAnsi" w:hAnsiTheme="minorHAnsi" w:cstheme="minorHAnsi"/>
          <w:b/>
          <w:sz w:val="22"/>
          <w:szCs w:val="22"/>
          <w:u w:val="single"/>
        </w:rPr>
        <w:t>Határidő:</w:t>
      </w:r>
      <w:r w:rsidRPr="005002B2">
        <w:rPr>
          <w:rFonts w:asciiTheme="minorHAnsi" w:hAnsiTheme="minorHAnsi" w:cstheme="minorHAnsi"/>
          <w:sz w:val="22"/>
          <w:szCs w:val="22"/>
        </w:rPr>
        <w:tab/>
        <w:t>azonnal</w:t>
      </w:r>
    </w:p>
    <w:p w14:paraId="32B46DAE" w14:textId="77777777" w:rsidR="00AA4577" w:rsidRPr="005002B2" w:rsidRDefault="00AA4577" w:rsidP="00A677A1">
      <w:pPr>
        <w:jc w:val="both"/>
        <w:rPr>
          <w:rFonts w:asciiTheme="minorHAnsi" w:hAnsiTheme="minorHAnsi" w:cstheme="minorHAnsi"/>
          <w:bCs w:val="0"/>
          <w:sz w:val="22"/>
          <w:szCs w:val="22"/>
        </w:rPr>
      </w:pPr>
    </w:p>
    <w:p w14:paraId="2125B276" w14:textId="0DAC60A7" w:rsidR="00B24983" w:rsidRDefault="00B24983" w:rsidP="00A677A1">
      <w:pPr>
        <w:jc w:val="both"/>
        <w:rPr>
          <w:rFonts w:asciiTheme="minorHAnsi" w:hAnsiTheme="minorHAnsi" w:cstheme="minorHAnsi"/>
          <w:bCs w:val="0"/>
          <w:sz w:val="22"/>
          <w:szCs w:val="22"/>
        </w:rPr>
      </w:pPr>
    </w:p>
    <w:p w14:paraId="290493DA" w14:textId="77777777" w:rsidR="00F57213" w:rsidRPr="005002B2" w:rsidRDefault="00F57213" w:rsidP="00A677A1">
      <w:pPr>
        <w:jc w:val="both"/>
        <w:rPr>
          <w:rFonts w:asciiTheme="minorHAnsi" w:hAnsiTheme="minorHAnsi" w:cstheme="minorHAnsi"/>
          <w:bCs w:val="0"/>
          <w:sz w:val="22"/>
          <w:szCs w:val="22"/>
        </w:rPr>
      </w:pPr>
    </w:p>
    <w:p w14:paraId="77B233BD" w14:textId="77777777" w:rsidR="005A51FB" w:rsidRPr="005002B2" w:rsidRDefault="007617D0" w:rsidP="005A51FB">
      <w:pPr>
        <w:ind w:left="705" w:hanging="705"/>
        <w:jc w:val="both"/>
        <w:rPr>
          <w:rFonts w:asciiTheme="minorHAnsi" w:hAnsiTheme="minorHAnsi" w:cstheme="minorHAnsi"/>
          <w:b/>
          <w:color w:val="000000"/>
          <w:sz w:val="22"/>
          <w:szCs w:val="20"/>
        </w:rPr>
      </w:pPr>
      <w:r w:rsidRPr="005002B2">
        <w:rPr>
          <w:rFonts w:asciiTheme="minorHAnsi" w:hAnsiTheme="minorHAnsi" w:cstheme="minorHAnsi"/>
          <w:b/>
          <w:bCs w:val="0"/>
          <w:color w:val="000000"/>
          <w:sz w:val="22"/>
          <w:szCs w:val="22"/>
        </w:rPr>
        <w:t>1./</w:t>
      </w:r>
      <w:r w:rsidRPr="005002B2">
        <w:rPr>
          <w:rFonts w:asciiTheme="minorHAnsi" w:hAnsiTheme="minorHAnsi" w:cstheme="minorHAnsi"/>
          <w:b/>
          <w:bCs w:val="0"/>
          <w:color w:val="000000"/>
          <w:sz w:val="22"/>
          <w:szCs w:val="22"/>
        </w:rPr>
        <w:tab/>
      </w:r>
      <w:r w:rsidR="005A51FB" w:rsidRPr="005002B2">
        <w:rPr>
          <w:rFonts w:asciiTheme="minorHAnsi" w:hAnsiTheme="minorHAnsi" w:cstheme="minorHAnsi"/>
          <w:b/>
          <w:color w:val="000000"/>
          <w:sz w:val="22"/>
          <w:szCs w:val="20"/>
        </w:rPr>
        <w:t xml:space="preserve">Tájékoztató a szombathelyi fiatalok védelme érdekében tett intézkedésekről </w:t>
      </w:r>
      <w:r w:rsidR="005A51FB" w:rsidRPr="005002B2">
        <w:rPr>
          <w:rFonts w:asciiTheme="minorHAnsi" w:hAnsiTheme="minorHAnsi" w:cstheme="minorHAnsi"/>
          <w:b/>
          <w:i/>
          <w:iCs/>
          <w:color w:val="000000"/>
          <w:sz w:val="22"/>
          <w:szCs w:val="20"/>
        </w:rPr>
        <w:t>(szóbeli előterjesztés)</w:t>
      </w:r>
    </w:p>
    <w:p w14:paraId="0A77DC44" w14:textId="77777777" w:rsidR="005A51FB" w:rsidRPr="005002B2" w:rsidRDefault="005A51FB" w:rsidP="005A51FB">
      <w:pPr>
        <w:ind w:firstLine="705"/>
        <w:jc w:val="both"/>
        <w:rPr>
          <w:rFonts w:asciiTheme="minorHAnsi" w:hAnsiTheme="minorHAnsi" w:cstheme="minorHAnsi"/>
          <w:bCs w:val="0"/>
          <w:color w:val="000000"/>
          <w:sz w:val="22"/>
          <w:szCs w:val="20"/>
        </w:rPr>
      </w:pPr>
      <w:r w:rsidRPr="005002B2">
        <w:rPr>
          <w:rFonts w:asciiTheme="minorHAnsi" w:hAnsiTheme="minorHAnsi" w:cstheme="minorHAnsi"/>
          <w:b/>
          <w:color w:val="000000"/>
          <w:sz w:val="22"/>
          <w:szCs w:val="20"/>
          <w:u w:val="single"/>
        </w:rPr>
        <w:t>Előadók</w:t>
      </w:r>
      <w:r w:rsidRPr="005002B2">
        <w:rPr>
          <w:rFonts w:asciiTheme="minorHAnsi" w:hAnsiTheme="minorHAnsi" w:cstheme="minorHAnsi"/>
          <w:b/>
          <w:color w:val="000000"/>
          <w:sz w:val="22"/>
          <w:szCs w:val="20"/>
        </w:rPr>
        <w:t xml:space="preserve">: </w:t>
      </w:r>
      <w:r w:rsidRPr="005002B2">
        <w:rPr>
          <w:rFonts w:asciiTheme="minorHAnsi" w:hAnsiTheme="minorHAnsi" w:cstheme="minorHAnsi"/>
          <w:color w:val="000000"/>
          <w:sz w:val="22"/>
          <w:szCs w:val="20"/>
        </w:rPr>
        <w:t>Kelemen Krisztián, a Bizottság elnöke,</w:t>
      </w:r>
    </w:p>
    <w:p w14:paraId="3349C0E5" w14:textId="77777777" w:rsidR="005A51FB" w:rsidRPr="005002B2" w:rsidRDefault="005A51FB" w:rsidP="005A51FB">
      <w:pPr>
        <w:ind w:left="705" w:hanging="705"/>
        <w:jc w:val="both"/>
        <w:rPr>
          <w:rFonts w:asciiTheme="minorHAnsi" w:hAnsiTheme="minorHAnsi" w:cstheme="minorHAnsi"/>
          <w:bCs w:val="0"/>
          <w:color w:val="000000"/>
          <w:sz w:val="22"/>
          <w:szCs w:val="20"/>
        </w:rPr>
      </w:pP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t xml:space="preserve">   Dr. Gulyás Ferenc r. ezredes, kapitányságvezető, a Bizottság tagja,</w:t>
      </w:r>
    </w:p>
    <w:p w14:paraId="388A34FA" w14:textId="71B0954B" w:rsidR="002D3DFB" w:rsidRPr="005002B2" w:rsidRDefault="005A51FB" w:rsidP="005A51FB">
      <w:pPr>
        <w:ind w:left="705" w:hanging="705"/>
        <w:jc w:val="both"/>
        <w:rPr>
          <w:rFonts w:asciiTheme="minorHAnsi" w:hAnsiTheme="minorHAnsi" w:cstheme="minorHAnsi"/>
          <w:b/>
          <w:bCs w:val="0"/>
          <w:color w:val="000000"/>
          <w:sz w:val="22"/>
          <w:szCs w:val="22"/>
        </w:rPr>
      </w:pP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r>
      <w:r w:rsidRPr="005002B2">
        <w:rPr>
          <w:rFonts w:asciiTheme="minorHAnsi" w:hAnsiTheme="minorHAnsi" w:cstheme="minorHAnsi"/>
          <w:color w:val="000000"/>
          <w:sz w:val="22"/>
          <w:szCs w:val="20"/>
        </w:rPr>
        <w:tab/>
        <w:t xml:space="preserve">   </w:t>
      </w:r>
      <w:r w:rsidRPr="005002B2">
        <w:rPr>
          <w:rFonts w:asciiTheme="minorHAnsi" w:hAnsiTheme="minorHAnsi" w:cstheme="minorHAnsi"/>
          <w:sz w:val="22"/>
          <w:szCs w:val="20"/>
        </w:rPr>
        <w:t>Ágoston Sándor, a Közterület-felügyelet irodavezetője</w:t>
      </w:r>
    </w:p>
    <w:p w14:paraId="64D1298C" w14:textId="77777777" w:rsidR="00844283" w:rsidRPr="005002B2" w:rsidRDefault="00844283" w:rsidP="005A51FB">
      <w:pPr>
        <w:ind w:left="705" w:hanging="705"/>
        <w:jc w:val="both"/>
        <w:rPr>
          <w:rFonts w:asciiTheme="minorHAnsi" w:hAnsiTheme="minorHAnsi" w:cstheme="minorHAnsi"/>
          <w:b/>
          <w:sz w:val="22"/>
          <w:szCs w:val="22"/>
          <w:u w:val="single"/>
        </w:rPr>
      </w:pPr>
    </w:p>
    <w:p w14:paraId="7F146298" w14:textId="67D1116E" w:rsidR="005A6289" w:rsidRPr="005002B2" w:rsidRDefault="005A6289" w:rsidP="00A677A1">
      <w:pPr>
        <w:jc w:val="both"/>
        <w:rPr>
          <w:rFonts w:asciiTheme="minorHAnsi" w:hAnsiTheme="minorHAnsi" w:cstheme="minorHAnsi"/>
          <w:bCs w:val="0"/>
          <w:sz w:val="22"/>
          <w:szCs w:val="22"/>
        </w:rPr>
      </w:pPr>
      <w:r w:rsidRPr="005002B2">
        <w:rPr>
          <w:rFonts w:asciiTheme="minorHAnsi" w:hAnsiTheme="minorHAnsi" w:cstheme="minorHAnsi"/>
          <w:b/>
          <w:sz w:val="22"/>
          <w:szCs w:val="22"/>
          <w:u w:val="single"/>
        </w:rPr>
        <w:t>Kelemen Krisztián képviselő, a Bizottság elnöke:</w:t>
      </w:r>
      <w:r w:rsidRPr="005002B2">
        <w:rPr>
          <w:rFonts w:asciiTheme="minorHAnsi" w:hAnsiTheme="minorHAnsi" w:cstheme="minorHAnsi"/>
          <w:bCs w:val="0"/>
          <w:sz w:val="22"/>
          <w:szCs w:val="22"/>
        </w:rPr>
        <w:t xml:space="preserve"> Átadja a szót első körben Kapitány Úrnak, hogy adjon tájékoztatást, figyelembe</w:t>
      </w:r>
      <w:r w:rsidR="00F57213">
        <w:rPr>
          <w:rFonts w:asciiTheme="minorHAnsi" w:hAnsiTheme="minorHAnsi" w:cstheme="minorHAnsi"/>
          <w:bCs w:val="0"/>
          <w:sz w:val="22"/>
          <w:szCs w:val="22"/>
        </w:rPr>
        <w:t xml:space="preserve"> </w:t>
      </w:r>
      <w:r w:rsidRPr="005002B2">
        <w:rPr>
          <w:rFonts w:asciiTheme="minorHAnsi" w:hAnsiTheme="minorHAnsi" w:cstheme="minorHAnsi"/>
          <w:bCs w:val="0"/>
          <w:sz w:val="22"/>
          <w:szCs w:val="22"/>
        </w:rPr>
        <w:t>véve, hogy folyamatban lévő ügyekről szó van, amennyit így elmondhat a Bizottság részére.</w:t>
      </w:r>
    </w:p>
    <w:p w14:paraId="36ED4A66" w14:textId="77777777" w:rsidR="005A6289" w:rsidRPr="005002B2" w:rsidRDefault="005A6289" w:rsidP="00A677A1">
      <w:pPr>
        <w:jc w:val="both"/>
        <w:rPr>
          <w:rFonts w:asciiTheme="minorHAnsi" w:hAnsiTheme="minorHAnsi" w:cstheme="minorHAnsi"/>
          <w:b/>
          <w:sz w:val="22"/>
          <w:szCs w:val="22"/>
          <w:u w:val="single"/>
        </w:rPr>
      </w:pPr>
    </w:p>
    <w:p w14:paraId="5DC5737B" w14:textId="309AEB62" w:rsidR="00F46BAC" w:rsidRDefault="005A6289" w:rsidP="00A677A1">
      <w:pPr>
        <w:jc w:val="both"/>
        <w:rPr>
          <w:rFonts w:asciiTheme="minorHAnsi" w:hAnsiTheme="minorHAnsi" w:cstheme="minorHAnsi"/>
          <w:bCs w:val="0"/>
          <w:sz w:val="22"/>
          <w:szCs w:val="22"/>
        </w:rPr>
      </w:pPr>
      <w:r w:rsidRPr="005002B2">
        <w:rPr>
          <w:rFonts w:asciiTheme="minorHAnsi" w:hAnsiTheme="minorHAnsi" w:cstheme="minorHAnsi"/>
          <w:b/>
          <w:sz w:val="22"/>
          <w:szCs w:val="22"/>
          <w:u w:val="single"/>
        </w:rPr>
        <w:t>Dr. Gulyás Ferenc r. ezredes, a Bizottság tagja:</w:t>
      </w:r>
      <w:r w:rsidRPr="005002B2">
        <w:rPr>
          <w:rFonts w:asciiTheme="minorHAnsi" w:hAnsiTheme="minorHAnsi" w:cstheme="minorHAnsi"/>
          <w:bCs w:val="0"/>
          <w:sz w:val="22"/>
          <w:szCs w:val="22"/>
        </w:rPr>
        <w:t xml:space="preserve"> </w:t>
      </w:r>
      <w:r w:rsidR="009D1700" w:rsidRPr="005002B2">
        <w:rPr>
          <w:rFonts w:asciiTheme="minorHAnsi" w:hAnsiTheme="minorHAnsi" w:cstheme="minorHAnsi"/>
          <w:bCs w:val="0"/>
          <w:sz w:val="22"/>
          <w:szCs w:val="22"/>
        </w:rPr>
        <w:t xml:space="preserve">Elnök Úr kérte, hogy arról adjon tájékoztatást, ami </w:t>
      </w:r>
      <w:r w:rsidR="00D13F28">
        <w:rPr>
          <w:rFonts w:asciiTheme="minorHAnsi" w:hAnsiTheme="minorHAnsi" w:cstheme="minorHAnsi"/>
          <w:bCs w:val="0"/>
          <w:sz w:val="22"/>
          <w:szCs w:val="22"/>
        </w:rPr>
        <w:t xml:space="preserve">a </w:t>
      </w:r>
      <w:r w:rsidR="009D1700" w:rsidRPr="005002B2">
        <w:rPr>
          <w:rFonts w:asciiTheme="minorHAnsi" w:hAnsiTheme="minorHAnsi" w:cstheme="minorHAnsi"/>
          <w:bCs w:val="0"/>
          <w:sz w:val="22"/>
          <w:szCs w:val="22"/>
        </w:rPr>
        <w:t>Vas Népében és több sajtóorgánumban is megjelent</w:t>
      </w:r>
      <w:r w:rsidR="00D13F28">
        <w:rPr>
          <w:rFonts w:asciiTheme="minorHAnsi" w:hAnsiTheme="minorHAnsi" w:cstheme="minorHAnsi"/>
          <w:bCs w:val="0"/>
          <w:sz w:val="22"/>
          <w:szCs w:val="22"/>
        </w:rPr>
        <w:t>,</w:t>
      </w:r>
      <w:r w:rsidR="009D1700" w:rsidRPr="005002B2">
        <w:rPr>
          <w:rFonts w:asciiTheme="minorHAnsi" w:hAnsiTheme="minorHAnsi" w:cstheme="minorHAnsi"/>
          <w:bCs w:val="0"/>
          <w:sz w:val="22"/>
          <w:szCs w:val="22"/>
        </w:rPr>
        <w:t xml:space="preserve"> cikk</w:t>
      </w:r>
      <w:r w:rsidR="00D13F28">
        <w:rPr>
          <w:rFonts w:asciiTheme="minorHAnsi" w:hAnsiTheme="minorHAnsi" w:cstheme="minorHAnsi"/>
          <w:bCs w:val="0"/>
          <w:sz w:val="22"/>
          <w:szCs w:val="22"/>
        </w:rPr>
        <w:t>,</w:t>
      </w:r>
      <w:r w:rsidR="009D1700" w:rsidRPr="005002B2">
        <w:rPr>
          <w:rFonts w:asciiTheme="minorHAnsi" w:hAnsiTheme="minorHAnsi" w:cstheme="minorHAnsi"/>
          <w:bCs w:val="0"/>
          <w:sz w:val="22"/>
          <w:szCs w:val="22"/>
        </w:rPr>
        <w:t xml:space="preserve"> azzal kapcsolatban, hogy fiatalok egymást vegzálják és különböző dolgokat vesznek el egymástól. Erre kérte Elnök Úr, hogy a jogszabályok figyelembevételével tájékoztassa a Bizottságot.</w:t>
      </w:r>
      <w:r w:rsidR="00317D1D" w:rsidRPr="005002B2">
        <w:rPr>
          <w:rFonts w:asciiTheme="minorHAnsi" w:hAnsiTheme="minorHAnsi" w:cstheme="minorHAnsi"/>
          <w:bCs w:val="0"/>
          <w:sz w:val="22"/>
          <w:szCs w:val="22"/>
        </w:rPr>
        <w:t xml:space="preserve"> </w:t>
      </w:r>
      <w:r w:rsidR="00D911B3" w:rsidRPr="005002B2">
        <w:rPr>
          <w:rFonts w:asciiTheme="minorHAnsi" w:hAnsiTheme="minorHAnsi" w:cstheme="minorHAnsi"/>
          <w:bCs w:val="0"/>
          <w:sz w:val="22"/>
          <w:szCs w:val="22"/>
        </w:rPr>
        <w:t>Folyamatban lévő ügyekről van szó, annyit el tud mondani, hogy aki egyik ügyben sértett, az a másik ügyben elkövető, a fiatalok oda-vissza vegzálták egymást, amibe belefolytak a szülők is. Ebből lett egy rémtörténet, hogy fiatalkorú bandák vannak</w:t>
      </w:r>
      <w:r w:rsidR="00DF6BCA" w:rsidRPr="005002B2">
        <w:rPr>
          <w:rFonts w:asciiTheme="minorHAnsi" w:hAnsiTheme="minorHAnsi" w:cstheme="minorHAnsi"/>
          <w:bCs w:val="0"/>
          <w:sz w:val="22"/>
          <w:szCs w:val="22"/>
        </w:rPr>
        <w:t>,</w:t>
      </w:r>
      <w:r w:rsidR="00D911B3" w:rsidRPr="005002B2">
        <w:rPr>
          <w:rFonts w:asciiTheme="minorHAnsi" w:hAnsiTheme="minorHAnsi" w:cstheme="minorHAnsi"/>
          <w:bCs w:val="0"/>
          <w:sz w:val="22"/>
          <w:szCs w:val="22"/>
        </w:rPr>
        <w:t xml:space="preserve"> bántják a fiatalokat. A nézeteltérések kölcsönösek. </w:t>
      </w:r>
      <w:r w:rsidR="00F46BAC">
        <w:rPr>
          <w:rFonts w:asciiTheme="minorHAnsi" w:hAnsiTheme="minorHAnsi" w:cstheme="minorHAnsi"/>
          <w:bCs w:val="0"/>
          <w:sz w:val="22"/>
          <w:szCs w:val="22"/>
        </w:rPr>
        <w:t>A f</w:t>
      </w:r>
      <w:r w:rsidR="00D911B3" w:rsidRPr="005002B2">
        <w:rPr>
          <w:rFonts w:asciiTheme="minorHAnsi" w:hAnsiTheme="minorHAnsi" w:cstheme="minorHAnsi"/>
          <w:bCs w:val="0"/>
          <w:sz w:val="22"/>
          <w:szCs w:val="22"/>
        </w:rPr>
        <w:t>iatalokat ismerték, büntetőeljárások folynak ellenük, odafigyelnek rájuk, félő, hogy nem utoljára voltak a rendőrségen, például gr</w:t>
      </w:r>
      <w:r w:rsidR="00F46BAC">
        <w:rPr>
          <w:rFonts w:asciiTheme="minorHAnsi" w:hAnsiTheme="minorHAnsi" w:cstheme="minorHAnsi"/>
          <w:bCs w:val="0"/>
          <w:sz w:val="22"/>
          <w:szCs w:val="22"/>
        </w:rPr>
        <w:t>a</w:t>
      </w:r>
      <w:r w:rsidR="00D911B3" w:rsidRPr="005002B2">
        <w:rPr>
          <w:rFonts w:asciiTheme="minorHAnsi" w:hAnsiTheme="minorHAnsi" w:cstheme="minorHAnsi"/>
          <w:bCs w:val="0"/>
          <w:sz w:val="22"/>
          <w:szCs w:val="22"/>
        </w:rPr>
        <w:t xml:space="preserve">fitizés. </w:t>
      </w:r>
      <w:r w:rsidR="00DF6BCA" w:rsidRPr="005002B2">
        <w:rPr>
          <w:rFonts w:asciiTheme="minorHAnsi" w:hAnsiTheme="minorHAnsi" w:cstheme="minorHAnsi"/>
          <w:bCs w:val="0"/>
          <w:sz w:val="22"/>
          <w:szCs w:val="22"/>
        </w:rPr>
        <w:t>Első körben elfutnak az újsághoz, hogy elmondják</w:t>
      </w:r>
      <w:r w:rsidR="00F46BAC">
        <w:rPr>
          <w:rFonts w:asciiTheme="minorHAnsi" w:hAnsiTheme="minorHAnsi" w:cstheme="minorHAnsi"/>
          <w:bCs w:val="0"/>
          <w:sz w:val="22"/>
          <w:szCs w:val="22"/>
        </w:rPr>
        <w:t>,</w:t>
      </w:r>
      <w:r w:rsidR="00DF6BCA" w:rsidRPr="005002B2">
        <w:rPr>
          <w:rFonts w:asciiTheme="minorHAnsi" w:hAnsiTheme="minorHAnsi" w:cstheme="minorHAnsi"/>
          <w:bCs w:val="0"/>
          <w:sz w:val="22"/>
          <w:szCs w:val="22"/>
        </w:rPr>
        <w:t xml:space="preserve"> mi történt, utána mennek csak rendőrségre, vagy felkeresik Elnök Urat, aki szintén jelzi számukra. De először a rendőrségre kellene menniük. Felmerülhet még az idős hölgyet ölelgető férfi ügyéről, ha olvasták a történetet </w:t>
      </w:r>
      <w:r w:rsidR="00DF6BCA" w:rsidRPr="005002B2">
        <w:rPr>
          <w:rFonts w:asciiTheme="minorHAnsi" w:hAnsiTheme="minorHAnsi" w:cstheme="minorHAnsi"/>
          <w:bCs w:val="0"/>
          <w:sz w:val="22"/>
          <w:szCs w:val="22"/>
        </w:rPr>
        <w:lastRenderedPageBreak/>
        <w:t>a Bizottság tagjai. Az történt, hogy egy idős hölgyet meg akart ölelni egy fiatal férfi, aki így akarta volna elvenni a</w:t>
      </w:r>
      <w:r w:rsidR="00AB215E" w:rsidRPr="005002B2">
        <w:rPr>
          <w:rFonts w:asciiTheme="minorHAnsi" w:hAnsiTheme="minorHAnsi" w:cstheme="minorHAnsi"/>
          <w:bCs w:val="0"/>
          <w:sz w:val="22"/>
          <w:szCs w:val="22"/>
        </w:rPr>
        <w:t>z értékeit, de nem mentek be a rendőrségre, mert nem akartak eljárást, inkább elmondták az újságírónak és felhívták a figyelmet. Az ölelgetőről semmit nem tudnak és semmilyen információ sincs, a cikkből sem derül ki. Nyitott szemmel járnak azóta is.</w:t>
      </w:r>
      <w:r w:rsidR="00D572AE">
        <w:rPr>
          <w:rFonts w:asciiTheme="minorHAnsi" w:hAnsiTheme="minorHAnsi" w:cstheme="minorHAnsi"/>
          <w:bCs w:val="0"/>
          <w:sz w:val="22"/>
          <w:szCs w:val="22"/>
        </w:rPr>
        <w:t xml:space="preserve"> </w:t>
      </w:r>
    </w:p>
    <w:p w14:paraId="604F8124" w14:textId="5D86C12B" w:rsidR="00F6555D" w:rsidRPr="005002B2" w:rsidRDefault="00AB215E" w:rsidP="00A677A1">
      <w:pPr>
        <w:jc w:val="both"/>
        <w:rPr>
          <w:rFonts w:asciiTheme="minorHAnsi" w:hAnsiTheme="minorHAnsi" w:cstheme="minorHAnsi"/>
          <w:bCs w:val="0"/>
          <w:sz w:val="22"/>
          <w:szCs w:val="22"/>
        </w:rPr>
      </w:pPr>
      <w:r w:rsidRPr="005002B2">
        <w:rPr>
          <w:rFonts w:asciiTheme="minorHAnsi" w:hAnsiTheme="minorHAnsi" w:cstheme="minorHAnsi"/>
          <w:bCs w:val="0"/>
          <w:sz w:val="22"/>
          <w:szCs w:val="22"/>
        </w:rPr>
        <w:t xml:space="preserve">Megemlíti, amit a </w:t>
      </w:r>
      <w:r w:rsidR="00F46BAC">
        <w:rPr>
          <w:rFonts w:asciiTheme="minorHAnsi" w:hAnsiTheme="minorHAnsi" w:cstheme="minorHAnsi"/>
          <w:bCs w:val="0"/>
          <w:sz w:val="22"/>
          <w:szCs w:val="22"/>
        </w:rPr>
        <w:t>„</w:t>
      </w:r>
      <w:r w:rsidRPr="005002B2">
        <w:rPr>
          <w:rFonts w:asciiTheme="minorHAnsi" w:hAnsiTheme="minorHAnsi" w:cstheme="minorHAnsi"/>
          <w:bCs w:val="0"/>
          <w:sz w:val="22"/>
          <w:szCs w:val="22"/>
        </w:rPr>
        <w:t>Különfélék</w:t>
      </w:r>
      <w:r w:rsidR="00F46BAC">
        <w:rPr>
          <w:rFonts w:asciiTheme="minorHAnsi" w:hAnsiTheme="minorHAnsi" w:cstheme="minorHAnsi"/>
          <w:bCs w:val="0"/>
          <w:sz w:val="22"/>
          <w:szCs w:val="22"/>
        </w:rPr>
        <w:t>”-</w:t>
      </w:r>
      <w:r w:rsidRPr="005002B2">
        <w:rPr>
          <w:rFonts w:asciiTheme="minorHAnsi" w:hAnsiTheme="minorHAnsi" w:cstheme="minorHAnsi"/>
          <w:bCs w:val="0"/>
          <w:sz w:val="22"/>
          <w:szCs w:val="22"/>
        </w:rPr>
        <w:t>ben szeretett volna elmondani, hétvégén történtek az alábbi esetek, érdekességek</w:t>
      </w:r>
      <w:r w:rsidR="00F46BAC">
        <w:rPr>
          <w:rFonts w:asciiTheme="minorHAnsi" w:hAnsiTheme="minorHAnsi" w:cstheme="minorHAnsi"/>
          <w:bCs w:val="0"/>
          <w:sz w:val="22"/>
          <w:szCs w:val="22"/>
        </w:rPr>
        <w:t>.</w:t>
      </w:r>
      <w:r w:rsidRPr="005002B2">
        <w:rPr>
          <w:rFonts w:asciiTheme="minorHAnsi" w:hAnsiTheme="minorHAnsi" w:cstheme="minorHAnsi"/>
          <w:bCs w:val="0"/>
          <w:sz w:val="22"/>
          <w:szCs w:val="22"/>
        </w:rPr>
        <w:t xml:space="preserve"> Szíriáb</w:t>
      </w:r>
      <w:r w:rsidR="00AA7855" w:rsidRPr="005002B2">
        <w:rPr>
          <w:rFonts w:asciiTheme="minorHAnsi" w:hAnsiTheme="minorHAnsi" w:cstheme="minorHAnsi"/>
          <w:bCs w:val="0"/>
          <w:sz w:val="22"/>
          <w:szCs w:val="22"/>
        </w:rPr>
        <w:t>an harcoló katonába szeretett bele egy szombathelyi nő</w:t>
      </w:r>
      <w:r w:rsidR="00F46BAC">
        <w:rPr>
          <w:rFonts w:asciiTheme="minorHAnsi" w:hAnsiTheme="minorHAnsi" w:cstheme="minorHAnsi"/>
          <w:bCs w:val="0"/>
          <w:sz w:val="22"/>
          <w:szCs w:val="22"/>
        </w:rPr>
        <w:t>,</w:t>
      </w:r>
      <w:r w:rsidR="00AA7855" w:rsidRPr="005002B2">
        <w:rPr>
          <w:rFonts w:asciiTheme="minorHAnsi" w:hAnsiTheme="minorHAnsi" w:cstheme="minorHAnsi"/>
          <w:bCs w:val="0"/>
          <w:sz w:val="22"/>
          <w:szCs w:val="22"/>
        </w:rPr>
        <w:t xml:space="preserve"> és a férfi, hogy a Szíriában található értékeihez hozzáférjen, erre kért pénzt a nőtől. Romantikus csalásnak</w:t>
      </w:r>
      <w:r w:rsidR="008202D6" w:rsidRPr="005002B2">
        <w:rPr>
          <w:rFonts w:asciiTheme="minorHAnsi" w:hAnsiTheme="minorHAnsi" w:cstheme="minorHAnsi"/>
          <w:bCs w:val="0"/>
          <w:sz w:val="22"/>
          <w:szCs w:val="22"/>
        </w:rPr>
        <w:t xml:space="preserve"> hívják az ilyen esetet, és hihetetlennek hangzik, de mindig vannak, akik több ezer eurót átutalnak egy Szíriában szolgálatot teljesítő katonának, a bankszámlaszám az magyar, ahova utalnak</w:t>
      </w:r>
      <w:r w:rsidR="00F46BAC">
        <w:rPr>
          <w:rFonts w:asciiTheme="minorHAnsi" w:hAnsiTheme="minorHAnsi" w:cstheme="minorHAnsi"/>
          <w:bCs w:val="0"/>
          <w:sz w:val="22"/>
          <w:szCs w:val="22"/>
        </w:rPr>
        <w:t>,</w:t>
      </w:r>
      <w:r w:rsidR="008202D6" w:rsidRPr="005002B2">
        <w:rPr>
          <w:rFonts w:asciiTheme="minorHAnsi" w:hAnsiTheme="minorHAnsi" w:cstheme="minorHAnsi"/>
          <w:bCs w:val="0"/>
          <w:sz w:val="22"/>
          <w:szCs w:val="22"/>
        </w:rPr>
        <w:t xml:space="preserve"> és amikor rájönnek, hogy nem igaz a történet és csalás áldozatai lettek, kétségbeesnek, ami után már nagyon nehéz megmondai, hogy kihez tartozik a számlaszám, hajléktalan nevén is volt már. Ehhez a témához tartozik a </w:t>
      </w:r>
      <w:r w:rsidR="00F46BAC">
        <w:rPr>
          <w:rFonts w:asciiTheme="minorHAnsi" w:hAnsiTheme="minorHAnsi" w:cstheme="minorHAnsi"/>
          <w:bCs w:val="0"/>
          <w:sz w:val="22"/>
          <w:szCs w:val="22"/>
        </w:rPr>
        <w:t>„</w:t>
      </w:r>
      <w:proofErr w:type="spellStart"/>
      <w:r w:rsidR="008202D6" w:rsidRPr="005002B2">
        <w:rPr>
          <w:rFonts w:asciiTheme="minorHAnsi" w:hAnsiTheme="minorHAnsi" w:cstheme="minorHAnsi"/>
          <w:bCs w:val="0"/>
          <w:sz w:val="22"/>
          <w:szCs w:val="22"/>
        </w:rPr>
        <w:t>vaterás</w:t>
      </w:r>
      <w:proofErr w:type="spellEnd"/>
      <w:r w:rsidR="00F46BAC">
        <w:rPr>
          <w:rFonts w:asciiTheme="minorHAnsi" w:hAnsiTheme="minorHAnsi" w:cstheme="minorHAnsi"/>
          <w:bCs w:val="0"/>
          <w:sz w:val="22"/>
          <w:szCs w:val="22"/>
        </w:rPr>
        <w:t>”</w:t>
      </w:r>
      <w:r w:rsidR="008202D6" w:rsidRPr="005002B2">
        <w:rPr>
          <w:rFonts w:asciiTheme="minorHAnsi" w:hAnsiTheme="minorHAnsi" w:cstheme="minorHAnsi"/>
          <w:bCs w:val="0"/>
          <w:sz w:val="22"/>
          <w:szCs w:val="22"/>
        </w:rPr>
        <w:t xml:space="preserve"> csalás is, alapesetben arról van szó, hogy hirdetnek árut eladásra, előre kérik utalással a vételárat és az áru ezután nem érkezik meg, alapesetben 10.000</w:t>
      </w:r>
      <w:r w:rsidR="00F46BAC">
        <w:rPr>
          <w:rFonts w:asciiTheme="minorHAnsi" w:hAnsiTheme="minorHAnsi" w:cstheme="minorHAnsi"/>
          <w:bCs w:val="0"/>
          <w:sz w:val="22"/>
          <w:szCs w:val="22"/>
        </w:rPr>
        <w:t>,-</w:t>
      </w:r>
      <w:r w:rsidR="008202D6" w:rsidRPr="005002B2">
        <w:rPr>
          <w:rFonts w:asciiTheme="minorHAnsi" w:hAnsiTheme="minorHAnsi" w:cstheme="minorHAnsi"/>
          <w:bCs w:val="0"/>
          <w:sz w:val="22"/>
          <w:szCs w:val="22"/>
        </w:rPr>
        <w:t xml:space="preserve"> Ft-tól 100.000,- Ft-ig terjedő összegről van szó. A másik hasonló történet, hogy árut kínálnak eladásra, felveszik a kapcsolatot a vevővel, banki hivatalosnak </w:t>
      </w:r>
      <w:r w:rsidR="00F46BAC">
        <w:rPr>
          <w:rFonts w:asciiTheme="minorHAnsi" w:hAnsiTheme="minorHAnsi" w:cstheme="minorHAnsi"/>
          <w:bCs w:val="0"/>
          <w:sz w:val="22"/>
          <w:szCs w:val="22"/>
        </w:rPr>
        <w:t xml:space="preserve">tűnő </w:t>
      </w:r>
      <w:r w:rsidR="008202D6" w:rsidRPr="005002B2">
        <w:rPr>
          <w:rFonts w:asciiTheme="minorHAnsi" w:hAnsiTheme="minorHAnsi" w:cstheme="minorHAnsi"/>
          <w:bCs w:val="0"/>
          <w:sz w:val="22"/>
          <w:szCs w:val="22"/>
        </w:rPr>
        <w:t xml:space="preserve">honlapra irányítják tovább a vevőt, ahol telefonon vagy számítógépen keresztül a sértettek megadják a számlaszámukat, biztonsági kódjukat, személyi igazolvány számukat, minden adatot. Volt olyan hétvége, amikor több mint 10 millió forintot csaltak ki, minden pénzt vittek, ami a számlán van. Ha azonnal bejelentik ezt a bűncselekményt, </w:t>
      </w:r>
      <w:r w:rsidR="00D87CE1" w:rsidRPr="005002B2">
        <w:rPr>
          <w:rFonts w:asciiTheme="minorHAnsi" w:hAnsiTheme="minorHAnsi" w:cstheme="minorHAnsi"/>
          <w:bCs w:val="0"/>
          <w:sz w:val="22"/>
          <w:szCs w:val="22"/>
        </w:rPr>
        <w:t>akkor tudják azonnal zárolni a számlát. Ha 2-3 nap telik el, akkor ez már nehezebb. Legjelentősebb kárt ezek az elkövetések okozzák</w:t>
      </w:r>
      <w:r w:rsidR="006F2D19" w:rsidRPr="005002B2">
        <w:rPr>
          <w:rFonts w:asciiTheme="minorHAnsi" w:hAnsiTheme="minorHAnsi" w:cstheme="minorHAnsi"/>
          <w:bCs w:val="0"/>
          <w:sz w:val="22"/>
          <w:szCs w:val="22"/>
        </w:rPr>
        <w:t>, a legkönnyebb csalások, és amikor megvannak az elkövetők, akkor a régi barna nyakú elkövetőkből</w:t>
      </w:r>
      <w:r w:rsidR="00CB3A1A" w:rsidRPr="005002B2">
        <w:rPr>
          <w:rFonts w:asciiTheme="minorHAnsi" w:hAnsiTheme="minorHAnsi" w:cstheme="minorHAnsi"/>
          <w:bCs w:val="0"/>
          <w:sz w:val="22"/>
          <w:szCs w:val="22"/>
        </w:rPr>
        <w:t xml:space="preserve"> lesznek</w:t>
      </w:r>
      <w:r w:rsidR="006F2D19" w:rsidRPr="005002B2">
        <w:rPr>
          <w:rFonts w:asciiTheme="minorHAnsi" w:hAnsiTheme="minorHAnsi" w:cstheme="minorHAnsi"/>
          <w:bCs w:val="0"/>
          <w:sz w:val="22"/>
          <w:szCs w:val="22"/>
        </w:rPr>
        <w:t xml:space="preserve"> fehér galléros bűnözők</w:t>
      </w:r>
      <w:r w:rsidR="00D61DD9" w:rsidRPr="005002B2">
        <w:rPr>
          <w:rFonts w:asciiTheme="minorHAnsi" w:hAnsiTheme="minorHAnsi" w:cstheme="minorHAnsi"/>
          <w:bCs w:val="0"/>
          <w:sz w:val="22"/>
          <w:szCs w:val="22"/>
        </w:rPr>
        <w:t xml:space="preserve">, mert ugyanazok ülnek a telefon mögött vagy a számítógép mögött, akik korábban betörtek, ez a fajta csalás sokkal egyszerűbb. </w:t>
      </w:r>
      <w:r w:rsidR="00F6555D" w:rsidRPr="005002B2">
        <w:rPr>
          <w:rFonts w:asciiTheme="minorHAnsi" w:hAnsiTheme="minorHAnsi" w:cstheme="minorHAnsi"/>
          <w:bCs w:val="0"/>
          <w:sz w:val="22"/>
          <w:szCs w:val="22"/>
        </w:rPr>
        <w:t xml:space="preserve">Hihetetlen, de minden társadalmi rétegből vannak sértettek, megdöbbentő az emberek hiszékenysége. </w:t>
      </w:r>
      <w:r w:rsidR="00974CBC" w:rsidRPr="005002B2">
        <w:rPr>
          <w:rFonts w:asciiTheme="minorHAnsi" w:hAnsiTheme="minorHAnsi" w:cstheme="minorHAnsi"/>
          <w:bCs w:val="0"/>
          <w:sz w:val="22"/>
          <w:szCs w:val="22"/>
        </w:rPr>
        <w:t>Mindezt azért mondta el, hogy felhívja a figyelmet, hogy ne adjanak meg az emberek semmilyen adatot.</w:t>
      </w:r>
    </w:p>
    <w:p w14:paraId="7E3C3656" w14:textId="4E8AA353" w:rsidR="005A6289" w:rsidRPr="005002B2" w:rsidRDefault="005A6289" w:rsidP="00A677A1">
      <w:pPr>
        <w:jc w:val="both"/>
        <w:rPr>
          <w:rFonts w:asciiTheme="minorHAnsi" w:hAnsiTheme="minorHAnsi" w:cstheme="minorHAnsi"/>
          <w:b/>
          <w:sz w:val="22"/>
          <w:szCs w:val="22"/>
          <w:u w:val="single"/>
        </w:rPr>
      </w:pPr>
    </w:p>
    <w:p w14:paraId="37A88F87" w14:textId="3499D37C" w:rsidR="002A344D" w:rsidRPr="005002B2" w:rsidRDefault="008F54BC" w:rsidP="00A677A1">
      <w:pPr>
        <w:jc w:val="both"/>
        <w:rPr>
          <w:rFonts w:asciiTheme="minorHAnsi" w:hAnsiTheme="minorHAnsi" w:cstheme="minorHAnsi"/>
          <w:bCs w:val="0"/>
          <w:sz w:val="22"/>
          <w:szCs w:val="22"/>
        </w:rPr>
      </w:pPr>
      <w:r w:rsidRPr="005002B2">
        <w:rPr>
          <w:rFonts w:asciiTheme="minorHAnsi" w:hAnsiTheme="minorHAnsi" w:cstheme="minorHAnsi"/>
          <w:b/>
          <w:sz w:val="22"/>
          <w:szCs w:val="22"/>
          <w:u w:val="single"/>
        </w:rPr>
        <w:t>Kelemen Krisztián képviselő, a Bizottság elnöke:</w:t>
      </w:r>
      <w:r w:rsidR="007E5E4C" w:rsidRPr="005002B2">
        <w:rPr>
          <w:rFonts w:asciiTheme="minorHAnsi" w:hAnsiTheme="minorHAnsi" w:cstheme="minorHAnsi"/>
          <w:bCs w:val="0"/>
          <w:sz w:val="22"/>
          <w:szCs w:val="22"/>
        </w:rPr>
        <w:t xml:space="preserve"> Mint </w:t>
      </w:r>
      <w:r w:rsidR="00D572AE">
        <w:rPr>
          <w:rFonts w:asciiTheme="minorHAnsi" w:hAnsiTheme="minorHAnsi" w:cstheme="minorHAnsi"/>
          <w:bCs w:val="0"/>
          <w:sz w:val="22"/>
          <w:szCs w:val="22"/>
        </w:rPr>
        <w:t>b</w:t>
      </w:r>
      <w:r w:rsidR="007E5E4C" w:rsidRPr="005002B2">
        <w:rPr>
          <w:rFonts w:asciiTheme="minorHAnsi" w:hAnsiTheme="minorHAnsi" w:cstheme="minorHAnsi"/>
          <w:bCs w:val="0"/>
          <w:sz w:val="22"/>
          <w:szCs w:val="22"/>
        </w:rPr>
        <w:t>izottsági elnök, folyamatosan kap információkat, konkrétan a fiatal agresszoro</w:t>
      </w:r>
      <w:r w:rsidR="00D572AE">
        <w:rPr>
          <w:rFonts w:asciiTheme="minorHAnsi" w:hAnsiTheme="minorHAnsi" w:cstheme="minorHAnsi"/>
          <w:bCs w:val="0"/>
          <w:sz w:val="22"/>
          <w:szCs w:val="22"/>
        </w:rPr>
        <w:t>k</w:t>
      </w:r>
      <w:r w:rsidR="007E5E4C" w:rsidRPr="005002B2">
        <w:rPr>
          <w:rFonts w:asciiTheme="minorHAnsi" w:hAnsiTheme="minorHAnsi" w:cstheme="minorHAnsi"/>
          <w:bCs w:val="0"/>
          <w:sz w:val="22"/>
          <w:szCs w:val="22"/>
        </w:rPr>
        <w:t xml:space="preserve"> társaság</w:t>
      </w:r>
      <w:r w:rsidR="00D572AE">
        <w:rPr>
          <w:rFonts w:asciiTheme="minorHAnsi" w:hAnsiTheme="minorHAnsi" w:cstheme="minorHAnsi"/>
          <w:bCs w:val="0"/>
          <w:sz w:val="22"/>
          <w:szCs w:val="22"/>
        </w:rPr>
        <w:t>á</w:t>
      </w:r>
      <w:r w:rsidR="007E5E4C" w:rsidRPr="005002B2">
        <w:rPr>
          <w:rFonts w:asciiTheme="minorHAnsi" w:hAnsiTheme="minorHAnsi" w:cstheme="minorHAnsi"/>
          <w:bCs w:val="0"/>
          <w:sz w:val="22"/>
          <w:szCs w:val="22"/>
        </w:rPr>
        <w:t>ról, nyilván nem az volt az első eset</w:t>
      </w:r>
      <w:r w:rsidR="00D572AE">
        <w:rPr>
          <w:rFonts w:asciiTheme="minorHAnsi" w:hAnsiTheme="minorHAnsi" w:cstheme="minorHAnsi"/>
          <w:bCs w:val="0"/>
          <w:sz w:val="22"/>
          <w:szCs w:val="22"/>
        </w:rPr>
        <w:t>,</w:t>
      </w:r>
      <w:r w:rsidR="007E5E4C" w:rsidRPr="005002B2">
        <w:rPr>
          <w:rFonts w:asciiTheme="minorHAnsi" w:hAnsiTheme="minorHAnsi" w:cstheme="minorHAnsi"/>
          <w:bCs w:val="0"/>
          <w:sz w:val="22"/>
          <w:szCs w:val="22"/>
        </w:rPr>
        <w:t xml:space="preserve"> és megpróbál mindenre azonnal reagálni, ami tőle telik, intézkedni, ennek folyamodványaként jelezte a közterület-felügyeletnek és a polgárőr szervezeteknek is az eseteket</w:t>
      </w:r>
      <w:r w:rsidR="009F3D28" w:rsidRPr="005002B2">
        <w:rPr>
          <w:rFonts w:asciiTheme="minorHAnsi" w:hAnsiTheme="minorHAnsi" w:cstheme="minorHAnsi"/>
          <w:bCs w:val="0"/>
          <w:sz w:val="22"/>
          <w:szCs w:val="22"/>
        </w:rPr>
        <w:t>, az ominózus helyszíneket. Ettől még Szombathely továbbra is biztonságos város, mindig voltak és lesznek ilyen esetek</w:t>
      </w:r>
      <w:r w:rsidR="00A24D11" w:rsidRPr="005002B2">
        <w:rPr>
          <w:rFonts w:asciiTheme="minorHAnsi" w:hAnsiTheme="minorHAnsi" w:cstheme="minorHAnsi"/>
          <w:bCs w:val="0"/>
          <w:sz w:val="22"/>
          <w:szCs w:val="22"/>
        </w:rPr>
        <w:t>, a törvények mindenkire vonatkoznak. Nem minden történet jut el a sajtóhoz, jelen esetben az egyik sértett apukája juttatta e</w:t>
      </w:r>
      <w:r w:rsidR="00D572AE">
        <w:rPr>
          <w:rFonts w:asciiTheme="minorHAnsi" w:hAnsiTheme="minorHAnsi" w:cstheme="minorHAnsi"/>
          <w:bCs w:val="0"/>
          <w:sz w:val="22"/>
          <w:szCs w:val="22"/>
        </w:rPr>
        <w:t>l</w:t>
      </w:r>
      <w:r w:rsidR="00A24D11" w:rsidRPr="005002B2">
        <w:rPr>
          <w:rFonts w:asciiTheme="minorHAnsi" w:hAnsiTheme="minorHAnsi" w:cstheme="minorHAnsi"/>
          <w:bCs w:val="0"/>
          <w:sz w:val="22"/>
          <w:szCs w:val="22"/>
        </w:rPr>
        <w:t xml:space="preserve"> a történ</w:t>
      </w:r>
      <w:r w:rsidR="00D572AE">
        <w:rPr>
          <w:rFonts w:asciiTheme="minorHAnsi" w:hAnsiTheme="minorHAnsi" w:cstheme="minorHAnsi"/>
          <w:bCs w:val="0"/>
          <w:sz w:val="22"/>
          <w:szCs w:val="22"/>
        </w:rPr>
        <w:t>e</w:t>
      </w:r>
      <w:r w:rsidR="00A24D11" w:rsidRPr="005002B2">
        <w:rPr>
          <w:rFonts w:asciiTheme="minorHAnsi" w:hAnsiTheme="minorHAnsi" w:cstheme="minorHAnsi"/>
          <w:bCs w:val="0"/>
          <w:sz w:val="22"/>
          <w:szCs w:val="22"/>
        </w:rPr>
        <w:t xml:space="preserve">tet a Vas Népének és kerekedett belőle a cikk, küldték a kérdéseket, megkereséseket a rendőrségnek, illetve az Önkormányzatnak. </w:t>
      </w:r>
      <w:r w:rsidR="00646E91" w:rsidRPr="005002B2">
        <w:rPr>
          <w:rFonts w:asciiTheme="minorHAnsi" w:hAnsiTheme="minorHAnsi" w:cstheme="minorHAnsi"/>
          <w:bCs w:val="0"/>
          <w:sz w:val="22"/>
          <w:szCs w:val="22"/>
        </w:rPr>
        <w:t xml:space="preserve">Ettől függetlenül, összefogva, kiemelve a rendőrség munkáját, akik nagyon jól kezelik ezt a helyzetet. </w:t>
      </w:r>
      <w:r w:rsidR="001C5AC9" w:rsidRPr="005002B2">
        <w:rPr>
          <w:rFonts w:asciiTheme="minorHAnsi" w:hAnsiTheme="minorHAnsi" w:cstheme="minorHAnsi"/>
          <w:bCs w:val="0"/>
          <w:sz w:val="22"/>
          <w:szCs w:val="22"/>
        </w:rPr>
        <w:t>Nagyon sok esetben, amikor ő jelzéseket ad, akkor már folyamatban lévő ügyekről van szó.</w:t>
      </w:r>
    </w:p>
    <w:p w14:paraId="353B9918" w14:textId="0277FF33" w:rsidR="002A344D" w:rsidRPr="005002B2" w:rsidRDefault="002A344D" w:rsidP="00A677A1">
      <w:pPr>
        <w:jc w:val="both"/>
        <w:rPr>
          <w:rFonts w:asciiTheme="minorHAnsi" w:hAnsiTheme="minorHAnsi" w:cstheme="minorHAnsi"/>
          <w:b/>
          <w:sz w:val="22"/>
          <w:szCs w:val="22"/>
          <w:u w:val="single"/>
        </w:rPr>
      </w:pPr>
    </w:p>
    <w:p w14:paraId="508602CC" w14:textId="6E8D0F88" w:rsidR="001C5AC9" w:rsidRPr="005002B2" w:rsidRDefault="001C5AC9" w:rsidP="00A677A1">
      <w:pPr>
        <w:jc w:val="both"/>
        <w:rPr>
          <w:rFonts w:asciiTheme="minorHAnsi" w:hAnsiTheme="minorHAnsi" w:cstheme="minorHAnsi"/>
          <w:sz w:val="22"/>
          <w:szCs w:val="22"/>
        </w:rPr>
      </w:pPr>
      <w:r w:rsidRPr="005002B2">
        <w:rPr>
          <w:rFonts w:asciiTheme="minorHAnsi" w:eastAsia="Calibri" w:hAnsiTheme="minorHAnsi" w:cstheme="minorHAnsi"/>
          <w:b/>
          <w:bCs w:val="0"/>
          <w:sz w:val="22"/>
          <w:szCs w:val="22"/>
          <w:u w:val="single"/>
          <w:lang w:eastAsia="en-US"/>
        </w:rPr>
        <w:t>Ágoston Sándor, a Közterület-felügyelet irodavezetője:</w:t>
      </w:r>
      <w:r w:rsidRPr="005002B2">
        <w:rPr>
          <w:rFonts w:asciiTheme="minorHAnsi" w:eastAsia="Calibri" w:hAnsiTheme="minorHAnsi" w:cstheme="minorHAnsi"/>
          <w:sz w:val="22"/>
          <w:szCs w:val="22"/>
          <w:lang w:eastAsia="en-US"/>
        </w:rPr>
        <w:t xml:space="preserve"> </w:t>
      </w:r>
      <w:r w:rsidR="00134D8F" w:rsidRPr="005002B2">
        <w:rPr>
          <w:rFonts w:asciiTheme="minorHAnsi" w:eastAsia="Calibri" w:hAnsiTheme="minorHAnsi" w:cstheme="minorHAnsi"/>
          <w:sz w:val="22"/>
          <w:szCs w:val="22"/>
          <w:lang w:eastAsia="en-US"/>
        </w:rPr>
        <w:t xml:space="preserve">Annyival szeretné kiegészíteni Kapitány Úr tájékoztatóját, hogy hozzájuk is érkeznek jelzések, megkeresések, </w:t>
      </w:r>
      <w:r w:rsidR="00ED0196" w:rsidRPr="005002B2">
        <w:rPr>
          <w:rFonts w:asciiTheme="minorHAnsi" w:eastAsia="Calibri" w:hAnsiTheme="minorHAnsi" w:cstheme="minorHAnsi"/>
          <w:sz w:val="22"/>
          <w:szCs w:val="22"/>
          <w:lang w:eastAsia="en-US"/>
        </w:rPr>
        <w:t xml:space="preserve">bejelentések. </w:t>
      </w:r>
      <w:r w:rsidR="002D1F3B" w:rsidRPr="005002B2">
        <w:rPr>
          <w:rFonts w:asciiTheme="minorHAnsi" w:eastAsia="Calibri" w:hAnsiTheme="minorHAnsi" w:cstheme="minorHAnsi"/>
          <w:sz w:val="22"/>
          <w:szCs w:val="22"/>
          <w:lang w:eastAsia="en-US"/>
        </w:rPr>
        <w:t>Az esetek során nagy segítséget nyújt a kamerarendszer, a felvételek. Minden esetben a jelzések, kör</w:t>
      </w:r>
      <w:r w:rsidR="003F13B8">
        <w:rPr>
          <w:rFonts w:asciiTheme="minorHAnsi" w:eastAsia="Calibri" w:hAnsiTheme="minorHAnsi" w:cstheme="minorHAnsi"/>
          <w:sz w:val="22"/>
          <w:szCs w:val="22"/>
          <w:lang w:eastAsia="en-US"/>
        </w:rPr>
        <w:t>-</w:t>
      </w:r>
      <w:r w:rsidR="002D1F3B" w:rsidRPr="005002B2">
        <w:rPr>
          <w:rFonts w:asciiTheme="minorHAnsi" w:eastAsia="Calibri" w:hAnsiTheme="minorHAnsi" w:cstheme="minorHAnsi"/>
          <w:sz w:val="22"/>
          <w:szCs w:val="22"/>
          <w:lang w:eastAsia="en-US"/>
        </w:rPr>
        <w:t xml:space="preserve">email formájában továbbításra kerül az állománya részére, konkrét helyszínek megjelölésével, hogy hova kér fokozott szolgálatot. </w:t>
      </w:r>
      <w:r w:rsidR="00E5471B" w:rsidRPr="005002B2">
        <w:rPr>
          <w:rFonts w:asciiTheme="minorHAnsi" w:eastAsia="Calibri" w:hAnsiTheme="minorHAnsi" w:cstheme="minorHAnsi"/>
          <w:sz w:val="22"/>
          <w:szCs w:val="22"/>
          <w:lang w:eastAsia="en-US"/>
        </w:rPr>
        <w:t>Azt gondolja, hogy Közterület-felügyelet teljes állománya, önmagát is beleértve, teljes mellszélességgel áll ki és tesz meg mindent</w:t>
      </w:r>
      <w:r w:rsidR="00334661" w:rsidRPr="005002B2">
        <w:rPr>
          <w:rFonts w:asciiTheme="minorHAnsi" w:eastAsia="Calibri" w:hAnsiTheme="minorHAnsi" w:cstheme="minorHAnsi"/>
          <w:sz w:val="22"/>
          <w:szCs w:val="22"/>
          <w:lang w:eastAsia="en-US"/>
        </w:rPr>
        <w:t>.</w:t>
      </w:r>
    </w:p>
    <w:p w14:paraId="516F05A6" w14:textId="77777777" w:rsidR="002A344D" w:rsidRPr="005002B2" w:rsidRDefault="002A344D" w:rsidP="00A677A1">
      <w:pPr>
        <w:jc w:val="both"/>
        <w:rPr>
          <w:rFonts w:asciiTheme="minorHAnsi" w:hAnsiTheme="minorHAnsi" w:cstheme="minorHAnsi"/>
          <w:b/>
          <w:sz w:val="22"/>
          <w:szCs w:val="22"/>
          <w:u w:val="single"/>
        </w:rPr>
      </w:pPr>
    </w:p>
    <w:p w14:paraId="7F4CA7EE" w14:textId="3DC08B10" w:rsidR="00334661" w:rsidRPr="005002B2" w:rsidRDefault="00334661" w:rsidP="00A677A1">
      <w:pPr>
        <w:jc w:val="both"/>
        <w:rPr>
          <w:rFonts w:asciiTheme="minorHAnsi" w:hAnsiTheme="minorHAnsi" w:cstheme="minorHAnsi"/>
          <w:b/>
          <w:sz w:val="22"/>
          <w:szCs w:val="22"/>
          <w:u w:val="single"/>
        </w:rPr>
      </w:pPr>
      <w:r w:rsidRPr="005002B2">
        <w:rPr>
          <w:rFonts w:asciiTheme="minorHAnsi" w:hAnsiTheme="minorHAnsi" w:cstheme="minorHAnsi"/>
          <w:b/>
          <w:sz w:val="22"/>
          <w:szCs w:val="22"/>
          <w:u w:val="single"/>
        </w:rPr>
        <w:t>Kelemen Krisztián képviselő, a Bizottság elnöke:</w:t>
      </w:r>
      <w:r w:rsidRPr="005002B2">
        <w:rPr>
          <w:rFonts w:asciiTheme="minorHAnsi" w:hAnsiTheme="minorHAnsi" w:cstheme="minorHAnsi"/>
          <w:bCs w:val="0"/>
          <w:sz w:val="22"/>
          <w:szCs w:val="22"/>
        </w:rPr>
        <w:t xml:space="preserve"> </w:t>
      </w:r>
      <w:r w:rsidR="003F13B8">
        <w:rPr>
          <w:rFonts w:asciiTheme="minorHAnsi" w:hAnsiTheme="minorHAnsi" w:cstheme="minorHAnsi"/>
          <w:bCs w:val="0"/>
          <w:sz w:val="22"/>
          <w:szCs w:val="22"/>
        </w:rPr>
        <w:t>F</w:t>
      </w:r>
      <w:r w:rsidRPr="005002B2">
        <w:rPr>
          <w:rFonts w:asciiTheme="minorHAnsi" w:hAnsiTheme="minorHAnsi" w:cstheme="minorHAnsi"/>
          <w:bCs w:val="0"/>
          <w:sz w:val="22"/>
          <w:szCs w:val="22"/>
        </w:rPr>
        <w:t xml:space="preserve">olyamatosan kap megkereséseket, tegnap kapott egy megkeresést, </w:t>
      </w:r>
      <w:r w:rsidR="003F13B8">
        <w:rPr>
          <w:rFonts w:asciiTheme="minorHAnsi" w:hAnsiTheme="minorHAnsi" w:cstheme="minorHAnsi"/>
          <w:bCs w:val="0"/>
          <w:sz w:val="22"/>
          <w:szCs w:val="22"/>
        </w:rPr>
        <w:t>a</w:t>
      </w:r>
      <w:r w:rsidRPr="005002B2">
        <w:rPr>
          <w:rFonts w:asciiTheme="minorHAnsi" w:hAnsiTheme="minorHAnsi" w:cstheme="minorHAnsi"/>
          <w:bCs w:val="0"/>
          <w:sz w:val="22"/>
          <w:szCs w:val="22"/>
        </w:rPr>
        <w:t>melyben egy lakó kéri, hogy kérje fel a rendőrséget, hogy Fő téren és környékén fokozottan járőrözzenek, mert február 16-án, csütörtökön reggel 7 óra körül egy fiatal hölgy ellen támadólag lépett fel egy fiatal ember. Őt akkor felhívták, kérte, hogy küldjék meg e</w:t>
      </w:r>
      <w:r w:rsidR="003F13B8">
        <w:rPr>
          <w:rFonts w:asciiTheme="minorHAnsi" w:hAnsiTheme="minorHAnsi" w:cstheme="minorHAnsi"/>
          <w:bCs w:val="0"/>
          <w:sz w:val="22"/>
          <w:szCs w:val="22"/>
        </w:rPr>
        <w:t>-</w:t>
      </w:r>
      <w:r w:rsidRPr="005002B2">
        <w:rPr>
          <w:rFonts w:asciiTheme="minorHAnsi" w:hAnsiTheme="minorHAnsi" w:cstheme="minorHAnsi"/>
          <w:bCs w:val="0"/>
          <w:sz w:val="22"/>
          <w:szCs w:val="22"/>
        </w:rPr>
        <w:t>mailben is és tegyenek feljelentést a 112-n keresztül, ami meg is történt, ennek köszönhetően indul</w:t>
      </w:r>
      <w:r w:rsidR="003F13B8">
        <w:rPr>
          <w:rFonts w:asciiTheme="minorHAnsi" w:hAnsiTheme="minorHAnsi" w:cstheme="minorHAnsi"/>
          <w:bCs w:val="0"/>
          <w:sz w:val="22"/>
          <w:szCs w:val="22"/>
        </w:rPr>
        <w:t>t</w:t>
      </w:r>
      <w:r w:rsidRPr="005002B2">
        <w:rPr>
          <w:rFonts w:asciiTheme="minorHAnsi" w:hAnsiTheme="minorHAnsi" w:cstheme="minorHAnsi"/>
          <w:bCs w:val="0"/>
          <w:sz w:val="22"/>
          <w:szCs w:val="22"/>
        </w:rPr>
        <w:t xml:space="preserve"> egy eljárás az ügyben, ha jól tudja, ilyenkor az az eljárásrend, hogy a rendőrség bekéri a kamerafelvételeket és a személyleírás alapján elindul a nyomozás ebben az ügyben. Nagyon fontos, hogy a lakosság figyelmét felhívják, hogy ha történik valami, </w:t>
      </w:r>
      <w:r w:rsidR="005C486F" w:rsidRPr="005002B2">
        <w:rPr>
          <w:rFonts w:asciiTheme="minorHAnsi" w:hAnsiTheme="minorHAnsi" w:cstheme="minorHAnsi"/>
          <w:bCs w:val="0"/>
          <w:sz w:val="22"/>
          <w:szCs w:val="22"/>
        </w:rPr>
        <w:t xml:space="preserve">attól, hogy </w:t>
      </w:r>
      <w:r w:rsidR="005C486F" w:rsidRPr="005002B2">
        <w:rPr>
          <w:rFonts w:asciiTheme="minorHAnsi" w:hAnsiTheme="minorHAnsi" w:cstheme="minorHAnsi"/>
          <w:bCs w:val="0"/>
          <w:sz w:val="22"/>
          <w:szCs w:val="22"/>
        </w:rPr>
        <w:lastRenderedPageBreak/>
        <w:t>kiír</w:t>
      </w:r>
      <w:r w:rsidR="004E023B" w:rsidRPr="005002B2">
        <w:rPr>
          <w:rFonts w:asciiTheme="minorHAnsi" w:hAnsiTheme="minorHAnsi" w:cstheme="minorHAnsi"/>
          <w:bCs w:val="0"/>
          <w:sz w:val="22"/>
          <w:szCs w:val="22"/>
        </w:rPr>
        <w:t>j</w:t>
      </w:r>
      <w:r w:rsidR="005C486F" w:rsidRPr="005002B2">
        <w:rPr>
          <w:rFonts w:asciiTheme="minorHAnsi" w:hAnsiTheme="minorHAnsi" w:cstheme="minorHAnsi"/>
          <w:bCs w:val="0"/>
          <w:sz w:val="22"/>
          <w:szCs w:val="22"/>
        </w:rPr>
        <w:t xml:space="preserve">ák </w:t>
      </w:r>
      <w:r w:rsidRPr="005002B2">
        <w:rPr>
          <w:rFonts w:asciiTheme="minorHAnsi" w:hAnsiTheme="minorHAnsi" w:cstheme="minorHAnsi"/>
          <w:bCs w:val="0"/>
          <w:sz w:val="22"/>
          <w:szCs w:val="22"/>
        </w:rPr>
        <w:t>a Facebook</w:t>
      </w:r>
      <w:r w:rsidR="003F13B8">
        <w:rPr>
          <w:rFonts w:asciiTheme="minorHAnsi" w:hAnsiTheme="minorHAnsi" w:cstheme="minorHAnsi"/>
          <w:bCs w:val="0"/>
          <w:sz w:val="22"/>
          <w:szCs w:val="22"/>
        </w:rPr>
        <w:t>-</w:t>
      </w:r>
      <w:proofErr w:type="spellStart"/>
      <w:r w:rsidRPr="005002B2">
        <w:rPr>
          <w:rFonts w:asciiTheme="minorHAnsi" w:hAnsiTheme="minorHAnsi" w:cstheme="minorHAnsi"/>
          <w:bCs w:val="0"/>
          <w:sz w:val="22"/>
          <w:szCs w:val="22"/>
        </w:rPr>
        <w:t>ra</w:t>
      </w:r>
      <w:proofErr w:type="spellEnd"/>
      <w:r w:rsidR="005C486F" w:rsidRPr="005002B2">
        <w:rPr>
          <w:rFonts w:asciiTheme="minorHAnsi" w:hAnsiTheme="minorHAnsi" w:cstheme="minorHAnsi"/>
          <w:bCs w:val="0"/>
          <w:sz w:val="22"/>
          <w:szCs w:val="22"/>
        </w:rPr>
        <w:t>, att</w:t>
      </w:r>
      <w:r w:rsidRPr="005002B2">
        <w:rPr>
          <w:rFonts w:asciiTheme="minorHAnsi" w:hAnsiTheme="minorHAnsi" w:cstheme="minorHAnsi"/>
          <w:bCs w:val="0"/>
          <w:sz w:val="22"/>
          <w:szCs w:val="22"/>
        </w:rPr>
        <w:t>ól nem fog</w:t>
      </w:r>
      <w:r w:rsidR="005C486F" w:rsidRPr="005002B2">
        <w:rPr>
          <w:rFonts w:asciiTheme="minorHAnsi" w:hAnsiTheme="minorHAnsi" w:cstheme="minorHAnsi"/>
          <w:bCs w:val="0"/>
          <w:sz w:val="22"/>
          <w:szCs w:val="22"/>
        </w:rPr>
        <w:t xml:space="preserve"> </w:t>
      </w:r>
      <w:r w:rsidRPr="005002B2">
        <w:rPr>
          <w:rFonts w:asciiTheme="minorHAnsi" w:hAnsiTheme="minorHAnsi" w:cstheme="minorHAnsi"/>
          <w:bCs w:val="0"/>
          <w:sz w:val="22"/>
          <w:szCs w:val="22"/>
        </w:rPr>
        <w:t>megoldódni a</w:t>
      </w:r>
      <w:r w:rsidR="005C486F" w:rsidRPr="005002B2">
        <w:rPr>
          <w:rFonts w:asciiTheme="minorHAnsi" w:hAnsiTheme="minorHAnsi" w:cstheme="minorHAnsi"/>
          <w:bCs w:val="0"/>
          <w:sz w:val="22"/>
          <w:szCs w:val="22"/>
        </w:rPr>
        <w:t xml:space="preserve"> probléma</w:t>
      </w:r>
      <w:r w:rsidRPr="005002B2">
        <w:rPr>
          <w:rFonts w:asciiTheme="minorHAnsi" w:hAnsiTheme="minorHAnsi" w:cstheme="minorHAnsi"/>
          <w:bCs w:val="0"/>
          <w:sz w:val="22"/>
          <w:szCs w:val="22"/>
        </w:rPr>
        <w:t>, nem</w:t>
      </w:r>
      <w:r w:rsidR="005C486F" w:rsidRPr="005002B2">
        <w:rPr>
          <w:rFonts w:asciiTheme="minorHAnsi" w:hAnsiTheme="minorHAnsi" w:cstheme="minorHAnsi"/>
          <w:bCs w:val="0"/>
          <w:sz w:val="22"/>
          <w:szCs w:val="22"/>
        </w:rPr>
        <w:t xml:space="preserve"> lesz meg a tettes, nem szűnik meg egy rendszeres </w:t>
      </w:r>
      <w:r w:rsidR="004E023B" w:rsidRPr="005002B2">
        <w:rPr>
          <w:rFonts w:asciiTheme="minorHAnsi" w:hAnsiTheme="minorHAnsi" w:cstheme="minorHAnsi"/>
          <w:bCs w:val="0"/>
          <w:sz w:val="22"/>
          <w:szCs w:val="22"/>
        </w:rPr>
        <w:t>abúzus</w:t>
      </w:r>
      <w:r w:rsidRPr="005002B2">
        <w:rPr>
          <w:rFonts w:asciiTheme="minorHAnsi" w:hAnsiTheme="minorHAnsi" w:cstheme="minorHAnsi"/>
          <w:bCs w:val="0"/>
          <w:sz w:val="22"/>
          <w:szCs w:val="22"/>
        </w:rPr>
        <w:t xml:space="preserve">. </w:t>
      </w:r>
      <w:r w:rsidR="005C486F" w:rsidRPr="005002B2">
        <w:rPr>
          <w:rFonts w:asciiTheme="minorHAnsi" w:hAnsiTheme="minorHAnsi" w:cstheme="minorHAnsi"/>
          <w:bCs w:val="0"/>
          <w:sz w:val="22"/>
          <w:szCs w:val="22"/>
        </w:rPr>
        <w:t>A hatóság bevonása szükséges</w:t>
      </w:r>
      <w:r w:rsidR="004E023B" w:rsidRPr="005002B2">
        <w:rPr>
          <w:rFonts w:asciiTheme="minorHAnsi" w:hAnsiTheme="minorHAnsi" w:cstheme="minorHAnsi"/>
          <w:bCs w:val="0"/>
          <w:sz w:val="22"/>
          <w:szCs w:val="22"/>
        </w:rPr>
        <w:t>, nagyon jó az együttműködés a rendőrség, a közterület-felügyelet és a polgárőr szervezetek között. Úgy gondolja, hogy az ilyen problémákra nagyon gyorsan és hatékonyan tudnak reagálni a rendvédelmi szervek.</w:t>
      </w:r>
    </w:p>
    <w:p w14:paraId="56CCA079" w14:textId="374F48D1" w:rsidR="00334661" w:rsidRPr="005002B2" w:rsidRDefault="00334661" w:rsidP="00A677A1">
      <w:pPr>
        <w:jc w:val="both"/>
        <w:rPr>
          <w:rFonts w:asciiTheme="minorHAnsi" w:hAnsiTheme="minorHAnsi" w:cstheme="minorHAnsi"/>
          <w:b/>
          <w:sz w:val="22"/>
          <w:szCs w:val="22"/>
          <w:u w:val="single"/>
        </w:rPr>
      </w:pPr>
    </w:p>
    <w:p w14:paraId="77A947B3" w14:textId="7C08C371" w:rsidR="004E023B" w:rsidRPr="005002B2" w:rsidRDefault="004E023B" w:rsidP="00A677A1">
      <w:pPr>
        <w:jc w:val="both"/>
        <w:rPr>
          <w:rFonts w:asciiTheme="minorHAnsi" w:hAnsiTheme="minorHAnsi" w:cstheme="minorHAnsi"/>
          <w:bCs w:val="0"/>
          <w:sz w:val="22"/>
          <w:szCs w:val="22"/>
        </w:rPr>
      </w:pPr>
      <w:r w:rsidRPr="005002B2">
        <w:rPr>
          <w:rFonts w:asciiTheme="minorHAnsi" w:hAnsiTheme="minorHAnsi" w:cstheme="minorHAnsi"/>
          <w:b/>
          <w:sz w:val="22"/>
          <w:szCs w:val="22"/>
          <w:u w:val="single"/>
        </w:rPr>
        <w:t>Dr. Gulyás Ferenc r. ezredes, a Bizottság tagja:</w:t>
      </w:r>
      <w:r w:rsidRPr="006C2273">
        <w:rPr>
          <w:rFonts w:asciiTheme="minorHAnsi" w:hAnsiTheme="minorHAnsi" w:cstheme="minorHAnsi"/>
          <w:bCs w:val="0"/>
          <w:sz w:val="22"/>
          <w:szCs w:val="22"/>
        </w:rPr>
        <w:t xml:space="preserve"> </w:t>
      </w:r>
      <w:r w:rsidRPr="005002B2">
        <w:rPr>
          <w:rFonts w:asciiTheme="minorHAnsi" w:hAnsiTheme="minorHAnsi" w:cstheme="minorHAnsi"/>
          <w:bCs w:val="0"/>
          <w:sz w:val="22"/>
          <w:szCs w:val="22"/>
        </w:rPr>
        <w:t xml:space="preserve">Még annyit szeretne mondani, hogy </w:t>
      </w:r>
      <w:r w:rsidR="00B83A49" w:rsidRPr="005002B2">
        <w:rPr>
          <w:rFonts w:asciiTheme="minorHAnsi" w:hAnsiTheme="minorHAnsi" w:cstheme="minorHAnsi"/>
          <w:bCs w:val="0"/>
          <w:sz w:val="22"/>
          <w:szCs w:val="22"/>
        </w:rPr>
        <w:t xml:space="preserve">sokkal egyszerűbb lett volna ebben az esetben is, ha a hölgy egyszerre a rendőrséget értesíti, mert nem csak a kamerák a bizonyítékok, hanem a szemtanúk is, akiket ki tudnak hallgatni. Valamiért az emberek szeretnek szerepelni, ezért van a Facebook. Múlt heti történet, anyuka kitette a Facebookra a 12 éves kislányának a fényképet, hogy eltűnt, keresik. </w:t>
      </w:r>
      <w:r w:rsidR="00E5763B" w:rsidRPr="005002B2">
        <w:rPr>
          <w:rFonts w:asciiTheme="minorHAnsi" w:hAnsiTheme="minorHAnsi" w:cstheme="minorHAnsi"/>
          <w:bCs w:val="0"/>
          <w:sz w:val="22"/>
          <w:szCs w:val="22"/>
        </w:rPr>
        <w:t>Nyilván, ezerrel osztották, de hogy mikor tűnt el, hol tűnt el, semmi. Meglett a kislány, az történt, hogy apuka elvette a telefont a kislánytól, a múlt héten a biztonságos internet hete volt, a kislány „</w:t>
      </w:r>
      <w:proofErr w:type="spellStart"/>
      <w:r w:rsidR="00E5763B" w:rsidRPr="005002B2">
        <w:rPr>
          <w:rFonts w:asciiTheme="minorHAnsi" w:hAnsiTheme="minorHAnsi" w:cstheme="minorHAnsi"/>
          <w:bCs w:val="0"/>
          <w:sz w:val="22"/>
          <w:szCs w:val="22"/>
        </w:rPr>
        <w:t>bedurcázott</w:t>
      </w:r>
      <w:proofErr w:type="spellEnd"/>
      <w:r w:rsidR="00E5763B" w:rsidRPr="005002B2">
        <w:rPr>
          <w:rFonts w:asciiTheme="minorHAnsi" w:hAnsiTheme="minorHAnsi" w:cstheme="minorHAnsi"/>
          <w:bCs w:val="0"/>
          <w:sz w:val="22"/>
          <w:szCs w:val="22"/>
        </w:rPr>
        <w:t>” ezen és elment a városba. Utána elkezdődtek a rémtörténetek, hogy megint itt vannak és elrabolnak kislányokat, szervkereskedők rabolták el</w:t>
      </w:r>
      <w:r w:rsidR="004E2322" w:rsidRPr="005002B2">
        <w:rPr>
          <w:rFonts w:asciiTheme="minorHAnsi" w:hAnsiTheme="minorHAnsi" w:cstheme="minorHAnsi"/>
          <w:bCs w:val="0"/>
          <w:sz w:val="22"/>
          <w:szCs w:val="22"/>
        </w:rPr>
        <w:t xml:space="preserve"> és a többi ilyen. Amikor meglett a kislány, még a rendőrség szólt, hogy vegye le, mert pánikot keltett</w:t>
      </w:r>
      <w:r w:rsidR="00710544" w:rsidRPr="005002B2">
        <w:rPr>
          <w:rFonts w:asciiTheme="minorHAnsi" w:hAnsiTheme="minorHAnsi" w:cstheme="minorHAnsi"/>
          <w:bCs w:val="0"/>
          <w:sz w:val="22"/>
          <w:szCs w:val="22"/>
        </w:rPr>
        <w:t xml:space="preserve">, és próbálják meg megbeszélni a családban, hogy mennyit internetezhet </w:t>
      </w:r>
      <w:r w:rsidR="006C2273">
        <w:rPr>
          <w:rFonts w:asciiTheme="minorHAnsi" w:hAnsiTheme="minorHAnsi" w:cstheme="minorHAnsi"/>
          <w:bCs w:val="0"/>
          <w:sz w:val="22"/>
          <w:szCs w:val="22"/>
        </w:rPr>
        <w:t xml:space="preserve">a </w:t>
      </w:r>
      <w:r w:rsidR="00710544" w:rsidRPr="005002B2">
        <w:rPr>
          <w:rFonts w:asciiTheme="minorHAnsi" w:hAnsiTheme="minorHAnsi" w:cstheme="minorHAnsi"/>
          <w:bCs w:val="0"/>
          <w:sz w:val="22"/>
          <w:szCs w:val="22"/>
        </w:rPr>
        <w:t xml:space="preserve">kislány. </w:t>
      </w:r>
      <w:r w:rsidR="00997E60" w:rsidRPr="005002B2">
        <w:rPr>
          <w:rFonts w:asciiTheme="minorHAnsi" w:hAnsiTheme="minorHAnsi" w:cstheme="minorHAnsi"/>
          <w:bCs w:val="0"/>
          <w:sz w:val="22"/>
          <w:szCs w:val="22"/>
        </w:rPr>
        <w:t>És ahogyan a múltkori ülésen is elmondta, Ikerváron fekete Mercedes</w:t>
      </w:r>
      <w:r w:rsidR="006C2273">
        <w:rPr>
          <w:rFonts w:asciiTheme="minorHAnsi" w:hAnsiTheme="minorHAnsi" w:cstheme="minorHAnsi"/>
          <w:bCs w:val="0"/>
          <w:sz w:val="22"/>
          <w:szCs w:val="22"/>
        </w:rPr>
        <w:t>-</w:t>
      </w:r>
      <w:proofErr w:type="spellStart"/>
      <w:r w:rsidR="00997E60" w:rsidRPr="005002B2">
        <w:rPr>
          <w:rFonts w:asciiTheme="minorHAnsi" w:hAnsiTheme="minorHAnsi" w:cstheme="minorHAnsi"/>
          <w:bCs w:val="0"/>
          <w:sz w:val="22"/>
          <w:szCs w:val="22"/>
        </w:rPr>
        <w:t>ből</w:t>
      </w:r>
      <w:proofErr w:type="spellEnd"/>
      <w:r w:rsidR="00997E60" w:rsidRPr="005002B2">
        <w:rPr>
          <w:rFonts w:asciiTheme="minorHAnsi" w:hAnsiTheme="minorHAnsi" w:cstheme="minorHAnsi"/>
          <w:bCs w:val="0"/>
          <w:sz w:val="22"/>
          <w:szCs w:val="22"/>
        </w:rPr>
        <w:t xml:space="preserve"> fehér autó lett, villanyszerelőket akartak meglincselni. Ezek a történetek nagyon tanulságosak</w:t>
      </w:r>
      <w:r w:rsidR="003771C0" w:rsidRPr="005002B2">
        <w:rPr>
          <w:rFonts w:asciiTheme="minorHAnsi" w:hAnsiTheme="minorHAnsi" w:cstheme="minorHAnsi"/>
          <w:bCs w:val="0"/>
          <w:sz w:val="22"/>
          <w:szCs w:val="22"/>
        </w:rPr>
        <w:t>, megvan ezeknek a maga eljárás kerete</w:t>
      </w:r>
      <w:r w:rsidR="006C2273">
        <w:rPr>
          <w:rFonts w:asciiTheme="minorHAnsi" w:hAnsiTheme="minorHAnsi" w:cstheme="minorHAnsi"/>
          <w:bCs w:val="0"/>
          <w:sz w:val="22"/>
          <w:szCs w:val="22"/>
        </w:rPr>
        <w:t>,</w:t>
      </w:r>
      <w:r w:rsidR="003771C0" w:rsidRPr="005002B2">
        <w:rPr>
          <w:rFonts w:asciiTheme="minorHAnsi" w:hAnsiTheme="minorHAnsi" w:cstheme="minorHAnsi"/>
          <w:bCs w:val="0"/>
          <w:sz w:val="22"/>
          <w:szCs w:val="22"/>
        </w:rPr>
        <w:t xml:space="preserve"> és ahogy elhangzott, jól is reagál rá mindenki, itt van Viktória, polgárőrök, közterület-felügyelők, társszervekkel</w:t>
      </w:r>
      <w:r w:rsidR="006C2273">
        <w:rPr>
          <w:rFonts w:asciiTheme="minorHAnsi" w:hAnsiTheme="minorHAnsi" w:cstheme="minorHAnsi"/>
          <w:bCs w:val="0"/>
          <w:sz w:val="22"/>
          <w:szCs w:val="22"/>
        </w:rPr>
        <w:t>,</w:t>
      </w:r>
      <w:r w:rsidR="003771C0" w:rsidRPr="005002B2">
        <w:rPr>
          <w:rFonts w:asciiTheme="minorHAnsi" w:hAnsiTheme="minorHAnsi" w:cstheme="minorHAnsi"/>
          <w:bCs w:val="0"/>
          <w:sz w:val="22"/>
          <w:szCs w:val="22"/>
        </w:rPr>
        <w:t xml:space="preserve"> ha olyan van, akkor mennek és keresnek, de ennek is van kerete. De jobb, ha tényszerűek ezek a keretek.</w:t>
      </w:r>
    </w:p>
    <w:p w14:paraId="45926D71" w14:textId="77777777" w:rsidR="004E023B" w:rsidRPr="005002B2" w:rsidRDefault="004E023B" w:rsidP="00A677A1">
      <w:pPr>
        <w:jc w:val="both"/>
        <w:rPr>
          <w:rFonts w:asciiTheme="minorHAnsi" w:hAnsiTheme="minorHAnsi" w:cstheme="minorHAnsi"/>
          <w:b/>
          <w:sz w:val="22"/>
          <w:szCs w:val="22"/>
          <w:u w:val="single"/>
        </w:rPr>
      </w:pPr>
    </w:p>
    <w:p w14:paraId="6DF4EBF4" w14:textId="487039A0" w:rsidR="003771C0" w:rsidRPr="005002B2" w:rsidRDefault="00A75CA0" w:rsidP="00A677A1">
      <w:pPr>
        <w:jc w:val="both"/>
        <w:rPr>
          <w:rFonts w:asciiTheme="minorHAnsi" w:hAnsiTheme="minorHAnsi" w:cstheme="minorHAnsi"/>
          <w:bCs w:val="0"/>
          <w:sz w:val="22"/>
          <w:szCs w:val="22"/>
        </w:rPr>
      </w:pPr>
      <w:r w:rsidRPr="005002B2">
        <w:rPr>
          <w:rFonts w:asciiTheme="minorHAnsi" w:hAnsiTheme="minorHAnsi" w:cstheme="minorHAnsi"/>
          <w:b/>
          <w:sz w:val="22"/>
          <w:szCs w:val="22"/>
          <w:u w:val="single"/>
        </w:rPr>
        <w:t>Kelemen Krisztián képviselő, a Bizottság elnöke</w:t>
      </w:r>
      <w:r w:rsidR="00120493" w:rsidRPr="005002B2">
        <w:rPr>
          <w:rFonts w:asciiTheme="minorHAnsi" w:hAnsiTheme="minorHAnsi" w:cstheme="minorHAnsi"/>
          <w:b/>
          <w:sz w:val="22"/>
          <w:szCs w:val="22"/>
          <w:u w:val="single"/>
        </w:rPr>
        <w:t>:</w:t>
      </w:r>
      <w:r w:rsidRPr="005002B2">
        <w:rPr>
          <w:rFonts w:asciiTheme="minorHAnsi" w:hAnsiTheme="minorHAnsi" w:cstheme="minorHAnsi"/>
          <w:bCs w:val="0"/>
          <w:sz w:val="22"/>
          <w:szCs w:val="22"/>
        </w:rPr>
        <w:t xml:space="preserve"> </w:t>
      </w:r>
      <w:r w:rsidR="003771C0" w:rsidRPr="005002B2">
        <w:rPr>
          <w:rFonts w:asciiTheme="minorHAnsi" w:hAnsiTheme="minorHAnsi" w:cstheme="minorHAnsi"/>
          <w:bCs w:val="0"/>
          <w:sz w:val="22"/>
          <w:szCs w:val="22"/>
        </w:rPr>
        <w:t xml:space="preserve">Köszöni és benne is gondolatébresztő volt. A rendőrség folyamatosan küldi az önkormányzat, intézmények, iskolák felé az ELBIR-t, amiben folyamatosan felhívják az emberek figyelmét, akár különböző online csalásokra, lopási trükkökre, bűnmegelőzési tanácsokat adnak. Sok helyen kinyomtatják ezeket, kiteszik lépcsőházakba, amivel még több embert elérnek. Sajnos ennek ellenére is sokan </w:t>
      </w:r>
      <w:proofErr w:type="spellStart"/>
      <w:r w:rsidR="003771C0" w:rsidRPr="005002B2">
        <w:rPr>
          <w:rFonts w:asciiTheme="minorHAnsi" w:hAnsiTheme="minorHAnsi" w:cstheme="minorHAnsi"/>
          <w:bCs w:val="0"/>
          <w:sz w:val="22"/>
          <w:szCs w:val="22"/>
        </w:rPr>
        <w:t>bedőlnek</w:t>
      </w:r>
      <w:proofErr w:type="spellEnd"/>
      <w:r w:rsidR="003771C0" w:rsidRPr="005002B2">
        <w:rPr>
          <w:rFonts w:asciiTheme="minorHAnsi" w:hAnsiTheme="minorHAnsi" w:cstheme="minorHAnsi"/>
          <w:bCs w:val="0"/>
          <w:sz w:val="22"/>
          <w:szCs w:val="22"/>
        </w:rPr>
        <w:t xml:space="preserve"> ezeknek a csalásoknak. Ez is egy szélmalomharc, mint az illegális hulladéklerakás elleni küzdelem, de egy dolgot tehetnek, minél szélesebb körben próbálják felhívni a figyelmet ezekre.</w:t>
      </w:r>
    </w:p>
    <w:p w14:paraId="36F29CFA" w14:textId="71CC8366" w:rsidR="000C30B1" w:rsidRPr="005002B2" w:rsidRDefault="00A249B1" w:rsidP="00A677A1">
      <w:pPr>
        <w:jc w:val="both"/>
        <w:rPr>
          <w:rFonts w:asciiTheme="minorHAnsi" w:hAnsiTheme="minorHAnsi" w:cstheme="minorHAnsi"/>
          <w:bCs w:val="0"/>
          <w:sz w:val="22"/>
          <w:szCs w:val="22"/>
        </w:rPr>
      </w:pPr>
      <w:r w:rsidRPr="005002B2">
        <w:rPr>
          <w:rFonts w:asciiTheme="minorHAnsi" w:hAnsiTheme="minorHAnsi" w:cstheme="minorHAnsi"/>
          <w:bCs w:val="0"/>
          <w:sz w:val="22"/>
          <w:szCs w:val="22"/>
        </w:rPr>
        <w:t xml:space="preserve">Van-e esetleg kérdés, észrevétel? </w:t>
      </w:r>
      <w:r w:rsidR="00A75CA0" w:rsidRPr="005002B2">
        <w:rPr>
          <w:rFonts w:asciiTheme="minorHAnsi" w:hAnsiTheme="minorHAnsi" w:cstheme="minorHAnsi"/>
          <w:bCs w:val="0"/>
          <w:sz w:val="22"/>
          <w:szCs w:val="22"/>
        </w:rPr>
        <w:t>Nem volt</w:t>
      </w:r>
      <w:r w:rsidR="00120493" w:rsidRPr="005002B2">
        <w:rPr>
          <w:rFonts w:asciiTheme="minorHAnsi" w:hAnsiTheme="minorHAnsi" w:cstheme="minorHAnsi"/>
          <w:bCs w:val="0"/>
          <w:sz w:val="22"/>
          <w:szCs w:val="22"/>
        </w:rPr>
        <w:t>, így</w:t>
      </w:r>
      <w:r w:rsidR="00A75CA0" w:rsidRPr="005002B2">
        <w:rPr>
          <w:rFonts w:asciiTheme="minorHAnsi" w:hAnsiTheme="minorHAnsi" w:cstheme="minorHAnsi"/>
          <w:bCs w:val="0"/>
          <w:sz w:val="22"/>
          <w:szCs w:val="22"/>
        </w:rPr>
        <w:t xml:space="preserve"> </w:t>
      </w:r>
      <w:r w:rsidR="00120493" w:rsidRPr="005002B2">
        <w:rPr>
          <w:rFonts w:asciiTheme="minorHAnsi" w:hAnsiTheme="minorHAnsi" w:cstheme="minorHAnsi"/>
          <w:bCs w:val="0"/>
          <w:sz w:val="22"/>
          <w:szCs w:val="22"/>
        </w:rPr>
        <w:t>s</w:t>
      </w:r>
      <w:r w:rsidR="00A75CA0" w:rsidRPr="005002B2">
        <w:rPr>
          <w:rFonts w:asciiTheme="minorHAnsi" w:hAnsiTheme="minorHAnsi" w:cstheme="minorHAnsi"/>
          <w:bCs w:val="0"/>
          <w:sz w:val="22"/>
          <w:szCs w:val="22"/>
        </w:rPr>
        <w:t xml:space="preserve">zavazásra teszi fel, </w:t>
      </w:r>
      <w:r w:rsidR="002A344D" w:rsidRPr="005002B2">
        <w:rPr>
          <w:rFonts w:asciiTheme="minorHAnsi" w:hAnsiTheme="minorHAnsi" w:cstheme="minorHAnsi"/>
          <w:bCs w:val="0"/>
          <w:sz w:val="22"/>
          <w:szCs w:val="22"/>
        </w:rPr>
        <w:t>aki az előterjesztéssel egyetért</w:t>
      </w:r>
      <w:r w:rsidR="00A75CA0" w:rsidRPr="005002B2">
        <w:rPr>
          <w:rFonts w:asciiTheme="minorHAnsi" w:hAnsiTheme="minorHAnsi" w:cstheme="minorHAnsi"/>
          <w:bCs w:val="0"/>
          <w:sz w:val="22"/>
          <w:szCs w:val="22"/>
        </w:rPr>
        <w:t>,</w:t>
      </w:r>
      <w:r w:rsidR="00B926B6" w:rsidRPr="005002B2">
        <w:rPr>
          <w:rFonts w:asciiTheme="minorHAnsi" w:hAnsiTheme="minorHAnsi" w:cstheme="minorHAnsi"/>
          <w:bCs w:val="0"/>
          <w:sz w:val="22"/>
          <w:szCs w:val="22"/>
        </w:rPr>
        <w:t xml:space="preserve"> </w:t>
      </w:r>
      <w:r w:rsidR="00A75CA0" w:rsidRPr="005002B2">
        <w:rPr>
          <w:rFonts w:asciiTheme="minorHAnsi" w:hAnsiTheme="minorHAnsi" w:cstheme="minorHAnsi"/>
          <w:bCs w:val="0"/>
          <w:sz w:val="22"/>
          <w:szCs w:val="22"/>
        </w:rPr>
        <w:t>az</w:t>
      </w:r>
      <w:r w:rsidR="002D5AF1" w:rsidRPr="005002B2">
        <w:rPr>
          <w:rFonts w:asciiTheme="minorHAnsi" w:hAnsiTheme="minorHAnsi" w:cstheme="minorHAnsi"/>
          <w:bCs w:val="0"/>
          <w:sz w:val="22"/>
          <w:szCs w:val="22"/>
        </w:rPr>
        <w:t>t</w:t>
      </w:r>
      <w:r w:rsidR="00A75CA0" w:rsidRPr="005002B2">
        <w:rPr>
          <w:rFonts w:asciiTheme="minorHAnsi" w:hAnsiTheme="minorHAnsi" w:cstheme="minorHAnsi"/>
          <w:bCs w:val="0"/>
          <w:sz w:val="22"/>
          <w:szCs w:val="22"/>
        </w:rPr>
        <w:t xml:space="preserve"> kéri, hogy kézfeltartással jelezze.</w:t>
      </w:r>
    </w:p>
    <w:p w14:paraId="088EAD27" w14:textId="64955D4D" w:rsidR="002F4507" w:rsidRPr="005002B2" w:rsidRDefault="002F4507" w:rsidP="00A677A1">
      <w:pPr>
        <w:jc w:val="both"/>
        <w:rPr>
          <w:rFonts w:asciiTheme="minorHAnsi" w:hAnsiTheme="minorHAnsi" w:cstheme="minorHAnsi"/>
          <w:bCs w:val="0"/>
          <w:sz w:val="22"/>
          <w:szCs w:val="22"/>
        </w:rPr>
      </w:pPr>
    </w:p>
    <w:p w14:paraId="51292C49" w14:textId="77777777" w:rsidR="002F4507" w:rsidRPr="005002B2" w:rsidRDefault="002F4507" w:rsidP="00A677A1">
      <w:pPr>
        <w:jc w:val="both"/>
        <w:rPr>
          <w:rFonts w:asciiTheme="minorHAnsi" w:hAnsiTheme="minorHAnsi" w:cstheme="minorHAnsi"/>
          <w:bCs w:val="0"/>
          <w:sz w:val="22"/>
          <w:szCs w:val="22"/>
        </w:rPr>
      </w:pPr>
    </w:p>
    <w:p w14:paraId="630C87FB" w14:textId="12FA603E" w:rsidR="00B926B6" w:rsidRPr="00463461" w:rsidRDefault="00B926B6" w:rsidP="00B926B6">
      <w:pPr>
        <w:jc w:val="both"/>
        <w:rPr>
          <w:rFonts w:asciiTheme="minorHAnsi" w:hAnsiTheme="minorHAnsi" w:cstheme="minorHAnsi"/>
          <w:bCs w:val="0"/>
          <w:i/>
          <w:color w:val="000000"/>
          <w:sz w:val="22"/>
          <w:szCs w:val="22"/>
        </w:rPr>
      </w:pPr>
      <w:bookmarkStart w:id="0" w:name="_Hlk115794418"/>
      <w:r w:rsidRPr="00463461">
        <w:rPr>
          <w:rFonts w:asciiTheme="minorHAnsi" w:hAnsiTheme="minorHAnsi" w:cstheme="minorHAnsi"/>
          <w:bCs w:val="0"/>
          <w:i/>
          <w:iCs/>
          <w:sz w:val="22"/>
          <w:szCs w:val="22"/>
        </w:rPr>
        <w:t xml:space="preserve">A </w:t>
      </w:r>
      <w:r w:rsidRPr="00463461">
        <w:rPr>
          <w:rFonts w:asciiTheme="minorHAnsi" w:hAnsiTheme="minorHAnsi" w:cstheme="minorHAnsi"/>
          <w:bCs w:val="0"/>
          <w:i/>
          <w:iCs/>
          <w:color w:val="000000"/>
          <w:sz w:val="22"/>
          <w:szCs w:val="22"/>
        </w:rPr>
        <w:t xml:space="preserve">Bűnmegelőzési, Közbiztonsági és Közrendvédelmi Bizottság </w:t>
      </w:r>
      <w:r w:rsidR="00A249B1" w:rsidRPr="00463461">
        <w:rPr>
          <w:rFonts w:asciiTheme="minorHAnsi" w:hAnsiTheme="minorHAnsi" w:cstheme="minorHAnsi"/>
          <w:bCs w:val="0"/>
          <w:i/>
          <w:iCs/>
          <w:sz w:val="22"/>
          <w:szCs w:val="22"/>
        </w:rPr>
        <w:t>1</w:t>
      </w:r>
      <w:r w:rsidR="00230624" w:rsidRPr="00463461">
        <w:rPr>
          <w:rFonts w:asciiTheme="minorHAnsi" w:hAnsiTheme="minorHAnsi" w:cstheme="minorHAnsi"/>
          <w:bCs w:val="0"/>
          <w:i/>
          <w:iCs/>
          <w:sz w:val="22"/>
          <w:szCs w:val="22"/>
        </w:rPr>
        <w:t>2</w:t>
      </w:r>
      <w:r w:rsidRPr="00463461">
        <w:rPr>
          <w:rFonts w:asciiTheme="minorHAnsi" w:hAnsiTheme="minorHAnsi" w:cstheme="minorHAnsi"/>
          <w:bCs w:val="0"/>
          <w:i/>
          <w:iCs/>
          <w:sz w:val="22"/>
          <w:szCs w:val="22"/>
        </w:rPr>
        <w:t xml:space="preserve"> </w:t>
      </w:r>
      <w:r w:rsidRPr="00463461">
        <w:rPr>
          <w:rFonts w:asciiTheme="minorHAnsi" w:hAnsiTheme="minorHAnsi" w:cstheme="minorHAnsi"/>
          <w:bCs w:val="0"/>
          <w:i/>
          <w:iCs/>
          <w:color w:val="000000"/>
          <w:sz w:val="22"/>
          <w:szCs w:val="22"/>
        </w:rPr>
        <w:t xml:space="preserve">igen szavazattal, 0 nem </w:t>
      </w:r>
      <w:r w:rsidRPr="00463461">
        <w:rPr>
          <w:rFonts w:asciiTheme="minorHAnsi" w:hAnsiTheme="minorHAnsi" w:cstheme="minorHAnsi"/>
          <w:bCs w:val="0"/>
          <w:i/>
          <w:color w:val="000000"/>
          <w:sz w:val="22"/>
          <w:szCs w:val="22"/>
        </w:rPr>
        <w:t>szavazattal és 0 tartózkodással elfogadta a javaslatot és az alábbi határozatot hozta:</w:t>
      </w:r>
    </w:p>
    <w:p w14:paraId="195185C0" w14:textId="47B6F360" w:rsidR="002D5AF1" w:rsidRPr="00463461" w:rsidRDefault="002D5AF1" w:rsidP="00A677A1">
      <w:pPr>
        <w:jc w:val="both"/>
        <w:rPr>
          <w:rFonts w:asciiTheme="minorHAnsi" w:hAnsiTheme="minorHAnsi" w:cstheme="minorHAnsi"/>
          <w:bCs w:val="0"/>
          <w:sz w:val="22"/>
          <w:szCs w:val="22"/>
        </w:rPr>
      </w:pPr>
    </w:p>
    <w:p w14:paraId="50A38CC8" w14:textId="77777777" w:rsidR="00ED1551" w:rsidRPr="00463461" w:rsidRDefault="00ED1551" w:rsidP="00A677A1">
      <w:pPr>
        <w:jc w:val="both"/>
        <w:rPr>
          <w:rFonts w:asciiTheme="minorHAnsi" w:hAnsiTheme="minorHAnsi" w:cstheme="minorHAnsi"/>
          <w:bCs w:val="0"/>
          <w:sz w:val="22"/>
          <w:szCs w:val="22"/>
        </w:rPr>
      </w:pPr>
    </w:p>
    <w:bookmarkEnd w:id="0"/>
    <w:p w14:paraId="4B6CF149" w14:textId="77777777" w:rsidR="002A344D" w:rsidRPr="00463461" w:rsidRDefault="002A344D" w:rsidP="002A344D">
      <w:pPr>
        <w:jc w:val="center"/>
        <w:rPr>
          <w:rFonts w:asciiTheme="minorHAnsi" w:eastAsia="Calibri" w:hAnsiTheme="minorHAnsi" w:cstheme="minorHAnsi"/>
          <w:b/>
          <w:bCs w:val="0"/>
          <w:sz w:val="22"/>
          <w:szCs w:val="22"/>
          <w:u w:val="single"/>
          <w:lang w:eastAsia="en-US"/>
        </w:rPr>
      </w:pPr>
      <w:r w:rsidRPr="00463461">
        <w:rPr>
          <w:rFonts w:asciiTheme="minorHAnsi" w:eastAsia="Calibri" w:hAnsiTheme="minorHAnsi" w:cstheme="minorHAnsi"/>
          <w:b/>
          <w:sz w:val="22"/>
          <w:szCs w:val="22"/>
          <w:u w:val="single"/>
          <w:lang w:eastAsia="en-US"/>
        </w:rPr>
        <w:t>6/2023. (II.20.) BKKB számú határozat</w:t>
      </w:r>
    </w:p>
    <w:p w14:paraId="2D715377" w14:textId="77777777" w:rsidR="002A344D" w:rsidRPr="00463461" w:rsidRDefault="002A344D" w:rsidP="002A344D">
      <w:pPr>
        <w:rPr>
          <w:rFonts w:asciiTheme="minorHAnsi" w:hAnsiTheme="minorHAnsi" w:cstheme="minorHAnsi"/>
          <w:sz w:val="22"/>
          <w:szCs w:val="22"/>
        </w:rPr>
      </w:pPr>
    </w:p>
    <w:p w14:paraId="6F9BBCD1" w14:textId="77777777" w:rsidR="002A344D" w:rsidRPr="00463461" w:rsidRDefault="002A344D" w:rsidP="002A344D">
      <w:pPr>
        <w:jc w:val="both"/>
        <w:rPr>
          <w:rFonts w:asciiTheme="minorHAnsi" w:hAnsiTheme="minorHAnsi" w:cstheme="minorHAnsi"/>
          <w:bCs w:val="0"/>
          <w:sz w:val="22"/>
          <w:szCs w:val="22"/>
        </w:rPr>
      </w:pPr>
      <w:r w:rsidRPr="00463461">
        <w:rPr>
          <w:rFonts w:asciiTheme="minorHAnsi" w:hAnsiTheme="minorHAnsi" w:cstheme="minorHAnsi"/>
          <w:sz w:val="22"/>
          <w:szCs w:val="22"/>
        </w:rPr>
        <w:t xml:space="preserve">A Bűnmegelőzési, Közbiztonsági és Közrendvédelmi Bizottság a </w:t>
      </w:r>
      <w:r w:rsidRPr="00463461">
        <w:rPr>
          <w:rFonts w:asciiTheme="minorHAnsi" w:hAnsiTheme="minorHAnsi" w:cstheme="minorHAnsi"/>
          <w:i/>
          <w:iCs/>
          <w:sz w:val="22"/>
          <w:szCs w:val="22"/>
        </w:rPr>
        <w:t xml:space="preserve">„Tájékoztató a szombathelyi fiatalok védelme érdekében tett intézkedésekről” </w:t>
      </w:r>
      <w:r w:rsidRPr="00463461">
        <w:rPr>
          <w:rFonts w:asciiTheme="minorHAnsi" w:hAnsiTheme="minorHAnsi" w:cstheme="minorHAnsi"/>
          <w:sz w:val="22"/>
          <w:szCs w:val="22"/>
        </w:rPr>
        <w:t>című előterjesztést megtárgyalta</w:t>
      </w:r>
      <w:r w:rsidRPr="00463461">
        <w:rPr>
          <w:rFonts w:asciiTheme="minorHAnsi" w:hAnsiTheme="minorHAnsi" w:cstheme="minorHAnsi"/>
        </w:rPr>
        <w:t xml:space="preserve"> </w:t>
      </w:r>
      <w:r w:rsidRPr="00463461">
        <w:rPr>
          <w:rFonts w:asciiTheme="minorHAnsi" w:hAnsiTheme="minorHAnsi" w:cstheme="minorHAnsi"/>
          <w:sz w:val="22"/>
          <w:szCs w:val="22"/>
        </w:rPr>
        <w:t>és a tájékoztatást tudomásul veszi.</w:t>
      </w:r>
    </w:p>
    <w:p w14:paraId="44A78DCB" w14:textId="77777777" w:rsidR="002A344D" w:rsidRPr="00463461" w:rsidRDefault="002A344D" w:rsidP="002A344D">
      <w:pPr>
        <w:jc w:val="both"/>
        <w:rPr>
          <w:rFonts w:asciiTheme="minorHAnsi" w:hAnsiTheme="minorHAnsi" w:cstheme="minorHAnsi"/>
          <w:color w:val="000000"/>
          <w:sz w:val="22"/>
          <w:szCs w:val="22"/>
        </w:rPr>
      </w:pPr>
    </w:p>
    <w:p w14:paraId="6AF785ED" w14:textId="77777777" w:rsidR="002A344D" w:rsidRPr="00463461" w:rsidRDefault="002A344D" w:rsidP="002A344D">
      <w:pPr>
        <w:jc w:val="both"/>
        <w:outlineLvl w:val="0"/>
        <w:rPr>
          <w:rFonts w:asciiTheme="minorHAnsi" w:hAnsiTheme="minorHAnsi" w:cstheme="minorHAnsi"/>
          <w:sz w:val="22"/>
          <w:szCs w:val="22"/>
        </w:rPr>
      </w:pPr>
      <w:r w:rsidRPr="00463461">
        <w:rPr>
          <w:rFonts w:asciiTheme="minorHAnsi" w:hAnsiTheme="minorHAnsi" w:cstheme="minorHAnsi"/>
          <w:b/>
          <w:sz w:val="22"/>
          <w:szCs w:val="22"/>
          <w:u w:val="single"/>
        </w:rPr>
        <w:t>Felelős:</w:t>
      </w:r>
      <w:r w:rsidRPr="00463461">
        <w:rPr>
          <w:rFonts w:asciiTheme="minorHAnsi" w:hAnsiTheme="minorHAnsi" w:cstheme="minorHAnsi"/>
          <w:sz w:val="22"/>
          <w:szCs w:val="22"/>
        </w:rPr>
        <w:tab/>
      </w:r>
      <w:r w:rsidRPr="00463461">
        <w:rPr>
          <w:rFonts w:asciiTheme="minorHAnsi" w:hAnsiTheme="minorHAnsi" w:cstheme="minorHAnsi"/>
          <w:sz w:val="22"/>
          <w:szCs w:val="22"/>
        </w:rPr>
        <w:tab/>
        <w:t>Kelemen Krisztián, a Bizottság elnöke</w:t>
      </w:r>
    </w:p>
    <w:p w14:paraId="34D9C57E" w14:textId="77777777" w:rsidR="002A344D" w:rsidRPr="00463461" w:rsidRDefault="002A344D" w:rsidP="002A344D">
      <w:pPr>
        <w:jc w:val="both"/>
        <w:outlineLvl w:val="0"/>
        <w:rPr>
          <w:rFonts w:asciiTheme="minorHAnsi" w:hAnsiTheme="minorHAnsi" w:cstheme="minorHAnsi"/>
          <w:sz w:val="22"/>
          <w:szCs w:val="22"/>
        </w:rPr>
      </w:pPr>
      <w:r w:rsidRPr="00463461">
        <w:rPr>
          <w:rFonts w:asciiTheme="minorHAnsi" w:hAnsiTheme="minorHAnsi" w:cstheme="minorHAnsi"/>
          <w:sz w:val="22"/>
          <w:szCs w:val="22"/>
        </w:rPr>
        <w:tab/>
      </w:r>
      <w:r w:rsidRPr="00463461">
        <w:rPr>
          <w:rFonts w:asciiTheme="minorHAnsi" w:hAnsiTheme="minorHAnsi" w:cstheme="minorHAnsi"/>
          <w:sz w:val="22"/>
          <w:szCs w:val="22"/>
        </w:rPr>
        <w:tab/>
        <w:t xml:space="preserve">Dr. Gulyás </w:t>
      </w:r>
      <w:r w:rsidRPr="00463461">
        <w:rPr>
          <w:rFonts w:asciiTheme="minorHAnsi" w:hAnsiTheme="minorHAnsi" w:cstheme="minorHAnsi"/>
          <w:color w:val="000000"/>
          <w:sz w:val="22"/>
          <w:szCs w:val="20"/>
        </w:rPr>
        <w:t>Ferenc r. ezredes, kapitányságvezető</w:t>
      </w:r>
      <w:r w:rsidRPr="00463461">
        <w:rPr>
          <w:rFonts w:asciiTheme="minorHAnsi" w:hAnsiTheme="minorHAnsi" w:cstheme="minorHAnsi"/>
          <w:sz w:val="22"/>
          <w:szCs w:val="22"/>
        </w:rPr>
        <w:t>, a Bizottság tagja</w:t>
      </w:r>
    </w:p>
    <w:p w14:paraId="217A37EF" w14:textId="77777777" w:rsidR="002A344D" w:rsidRPr="00463461" w:rsidRDefault="002A344D" w:rsidP="002A344D">
      <w:pPr>
        <w:jc w:val="both"/>
        <w:outlineLvl w:val="0"/>
        <w:rPr>
          <w:rFonts w:asciiTheme="minorHAnsi" w:hAnsiTheme="minorHAnsi" w:cstheme="minorHAnsi"/>
          <w:sz w:val="22"/>
          <w:szCs w:val="22"/>
        </w:rPr>
      </w:pPr>
      <w:r w:rsidRPr="00463461">
        <w:rPr>
          <w:rFonts w:asciiTheme="minorHAnsi" w:hAnsiTheme="minorHAnsi" w:cstheme="minorHAnsi"/>
          <w:sz w:val="22"/>
          <w:szCs w:val="22"/>
        </w:rPr>
        <w:tab/>
      </w:r>
      <w:r w:rsidRPr="00463461">
        <w:rPr>
          <w:rFonts w:asciiTheme="minorHAnsi" w:hAnsiTheme="minorHAnsi" w:cstheme="minorHAnsi"/>
          <w:sz w:val="22"/>
          <w:szCs w:val="22"/>
        </w:rPr>
        <w:tab/>
        <w:t>Ágoston Sándor, a Közterület-felügyelet irodavezetője</w:t>
      </w:r>
    </w:p>
    <w:p w14:paraId="68C09866" w14:textId="77777777" w:rsidR="002A344D" w:rsidRPr="00463461" w:rsidRDefault="002A344D" w:rsidP="002A344D">
      <w:pPr>
        <w:ind w:left="709" w:firstLine="709"/>
        <w:jc w:val="both"/>
        <w:rPr>
          <w:rFonts w:asciiTheme="minorHAnsi" w:hAnsiTheme="minorHAnsi" w:cstheme="minorHAnsi"/>
          <w:sz w:val="22"/>
          <w:szCs w:val="22"/>
        </w:rPr>
      </w:pPr>
      <w:r w:rsidRPr="00463461">
        <w:rPr>
          <w:rFonts w:asciiTheme="minorHAnsi" w:hAnsiTheme="minorHAnsi" w:cstheme="minorHAnsi"/>
          <w:sz w:val="22"/>
          <w:szCs w:val="22"/>
        </w:rPr>
        <w:t>(a végrehajtás előkészítéséért:</w:t>
      </w:r>
    </w:p>
    <w:p w14:paraId="3FA37352" w14:textId="77777777" w:rsidR="002A344D" w:rsidRPr="00463461" w:rsidRDefault="002A344D" w:rsidP="002A344D">
      <w:pPr>
        <w:jc w:val="both"/>
        <w:outlineLvl w:val="0"/>
        <w:rPr>
          <w:rFonts w:asciiTheme="minorHAnsi" w:hAnsiTheme="minorHAnsi" w:cstheme="minorHAnsi"/>
          <w:sz w:val="22"/>
          <w:szCs w:val="22"/>
        </w:rPr>
      </w:pPr>
      <w:r w:rsidRPr="00463461">
        <w:rPr>
          <w:rFonts w:asciiTheme="minorHAnsi" w:hAnsiTheme="minorHAnsi" w:cstheme="minorHAnsi"/>
          <w:sz w:val="22"/>
          <w:szCs w:val="22"/>
        </w:rPr>
        <w:tab/>
      </w:r>
      <w:r w:rsidRPr="00463461">
        <w:rPr>
          <w:rFonts w:asciiTheme="minorHAnsi" w:hAnsiTheme="minorHAnsi" w:cstheme="minorHAnsi"/>
          <w:sz w:val="22"/>
          <w:szCs w:val="22"/>
        </w:rPr>
        <w:tab/>
        <w:t>Dr. Holler Péter, a Hatósági Osztály vezetője)</w:t>
      </w:r>
    </w:p>
    <w:p w14:paraId="7C8BEAB3" w14:textId="77777777" w:rsidR="002A344D" w:rsidRPr="00463461" w:rsidRDefault="002A344D" w:rsidP="002A344D">
      <w:pPr>
        <w:jc w:val="both"/>
        <w:outlineLvl w:val="0"/>
        <w:rPr>
          <w:rFonts w:asciiTheme="minorHAnsi" w:hAnsiTheme="minorHAnsi" w:cstheme="minorHAnsi"/>
          <w:sz w:val="22"/>
          <w:szCs w:val="22"/>
        </w:rPr>
      </w:pPr>
    </w:p>
    <w:p w14:paraId="1EB7D408" w14:textId="1ED19250" w:rsidR="002A344D" w:rsidRPr="00463461" w:rsidRDefault="002A344D" w:rsidP="002A344D">
      <w:pPr>
        <w:rPr>
          <w:rFonts w:asciiTheme="minorHAnsi" w:hAnsiTheme="minorHAnsi" w:cstheme="minorHAnsi"/>
          <w:sz w:val="22"/>
          <w:szCs w:val="22"/>
        </w:rPr>
      </w:pPr>
      <w:r w:rsidRPr="00463461">
        <w:rPr>
          <w:rFonts w:asciiTheme="minorHAnsi" w:hAnsiTheme="minorHAnsi" w:cstheme="minorHAnsi"/>
          <w:b/>
          <w:sz w:val="22"/>
          <w:szCs w:val="22"/>
          <w:u w:val="single"/>
        </w:rPr>
        <w:t>Határidő:</w:t>
      </w:r>
      <w:r w:rsidRPr="00463461">
        <w:rPr>
          <w:rFonts w:asciiTheme="minorHAnsi" w:hAnsiTheme="minorHAnsi" w:cstheme="minorHAnsi"/>
          <w:sz w:val="22"/>
          <w:szCs w:val="22"/>
        </w:rPr>
        <w:tab/>
        <w:t>azonnal</w:t>
      </w:r>
    </w:p>
    <w:p w14:paraId="68E6BA16" w14:textId="767DD294" w:rsidR="007C4C8F" w:rsidRPr="00463461" w:rsidRDefault="007C4C8F" w:rsidP="002A344D">
      <w:pPr>
        <w:rPr>
          <w:rFonts w:asciiTheme="minorHAnsi" w:hAnsiTheme="minorHAnsi" w:cstheme="minorHAnsi"/>
          <w:sz w:val="22"/>
          <w:szCs w:val="22"/>
        </w:rPr>
      </w:pPr>
    </w:p>
    <w:p w14:paraId="540469E1" w14:textId="77777777" w:rsidR="007C4C8F" w:rsidRPr="00463461" w:rsidRDefault="007C4C8F" w:rsidP="002A344D">
      <w:pPr>
        <w:rPr>
          <w:rFonts w:asciiTheme="minorHAnsi" w:hAnsiTheme="minorHAnsi" w:cstheme="minorHAnsi"/>
          <w:sz w:val="22"/>
          <w:szCs w:val="22"/>
        </w:rPr>
      </w:pPr>
    </w:p>
    <w:p w14:paraId="68A26F21" w14:textId="20C692FD" w:rsidR="007C4C8F" w:rsidRPr="00463461" w:rsidRDefault="007C4C8F" w:rsidP="007C4C8F">
      <w:pPr>
        <w:jc w:val="both"/>
        <w:rPr>
          <w:rFonts w:asciiTheme="minorHAnsi" w:hAnsiTheme="minorHAnsi" w:cstheme="minorHAnsi"/>
          <w:bCs w:val="0"/>
          <w:sz w:val="22"/>
          <w:szCs w:val="22"/>
        </w:rPr>
      </w:pPr>
      <w:r w:rsidRPr="00463461">
        <w:rPr>
          <w:rFonts w:asciiTheme="minorHAnsi" w:hAnsiTheme="minorHAnsi" w:cstheme="minorHAnsi"/>
          <w:b/>
          <w:sz w:val="22"/>
          <w:szCs w:val="22"/>
          <w:u w:val="single"/>
        </w:rPr>
        <w:lastRenderedPageBreak/>
        <w:t>Kelemen Krisztián képviselő, a Bizottság elnöke:</w:t>
      </w:r>
      <w:r w:rsidRPr="00463461">
        <w:rPr>
          <w:rFonts w:asciiTheme="minorHAnsi" w:hAnsiTheme="minorHAnsi" w:cstheme="minorHAnsi"/>
          <w:bCs w:val="0"/>
          <w:sz w:val="22"/>
          <w:szCs w:val="22"/>
        </w:rPr>
        <w:t xml:space="preserve"> Megérkezett a </w:t>
      </w:r>
      <w:r w:rsidR="00605102">
        <w:rPr>
          <w:rFonts w:asciiTheme="minorHAnsi" w:hAnsiTheme="minorHAnsi" w:cstheme="minorHAnsi"/>
          <w:bCs w:val="0"/>
          <w:sz w:val="22"/>
          <w:szCs w:val="22"/>
        </w:rPr>
        <w:t>b</w:t>
      </w:r>
      <w:r w:rsidRPr="00463461">
        <w:rPr>
          <w:rFonts w:asciiTheme="minorHAnsi" w:hAnsiTheme="minorHAnsi" w:cstheme="minorHAnsi"/>
          <w:bCs w:val="0"/>
          <w:sz w:val="22"/>
          <w:szCs w:val="22"/>
        </w:rPr>
        <w:t>izottsági ülésre Stéger Gábor Osztályvezető</w:t>
      </w:r>
      <w:r w:rsidR="00605102">
        <w:rPr>
          <w:rFonts w:asciiTheme="minorHAnsi" w:hAnsiTheme="minorHAnsi" w:cstheme="minorHAnsi"/>
          <w:bCs w:val="0"/>
          <w:sz w:val="22"/>
          <w:szCs w:val="22"/>
        </w:rPr>
        <w:t xml:space="preserve"> Úr</w:t>
      </w:r>
      <w:r w:rsidR="00F221B2" w:rsidRPr="00463461">
        <w:rPr>
          <w:rFonts w:asciiTheme="minorHAnsi" w:hAnsiTheme="minorHAnsi" w:cstheme="minorHAnsi"/>
          <w:bCs w:val="0"/>
          <w:sz w:val="22"/>
          <w:szCs w:val="22"/>
        </w:rPr>
        <w:t>, akit köszönt</w:t>
      </w:r>
      <w:r w:rsidRPr="00463461">
        <w:rPr>
          <w:rFonts w:asciiTheme="minorHAnsi" w:hAnsiTheme="minorHAnsi" w:cstheme="minorHAnsi"/>
          <w:bCs w:val="0"/>
          <w:sz w:val="22"/>
          <w:szCs w:val="22"/>
        </w:rPr>
        <w:t xml:space="preserve">, így </w:t>
      </w:r>
      <w:r w:rsidR="00F221B2" w:rsidRPr="00463461">
        <w:rPr>
          <w:rFonts w:asciiTheme="minorHAnsi" w:hAnsiTheme="minorHAnsi" w:cstheme="minorHAnsi"/>
          <w:bCs w:val="0"/>
          <w:sz w:val="22"/>
          <w:szCs w:val="22"/>
        </w:rPr>
        <w:t>javasol</w:t>
      </w:r>
      <w:r w:rsidR="00605102">
        <w:rPr>
          <w:rFonts w:asciiTheme="minorHAnsi" w:hAnsiTheme="minorHAnsi" w:cstheme="minorHAnsi"/>
          <w:bCs w:val="0"/>
          <w:sz w:val="22"/>
          <w:szCs w:val="22"/>
        </w:rPr>
        <w:t>j</w:t>
      </w:r>
      <w:r w:rsidR="00F221B2" w:rsidRPr="00463461">
        <w:rPr>
          <w:rFonts w:asciiTheme="minorHAnsi" w:hAnsiTheme="minorHAnsi" w:cstheme="minorHAnsi"/>
          <w:bCs w:val="0"/>
          <w:sz w:val="22"/>
          <w:szCs w:val="22"/>
        </w:rPr>
        <w:t>a, hogy a Bizottság a következő napirendi pontként tárgyalja a költségvetést érintő napirendet.</w:t>
      </w:r>
      <w:r w:rsidR="00605102">
        <w:rPr>
          <w:rFonts w:asciiTheme="minorHAnsi" w:hAnsiTheme="minorHAnsi" w:cstheme="minorHAnsi"/>
          <w:bCs w:val="0"/>
          <w:sz w:val="22"/>
          <w:szCs w:val="22"/>
        </w:rPr>
        <w:t xml:space="preserve"> </w:t>
      </w:r>
      <w:r w:rsidRPr="00463461">
        <w:rPr>
          <w:rFonts w:asciiTheme="minorHAnsi" w:hAnsiTheme="minorHAnsi" w:cstheme="minorHAnsi"/>
          <w:bCs w:val="0"/>
          <w:sz w:val="22"/>
          <w:szCs w:val="22"/>
        </w:rPr>
        <w:t>Van-e esetleg kérdés, észrevétel? Nem volt, így szavazásra teszi fel, aki a</w:t>
      </w:r>
      <w:r w:rsidR="00F221B2" w:rsidRPr="00463461">
        <w:rPr>
          <w:rFonts w:asciiTheme="minorHAnsi" w:hAnsiTheme="minorHAnsi" w:cstheme="minorHAnsi"/>
          <w:bCs w:val="0"/>
          <w:sz w:val="22"/>
          <w:szCs w:val="22"/>
        </w:rPr>
        <w:t xml:space="preserve"> napirendi pont módosításával </w:t>
      </w:r>
      <w:r w:rsidRPr="00463461">
        <w:rPr>
          <w:rFonts w:asciiTheme="minorHAnsi" w:hAnsiTheme="minorHAnsi" w:cstheme="minorHAnsi"/>
          <w:bCs w:val="0"/>
          <w:sz w:val="22"/>
          <w:szCs w:val="22"/>
        </w:rPr>
        <w:t>egyetért, azt kéri, hogy kézfeltartással jelezze.</w:t>
      </w:r>
    </w:p>
    <w:p w14:paraId="3A8E4318" w14:textId="77777777" w:rsidR="007C4C8F" w:rsidRPr="00463461" w:rsidRDefault="007C4C8F" w:rsidP="007C4C8F">
      <w:pPr>
        <w:jc w:val="both"/>
        <w:rPr>
          <w:rFonts w:asciiTheme="minorHAnsi" w:hAnsiTheme="minorHAnsi" w:cstheme="minorHAnsi"/>
          <w:bCs w:val="0"/>
          <w:sz w:val="22"/>
          <w:szCs w:val="22"/>
        </w:rPr>
      </w:pPr>
    </w:p>
    <w:p w14:paraId="7EB0BE17" w14:textId="77777777" w:rsidR="007C4C8F" w:rsidRPr="00463461" w:rsidRDefault="007C4C8F" w:rsidP="007C4C8F">
      <w:pPr>
        <w:jc w:val="both"/>
        <w:rPr>
          <w:rFonts w:asciiTheme="minorHAnsi" w:hAnsiTheme="minorHAnsi" w:cstheme="minorHAnsi"/>
          <w:bCs w:val="0"/>
          <w:sz w:val="22"/>
          <w:szCs w:val="22"/>
        </w:rPr>
      </w:pPr>
    </w:p>
    <w:p w14:paraId="5D797868" w14:textId="77777777" w:rsidR="007C4C8F" w:rsidRPr="00463461" w:rsidRDefault="007C4C8F" w:rsidP="007C4C8F">
      <w:pPr>
        <w:jc w:val="both"/>
        <w:rPr>
          <w:rFonts w:asciiTheme="minorHAnsi" w:hAnsiTheme="minorHAnsi" w:cstheme="minorHAnsi"/>
          <w:bCs w:val="0"/>
          <w:i/>
          <w:color w:val="000000"/>
          <w:sz w:val="22"/>
          <w:szCs w:val="22"/>
        </w:rPr>
      </w:pPr>
      <w:r w:rsidRPr="00463461">
        <w:rPr>
          <w:rFonts w:asciiTheme="minorHAnsi" w:hAnsiTheme="minorHAnsi" w:cstheme="minorHAnsi"/>
          <w:bCs w:val="0"/>
          <w:i/>
          <w:iCs/>
          <w:sz w:val="22"/>
          <w:szCs w:val="22"/>
        </w:rPr>
        <w:t xml:space="preserve">A </w:t>
      </w:r>
      <w:r w:rsidRPr="00463461">
        <w:rPr>
          <w:rFonts w:asciiTheme="minorHAnsi" w:hAnsiTheme="minorHAnsi" w:cstheme="minorHAnsi"/>
          <w:bCs w:val="0"/>
          <w:i/>
          <w:iCs/>
          <w:color w:val="000000"/>
          <w:sz w:val="22"/>
          <w:szCs w:val="22"/>
        </w:rPr>
        <w:t xml:space="preserve">Bűnmegelőzési, Közbiztonsági és Közrendvédelmi Bizottság </w:t>
      </w:r>
      <w:r w:rsidRPr="00463461">
        <w:rPr>
          <w:rFonts w:asciiTheme="minorHAnsi" w:hAnsiTheme="minorHAnsi" w:cstheme="minorHAnsi"/>
          <w:bCs w:val="0"/>
          <w:i/>
          <w:iCs/>
          <w:sz w:val="22"/>
          <w:szCs w:val="22"/>
        </w:rPr>
        <w:t xml:space="preserve">12 </w:t>
      </w:r>
      <w:r w:rsidRPr="00463461">
        <w:rPr>
          <w:rFonts w:asciiTheme="minorHAnsi" w:hAnsiTheme="minorHAnsi" w:cstheme="minorHAnsi"/>
          <w:bCs w:val="0"/>
          <w:i/>
          <w:iCs/>
          <w:color w:val="000000"/>
          <w:sz w:val="22"/>
          <w:szCs w:val="22"/>
        </w:rPr>
        <w:t xml:space="preserve">igen szavazattal, 0 nem </w:t>
      </w:r>
      <w:r w:rsidRPr="00463461">
        <w:rPr>
          <w:rFonts w:asciiTheme="minorHAnsi" w:hAnsiTheme="minorHAnsi" w:cstheme="minorHAnsi"/>
          <w:bCs w:val="0"/>
          <w:i/>
          <w:color w:val="000000"/>
          <w:sz w:val="22"/>
          <w:szCs w:val="22"/>
        </w:rPr>
        <w:t>szavazattal és 0 tartózkodással elfogadta a javaslatot és az alábbi határozatot hozta:</w:t>
      </w:r>
    </w:p>
    <w:p w14:paraId="180D17F5" w14:textId="48D13B48" w:rsidR="007C4C8F" w:rsidRPr="00463461" w:rsidRDefault="007C4C8F" w:rsidP="007C4C8F">
      <w:pPr>
        <w:jc w:val="both"/>
        <w:rPr>
          <w:rFonts w:asciiTheme="minorHAnsi" w:hAnsiTheme="minorHAnsi" w:cstheme="minorHAnsi"/>
          <w:bCs w:val="0"/>
          <w:sz w:val="22"/>
          <w:szCs w:val="22"/>
        </w:rPr>
      </w:pPr>
    </w:p>
    <w:p w14:paraId="1DDC12FF" w14:textId="77777777" w:rsidR="007C4C8F" w:rsidRPr="00463461" w:rsidRDefault="007C4C8F" w:rsidP="007C4C8F">
      <w:pPr>
        <w:jc w:val="both"/>
        <w:rPr>
          <w:rFonts w:asciiTheme="minorHAnsi" w:hAnsiTheme="minorHAnsi" w:cstheme="minorHAnsi"/>
          <w:bCs w:val="0"/>
          <w:sz w:val="22"/>
          <w:szCs w:val="22"/>
        </w:rPr>
      </w:pPr>
    </w:p>
    <w:p w14:paraId="29592364" w14:textId="77777777" w:rsidR="007C4C8F" w:rsidRPr="00463461" w:rsidRDefault="007C4C8F" w:rsidP="007C4C8F">
      <w:pPr>
        <w:jc w:val="center"/>
        <w:rPr>
          <w:rFonts w:asciiTheme="minorHAnsi" w:eastAsia="Calibri" w:hAnsiTheme="minorHAnsi" w:cstheme="minorHAnsi"/>
          <w:b/>
          <w:bCs w:val="0"/>
          <w:sz w:val="22"/>
          <w:szCs w:val="22"/>
          <w:u w:val="single"/>
          <w:lang w:eastAsia="en-US"/>
        </w:rPr>
      </w:pPr>
      <w:r w:rsidRPr="00463461">
        <w:rPr>
          <w:rFonts w:asciiTheme="minorHAnsi" w:eastAsia="Calibri" w:hAnsiTheme="minorHAnsi" w:cstheme="minorHAnsi"/>
          <w:b/>
          <w:sz w:val="22"/>
          <w:szCs w:val="22"/>
          <w:u w:val="single"/>
          <w:lang w:eastAsia="en-US"/>
        </w:rPr>
        <w:t>7/2023. (II.20.) BKKB számú határozat</w:t>
      </w:r>
    </w:p>
    <w:p w14:paraId="5BAF897F" w14:textId="77777777" w:rsidR="007C4C8F" w:rsidRPr="00463461" w:rsidRDefault="007C4C8F" w:rsidP="007C4C8F">
      <w:pPr>
        <w:rPr>
          <w:rFonts w:asciiTheme="minorHAnsi" w:eastAsia="Calibri" w:hAnsiTheme="minorHAnsi" w:cstheme="minorHAnsi"/>
          <w:bCs w:val="0"/>
          <w:sz w:val="22"/>
          <w:szCs w:val="22"/>
          <w:lang w:eastAsia="en-US"/>
        </w:rPr>
      </w:pPr>
    </w:p>
    <w:p w14:paraId="783AA2A0" w14:textId="77777777" w:rsidR="007C4C8F" w:rsidRPr="00463461" w:rsidRDefault="007C4C8F" w:rsidP="007C4C8F">
      <w:pPr>
        <w:jc w:val="both"/>
        <w:rPr>
          <w:rFonts w:asciiTheme="minorHAnsi" w:hAnsiTheme="minorHAnsi" w:cstheme="minorHAnsi"/>
          <w:bCs w:val="0"/>
          <w:sz w:val="22"/>
          <w:szCs w:val="22"/>
        </w:rPr>
      </w:pPr>
      <w:r w:rsidRPr="00463461">
        <w:rPr>
          <w:rFonts w:asciiTheme="minorHAnsi" w:hAnsiTheme="minorHAnsi" w:cstheme="minorHAnsi"/>
          <w:sz w:val="22"/>
          <w:szCs w:val="22"/>
        </w:rPr>
        <w:t xml:space="preserve">A Bűnmegelőzési, Közbiztonsági és Közrendvédelmi Bizottság úgy dönt, hogy a </w:t>
      </w:r>
      <w:r w:rsidRPr="00463461">
        <w:rPr>
          <w:rFonts w:asciiTheme="minorHAnsi" w:hAnsiTheme="minorHAnsi" w:cstheme="minorHAnsi"/>
          <w:i/>
          <w:iCs/>
          <w:sz w:val="22"/>
          <w:szCs w:val="22"/>
        </w:rPr>
        <w:t>„Javaslat Szombathely Megyei Jogú Város Önkormányzata 2023. évi költségvetéséről szóló önkormányzati rendeletének megalkotására és a kapcsolódó döntések meghozatalára (Közgyűlési 2.)”</w:t>
      </w:r>
      <w:r w:rsidRPr="00463461">
        <w:rPr>
          <w:rFonts w:asciiTheme="minorHAnsi" w:hAnsiTheme="minorHAnsi" w:cstheme="minorHAnsi"/>
          <w:sz w:val="22"/>
          <w:szCs w:val="22"/>
        </w:rPr>
        <w:t xml:space="preserve"> című előterjesztést a 2. napirendi pontként tárgyalja.</w:t>
      </w:r>
    </w:p>
    <w:p w14:paraId="7C7DDDFD" w14:textId="77777777" w:rsidR="007C4C8F" w:rsidRPr="00463461" w:rsidRDefault="007C4C8F" w:rsidP="007C4C8F">
      <w:pPr>
        <w:jc w:val="both"/>
        <w:rPr>
          <w:rFonts w:asciiTheme="minorHAnsi" w:hAnsiTheme="minorHAnsi" w:cstheme="minorHAnsi"/>
          <w:color w:val="000000"/>
          <w:sz w:val="22"/>
          <w:szCs w:val="22"/>
        </w:rPr>
      </w:pPr>
    </w:p>
    <w:p w14:paraId="03BA3B82" w14:textId="77777777" w:rsidR="007C4C8F" w:rsidRPr="00463461" w:rsidRDefault="007C4C8F" w:rsidP="007C4C8F">
      <w:pPr>
        <w:jc w:val="both"/>
        <w:outlineLvl w:val="0"/>
        <w:rPr>
          <w:rFonts w:asciiTheme="minorHAnsi" w:hAnsiTheme="minorHAnsi" w:cstheme="minorHAnsi"/>
          <w:sz w:val="22"/>
          <w:szCs w:val="22"/>
        </w:rPr>
      </w:pPr>
      <w:r w:rsidRPr="00463461">
        <w:rPr>
          <w:rFonts w:asciiTheme="minorHAnsi" w:hAnsiTheme="minorHAnsi" w:cstheme="minorHAnsi"/>
          <w:b/>
          <w:sz w:val="22"/>
          <w:szCs w:val="22"/>
          <w:u w:val="single"/>
        </w:rPr>
        <w:t>Felelős:</w:t>
      </w:r>
      <w:r w:rsidRPr="00463461">
        <w:rPr>
          <w:rFonts w:asciiTheme="minorHAnsi" w:hAnsiTheme="minorHAnsi" w:cstheme="minorHAnsi"/>
          <w:sz w:val="22"/>
          <w:szCs w:val="22"/>
        </w:rPr>
        <w:tab/>
      </w:r>
      <w:r w:rsidRPr="00463461">
        <w:rPr>
          <w:rFonts w:asciiTheme="minorHAnsi" w:hAnsiTheme="minorHAnsi" w:cstheme="minorHAnsi"/>
          <w:sz w:val="22"/>
          <w:szCs w:val="22"/>
        </w:rPr>
        <w:tab/>
        <w:t>Kelemen Krisztián, a Bizottság elnöke</w:t>
      </w:r>
    </w:p>
    <w:p w14:paraId="1A89A2CD" w14:textId="77777777" w:rsidR="007C4C8F" w:rsidRPr="00463461" w:rsidRDefault="007C4C8F" w:rsidP="007C4C8F">
      <w:pPr>
        <w:ind w:left="709" w:firstLine="709"/>
        <w:jc w:val="both"/>
        <w:rPr>
          <w:rFonts w:asciiTheme="minorHAnsi" w:hAnsiTheme="minorHAnsi" w:cstheme="minorHAnsi"/>
          <w:sz w:val="22"/>
          <w:szCs w:val="22"/>
        </w:rPr>
      </w:pPr>
      <w:r w:rsidRPr="00463461">
        <w:rPr>
          <w:rFonts w:asciiTheme="minorHAnsi" w:hAnsiTheme="minorHAnsi" w:cstheme="minorHAnsi"/>
          <w:sz w:val="22"/>
          <w:szCs w:val="22"/>
        </w:rPr>
        <w:t>(a végrehajtás előkészítéséért:</w:t>
      </w:r>
    </w:p>
    <w:p w14:paraId="2D374B45" w14:textId="77777777" w:rsidR="007C4C8F" w:rsidRPr="00463461" w:rsidRDefault="007C4C8F" w:rsidP="007C4C8F">
      <w:pPr>
        <w:jc w:val="both"/>
        <w:rPr>
          <w:rFonts w:asciiTheme="minorHAnsi" w:hAnsiTheme="minorHAnsi" w:cstheme="minorHAnsi"/>
          <w:sz w:val="22"/>
          <w:szCs w:val="22"/>
        </w:rPr>
      </w:pPr>
      <w:r w:rsidRPr="00463461">
        <w:rPr>
          <w:rFonts w:asciiTheme="minorHAnsi" w:hAnsiTheme="minorHAnsi" w:cstheme="minorHAnsi"/>
          <w:sz w:val="22"/>
          <w:szCs w:val="22"/>
        </w:rPr>
        <w:tab/>
      </w:r>
      <w:r w:rsidRPr="00463461">
        <w:rPr>
          <w:rFonts w:asciiTheme="minorHAnsi" w:hAnsiTheme="minorHAnsi" w:cstheme="minorHAnsi"/>
          <w:sz w:val="22"/>
          <w:szCs w:val="22"/>
        </w:rPr>
        <w:tab/>
        <w:t>Dr. Holler Péter, a Hatósági Osztály vezetője)</w:t>
      </w:r>
    </w:p>
    <w:p w14:paraId="3D4F63C4" w14:textId="77777777" w:rsidR="007C4C8F" w:rsidRPr="00463461" w:rsidRDefault="007C4C8F" w:rsidP="007C4C8F">
      <w:pPr>
        <w:jc w:val="both"/>
        <w:outlineLvl w:val="0"/>
        <w:rPr>
          <w:rFonts w:asciiTheme="minorHAnsi" w:hAnsiTheme="minorHAnsi" w:cstheme="minorHAnsi"/>
          <w:sz w:val="22"/>
          <w:szCs w:val="22"/>
        </w:rPr>
      </w:pPr>
    </w:p>
    <w:p w14:paraId="29B33DE8" w14:textId="77777777" w:rsidR="007C4C8F" w:rsidRPr="00463461" w:rsidRDefault="007C4C8F" w:rsidP="007C4C8F">
      <w:pPr>
        <w:rPr>
          <w:rFonts w:asciiTheme="minorHAnsi" w:hAnsiTheme="minorHAnsi" w:cstheme="minorHAnsi"/>
          <w:sz w:val="22"/>
          <w:szCs w:val="22"/>
        </w:rPr>
      </w:pPr>
      <w:r w:rsidRPr="00463461">
        <w:rPr>
          <w:rFonts w:asciiTheme="minorHAnsi" w:hAnsiTheme="minorHAnsi" w:cstheme="minorHAnsi"/>
          <w:b/>
          <w:sz w:val="22"/>
          <w:szCs w:val="22"/>
          <w:u w:val="single"/>
        </w:rPr>
        <w:t>Határidő:</w:t>
      </w:r>
      <w:r w:rsidRPr="00463461">
        <w:rPr>
          <w:rFonts w:asciiTheme="minorHAnsi" w:hAnsiTheme="minorHAnsi" w:cstheme="minorHAnsi"/>
          <w:sz w:val="22"/>
          <w:szCs w:val="22"/>
        </w:rPr>
        <w:tab/>
        <w:t>azonnal</w:t>
      </w:r>
    </w:p>
    <w:p w14:paraId="4A7BBF47" w14:textId="77777777" w:rsidR="00BF4F09" w:rsidRPr="00463461" w:rsidRDefault="00BF4F09" w:rsidP="00BF4F09">
      <w:pPr>
        <w:ind w:left="1410" w:hanging="1410"/>
        <w:jc w:val="both"/>
        <w:rPr>
          <w:rFonts w:ascii="Calibri" w:hAnsi="Calibri" w:cs="Calibri"/>
          <w:sz w:val="22"/>
          <w:szCs w:val="22"/>
        </w:rPr>
      </w:pPr>
    </w:p>
    <w:p w14:paraId="23A78AA7" w14:textId="1A4DB268" w:rsidR="002F4507" w:rsidRPr="00463461" w:rsidRDefault="002F4507" w:rsidP="00A677A1">
      <w:pPr>
        <w:jc w:val="both"/>
        <w:rPr>
          <w:rFonts w:asciiTheme="minorHAnsi" w:hAnsiTheme="minorHAnsi" w:cstheme="minorHAnsi"/>
          <w:bCs w:val="0"/>
          <w:sz w:val="22"/>
          <w:szCs w:val="22"/>
        </w:rPr>
      </w:pPr>
    </w:p>
    <w:p w14:paraId="31C20F48" w14:textId="77777777" w:rsidR="00CD0BC3" w:rsidRPr="00463461" w:rsidRDefault="00CD0BC3" w:rsidP="00A677A1">
      <w:pPr>
        <w:jc w:val="both"/>
        <w:rPr>
          <w:rFonts w:asciiTheme="minorHAnsi" w:hAnsiTheme="minorHAnsi" w:cstheme="minorHAnsi"/>
          <w:bCs w:val="0"/>
          <w:sz w:val="22"/>
          <w:szCs w:val="22"/>
        </w:rPr>
      </w:pPr>
    </w:p>
    <w:p w14:paraId="249537C5" w14:textId="77777777" w:rsidR="002A344D" w:rsidRPr="00463461" w:rsidRDefault="00874FAA" w:rsidP="002A344D">
      <w:pPr>
        <w:ind w:left="705" w:hanging="705"/>
        <w:jc w:val="both"/>
        <w:rPr>
          <w:rFonts w:asciiTheme="minorHAnsi" w:hAnsiTheme="minorHAnsi" w:cstheme="minorHAnsi"/>
          <w:b/>
          <w:sz w:val="22"/>
          <w:szCs w:val="20"/>
        </w:rPr>
      </w:pPr>
      <w:r w:rsidRPr="00463461">
        <w:rPr>
          <w:rFonts w:asciiTheme="minorHAnsi" w:hAnsiTheme="minorHAnsi" w:cstheme="minorHAnsi"/>
          <w:b/>
          <w:bCs w:val="0"/>
          <w:color w:val="000000"/>
          <w:sz w:val="22"/>
          <w:szCs w:val="22"/>
        </w:rPr>
        <w:t>2./</w:t>
      </w:r>
      <w:r w:rsidRPr="00463461">
        <w:rPr>
          <w:rFonts w:asciiTheme="minorHAnsi" w:hAnsiTheme="minorHAnsi" w:cstheme="minorHAnsi"/>
          <w:b/>
          <w:bCs w:val="0"/>
          <w:color w:val="000000"/>
          <w:sz w:val="22"/>
          <w:szCs w:val="22"/>
        </w:rPr>
        <w:tab/>
      </w:r>
      <w:r w:rsidR="002A344D" w:rsidRPr="00463461">
        <w:rPr>
          <w:rFonts w:asciiTheme="minorHAnsi" w:hAnsiTheme="minorHAnsi" w:cstheme="minorHAnsi"/>
          <w:b/>
          <w:sz w:val="22"/>
          <w:szCs w:val="20"/>
        </w:rPr>
        <w:t xml:space="preserve">Javaslat Szombathely Megyei Jogú Város Önkormányzata 2023. évi költségvetéséről szóló önkormányzati rendeletének megalkotására és a kapcsolódó döntések meghozatalára </w:t>
      </w:r>
      <w:r w:rsidR="002A344D" w:rsidRPr="00463461">
        <w:rPr>
          <w:rFonts w:asciiTheme="minorHAnsi" w:hAnsiTheme="minorHAnsi" w:cstheme="minorHAnsi"/>
          <w:b/>
          <w:i/>
          <w:iCs/>
          <w:sz w:val="22"/>
          <w:szCs w:val="20"/>
        </w:rPr>
        <w:t>(Közgyűlési 2.)</w:t>
      </w:r>
    </w:p>
    <w:p w14:paraId="0B89461A" w14:textId="77777777" w:rsidR="002A344D" w:rsidRPr="00463461" w:rsidRDefault="002A344D" w:rsidP="002A344D">
      <w:pPr>
        <w:jc w:val="both"/>
        <w:rPr>
          <w:rFonts w:asciiTheme="minorHAnsi" w:hAnsiTheme="minorHAnsi" w:cstheme="minorHAnsi"/>
          <w:bCs w:val="0"/>
          <w:sz w:val="22"/>
          <w:szCs w:val="20"/>
        </w:rPr>
      </w:pPr>
      <w:r w:rsidRPr="00463461">
        <w:rPr>
          <w:rFonts w:asciiTheme="minorHAnsi" w:hAnsiTheme="minorHAnsi" w:cstheme="minorHAnsi"/>
          <w:b/>
          <w:sz w:val="22"/>
          <w:szCs w:val="20"/>
        </w:rPr>
        <w:tab/>
      </w:r>
      <w:r w:rsidRPr="00463461">
        <w:rPr>
          <w:rFonts w:asciiTheme="minorHAnsi" w:hAnsiTheme="minorHAnsi" w:cstheme="minorHAnsi"/>
          <w:b/>
          <w:sz w:val="22"/>
          <w:szCs w:val="20"/>
          <w:u w:val="single"/>
        </w:rPr>
        <w:t>Előadó:</w:t>
      </w:r>
      <w:r w:rsidRPr="00463461">
        <w:rPr>
          <w:rFonts w:asciiTheme="minorHAnsi" w:hAnsiTheme="minorHAnsi" w:cstheme="minorHAnsi"/>
          <w:sz w:val="22"/>
          <w:szCs w:val="20"/>
        </w:rPr>
        <w:t xml:space="preserve"> Stéger Gábor, a Közgazdasági és Adó Osztály vezetője</w:t>
      </w:r>
    </w:p>
    <w:p w14:paraId="2CC4AADF" w14:textId="2C531C80" w:rsidR="00224959" w:rsidRPr="00463461" w:rsidRDefault="00224959" w:rsidP="002A344D">
      <w:pPr>
        <w:ind w:left="705" w:hanging="705"/>
        <w:jc w:val="both"/>
        <w:rPr>
          <w:rFonts w:ascii="Calibri" w:hAnsi="Calibri" w:cs="Calibri"/>
          <w:bCs w:val="0"/>
          <w:color w:val="000000"/>
          <w:sz w:val="22"/>
          <w:szCs w:val="22"/>
        </w:rPr>
      </w:pPr>
    </w:p>
    <w:p w14:paraId="5F21F914" w14:textId="22483661" w:rsidR="00F221B2" w:rsidRPr="00463461" w:rsidRDefault="00F221B2" w:rsidP="002A344D">
      <w:pPr>
        <w:jc w:val="both"/>
        <w:rPr>
          <w:rFonts w:asciiTheme="minorHAnsi" w:hAnsiTheme="minorHAnsi" w:cstheme="minorHAnsi"/>
          <w:bCs w:val="0"/>
          <w:sz w:val="22"/>
          <w:szCs w:val="22"/>
        </w:rPr>
      </w:pPr>
      <w:r w:rsidRPr="00463461">
        <w:rPr>
          <w:rFonts w:asciiTheme="minorHAnsi" w:hAnsiTheme="minorHAnsi" w:cstheme="minorHAnsi"/>
          <w:b/>
          <w:sz w:val="22"/>
          <w:szCs w:val="22"/>
          <w:u w:val="single"/>
        </w:rPr>
        <w:t>Stéger Gábor, a Közgazdasági és Adó Osztály vezetője:</w:t>
      </w:r>
      <w:r w:rsidRPr="00463461">
        <w:rPr>
          <w:rFonts w:asciiTheme="minorHAnsi" w:hAnsiTheme="minorHAnsi" w:cstheme="minorHAnsi"/>
          <w:bCs w:val="0"/>
          <w:sz w:val="22"/>
          <w:szCs w:val="22"/>
        </w:rPr>
        <w:t xml:space="preserve"> </w:t>
      </w:r>
      <w:r w:rsidR="00605102">
        <w:rPr>
          <w:rFonts w:asciiTheme="minorHAnsi" w:hAnsiTheme="minorHAnsi" w:cstheme="minorHAnsi"/>
          <w:bCs w:val="0"/>
          <w:sz w:val="22"/>
          <w:szCs w:val="22"/>
        </w:rPr>
        <w:t>K</w:t>
      </w:r>
      <w:r w:rsidRPr="00463461">
        <w:rPr>
          <w:rFonts w:asciiTheme="minorHAnsi" w:hAnsiTheme="minorHAnsi" w:cstheme="minorHAnsi"/>
          <w:bCs w:val="0"/>
          <w:sz w:val="22"/>
          <w:szCs w:val="22"/>
        </w:rPr>
        <w:t xml:space="preserve">ülön köszöni a Bizottság türelmét, a Gazdasági </w:t>
      </w:r>
      <w:r w:rsidR="00605102">
        <w:rPr>
          <w:rFonts w:asciiTheme="minorHAnsi" w:hAnsiTheme="minorHAnsi" w:cstheme="minorHAnsi"/>
          <w:bCs w:val="0"/>
          <w:sz w:val="22"/>
          <w:szCs w:val="22"/>
        </w:rPr>
        <w:t xml:space="preserve">és Jogi </w:t>
      </w:r>
      <w:r w:rsidRPr="00463461">
        <w:rPr>
          <w:rFonts w:asciiTheme="minorHAnsi" w:hAnsiTheme="minorHAnsi" w:cstheme="minorHAnsi"/>
          <w:bCs w:val="0"/>
          <w:sz w:val="22"/>
          <w:szCs w:val="22"/>
        </w:rPr>
        <w:t>Bizottság ülésén vett eddig részt. A megküldött előterjesztéshez nem kíván sokat hozzáfűzni, a Bizottság kompetenciájába tartozó összegek a tavalyi évihez hasonlóan alakultak</w:t>
      </w:r>
      <w:r w:rsidR="00DF49F1" w:rsidRPr="00463461">
        <w:rPr>
          <w:rFonts w:asciiTheme="minorHAnsi" w:hAnsiTheme="minorHAnsi" w:cstheme="minorHAnsi"/>
          <w:bCs w:val="0"/>
          <w:sz w:val="22"/>
          <w:szCs w:val="22"/>
        </w:rPr>
        <w:t>, visszalépésről nincs szó egyik területen sem, akárcsak a Közterület-felügyeletet érintően</w:t>
      </w:r>
      <w:r w:rsidR="00784987" w:rsidRPr="00463461">
        <w:rPr>
          <w:rFonts w:asciiTheme="minorHAnsi" w:hAnsiTheme="minorHAnsi" w:cstheme="minorHAnsi"/>
          <w:bCs w:val="0"/>
          <w:sz w:val="22"/>
          <w:szCs w:val="22"/>
        </w:rPr>
        <w:t xml:space="preserve"> is</w:t>
      </w:r>
      <w:r w:rsidR="00DF49F1" w:rsidRPr="00463461">
        <w:rPr>
          <w:rFonts w:asciiTheme="minorHAnsi" w:hAnsiTheme="minorHAnsi" w:cstheme="minorHAnsi"/>
          <w:bCs w:val="0"/>
          <w:sz w:val="22"/>
          <w:szCs w:val="22"/>
        </w:rPr>
        <w:t>, amit Irodavezető Úr is alá tud támasztani. Felmerülő kérdésekre szívesen válaszol.</w:t>
      </w:r>
    </w:p>
    <w:p w14:paraId="57C3B0E5" w14:textId="77777777" w:rsidR="00F221B2" w:rsidRPr="00463461" w:rsidRDefault="00F221B2" w:rsidP="002A344D">
      <w:pPr>
        <w:jc w:val="both"/>
        <w:rPr>
          <w:rFonts w:asciiTheme="minorHAnsi" w:hAnsiTheme="minorHAnsi" w:cstheme="minorHAnsi"/>
          <w:b/>
          <w:sz w:val="22"/>
          <w:szCs w:val="22"/>
          <w:u w:val="single"/>
        </w:rPr>
      </w:pPr>
    </w:p>
    <w:p w14:paraId="7ADFEF30" w14:textId="79305921" w:rsidR="002A344D" w:rsidRPr="00463461" w:rsidRDefault="002A344D" w:rsidP="002A344D">
      <w:pPr>
        <w:jc w:val="both"/>
        <w:rPr>
          <w:rFonts w:asciiTheme="minorHAnsi" w:hAnsiTheme="minorHAnsi" w:cstheme="minorHAnsi"/>
          <w:bCs w:val="0"/>
          <w:sz w:val="22"/>
          <w:szCs w:val="22"/>
        </w:rPr>
      </w:pPr>
      <w:r w:rsidRPr="00463461">
        <w:rPr>
          <w:rFonts w:asciiTheme="minorHAnsi" w:hAnsiTheme="minorHAnsi" w:cstheme="minorHAnsi"/>
          <w:b/>
          <w:sz w:val="22"/>
          <w:szCs w:val="22"/>
          <w:u w:val="single"/>
        </w:rPr>
        <w:t>Kelemen Krisztián képviselő, a Bizottság elnöke:</w:t>
      </w:r>
      <w:r w:rsidRPr="00463461">
        <w:rPr>
          <w:rFonts w:asciiTheme="minorHAnsi" w:hAnsiTheme="minorHAnsi" w:cstheme="minorHAnsi"/>
          <w:bCs w:val="0"/>
          <w:sz w:val="22"/>
          <w:szCs w:val="22"/>
        </w:rPr>
        <w:t xml:space="preserve"> Köszöni a hozzászólást</w:t>
      </w:r>
      <w:r w:rsidR="00784987" w:rsidRPr="00463461">
        <w:rPr>
          <w:rFonts w:asciiTheme="minorHAnsi" w:hAnsiTheme="minorHAnsi" w:cstheme="minorHAnsi"/>
          <w:bCs w:val="0"/>
          <w:sz w:val="22"/>
          <w:szCs w:val="22"/>
        </w:rPr>
        <w:t>, azért ismerteti, hogy melyek is voltak azok a 2022. évi számok:</w:t>
      </w:r>
    </w:p>
    <w:p w14:paraId="4ED83AC0" w14:textId="16D92E65" w:rsidR="00784987" w:rsidRPr="00463461" w:rsidRDefault="00784987" w:rsidP="008A585E">
      <w:pPr>
        <w:pStyle w:val="Listaszerbekezds"/>
        <w:numPr>
          <w:ilvl w:val="0"/>
          <w:numId w:val="1"/>
        </w:numPr>
        <w:jc w:val="both"/>
        <w:rPr>
          <w:rFonts w:asciiTheme="minorHAnsi" w:hAnsiTheme="minorHAnsi" w:cstheme="minorHAnsi"/>
          <w:sz w:val="22"/>
          <w:szCs w:val="22"/>
        </w:rPr>
      </w:pPr>
      <w:r w:rsidRPr="00463461">
        <w:rPr>
          <w:rFonts w:asciiTheme="minorHAnsi" w:hAnsiTheme="minorHAnsi" w:cstheme="minorHAnsi"/>
          <w:sz w:val="22"/>
          <w:szCs w:val="22"/>
        </w:rPr>
        <w:t>Rendőrség támogatása 6 millió Ft,</w:t>
      </w:r>
    </w:p>
    <w:p w14:paraId="22BC904E" w14:textId="18EB471F" w:rsidR="00784987" w:rsidRPr="00463461" w:rsidRDefault="00784987" w:rsidP="008A585E">
      <w:pPr>
        <w:pStyle w:val="Listaszerbekezds"/>
        <w:numPr>
          <w:ilvl w:val="0"/>
          <w:numId w:val="1"/>
        </w:numPr>
        <w:jc w:val="both"/>
        <w:rPr>
          <w:rFonts w:asciiTheme="minorHAnsi" w:hAnsiTheme="minorHAnsi" w:cstheme="minorHAnsi"/>
          <w:sz w:val="22"/>
          <w:szCs w:val="22"/>
        </w:rPr>
      </w:pPr>
      <w:r w:rsidRPr="00463461">
        <w:rPr>
          <w:rFonts w:asciiTheme="minorHAnsi" w:hAnsiTheme="minorHAnsi" w:cstheme="minorHAnsi"/>
          <w:sz w:val="22"/>
          <w:szCs w:val="22"/>
        </w:rPr>
        <w:t>Katasztrófavédelem támogatása 2 millió Ft,</w:t>
      </w:r>
    </w:p>
    <w:p w14:paraId="58DC088E" w14:textId="7A1EBE51" w:rsidR="00784987" w:rsidRPr="00463461" w:rsidRDefault="00784987" w:rsidP="008A585E">
      <w:pPr>
        <w:pStyle w:val="Listaszerbekezds"/>
        <w:numPr>
          <w:ilvl w:val="0"/>
          <w:numId w:val="1"/>
        </w:numPr>
        <w:jc w:val="both"/>
        <w:rPr>
          <w:rFonts w:asciiTheme="minorHAnsi" w:hAnsiTheme="minorHAnsi" w:cstheme="minorHAnsi"/>
          <w:sz w:val="22"/>
          <w:szCs w:val="22"/>
        </w:rPr>
      </w:pPr>
      <w:r w:rsidRPr="00463461">
        <w:rPr>
          <w:rFonts w:asciiTheme="minorHAnsi" w:hAnsiTheme="minorHAnsi" w:cstheme="minorHAnsi"/>
          <w:sz w:val="22"/>
          <w:szCs w:val="22"/>
        </w:rPr>
        <w:t>polgárőr szervezetek támogatása 2 millió Ft,</w:t>
      </w:r>
    </w:p>
    <w:p w14:paraId="74E46FCD" w14:textId="3043D5B9" w:rsidR="00784987" w:rsidRPr="00463461" w:rsidRDefault="00784987" w:rsidP="008A585E">
      <w:pPr>
        <w:pStyle w:val="Listaszerbekezds"/>
        <w:numPr>
          <w:ilvl w:val="0"/>
          <w:numId w:val="1"/>
        </w:numPr>
        <w:jc w:val="both"/>
        <w:rPr>
          <w:rFonts w:asciiTheme="minorHAnsi" w:hAnsiTheme="minorHAnsi" w:cstheme="minorHAnsi"/>
          <w:sz w:val="22"/>
          <w:szCs w:val="22"/>
        </w:rPr>
      </w:pPr>
      <w:r w:rsidRPr="00463461">
        <w:rPr>
          <w:rFonts w:asciiTheme="minorHAnsi" w:hAnsiTheme="minorHAnsi" w:cstheme="minorHAnsi"/>
          <w:sz w:val="22"/>
          <w:szCs w:val="22"/>
        </w:rPr>
        <w:t>Tűzoltó nap, Tűzoltás</w:t>
      </w:r>
      <w:r w:rsidR="00605102">
        <w:rPr>
          <w:rFonts w:asciiTheme="minorHAnsi" w:hAnsiTheme="minorHAnsi" w:cstheme="minorHAnsi"/>
          <w:sz w:val="22"/>
          <w:szCs w:val="22"/>
        </w:rPr>
        <w:t>-</w:t>
      </w:r>
      <w:r w:rsidRPr="00463461">
        <w:rPr>
          <w:rFonts w:asciiTheme="minorHAnsi" w:hAnsiTheme="minorHAnsi" w:cstheme="minorHAnsi"/>
          <w:sz w:val="22"/>
          <w:szCs w:val="22"/>
        </w:rPr>
        <w:t>Mentés Alapítvány támogatása 4 millió Ft értékben.</w:t>
      </w:r>
    </w:p>
    <w:p w14:paraId="0BEA9471" w14:textId="0C4528AC" w:rsidR="00784987" w:rsidRPr="00463461" w:rsidRDefault="00784987" w:rsidP="00784987">
      <w:pPr>
        <w:jc w:val="both"/>
        <w:rPr>
          <w:rFonts w:asciiTheme="minorHAnsi" w:hAnsiTheme="minorHAnsi" w:cstheme="minorHAnsi"/>
          <w:sz w:val="22"/>
          <w:szCs w:val="22"/>
        </w:rPr>
      </w:pPr>
      <w:r w:rsidRPr="00463461">
        <w:rPr>
          <w:rFonts w:asciiTheme="minorHAnsi" w:hAnsiTheme="minorHAnsi" w:cstheme="minorHAnsi"/>
          <w:sz w:val="22"/>
          <w:szCs w:val="22"/>
        </w:rPr>
        <w:t>Ami még kapcsolódik a Bizottsághoz, a KEF 2023. évi működési támogatása</w:t>
      </w:r>
      <w:r w:rsidR="00605102">
        <w:rPr>
          <w:rFonts w:asciiTheme="minorHAnsi" w:hAnsiTheme="minorHAnsi" w:cstheme="minorHAnsi"/>
          <w:sz w:val="22"/>
          <w:szCs w:val="22"/>
        </w:rPr>
        <w:t>,</w:t>
      </w:r>
      <w:r w:rsidRPr="00463461">
        <w:rPr>
          <w:rFonts w:asciiTheme="minorHAnsi" w:hAnsiTheme="minorHAnsi" w:cstheme="minorHAnsi"/>
          <w:sz w:val="22"/>
          <w:szCs w:val="22"/>
        </w:rPr>
        <w:t xml:space="preserve"> hasonlóan az előző éviekhez, a GESZ költségvetésében szerepel 2 millió forinttal. Valamint ami még érinti a Bizottságot, az analóg térfigyelő kamerák cseréje tételsoron 5 millió Ft szerepel, mintegy vésztartalékként, ha valamelyik kamera </w:t>
      </w:r>
      <w:proofErr w:type="spellStart"/>
      <w:r w:rsidRPr="00463461">
        <w:rPr>
          <w:rFonts w:asciiTheme="minorHAnsi" w:hAnsiTheme="minorHAnsi" w:cstheme="minorHAnsi"/>
          <w:sz w:val="22"/>
          <w:szCs w:val="22"/>
        </w:rPr>
        <w:t>meghibásodna</w:t>
      </w:r>
      <w:proofErr w:type="spellEnd"/>
      <w:r w:rsidRPr="00463461">
        <w:rPr>
          <w:rFonts w:asciiTheme="minorHAnsi" w:hAnsiTheme="minorHAnsi" w:cstheme="minorHAnsi"/>
          <w:sz w:val="22"/>
          <w:szCs w:val="22"/>
        </w:rPr>
        <w:t>, akkor legyen miből azonnal finanszírozni a javítást.</w:t>
      </w:r>
    </w:p>
    <w:p w14:paraId="7BE7F3DA" w14:textId="1E4244AD" w:rsidR="002A344D" w:rsidRPr="00463461" w:rsidRDefault="002A344D" w:rsidP="002A344D">
      <w:pPr>
        <w:jc w:val="both"/>
        <w:rPr>
          <w:rFonts w:asciiTheme="minorHAnsi" w:hAnsiTheme="minorHAnsi" w:cstheme="minorHAnsi"/>
          <w:bCs w:val="0"/>
          <w:sz w:val="22"/>
          <w:szCs w:val="22"/>
        </w:rPr>
      </w:pPr>
      <w:r w:rsidRPr="00463461">
        <w:rPr>
          <w:rFonts w:asciiTheme="minorHAnsi" w:hAnsiTheme="minorHAnsi" w:cstheme="minorHAnsi"/>
          <w:bCs w:val="0"/>
          <w:sz w:val="22"/>
          <w:szCs w:val="22"/>
        </w:rPr>
        <w:t xml:space="preserve">Van-e esetleg kérdés, észrevétel? Nem volt, így szavazásra teszi fel, aki a Közgyűlésnek elfogadásra javasolja a </w:t>
      </w:r>
      <w:r w:rsidR="00784987" w:rsidRPr="00463461">
        <w:rPr>
          <w:rFonts w:asciiTheme="minorHAnsi" w:hAnsiTheme="minorHAnsi" w:cstheme="minorHAnsi"/>
          <w:bCs w:val="0"/>
          <w:sz w:val="22"/>
          <w:szCs w:val="22"/>
        </w:rPr>
        <w:t>4 határozat</w:t>
      </w:r>
      <w:r w:rsidR="00FD6CD8">
        <w:rPr>
          <w:rFonts w:asciiTheme="minorHAnsi" w:hAnsiTheme="minorHAnsi" w:cstheme="minorHAnsi"/>
          <w:bCs w:val="0"/>
          <w:sz w:val="22"/>
          <w:szCs w:val="22"/>
        </w:rPr>
        <w:t>i javaslatot</w:t>
      </w:r>
      <w:r w:rsidR="00B62A8B" w:rsidRPr="00463461">
        <w:rPr>
          <w:rFonts w:asciiTheme="minorHAnsi" w:hAnsiTheme="minorHAnsi" w:cstheme="minorHAnsi"/>
          <w:bCs w:val="0"/>
          <w:sz w:val="22"/>
          <w:szCs w:val="22"/>
        </w:rPr>
        <w:t xml:space="preserve"> és </w:t>
      </w:r>
      <w:r w:rsidR="00FD6CD8">
        <w:rPr>
          <w:rFonts w:asciiTheme="minorHAnsi" w:hAnsiTheme="minorHAnsi" w:cstheme="minorHAnsi"/>
          <w:bCs w:val="0"/>
          <w:sz w:val="22"/>
          <w:szCs w:val="22"/>
        </w:rPr>
        <w:t>a 3</w:t>
      </w:r>
      <w:r w:rsidR="00784987" w:rsidRPr="00463461">
        <w:rPr>
          <w:rFonts w:asciiTheme="minorHAnsi" w:hAnsiTheme="minorHAnsi" w:cstheme="minorHAnsi"/>
          <w:bCs w:val="0"/>
          <w:sz w:val="22"/>
          <w:szCs w:val="22"/>
        </w:rPr>
        <w:t xml:space="preserve"> </w:t>
      </w:r>
      <w:r w:rsidRPr="00463461">
        <w:rPr>
          <w:rFonts w:asciiTheme="minorHAnsi" w:hAnsiTheme="minorHAnsi" w:cstheme="minorHAnsi"/>
          <w:bCs w:val="0"/>
          <w:sz w:val="22"/>
          <w:szCs w:val="22"/>
        </w:rPr>
        <w:t>rendelet-tervezetet, azt kéri, hogy kézfeltartással jelezze.</w:t>
      </w:r>
    </w:p>
    <w:p w14:paraId="297B163B" w14:textId="73B1FAC5" w:rsidR="00DD1C58" w:rsidRPr="00463461" w:rsidRDefault="00DD1C58" w:rsidP="00DD1C58">
      <w:pPr>
        <w:jc w:val="both"/>
        <w:rPr>
          <w:rFonts w:asciiTheme="minorHAnsi" w:hAnsiTheme="minorHAnsi" w:cstheme="minorHAnsi"/>
          <w:bCs w:val="0"/>
          <w:sz w:val="22"/>
          <w:szCs w:val="22"/>
        </w:rPr>
      </w:pPr>
    </w:p>
    <w:p w14:paraId="0DEE5D18" w14:textId="77777777" w:rsidR="00666EFF" w:rsidRPr="00463461" w:rsidRDefault="00666EFF" w:rsidP="00DD1C58">
      <w:pPr>
        <w:jc w:val="both"/>
        <w:rPr>
          <w:rFonts w:asciiTheme="minorHAnsi" w:hAnsiTheme="minorHAnsi" w:cstheme="minorHAnsi"/>
          <w:bCs w:val="0"/>
          <w:sz w:val="22"/>
          <w:szCs w:val="22"/>
        </w:rPr>
      </w:pPr>
    </w:p>
    <w:p w14:paraId="4223045A" w14:textId="402572A9" w:rsidR="00DD1C58" w:rsidRPr="00463461" w:rsidRDefault="00DD1C58" w:rsidP="00DD1C58">
      <w:pPr>
        <w:jc w:val="both"/>
        <w:rPr>
          <w:rFonts w:asciiTheme="minorHAnsi" w:hAnsiTheme="minorHAnsi" w:cstheme="minorHAnsi"/>
          <w:bCs w:val="0"/>
          <w:i/>
          <w:color w:val="000000"/>
          <w:sz w:val="22"/>
          <w:szCs w:val="22"/>
        </w:rPr>
      </w:pPr>
      <w:r w:rsidRPr="00463461">
        <w:rPr>
          <w:rFonts w:asciiTheme="minorHAnsi" w:hAnsiTheme="minorHAnsi" w:cstheme="minorHAnsi"/>
          <w:bCs w:val="0"/>
          <w:i/>
          <w:iCs/>
          <w:sz w:val="22"/>
          <w:szCs w:val="22"/>
        </w:rPr>
        <w:t xml:space="preserve">A </w:t>
      </w:r>
      <w:r w:rsidRPr="00463461">
        <w:rPr>
          <w:rFonts w:asciiTheme="minorHAnsi" w:hAnsiTheme="minorHAnsi" w:cstheme="minorHAnsi"/>
          <w:bCs w:val="0"/>
          <w:i/>
          <w:iCs/>
          <w:color w:val="000000"/>
          <w:sz w:val="22"/>
          <w:szCs w:val="22"/>
        </w:rPr>
        <w:t xml:space="preserve">Bűnmegelőzési, Közbiztonsági és Közrendvédelmi Bizottság </w:t>
      </w:r>
      <w:r w:rsidR="004B376F" w:rsidRPr="00463461">
        <w:rPr>
          <w:rFonts w:asciiTheme="minorHAnsi" w:hAnsiTheme="minorHAnsi" w:cstheme="minorHAnsi"/>
          <w:bCs w:val="0"/>
          <w:i/>
          <w:iCs/>
          <w:sz w:val="22"/>
          <w:szCs w:val="22"/>
        </w:rPr>
        <w:t>1</w:t>
      </w:r>
      <w:r w:rsidR="00B62A8B" w:rsidRPr="00463461">
        <w:rPr>
          <w:rFonts w:asciiTheme="minorHAnsi" w:hAnsiTheme="minorHAnsi" w:cstheme="minorHAnsi"/>
          <w:bCs w:val="0"/>
          <w:i/>
          <w:iCs/>
          <w:sz w:val="22"/>
          <w:szCs w:val="22"/>
        </w:rPr>
        <w:t>0</w:t>
      </w:r>
      <w:r w:rsidRPr="00463461">
        <w:rPr>
          <w:rFonts w:asciiTheme="minorHAnsi" w:hAnsiTheme="minorHAnsi" w:cstheme="minorHAnsi"/>
          <w:bCs w:val="0"/>
          <w:i/>
          <w:iCs/>
          <w:sz w:val="22"/>
          <w:szCs w:val="22"/>
        </w:rPr>
        <w:t xml:space="preserve"> </w:t>
      </w:r>
      <w:r w:rsidRPr="00463461">
        <w:rPr>
          <w:rFonts w:asciiTheme="minorHAnsi" w:hAnsiTheme="minorHAnsi" w:cstheme="minorHAnsi"/>
          <w:bCs w:val="0"/>
          <w:i/>
          <w:iCs/>
          <w:color w:val="000000"/>
          <w:sz w:val="22"/>
          <w:szCs w:val="22"/>
        </w:rPr>
        <w:t xml:space="preserve">igen szavazattal, 0 nem </w:t>
      </w:r>
      <w:r w:rsidRPr="00463461">
        <w:rPr>
          <w:rFonts w:asciiTheme="minorHAnsi" w:hAnsiTheme="minorHAnsi" w:cstheme="minorHAnsi"/>
          <w:bCs w:val="0"/>
          <w:i/>
          <w:color w:val="000000"/>
          <w:sz w:val="22"/>
          <w:szCs w:val="22"/>
        </w:rPr>
        <w:t xml:space="preserve">szavazattal és </w:t>
      </w:r>
      <w:r w:rsidR="00B62A8B" w:rsidRPr="00463461">
        <w:rPr>
          <w:rFonts w:asciiTheme="minorHAnsi" w:hAnsiTheme="minorHAnsi" w:cstheme="minorHAnsi"/>
          <w:bCs w:val="0"/>
          <w:i/>
          <w:color w:val="000000"/>
          <w:sz w:val="22"/>
          <w:szCs w:val="22"/>
        </w:rPr>
        <w:t>2</w:t>
      </w:r>
      <w:r w:rsidRPr="00463461">
        <w:rPr>
          <w:rFonts w:asciiTheme="minorHAnsi" w:hAnsiTheme="minorHAnsi" w:cstheme="minorHAnsi"/>
          <w:bCs w:val="0"/>
          <w:i/>
          <w:color w:val="000000"/>
          <w:sz w:val="22"/>
          <w:szCs w:val="22"/>
        </w:rPr>
        <w:t xml:space="preserve"> tartózkodással elfogadta a javaslatot és az alábbi határozatot hozta:</w:t>
      </w:r>
    </w:p>
    <w:p w14:paraId="59ED48BF" w14:textId="290039AA" w:rsidR="001729B6" w:rsidRPr="00463461" w:rsidRDefault="001729B6" w:rsidP="00DD1C58">
      <w:pPr>
        <w:jc w:val="both"/>
        <w:rPr>
          <w:rFonts w:asciiTheme="minorHAnsi" w:hAnsiTheme="minorHAnsi" w:cstheme="minorHAnsi"/>
          <w:bCs w:val="0"/>
          <w:sz w:val="22"/>
          <w:szCs w:val="22"/>
        </w:rPr>
      </w:pPr>
    </w:p>
    <w:p w14:paraId="0189C678" w14:textId="77777777" w:rsidR="00784987" w:rsidRPr="00463461" w:rsidRDefault="00784987" w:rsidP="00784987">
      <w:pPr>
        <w:rPr>
          <w:rFonts w:asciiTheme="minorHAnsi" w:hAnsiTheme="minorHAnsi" w:cstheme="minorHAnsi"/>
          <w:sz w:val="22"/>
          <w:szCs w:val="22"/>
        </w:rPr>
      </w:pPr>
    </w:p>
    <w:p w14:paraId="1D8FA5FD" w14:textId="77777777" w:rsidR="00784987" w:rsidRPr="00463461" w:rsidRDefault="00784987" w:rsidP="00784987">
      <w:pPr>
        <w:jc w:val="center"/>
        <w:rPr>
          <w:rFonts w:asciiTheme="minorHAnsi" w:eastAsia="Calibri" w:hAnsiTheme="minorHAnsi" w:cstheme="minorHAnsi"/>
          <w:b/>
          <w:bCs w:val="0"/>
          <w:sz w:val="22"/>
          <w:szCs w:val="22"/>
          <w:u w:val="single"/>
          <w:lang w:eastAsia="en-US"/>
        </w:rPr>
      </w:pPr>
      <w:bookmarkStart w:id="1" w:name="_Hlk127864940"/>
      <w:r w:rsidRPr="00463461">
        <w:rPr>
          <w:rFonts w:asciiTheme="minorHAnsi" w:eastAsia="Calibri" w:hAnsiTheme="minorHAnsi" w:cstheme="minorHAnsi"/>
          <w:b/>
          <w:sz w:val="22"/>
          <w:szCs w:val="22"/>
          <w:u w:val="single"/>
          <w:lang w:eastAsia="en-US"/>
        </w:rPr>
        <w:t>8/2023. (II.20.) BKKB számú határozat</w:t>
      </w:r>
    </w:p>
    <w:p w14:paraId="2ADF9DD3" w14:textId="77777777" w:rsidR="00784987" w:rsidRPr="00463461" w:rsidRDefault="00784987" w:rsidP="00784987">
      <w:pPr>
        <w:rPr>
          <w:rFonts w:asciiTheme="minorHAnsi" w:hAnsiTheme="minorHAnsi" w:cstheme="minorHAnsi"/>
          <w:sz w:val="22"/>
          <w:szCs w:val="22"/>
        </w:rPr>
      </w:pPr>
    </w:p>
    <w:p w14:paraId="5FB66E7F" w14:textId="77777777" w:rsidR="00784987" w:rsidRPr="00463461" w:rsidRDefault="00784987" w:rsidP="00784987">
      <w:pPr>
        <w:jc w:val="both"/>
        <w:rPr>
          <w:rFonts w:asciiTheme="minorHAnsi" w:hAnsiTheme="minorHAnsi" w:cstheme="minorHAnsi"/>
          <w:sz w:val="22"/>
          <w:szCs w:val="22"/>
        </w:rPr>
      </w:pPr>
      <w:r w:rsidRPr="00463461">
        <w:rPr>
          <w:rFonts w:asciiTheme="minorHAnsi" w:hAnsiTheme="minorHAnsi" w:cstheme="minorHAnsi"/>
          <w:sz w:val="22"/>
          <w:szCs w:val="22"/>
        </w:rPr>
        <w:t>A Bűnmegelőzési, Közbiztonsági és Közrendvédelmi Bizottság a „</w:t>
      </w:r>
      <w:r w:rsidRPr="00463461">
        <w:rPr>
          <w:rFonts w:asciiTheme="minorHAnsi" w:hAnsiTheme="minorHAnsi" w:cstheme="minorHAnsi"/>
          <w:i/>
          <w:iCs/>
          <w:sz w:val="22"/>
          <w:szCs w:val="22"/>
        </w:rPr>
        <w:t>Javaslat Szombathely Megyei Jogú Város Önkormányzata 2023. évi költségvetéséről szóló önkormányzati rendeletének megalkotására és a kapcsolódó döntések meghozatalára</w:t>
      </w:r>
      <w:r w:rsidRPr="00463461">
        <w:rPr>
          <w:rFonts w:asciiTheme="minorHAnsi" w:hAnsiTheme="minorHAnsi" w:cstheme="minorHAnsi"/>
          <w:sz w:val="22"/>
          <w:szCs w:val="22"/>
        </w:rPr>
        <w:t>” című előterjesztést megtárgyalta, és az önkormányzat 2023. évi költségvetéséről szóló rendelettervezetet, a Polgármesteri Hivatalban dolgozó köztisztviselők közszolgálati jogviszonyának egyes kérdéseiről szóló 2/2020. (II.5.) önkormányzati rendelet módosításáról szóló rendelettervezetet, a lakáshoz jutás, a lakbérek és a lakbértámogatás, az önkormányzat által a lakásvásárláshoz és építéshez nyújtott támogatások szabályai megállapításáról szóló 36/2010. (XII.1.) önkormányzati rendelet módosításáról szóló rendelettervezetet, valamint az I-IV. határozati javaslatot az előterjesztésben foglaltak szerint a Közgyűlésnek elfogadásra javasolja.</w:t>
      </w:r>
    </w:p>
    <w:p w14:paraId="74B9E13A" w14:textId="77777777" w:rsidR="00784987" w:rsidRPr="00463461" w:rsidRDefault="00784987" w:rsidP="00784987">
      <w:pPr>
        <w:jc w:val="both"/>
        <w:rPr>
          <w:rFonts w:asciiTheme="minorHAnsi" w:hAnsiTheme="minorHAnsi" w:cstheme="minorHAnsi"/>
          <w:sz w:val="22"/>
          <w:szCs w:val="22"/>
        </w:rPr>
      </w:pPr>
    </w:p>
    <w:p w14:paraId="1A02638F" w14:textId="77777777" w:rsidR="00784987" w:rsidRPr="00463461" w:rsidRDefault="00784987" w:rsidP="00784987">
      <w:pPr>
        <w:jc w:val="both"/>
        <w:outlineLvl w:val="0"/>
        <w:rPr>
          <w:rFonts w:asciiTheme="minorHAnsi" w:hAnsiTheme="minorHAnsi" w:cstheme="minorHAnsi"/>
          <w:sz w:val="22"/>
          <w:szCs w:val="22"/>
        </w:rPr>
      </w:pPr>
      <w:r w:rsidRPr="00463461">
        <w:rPr>
          <w:rFonts w:asciiTheme="minorHAnsi" w:hAnsiTheme="minorHAnsi" w:cstheme="minorHAnsi"/>
          <w:b/>
          <w:sz w:val="22"/>
          <w:szCs w:val="22"/>
          <w:u w:val="single"/>
        </w:rPr>
        <w:t>Felelős:</w:t>
      </w:r>
      <w:r w:rsidRPr="00463461">
        <w:rPr>
          <w:rFonts w:asciiTheme="minorHAnsi" w:hAnsiTheme="minorHAnsi" w:cstheme="minorHAnsi"/>
          <w:sz w:val="22"/>
          <w:szCs w:val="22"/>
        </w:rPr>
        <w:tab/>
      </w:r>
      <w:r w:rsidRPr="00463461">
        <w:rPr>
          <w:rFonts w:asciiTheme="minorHAnsi" w:hAnsiTheme="minorHAnsi" w:cstheme="minorHAnsi"/>
          <w:sz w:val="22"/>
          <w:szCs w:val="22"/>
        </w:rPr>
        <w:tab/>
        <w:t>Kelemen Krisztián, a Bizottság elnöke</w:t>
      </w:r>
    </w:p>
    <w:p w14:paraId="68B23798" w14:textId="77777777" w:rsidR="00784987" w:rsidRPr="00463461" w:rsidRDefault="00784987" w:rsidP="00784987">
      <w:pPr>
        <w:ind w:left="1416"/>
        <w:jc w:val="both"/>
        <w:rPr>
          <w:rFonts w:asciiTheme="minorHAnsi" w:hAnsiTheme="minorHAnsi" w:cstheme="minorHAnsi"/>
          <w:sz w:val="22"/>
          <w:szCs w:val="22"/>
        </w:rPr>
      </w:pPr>
      <w:r w:rsidRPr="00463461">
        <w:rPr>
          <w:rFonts w:asciiTheme="minorHAnsi" w:hAnsiTheme="minorHAnsi" w:cstheme="minorHAnsi"/>
          <w:sz w:val="22"/>
          <w:szCs w:val="22"/>
        </w:rPr>
        <w:t>(a végrehajtás előkészítéséért:</w:t>
      </w:r>
    </w:p>
    <w:p w14:paraId="180BA979" w14:textId="77777777" w:rsidR="00784987" w:rsidRPr="00463461" w:rsidRDefault="00784987" w:rsidP="00784987">
      <w:pPr>
        <w:jc w:val="both"/>
        <w:outlineLvl w:val="0"/>
        <w:rPr>
          <w:rFonts w:asciiTheme="minorHAnsi" w:hAnsiTheme="minorHAnsi" w:cstheme="minorHAnsi"/>
          <w:sz w:val="22"/>
          <w:szCs w:val="22"/>
        </w:rPr>
      </w:pPr>
      <w:r w:rsidRPr="00463461">
        <w:rPr>
          <w:rFonts w:asciiTheme="minorHAnsi" w:hAnsiTheme="minorHAnsi" w:cstheme="minorHAnsi"/>
          <w:sz w:val="22"/>
          <w:szCs w:val="22"/>
        </w:rPr>
        <w:tab/>
      </w:r>
      <w:r w:rsidRPr="00463461">
        <w:rPr>
          <w:rFonts w:asciiTheme="minorHAnsi" w:hAnsiTheme="minorHAnsi" w:cstheme="minorHAnsi"/>
          <w:sz w:val="22"/>
          <w:szCs w:val="22"/>
        </w:rPr>
        <w:tab/>
        <w:t>Stéger Gábor, a Közgazdasági és Adó Osztály vezetője)</w:t>
      </w:r>
    </w:p>
    <w:p w14:paraId="127145FA" w14:textId="77777777" w:rsidR="00784987" w:rsidRPr="00463461" w:rsidRDefault="00784987" w:rsidP="00784987">
      <w:pPr>
        <w:jc w:val="both"/>
        <w:outlineLvl w:val="0"/>
        <w:rPr>
          <w:rFonts w:asciiTheme="minorHAnsi" w:hAnsiTheme="minorHAnsi" w:cstheme="minorHAnsi"/>
          <w:sz w:val="22"/>
          <w:szCs w:val="22"/>
        </w:rPr>
      </w:pPr>
    </w:p>
    <w:p w14:paraId="1E963215" w14:textId="77777777" w:rsidR="00784987" w:rsidRPr="00463461" w:rsidRDefault="00784987" w:rsidP="00784987">
      <w:pPr>
        <w:rPr>
          <w:rFonts w:asciiTheme="minorHAnsi" w:hAnsiTheme="minorHAnsi" w:cstheme="minorHAnsi"/>
          <w:sz w:val="22"/>
          <w:szCs w:val="22"/>
        </w:rPr>
      </w:pPr>
      <w:r w:rsidRPr="00463461">
        <w:rPr>
          <w:rFonts w:asciiTheme="minorHAnsi" w:hAnsiTheme="minorHAnsi" w:cstheme="minorHAnsi"/>
          <w:b/>
          <w:sz w:val="22"/>
          <w:szCs w:val="22"/>
          <w:u w:val="single"/>
        </w:rPr>
        <w:t>Határidő:</w:t>
      </w:r>
      <w:r w:rsidRPr="00463461">
        <w:rPr>
          <w:rFonts w:asciiTheme="minorHAnsi" w:hAnsiTheme="minorHAnsi" w:cstheme="minorHAnsi"/>
          <w:sz w:val="22"/>
          <w:szCs w:val="22"/>
        </w:rPr>
        <w:tab/>
        <w:t>a Közgyűlés 2023. február 23-i ülése</w:t>
      </w:r>
    </w:p>
    <w:bookmarkEnd w:id="1"/>
    <w:p w14:paraId="2650709E" w14:textId="7CE097CE" w:rsidR="00011009" w:rsidRPr="00463461" w:rsidRDefault="00011009" w:rsidP="00A677A1">
      <w:pPr>
        <w:jc w:val="both"/>
        <w:rPr>
          <w:rFonts w:asciiTheme="minorHAnsi" w:hAnsiTheme="minorHAnsi" w:cstheme="minorHAnsi"/>
          <w:bCs w:val="0"/>
          <w:sz w:val="22"/>
          <w:szCs w:val="22"/>
        </w:rPr>
      </w:pPr>
    </w:p>
    <w:p w14:paraId="4F2CC042" w14:textId="77777777" w:rsidR="006F2ABB" w:rsidRPr="00463461" w:rsidRDefault="006F2ABB" w:rsidP="00A677A1">
      <w:pPr>
        <w:jc w:val="both"/>
        <w:rPr>
          <w:rFonts w:asciiTheme="minorHAnsi" w:hAnsiTheme="minorHAnsi" w:cstheme="minorHAnsi"/>
          <w:bCs w:val="0"/>
          <w:sz w:val="22"/>
          <w:szCs w:val="22"/>
        </w:rPr>
      </w:pPr>
    </w:p>
    <w:p w14:paraId="3F0787B1" w14:textId="1EED6E24" w:rsidR="00DD1C58" w:rsidRPr="00463461" w:rsidRDefault="00DD1C58" w:rsidP="00A677A1">
      <w:pPr>
        <w:jc w:val="both"/>
        <w:rPr>
          <w:rFonts w:asciiTheme="minorHAnsi" w:hAnsiTheme="minorHAnsi" w:cstheme="minorHAnsi"/>
          <w:bCs w:val="0"/>
          <w:sz w:val="22"/>
          <w:szCs w:val="22"/>
        </w:rPr>
      </w:pPr>
    </w:p>
    <w:p w14:paraId="0E359D2F" w14:textId="77777777" w:rsidR="00536F52" w:rsidRPr="00463461" w:rsidRDefault="00E35CA0" w:rsidP="00536F52">
      <w:pPr>
        <w:ind w:left="705" w:hanging="705"/>
        <w:jc w:val="both"/>
        <w:rPr>
          <w:rFonts w:asciiTheme="minorHAnsi" w:hAnsiTheme="minorHAnsi" w:cstheme="minorHAnsi"/>
          <w:b/>
          <w:color w:val="000000"/>
          <w:sz w:val="22"/>
          <w:szCs w:val="22"/>
        </w:rPr>
      </w:pPr>
      <w:r w:rsidRPr="00463461">
        <w:rPr>
          <w:rFonts w:asciiTheme="minorHAnsi" w:hAnsiTheme="minorHAnsi" w:cstheme="minorHAnsi"/>
          <w:b/>
          <w:bCs w:val="0"/>
          <w:color w:val="000000"/>
          <w:sz w:val="22"/>
          <w:szCs w:val="22"/>
        </w:rPr>
        <w:t>3./</w:t>
      </w:r>
      <w:r w:rsidRPr="00463461">
        <w:rPr>
          <w:rFonts w:asciiTheme="minorHAnsi" w:hAnsiTheme="minorHAnsi" w:cstheme="minorHAnsi"/>
          <w:b/>
          <w:bCs w:val="0"/>
          <w:color w:val="000000"/>
          <w:sz w:val="22"/>
          <w:szCs w:val="22"/>
        </w:rPr>
        <w:tab/>
      </w:r>
      <w:r w:rsidR="00536F52" w:rsidRPr="00463461">
        <w:rPr>
          <w:rFonts w:asciiTheme="minorHAnsi" w:hAnsiTheme="minorHAnsi" w:cstheme="minorHAnsi"/>
          <w:b/>
          <w:color w:val="000000"/>
          <w:sz w:val="22"/>
          <w:szCs w:val="22"/>
        </w:rPr>
        <w:t>Tájékoztatás a 2022. évben kiutalt támogatások elszámolásainak tapasztalatairól</w:t>
      </w:r>
    </w:p>
    <w:p w14:paraId="192EFE80" w14:textId="6F51645B" w:rsidR="00FF235C" w:rsidRDefault="00536F52" w:rsidP="00536F52">
      <w:pPr>
        <w:ind w:left="705" w:hanging="705"/>
        <w:jc w:val="both"/>
        <w:rPr>
          <w:rFonts w:asciiTheme="minorHAnsi" w:hAnsiTheme="minorHAnsi" w:cstheme="minorHAnsi"/>
          <w:bCs w:val="0"/>
          <w:color w:val="000000"/>
          <w:sz w:val="22"/>
          <w:szCs w:val="22"/>
        </w:rPr>
      </w:pPr>
      <w:r w:rsidRPr="00463461">
        <w:rPr>
          <w:rFonts w:asciiTheme="minorHAnsi" w:hAnsiTheme="minorHAnsi" w:cstheme="minorHAnsi"/>
          <w:b/>
          <w:color w:val="000000"/>
          <w:sz w:val="22"/>
          <w:szCs w:val="22"/>
        </w:rPr>
        <w:tab/>
      </w:r>
      <w:r w:rsidRPr="00463461">
        <w:rPr>
          <w:rFonts w:asciiTheme="minorHAnsi" w:hAnsiTheme="minorHAnsi" w:cstheme="minorHAnsi"/>
          <w:b/>
          <w:color w:val="000000"/>
          <w:sz w:val="22"/>
          <w:szCs w:val="22"/>
        </w:rPr>
        <w:tab/>
      </w:r>
      <w:r w:rsidRPr="00463461">
        <w:rPr>
          <w:rFonts w:asciiTheme="minorHAnsi" w:hAnsiTheme="minorHAnsi" w:cstheme="minorHAnsi"/>
          <w:b/>
          <w:color w:val="000000"/>
          <w:sz w:val="22"/>
          <w:szCs w:val="22"/>
          <w:u w:val="single"/>
        </w:rPr>
        <w:t>Előadó</w:t>
      </w:r>
      <w:r w:rsidRPr="00463461">
        <w:rPr>
          <w:rFonts w:asciiTheme="minorHAnsi" w:hAnsiTheme="minorHAnsi" w:cstheme="minorHAnsi"/>
          <w:b/>
          <w:color w:val="000000"/>
          <w:sz w:val="22"/>
          <w:szCs w:val="22"/>
        </w:rPr>
        <w:t xml:space="preserve">: </w:t>
      </w:r>
      <w:r w:rsidRPr="00463461">
        <w:rPr>
          <w:rFonts w:asciiTheme="minorHAnsi" w:hAnsiTheme="minorHAnsi" w:cstheme="minorHAnsi"/>
          <w:bCs w:val="0"/>
          <w:color w:val="000000"/>
          <w:sz w:val="22"/>
          <w:szCs w:val="22"/>
        </w:rPr>
        <w:t>Dr. Holler Péter, a Hatósági Osztály vezetője</w:t>
      </w:r>
    </w:p>
    <w:p w14:paraId="2083F5A7" w14:textId="77777777" w:rsidR="00FD6CD8" w:rsidRPr="00463461" w:rsidRDefault="00FD6CD8" w:rsidP="00536F52">
      <w:pPr>
        <w:ind w:left="705" w:hanging="705"/>
        <w:jc w:val="both"/>
        <w:rPr>
          <w:rFonts w:asciiTheme="minorHAnsi" w:hAnsiTheme="minorHAnsi" w:cstheme="minorHAnsi"/>
          <w:bCs w:val="0"/>
          <w:sz w:val="22"/>
          <w:szCs w:val="22"/>
          <w:u w:val="single"/>
        </w:rPr>
      </w:pPr>
    </w:p>
    <w:p w14:paraId="3E6504AB" w14:textId="06AC7E52" w:rsidR="008A585E" w:rsidRPr="00463461" w:rsidRDefault="004A2E27" w:rsidP="008A585E">
      <w:pPr>
        <w:jc w:val="both"/>
        <w:rPr>
          <w:rFonts w:asciiTheme="minorHAnsi" w:hAnsiTheme="minorHAnsi" w:cstheme="minorHAnsi"/>
          <w:sz w:val="22"/>
          <w:szCs w:val="22"/>
        </w:rPr>
      </w:pPr>
      <w:r w:rsidRPr="00463461">
        <w:rPr>
          <w:rFonts w:asciiTheme="minorHAnsi" w:hAnsiTheme="minorHAnsi" w:cstheme="minorHAnsi"/>
          <w:b/>
          <w:sz w:val="22"/>
          <w:szCs w:val="22"/>
          <w:u w:val="single"/>
        </w:rPr>
        <w:t>Dr. Holler Péter, a Hatósági Osztály vezetője:</w:t>
      </w:r>
      <w:r w:rsidRPr="00463461">
        <w:rPr>
          <w:rFonts w:asciiTheme="minorHAnsi" w:hAnsiTheme="minorHAnsi" w:cstheme="minorHAnsi"/>
          <w:bCs w:val="0"/>
          <w:sz w:val="22"/>
          <w:szCs w:val="22"/>
        </w:rPr>
        <w:t xml:space="preserve"> </w:t>
      </w:r>
      <w:r w:rsidR="00FD6CD8">
        <w:rPr>
          <w:rFonts w:asciiTheme="minorHAnsi" w:hAnsiTheme="minorHAnsi" w:cstheme="minorHAnsi"/>
          <w:bCs w:val="0"/>
          <w:sz w:val="22"/>
          <w:szCs w:val="22"/>
        </w:rPr>
        <w:t>Tájékoztatja a Bizottságot, hogy a t</w:t>
      </w:r>
      <w:r w:rsidR="008A585E" w:rsidRPr="00463461">
        <w:rPr>
          <w:rFonts w:asciiTheme="minorHAnsi" w:hAnsiTheme="minorHAnsi" w:cstheme="minorHAnsi"/>
          <w:sz w:val="22"/>
          <w:szCs w:val="22"/>
        </w:rPr>
        <w:t>ámogatások elszámolási határideje minden esetben 2023. január 31</w:t>
      </w:r>
      <w:r w:rsidR="00FD6CD8">
        <w:rPr>
          <w:rFonts w:asciiTheme="minorHAnsi" w:hAnsiTheme="minorHAnsi" w:cstheme="minorHAnsi"/>
          <w:sz w:val="22"/>
          <w:szCs w:val="22"/>
        </w:rPr>
        <w:t>.</w:t>
      </w:r>
      <w:r w:rsidR="008A585E" w:rsidRPr="00463461">
        <w:rPr>
          <w:rFonts w:asciiTheme="minorHAnsi" w:hAnsiTheme="minorHAnsi" w:cstheme="minorHAnsi"/>
          <w:sz w:val="22"/>
          <w:szCs w:val="22"/>
        </w:rPr>
        <w:t xml:space="preserve"> volt. Minden szervezet határidőben benyújtotta</w:t>
      </w:r>
      <w:r w:rsidR="00FD6CD8">
        <w:rPr>
          <w:rFonts w:asciiTheme="minorHAnsi" w:hAnsiTheme="minorHAnsi" w:cstheme="minorHAnsi"/>
          <w:sz w:val="22"/>
          <w:szCs w:val="22"/>
        </w:rPr>
        <w:t xml:space="preserve"> az elszámolást</w:t>
      </w:r>
      <w:r w:rsidR="008A585E" w:rsidRPr="00463461">
        <w:rPr>
          <w:rFonts w:asciiTheme="minorHAnsi" w:hAnsiTheme="minorHAnsi" w:cstheme="minorHAnsi"/>
          <w:sz w:val="22"/>
          <w:szCs w:val="22"/>
        </w:rPr>
        <w:t xml:space="preserve">. Határidőben történik az elszámolás akkor is, ha utána küldenek még </w:t>
      </w:r>
      <w:r w:rsidR="00FD6CD8">
        <w:rPr>
          <w:rFonts w:asciiTheme="minorHAnsi" w:hAnsiTheme="minorHAnsi" w:cstheme="minorHAnsi"/>
          <w:sz w:val="22"/>
          <w:szCs w:val="22"/>
        </w:rPr>
        <w:t xml:space="preserve">be </w:t>
      </w:r>
      <w:r w:rsidR="008A585E" w:rsidRPr="00463461">
        <w:rPr>
          <w:rFonts w:asciiTheme="minorHAnsi" w:hAnsiTheme="minorHAnsi" w:cstheme="minorHAnsi"/>
          <w:sz w:val="22"/>
          <w:szCs w:val="22"/>
        </w:rPr>
        <w:t xml:space="preserve">hiánypótlást, ilyenre volt példa. Gondot okozott az elszámolásoknál, hogy év közben került bevezetésre az új ÖTR rendszer, hiszen két rendszer szerint kellett elszámolni, vagyis </w:t>
      </w:r>
      <w:r w:rsidR="00FD6CD8">
        <w:rPr>
          <w:rFonts w:asciiTheme="minorHAnsi" w:hAnsiTheme="minorHAnsi" w:cstheme="minorHAnsi"/>
          <w:sz w:val="22"/>
          <w:szCs w:val="22"/>
        </w:rPr>
        <w:t xml:space="preserve">az </w:t>
      </w:r>
      <w:r w:rsidR="008A585E" w:rsidRPr="00463461">
        <w:rPr>
          <w:rFonts w:asciiTheme="minorHAnsi" w:hAnsiTheme="minorHAnsi" w:cstheme="minorHAnsi"/>
          <w:sz w:val="22"/>
          <w:szCs w:val="22"/>
        </w:rPr>
        <w:t>augusztus előtti támogatásokat papír alapon kellet</w:t>
      </w:r>
      <w:r w:rsidR="00FD6CD8">
        <w:rPr>
          <w:rFonts w:asciiTheme="minorHAnsi" w:hAnsiTheme="minorHAnsi" w:cstheme="minorHAnsi"/>
          <w:sz w:val="22"/>
          <w:szCs w:val="22"/>
        </w:rPr>
        <w:t>t</w:t>
      </w:r>
      <w:r w:rsidR="008A585E" w:rsidRPr="00463461">
        <w:rPr>
          <w:rFonts w:asciiTheme="minorHAnsi" w:hAnsiTheme="minorHAnsi" w:cstheme="minorHAnsi"/>
          <w:sz w:val="22"/>
          <w:szCs w:val="22"/>
        </w:rPr>
        <w:t xml:space="preserve"> benyújtani, </w:t>
      </w:r>
      <w:r w:rsidR="00FD6CD8">
        <w:rPr>
          <w:rFonts w:asciiTheme="minorHAnsi" w:hAnsiTheme="minorHAnsi" w:cstheme="minorHAnsi"/>
          <w:sz w:val="22"/>
          <w:szCs w:val="22"/>
        </w:rPr>
        <w:t xml:space="preserve">az </w:t>
      </w:r>
      <w:r w:rsidR="008A585E" w:rsidRPr="00463461">
        <w:rPr>
          <w:rFonts w:asciiTheme="minorHAnsi" w:hAnsiTheme="minorHAnsi" w:cstheme="minorHAnsi"/>
          <w:sz w:val="22"/>
          <w:szCs w:val="22"/>
        </w:rPr>
        <w:t>augusztus utáni támogatásokat csak és kizárólag elektronikus úton</w:t>
      </w:r>
      <w:r w:rsidR="00FD6CD8">
        <w:rPr>
          <w:rFonts w:asciiTheme="minorHAnsi" w:hAnsiTheme="minorHAnsi" w:cstheme="minorHAnsi"/>
          <w:sz w:val="22"/>
          <w:szCs w:val="22"/>
        </w:rPr>
        <w:t>. T</w:t>
      </w:r>
      <w:r w:rsidR="008A585E" w:rsidRPr="00463461">
        <w:rPr>
          <w:rFonts w:asciiTheme="minorHAnsi" w:hAnsiTheme="minorHAnsi" w:cstheme="minorHAnsi"/>
          <w:sz w:val="22"/>
          <w:szCs w:val="22"/>
        </w:rPr>
        <w:t>öbb egyesület rosszul töltötte fel az elszámolásokat</w:t>
      </w:r>
      <w:r w:rsidR="00FD6CD8">
        <w:rPr>
          <w:rFonts w:asciiTheme="minorHAnsi" w:hAnsiTheme="minorHAnsi" w:cstheme="minorHAnsi"/>
          <w:sz w:val="22"/>
          <w:szCs w:val="22"/>
        </w:rPr>
        <w:t>, valamint a h</w:t>
      </w:r>
      <w:r w:rsidR="008A585E" w:rsidRPr="00463461">
        <w:rPr>
          <w:rFonts w:asciiTheme="minorHAnsi" w:hAnsiTheme="minorHAnsi" w:cstheme="minorHAnsi"/>
          <w:sz w:val="22"/>
          <w:szCs w:val="22"/>
        </w:rPr>
        <w:t>iánypótlást nehezen tudták újra feltölteni a rendszerbe</w:t>
      </w:r>
      <w:r w:rsidR="00FD6CD8">
        <w:rPr>
          <w:rFonts w:asciiTheme="minorHAnsi" w:hAnsiTheme="minorHAnsi" w:cstheme="minorHAnsi"/>
          <w:sz w:val="22"/>
          <w:szCs w:val="22"/>
        </w:rPr>
        <w:t xml:space="preserve">. </w:t>
      </w:r>
      <w:r w:rsidR="008A585E" w:rsidRPr="00463461">
        <w:rPr>
          <w:rFonts w:asciiTheme="minorHAnsi" w:hAnsiTheme="minorHAnsi" w:cstheme="minorHAnsi"/>
          <w:sz w:val="22"/>
          <w:szCs w:val="22"/>
        </w:rPr>
        <w:t>2023. évben már csak az új ÖTR rendszer elérhető, minden támogatást azon kell igényelni és elszámolni.</w:t>
      </w:r>
    </w:p>
    <w:p w14:paraId="4470F7B3" w14:textId="7A3D3077" w:rsidR="008A585E" w:rsidRPr="00463461" w:rsidRDefault="00FD6CD8" w:rsidP="008A585E">
      <w:pPr>
        <w:jc w:val="both"/>
        <w:rPr>
          <w:rFonts w:asciiTheme="minorHAnsi" w:hAnsiTheme="minorHAnsi" w:cstheme="minorHAnsi"/>
          <w:sz w:val="22"/>
          <w:szCs w:val="22"/>
        </w:rPr>
      </w:pPr>
      <w:r>
        <w:rPr>
          <w:rFonts w:asciiTheme="minorHAnsi" w:hAnsiTheme="minorHAnsi" w:cstheme="minorHAnsi"/>
          <w:sz w:val="22"/>
          <w:szCs w:val="22"/>
        </w:rPr>
        <w:t>Ismertetné az általánosan felmerülő költségeket:</w:t>
      </w:r>
    </w:p>
    <w:p w14:paraId="1FCAE396" w14:textId="5147ABBF" w:rsidR="008A585E" w:rsidRPr="00C245C8" w:rsidRDefault="00C245C8" w:rsidP="00C245C8">
      <w:pPr>
        <w:pStyle w:val="Listaszerbekezds"/>
        <w:numPr>
          <w:ilvl w:val="0"/>
          <w:numId w:val="2"/>
        </w:numPr>
        <w:contextualSpacing/>
        <w:jc w:val="both"/>
        <w:rPr>
          <w:rFonts w:asciiTheme="minorHAnsi" w:hAnsiTheme="minorHAnsi" w:cstheme="minorHAnsi"/>
          <w:sz w:val="22"/>
          <w:szCs w:val="22"/>
        </w:rPr>
      </w:pPr>
      <w:r w:rsidRPr="00C245C8">
        <w:rPr>
          <w:rFonts w:asciiTheme="minorHAnsi" w:hAnsiTheme="minorHAnsi" w:cstheme="minorHAnsi"/>
          <w:sz w:val="22"/>
          <w:szCs w:val="22"/>
        </w:rPr>
        <w:t xml:space="preserve">A </w:t>
      </w:r>
      <w:r w:rsidR="00FD6CD8" w:rsidRPr="00C245C8">
        <w:rPr>
          <w:rFonts w:asciiTheme="minorHAnsi" w:hAnsiTheme="minorHAnsi" w:cstheme="minorHAnsi"/>
          <w:sz w:val="22"/>
          <w:szCs w:val="22"/>
        </w:rPr>
        <w:t>R</w:t>
      </w:r>
      <w:r w:rsidR="008A585E" w:rsidRPr="00C245C8">
        <w:rPr>
          <w:rFonts w:asciiTheme="minorHAnsi" w:hAnsiTheme="minorHAnsi" w:cstheme="minorHAnsi"/>
          <w:sz w:val="22"/>
          <w:szCs w:val="22"/>
        </w:rPr>
        <w:t>endőrség</w:t>
      </w:r>
      <w:r w:rsidRPr="00C245C8">
        <w:rPr>
          <w:rFonts w:asciiTheme="minorHAnsi" w:hAnsiTheme="minorHAnsi" w:cstheme="minorHAnsi"/>
          <w:sz w:val="22"/>
          <w:szCs w:val="22"/>
        </w:rPr>
        <w:t xml:space="preserve">nél a </w:t>
      </w:r>
      <w:r w:rsidR="008A585E" w:rsidRPr="00C245C8">
        <w:rPr>
          <w:rFonts w:asciiTheme="minorHAnsi" w:hAnsiTheme="minorHAnsi" w:cstheme="minorHAnsi"/>
          <w:sz w:val="22"/>
          <w:szCs w:val="22"/>
        </w:rPr>
        <w:t>6 milliós támogatás</w:t>
      </w:r>
      <w:r w:rsidRPr="00C245C8">
        <w:rPr>
          <w:rFonts w:asciiTheme="minorHAnsi" w:hAnsiTheme="minorHAnsi" w:cstheme="minorHAnsi"/>
          <w:sz w:val="22"/>
          <w:szCs w:val="22"/>
        </w:rPr>
        <w:t>nál</w:t>
      </w:r>
      <w:r w:rsidR="008A585E" w:rsidRPr="00C245C8">
        <w:rPr>
          <w:rFonts w:asciiTheme="minorHAnsi" w:hAnsiTheme="minorHAnsi" w:cstheme="minorHAnsi"/>
          <w:sz w:val="22"/>
          <w:szCs w:val="22"/>
        </w:rPr>
        <w:t xml:space="preserve"> túlóra kifizetés</w:t>
      </w:r>
      <w:r w:rsidR="000E362E" w:rsidRPr="00C245C8">
        <w:rPr>
          <w:rFonts w:asciiTheme="minorHAnsi" w:hAnsiTheme="minorHAnsi" w:cstheme="minorHAnsi"/>
          <w:sz w:val="22"/>
          <w:szCs w:val="22"/>
        </w:rPr>
        <w:t>ét tartalmazta az elszámolás.</w:t>
      </w:r>
      <w:r w:rsidRPr="00C245C8">
        <w:rPr>
          <w:rFonts w:asciiTheme="minorHAnsi" w:hAnsiTheme="minorHAnsi" w:cstheme="minorHAnsi"/>
          <w:sz w:val="22"/>
          <w:szCs w:val="22"/>
        </w:rPr>
        <w:t xml:space="preserve"> Az </w:t>
      </w:r>
      <w:r w:rsidR="008A585E" w:rsidRPr="00C245C8">
        <w:rPr>
          <w:rFonts w:asciiTheme="minorHAnsi" w:hAnsiTheme="minorHAnsi" w:cstheme="minorHAnsi"/>
          <w:sz w:val="22"/>
          <w:szCs w:val="22"/>
        </w:rPr>
        <w:t xml:space="preserve">500.000,- </w:t>
      </w:r>
      <w:r w:rsidR="00FD6CD8" w:rsidRPr="00C245C8">
        <w:rPr>
          <w:rFonts w:asciiTheme="minorHAnsi" w:hAnsiTheme="minorHAnsi" w:cstheme="minorHAnsi"/>
          <w:sz w:val="22"/>
          <w:szCs w:val="22"/>
        </w:rPr>
        <w:t xml:space="preserve">Ft-os </w:t>
      </w:r>
      <w:r w:rsidRPr="00C245C8">
        <w:rPr>
          <w:rFonts w:asciiTheme="minorHAnsi" w:hAnsiTheme="minorHAnsi" w:cstheme="minorHAnsi"/>
          <w:sz w:val="22"/>
          <w:szCs w:val="22"/>
        </w:rPr>
        <w:t>bűnmegelőzés</w:t>
      </w:r>
      <w:r>
        <w:rPr>
          <w:rFonts w:asciiTheme="minorHAnsi" w:hAnsiTheme="minorHAnsi" w:cstheme="minorHAnsi"/>
          <w:sz w:val="22"/>
          <w:szCs w:val="22"/>
        </w:rPr>
        <w:t>re</w:t>
      </w:r>
      <w:r w:rsidRPr="00C245C8">
        <w:rPr>
          <w:rFonts w:asciiTheme="minorHAnsi" w:hAnsiTheme="minorHAnsi" w:cstheme="minorHAnsi"/>
          <w:sz w:val="22"/>
          <w:szCs w:val="22"/>
        </w:rPr>
        <w:t xml:space="preserve"> </w:t>
      </w:r>
      <w:r>
        <w:rPr>
          <w:rFonts w:asciiTheme="minorHAnsi" w:hAnsiTheme="minorHAnsi" w:cstheme="minorHAnsi"/>
          <w:sz w:val="22"/>
          <w:szCs w:val="22"/>
        </w:rPr>
        <w:t xml:space="preserve">vonatkozó </w:t>
      </w:r>
      <w:r w:rsidR="008A585E" w:rsidRPr="00C245C8">
        <w:rPr>
          <w:rFonts w:asciiTheme="minorHAnsi" w:hAnsiTheme="minorHAnsi" w:cstheme="minorHAnsi"/>
          <w:sz w:val="22"/>
          <w:szCs w:val="22"/>
        </w:rPr>
        <w:t>támogatás</w:t>
      </w:r>
      <w:r>
        <w:rPr>
          <w:rFonts w:asciiTheme="minorHAnsi" w:hAnsiTheme="minorHAnsi" w:cstheme="minorHAnsi"/>
          <w:sz w:val="22"/>
          <w:szCs w:val="22"/>
        </w:rPr>
        <w:t xml:space="preserve">nál </w:t>
      </w:r>
      <w:proofErr w:type="spellStart"/>
      <w:r w:rsidR="008A585E" w:rsidRPr="00C245C8">
        <w:rPr>
          <w:rFonts w:asciiTheme="minorHAnsi" w:hAnsiTheme="minorHAnsi" w:cstheme="minorHAnsi"/>
          <w:sz w:val="22"/>
          <w:szCs w:val="22"/>
        </w:rPr>
        <w:t>riasztós</w:t>
      </w:r>
      <w:proofErr w:type="spellEnd"/>
      <w:r w:rsidR="008A585E" w:rsidRPr="00C245C8">
        <w:rPr>
          <w:rFonts w:asciiTheme="minorHAnsi" w:hAnsiTheme="minorHAnsi" w:cstheme="minorHAnsi"/>
          <w:sz w:val="22"/>
          <w:szCs w:val="22"/>
        </w:rPr>
        <w:t xml:space="preserve"> kulcstartók</w:t>
      </w:r>
      <w:r w:rsidR="000E362E" w:rsidRPr="00C245C8">
        <w:rPr>
          <w:rFonts w:asciiTheme="minorHAnsi" w:hAnsiTheme="minorHAnsi" w:cstheme="minorHAnsi"/>
          <w:sz w:val="22"/>
          <w:szCs w:val="22"/>
        </w:rPr>
        <w:t xml:space="preserve"> beszerzését és a hozzá kapcsolódó </w:t>
      </w:r>
      <w:r w:rsidR="008A585E" w:rsidRPr="00C245C8">
        <w:rPr>
          <w:rFonts w:asciiTheme="minorHAnsi" w:hAnsiTheme="minorHAnsi" w:cstheme="minorHAnsi"/>
          <w:sz w:val="22"/>
          <w:szCs w:val="22"/>
        </w:rPr>
        <w:t>reprezentációs adó</w:t>
      </w:r>
      <w:r w:rsidR="000E362E" w:rsidRPr="00C245C8">
        <w:rPr>
          <w:rFonts w:asciiTheme="minorHAnsi" w:hAnsiTheme="minorHAnsi" w:cstheme="minorHAnsi"/>
          <w:sz w:val="22"/>
          <w:szCs w:val="22"/>
        </w:rPr>
        <w:t>t tartalmazta az elszámolás.</w:t>
      </w:r>
    </w:p>
    <w:p w14:paraId="258AADDB" w14:textId="6EB33069" w:rsidR="008A585E" w:rsidRPr="00C245C8" w:rsidRDefault="00C245C8" w:rsidP="00C245C8">
      <w:pPr>
        <w:pStyle w:val="Listaszerbekezds"/>
        <w:numPr>
          <w:ilvl w:val="0"/>
          <w:numId w:val="2"/>
        </w:numPr>
        <w:contextualSpacing/>
        <w:jc w:val="both"/>
        <w:rPr>
          <w:rFonts w:asciiTheme="minorHAnsi" w:hAnsiTheme="minorHAnsi" w:cstheme="minorHAnsi"/>
          <w:sz w:val="22"/>
          <w:szCs w:val="22"/>
        </w:rPr>
      </w:pPr>
      <w:r w:rsidRPr="00C245C8">
        <w:rPr>
          <w:rFonts w:asciiTheme="minorHAnsi" w:hAnsiTheme="minorHAnsi" w:cstheme="minorHAnsi"/>
          <w:sz w:val="22"/>
          <w:szCs w:val="22"/>
        </w:rPr>
        <w:t xml:space="preserve">A </w:t>
      </w:r>
      <w:r w:rsidR="008A585E" w:rsidRPr="00C245C8">
        <w:rPr>
          <w:rFonts w:asciiTheme="minorHAnsi" w:hAnsiTheme="minorHAnsi" w:cstheme="minorHAnsi"/>
          <w:sz w:val="22"/>
          <w:szCs w:val="22"/>
        </w:rPr>
        <w:t>katasztrófavédelem</w:t>
      </w:r>
      <w:r w:rsidRPr="00C245C8">
        <w:rPr>
          <w:rFonts w:asciiTheme="minorHAnsi" w:hAnsiTheme="minorHAnsi" w:cstheme="minorHAnsi"/>
          <w:sz w:val="22"/>
          <w:szCs w:val="22"/>
        </w:rPr>
        <w:t xml:space="preserve">nél a </w:t>
      </w:r>
      <w:r w:rsidR="008A585E" w:rsidRPr="00C245C8">
        <w:rPr>
          <w:rFonts w:asciiTheme="minorHAnsi" w:hAnsiTheme="minorHAnsi" w:cstheme="minorHAnsi"/>
          <w:sz w:val="22"/>
          <w:szCs w:val="22"/>
        </w:rPr>
        <w:t>2 milliós támogatás</w:t>
      </w:r>
      <w:r>
        <w:rPr>
          <w:rFonts w:asciiTheme="minorHAnsi" w:hAnsiTheme="minorHAnsi" w:cstheme="minorHAnsi"/>
          <w:sz w:val="22"/>
          <w:szCs w:val="22"/>
        </w:rPr>
        <w:t xml:space="preserve"> a</w:t>
      </w:r>
      <w:r w:rsidR="008A585E" w:rsidRPr="00C245C8">
        <w:rPr>
          <w:rFonts w:asciiTheme="minorHAnsi" w:hAnsiTheme="minorHAnsi" w:cstheme="minorHAnsi"/>
          <w:sz w:val="22"/>
          <w:szCs w:val="22"/>
        </w:rPr>
        <w:t xml:space="preserve"> Szombathelyi tűzoltóság festési munkálatai</w:t>
      </w:r>
      <w:r w:rsidR="000E362E" w:rsidRPr="00C245C8">
        <w:rPr>
          <w:rFonts w:asciiTheme="minorHAnsi" w:hAnsiTheme="minorHAnsi" w:cstheme="minorHAnsi"/>
          <w:sz w:val="22"/>
          <w:szCs w:val="22"/>
        </w:rPr>
        <w:t>t tartalmazta</w:t>
      </w:r>
      <w:r>
        <w:rPr>
          <w:rFonts w:asciiTheme="minorHAnsi" w:hAnsiTheme="minorHAnsi" w:cstheme="minorHAnsi"/>
          <w:sz w:val="22"/>
          <w:szCs w:val="22"/>
        </w:rPr>
        <w:t>.</w:t>
      </w:r>
    </w:p>
    <w:p w14:paraId="5826E526" w14:textId="08241CB8" w:rsidR="008A585E" w:rsidRPr="00C245C8" w:rsidRDefault="00C245C8" w:rsidP="00C245C8">
      <w:pPr>
        <w:pStyle w:val="Listaszerbekezds"/>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8A585E" w:rsidRPr="00463461">
        <w:rPr>
          <w:rFonts w:asciiTheme="minorHAnsi" w:hAnsiTheme="minorHAnsi" w:cstheme="minorHAnsi"/>
          <w:sz w:val="22"/>
          <w:szCs w:val="22"/>
        </w:rPr>
        <w:t>Tűzoltás-Mentés Alapítvány</w:t>
      </w:r>
      <w:r>
        <w:rPr>
          <w:rFonts w:asciiTheme="minorHAnsi" w:hAnsiTheme="minorHAnsi" w:cstheme="minorHAnsi"/>
          <w:sz w:val="22"/>
          <w:szCs w:val="22"/>
        </w:rPr>
        <w:t xml:space="preserve"> </w:t>
      </w:r>
      <w:r w:rsidR="008A585E" w:rsidRPr="00C245C8">
        <w:rPr>
          <w:rFonts w:asciiTheme="minorHAnsi" w:hAnsiTheme="minorHAnsi" w:cstheme="minorHAnsi"/>
          <w:sz w:val="22"/>
          <w:szCs w:val="22"/>
        </w:rPr>
        <w:t xml:space="preserve">500.000,- </w:t>
      </w:r>
      <w:r>
        <w:rPr>
          <w:rFonts w:asciiTheme="minorHAnsi" w:hAnsiTheme="minorHAnsi" w:cstheme="minorHAnsi"/>
          <w:sz w:val="22"/>
          <w:szCs w:val="22"/>
        </w:rPr>
        <w:t xml:space="preserve">Ft-os </w:t>
      </w:r>
      <w:r w:rsidR="008A585E" w:rsidRPr="00C245C8">
        <w:rPr>
          <w:rFonts w:asciiTheme="minorHAnsi" w:hAnsiTheme="minorHAnsi" w:cstheme="minorHAnsi"/>
          <w:sz w:val="22"/>
          <w:szCs w:val="22"/>
        </w:rPr>
        <w:t>támogatás</w:t>
      </w:r>
      <w:r>
        <w:rPr>
          <w:rFonts w:asciiTheme="minorHAnsi" w:hAnsiTheme="minorHAnsi" w:cstheme="minorHAnsi"/>
          <w:sz w:val="22"/>
          <w:szCs w:val="22"/>
        </w:rPr>
        <w:t>ának elszámolása</w:t>
      </w:r>
      <w:r w:rsidR="008A585E" w:rsidRPr="00C245C8">
        <w:rPr>
          <w:rFonts w:asciiTheme="minorHAnsi" w:hAnsiTheme="minorHAnsi" w:cstheme="minorHAnsi"/>
          <w:sz w:val="22"/>
          <w:szCs w:val="22"/>
        </w:rPr>
        <w:t xml:space="preserve"> CO</w:t>
      </w:r>
      <w:r>
        <w:rPr>
          <w:rFonts w:asciiTheme="minorHAnsi" w:hAnsiTheme="minorHAnsi" w:cstheme="minorHAnsi"/>
          <w:sz w:val="22"/>
          <w:szCs w:val="22"/>
        </w:rPr>
        <w:t>-</w:t>
      </w:r>
      <w:r w:rsidR="008A585E" w:rsidRPr="00C245C8">
        <w:rPr>
          <w:rFonts w:asciiTheme="minorHAnsi" w:hAnsiTheme="minorHAnsi" w:cstheme="minorHAnsi"/>
          <w:sz w:val="22"/>
          <w:szCs w:val="22"/>
        </w:rPr>
        <w:t>érzékelők beszerzés</w:t>
      </w:r>
      <w:r>
        <w:rPr>
          <w:rFonts w:asciiTheme="minorHAnsi" w:hAnsiTheme="minorHAnsi" w:cstheme="minorHAnsi"/>
          <w:sz w:val="22"/>
          <w:szCs w:val="22"/>
        </w:rPr>
        <w:t>ét</w:t>
      </w:r>
      <w:r w:rsidR="008A585E" w:rsidRPr="00C245C8">
        <w:rPr>
          <w:rFonts w:asciiTheme="minorHAnsi" w:hAnsiTheme="minorHAnsi" w:cstheme="minorHAnsi"/>
          <w:sz w:val="22"/>
          <w:szCs w:val="22"/>
        </w:rPr>
        <w:t>, tűzmegelőzési szórólapok készíttetés</w:t>
      </w:r>
      <w:r w:rsidR="000E362E" w:rsidRPr="00C245C8">
        <w:rPr>
          <w:rFonts w:asciiTheme="minorHAnsi" w:hAnsiTheme="minorHAnsi" w:cstheme="minorHAnsi"/>
          <w:sz w:val="22"/>
          <w:szCs w:val="22"/>
        </w:rPr>
        <w:t>ét tartalmazta.</w:t>
      </w:r>
    </w:p>
    <w:p w14:paraId="7CCAF8D5" w14:textId="124FEC8C" w:rsidR="008A585E" w:rsidRPr="00463461" w:rsidRDefault="00FD6CD8" w:rsidP="008A585E">
      <w:pPr>
        <w:jc w:val="both"/>
        <w:rPr>
          <w:rFonts w:asciiTheme="minorHAnsi" w:hAnsiTheme="minorHAnsi" w:cstheme="minorHAnsi"/>
          <w:bCs w:val="0"/>
          <w:sz w:val="22"/>
          <w:szCs w:val="22"/>
        </w:rPr>
      </w:pPr>
      <w:r>
        <w:rPr>
          <w:rFonts w:asciiTheme="minorHAnsi" w:hAnsiTheme="minorHAnsi" w:cstheme="minorHAnsi"/>
          <w:bCs w:val="0"/>
          <w:sz w:val="22"/>
          <w:szCs w:val="22"/>
        </w:rPr>
        <w:t>A p</w:t>
      </w:r>
      <w:r w:rsidR="008A585E" w:rsidRPr="00463461">
        <w:rPr>
          <w:rFonts w:asciiTheme="minorHAnsi" w:hAnsiTheme="minorHAnsi" w:cstheme="minorHAnsi"/>
          <w:bCs w:val="0"/>
          <w:sz w:val="22"/>
          <w:szCs w:val="22"/>
        </w:rPr>
        <w:t xml:space="preserve">olgárőr </w:t>
      </w:r>
      <w:r>
        <w:rPr>
          <w:rFonts w:asciiTheme="minorHAnsi" w:hAnsiTheme="minorHAnsi" w:cstheme="minorHAnsi"/>
          <w:bCs w:val="0"/>
          <w:sz w:val="22"/>
          <w:szCs w:val="22"/>
        </w:rPr>
        <w:t>e</w:t>
      </w:r>
      <w:r w:rsidR="008A585E" w:rsidRPr="00463461">
        <w:rPr>
          <w:rFonts w:asciiTheme="minorHAnsi" w:hAnsiTheme="minorHAnsi" w:cstheme="minorHAnsi"/>
          <w:bCs w:val="0"/>
          <w:sz w:val="22"/>
          <w:szCs w:val="22"/>
        </w:rPr>
        <w:t xml:space="preserve">gyesületek </w:t>
      </w:r>
      <w:r w:rsidR="000E362E" w:rsidRPr="00463461">
        <w:rPr>
          <w:rFonts w:asciiTheme="minorHAnsi" w:hAnsiTheme="minorHAnsi" w:cstheme="minorHAnsi"/>
          <w:bCs w:val="0"/>
          <w:sz w:val="22"/>
          <w:szCs w:val="22"/>
        </w:rPr>
        <w:t>esetében a l</w:t>
      </w:r>
      <w:r w:rsidR="008A585E" w:rsidRPr="00463461">
        <w:rPr>
          <w:rFonts w:asciiTheme="minorHAnsi" w:hAnsiTheme="minorHAnsi" w:cstheme="minorHAnsi"/>
          <w:bCs w:val="0"/>
          <w:sz w:val="22"/>
          <w:szCs w:val="22"/>
        </w:rPr>
        <w:t>egjellemzőbb kiadások: üzemanyag, formaruha és telefon, internetköltség</w:t>
      </w:r>
      <w:r w:rsidR="000E362E" w:rsidRPr="00463461">
        <w:rPr>
          <w:rFonts w:asciiTheme="minorHAnsi" w:hAnsiTheme="minorHAnsi" w:cstheme="minorHAnsi"/>
          <w:bCs w:val="0"/>
          <w:sz w:val="22"/>
          <w:szCs w:val="22"/>
        </w:rPr>
        <w:t xml:space="preserve"> volt</w:t>
      </w:r>
      <w:r>
        <w:rPr>
          <w:rFonts w:asciiTheme="minorHAnsi" w:hAnsiTheme="minorHAnsi" w:cstheme="minorHAnsi"/>
          <w:bCs w:val="0"/>
          <w:sz w:val="22"/>
          <w:szCs w:val="22"/>
        </w:rPr>
        <w:t>ak.</w:t>
      </w:r>
      <w:r w:rsidR="0052699A">
        <w:rPr>
          <w:rFonts w:asciiTheme="minorHAnsi" w:hAnsiTheme="minorHAnsi" w:cstheme="minorHAnsi"/>
          <w:bCs w:val="0"/>
          <w:sz w:val="22"/>
          <w:szCs w:val="22"/>
        </w:rPr>
        <w:t xml:space="preserve"> Az egyes polgárőr egyesületek elszámolásait azalábbiakban foglalná össze:</w:t>
      </w:r>
    </w:p>
    <w:p w14:paraId="7E786327" w14:textId="7234AB71" w:rsidR="008A585E" w:rsidRPr="00463461" w:rsidRDefault="0052699A" w:rsidP="0011080C">
      <w:pPr>
        <w:pStyle w:val="Listaszerbekezds"/>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8A585E" w:rsidRPr="00463461">
        <w:rPr>
          <w:rFonts w:asciiTheme="minorHAnsi" w:hAnsiTheme="minorHAnsi" w:cstheme="minorHAnsi"/>
          <w:sz w:val="22"/>
          <w:szCs w:val="22"/>
        </w:rPr>
        <w:t>Klapka György Lovas Polgárőr és Hagyományőrző Egyesület: a támogatásokat kizárólag a lovak bértartására fordította.</w:t>
      </w:r>
    </w:p>
    <w:p w14:paraId="3F7D9148" w14:textId="08116F9C" w:rsidR="008A585E" w:rsidRPr="0052699A" w:rsidRDefault="0052699A" w:rsidP="0011080C">
      <w:pPr>
        <w:pStyle w:val="Listaszerbekezds"/>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sidR="008A585E" w:rsidRPr="00463461">
        <w:rPr>
          <w:rFonts w:asciiTheme="minorHAnsi" w:hAnsiTheme="minorHAnsi" w:cstheme="minorHAnsi"/>
          <w:sz w:val="22"/>
          <w:szCs w:val="22"/>
        </w:rPr>
        <w:t>Százhold P</w:t>
      </w:r>
      <w:r>
        <w:rPr>
          <w:rFonts w:asciiTheme="minorHAnsi" w:hAnsiTheme="minorHAnsi" w:cstheme="minorHAnsi"/>
          <w:sz w:val="22"/>
          <w:szCs w:val="22"/>
        </w:rPr>
        <w:t xml:space="preserve">olgárőr Egyesület költségei: </w:t>
      </w:r>
      <w:r w:rsidR="008A585E" w:rsidRPr="0052699A">
        <w:rPr>
          <w:rFonts w:asciiTheme="minorHAnsi" w:hAnsiTheme="minorHAnsi" w:cstheme="minorHAnsi"/>
          <w:sz w:val="22"/>
          <w:szCs w:val="22"/>
        </w:rPr>
        <w:t>formaruha vásárlás</w:t>
      </w:r>
      <w:r w:rsidRPr="0052699A">
        <w:rPr>
          <w:rFonts w:asciiTheme="minorHAnsi" w:hAnsiTheme="minorHAnsi" w:cstheme="minorHAnsi"/>
          <w:sz w:val="22"/>
          <w:szCs w:val="22"/>
        </w:rPr>
        <w:t xml:space="preserve">, </w:t>
      </w:r>
      <w:r w:rsidR="008A585E" w:rsidRPr="0052699A">
        <w:rPr>
          <w:rFonts w:asciiTheme="minorHAnsi" w:hAnsiTheme="minorHAnsi" w:cstheme="minorHAnsi"/>
          <w:sz w:val="22"/>
          <w:szCs w:val="22"/>
        </w:rPr>
        <w:t>telefonköltség</w:t>
      </w:r>
      <w:r w:rsidRPr="0052699A">
        <w:rPr>
          <w:rFonts w:asciiTheme="minorHAnsi" w:hAnsiTheme="minorHAnsi" w:cstheme="minorHAnsi"/>
          <w:sz w:val="22"/>
          <w:szCs w:val="22"/>
        </w:rPr>
        <w:t xml:space="preserve">, </w:t>
      </w:r>
      <w:r w:rsidR="008A585E" w:rsidRPr="0052699A">
        <w:rPr>
          <w:rFonts w:asciiTheme="minorHAnsi" w:hAnsiTheme="minorHAnsi" w:cstheme="minorHAnsi"/>
          <w:sz w:val="22"/>
          <w:szCs w:val="22"/>
        </w:rPr>
        <w:t>irodaszer és elem vásárlás</w:t>
      </w:r>
      <w:r>
        <w:rPr>
          <w:rFonts w:asciiTheme="minorHAnsi" w:hAnsiTheme="minorHAnsi" w:cstheme="minorHAnsi"/>
          <w:sz w:val="22"/>
          <w:szCs w:val="22"/>
        </w:rPr>
        <w:t>.</w:t>
      </w:r>
    </w:p>
    <w:p w14:paraId="08631B73" w14:textId="577CD689" w:rsidR="008A585E" w:rsidRPr="0052699A" w:rsidRDefault="0052699A" w:rsidP="0011080C">
      <w:pPr>
        <w:pStyle w:val="Listaszerbekezds"/>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8A585E" w:rsidRPr="00463461">
        <w:rPr>
          <w:rFonts w:asciiTheme="minorHAnsi" w:hAnsiTheme="minorHAnsi" w:cstheme="minorHAnsi"/>
          <w:sz w:val="22"/>
          <w:szCs w:val="22"/>
        </w:rPr>
        <w:t xml:space="preserve">Gyöngyöshermán-Szentkirályi </w:t>
      </w:r>
      <w:r w:rsidRPr="00463461">
        <w:rPr>
          <w:rFonts w:asciiTheme="minorHAnsi" w:hAnsiTheme="minorHAnsi" w:cstheme="minorHAnsi"/>
          <w:sz w:val="22"/>
          <w:szCs w:val="22"/>
        </w:rPr>
        <w:t>P</w:t>
      </w:r>
      <w:r>
        <w:rPr>
          <w:rFonts w:asciiTheme="minorHAnsi" w:hAnsiTheme="minorHAnsi" w:cstheme="minorHAnsi"/>
          <w:sz w:val="22"/>
          <w:szCs w:val="22"/>
        </w:rPr>
        <w:t>olgárőr Egyesület költségei</w:t>
      </w:r>
      <w:r w:rsidR="008A585E" w:rsidRPr="00463461">
        <w:rPr>
          <w:rFonts w:asciiTheme="minorHAnsi" w:hAnsiTheme="minorHAnsi" w:cstheme="minorHAnsi"/>
          <w:sz w:val="22"/>
          <w:szCs w:val="22"/>
        </w:rPr>
        <w:t>:</w:t>
      </w:r>
      <w:r>
        <w:rPr>
          <w:rFonts w:asciiTheme="minorHAnsi" w:hAnsiTheme="minorHAnsi" w:cstheme="minorHAnsi"/>
          <w:sz w:val="22"/>
          <w:szCs w:val="22"/>
        </w:rPr>
        <w:t xml:space="preserve"> </w:t>
      </w:r>
      <w:r w:rsidR="008A585E" w:rsidRPr="0052699A">
        <w:rPr>
          <w:rFonts w:asciiTheme="minorHAnsi" w:hAnsiTheme="minorHAnsi" w:cstheme="minorHAnsi"/>
          <w:sz w:val="22"/>
          <w:szCs w:val="22"/>
        </w:rPr>
        <w:t>üzemanyag vásárlás</w:t>
      </w:r>
      <w:r w:rsidRPr="0052699A">
        <w:rPr>
          <w:rFonts w:asciiTheme="minorHAnsi" w:hAnsiTheme="minorHAnsi" w:cstheme="minorHAnsi"/>
          <w:sz w:val="22"/>
          <w:szCs w:val="22"/>
        </w:rPr>
        <w:t xml:space="preserve">, </w:t>
      </w:r>
      <w:r w:rsidR="008A585E" w:rsidRPr="0052699A">
        <w:rPr>
          <w:rFonts w:asciiTheme="minorHAnsi" w:hAnsiTheme="minorHAnsi" w:cstheme="minorHAnsi"/>
          <w:sz w:val="22"/>
          <w:szCs w:val="22"/>
        </w:rPr>
        <w:t>telefonköltség</w:t>
      </w:r>
      <w:r w:rsidRPr="0052699A">
        <w:rPr>
          <w:rFonts w:asciiTheme="minorHAnsi" w:hAnsiTheme="minorHAnsi" w:cstheme="minorHAnsi"/>
          <w:sz w:val="22"/>
          <w:szCs w:val="22"/>
        </w:rPr>
        <w:t xml:space="preserve">, </w:t>
      </w:r>
      <w:r w:rsidR="008A585E" w:rsidRPr="0052699A">
        <w:rPr>
          <w:rFonts w:asciiTheme="minorHAnsi" w:hAnsiTheme="minorHAnsi" w:cstheme="minorHAnsi"/>
          <w:sz w:val="22"/>
          <w:szCs w:val="22"/>
        </w:rPr>
        <w:t>gépjármű műszaki vizsga</w:t>
      </w:r>
      <w:r w:rsidRPr="0052699A">
        <w:rPr>
          <w:rFonts w:asciiTheme="minorHAnsi" w:hAnsiTheme="minorHAnsi" w:cstheme="minorHAnsi"/>
          <w:sz w:val="22"/>
          <w:szCs w:val="22"/>
        </w:rPr>
        <w:t xml:space="preserve">, </w:t>
      </w:r>
      <w:r w:rsidR="008A585E" w:rsidRPr="0052699A">
        <w:rPr>
          <w:rFonts w:asciiTheme="minorHAnsi" w:hAnsiTheme="minorHAnsi" w:cstheme="minorHAnsi"/>
          <w:sz w:val="22"/>
          <w:szCs w:val="22"/>
        </w:rPr>
        <w:t>formaruha vásárlás</w:t>
      </w:r>
      <w:r>
        <w:rPr>
          <w:rFonts w:asciiTheme="minorHAnsi" w:hAnsiTheme="minorHAnsi" w:cstheme="minorHAnsi"/>
          <w:sz w:val="22"/>
          <w:szCs w:val="22"/>
        </w:rPr>
        <w:t>.</w:t>
      </w:r>
    </w:p>
    <w:p w14:paraId="4288B29E" w14:textId="6D8C2E2B" w:rsidR="008A585E" w:rsidRPr="0052699A" w:rsidRDefault="0052699A" w:rsidP="0011080C">
      <w:pPr>
        <w:pStyle w:val="Listaszerbekezds"/>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8A585E" w:rsidRPr="00463461">
        <w:rPr>
          <w:rFonts w:asciiTheme="minorHAnsi" w:hAnsiTheme="minorHAnsi" w:cstheme="minorHAnsi"/>
          <w:sz w:val="22"/>
          <w:szCs w:val="22"/>
        </w:rPr>
        <w:t xml:space="preserve">Szombathelyi </w:t>
      </w:r>
      <w:r w:rsidRPr="00463461">
        <w:rPr>
          <w:rFonts w:asciiTheme="minorHAnsi" w:hAnsiTheme="minorHAnsi" w:cstheme="minorHAnsi"/>
          <w:sz w:val="22"/>
          <w:szCs w:val="22"/>
        </w:rPr>
        <w:t>P</w:t>
      </w:r>
      <w:r>
        <w:rPr>
          <w:rFonts w:asciiTheme="minorHAnsi" w:hAnsiTheme="minorHAnsi" w:cstheme="minorHAnsi"/>
          <w:sz w:val="22"/>
          <w:szCs w:val="22"/>
        </w:rPr>
        <w:t>olgárőr Egyesület költségei</w:t>
      </w:r>
      <w:r w:rsidR="008A585E" w:rsidRPr="00463461">
        <w:rPr>
          <w:rFonts w:asciiTheme="minorHAnsi" w:hAnsiTheme="minorHAnsi" w:cstheme="minorHAnsi"/>
          <w:sz w:val="22"/>
          <w:szCs w:val="22"/>
        </w:rPr>
        <w:t>:</w:t>
      </w:r>
      <w:r>
        <w:rPr>
          <w:rFonts w:asciiTheme="minorHAnsi" w:hAnsiTheme="minorHAnsi" w:cstheme="minorHAnsi"/>
          <w:sz w:val="22"/>
          <w:szCs w:val="22"/>
        </w:rPr>
        <w:t xml:space="preserve"> </w:t>
      </w:r>
      <w:r w:rsidR="008A585E" w:rsidRPr="0052699A">
        <w:rPr>
          <w:rFonts w:asciiTheme="minorHAnsi" w:hAnsiTheme="minorHAnsi" w:cstheme="minorHAnsi"/>
          <w:sz w:val="22"/>
          <w:szCs w:val="22"/>
        </w:rPr>
        <w:t>telefonköltség</w:t>
      </w:r>
      <w:r w:rsidRPr="0052699A">
        <w:rPr>
          <w:rFonts w:asciiTheme="minorHAnsi" w:hAnsiTheme="minorHAnsi" w:cstheme="minorHAnsi"/>
          <w:sz w:val="22"/>
          <w:szCs w:val="22"/>
        </w:rPr>
        <w:t xml:space="preserve">, </w:t>
      </w:r>
      <w:r w:rsidR="008A585E" w:rsidRPr="0052699A">
        <w:rPr>
          <w:rFonts w:asciiTheme="minorHAnsi" w:hAnsiTheme="minorHAnsi" w:cstheme="minorHAnsi"/>
          <w:sz w:val="22"/>
          <w:szCs w:val="22"/>
        </w:rPr>
        <w:t>üzemanyag vásárlás</w:t>
      </w:r>
      <w:r w:rsidRPr="0052699A">
        <w:rPr>
          <w:rFonts w:asciiTheme="minorHAnsi" w:hAnsiTheme="minorHAnsi" w:cstheme="minorHAnsi"/>
          <w:sz w:val="22"/>
          <w:szCs w:val="22"/>
        </w:rPr>
        <w:t xml:space="preserve">, </w:t>
      </w:r>
      <w:r w:rsidR="008A585E" w:rsidRPr="0052699A">
        <w:rPr>
          <w:rFonts w:asciiTheme="minorHAnsi" w:hAnsiTheme="minorHAnsi" w:cstheme="minorHAnsi"/>
          <w:sz w:val="22"/>
          <w:szCs w:val="22"/>
        </w:rPr>
        <w:t>gépjármű szerelési költség, alkatrész</w:t>
      </w:r>
      <w:r w:rsidRPr="0052699A">
        <w:rPr>
          <w:rFonts w:asciiTheme="minorHAnsi" w:hAnsiTheme="minorHAnsi" w:cstheme="minorHAnsi"/>
          <w:sz w:val="22"/>
          <w:szCs w:val="22"/>
        </w:rPr>
        <w:t xml:space="preserve">, </w:t>
      </w:r>
      <w:r w:rsidR="008A585E" w:rsidRPr="0052699A">
        <w:rPr>
          <w:rFonts w:asciiTheme="minorHAnsi" w:hAnsiTheme="minorHAnsi" w:cstheme="minorHAnsi"/>
          <w:sz w:val="22"/>
          <w:szCs w:val="22"/>
        </w:rPr>
        <w:t xml:space="preserve">formaruha </w:t>
      </w:r>
      <w:r>
        <w:rPr>
          <w:rFonts w:asciiTheme="minorHAnsi" w:hAnsiTheme="minorHAnsi" w:cstheme="minorHAnsi"/>
          <w:sz w:val="22"/>
          <w:szCs w:val="22"/>
        </w:rPr>
        <w:t xml:space="preserve">és </w:t>
      </w:r>
      <w:r w:rsidR="008A585E" w:rsidRPr="0052699A">
        <w:rPr>
          <w:rFonts w:asciiTheme="minorHAnsi" w:hAnsiTheme="minorHAnsi" w:cstheme="minorHAnsi"/>
          <w:sz w:val="22"/>
          <w:szCs w:val="22"/>
        </w:rPr>
        <w:t>irodaszer vásárlás</w:t>
      </w:r>
      <w:r w:rsidRPr="0052699A">
        <w:rPr>
          <w:rFonts w:asciiTheme="minorHAnsi" w:hAnsiTheme="minorHAnsi" w:cstheme="minorHAnsi"/>
          <w:sz w:val="22"/>
          <w:szCs w:val="22"/>
        </w:rPr>
        <w:t>.</w:t>
      </w:r>
    </w:p>
    <w:p w14:paraId="7E0D4F9A" w14:textId="1E09FBCA" w:rsidR="008A585E" w:rsidRPr="000F33C6" w:rsidRDefault="0052699A" w:rsidP="000F33C6">
      <w:pPr>
        <w:pStyle w:val="Listaszerbekezds"/>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8A585E" w:rsidRPr="00463461">
        <w:rPr>
          <w:rFonts w:asciiTheme="minorHAnsi" w:hAnsiTheme="minorHAnsi" w:cstheme="minorHAnsi"/>
          <w:sz w:val="22"/>
          <w:szCs w:val="22"/>
        </w:rPr>
        <w:t xml:space="preserve">Claudius </w:t>
      </w:r>
      <w:r w:rsidRPr="00463461">
        <w:rPr>
          <w:rFonts w:asciiTheme="minorHAnsi" w:hAnsiTheme="minorHAnsi" w:cstheme="minorHAnsi"/>
          <w:sz w:val="22"/>
          <w:szCs w:val="22"/>
        </w:rPr>
        <w:t>P</w:t>
      </w:r>
      <w:r>
        <w:rPr>
          <w:rFonts w:asciiTheme="minorHAnsi" w:hAnsiTheme="minorHAnsi" w:cstheme="minorHAnsi"/>
          <w:sz w:val="22"/>
          <w:szCs w:val="22"/>
        </w:rPr>
        <w:t>olgárőr Egyesület költségei</w:t>
      </w:r>
      <w:r w:rsidR="008A585E" w:rsidRPr="00463461">
        <w:rPr>
          <w:rFonts w:asciiTheme="minorHAnsi" w:hAnsiTheme="minorHAnsi" w:cstheme="minorHAnsi"/>
          <w:sz w:val="22"/>
          <w:szCs w:val="22"/>
        </w:rPr>
        <w:t>:</w:t>
      </w:r>
      <w:r w:rsidR="000F33C6">
        <w:rPr>
          <w:rFonts w:asciiTheme="minorHAnsi" w:hAnsiTheme="minorHAnsi" w:cstheme="minorHAnsi"/>
          <w:sz w:val="22"/>
          <w:szCs w:val="22"/>
        </w:rPr>
        <w:t xml:space="preserve"> </w:t>
      </w:r>
      <w:r w:rsidR="008A585E" w:rsidRPr="000F33C6">
        <w:rPr>
          <w:rFonts w:asciiTheme="minorHAnsi" w:hAnsiTheme="minorHAnsi" w:cstheme="minorHAnsi"/>
          <w:sz w:val="22"/>
          <w:szCs w:val="22"/>
        </w:rPr>
        <w:t>fényhíd vásárlás gépjárműre</w:t>
      </w:r>
      <w:r w:rsidRPr="000F33C6">
        <w:rPr>
          <w:rFonts w:asciiTheme="minorHAnsi" w:hAnsiTheme="minorHAnsi" w:cstheme="minorHAnsi"/>
          <w:sz w:val="22"/>
          <w:szCs w:val="22"/>
        </w:rPr>
        <w:t xml:space="preserve">, </w:t>
      </w:r>
      <w:r w:rsidR="008A585E" w:rsidRPr="000F33C6">
        <w:rPr>
          <w:rFonts w:asciiTheme="minorHAnsi" w:hAnsiTheme="minorHAnsi" w:cstheme="minorHAnsi"/>
          <w:sz w:val="22"/>
          <w:szCs w:val="22"/>
        </w:rPr>
        <w:t>formaruha vásárlás</w:t>
      </w:r>
      <w:r w:rsidRPr="000F33C6">
        <w:rPr>
          <w:rFonts w:asciiTheme="minorHAnsi" w:hAnsiTheme="minorHAnsi" w:cstheme="minorHAnsi"/>
          <w:sz w:val="22"/>
          <w:szCs w:val="22"/>
        </w:rPr>
        <w:t xml:space="preserve">, </w:t>
      </w:r>
      <w:r w:rsidR="008A585E" w:rsidRPr="000F33C6">
        <w:rPr>
          <w:rFonts w:asciiTheme="minorHAnsi" w:hAnsiTheme="minorHAnsi" w:cstheme="minorHAnsi"/>
          <w:sz w:val="22"/>
          <w:szCs w:val="22"/>
        </w:rPr>
        <w:t>üzemanyag vásárlás</w:t>
      </w:r>
      <w:r w:rsidRPr="000F33C6">
        <w:rPr>
          <w:rFonts w:asciiTheme="minorHAnsi" w:hAnsiTheme="minorHAnsi" w:cstheme="minorHAnsi"/>
          <w:sz w:val="22"/>
          <w:szCs w:val="22"/>
        </w:rPr>
        <w:t xml:space="preserve">, </w:t>
      </w:r>
      <w:r w:rsidR="008A585E" w:rsidRPr="000F33C6">
        <w:rPr>
          <w:rFonts w:asciiTheme="minorHAnsi" w:hAnsiTheme="minorHAnsi" w:cstheme="minorHAnsi"/>
          <w:sz w:val="22"/>
          <w:szCs w:val="22"/>
        </w:rPr>
        <w:t>telefon és internet költség</w:t>
      </w:r>
      <w:r w:rsidRPr="000F33C6">
        <w:rPr>
          <w:rFonts w:asciiTheme="minorHAnsi" w:hAnsiTheme="minorHAnsi" w:cstheme="minorHAnsi"/>
          <w:sz w:val="22"/>
          <w:szCs w:val="22"/>
        </w:rPr>
        <w:t xml:space="preserve">, </w:t>
      </w:r>
      <w:r w:rsidR="008A585E" w:rsidRPr="000F33C6">
        <w:rPr>
          <w:rFonts w:asciiTheme="minorHAnsi" w:hAnsiTheme="minorHAnsi" w:cstheme="minorHAnsi"/>
          <w:sz w:val="22"/>
          <w:szCs w:val="22"/>
        </w:rPr>
        <w:t>egyesületi iroda rezsiköltsége</w:t>
      </w:r>
      <w:r w:rsidRPr="000F33C6">
        <w:rPr>
          <w:rFonts w:asciiTheme="minorHAnsi" w:hAnsiTheme="minorHAnsi" w:cstheme="minorHAnsi"/>
          <w:sz w:val="22"/>
          <w:szCs w:val="22"/>
        </w:rPr>
        <w:t xml:space="preserve">, </w:t>
      </w:r>
      <w:r w:rsidR="008A585E" w:rsidRPr="000F33C6">
        <w:rPr>
          <w:rFonts w:asciiTheme="minorHAnsi" w:hAnsiTheme="minorHAnsi" w:cstheme="minorHAnsi"/>
          <w:sz w:val="22"/>
          <w:szCs w:val="22"/>
        </w:rPr>
        <w:t>gépjármű javítási költség</w:t>
      </w:r>
      <w:r w:rsidRPr="000F33C6">
        <w:rPr>
          <w:rFonts w:asciiTheme="minorHAnsi" w:hAnsiTheme="minorHAnsi" w:cstheme="minorHAnsi"/>
          <w:sz w:val="22"/>
          <w:szCs w:val="22"/>
        </w:rPr>
        <w:t xml:space="preserve">, </w:t>
      </w:r>
      <w:r w:rsidR="008A585E" w:rsidRPr="000F33C6">
        <w:rPr>
          <w:rFonts w:asciiTheme="minorHAnsi" w:hAnsiTheme="minorHAnsi" w:cstheme="minorHAnsi"/>
          <w:sz w:val="22"/>
          <w:szCs w:val="22"/>
        </w:rPr>
        <w:t>tisztítószerek, fertőtlenítőszerek vásárlása</w:t>
      </w:r>
      <w:r w:rsidRPr="000F33C6">
        <w:rPr>
          <w:rFonts w:asciiTheme="minorHAnsi" w:hAnsiTheme="minorHAnsi" w:cstheme="minorHAnsi"/>
          <w:sz w:val="22"/>
          <w:szCs w:val="22"/>
        </w:rPr>
        <w:t xml:space="preserve">, </w:t>
      </w:r>
      <w:r w:rsidR="008A585E" w:rsidRPr="000F33C6">
        <w:rPr>
          <w:rFonts w:asciiTheme="minorHAnsi" w:hAnsiTheme="minorHAnsi" w:cstheme="minorHAnsi"/>
          <w:sz w:val="22"/>
          <w:szCs w:val="22"/>
        </w:rPr>
        <w:t>iroda festési alapanyagok</w:t>
      </w:r>
      <w:r w:rsidRPr="000F33C6">
        <w:rPr>
          <w:rFonts w:asciiTheme="minorHAnsi" w:hAnsiTheme="minorHAnsi" w:cstheme="minorHAnsi"/>
          <w:sz w:val="22"/>
          <w:szCs w:val="22"/>
        </w:rPr>
        <w:t xml:space="preserve">, </w:t>
      </w:r>
      <w:r w:rsidR="008A585E" w:rsidRPr="000F33C6">
        <w:rPr>
          <w:rFonts w:asciiTheme="minorHAnsi" w:hAnsiTheme="minorHAnsi" w:cstheme="minorHAnsi"/>
          <w:sz w:val="22"/>
          <w:szCs w:val="22"/>
        </w:rPr>
        <w:t>polgárőr balesetbiztosítás</w:t>
      </w:r>
      <w:r w:rsidRPr="000F33C6">
        <w:rPr>
          <w:rFonts w:asciiTheme="minorHAnsi" w:hAnsiTheme="minorHAnsi" w:cstheme="minorHAnsi"/>
          <w:sz w:val="22"/>
          <w:szCs w:val="22"/>
        </w:rPr>
        <w:t>.</w:t>
      </w:r>
    </w:p>
    <w:p w14:paraId="300F01C9" w14:textId="218B38D4" w:rsidR="00536F52" w:rsidRPr="00463461" w:rsidRDefault="000E362E" w:rsidP="00A00B61">
      <w:pPr>
        <w:jc w:val="both"/>
        <w:rPr>
          <w:rFonts w:asciiTheme="minorHAnsi" w:hAnsiTheme="minorHAnsi" w:cstheme="minorHAnsi"/>
          <w:bCs w:val="0"/>
          <w:sz w:val="22"/>
          <w:szCs w:val="22"/>
        </w:rPr>
      </w:pPr>
      <w:r w:rsidRPr="00463461">
        <w:rPr>
          <w:rFonts w:asciiTheme="minorHAnsi" w:hAnsiTheme="minorHAnsi" w:cstheme="minorHAnsi"/>
          <w:bCs w:val="0"/>
          <w:sz w:val="22"/>
          <w:szCs w:val="22"/>
        </w:rPr>
        <w:t xml:space="preserve">Összegezve elmondható, hogy minden szervezet határidőben </w:t>
      </w:r>
      <w:r w:rsidR="0052699A">
        <w:rPr>
          <w:rFonts w:asciiTheme="minorHAnsi" w:hAnsiTheme="minorHAnsi" w:cstheme="minorHAnsi"/>
          <w:bCs w:val="0"/>
          <w:sz w:val="22"/>
          <w:szCs w:val="22"/>
        </w:rPr>
        <w:t xml:space="preserve">és szabályosan </w:t>
      </w:r>
      <w:r w:rsidRPr="00463461">
        <w:rPr>
          <w:rFonts w:asciiTheme="minorHAnsi" w:hAnsiTheme="minorHAnsi" w:cstheme="minorHAnsi"/>
          <w:bCs w:val="0"/>
          <w:sz w:val="22"/>
          <w:szCs w:val="22"/>
        </w:rPr>
        <w:t>elszámolt.</w:t>
      </w:r>
    </w:p>
    <w:p w14:paraId="69CB22D5" w14:textId="77777777" w:rsidR="00536F52" w:rsidRPr="00463461" w:rsidRDefault="00536F52" w:rsidP="00A00B61">
      <w:pPr>
        <w:jc w:val="both"/>
        <w:rPr>
          <w:rFonts w:asciiTheme="minorHAnsi" w:hAnsiTheme="minorHAnsi" w:cstheme="minorHAnsi"/>
          <w:b/>
          <w:sz w:val="22"/>
          <w:szCs w:val="22"/>
          <w:u w:val="single"/>
        </w:rPr>
      </w:pPr>
    </w:p>
    <w:p w14:paraId="5A099225" w14:textId="43CD2ECA" w:rsidR="00FD216B" w:rsidRPr="00463461" w:rsidRDefault="000A5300" w:rsidP="00A00B61">
      <w:pPr>
        <w:jc w:val="both"/>
        <w:rPr>
          <w:rFonts w:asciiTheme="minorHAnsi" w:hAnsiTheme="minorHAnsi" w:cstheme="minorHAnsi"/>
          <w:bCs w:val="0"/>
          <w:sz w:val="22"/>
          <w:szCs w:val="22"/>
        </w:rPr>
      </w:pPr>
      <w:r w:rsidRPr="00463461">
        <w:rPr>
          <w:rFonts w:asciiTheme="minorHAnsi" w:hAnsiTheme="minorHAnsi" w:cstheme="minorHAnsi"/>
          <w:b/>
          <w:sz w:val="22"/>
          <w:szCs w:val="22"/>
          <w:u w:val="single"/>
        </w:rPr>
        <w:t>Kelemen K</w:t>
      </w:r>
      <w:r w:rsidR="00ED59D2" w:rsidRPr="00463461">
        <w:rPr>
          <w:rFonts w:asciiTheme="minorHAnsi" w:hAnsiTheme="minorHAnsi" w:cstheme="minorHAnsi"/>
          <w:b/>
          <w:sz w:val="22"/>
          <w:szCs w:val="22"/>
          <w:u w:val="single"/>
        </w:rPr>
        <w:t>risztián képviselő, a Bizottság elnöke</w:t>
      </w:r>
      <w:r w:rsidRPr="00463461">
        <w:rPr>
          <w:rFonts w:asciiTheme="minorHAnsi" w:hAnsiTheme="minorHAnsi" w:cstheme="minorHAnsi"/>
          <w:b/>
          <w:sz w:val="22"/>
          <w:szCs w:val="22"/>
          <w:u w:val="single"/>
        </w:rPr>
        <w:t>:</w:t>
      </w:r>
      <w:r w:rsidRPr="00463461">
        <w:rPr>
          <w:rFonts w:asciiTheme="minorHAnsi" w:hAnsiTheme="minorHAnsi" w:cstheme="minorHAnsi"/>
          <w:bCs w:val="0"/>
          <w:sz w:val="22"/>
          <w:szCs w:val="22"/>
        </w:rPr>
        <w:t xml:space="preserve"> </w:t>
      </w:r>
      <w:r w:rsidR="00FD216B" w:rsidRPr="00463461">
        <w:rPr>
          <w:rFonts w:asciiTheme="minorHAnsi" w:hAnsiTheme="minorHAnsi" w:cstheme="minorHAnsi"/>
          <w:bCs w:val="0"/>
          <w:sz w:val="22"/>
          <w:szCs w:val="22"/>
        </w:rPr>
        <w:t>Köszöni Osztályvezető Úrnak a beszámolót, annyit tenne hozzá, felhívva a figyelmet arra, hogy a tavalyi évben</w:t>
      </w:r>
      <w:r w:rsidR="001E3C5B" w:rsidRPr="00463461">
        <w:rPr>
          <w:rFonts w:asciiTheme="minorHAnsi" w:hAnsiTheme="minorHAnsi" w:cstheme="minorHAnsi"/>
          <w:bCs w:val="0"/>
          <w:sz w:val="22"/>
          <w:szCs w:val="22"/>
        </w:rPr>
        <w:t xml:space="preserve"> Szombathelyen összesen 130 fő polgárőr teljesített szolgálatot, </w:t>
      </w:r>
      <w:r w:rsidR="00A65408">
        <w:rPr>
          <w:rFonts w:asciiTheme="minorHAnsi" w:hAnsiTheme="minorHAnsi" w:cstheme="minorHAnsi"/>
          <w:bCs w:val="0"/>
          <w:sz w:val="22"/>
          <w:szCs w:val="22"/>
        </w:rPr>
        <w:t xml:space="preserve">a </w:t>
      </w:r>
      <w:r w:rsidR="001E3C5B" w:rsidRPr="00463461">
        <w:rPr>
          <w:rFonts w:asciiTheme="minorHAnsi" w:hAnsiTheme="minorHAnsi" w:cstheme="minorHAnsi"/>
          <w:bCs w:val="0"/>
          <w:sz w:val="22"/>
          <w:szCs w:val="22"/>
        </w:rPr>
        <w:t>súlyozott óraszámok, amit elvégeztek, 14320</w:t>
      </w:r>
      <w:r w:rsidR="00A65408">
        <w:rPr>
          <w:rFonts w:asciiTheme="minorHAnsi" w:hAnsiTheme="minorHAnsi" w:cstheme="minorHAnsi"/>
          <w:bCs w:val="0"/>
          <w:sz w:val="22"/>
          <w:szCs w:val="22"/>
        </w:rPr>
        <w:t xml:space="preserve"> </w:t>
      </w:r>
      <w:r w:rsidR="001E3C5B" w:rsidRPr="00463461">
        <w:rPr>
          <w:rFonts w:asciiTheme="minorHAnsi" w:hAnsiTheme="minorHAnsi" w:cstheme="minorHAnsi"/>
          <w:bCs w:val="0"/>
          <w:sz w:val="22"/>
          <w:szCs w:val="22"/>
        </w:rPr>
        <w:t>óra volt. Köszönetet mond a rendőrség, a katasztrófavédelem és a polgárőr szervezetek munkájáért, nem kihagyva a Tűzoltás-Mentés Alapítvány munkáját, akik tavaly egy nagyon jó tűzoltó napot szerveztek.</w:t>
      </w:r>
    </w:p>
    <w:p w14:paraId="13D91BCD" w14:textId="3188D260" w:rsidR="00A00B61" w:rsidRDefault="00A00B61" w:rsidP="00A00B61">
      <w:pPr>
        <w:jc w:val="both"/>
        <w:rPr>
          <w:rFonts w:asciiTheme="minorHAnsi" w:hAnsiTheme="minorHAnsi" w:cstheme="minorHAnsi"/>
          <w:bCs w:val="0"/>
          <w:sz w:val="22"/>
          <w:szCs w:val="22"/>
        </w:rPr>
      </w:pPr>
      <w:r w:rsidRPr="00463461">
        <w:rPr>
          <w:rFonts w:asciiTheme="minorHAnsi" w:hAnsiTheme="minorHAnsi" w:cstheme="minorHAnsi"/>
          <w:bCs w:val="0"/>
          <w:sz w:val="22"/>
          <w:szCs w:val="22"/>
        </w:rPr>
        <w:t>Van-e esetleg kérdés, észrevétel? Nem volt, így szavazásra teszi fel</w:t>
      </w:r>
      <w:r w:rsidR="00A40DE1" w:rsidRPr="00463461">
        <w:rPr>
          <w:rFonts w:asciiTheme="minorHAnsi" w:hAnsiTheme="minorHAnsi" w:cstheme="minorHAnsi"/>
          <w:bCs w:val="0"/>
          <w:sz w:val="22"/>
          <w:szCs w:val="22"/>
        </w:rPr>
        <w:t xml:space="preserve"> a határozati javaslatot, aki</w:t>
      </w:r>
      <w:r w:rsidRPr="00463461">
        <w:rPr>
          <w:rFonts w:asciiTheme="minorHAnsi" w:hAnsiTheme="minorHAnsi" w:cstheme="minorHAnsi"/>
          <w:bCs w:val="0"/>
          <w:sz w:val="22"/>
          <w:szCs w:val="22"/>
        </w:rPr>
        <w:t xml:space="preserve"> egyetért, kéri, hogy kézfeltartással jelezze.</w:t>
      </w:r>
    </w:p>
    <w:p w14:paraId="68FB824B" w14:textId="13C253C9" w:rsidR="00A65408" w:rsidRDefault="00A65408" w:rsidP="00A00B61">
      <w:pPr>
        <w:jc w:val="both"/>
        <w:rPr>
          <w:rFonts w:asciiTheme="minorHAnsi" w:hAnsiTheme="minorHAnsi" w:cstheme="minorHAnsi"/>
          <w:bCs w:val="0"/>
          <w:sz w:val="22"/>
          <w:szCs w:val="22"/>
        </w:rPr>
      </w:pPr>
    </w:p>
    <w:p w14:paraId="21150603" w14:textId="77777777" w:rsidR="00A65408" w:rsidRPr="00463461" w:rsidRDefault="00A65408" w:rsidP="00A00B61">
      <w:pPr>
        <w:jc w:val="both"/>
        <w:rPr>
          <w:rFonts w:asciiTheme="minorHAnsi" w:hAnsiTheme="minorHAnsi" w:cstheme="minorHAnsi"/>
          <w:bCs w:val="0"/>
          <w:sz w:val="22"/>
          <w:szCs w:val="22"/>
        </w:rPr>
      </w:pPr>
    </w:p>
    <w:p w14:paraId="1EBEF730" w14:textId="2D873DB2" w:rsidR="000A5300" w:rsidRPr="00463461" w:rsidRDefault="000A5300" w:rsidP="000A5300">
      <w:pPr>
        <w:jc w:val="both"/>
        <w:rPr>
          <w:rFonts w:asciiTheme="minorHAnsi" w:hAnsiTheme="minorHAnsi" w:cstheme="minorHAnsi"/>
          <w:bCs w:val="0"/>
          <w:i/>
          <w:color w:val="000000"/>
          <w:sz w:val="22"/>
          <w:szCs w:val="22"/>
        </w:rPr>
      </w:pPr>
      <w:r w:rsidRPr="00463461">
        <w:rPr>
          <w:rFonts w:asciiTheme="minorHAnsi" w:hAnsiTheme="minorHAnsi" w:cstheme="minorHAnsi"/>
          <w:bCs w:val="0"/>
          <w:i/>
          <w:iCs/>
          <w:sz w:val="22"/>
          <w:szCs w:val="22"/>
        </w:rPr>
        <w:t xml:space="preserve">A </w:t>
      </w:r>
      <w:r w:rsidRPr="00463461">
        <w:rPr>
          <w:rFonts w:asciiTheme="minorHAnsi" w:hAnsiTheme="minorHAnsi" w:cstheme="minorHAnsi"/>
          <w:bCs w:val="0"/>
          <w:i/>
          <w:iCs/>
          <w:color w:val="000000"/>
          <w:sz w:val="22"/>
          <w:szCs w:val="22"/>
        </w:rPr>
        <w:t xml:space="preserve">Bűnmegelőzési, Közbiztonsági és Közrendvédelmi Bizottság </w:t>
      </w:r>
      <w:r w:rsidR="00EA515B" w:rsidRPr="00463461">
        <w:rPr>
          <w:rFonts w:asciiTheme="minorHAnsi" w:hAnsiTheme="minorHAnsi" w:cstheme="minorHAnsi"/>
          <w:bCs w:val="0"/>
          <w:i/>
          <w:iCs/>
          <w:color w:val="000000"/>
          <w:sz w:val="22"/>
          <w:szCs w:val="22"/>
        </w:rPr>
        <w:t>1</w:t>
      </w:r>
      <w:r w:rsidR="001E3C5B" w:rsidRPr="00463461">
        <w:rPr>
          <w:rFonts w:asciiTheme="minorHAnsi" w:hAnsiTheme="minorHAnsi" w:cstheme="minorHAnsi"/>
          <w:bCs w:val="0"/>
          <w:i/>
          <w:iCs/>
          <w:color w:val="000000"/>
          <w:sz w:val="22"/>
          <w:szCs w:val="22"/>
        </w:rPr>
        <w:t>2</w:t>
      </w:r>
      <w:r w:rsidRPr="00463461">
        <w:rPr>
          <w:rFonts w:asciiTheme="minorHAnsi" w:hAnsiTheme="minorHAnsi" w:cstheme="minorHAnsi"/>
          <w:bCs w:val="0"/>
          <w:i/>
          <w:iCs/>
          <w:sz w:val="22"/>
          <w:szCs w:val="22"/>
        </w:rPr>
        <w:t xml:space="preserve"> </w:t>
      </w:r>
      <w:r w:rsidRPr="00463461">
        <w:rPr>
          <w:rFonts w:asciiTheme="minorHAnsi" w:hAnsiTheme="minorHAnsi" w:cstheme="minorHAnsi"/>
          <w:bCs w:val="0"/>
          <w:i/>
          <w:iCs/>
          <w:color w:val="000000"/>
          <w:sz w:val="22"/>
          <w:szCs w:val="22"/>
        </w:rPr>
        <w:t xml:space="preserve">igen szavazattal, 0 nem </w:t>
      </w:r>
      <w:r w:rsidRPr="00463461">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463461" w:rsidRDefault="000A5300" w:rsidP="000A5300">
      <w:pPr>
        <w:jc w:val="both"/>
        <w:rPr>
          <w:rFonts w:asciiTheme="minorHAnsi" w:hAnsiTheme="minorHAnsi" w:cstheme="minorHAnsi"/>
          <w:bCs w:val="0"/>
          <w:sz w:val="22"/>
          <w:szCs w:val="22"/>
        </w:rPr>
      </w:pPr>
    </w:p>
    <w:p w14:paraId="509AAE03" w14:textId="397E424A" w:rsidR="000A5300" w:rsidRPr="00463461" w:rsidRDefault="000A5300" w:rsidP="000A5300">
      <w:pPr>
        <w:jc w:val="both"/>
        <w:rPr>
          <w:rFonts w:asciiTheme="minorHAnsi" w:hAnsiTheme="minorHAnsi" w:cstheme="minorHAnsi"/>
          <w:bCs w:val="0"/>
          <w:sz w:val="22"/>
          <w:szCs w:val="22"/>
        </w:rPr>
      </w:pPr>
    </w:p>
    <w:p w14:paraId="240092E5" w14:textId="77777777" w:rsidR="0089633C" w:rsidRPr="00463461" w:rsidRDefault="0089633C" w:rsidP="0089633C">
      <w:pPr>
        <w:jc w:val="center"/>
        <w:rPr>
          <w:rFonts w:asciiTheme="minorHAnsi" w:eastAsia="Calibri" w:hAnsiTheme="minorHAnsi" w:cstheme="minorHAnsi"/>
          <w:b/>
          <w:bCs w:val="0"/>
          <w:sz w:val="22"/>
          <w:szCs w:val="22"/>
          <w:u w:val="single"/>
          <w:lang w:eastAsia="en-US"/>
        </w:rPr>
      </w:pPr>
      <w:r w:rsidRPr="00463461">
        <w:rPr>
          <w:rFonts w:asciiTheme="minorHAnsi" w:eastAsia="Calibri" w:hAnsiTheme="minorHAnsi" w:cstheme="minorHAnsi"/>
          <w:b/>
          <w:sz w:val="22"/>
          <w:szCs w:val="22"/>
          <w:u w:val="single"/>
          <w:lang w:eastAsia="en-US"/>
        </w:rPr>
        <w:t>9/2023. (II.20.) BKKB számú határozat</w:t>
      </w:r>
    </w:p>
    <w:p w14:paraId="4510133D" w14:textId="77777777" w:rsidR="0089633C" w:rsidRPr="00463461" w:rsidRDefault="0089633C" w:rsidP="0089633C">
      <w:pPr>
        <w:rPr>
          <w:rFonts w:asciiTheme="minorHAnsi" w:eastAsia="Calibri" w:hAnsiTheme="minorHAnsi" w:cstheme="minorHAnsi"/>
          <w:bCs w:val="0"/>
          <w:sz w:val="22"/>
          <w:szCs w:val="22"/>
          <w:lang w:eastAsia="en-US"/>
        </w:rPr>
      </w:pPr>
    </w:p>
    <w:p w14:paraId="14BEDFE8" w14:textId="77777777" w:rsidR="0089633C" w:rsidRPr="00463461" w:rsidRDefault="0089633C" w:rsidP="0089633C">
      <w:pPr>
        <w:jc w:val="both"/>
        <w:rPr>
          <w:rFonts w:asciiTheme="minorHAnsi" w:hAnsiTheme="minorHAnsi" w:cstheme="minorHAnsi"/>
          <w:bCs w:val="0"/>
          <w:sz w:val="22"/>
          <w:szCs w:val="22"/>
        </w:rPr>
      </w:pPr>
      <w:r w:rsidRPr="00463461">
        <w:rPr>
          <w:rFonts w:asciiTheme="minorHAnsi" w:hAnsiTheme="minorHAnsi" w:cstheme="minorHAnsi"/>
          <w:sz w:val="22"/>
          <w:szCs w:val="22"/>
        </w:rPr>
        <w:t xml:space="preserve">A Bűnmegelőzési, Közbiztonsági és Közrendvédelmi Bizottság a </w:t>
      </w:r>
      <w:r w:rsidRPr="00463461">
        <w:rPr>
          <w:rFonts w:asciiTheme="minorHAnsi" w:hAnsiTheme="minorHAnsi" w:cstheme="minorHAnsi"/>
          <w:i/>
          <w:iCs/>
          <w:sz w:val="22"/>
          <w:szCs w:val="22"/>
        </w:rPr>
        <w:t>„</w:t>
      </w:r>
      <w:r w:rsidRPr="00463461">
        <w:rPr>
          <w:rFonts w:asciiTheme="minorHAnsi" w:hAnsiTheme="minorHAnsi" w:cstheme="minorHAnsi"/>
          <w:i/>
          <w:iCs/>
          <w:color w:val="000000"/>
          <w:sz w:val="22"/>
          <w:szCs w:val="20"/>
        </w:rPr>
        <w:t>Tájékoztatás a 2022. évben kiutalt támogatások elszámolásainak tapasztalatairól</w:t>
      </w:r>
      <w:r w:rsidRPr="00463461">
        <w:rPr>
          <w:rFonts w:asciiTheme="minorHAnsi" w:hAnsiTheme="minorHAnsi" w:cstheme="minorHAnsi"/>
          <w:i/>
          <w:iCs/>
          <w:sz w:val="22"/>
          <w:szCs w:val="22"/>
        </w:rPr>
        <w:t xml:space="preserve">” </w:t>
      </w:r>
      <w:r w:rsidRPr="00463461">
        <w:rPr>
          <w:rFonts w:asciiTheme="minorHAnsi" w:hAnsiTheme="minorHAnsi" w:cstheme="minorHAnsi"/>
          <w:sz w:val="22"/>
          <w:szCs w:val="22"/>
        </w:rPr>
        <w:t>című előterjesztést megtárgyalta</w:t>
      </w:r>
      <w:r w:rsidRPr="00463461">
        <w:rPr>
          <w:rFonts w:asciiTheme="minorHAnsi" w:hAnsiTheme="minorHAnsi" w:cstheme="minorHAnsi"/>
        </w:rPr>
        <w:t xml:space="preserve"> </w:t>
      </w:r>
      <w:r w:rsidRPr="00463461">
        <w:rPr>
          <w:rFonts w:asciiTheme="minorHAnsi" w:hAnsiTheme="minorHAnsi" w:cstheme="minorHAnsi"/>
          <w:sz w:val="22"/>
          <w:szCs w:val="22"/>
        </w:rPr>
        <w:t>és a tájékoztatást tudomásul veszi.</w:t>
      </w:r>
    </w:p>
    <w:p w14:paraId="79A08B76" w14:textId="77777777" w:rsidR="0089633C" w:rsidRPr="00463461" w:rsidRDefault="0089633C" w:rsidP="0089633C">
      <w:pPr>
        <w:jc w:val="both"/>
        <w:rPr>
          <w:rFonts w:asciiTheme="minorHAnsi" w:hAnsiTheme="minorHAnsi" w:cstheme="minorHAnsi"/>
          <w:color w:val="000000"/>
          <w:sz w:val="22"/>
          <w:szCs w:val="22"/>
        </w:rPr>
      </w:pPr>
    </w:p>
    <w:p w14:paraId="1F133950" w14:textId="77777777" w:rsidR="0089633C" w:rsidRPr="00463461" w:rsidRDefault="0089633C" w:rsidP="0089633C">
      <w:pPr>
        <w:jc w:val="both"/>
        <w:outlineLvl w:val="0"/>
        <w:rPr>
          <w:rFonts w:asciiTheme="minorHAnsi" w:hAnsiTheme="minorHAnsi" w:cstheme="minorHAnsi"/>
          <w:sz w:val="22"/>
          <w:szCs w:val="22"/>
        </w:rPr>
      </w:pPr>
      <w:r w:rsidRPr="00463461">
        <w:rPr>
          <w:rFonts w:asciiTheme="minorHAnsi" w:hAnsiTheme="minorHAnsi" w:cstheme="minorHAnsi"/>
          <w:b/>
          <w:sz w:val="22"/>
          <w:szCs w:val="22"/>
          <w:u w:val="single"/>
        </w:rPr>
        <w:t>Felelős:</w:t>
      </w:r>
      <w:r w:rsidRPr="00463461">
        <w:rPr>
          <w:rFonts w:asciiTheme="minorHAnsi" w:hAnsiTheme="minorHAnsi" w:cstheme="minorHAnsi"/>
          <w:sz w:val="22"/>
          <w:szCs w:val="22"/>
        </w:rPr>
        <w:tab/>
      </w:r>
      <w:r w:rsidRPr="00463461">
        <w:rPr>
          <w:rFonts w:asciiTheme="minorHAnsi" w:hAnsiTheme="minorHAnsi" w:cstheme="minorHAnsi"/>
          <w:sz w:val="22"/>
          <w:szCs w:val="22"/>
        </w:rPr>
        <w:tab/>
        <w:t>Kelemen Krisztián, a Bizottság elnöke,</w:t>
      </w:r>
    </w:p>
    <w:p w14:paraId="3F8A66E3" w14:textId="77777777" w:rsidR="0089633C" w:rsidRPr="00463461" w:rsidRDefault="0089633C" w:rsidP="0089633C">
      <w:pPr>
        <w:ind w:left="709" w:firstLine="709"/>
        <w:jc w:val="both"/>
        <w:rPr>
          <w:rFonts w:asciiTheme="minorHAnsi" w:hAnsiTheme="minorHAnsi" w:cstheme="minorHAnsi"/>
          <w:sz w:val="22"/>
          <w:szCs w:val="22"/>
        </w:rPr>
      </w:pPr>
      <w:r w:rsidRPr="00463461">
        <w:rPr>
          <w:rFonts w:asciiTheme="minorHAnsi" w:hAnsiTheme="minorHAnsi" w:cstheme="minorHAnsi"/>
          <w:sz w:val="22"/>
          <w:szCs w:val="22"/>
        </w:rPr>
        <w:t>(a végrehajtás előkészítéséért:</w:t>
      </w:r>
    </w:p>
    <w:p w14:paraId="3B99EE7A" w14:textId="77777777" w:rsidR="0089633C" w:rsidRPr="00463461" w:rsidRDefault="0089633C" w:rsidP="0089633C">
      <w:pPr>
        <w:jc w:val="both"/>
        <w:rPr>
          <w:rFonts w:asciiTheme="minorHAnsi" w:hAnsiTheme="minorHAnsi" w:cstheme="minorHAnsi"/>
          <w:sz w:val="22"/>
          <w:szCs w:val="22"/>
        </w:rPr>
      </w:pPr>
      <w:r w:rsidRPr="00463461">
        <w:rPr>
          <w:rFonts w:asciiTheme="minorHAnsi" w:hAnsiTheme="minorHAnsi" w:cstheme="minorHAnsi"/>
          <w:sz w:val="22"/>
          <w:szCs w:val="22"/>
        </w:rPr>
        <w:tab/>
      </w:r>
      <w:r w:rsidRPr="00463461">
        <w:rPr>
          <w:rFonts w:asciiTheme="minorHAnsi" w:hAnsiTheme="minorHAnsi" w:cstheme="minorHAnsi"/>
          <w:sz w:val="22"/>
          <w:szCs w:val="22"/>
        </w:rPr>
        <w:tab/>
        <w:t>Dr. Holler Péter, a Hatósági Osztály vezetője)</w:t>
      </w:r>
    </w:p>
    <w:p w14:paraId="1B5E9A43" w14:textId="77777777" w:rsidR="0089633C" w:rsidRPr="00463461" w:rsidRDefault="0089633C" w:rsidP="0089633C">
      <w:pPr>
        <w:jc w:val="both"/>
        <w:outlineLvl w:val="0"/>
        <w:rPr>
          <w:rFonts w:asciiTheme="minorHAnsi" w:hAnsiTheme="minorHAnsi" w:cstheme="minorHAnsi"/>
          <w:sz w:val="22"/>
          <w:szCs w:val="22"/>
        </w:rPr>
      </w:pPr>
    </w:p>
    <w:p w14:paraId="1750AAF3" w14:textId="77777777" w:rsidR="0089633C" w:rsidRPr="00463461" w:rsidRDefault="0089633C" w:rsidP="0089633C">
      <w:pPr>
        <w:rPr>
          <w:rFonts w:asciiTheme="minorHAnsi" w:hAnsiTheme="minorHAnsi" w:cstheme="minorHAnsi"/>
          <w:sz w:val="22"/>
          <w:szCs w:val="22"/>
        </w:rPr>
      </w:pPr>
      <w:r w:rsidRPr="00463461">
        <w:rPr>
          <w:rFonts w:asciiTheme="minorHAnsi" w:hAnsiTheme="minorHAnsi" w:cstheme="minorHAnsi"/>
          <w:b/>
          <w:sz w:val="22"/>
          <w:szCs w:val="22"/>
          <w:u w:val="single"/>
        </w:rPr>
        <w:t>Határidő:</w:t>
      </w:r>
      <w:r w:rsidRPr="00463461">
        <w:rPr>
          <w:rFonts w:asciiTheme="minorHAnsi" w:hAnsiTheme="minorHAnsi" w:cstheme="minorHAnsi"/>
          <w:sz w:val="22"/>
          <w:szCs w:val="22"/>
        </w:rPr>
        <w:tab/>
        <w:t>azonnal</w:t>
      </w:r>
    </w:p>
    <w:p w14:paraId="2DAF72D4" w14:textId="02D878B9" w:rsidR="00ED1551" w:rsidRPr="00463461" w:rsidRDefault="00ED1551" w:rsidP="000A5300">
      <w:pPr>
        <w:jc w:val="both"/>
        <w:rPr>
          <w:rFonts w:asciiTheme="minorHAnsi" w:hAnsiTheme="minorHAnsi" w:cstheme="minorHAnsi"/>
          <w:bCs w:val="0"/>
          <w:sz w:val="22"/>
          <w:szCs w:val="22"/>
        </w:rPr>
      </w:pPr>
    </w:p>
    <w:p w14:paraId="459C1564" w14:textId="0FED8269" w:rsidR="006F2ABB" w:rsidRPr="00463461" w:rsidRDefault="006F2ABB" w:rsidP="000A5300">
      <w:pPr>
        <w:jc w:val="both"/>
        <w:rPr>
          <w:rFonts w:asciiTheme="minorHAnsi" w:hAnsiTheme="minorHAnsi" w:cstheme="minorHAnsi"/>
          <w:bCs w:val="0"/>
          <w:sz w:val="22"/>
          <w:szCs w:val="22"/>
        </w:rPr>
      </w:pPr>
    </w:p>
    <w:p w14:paraId="25B0C1E6" w14:textId="77777777" w:rsidR="006F2ABB" w:rsidRPr="00463461" w:rsidRDefault="006F2ABB" w:rsidP="000A5300">
      <w:pPr>
        <w:jc w:val="both"/>
        <w:rPr>
          <w:rFonts w:asciiTheme="minorHAnsi" w:hAnsiTheme="minorHAnsi" w:cstheme="minorHAnsi"/>
          <w:bCs w:val="0"/>
          <w:sz w:val="22"/>
          <w:szCs w:val="22"/>
        </w:rPr>
      </w:pPr>
    </w:p>
    <w:p w14:paraId="369DE7C7" w14:textId="5748419F" w:rsidR="008A29CA" w:rsidRPr="00463461" w:rsidRDefault="008A29CA" w:rsidP="008A29CA">
      <w:pPr>
        <w:ind w:left="705" w:hanging="705"/>
        <w:jc w:val="both"/>
        <w:rPr>
          <w:rFonts w:asciiTheme="minorHAnsi" w:hAnsiTheme="minorHAnsi" w:cstheme="minorHAnsi"/>
          <w:b/>
          <w:color w:val="000000"/>
          <w:sz w:val="22"/>
          <w:szCs w:val="20"/>
        </w:rPr>
      </w:pPr>
      <w:r w:rsidRPr="00463461">
        <w:rPr>
          <w:rFonts w:asciiTheme="minorHAnsi" w:hAnsiTheme="minorHAnsi" w:cstheme="minorHAnsi"/>
          <w:b/>
          <w:bCs w:val="0"/>
          <w:color w:val="000000"/>
          <w:sz w:val="22"/>
          <w:szCs w:val="22"/>
        </w:rPr>
        <w:t>4</w:t>
      </w:r>
      <w:r w:rsidR="00EA4D91" w:rsidRPr="00463461">
        <w:rPr>
          <w:rFonts w:asciiTheme="minorHAnsi" w:hAnsiTheme="minorHAnsi" w:cstheme="minorHAnsi"/>
          <w:b/>
          <w:bCs w:val="0"/>
          <w:color w:val="000000"/>
          <w:sz w:val="22"/>
          <w:szCs w:val="22"/>
        </w:rPr>
        <w:t>./</w:t>
      </w:r>
      <w:r w:rsidRPr="00463461">
        <w:rPr>
          <w:rFonts w:asciiTheme="minorHAnsi" w:hAnsiTheme="minorHAnsi" w:cstheme="minorHAnsi"/>
          <w:b/>
          <w:color w:val="000000"/>
          <w:szCs w:val="22"/>
        </w:rPr>
        <w:tab/>
      </w:r>
      <w:r w:rsidRPr="00463461">
        <w:rPr>
          <w:rFonts w:asciiTheme="minorHAnsi" w:hAnsiTheme="minorHAnsi" w:cstheme="minorHAnsi"/>
          <w:b/>
          <w:color w:val="000000"/>
          <w:sz w:val="22"/>
          <w:szCs w:val="20"/>
        </w:rPr>
        <w:t>Javaslat a Közterület-felügyelet védőruházatával kapcsolatos döntés meghozatalára (szóbeli előterjesztés)</w:t>
      </w:r>
    </w:p>
    <w:p w14:paraId="62D18226" w14:textId="77777777" w:rsidR="008A29CA" w:rsidRPr="00463461" w:rsidRDefault="008A29CA" w:rsidP="008A29CA">
      <w:pPr>
        <w:ind w:firstLine="708"/>
        <w:rPr>
          <w:rFonts w:asciiTheme="minorHAnsi" w:eastAsia="Calibri" w:hAnsiTheme="minorHAnsi" w:cstheme="minorHAnsi"/>
          <w:bCs w:val="0"/>
          <w:sz w:val="22"/>
          <w:szCs w:val="20"/>
          <w:lang w:eastAsia="en-US"/>
        </w:rPr>
      </w:pPr>
      <w:r w:rsidRPr="00463461">
        <w:rPr>
          <w:rFonts w:asciiTheme="minorHAnsi" w:eastAsia="Calibri" w:hAnsiTheme="minorHAnsi" w:cstheme="minorHAnsi"/>
          <w:b/>
          <w:sz w:val="22"/>
          <w:szCs w:val="20"/>
          <w:u w:val="single"/>
          <w:lang w:eastAsia="en-US"/>
        </w:rPr>
        <w:t>Előadók</w:t>
      </w:r>
      <w:r w:rsidRPr="00463461">
        <w:rPr>
          <w:rFonts w:asciiTheme="minorHAnsi" w:eastAsia="Calibri" w:hAnsiTheme="minorHAnsi" w:cstheme="minorHAnsi"/>
          <w:b/>
          <w:sz w:val="22"/>
          <w:szCs w:val="20"/>
          <w:lang w:eastAsia="en-US"/>
        </w:rPr>
        <w:t xml:space="preserve">: </w:t>
      </w:r>
      <w:r w:rsidRPr="00463461">
        <w:rPr>
          <w:rFonts w:asciiTheme="minorHAnsi" w:eastAsia="Calibri" w:hAnsiTheme="minorHAnsi" w:cstheme="minorHAnsi"/>
          <w:sz w:val="22"/>
          <w:szCs w:val="20"/>
          <w:lang w:eastAsia="en-US"/>
        </w:rPr>
        <w:t>Dr. Holler Péter, a Hatósági Osztály vezetője,</w:t>
      </w:r>
    </w:p>
    <w:p w14:paraId="1A7AE93D" w14:textId="77777777" w:rsidR="008A29CA" w:rsidRPr="00463461" w:rsidRDefault="008A29CA" w:rsidP="008A29CA">
      <w:pPr>
        <w:ind w:left="705" w:hanging="705"/>
        <w:jc w:val="both"/>
        <w:rPr>
          <w:rFonts w:asciiTheme="minorHAnsi" w:hAnsiTheme="minorHAnsi" w:cstheme="minorHAnsi"/>
          <w:b/>
          <w:color w:val="000000"/>
          <w:sz w:val="22"/>
          <w:szCs w:val="20"/>
        </w:rPr>
      </w:pPr>
      <w:r w:rsidRPr="00463461">
        <w:rPr>
          <w:rFonts w:asciiTheme="minorHAnsi" w:hAnsiTheme="minorHAnsi" w:cstheme="minorHAnsi"/>
          <w:color w:val="000000"/>
          <w:sz w:val="22"/>
          <w:szCs w:val="20"/>
        </w:rPr>
        <w:tab/>
      </w:r>
      <w:r w:rsidRPr="00463461">
        <w:rPr>
          <w:rFonts w:asciiTheme="minorHAnsi" w:hAnsiTheme="minorHAnsi" w:cstheme="minorHAnsi"/>
          <w:color w:val="000000"/>
          <w:sz w:val="22"/>
          <w:szCs w:val="20"/>
        </w:rPr>
        <w:tab/>
      </w:r>
      <w:r w:rsidRPr="00463461">
        <w:rPr>
          <w:rFonts w:asciiTheme="minorHAnsi" w:hAnsiTheme="minorHAnsi" w:cstheme="minorHAnsi"/>
          <w:color w:val="000000"/>
          <w:sz w:val="22"/>
          <w:szCs w:val="20"/>
        </w:rPr>
        <w:tab/>
        <w:t xml:space="preserve">   </w:t>
      </w:r>
      <w:r w:rsidRPr="00463461">
        <w:rPr>
          <w:rFonts w:asciiTheme="minorHAnsi" w:hAnsiTheme="minorHAnsi" w:cstheme="minorHAnsi"/>
          <w:sz w:val="22"/>
          <w:szCs w:val="20"/>
        </w:rPr>
        <w:t>Ágoston Sándor, a Közterület-felügyelet irodavezetője</w:t>
      </w:r>
    </w:p>
    <w:p w14:paraId="18AE30BC" w14:textId="78527F2E" w:rsidR="00EA4D91" w:rsidRPr="00463461" w:rsidRDefault="00EA4D91" w:rsidP="008A29CA">
      <w:pPr>
        <w:ind w:left="705" w:hanging="705"/>
        <w:jc w:val="both"/>
        <w:rPr>
          <w:rFonts w:asciiTheme="minorHAnsi" w:hAnsiTheme="minorHAnsi" w:cstheme="minorHAnsi"/>
          <w:bCs w:val="0"/>
          <w:sz w:val="22"/>
          <w:szCs w:val="22"/>
        </w:rPr>
      </w:pPr>
    </w:p>
    <w:p w14:paraId="252A5EFF" w14:textId="46AF8296" w:rsidR="00B64EB2" w:rsidRPr="00463461" w:rsidRDefault="00CC55A7" w:rsidP="00EA4D91">
      <w:pPr>
        <w:jc w:val="both"/>
        <w:rPr>
          <w:rFonts w:asciiTheme="minorHAnsi" w:hAnsiTheme="minorHAnsi" w:cstheme="minorHAnsi"/>
          <w:bCs w:val="0"/>
          <w:color w:val="000000"/>
          <w:sz w:val="22"/>
          <w:szCs w:val="22"/>
        </w:rPr>
      </w:pPr>
      <w:r w:rsidRPr="00463461">
        <w:rPr>
          <w:rFonts w:asciiTheme="minorHAnsi" w:hAnsiTheme="minorHAnsi" w:cstheme="minorHAnsi"/>
          <w:b/>
          <w:sz w:val="22"/>
          <w:szCs w:val="22"/>
          <w:u w:val="single"/>
        </w:rPr>
        <w:t>Kelemen Krisztián képviselő, a Bizottság elnöke</w:t>
      </w:r>
      <w:r w:rsidRPr="00463461">
        <w:rPr>
          <w:rFonts w:asciiTheme="minorHAnsi" w:hAnsiTheme="minorHAnsi" w:cstheme="minorHAnsi"/>
          <w:b/>
          <w:color w:val="000000"/>
          <w:sz w:val="22"/>
          <w:szCs w:val="22"/>
          <w:u w:val="single"/>
        </w:rPr>
        <w:t>:</w:t>
      </w:r>
      <w:r w:rsidRPr="00463461">
        <w:rPr>
          <w:rFonts w:asciiTheme="minorHAnsi" w:hAnsiTheme="minorHAnsi" w:cstheme="minorHAnsi"/>
          <w:bCs w:val="0"/>
          <w:color w:val="000000"/>
          <w:sz w:val="22"/>
          <w:szCs w:val="22"/>
        </w:rPr>
        <w:t xml:space="preserve"> A napirendi pont előzménye, hogy </w:t>
      </w:r>
      <w:r w:rsidR="00BB2DCB">
        <w:rPr>
          <w:rFonts w:asciiTheme="minorHAnsi" w:hAnsiTheme="minorHAnsi" w:cstheme="minorHAnsi"/>
          <w:bCs w:val="0"/>
          <w:color w:val="000000"/>
          <w:sz w:val="22"/>
          <w:szCs w:val="22"/>
        </w:rPr>
        <w:t xml:space="preserve">az </w:t>
      </w:r>
      <w:r w:rsidRPr="00463461">
        <w:rPr>
          <w:rFonts w:asciiTheme="minorHAnsi" w:hAnsiTheme="minorHAnsi" w:cstheme="minorHAnsi"/>
          <w:bCs w:val="0"/>
          <w:color w:val="000000"/>
          <w:sz w:val="22"/>
          <w:szCs w:val="22"/>
        </w:rPr>
        <w:t xml:space="preserve">előző bizottsági ülésen dr. Czeglédy Csaba elnök úr felvetette, hogy a Közterület-felügyeletnél </w:t>
      </w:r>
      <w:r w:rsidR="00D235C3" w:rsidRPr="00463461">
        <w:rPr>
          <w:rFonts w:asciiTheme="minorHAnsi" w:hAnsiTheme="minorHAnsi" w:cstheme="minorHAnsi"/>
          <w:bCs w:val="0"/>
          <w:color w:val="000000"/>
          <w:sz w:val="22"/>
          <w:szCs w:val="22"/>
        </w:rPr>
        <w:t>is rendszeresíteni kellene a szúrás álló mellényeket</w:t>
      </w:r>
      <w:r w:rsidR="00BB2DCB">
        <w:rPr>
          <w:rFonts w:asciiTheme="minorHAnsi" w:hAnsiTheme="minorHAnsi" w:cstheme="minorHAnsi"/>
          <w:bCs w:val="0"/>
          <w:color w:val="000000"/>
          <w:sz w:val="22"/>
          <w:szCs w:val="22"/>
        </w:rPr>
        <w:t>. Ő</w:t>
      </w:r>
      <w:r w:rsidR="00D235C3" w:rsidRPr="00463461">
        <w:rPr>
          <w:rFonts w:asciiTheme="minorHAnsi" w:hAnsiTheme="minorHAnsi" w:cstheme="minorHAnsi"/>
          <w:bCs w:val="0"/>
          <w:color w:val="000000"/>
          <w:sz w:val="22"/>
          <w:szCs w:val="22"/>
        </w:rPr>
        <w:t xml:space="preserve"> a </w:t>
      </w:r>
      <w:r w:rsidR="00BB2DCB">
        <w:rPr>
          <w:rFonts w:asciiTheme="minorHAnsi" w:hAnsiTheme="minorHAnsi" w:cstheme="minorHAnsi"/>
          <w:bCs w:val="0"/>
          <w:color w:val="000000"/>
          <w:sz w:val="22"/>
          <w:szCs w:val="22"/>
        </w:rPr>
        <w:t>K</w:t>
      </w:r>
      <w:r w:rsidR="00D235C3" w:rsidRPr="00463461">
        <w:rPr>
          <w:rFonts w:asciiTheme="minorHAnsi" w:hAnsiTheme="minorHAnsi" w:cstheme="minorHAnsi"/>
          <w:bCs w:val="0"/>
          <w:color w:val="000000"/>
          <w:sz w:val="22"/>
          <w:szCs w:val="22"/>
        </w:rPr>
        <w:t xml:space="preserve">özgyűlésen elmondta, hogy ez gyakorlatilag Irodavezető Úr hatásköre. Azt tudni </w:t>
      </w:r>
      <w:r w:rsidR="00D235C3" w:rsidRPr="00463461">
        <w:rPr>
          <w:rFonts w:asciiTheme="minorHAnsi" w:hAnsiTheme="minorHAnsi" w:cstheme="minorHAnsi"/>
          <w:bCs w:val="0"/>
          <w:color w:val="000000"/>
          <w:sz w:val="22"/>
          <w:szCs w:val="22"/>
        </w:rPr>
        <w:lastRenderedPageBreak/>
        <w:t xml:space="preserve">kell, hogy jelenleg a közterület-felügyelet járőreinél gázspray, </w:t>
      </w:r>
      <w:proofErr w:type="spellStart"/>
      <w:r w:rsidR="00D235C3" w:rsidRPr="00463461">
        <w:rPr>
          <w:rFonts w:asciiTheme="minorHAnsi" w:hAnsiTheme="minorHAnsi" w:cstheme="minorHAnsi"/>
          <w:bCs w:val="0"/>
          <w:color w:val="000000"/>
          <w:sz w:val="22"/>
          <w:szCs w:val="22"/>
        </w:rPr>
        <w:t>tonfa</w:t>
      </w:r>
      <w:proofErr w:type="spellEnd"/>
      <w:r w:rsidR="00D235C3" w:rsidRPr="00463461">
        <w:rPr>
          <w:rFonts w:asciiTheme="minorHAnsi" w:hAnsiTheme="minorHAnsi" w:cstheme="minorHAnsi"/>
          <w:bCs w:val="0"/>
          <w:color w:val="000000"/>
          <w:sz w:val="22"/>
          <w:szCs w:val="22"/>
        </w:rPr>
        <w:t xml:space="preserve"> és bilincs található, és a védőruházat az uniformis.</w:t>
      </w:r>
    </w:p>
    <w:p w14:paraId="7AFB313D" w14:textId="77777777" w:rsidR="00D235C3" w:rsidRPr="00463461" w:rsidRDefault="00D235C3" w:rsidP="00EA4D91">
      <w:pPr>
        <w:jc w:val="both"/>
        <w:rPr>
          <w:rFonts w:asciiTheme="minorHAnsi" w:hAnsiTheme="minorHAnsi" w:cstheme="minorHAnsi"/>
          <w:bCs w:val="0"/>
          <w:sz w:val="22"/>
          <w:szCs w:val="22"/>
        </w:rPr>
      </w:pPr>
    </w:p>
    <w:p w14:paraId="352C3151" w14:textId="1075065D" w:rsidR="00B64EB2" w:rsidRPr="00463461" w:rsidRDefault="00D235C3" w:rsidP="00EA4D91">
      <w:pPr>
        <w:jc w:val="both"/>
        <w:rPr>
          <w:rFonts w:asciiTheme="minorHAnsi" w:hAnsiTheme="minorHAnsi" w:cstheme="minorHAnsi"/>
          <w:sz w:val="22"/>
          <w:szCs w:val="22"/>
        </w:rPr>
      </w:pPr>
      <w:r w:rsidRPr="00463461">
        <w:rPr>
          <w:rFonts w:asciiTheme="minorHAnsi" w:hAnsiTheme="minorHAnsi" w:cstheme="minorHAnsi"/>
          <w:b/>
          <w:bCs w:val="0"/>
          <w:sz w:val="22"/>
          <w:szCs w:val="20"/>
          <w:u w:val="single"/>
        </w:rPr>
        <w:t>Ágoston Sándor, a Közterület-felügyelet irodavezetője:</w:t>
      </w:r>
      <w:r w:rsidRPr="000F1E4D">
        <w:rPr>
          <w:rFonts w:asciiTheme="minorHAnsi" w:hAnsiTheme="minorHAnsi" w:cstheme="minorHAnsi"/>
          <w:sz w:val="22"/>
          <w:szCs w:val="20"/>
        </w:rPr>
        <w:t xml:space="preserve"> </w:t>
      </w:r>
      <w:r w:rsidR="00BB2DCB">
        <w:rPr>
          <w:rFonts w:asciiTheme="minorHAnsi" w:hAnsiTheme="minorHAnsi" w:cstheme="minorHAnsi"/>
          <w:sz w:val="22"/>
          <w:szCs w:val="20"/>
        </w:rPr>
        <w:t>Ú</w:t>
      </w:r>
      <w:r w:rsidRPr="00463461">
        <w:rPr>
          <w:rFonts w:asciiTheme="minorHAnsi" w:hAnsiTheme="minorHAnsi" w:cstheme="minorHAnsi"/>
          <w:sz w:val="22"/>
          <w:szCs w:val="20"/>
        </w:rPr>
        <w:t xml:space="preserve">gy gondolja, hogy az előző bizottsági ülésen is elég sokféle formátumú véleményt okozott ez a téma, nagyon szenzitív </w:t>
      </w:r>
      <w:r w:rsidR="009D1A38" w:rsidRPr="00463461">
        <w:rPr>
          <w:rFonts w:asciiTheme="minorHAnsi" w:hAnsiTheme="minorHAnsi" w:cstheme="minorHAnsi"/>
          <w:sz w:val="22"/>
          <w:szCs w:val="20"/>
        </w:rPr>
        <w:t xml:space="preserve">dologról van szó, a legdrágábbról, az emberi életről beszélgetnek, és ennek megfelelően, </w:t>
      </w:r>
      <w:r w:rsidR="000F1E4D">
        <w:rPr>
          <w:rFonts w:asciiTheme="minorHAnsi" w:hAnsiTheme="minorHAnsi" w:cstheme="minorHAnsi"/>
          <w:sz w:val="22"/>
          <w:szCs w:val="20"/>
        </w:rPr>
        <w:t xml:space="preserve">dr. </w:t>
      </w:r>
      <w:r w:rsidR="009D1A38" w:rsidRPr="00463461">
        <w:rPr>
          <w:rFonts w:asciiTheme="minorHAnsi" w:hAnsiTheme="minorHAnsi" w:cstheme="minorHAnsi"/>
          <w:sz w:val="22"/>
          <w:szCs w:val="20"/>
        </w:rPr>
        <w:t>Czeglédy Csaba képviselő kérésének</w:t>
      </w:r>
      <w:r w:rsidR="000F1E4D">
        <w:rPr>
          <w:rFonts w:asciiTheme="minorHAnsi" w:hAnsiTheme="minorHAnsi" w:cstheme="minorHAnsi"/>
          <w:sz w:val="22"/>
          <w:szCs w:val="20"/>
        </w:rPr>
        <w:t xml:space="preserve">, </w:t>
      </w:r>
      <w:r w:rsidR="009D1A38" w:rsidRPr="00463461">
        <w:rPr>
          <w:rFonts w:asciiTheme="minorHAnsi" w:hAnsiTheme="minorHAnsi" w:cstheme="minorHAnsi"/>
          <w:sz w:val="22"/>
          <w:szCs w:val="20"/>
        </w:rPr>
        <w:t>illetőleg a bizottsági témának megfelelően, teljes mélységében megvizsgálta a lehetőségeket</w:t>
      </w:r>
      <w:r w:rsidR="00715A0A" w:rsidRPr="00463461">
        <w:rPr>
          <w:rFonts w:asciiTheme="minorHAnsi" w:hAnsiTheme="minorHAnsi" w:cstheme="minorHAnsi"/>
          <w:sz w:val="22"/>
          <w:szCs w:val="20"/>
        </w:rPr>
        <w:t xml:space="preserve"> és az ok-okozati összefüggését, hogy milyen fajta védőruházattal és milyen felszereléssel rendelkezik a közterület-felügyelet. Elsődlegesen azt gondolta, hogy nem egyedül kellene dönteni, úgy gondolta, hogy bír megfelelő döntéskészséggel, a legfontosabb, hogy megkérdezze a kollégáit, hogyan vélekednek a védőruházatról. Ezt követően megvizsgálta, hogy az elmúlt 3 évben </w:t>
      </w:r>
      <w:r w:rsidR="00D55AF7" w:rsidRPr="00463461">
        <w:rPr>
          <w:rFonts w:asciiTheme="minorHAnsi" w:hAnsiTheme="minorHAnsi" w:cstheme="minorHAnsi"/>
          <w:sz w:val="22"/>
          <w:szCs w:val="20"/>
        </w:rPr>
        <w:t xml:space="preserve">a közterület-felügyeleten </w:t>
      </w:r>
      <w:r w:rsidR="00715A0A" w:rsidRPr="00463461">
        <w:rPr>
          <w:rFonts w:asciiTheme="minorHAnsi" w:hAnsiTheme="minorHAnsi" w:cstheme="minorHAnsi"/>
          <w:sz w:val="22"/>
          <w:szCs w:val="20"/>
        </w:rPr>
        <w:t>volt-e hivatalos személy elleni erőszak</w:t>
      </w:r>
      <w:r w:rsidR="00D55AF7" w:rsidRPr="00463461">
        <w:rPr>
          <w:rFonts w:asciiTheme="minorHAnsi" w:hAnsiTheme="minorHAnsi" w:cstheme="minorHAnsi"/>
          <w:sz w:val="22"/>
          <w:szCs w:val="20"/>
        </w:rPr>
        <w:t xml:space="preserve"> bűntettének elkövetése, vagy kísérleti formában vagy hány esetben alkalmaztak kényszerítő eszközt, akár könnyfakasztó, akár bilincs tekintetében. </w:t>
      </w:r>
      <w:r w:rsidR="00D054F8" w:rsidRPr="00463461">
        <w:rPr>
          <w:rFonts w:asciiTheme="minorHAnsi" w:hAnsiTheme="minorHAnsi" w:cstheme="minorHAnsi"/>
          <w:sz w:val="22"/>
          <w:szCs w:val="20"/>
        </w:rPr>
        <w:t xml:space="preserve">Előzményként azért mondja el, mert azt gondolja, hogy precíz emberként minden oldalról próbálta megközelíteni ezt, hogy mi is legyen a végső döntés, úgy gondolja, hogy ebben nincs jó döntés, mert mindig azt szokta mondani, hogy </w:t>
      </w:r>
      <w:r w:rsidR="000F1E4D">
        <w:rPr>
          <w:rFonts w:asciiTheme="minorHAnsi" w:hAnsiTheme="minorHAnsi" w:cstheme="minorHAnsi"/>
          <w:sz w:val="22"/>
          <w:szCs w:val="20"/>
        </w:rPr>
        <w:t xml:space="preserve">a </w:t>
      </w:r>
      <w:r w:rsidR="00D054F8" w:rsidRPr="00463461">
        <w:rPr>
          <w:rFonts w:asciiTheme="minorHAnsi" w:hAnsiTheme="minorHAnsi" w:cstheme="minorHAnsi"/>
          <w:sz w:val="22"/>
          <w:szCs w:val="20"/>
        </w:rPr>
        <w:t>baj csak egyszer jön el, pont ezért nehéz döntés. Végső döntésként arra jutottak közösen, hogy nagyon szépen köszönik Czeglédy Képviselő Úrnak a felvetést</w:t>
      </w:r>
      <w:r w:rsidR="000F1E4D">
        <w:rPr>
          <w:rFonts w:asciiTheme="minorHAnsi" w:hAnsiTheme="minorHAnsi" w:cstheme="minorHAnsi"/>
          <w:sz w:val="22"/>
          <w:szCs w:val="20"/>
        </w:rPr>
        <w:t>,</w:t>
      </w:r>
      <w:r w:rsidR="00D054F8" w:rsidRPr="00463461">
        <w:rPr>
          <w:rFonts w:asciiTheme="minorHAnsi" w:hAnsiTheme="minorHAnsi" w:cstheme="minorHAnsi"/>
          <w:sz w:val="22"/>
          <w:szCs w:val="20"/>
        </w:rPr>
        <w:t xml:space="preserve"> és hogy foglalkozott a közterület-felügyelők testi épségével és az emberi élet védelmével, </w:t>
      </w:r>
      <w:r w:rsidR="007474C0" w:rsidRPr="00463461">
        <w:rPr>
          <w:rFonts w:asciiTheme="minorHAnsi" w:hAnsiTheme="minorHAnsi" w:cstheme="minorHAnsi"/>
          <w:sz w:val="22"/>
          <w:szCs w:val="20"/>
        </w:rPr>
        <w:t>de mindent egybevetve, a kollégai véleményére is hagyatkozva úgy döntöttek, hogy nem igénylik azt a fajta védőruházatot</w:t>
      </w:r>
      <w:r w:rsidR="00BA00DC" w:rsidRPr="00463461">
        <w:rPr>
          <w:rFonts w:asciiTheme="minorHAnsi" w:hAnsiTheme="minorHAnsi" w:cstheme="minorHAnsi"/>
          <w:sz w:val="22"/>
          <w:szCs w:val="20"/>
        </w:rPr>
        <w:t xml:space="preserve">. Tekintettel a statisztikára, jó támpont az, hogy az elmúlt 3 évben egy esetben, tavaly január 4-én kellett alkalmazniuk testi kényszert, </w:t>
      </w:r>
      <w:r w:rsidR="000F1E4D">
        <w:rPr>
          <w:rFonts w:asciiTheme="minorHAnsi" w:hAnsiTheme="minorHAnsi" w:cstheme="minorHAnsi"/>
          <w:sz w:val="22"/>
          <w:szCs w:val="20"/>
        </w:rPr>
        <w:t>a</w:t>
      </w:r>
      <w:r w:rsidR="00BA00DC" w:rsidRPr="00463461">
        <w:rPr>
          <w:rFonts w:asciiTheme="minorHAnsi" w:hAnsiTheme="minorHAnsi" w:cstheme="minorHAnsi"/>
          <w:sz w:val="22"/>
          <w:szCs w:val="20"/>
        </w:rPr>
        <w:t xml:space="preserve">mely intézkedés a passzív személy ellenállását megtörte, onnantól kezdve a bilincset nem is kellett alkalmazniuk, ebből történt kivizsgálás, </w:t>
      </w:r>
      <w:r w:rsidR="00887AEE" w:rsidRPr="00463461">
        <w:rPr>
          <w:rFonts w:asciiTheme="minorHAnsi" w:hAnsiTheme="minorHAnsi" w:cstheme="minorHAnsi"/>
          <w:sz w:val="22"/>
          <w:szCs w:val="20"/>
        </w:rPr>
        <w:t xml:space="preserve">volt belőle egy </w:t>
      </w:r>
      <w:r w:rsidR="00BA00DC" w:rsidRPr="00463461">
        <w:rPr>
          <w:rFonts w:asciiTheme="minorHAnsi" w:hAnsiTheme="minorHAnsi" w:cstheme="minorHAnsi"/>
          <w:sz w:val="22"/>
          <w:szCs w:val="20"/>
        </w:rPr>
        <w:t>büntetőeljárás</w:t>
      </w:r>
      <w:r w:rsidR="00887AEE" w:rsidRPr="00463461">
        <w:rPr>
          <w:rFonts w:asciiTheme="minorHAnsi" w:hAnsiTheme="minorHAnsi" w:cstheme="minorHAnsi"/>
          <w:sz w:val="22"/>
          <w:szCs w:val="20"/>
        </w:rPr>
        <w:t>, önkéntes rendőrök bejelentése miatt, ami Kőszegen landolt elfogultság miatt. Tavaly elmondta, ezt megszüntették bűncselekmény elkövetésének hiányában. Nagyon ódzkodik attól a kijelentéstől, hogy végeredmény</w:t>
      </w:r>
      <w:r w:rsidR="000F1E4D">
        <w:rPr>
          <w:rFonts w:asciiTheme="minorHAnsi" w:hAnsiTheme="minorHAnsi" w:cstheme="minorHAnsi"/>
          <w:sz w:val="22"/>
          <w:szCs w:val="20"/>
        </w:rPr>
        <w:t>ben</w:t>
      </w:r>
      <w:r w:rsidR="00887AEE" w:rsidRPr="00463461">
        <w:rPr>
          <w:rFonts w:asciiTheme="minorHAnsi" w:hAnsiTheme="minorHAnsi" w:cstheme="minorHAnsi"/>
          <w:sz w:val="22"/>
          <w:szCs w:val="20"/>
        </w:rPr>
        <w:t xml:space="preserve"> arra jutottak, hogy köszönik szépen, de jelen pillanatban nem élnek ezzel a lehetőséggel, de hangsúlyozza, hogy baj csak egyszer van és az bármikor bekövetkezhet. De összességében azt gondolja, hogy hiába rendészeti szerv, a rendőrségnél nyilván sokkal </w:t>
      </w:r>
      <w:r w:rsidR="00886188" w:rsidRPr="00463461">
        <w:rPr>
          <w:rFonts w:asciiTheme="minorHAnsi" w:hAnsiTheme="minorHAnsi" w:cstheme="minorHAnsi"/>
          <w:sz w:val="22"/>
          <w:szCs w:val="20"/>
        </w:rPr>
        <w:t>fokozottabb veszélynek vannak kitéve azok a rend</w:t>
      </w:r>
      <w:r w:rsidR="000F1E4D">
        <w:rPr>
          <w:rFonts w:asciiTheme="minorHAnsi" w:hAnsiTheme="minorHAnsi" w:cstheme="minorHAnsi"/>
          <w:sz w:val="22"/>
          <w:szCs w:val="20"/>
        </w:rPr>
        <w:t>ő</w:t>
      </w:r>
      <w:r w:rsidR="00886188" w:rsidRPr="00463461">
        <w:rPr>
          <w:rFonts w:asciiTheme="minorHAnsi" w:hAnsiTheme="minorHAnsi" w:cstheme="minorHAnsi"/>
          <w:sz w:val="22"/>
          <w:szCs w:val="20"/>
        </w:rPr>
        <w:t xml:space="preserve">rök, akik egyébként adott esetben </w:t>
      </w:r>
      <w:r w:rsidR="008C5328" w:rsidRPr="00463461">
        <w:rPr>
          <w:rFonts w:asciiTheme="minorHAnsi" w:hAnsiTheme="minorHAnsi" w:cstheme="minorHAnsi"/>
          <w:sz w:val="22"/>
          <w:szCs w:val="20"/>
        </w:rPr>
        <w:t xml:space="preserve">egy magánlakásban intézkednek családi veszekedésnél. </w:t>
      </w:r>
      <w:r w:rsidR="002D6273" w:rsidRPr="00463461">
        <w:rPr>
          <w:rFonts w:asciiTheme="minorHAnsi" w:hAnsiTheme="minorHAnsi" w:cstheme="minorHAnsi"/>
          <w:sz w:val="22"/>
          <w:szCs w:val="20"/>
        </w:rPr>
        <w:t>Ha abból az aspektusból közelíti meg, nyilván mindenki</w:t>
      </w:r>
      <w:r w:rsidR="000F1E4D">
        <w:rPr>
          <w:rFonts w:asciiTheme="minorHAnsi" w:hAnsiTheme="minorHAnsi" w:cstheme="minorHAnsi"/>
          <w:sz w:val="22"/>
          <w:szCs w:val="20"/>
        </w:rPr>
        <w:t>nek</w:t>
      </w:r>
      <w:r w:rsidR="002D6273" w:rsidRPr="00463461">
        <w:rPr>
          <w:rFonts w:asciiTheme="minorHAnsi" w:hAnsiTheme="minorHAnsi" w:cstheme="minorHAnsi"/>
          <w:sz w:val="22"/>
          <w:szCs w:val="20"/>
        </w:rPr>
        <w:t xml:space="preserve"> szüksége lenne ilyen fajta védőfelszerelésre, aki ilyen munkaköröket lát el. </w:t>
      </w:r>
      <w:r w:rsidR="0021008F" w:rsidRPr="00463461">
        <w:rPr>
          <w:rFonts w:asciiTheme="minorHAnsi" w:hAnsiTheme="minorHAnsi" w:cstheme="minorHAnsi"/>
          <w:sz w:val="22"/>
          <w:szCs w:val="20"/>
        </w:rPr>
        <w:t>Úgy gondolja, hogy a rendőrségnél kell elsődlegesen ezen elgondolkodni és mindent megtenni az állomány életének védelme érdekében</w:t>
      </w:r>
      <w:r w:rsidR="00C3504E" w:rsidRPr="00463461">
        <w:rPr>
          <w:rFonts w:asciiTheme="minorHAnsi" w:hAnsiTheme="minorHAnsi" w:cstheme="minorHAnsi"/>
          <w:sz w:val="22"/>
          <w:szCs w:val="20"/>
        </w:rPr>
        <w:t>, ami</w:t>
      </w:r>
      <w:r w:rsidR="000F1E4D">
        <w:rPr>
          <w:rFonts w:asciiTheme="minorHAnsi" w:hAnsiTheme="minorHAnsi" w:cstheme="minorHAnsi"/>
          <w:sz w:val="22"/>
          <w:szCs w:val="20"/>
        </w:rPr>
        <w:t>ről</w:t>
      </w:r>
      <w:r w:rsidR="00C3504E" w:rsidRPr="00463461">
        <w:rPr>
          <w:rFonts w:asciiTheme="minorHAnsi" w:hAnsiTheme="minorHAnsi" w:cstheme="minorHAnsi"/>
          <w:sz w:val="22"/>
          <w:szCs w:val="20"/>
        </w:rPr>
        <w:t xml:space="preserve"> a</w:t>
      </w:r>
      <w:r w:rsidR="0021008F" w:rsidRPr="00463461">
        <w:rPr>
          <w:rFonts w:asciiTheme="minorHAnsi" w:hAnsiTheme="minorHAnsi" w:cstheme="minorHAnsi"/>
          <w:sz w:val="22"/>
          <w:szCs w:val="20"/>
        </w:rPr>
        <w:t>zt gondolja, hogy ez a mai napig a lehetőségekhez képest meg is történik</w:t>
      </w:r>
      <w:r w:rsidR="00C3504E" w:rsidRPr="00463461">
        <w:rPr>
          <w:rFonts w:asciiTheme="minorHAnsi" w:hAnsiTheme="minorHAnsi" w:cstheme="minorHAnsi"/>
          <w:sz w:val="22"/>
          <w:szCs w:val="20"/>
        </w:rPr>
        <w:t>. Köszöneté még egyszer a szó, hogy felvetették ezt a témakört.</w:t>
      </w:r>
    </w:p>
    <w:p w14:paraId="247728E1" w14:textId="77777777" w:rsidR="00B64EB2" w:rsidRPr="00463461" w:rsidRDefault="00B64EB2" w:rsidP="00EA4D91">
      <w:pPr>
        <w:jc w:val="both"/>
        <w:rPr>
          <w:rFonts w:asciiTheme="minorHAnsi" w:hAnsiTheme="minorHAnsi" w:cstheme="minorHAnsi"/>
          <w:b/>
          <w:sz w:val="22"/>
          <w:szCs w:val="22"/>
          <w:u w:val="single"/>
        </w:rPr>
      </w:pPr>
    </w:p>
    <w:p w14:paraId="52F1FDDC" w14:textId="091493FE" w:rsidR="00A85EED" w:rsidRPr="00463461" w:rsidRDefault="00B15017" w:rsidP="00A85EED">
      <w:pPr>
        <w:jc w:val="both"/>
        <w:rPr>
          <w:rFonts w:asciiTheme="minorHAnsi" w:hAnsiTheme="minorHAnsi" w:cstheme="minorHAnsi"/>
          <w:bCs w:val="0"/>
          <w:sz w:val="22"/>
          <w:szCs w:val="22"/>
        </w:rPr>
      </w:pPr>
      <w:r w:rsidRPr="00463461">
        <w:rPr>
          <w:rFonts w:asciiTheme="minorHAnsi" w:hAnsiTheme="minorHAnsi" w:cstheme="minorHAnsi"/>
          <w:b/>
          <w:sz w:val="22"/>
          <w:szCs w:val="22"/>
          <w:u w:val="single"/>
        </w:rPr>
        <w:t>Kelemen Krisztián képviselő, a Bizottság elnöke</w:t>
      </w:r>
      <w:r w:rsidRPr="00463461">
        <w:rPr>
          <w:rFonts w:asciiTheme="minorHAnsi" w:hAnsiTheme="minorHAnsi" w:cstheme="minorHAnsi"/>
          <w:b/>
          <w:color w:val="000000"/>
          <w:sz w:val="22"/>
          <w:szCs w:val="22"/>
          <w:u w:val="single"/>
        </w:rPr>
        <w:t>:</w:t>
      </w:r>
      <w:r w:rsidRPr="00463461">
        <w:rPr>
          <w:rFonts w:asciiTheme="minorHAnsi" w:hAnsiTheme="minorHAnsi" w:cstheme="minorHAnsi"/>
          <w:bCs w:val="0"/>
          <w:color w:val="000000"/>
          <w:sz w:val="22"/>
          <w:szCs w:val="22"/>
        </w:rPr>
        <w:t xml:space="preserve"> </w:t>
      </w:r>
      <w:r w:rsidR="00A85EED" w:rsidRPr="00463461">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28A4B0DF" w14:textId="77777777" w:rsidR="00A85EED" w:rsidRPr="00463461" w:rsidRDefault="00A85EED" w:rsidP="00A85EED">
      <w:pPr>
        <w:jc w:val="both"/>
        <w:rPr>
          <w:rFonts w:asciiTheme="minorHAnsi" w:hAnsiTheme="minorHAnsi" w:cstheme="minorHAnsi"/>
          <w:bCs w:val="0"/>
          <w:sz w:val="22"/>
          <w:szCs w:val="22"/>
        </w:rPr>
      </w:pPr>
    </w:p>
    <w:p w14:paraId="51222D95" w14:textId="77777777" w:rsidR="00A85EED" w:rsidRPr="00463461" w:rsidRDefault="00A85EED" w:rsidP="00A85EED">
      <w:pPr>
        <w:jc w:val="both"/>
        <w:rPr>
          <w:rFonts w:asciiTheme="minorHAnsi" w:hAnsiTheme="minorHAnsi" w:cstheme="minorHAnsi"/>
          <w:bCs w:val="0"/>
          <w:sz w:val="22"/>
          <w:szCs w:val="22"/>
        </w:rPr>
      </w:pPr>
    </w:p>
    <w:p w14:paraId="273B8D6A" w14:textId="77777777" w:rsidR="00A85EED" w:rsidRPr="00463461" w:rsidRDefault="00A85EED" w:rsidP="00A85EED">
      <w:pPr>
        <w:jc w:val="both"/>
        <w:rPr>
          <w:rFonts w:asciiTheme="minorHAnsi" w:hAnsiTheme="minorHAnsi" w:cstheme="minorHAnsi"/>
          <w:bCs w:val="0"/>
          <w:i/>
          <w:color w:val="000000"/>
          <w:sz w:val="22"/>
          <w:szCs w:val="22"/>
        </w:rPr>
      </w:pPr>
      <w:r w:rsidRPr="00463461">
        <w:rPr>
          <w:rFonts w:asciiTheme="minorHAnsi" w:hAnsiTheme="minorHAnsi" w:cstheme="minorHAnsi"/>
          <w:bCs w:val="0"/>
          <w:i/>
          <w:iCs/>
          <w:sz w:val="22"/>
          <w:szCs w:val="22"/>
        </w:rPr>
        <w:t xml:space="preserve">A </w:t>
      </w:r>
      <w:r w:rsidRPr="00463461">
        <w:rPr>
          <w:rFonts w:asciiTheme="minorHAnsi" w:hAnsiTheme="minorHAnsi" w:cstheme="minorHAnsi"/>
          <w:bCs w:val="0"/>
          <w:i/>
          <w:iCs/>
          <w:color w:val="000000"/>
          <w:sz w:val="22"/>
          <w:szCs w:val="22"/>
        </w:rPr>
        <w:t>Bűnmegelőzési, Közbiztonsági és Közrendvédelmi Bizottság 12</w:t>
      </w:r>
      <w:r w:rsidRPr="00463461">
        <w:rPr>
          <w:rFonts w:asciiTheme="minorHAnsi" w:hAnsiTheme="minorHAnsi" w:cstheme="minorHAnsi"/>
          <w:bCs w:val="0"/>
          <w:i/>
          <w:iCs/>
          <w:sz w:val="22"/>
          <w:szCs w:val="22"/>
        </w:rPr>
        <w:t xml:space="preserve"> </w:t>
      </w:r>
      <w:r w:rsidRPr="00463461">
        <w:rPr>
          <w:rFonts w:asciiTheme="minorHAnsi" w:hAnsiTheme="minorHAnsi" w:cstheme="minorHAnsi"/>
          <w:bCs w:val="0"/>
          <w:i/>
          <w:iCs/>
          <w:color w:val="000000"/>
          <w:sz w:val="22"/>
          <w:szCs w:val="22"/>
        </w:rPr>
        <w:t xml:space="preserve">igen szavazattal, 0 nem </w:t>
      </w:r>
      <w:r w:rsidRPr="00463461">
        <w:rPr>
          <w:rFonts w:asciiTheme="minorHAnsi" w:hAnsiTheme="minorHAnsi" w:cstheme="minorHAnsi"/>
          <w:bCs w:val="0"/>
          <w:i/>
          <w:color w:val="000000"/>
          <w:sz w:val="22"/>
          <w:szCs w:val="22"/>
        </w:rPr>
        <w:t>szavazattal és 0 tartózkodással elfogadta a javaslatot és az alábbi határozatot hozta:</w:t>
      </w:r>
    </w:p>
    <w:p w14:paraId="32ACDEA5" w14:textId="77777777" w:rsidR="00A85EED" w:rsidRPr="00463461" w:rsidRDefault="00A85EED" w:rsidP="00A85EED">
      <w:pPr>
        <w:jc w:val="both"/>
        <w:rPr>
          <w:rFonts w:asciiTheme="minorHAnsi" w:hAnsiTheme="minorHAnsi" w:cstheme="minorHAnsi"/>
          <w:bCs w:val="0"/>
          <w:sz w:val="22"/>
          <w:szCs w:val="22"/>
        </w:rPr>
      </w:pPr>
    </w:p>
    <w:p w14:paraId="2CE63031" w14:textId="77777777" w:rsidR="00A85EED" w:rsidRPr="00463461" w:rsidRDefault="00A85EED" w:rsidP="00A85EED">
      <w:pPr>
        <w:jc w:val="both"/>
        <w:rPr>
          <w:rFonts w:asciiTheme="minorHAnsi" w:hAnsiTheme="minorHAnsi" w:cstheme="minorHAnsi"/>
          <w:bCs w:val="0"/>
          <w:sz w:val="22"/>
          <w:szCs w:val="22"/>
        </w:rPr>
      </w:pPr>
    </w:p>
    <w:p w14:paraId="63F8D9F6" w14:textId="77777777" w:rsidR="006F2ABB" w:rsidRPr="00463461" w:rsidRDefault="006F2ABB" w:rsidP="006F2ABB">
      <w:pPr>
        <w:jc w:val="center"/>
        <w:rPr>
          <w:rFonts w:asciiTheme="minorHAnsi" w:eastAsia="Calibri" w:hAnsiTheme="minorHAnsi" w:cstheme="minorHAnsi"/>
          <w:b/>
          <w:bCs w:val="0"/>
          <w:sz w:val="22"/>
          <w:szCs w:val="22"/>
          <w:u w:val="single"/>
          <w:lang w:eastAsia="en-US"/>
        </w:rPr>
      </w:pPr>
      <w:r w:rsidRPr="00463461">
        <w:rPr>
          <w:rFonts w:asciiTheme="minorHAnsi" w:eastAsia="Calibri" w:hAnsiTheme="minorHAnsi" w:cstheme="minorHAnsi"/>
          <w:b/>
          <w:sz w:val="22"/>
          <w:szCs w:val="22"/>
          <w:u w:val="single"/>
          <w:lang w:eastAsia="en-US"/>
        </w:rPr>
        <w:t>10/2023. (II.20.) BKKB számú határozat</w:t>
      </w:r>
    </w:p>
    <w:p w14:paraId="5CCE9F16" w14:textId="77777777" w:rsidR="006F2ABB" w:rsidRPr="00463461" w:rsidRDefault="006F2ABB" w:rsidP="006F2ABB">
      <w:pPr>
        <w:rPr>
          <w:rFonts w:asciiTheme="minorHAnsi" w:eastAsia="Calibri" w:hAnsiTheme="minorHAnsi" w:cstheme="minorHAnsi"/>
          <w:bCs w:val="0"/>
          <w:sz w:val="22"/>
          <w:szCs w:val="22"/>
          <w:lang w:eastAsia="en-US"/>
        </w:rPr>
      </w:pPr>
    </w:p>
    <w:p w14:paraId="7DB9FE55" w14:textId="77777777" w:rsidR="006F2ABB" w:rsidRPr="00463461" w:rsidRDefault="006F2ABB" w:rsidP="006F2ABB">
      <w:pPr>
        <w:jc w:val="both"/>
        <w:rPr>
          <w:rFonts w:asciiTheme="minorHAnsi" w:eastAsia="Calibri" w:hAnsiTheme="minorHAnsi" w:cstheme="minorHAnsi"/>
          <w:bCs w:val="0"/>
          <w:sz w:val="22"/>
          <w:szCs w:val="22"/>
          <w:lang w:eastAsia="en-US"/>
        </w:rPr>
      </w:pPr>
      <w:r w:rsidRPr="00463461">
        <w:rPr>
          <w:rFonts w:asciiTheme="minorHAnsi" w:eastAsia="Calibri" w:hAnsiTheme="minorHAnsi" w:cstheme="minorHAnsi"/>
          <w:sz w:val="22"/>
          <w:szCs w:val="22"/>
          <w:lang w:eastAsia="en-US"/>
        </w:rPr>
        <w:t xml:space="preserve">A Bűnmegelőzési, Közbiztonsági és Közrendvédelmi Bizottság a </w:t>
      </w:r>
      <w:r w:rsidRPr="00463461">
        <w:rPr>
          <w:rFonts w:asciiTheme="minorHAnsi" w:eastAsia="Calibri" w:hAnsiTheme="minorHAnsi" w:cstheme="minorHAnsi"/>
          <w:i/>
          <w:iCs/>
          <w:sz w:val="22"/>
          <w:szCs w:val="22"/>
          <w:lang w:eastAsia="en-US"/>
        </w:rPr>
        <w:t>„Javaslat a Közterület-felügyelet védőruházatával kapcsolatos döntés meghozatalára”</w:t>
      </w:r>
      <w:r w:rsidRPr="00463461">
        <w:rPr>
          <w:rFonts w:asciiTheme="minorHAnsi" w:eastAsia="Calibri" w:hAnsiTheme="minorHAnsi" w:cstheme="minorHAnsi"/>
          <w:sz w:val="22"/>
          <w:szCs w:val="22"/>
          <w:lang w:eastAsia="en-US"/>
        </w:rPr>
        <w:t xml:space="preserve"> című előterjesztést megtárgyalta és a napirend megtárgyalása során felmerült szakmai érvek alapján nem tartja indokoltnak a közterület-felügyelők számára késszúrás ellen védő felszerelés rendszeresítését.</w:t>
      </w:r>
    </w:p>
    <w:p w14:paraId="635EFFEF" w14:textId="77777777" w:rsidR="006F2ABB" w:rsidRPr="00463461" w:rsidRDefault="006F2ABB" w:rsidP="006F2ABB">
      <w:pPr>
        <w:jc w:val="both"/>
        <w:rPr>
          <w:rFonts w:asciiTheme="minorHAnsi" w:hAnsiTheme="minorHAnsi" w:cstheme="minorHAnsi"/>
          <w:color w:val="000000"/>
          <w:sz w:val="22"/>
          <w:szCs w:val="22"/>
        </w:rPr>
      </w:pPr>
    </w:p>
    <w:p w14:paraId="4E8D53CF" w14:textId="77777777" w:rsidR="006F2ABB" w:rsidRPr="00463461" w:rsidRDefault="006F2ABB" w:rsidP="006F2ABB">
      <w:pPr>
        <w:jc w:val="both"/>
        <w:outlineLvl w:val="0"/>
        <w:rPr>
          <w:rFonts w:asciiTheme="minorHAnsi" w:hAnsiTheme="minorHAnsi" w:cstheme="minorHAnsi"/>
          <w:sz w:val="22"/>
          <w:szCs w:val="22"/>
        </w:rPr>
      </w:pPr>
      <w:r w:rsidRPr="00463461">
        <w:rPr>
          <w:rFonts w:asciiTheme="minorHAnsi" w:hAnsiTheme="minorHAnsi" w:cstheme="minorHAnsi"/>
          <w:b/>
          <w:sz w:val="22"/>
          <w:szCs w:val="22"/>
          <w:u w:val="single"/>
        </w:rPr>
        <w:t>Felelős:</w:t>
      </w:r>
      <w:r w:rsidRPr="00463461">
        <w:rPr>
          <w:rFonts w:asciiTheme="minorHAnsi" w:hAnsiTheme="minorHAnsi" w:cstheme="minorHAnsi"/>
          <w:sz w:val="22"/>
          <w:szCs w:val="22"/>
        </w:rPr>
        <w:tab/>
      </w:r>
      <w:r w:rsidRPr="00463461">
        <w:rPr>
          <w:rFonts w:asciiTheme="minorHAnsi" w:hAnsiTheme="minorHAnsi" w:cstheme="minorHAnsi"/>
          <w:sz w:val="22"/>
          <w:szCs w:val="22"/>
        </w:rPr>
        <w:tab/>
        <w:t>Kelemen Krisztián, a Bizottság elnöke</w:t>
      </w:r>
    </w:p>
    <w:p w14:paraId="1ED4F9D4" w14:textId="77777777" w:rsidR="006F2ABB" w:rsidRPr="00463461" w:rsidRDefault="006F2ABB" w:rsidP="006F2ABB">
      <w:pPr>
        <w:ind w:left="709" w:firstLine="709"/>
        <w:jc w:val="both"/>
        <w:rPr>
          <w:rFonts w:asciiTheme="minorHAnsi" w:hAnsiTheme="minorHAnsi" w:cstheme="minorHAnsi"/>
          <w:sz w:val="22"/>
          <w:szCs w:val="22"/>
        </w:rPr>
      </w:pPr>
      <w:r w:rsidRPr="00463461">
        <w:rPr>
          <w:rFonts w:asciiTheme="minorHAnsi" w:hAnsiTheme="minorHAnsi" w:cstheme="minorHAnsi"/>
          <w:sz w:val="22"/>
          <w:szCs w:val="22"/>
        </w:rPr>
        <w:lastRenderedPageBreak/>
        <w:t>(a végrehajtás előkészítéséért:</w:t>
      </w:r>
    </w:p>
    <w:p w14:paraId="6B80F462" w14:textId="77777777" w:rsidR="006F2ABB" w:rsidRPr="00463461" w:rsidRDefault="006F2ABB" w:rsidP="006F2ABB">
      <w:pPr>
        <w:jc w:val="both"/>
        <w:rPr>
          <w:rFonts w:asciiTheme="minorHAnsi" w:hAnsiTheme="minorHAnsi" w:cstheme="minorHAnsi"/>
          <w:sz w:val="22"/>
          <w:szCs w:val="22"/>
        </w:rPr>
      </w:pPr>
      <w:r w:rsidRPr="00463461">
        <w:rPr>
          <w:rFonts w:asciiTheme="minorHAnsi" w:hAnsiTheme="minorHAnsi" w:cstheme="minorHAnsi"/>
          <w:sz w:val="22"/>
          <w:szCs w:val="22"/>
        </w:rPr>
        <w:tab/>
      </w:r>
      <w:r w:rsidRPr="00463461">
        <w:rPr>
          <w:rFonts w:asciiTheme="minorHAnsi" w:hAnsiTheme="minorHAnsi" w:cstheme="minorHAnsi"/>
          <w:sz w:val="22"/>
          <w:szCs w:val="22"/>
        </w:rPr>
        <w:tab/>
        <w:t>Dr. Holler Péter, a Hatósági Osztály vezetője,</w:t>
      </w:r>
    </w:p>
    <w:p w14:paraId="4D2C408C" w14:textId="77777777" w:rsidR="006F2ABB" w:rsidRPr="00463461" w:rsidRDefault="006F2ABB" w:rsidP="006F2ABB">
      <w:pPr>
        <w:ind w:left="709" w:firstLine="709"/>
        <w:jc w:val="both"/>
        <w:rPr>
          <w:rFonts w:asciiTheme="minorHAnsi" w:hAnsiTheme="minorHAnsi" w:cstheme="minorHAnsi"/>
          <w:sz w:val="22"/>
          <w:szCs w:val="22"/>
        </w:rPr>
      </w:pPr>
      <w:r w:rsidRPr="00463461">
        <w:rPr>
          <w:rFonts w:asciiTheme="minorHAnsi" w:hAnsiTheme="minorHAnsi" w:cstheme="minorHAnsi"/>
          <w:sz w:val="22"/>
          <w:szCs w:val="22"/>
        </w:rPr>
        <w:t>Ágoston Sándor, a Közterület-felügyelet irodavezetője)</w:t>
      </w:r>
    </w:p>
    <w:p w14:paraId="35B518E5" w14:textId="77777777" w:rsidR="006F2ABB" w:rsidRPr="00463461" w:rsidRDefault="006F2ABB" w:rsidP="006F2ABB">
      <w:pPr>
        <w:jc w:val="both"/>
        <w:outlineLvl w:val="0"/>
        <w:rPr>
          <w:rFonts w:asciiTheme="minorHAnsi" w:hAnsiTheme="minorHAnsi" w:cstheme="minorHAnsi"/>
          <w:sz w:val="22"/>
          <w:szCs w:val="22"/>
        </w:rPr>
      </w:pPr>
    </w:p>
    <w:p w14:paraId="7F88E174" w14:textId="77777777" w:rsidR="006F2ABB" w:rsidRPr="00463461" w:rsidRDefault="006F2ABB" w:rsidP="006F2ABB">
      <w:pPr>
        <w:rPr>
          <w:rFonts w:asciiTheme="minorHAnsi" w:hAnsiTheme="minorHAnsi" w:cstheme="minorHAnsi"/>
          <w:sz w:val="22"/>
          <w:szCs w:val="22"/>
        </w:rPr>
      </w:pPr>
      <w:r w:rsidRPr="00463461">
        <w:rPr>
          <w:rFonts w:asciiTheme="minorHAnsi" w:hAnsiTheme="minorHAnsi" w:cstheme="minorHAnsi"/>
          <w:b/>
          <w:sz w:val="22"/>
          <w:szCs w:val="22"/>
          <w:u w:val="single"/>
        </w:rPr>
        <w:t>Határidő:</w:t>
      </w:r>
      <w:r w:rsidRPr="00463461">
        <w:rPr>
          <w:rFonts w:asciiTheme="minorHAnsi" w:hAnsiTheme="minorHAnsi" w:cstheme="minorHAnsi"/>
          <w:sz w:val="22"/>
          <w:szCs w:val="22"/>
        </w:rPr>
        <w:tab/>
        <w:t>azonnal</w:t>
      </w:r>
    </w:p>
    <w:p w14:paraId="6D042450" w14:textId="6CD10689" w:rsidR="00A85EED" w:rsidRPr="00463461" w:rsidRDefault="00A85EED" w:rsidP="00EA4D91">
      <w:pPr>
        <w:jc w:val="both"/>
        <w:rPr>
          <w:rFonts w:asciiTheme="minorHAnsi" w:hAnsiTheme="minorHAnsi" w:cstheme="minorHAnsi"/>
          <w:b/>
          <w:sz w:val="22"/>
          <w:szCs w:val="22"/>
          <w:u w:val="single"/>
        </w:rPr>
      </w:pPr>
    </w:p>
    <w:p w14:paraId="29F49B99" w14:textId="77777777" w:rsidR="00250CD8" w:rsidRPr="00463461" w:rsidRDefault="00250CD8" w:rsidP="00EA4D91">
      <w:pPr>
        <w:jc w:val="both"/>
        <w:rPr>
          <w:rFonts w:asciiTheme="minorHAnsi" w:hAnsiTheme="minorHAnsi" w:cstheme="minorHAnsi"/>
          <w:b/>
          <w:sz w:val="22"/>
          <w:szCs w:val="22"/>
          <w:u w:val="single"/>
        </w:rPr>
      </w:pPr>
    </w:p>
    <w:p w14:paraId="4203EFE4" w14:textId="2C16C636" w:rsidR="008A29CA" w:rsidRPr="00463461" w:rsidRDefault="008A29CA" w:rsidP="00EA4D91">
      <w:pPr>
        <w:jc w:val="both"/>
        <w:rPr>
          <w:rFonts w:asciiTheme="minorHAnsi" w:hAnsiTheme="minorHAnsi" w:cstheme="minorHAnsi"/>
          <w:b/>
          <w:sz w:val="22"/>
          <w:szCs w:val="22"/>
          <w:u w:val="single"/>
        </w:rPr>
      </w:pPr>
    </w:p>
    <w:p w14:paraId="36D0B019" w14:textId="77777777" w:rsidR="00465E0F" w:rsidRPr="00463461" w:rsidRDefault="00465E0F" w:rsidP="00465E0F">
      <w:pPr>
        <w:ind w:left="705" w:hanging="705"/>
        <w:jc w:val="both"/>
        <w:rPr>
          <w:rFonts w:asciiTheme="minorHAnsi" w:hAnsiTheme="minorHAnsi" w:cstheme="minorHAnsi"/>
          <w:b/>
          <w:color w:val="000000"/>
          <w:sz w:val="22"/>
          <w:szCs w:val="20"/>
        </w:rPr>
      </w:pPr>
      <w:r w:rsidRPr="00463461">
        <w:rPr>
          <w:rFonts w:asciiTheme="minorHAnsi" w:hAnsiTheme="minorHAnsi" w:cstheme="minorHAnsi"/>
          <w:b/>
          <w:color w:val="000000"/>
          <w:szCs w:val="22"/>
        </w:rPr>
        <w:t>5./</w:t>
      </w:r>
      <w:r w:rsidRPr="00463461">
        <w:rPr>
          <w:rFonts w:asciiTheme="minorHAnsi" w:hAnsiTheme="minorHAnsi" w:cstheme="minorHAnsi"/>
          <w:b/>
          <w:color w:val="000000"/>
          <w:szCs w:val="22"/>
        </w:rPr>
        <w:tab/>
      </w:r>
      <w:r w:rsidRPr="00463461">
        <w:rPr>
          <w:rFonts w:asciiTheme="minorHAnsi" w:hAnsiTheme="minorHAnsi" w:cstheme="minorHAnsi"/>
          <w:b/>
          <w:color w:val="000000"/>
          <w:sz w:val="22"/>
          <w:szCs w:val="20"/>
        </w:rPr>
        <w:t xml:space="preserve">A Hunor Mentőszervezet működése és története </w:t>
      </w:r>
      <w:r w:rsidRPr="000F1E4D">
        <w:rPr>
          <w:rFonts w:asciiTheme="minorHAnsi" w:hAnsiTheme="minorHAnsi" w:cstheme="minorHAnsi"/>
          <w:b/>
          <w:i/>
          <w:iCs/>
          <w:color w:val="000000"/>
          <w:sz w:val="22"/>
          <w:szCs w:val="20"/>
        </w:rPr>
        <w:t>(szóbeli előterjesztés)</w:t>
      </w:r>
    </w:p>
    <w:p w14:paraId="7F008C5D" w14:textId="77777777" w:rsidR="00465E0F" w:rsidRPr="00463461" w:rsidRDefault="00465E0F" w:rsidP="00465E0F">
      <w:pPr>
        <w:ind w:left="705" w:hanging="705"/>
        <w:jc w:val="both"/>
        <w:rPr>
          <w:rFonts w:asciiTheme="minorHAnsi" w:hAnsiTheme="minorHAnsi" w:cstheme="minorHAnsi"/>
          <w:b/>
          <w:color w:val="000000"/>
          <w:sz w:val="22"/>
          <w:szCs w:val="20"/>
        </w:rPr>
      </w:pPr>
      <w:r w:rsidRPr="00463461">
        <w:rPr>
          <w:rFonts w:asciiTheme="minorHAnsi" w:hAnsiTheme="minorHAnsi" w:cstheme="minorHAnsi"/>
          <w:b/>
          <w:color w:val="000000"/>
          <w:sz w:val="22"/>
          <w:szCs w:val="20"/>
        </w:rPr>
        <w:tab/>
      </w:r>
      <w:r w:rsidRPr="00463461">
        <w:rPr>
          <w:rFonts w:asciiTheme="minorHAnsi" w:hAnsiTheme="minorHAnsi" w:cstheme="minorHAnsi"/>
          <w:b/>
          <w:color w:val="000000"/>
          <w:sz w:val="22"/>
          <w:szCs w:val="20"/>
          <w:u w:val="single"/>
        </w:rPr>
        <w:t>Előadó</w:t>
      </w:r>
      <w:r w:rsidRPr="00463461">
        <w:rPr>
          <w:rFonts w:asciiTheme="minorHAnsi" w:hAnsiTheme="minorHAnsi" w:cstheme="minorHAnsi"/>
          <w:b/>
          <w:color w:val="000000"/>
          <w:sz w:val="22"/>
          <w:szCs w:val="20"/>
        </w:rPr>
        <w:t xml:space="preserve">: </w:t>
      </w:r>
      <w:r w:rsidRPr="00463461">
        <w:rPr>
          <w:rFonts w:asciiTheme="minorHAnsi" w:hAnsiTheme="minorHAnsi" w:cstheme="minorHAnsi"/>
          <w:color w:val="000000"/>
          <w:sz w:val="22"/>
          <w:szCs w:val="20"/>
        </w:rPr>
        <w:t>Egyed László tű. alezredes, a Bizottság tagja</w:t>
      </w:r>
    </w:p>
    <w:p w14:paraId="1A3C34D5" w14:textId="2AAA11A7" w:rsidR="008A29CA" w:rsidRPr="00463461" w:rsidRDefault="008A29CA" w:rsidP="008A29CA">
      <w:pPr>
        <w:jc w:val="both"/>
        <w:rPr>
          <w:rFonts w:asciiTheme="minorHAnsi" w:hAnsiTheme="minorHAnsi" w:cstheme="minorHAnsi"/>
          <w:bCs w:val="0"/>
          <w:sz w:val="22"/>
          <w:szCs w:val="22"/>
        </w:rPr>
      </w:pPr>
    </w:p>
    <w:p w14:paraId="36E942A7" w14:textId="55062D52" w:rsidR="00053AF5" w:rsidRPr="00463461" w:rsidRDefault="00D14221" w:rsidP="00053AF5">
      <w:pPr>
        <w:jc w:val="both"/>
        <w:rPr>
          <w:rStyle w:val="fontstyle01"/>
          <w:rFonts w:asciiTheme="minorHAnsi" w:hAnsiTheme="minorHAnsi" w:cstheme="minorHAnsi"/>
          <w:sz w:val="22"/>
          <w:szCs w:val="22"/>
        </w:rPr>
      </w:pPr>
      <w:r w:rsidRPr="00463461">
        <w:rPr>
          <w:rFonts w:asciiTheme="minorHAnsi" w:hAnsiTheme="minorHAnsi" w:cstheme="minorHAnsi"/>
          <w:b/>
          <w:bCs w:val="0"/>
          <w:color w:val="000000"/>
          <w:sz w:val="22"/>
          <w:szCs w:val="22"/>
          <w:u w:val="single"/>
        </w:rPr>
        <w:t>Egyed László tű. alezredes, a Bizottság tagja</w:t>
      </w:r>
      <w:r w:rsidR="000F1E4D">
        <w:rPr>
          <w:rFonts w:asciiTheme="minorHAnsi" w:hAnsiTheme="minorHAnsi" w:cstheme="minorHAnsi"/>
          <w:b/>
          <w:bCs w:val="0"/>
          <w:color w:val="000000"/>
          <w:sz w:val="22"/>
          <w:szCs w:val="22"/>
          <w:u w:val="single"/>
        </w:rPr>
        <w:t>:</w:t>
      </w:r>
      <w:r w:rsidRPr="00463461">
        <w:rPr>
          <w:rFonts w:asciiTheme="minorHAnsi" w:hAnsiTheme="minorHAnsi" w:cstheme="minorHAnsi"/>
          <w:color w:val="000000"/>
          <w:sz w:val="22"/>
          <w:szCs w:val="22"/>
        </w:rPr>
        <w:t xml:space="preserve"> </w:t>
      </w:r>
      <w:r w:rsidR="002C1374" w:rsidRPr="00463461">
        <w:rPr>
          <w:rFonts w:asciiTheme="minorHAnsi" w:hAnsiTheme="minorHAnsi" w:cstheme="minorHAnsi"/>
          <w:color w:val="000000"/>
          <w:sz w:val="22"/>
          <w:szCs w:val="22"/>
        </w:rPr>
        <w:t xml:space="preserve">Köszöni a lehetőséget, pár szóban bemutatja a Hunor mentőszervezetet. </w:t>
      </w:r>
      <w:r w:rsidR="0011080C">
        <w:rPr>
          <w:rFonts w:asciiTheme="minorHAnsi" w:hAnsiTheme="minorHAnsi" w:cstheme="minorHAnsi"/>
          <w:color w:val="000000"/>
          <w:sz w:val="22"/>
          <w:szCs w:val="22"/>
        </w:rPr>
        <w:t xml:space="preserve">A </w:t>
      </w:r>
      <w:r w:rsidR="002C1374" w:rsidRPr="00463461">
        <w:rPr>
          <w:rFonts w:asciiTheme="minorHAnsi" w:hAnsiTheme="minorHAnsi" w:cstheme="minorHAnsi"/>
          <w:sz w:val="22"/>
          <w:szCs w:val="22"/>
        </w:rPr>
        <w:t>H</w:t>
      </w:r>
      <w:r w:rsidRPr="00463461">
        <w:rPr>
          <w:rFonts w:asciiTheme="minorHAnsi" w:hAnsiTheme="minorHAnsi" w:cstheme="minorHAnsi"/>
          <w:bCs w:val="0"/>
          <w:sz w:val="22"/>
          <w:szCs w:val="22"/>
        </w:rPr>
        <w:t>UNOR (</w:t>
      </w:r>
      <w:proofErr w:type="spellStart"/>
      <w:r w:rsidRPr="00463461">
        <w:rPr>
          <w:rFonts w:asciiTheme="minorHAnsi" w:hAnsiTheme="minorHAnsi" w:cstheme="minorHAnsi"/>
          <w:bCs w:val="0"/>
          <w:sz w:val="22"/>
          <w:szCs w:val="22"/>
        </w:rPr>
        <w:t>Hungarian</w:t>
      </w:r>
      <w:proofErr w:type="spellEnd"/>
      <w:r w:rsidRPr="00463461">
        <w:rPr>
          <w:rFonts w:asciiTheme="minorHAnsi" w:hAnsiTheme="minorHAnsi" w:cstheme="minorHAnsi"/>
          <w:bCs w:val="0"/>
          <w:sz w:val="22"/>
          <w:szCs w:val="22"/>
        </w:rPr>
        <w:t xml:space="preserve"> National </w:t>
      </w:r>
      <w:proofErr w:type="spellStart"/>
      <w:r w:rsidRPr="00463461">
        <w:rPr>
          <w:rFonts w:asciiTheme="minorHAnsi" w:hAnsiTheme="minorHAnsi" w:cstheme="minorHAnsi"/>
          <w:bCs w:val="0"/>
          <w:sz w:val="22"/>
          <w:szCs w:val="22"/>
        </w:rPr>
        <w:t>Organisation</w:t>
      </w:r>
      <w:proofErr w:type="spellEnd"/>
      <w:r w:rsidRPr="00463461">
        <w:rPr>
          <w:rFonts w:asciiTheme="minorHAnsi" w:hAnsiTheme="minorHAnsi" w:cstheme="minorHAnsi"/>
          <w:bCs w:val="0"/>
          <w:sz w:val="22"/>
          <w:szCs w:val="22"/>
        </w:rPr>
        <w:t xml:space="preserve"> </w:t>
      </w:r>
      <w:proofErr w:type="spellStart"/>
      <w:r w:rsidRPr="00463461">
        <w:rPr>
          <w:rFonts w:asciiTheme="minorHAnsi" w:hAnsiTheme="minorHAnsi" w:cstheme="minorHAnsi"/>
          <w:bCs w:val="0"/>
          <w:sz w:val="22"/>
          <w:szCs w:val="22"/>
        </w:rPr>
        <w:t>For</w:t>
      </w:r>
      <w:proofErr w:type="spellEnd"/>
      <w:r w:rsidRPr="00463461">
        <w:rPr>
          <w:rFonts w:asciiTheme="minorHAnsi" w:hAnsiTheme="minorHAnsi" w:cstheme="minorHAnsi"/>
          <w:bCs w:val="0"/>
          <w:sz w:val="22"/>
          <w:szCs w:val="22"/>
        </w:rPr>
        <w:t xml:space="preserve"> </w:t>
      </w:r>
      <w:proofErr w:type="spellStart"/>
      <w:r w:rsidRPr="00463461">
        <w:rPr>
          <w:rFonts w:asciiTheme="minorHAnsi" w:hAnsiTheme="minorHAnsi" w:cstheme="minorHAnsi"/>
          <w:bCs w:val="0"/>
          <w:sz w:val="22"/>
          <w:szCs w:val="22"/>
        </w:rPr>
        <w:t>Rescue</w:t>
      </w:r>
      <w:proofErr w:type="spellEnd"/>
      <w:r w:rsidRPr="00463461">
        <w:rPr>
          <w:rFonts w:asciiTheme="minorHAnsi" w:hAnsiTheme="minorHAnsi" w:cstheme="minorHAnsi"/>
          <w:bCs w:val="0"/>
          <w:sz w:val="22"/>
          <w:szCs w:val="22"/>
        </w:rPr>
        <w:t xml:space="preserve"> </w:t>
      </w:r>
      <w:proofErr w:type="spellStart"/>
      <w:r w:rsidRPr="00463461">
        <w:rPr>
          <w:rFonts w:asciiTheme="minorHAnsi" w:hAnsiTheme="minorHAnsi" w:cstheme="minorHAnsi"/>
          <w:bCs w:val="0"/>
          <w:sz w:val="22"/>
          <w:szCs w:val="22"/>
        </w:rPr>
        <w:t>Services</w:t>
      </w:r>
      <w:proofErr w:type="spellEnd"/>
      <w:r w:rsidRPr="00463461">
        <w:rPr>
          <w:rFonts w:asciiTheme="minorHAnsi" w:hAnsiTheme="minorHAnsi" w:cstheme="minorHAnsi"/>
          <w:bCs w:val="0"/>
          <w:sz w:val="22"/>
          <w:szCs w:val="22"/>
        </w:rPr>
        <w:t>)</w:t>
      </w:r>
      <w:r w:rsidR="002C1374" w:rsidRPr="00463461">
        <w:rPr>
          <w:rFonts w:asciiTheme="minorHAnsi" w:hAnsiTheme="minorHAnsi" w:cstheme="minorHAnsi"/>
          <w:bCs w:val="0"/>
          <w:sz w:val="22"/>
          <w:szCs w:val="22"/>
        </w:rPr>
        <w:t xml:space="preserve"> </w:t>
      </w:r>
      <w:r w:rsidRPr="00463461">
        <w:rPr>
          <w:rFonts w:asciiTheme="minorHAnsi" w:hAnsiTheme="minorHAnsi" w:cstheme="minorHAnsi"/>
          <w:bCs w:val="0"/>
          <w:sz w:val="22"/>
          <w:szCs w:val="22"/>
        </w:rPr>
        <w:t>hivatásos nehéz kutató-mentő mentőszervezet.</w:t>
      </w:r>
      <w:r w:rsidR="002C1374" w:rsidRPr="00463461">
        <w:rPr>
          <w:rFonts w:asciiTheme="minorHAnsi" w:hAnsiTheme="minorHAnsi" w:cstheme="minorHAnsi"/>
          <w:sz w:val="22"/>
          <w:szCs w:val="22"/>
        </w:rPr>
        <w:t xml:space="preserve"> </w:t>
      </w:r>
      <w:r w:rsidR="002C1374" w:rsidRPr="00463461">
        <w:rPr>
          <w:rFonts w:asciiTheme="minorHAnsi" w:hAnsiTheme="minorHAnsi" w:cstheme="minorHAnsi"/>
          <w:bCs w:val="0"/>
          <w:sz w:val="22"/>
          <w:szCs w:val="22"/>
        </w:rPr>
        <w:t xml:space="preserve">Létszáma 183 fő, 10 kutató, keresőkutyákkal. </w:t>
      </w:r>
      <w:r w:rsidR="00053AF5" w:rsidRPr="00463461">
        <w:rPr>
          <w:rStyle w:val="fontstyle01"/>
          <w:rFonts w:asciiTheme="minorHAnsi" w:hAnsiTheme="minorHAnsi" w:cstheme="minorHAnsi"/>
          <w:sz w:val="22"/>
          <w:szCs w:val="22"/>
        </w:rPr>
        <w:t>Működését Budapesten 3 órán belül, vidéken 8 órán belül, külföldön pedig 48 órán belül képes megkezdeni</w:t>
      </w:r>
      <w:r w:rsidR="0011080C">
        <w:rPr>
          <w:rStyle w:val="fontstyle01"/>
          <w:rFonts w:asciiTheme="minorHAnsi" w:hAnsiTheme="minorHAnsi" w:cstheme="minorHAnsi"/>
          <w:sz w:val="22"/>
          <w:szCs w:val="22"/>
        </w:rPr>
        <w:t xml:space="preserve">. </w:t>
      </w:r>
      <w:r w:rsidR="00053AF5" w:rsidRPr="00463461">
        <w:rPr>
          <w:rStyle w:val="fontstyle21"/>
          <w:rFonts w:asciiTheme="minorHAnsi" w:hAnsiTheme="minorHAnsi" w:cstheme="minorHAnsi"/>
          <w:sz w:val="22"/>
          <w:szCs w:val="22"/>
        </w:rPr>
        <w:t>S</w:t>
      </w:r>
      <w:r w:rsidR="00053AF5" w:rsidRPr="00463461">
        <w:rPr>
          <w:rStyle w:val="fontstyle01"/>
          <w:rFonts w:asciiTheme="minorHAnsi" w:hAnsiTheme="minorHAnsi" w:cstheme="minorHAnsi"/>
          <w:sz w:val="22"/>
          <w:szCs w:val="22"/>
        </w:rPr>
        <w:t>zakfeladata a romok alatt rekedt áldozatok keresése, mentése, szükség szerint elsősegélynyújtás. Földrengés sújtotta területen a műszaki mentés, áldozatok kiemelése, túlélési esélyeik biztosítása</w:t>
      </w:r>
      <w:r w:rsidR="0011080C">
        <w:rPr>
          <w:rStyle w:val="fontstyle01"/>
          <w:rFonts w:asciiTheme="minorHAnsi" w:hAnsiTheme="minorHAnsi" w:cstheme="minorHAnsi"/>
          <w:sz w:val="22"/>
          <w:szCs w:val="22"/>
        </w:rPr>
        <w:t xml:space="preserve">. </w:t>
      </w:r>
    </w:p>
    <w:p w14:paraId="1513C0B3" w14:textId="1E8B6767" w:rsidR="00053AF5" w:rsidRPr="00463461" w:rsidRDefault="00053AF5" w:rsidP="00053AF5">
      <w:pPr>
        <w:jc w:val="both"/>
        <w:rPr>
          <w:rFonts w:asciiTheme="minorHAnsi" w:hAnsiTheme="minorHAnsi" w:cstheme="minorHAnsi"/>
          <w:sz w:val="22"/>
          <w:szCs w:val="22"/>
        </w:rPr>
      </w:pPr>
      <w:r w:rsidRPr="00463461">
        <w:rPr>
          <w:rFonts w:asciiTheme="minorHAnsi" w:hAnsiTheme="minorHAnsi" w:cstheme="minorHAnsi"/>
          <w:sz w:val="22"/>
          <w:szCs w:val="22"/>
        </w:rPr>
        <w:t>Riasztás, mozgósítás, bevetés az alábbiak szerint történik: gyakorlatra történő riasztása, mozgósítása, valamint hazai és nemzetközi szintű bevetése a hivatásos katasztrófavédelmi szerv központi szerve vezetőjének döntése alapján történik, a riasztástól számított 1 órán belül a csapat vezetői állományának, 3 órán belül a csapat többi részének el kell elérni a készenléte, a Katasztrófavédelem Ferihegyi úti Bázisában. Mentőszervezet képessége: Az ENSZ Nemzetközi Kutatás és Mentési Tanácsadó Csoport (INSARAG) Irányelvek és Módszertannak megfelelően</w:t>
      </w:r>
      <w:r w:rsidR="0011080C">
        <w:rPr>
          <w:rFonts w:asciiTheme="minorHAnsi" w:hAnsiTheme="minorHAnsi" w:cstheme="minorHAnsi"/>
          <w:sz w:val="22"/>
          <w:szCs w:val="22"/>
        </w:rPr>
        <w:t>:</w:t>
      </w:r>
    </w:p>
    <w:p w14:paraId="5325D8FF" w14:textId="3AAB6749"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keresőkutyákkal és műszaki kereső berendezésekkel történő kutatás, mentés</w:t>
      </w:r>
      <w:r w:rsidR="0011080C">
        <w:rPr>
          <w:rFonts w:asciiTheme="minorHAnsi" w:hAnsiTheme="minorHAnsi" w:cstheme="minorHAnsi"/>
          <w:sz w:val="22"/>
          <w:szCs w:val="22"/>
        </w:rPr>
        <w:t>;</w:t>
      </w:r>
    </w:p>
    <w:p w14:paraId="70FB7058" w14:textId="7059B095"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nagy tömegű tereptárgy megemelésével történő mentés</w:t>
      </w:r>
      <w:r w:rsidR="0011080C">
        <w:rPr>
          <w:rFonts w:asciiTheme="minorHAnsi" w:hAnsiTheme="minorHAnsi" w:cstheme="minorHAnsi"/>
          <w:sz w:val="22"/>
          <w:szCs w:val="22"/>
        </w:rPr>
        <w:t>;</w:t>
      </w:r>
    </w:p>
    <w:p w14:paraId="3D534F6C" w14:textId="3BD82E61"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vasbeton és acélszerkezetek bontása, dúcolási műveletek</w:t>
      </w:r>
      <w:r w:rsidR="0011080C">
        <w:rPr>
          <w:rFonts w:asciiTheme="minorHAnsi" w:hAnsiTheme="minorHAnsi" w:cstheme="minorHAnsi"/>
          <w:sz w:val="22"/>
          <w:szCs w:val="22"/>
        </w:rPr>
        <w:t>;</w:t>
      </w:r>
    </w:p>
    <w:p w14:paraId="401AB82D" w14:textId="6F780897"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kötelekkel végzett speciális műveletek</w:t>
      </w:r>
      <w:r w:rsidR="0011080C">
        <w:rPr>
          <w:rFonts w:asciiTheme="minorHAnsi" w:hAnsiTheme="minorHAnsi" w:cstheme="minorHAnsi"/>
          <w:sz w:val="22"/>
          <w:szCs w:val="22"/>
        </w:rPr>
        <w:t>;</w:t>
      </w:r>
    </w:p>
    <w:p w14:paraId="5C187D4C" w14:textId="6AEE8263"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veszélyes anyagok kimutatása és elkülönítése</w:t>
      </w:r>
      <w:r w:rsidR="0011080C">
        <w:rPr>
          <w:rFonts w:asciiTheme="minorHAnsi" w:hAnsiTheme="minorHAnsi" w:cstheme="minorHAnsi"/>
          <w:sz w:val="22"/>
          <w:szCs w:val="22"/>
        </w:rPr>
        <w:t>;</w:t>
      </w:r>
    </w:p>
    <w:p w14:paraId="328BBC7A" w14:textId="5B0D01C8"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újraélesztési és életben tartási műveletek</w:t>
      </w:r>
      <w:r w:rsidR="0011080C">
        <w:rPr>
          <w:rFonts w:asciiTheme="minorHAnsi" w:hAnsiTheme="minorHAnsi" w:cstheme="minorHAnsi"/>
          <w:sz w:val="22"/>
          <w:szCs w:val="22"/>
        </w:rPr>
        <w:t>;</w:t>
      </w:r>
    </w:p>
    <w:p w14:paraId="4B5E6F76" w14:textId="1D0A2C33"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 xml:space="preserve">több beavatkozási helyszínen 7-10 napon keresztül napi 24 órás munkavégzésre való képesség (8-8-8 órás </w:t>
      </w:r>
      <w:proofErr w:type="spellStart"/>
      <w:r w:rsidRPr="00463461">
        <w:rPr>
          <w:rFonts w:asciiTheme="minorHAnsi" w:hAnsiTheme="minorHAnsi" w:cstheme="minorHAnsi"/>
          <w:sz w:val="22"/>
          <w:szCs w:val="22"/>
        </w:rPr>
        <w:t>váltásos</w:t>
      </w:r>
      <w:proofErr w:type="spellEnd"/>
      <w:r w:rsidRPr="00463461">
        <w:rPr>
          <w:rFonts w:asciiTheme="minorHAnsi" w:hAnsiTheme="minorHAnsi" w:cstheme="minorHAnsi"/>
          <w:sz w:val="22"/>
          <w:szCs w:val="22"/>
        </w:rPr>
        <w:t xml:space="preserve"> rendszerben)</w:t>
      </w:r>
      <w:r w:rsidR="0011080C">
        <w:rPr>
          <w:rFonts w:asciiTheme="minorHAnsi" w:hAnsiTheme="minorHAnsi" w:cstheme="minorHAnsi"/>
          <w:sz w:val="22"/>
          <w:szCs w:val="22"/>
        </w:rPr>
        <w:t>.</w:t>
      </w:r>
    </w:p>
    <w:p w14:paraId="71C0E091" w14:textId="5069B1B2" w:rsidR="00053AF5" w:rsidRPr="00463461" w:rsidRDefault="00053AF5" w:rsidP="00053AF5">
      <w:pPr>
        <w:jc w:val="both"/>
        <w:rPr>
          <w:rFonts w:asciiTheme="minorHAnsi" w:hAnsiTheme="minorHAnsi" w:cstheme="minorHAnsi"/>
          <w:sz w:val="22"/>
          <w:szCs w:val="22"/>
        </w:rPr>
      </w:pPr>
      <w:r w:rsidRPr="00463461">
        <w:rPr>
          <w:rFonts w:asciiTheme="minorHAnsi" w:hAnsiTheme="minorHAnsi" w:cstheme="minorHAnsi"/>
          <w:sz w:val="22"/>
          <w:szCs w:val="22"/>
        </w:rPr>
        <w:t>Részt vesznek hazai gyakorlatokon, nemzetközi gyakorlatokon, melyeknek helyszínei volt</w:t>
      </w:r>
      <w:r w:rsidR="0011080C">
        <w:rPr>
          <w:rFonts w:asciiTheme="minorHAnsi" w:hAnsiTheme="minorHAnsi" w:cstheme="minorHAnsi"/>
          <w:sz w:val="22"/>
          <w:szCs w:val="22"/>
        </w:rPr>
        <w:t>ak</w:t>
      </w:r>
      <w:r w:rsidRPr="00463461">
        <w:rPr>
          <w:rFonts w:asciiTheme="minorHAnsi" w:hAnsiTheme="minorHAnsi" w:cstheme="minorHAnsi"/>
          <w:sz w:val="22"/>
          <w:szCs w:val="22"/>
        </w:rPr>
        <w:t xml:space="preserve"> Dánia, Olaszország, Horvátország, Portugália, Egyesült Királyság, Románia és Szerbia</w:t>
      </w:r>
      <w:r w:rsidR="0011080C">
        <w:rPr>
          <w:rFonts w:asciiTheme="minorHAnsi" w:hAnsiTheme="minorHAnsi" w:cstheme="minorHAnsi"/>
          <w:sz w:val="22"/>
          <w:szCs w:val="22"/>
        </w:rPr>
        <w:t>.</w:t>
      </w:r>
    </w:p>
    <w:p w14:paraId="0BC1E79A" w14:textId="103C8B36" w:rsidR="00053AF5" w:rsidRPr="00463461" w:rsidRDefault="00053AF5" w:rsidP="00053AF5">
      <w:pPr>
        <w:jc w:val="both"/>
        <w:rPr>
          <w:rFonts w:asciiTheme="minorHAnsi" w:hAnsiTheme="minorHAnsi" w:cstheme="minorHAnsi"/>
          <w:sz w:val="22"/>
          <w:szCs w:val="22"/>
        </w:rPr>
      </w:pPr>
      <w:r w:rsidRPr="00463461">
        <w:rPr>
          <w:rFonts w:asciiTheme="minorHAnsi" w:hAnsiTheme="minorHAnsi" w:cstheme="minorHAnsi"/>
          <w:sz w:val="22"/>
          <w:szCs w:val="22"/>
        </w:rPr>
        <w:t>Szót kell ejteni a mentőkutyás képzésről (K9):</w:t>
      </w:r>
      <w:r w:rsidR="0011080C">
        <w:rPr>
          <w:rFonts w:asciiTheme="minorHAnsi" w:hAnsiTheme="minorHAnsi" w:cstheme="minorHAnsi"/>
          <w:sz w:val="22"/>
          <w:szCs w:val="22"/>
        </w:rPr>
        <w:t xml:space="preserve"> </w:t>
      </w:r>
      <w:r w:rsidRPr="00463461">
        <w:rPr>
          <w:rFonts w:asciiTheme="minorHAnsi" w:hAnsiTheme="minorHAnsi" w:cstheme="minorHAnsi"/>
          <w:sz w:val="22"/>
          <w:szCs w:val="22"/>
        </w:rPr>
        <w:t>A nehéz kategóriájú USAR csapatok kutyás kereső egységének folyamatosan, kárterületenként legalább 2 kutyával képesnek kell lenni kutyás keresésre különböző terep és romviszonyok között (kötelező elem).</w:t>
      </w:r>
    </w:p>
    <w:p w14:paraId="019254DE" w14:textId="2F38DFC6" w:rsidR="00053AF5" w:rsidRPr="00463461" w:rsidRDefault="0011080C" w:rsidP="00053AF5">
      <w:pPr>
        <w:jc w:val="both"/>
        <w:rPr>
          <w:rFonts w:asciiTheme="minorHAnsi" w:hAnsiTheme="minorHAnsi" w:cstheme="minorHAnsi"/>
          <w:sz w:val="22"/>
          <w:szCs w:val="22"/>
        </w:rPr>
      </w:pPr>
      <w:r>
        <w:rPr>
          <w:rFonts w:asciiTheme="minorHAnsi" w:hAnsiTheme="minorHAnsi" w:cstheme="minorHAnsi"/>
          <w:sz w:val="22"/>
          <w:szCs w:val="22"/>
        </w:rPr>
        <w:t xml:space="preserve">A </w:t>
      </w:r>
      <w:r w:rsidR="00053AF5" w:rsidRPr="00463461">
        <w:rPr>
          <w:rFonts w:asciiTheme="minorHAnsi" w:hAnsiTheme="minorHAnsi" w:cstheme="minorHAnsi"/>
          <w:sz w:val="22"/>
          <w:szCs w:val="22"/>
        </w:rPr>
        <w:t>Mentőszervezet komponensei:</w:t>
      </w:r>
    </w:p>
    <w:p w14:paraId="3D0CB0EC" w14:textId="69DB5879"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vezetés-irányítás (irányítás, kapcsolattartás/koordináció, tervezés, média/beszámolók, értékelés/elemzés, biztonság)</w:t>
      </w:r>
      <w:r w:rsidR="0011080C">
        <w:rPr>
          <w:rFonts w:asciiTheme="minorHAnsi" w:hAnsiTheme="minorHAnsi" w:cstheme="minorHAnsi"/>
          <w:sz w:val="22"/>
          <w:szCs w:val="22"/>
        </w:rPr>
        <w:t>;</w:t>
      </w:r>
    </w:p>
    <w:p w14:paraId="54291035" w14:textId="1CE3CA79"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kutatás (keresés műszaki kereső berendezésekkel és keresőkutyával, veszélyes anyagok kimutatása és elkülönítése)</w:t>
      </w:r>
      <w:r w:rsidR="0011080C">
        <w:rPr>
          <w:rFonts w:asciiTheme="minorHAnsi" w:hAnsiTheme="minorHAnsi" w:cstheme="minorHAnsi"/>
          <w:sz w:val="22"/>
          <w:szCs w:val="22"/>
        </w:rPr>
        <w:t>;</w:t>
      </w:r>
    </w:p>
    <w:p w14:paraId="6C6C0F4A" w14:textId="0D0BE884"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mentés (bontási műveletek, darabolás, megemelés és mozgatás, dúcolás, kötelekkel végzett speciális műveletek)</w:t>
      </w:r>
      <w:r w:rsidR="0011080C">
        <w:rPr>
          <w:rFonts w:asciiTheme="minorHAnsi" w:hAnsiTheme="minorHAnsi" w:cstheme="minorHAnsi"/>
          <w:sz w:val="22"/>
          <w:szCs w:val="22"/>
        </w:rPr>
        <w:t>;</w:t>
      </w:r>
    </w:p>
    <w:p w14:paraId="1E5928D9" w14:textId="5431941C" w:rsidR="00053AF5" w:rsidRPr="00463461" w:rsidRDefault="00053AF5" w:rsidP="0011080C">
      <w:pPr>
        <w:pStyle w:val="Listaszerbekezds"/>
        <w:numPr>
          <w:ilvl w:val="0"/>
          <w:numId w:val="2"/>
        </w:numPr>
        <w:contextualSpacing/>
        <w:jc w:val="both"/>
        <w:rPr>
          <w:rFonts w:asciiTheme="minorHAnsi" w:hAnsiTheme="minorHAnsi" w:cstheme="minorHAnsi"/>
          <w:sz w:val="22"/>
          <w:szCs w:val="22"/>
        </w:rPr>
      </w:pPr>
      <w:r w:rsidRPr="00463461">
        <w:rPr>
          <w:rFonts w:asciiTheme="minorHAnsi" w:hAnsiTheme="minorHAnsi" w:cstheme="minorHAnsi"/>
          <w:sz w:val="22"/>
          <w:szCs w:val="22"/>
        </w:rPr>
        <w:t>orvosi ellátás, beleértve az áldozatok és az egységek tagjai, valamint a keresőkutyák teljes önellátását</w:t>
      </w:r>
      <w:r w:rsidR="0011080C">
        <w:rPr>
          <w:rFonts w:asciiTheme="minorHAnsi" w:hAnsiTheme="minorHAnsi" w:cstheme="minorHAnsi"/>
          <w:sz w:val="22"/>
          <w:szCs w:val="22"/>
        </w:rPr>
        <w:t>.</w:t>
      </w:r>
    </w:p>
    <w:p w14:paraId="6BA21BA9" w14:textId="3CA25920" w:rsidR="00053AF5" w:rsidRPr="00463461" w:rsidRDefault="00053AF5" w:rsidP="0011080C">
      <w:pPr>
        <w:jc w:val="both"/>
        <w:rPr>
          <w:rFonts w:asciiTheme="minorHAnsi" w:hAnsiTheme="minorHAnsi" w:cstheme="minorHAnsi"/>
          <w:sz w:val="22"/>
          <w:szCs w:val="22"/>
        </w:rPr>
      </w:pPr>
      <w:r w:rsidRPr="00463461">
        <w:rPr>
          <w:rFonts w:asciiTheme="minorHAnsi" w:hAnsiTheme="minorHAnsi" w:cstheme="minorHAnsi"/>
          <w:sz w:val="22"/>
          <w:szCs w:val="22"/>
        </w:rPr>
        <w:t>Tagjai:</w:t>
      </w:r>
      <w:r w:rsidR="0011080C">
        <w:rPr>
          <w:rFonts w:asciiTheme="minorHAnsi" w:hAnsiTheme="minorHAnsi" w:cstheme="minorHAnsi"/>
          <w:sz w:val="22"/>
          <w:szCs w:val="22"/>
        </w:rPr>
        <w:t xml:space="preserve"> </w:t>
      </w:r>
      <w:r w:rsidRPr="00463461">
        <w:rPr>
          <w:rFonts w:asciiTheme="minorHAnsi" w:hAnsiTheme="minorHAnsi" w:cstheme="minorHAnsi"/>
          <w:sz w:val="22"/>
          <w:szCs w:val="22"/>
        </w:rPr>
        <w:t>katasztrófavédelmi szakemberek</w:t>
      </w:r>
      <w:r w:rsidR="0011080C">
        <w:rPr>
          <w:rFonts w:asciiTheme="minorHAnsi" w:hAnsiTheme="minorHAnsi" w:cstheme="minorHAnsi"/>
          <w:sz w:val="22"/>
          <w:szCs w:val="22"/>
        </w:rPr>
        <w:t xml:space="preserve">, </w:t>
      </w:r>
      <w:r w:rsidRPr="00463461">
        <w:rPr>
          <w:rFonts w:asciiTheme="minorHAnsi" w:hAnsiTheme="minorHAnsi" w:cstheme="minorHAnsi"/>
          <w:sz w:val="22"/>
          <w:szCs w:val="22"/>
        </w:rPr>
        <w:t>tűzoltók</w:t>
      </w:r>
      <w:r w:rsidR="0011080C">
        <w:rPr>
          <w:rFonts w:asciiTheme="minorHAnsi" w:hAnsiTheme="minorHAnsi" w:cstheme="minorHAnsi"/>
          <w:sz w:val="22"/>
          <w:szCs w:val="22"/>
        </w:rPr>
        <w:t xml:space="preserve">, </w:t>
      </w:r>
      <w:r w:rsidRPr="00463461">
        <w:rPr>
          <w:rFonts w:asciiTheme="minorHAnsi" w:hAnsiTheme="minorHAnsi" w:cstheme="minorHAnsi"/>
          <w:sz w:val="22"/>
          <w:szCs w:val="22"/>
        </w:rPr>
        <w:t>logisztikusok</w:t>
      </w:r>
      <w:r w:rsidR="0011080C">
        <w:rPr>
          <w:rFonts w:asciiTheme="minorHAnsi" w:hAnsiTheme="minorHAnsi" w:cstheme="minorHAnsi"/>
          <w:sz w:val="22"/>
          <w:szCs w:val="22"/>
        </w:rPr>
        <w:t xml:space="preserve">, </w:t>
      </w:r>
      <w:r w:rsidRPr="00463461">
        <w:rPr>
          <w:rFonts w:asciiTheme="minorHAnsi" w:hAnsiTheme="minorHAnsi" w:cstheme="minorHAnsi"/>
          <w:sz w:val="22"/>
          <w:szCs w:val="22"/>
        </w:rPr>
        <w:t>mentőorvosok, mentőtisztek, mentő szakápolók</w:t>
      </w:r>
      <w:r w:rsidR="0011080C">
        <w:rPr>
          <w:rFonts w:asciiTheme="minorHAnsi" w:hAnsiTheme="minorHAnsi" w:cstheme="minorHAnsi"/>
          <w:sz w:val="22"/>
          <w:szCs w:val="22"/>
        </w:rPr>
        <w:t>, p</w:t>
      </w:r>
      <w:r w:rsidRPr="0011080C">
        <w:rPr>
          <w:rFonts w:asciiTheme="minorHAnsi" w:hAnsiTheme="minorHAnsi" w:cstheme="minorHAnsi"/>
          <w:sz w:val="22"/>
          <w:szCs w:val="22"/>
        </w:rPr>
        <w:t>szichológuso</w:t>
      </w:r>
      <w:r w:rsidR="0011080C">
        <w:rPr>
          <w:rFonts w:asciiTheme="minorHAnsi" w:hAnsiTheme="minorHAnsi" w:cstheme="minorHAnsi"/>
          <w:sz w:val="22"/>
          <w:szCs w:val="22"/>
        </w:rPr>
        <w:t xml:space="preserve">k, </w:t>
      </w:r>
      <w:r w:rsidRPr="00463461">
        <w:rPr>
          <w:rFonts w:asciiTheme="minorHAnsi" w:hAnsiTheme="minorHAnsi" w:cstheme="minorHAnsi"/>
          <w:sz w:val="22"/>
          <w:szCs w:val="22"/>
        </w:rPr>
        <w:t>statikus mérnökök</w:t>
      </w:r>
      <w:r w:rsidR="0011080C">
        <w:rPr>
          <w:rFonts w:asciiTheme="minorHAnsi" w:hAnsiTheme="minorHAnsi" w:cstheme="minorHAnsi"/>
          <w:sz w:val="22"/>
          <w:szCs w:val="22"/>
        </w:rPr>
        <w:t>.</w:t>
      </w:r>
    </w:p>
    <w:p w14:paraId="7D44BD27" w14:textId="6A9D56A5" w:rsidR="00053AF5" w:rsidRPr="00463461" w:rsidRDefault="00053AF5" w:rsidP="00053AF5">
      <w:pPr>
        <w:jc w:val="both"/>
        <w:rPr>
          <w:rFonts w:asciiTheme="minorHAnsi" w:hAnsiTheme="minorHAnsi" w:cstheme="minorHAnsi"/>
          <w:sz w:val="22"/>
          <w:szCs w:val="22"/>
        </w:rPr>
      </w:pPr>
      <w:r w:rsidRPr="00463461">
        <w:rPr>
          <w:rFonts w:asciiTheme="minorHAnsi" w:hAnsiTheme="minorHAnsi" w:cstheme="minorHAnsi"/>
          <w:sz w:val="22"/>
          <w:szCs w:val="22"/>
        </w:rPr>
        <w:lastRenderedPageBreak/>
        <w:t>Eddigi missziók Ukrajna, Japán, Macedónia, Szerbia területén voltak.</w:t>
      </w:r>
    </w:p>
    <w:p w14:paraId="51A71AED" w14:textId="1855D4A0" w:rsidR="00053AF5" w:rsidRPr="00463461" w:rsidRDefault="00053AF5" w:rsidP="00053AF5">
      <w:pPr>
        <w:jc w:val="both"/>
        <w:rPr>
          <w:rFonts w:asciiTheme="minorHAnsi" w:hAnsiTheme="minorHAnsi" w:cstheme="minorHAnsi"/>
          <w:sz w:val="22"/>
          <w:szCs w:val="22"/>
        </w:rPr>
      </w:pPr>
      <w:r w:rsidRPr="00463461">
        <w:rPr>
          <w:rFonts w:asciiTheme="minorHAnsi" w:hAnsiTheme="minorHAnsi" w:cstheme="minorHAnsi"/>
          <w:sz w:val="22"/>
          <w:szCs w:val="22"/>
        </w:rPr>
        <w:t xml:space="preserve">Konkrétan a Törökország, Antakya </w:t>
      </w:r>
      <w:r w:rsidR="00394EB6">
        <w:rPr>
          <w:rFonts w:asciiTheme="minorHAnsi" w:hAnsiTheme="minorHAnsi" w:cstheme="minorHAnsi"/>
          <w:sz w:val="22"/>
          <w:szCs w:val="22"/>
        </w:rPr>
        <w:t xml:space="preserve">február </w:t>
      </w:r>
      <w:r w:rsidRPr="00463461">
        <w:rPr>
          <w:rFonts w:asciiTheme="minorHAnsi" w:hAnsiTheme="minorHAnsi" w:cstheme="minorHAnsi"/>
          <w:sz w:val="22"/>
          <w:szCs w:val="22"/>
        </w:rPr>
        <w:t>7-13-i esettel kapcsolatosan az alábbiak mondhatók el</w:t>
      </w:r>
      <w:r w:rsidR="00301334" w:rsidRPr="00463461">
        <w:rPr>
          <w:rFonts w:asciiTheme="minorHAnsi" w:hAnsiTheme="minorHAnsi" w:cstheme="minorHAnsi"/>
          <w:sz w:val="22"/>
          <w:szCs w:val="22"/>
        </w:rPr>
        <w:t>:</w:t>
      </w:r>
      <w:r w:rsidRPr="00463461">
        <w:rPr>
          <w:rFonts w:asciiTheme="minorHAnsi" w:hAnsiTheme="minorHAnsi" w:cstheme="minorHAnsi"/>
          <w:sz w:val="22"/>
          <w:szCs w:val="22"/>
        </w:rPr>
        <w:t xml:space="preserve"> Törökország az Európai Veszélyhelyzet-kezelési Központ online felületén </w:t>
      </w:r>
      <w:r w:rsidR="00394EB6">
        <w:rPr>
          <w:rFonts w:asciiTheme="minorHAnsi" w:hAnsiTheme="minorHAnsi" w:cstheme="minorHAnsi"/>
          <w:sz w:val="22"/>
          <w:szCs w:val="22"/>
        </w:rPr>
        <w:t xml:space="preserve">február </w:t>
      </w:r>
      <w:r w:rsidRPr="00463461">
        <w:rPr>
          <w:rFonts w:asciiTheme="minorHAnsi" w:hAnsiTheme="minorHAnsi" w:cstheme="minorHAnsi"/>
          <w:sz w:val="22"/>
          <w:szCs w:val="22"/>
        </w:rPr>
        <w:t>6-án 04:47-kor kért segítséget az unió tagállamaitól, amelyre más országok mellett Magyarország is reagált. Törökország a felajánlott magyar segítséget 10:22-kor hivatalosan is elfogadta.</w:t>
      </w:r>
    </w:p>
    <w:p w14:paraId="12C0D33D" w14:textId="77777777" w:rsidR="00053AF5" w:rsidRPr="00463461" w:rsidRDefault="00053AF5" w:rsidP="00301334">
      <w:pPr>
        <w:pStyle w:val="Listaszerbekezds"/>
        <w:numPr>
          <w:ilvl w:val="0"/>
          <w:numId w:val="7"/>
        </w:numPr>
        <w:jc w:val="both"/>
        <w:rPr>
          <w:rFonts w:asciiTheme="minorHAnsi" w:hAnsiTheme="minorHAnsi" w:cstheme="minorHAnsi"/>
          <w:sz w:val="22"/>
          <w:szCs w:val="22"/>
        </w:rPr>
      </w:pPr>
      <w:r w:rsidRPr="00463461">
        <w:rPr>
          <w:rFonts w:asciiTheme="minorHAnsi" w:hAnsiTheme="minorHAnsi" w:cstheme="minorHAnsi"/>
          <w:sz w:val="22"/>
          <w:szCs w:val="22"/>
        </w:rPr>
        <w:t>Riasztás: 10:30</w:t>
      </w:r>
    </w:p>
    <w:p w14:paraId="0A74762C" w14:textId="77777777" w:rsidR="00053AF5" w:rsidRPr="00463461" w:rsidRDefault="00053AF5" w:rsidP="00301334">
      <w:pPr>
        <w:pStyle w:val="Listaszerbekezds"/>
        <w:numPr>
          <w:ilvl w:val="0"/>
          <w:numId w:val="7"/>
        </w:numPr>
        <w:jc w:val="both"/>
        <w:rPr>
          <w:rFonts w:asciiTheme="minorHAnsi" w:hAnsiTheme="minorHAnsi" w:cstheme="minorHAnsi"/>
          <w:sz w:val="22"/>
          <w:szCs w:val="22"/>
        </w:rPr>
      </w:pPr>
      <w:r w:rsidRPr="00463461">
        <w:rPr>
          <w:rFonts w:asciiTheme="minorHAnsi" w:hAnsiTheme="minorHAnsi" w:cstheme="minorHAnsi"/>
          <w:sz w:val="22"/>
          <w:szCs w:val="22"/>
        </w:rPr>
        <w:t>Irányítók: 13:00 beérkezés</w:t>
      </w:r>
    </w:p>
    <w:p w14:paraId="30E63380" w14:textId="2FDA3D20" w:rsidR="00053AF5" w:rsidRPr="00463461" w:rsidRDefault="00053AF5" w:rsidP="00301334">
      <w:pPr>
        <w:pStyle w:val="Listaszerbekezds"/>
        <w:numPr>
          <w:ilvl w:val="0"/>
          <w:numId w:val="7"/>
        </w:numPr>
        <w:jc w:val="both"/>
        <w:rPr>
          <w:rFonts w:asciiTheme="minorHAnsi" w:hAnsiTheme="minorHAnsi" w:cstheme="minorHAnsi"/>
          <w:sz w:val="22"/>
          <w:szCs w:val="22"/>
        </w:rPr>
      </w:pPr>
      <w:r w:rsidRPr="00463461">
        <w:rPr>
          <w:rFonts w:asciiTheme="minorHAnsi" w:hAnsiTheme="minorHAnsi" w:cstheme="minorHAnsi"/>
          <w:sz w:val="22"/>
          <w:szCs w:val="22"/>
        </w:rPr>
        <w:t>Tagok</w:t>
      </w:r>
      <w:r w:rsidR="0011080C">
        <w:rPr>
          <w:rFonts w:asciiTheme="minorHAnsi" w:hAnsiTheme="minorHAnsi" w:cstheme="minorHAnsi"/>
          <w:sz w:val="22"/>
          <w:szCs w:val="22"/>
        </w:rPr>
        <w:t>:</w:t>
      </w:r>
      <w:r w:rsidRPr="00463461">
        <w:rPr>
          <w:rFonts w:asciiTheme="minorHAnsi" w:hAnsiTheme="minorHAnsi" w:cstheme="minorHAnsi"/>
          <w:sz w:val="22"/>
          <w:szCs w:val="22"/>
        </w:rPr>
        <w:t xml:space="preserve"> 15:00 beérkezés </w:t>
      </w:r>
      <w:r w:rsidR="0011080C">
        <w:rPr>
          <w:rFonts w:asciiTheme="minorHAnsi" w:hAnsiTheme="minorHAnsi" w:cstheme="minorHAnsi"/>
          <w:sz w:val="22"/>
          <w:szCs w:val="22"/>
        </w:rPr>
        <w:t>(</w:t>
      </w:r>
      <w:r w:rsidRPr="00463461">
        <w:rPr>
          <w:rFonts w:asciiTheme="minorHAnsi" w:hAnsiTheme="minorHAnsi" w:cstheme="minorHAnsi"/>
          <w:sz w:val="22"/>
          <w:szCs w:val="22"/>
        </w:rPr>
        <w:t>44 tűzoltó, 6 mentőorvos, 2 kereső kutya) (+TEK 16 fő</w:t>
      </w:r>
      <w:r w:rsidR="00394EB6">
        <w:rPr>
          <w:rFonts w:asciiTheme="minorHAnsi" w:hAnsiTheme="minorHAnsi" w:cstheme="minorHAnsi"/>
          <w:sz w:val="22"/>
          <w:szCs w:val="22"/>
        </w:rPr>
        <w:t>:</w:t>
      </w:r>
      <w:r w:rsidRPr="00463461">
        <w:rPr>
          <w:rFonts w:asciiTheme="minorHAnsi" w:hAnsiTheme="minorHAnsi" w:cstheme="minorHAnsi"/>
          <w:sz w:val="22"/>
          <w:szCs w:val="22"/>
        </w:rPr>
        <w:t xml:space="preserve"> </w:t>
      </w:r>
      <w:r w:rsidR="00394EB6">
        <w:rPr>
          <w:rFonts w:asciiTheme="minorHAnsi" w:hAnsiTheme="minorHAnsi" w:cstheme="minorHAnsi"/>
          <w:sz w:val="22"/>
          <w:szCs w:val="22"/>
        </w:rPr>
        <w:t xml:space="preserve">február </w:t>
      </w:r>
      <w:r w:rsidRPr="00463461">
        <w:rPr>
          <w:rFonts w:asciiTheme="minorHAnsi" w:hAnsiTheme="minorHAnsi" w:cstheme="minorHAnsi"/>
          <w:sz w:val="22"/>
          <w:szCs w:val="22"/>
        </w:rPr>
        <w:t>8.)</w:t>
      </w:r>
    </w:p>
    <w:p w14:paraId="0A529437" w14:textId="77777777" w:rsidR="00053AF5" w:rsidRPr="00463461" w:rsidRDefault="00053AF5" w:rsidP="00301334">
      <w:pPr>
        <w:pStyle w:val="Listaszerbekezds"/>
        <w:numPr>
          <w:ilvl w:val="0"/>
          <w:numId w:val="7"/>
        </w:numPr>
        <w:jc w:val="both"/>
        <w:rPr>
          <w:rFonts w:asciiTheme="minorHAnsi" w:hAnsiTheme="minorHAnsi" w:cstheme="minorHAnsi"/>
          <w:sz w:val="22"/>
          <w:szCs w:val="22"/>
        </w:rPr>
      </w:pPr>
      <w:r w:rsidRPr="00463461">
        <w:rPr>
          <w:rFonts w:asciiTheme="minorHAnsi" w:hAnsiTheme="minorHAnsi" w:cstheme="minorHAnsi"/>
          <w:sz w:val="22"/>
          <w:szCs w:val="22"/>
        </w:rPr>
        <w:t>Létszám: 50 fő</w:t>
      </w:r>
    </w:p>
    <w:p w14:paraId="1D0CA5E0" w14:textId="77777777" w:rsidR="00053AF5" w:rsidRPr="00463461" w:rsidRDefault="00053AF5" w:rsidP="00301334">
      <w:pPr>
        <w:pStyle w:val="Listaszerbekezds"/>
        <w:numPr>
          <w:ilvl w:val="0"/>
          <w:numId w:val="7"/>
        </w:numPr>
        <w:jc w:val="both"/>
        <w:rPr>
          <w:rFonts w:asciiTheme="minorHAnsi" w:hAnsiTheme="minorHAnsi" w:cstheme="minorHAnsi"/>
          <w:sz w:val="22"/>
          <w:szCs w:val="22"/>
        </w:rPr>
      </w:pPr>
      <w:r w:rsidRPr="00463461">
        <w:rPr>
          <w:rFonts w:asciiTheme="minorHAnsi" w:hAnsiTheme="minorHAnsi" w:cstheme="minorHAnsi"/>
          <w:sz w:val="22"/>
          <w:szCs w:val="22"/>
        </w:rPr>
        <w:t>Felszerelés: 9 tonna</w:t>
      </w:r>
    </w:p>
    <w:p w14:paraId="09443614" w14:textId="77777777" w:rsidR="00053AF5" w:rsidRPr="00463461" w:rsidRDefault="00053AF5" w:rsidP="00301334">
      <w:pPr>
        <w:pStyle w:val="Listaszerbekezds"/>
        <w:numPr>
          <w:ilvl w:val="0"/>
          <w:numId w:val="7"/>
        </w:numPr>
        <w:jc w:val="both"/>
        <w:rPr>
          <w:rFonts w:asciiTheme="minorHAnsi" w:hAnsiTheme="minorHAnsi" w:cstheme="minorHAnsi"/>
          <w:sz w:val="22"/>
          <w:szCs w:val="22"/>
        </w:rPr>
      </w:pPr>
      <w:r w:rsidRPr="00463461">
        <w:rPr>
          <w:rFonts w:asciiTheme="minorHAnsi" w:hAnsiTheme="minorHAnsi" w:cstheme="minorHAnsi"/>
          <w:sz w:val="22"/>
          <w:szCs w:val="22"/>
        </w:rPr>
        <w:t xml:space="preserve">Szállítás: Honvédség, </w:t>
      </w:r>
      <w:proofErr w:type="spellStart"/>
      <w:r w:rsidRPr="00463461">
        <w:rPr>
          <w:rFonts w:asciiTheme="minorHAnsi" w:hAnsiTheme="minorHAnsi" w:cstheme="minorHAnsi"/>
          <w:sz w:val="22"/>
          <w:szCs w:val="22"/>
        </w:rPr>
        <w:t>Airbus</w:t>
      </w:r>
      <w:proofErr w:type="spellEnd"/>
      <w:r w:rsidRPr="00463461">
        <w:rPr>
          <w:rFonts w:asciiTheme="minorHAnsi" w:hAnsiTheme="minorHAnsi" w:cstheme="minorHAnsi"/>
          <w:sz w:val="22"/>
          <w:szCs w:val="22"/>
        </w:rPr>
        <w:t xml:space="preserve"> A319 (Budapest-</w:t>
      </w:r>
      <w:proofErr w:type="spellStart"/>
      <w:r w:rsidRPr="00463461">
        <w:rPr>
          <w:rFonts w:asciiTheme="minorHAnsi" w:hAnsiTheme="minorHAnsi" w:cstheme="minorHAnsi"/>
          <w:sz w:val="22"/>
          <w:szCs w:val="22"/>
        </w:rPr>
        <w:t>Adana</w:t>
      </w:r>
      <w:proofErr w:type="spellEnd"/>
      <w:r w:rsidRPr="00463461">
        <w:rPr>
          <w:rFonts w:asciiTheme="minorHAnsi" w:hAnsiTheme="minorHAnsi" w:cstheme="minorHAnsi"/>
          <w:sz w:val="22"/>
          <w:szCs w:val="22"/>
        </w:rPr>
        <w:t>)</w:t>
      </w:r>
    </w:p>
    <w:p w14:paraId="22C36ABE" w14:textId="258A8676" w:rsidR="00053AF5" w:rsidRPr="00463461" w:rsidRDefault="00394EB6" w:rsidP="00053AF5">
      <w:pPr>
        <w:jc w:val="both"/>
        <w:rPr>
          <w:rFonts w:asciiTheme="minorHAnsi" w:hAnsiTheme="minorHAnsi" w:cstheme="minorHAnsi"/>
          <w:sz w:val="22"/>
          <w:szCs w:val="22"/>
        </w:rPr>
      </w:pPr>
      <w:r>
        <w:rPr>
          <w:rFonts w:asciiTheme="minorHAnsi" w:hAnsiTheme="minorHAnsi" w:cstheme="minorHAnsi"/>
          <w:sz w:val="22"/>
          <w:szCs w:val="22"/>
        </w:rPr>
        <w:t>A m</w:t>
      </w:r>
      <w:r w:rsidR="00053AF5" w:rsidRPr="00463461">
        <w:rPr>
          <w:rFonts w:asciiTheme="minorHAnsi" w:hAnsiTheme="minorHAnsi" w:cstheme="minorHAnsi"/>
          <w:sz w:val="22"/>
          <w:szCs w:val="22"/>
        </w:rPr>
        <w:t xml:space="preserve">entési műveletek kezdése: </w:t>
      </w:r>
      <w:r>
        <w:rPr>
          <w:rFonts w:asciiTheme="minorHAnsi" w:hAnsiTheme="minorHAnsi" w:cstheme="minorHAnsi"/>
          <w:sz w:val="22"/>
          <w:szCs w:val="22"/>
        </w:rPr>
        <w:t xml:space="preserve">február </w:t>
      </w:r>
      <w:r w:rsidR="00053AF5" w:rsidRPr="00463461">
        <w:rPr>
          <w:rFonts w:asciiTheme="minorHAnsi" w:hAnsiTheme="minorHAnsi" w:cstheme="minorHAnsi"/>
          <w:sz w:val="22"/>
          <w:szCs w:val="22"/>
        </w:rPr>
        <w:t xml:space="preserve">7-én, 12:15 órakor </w:t>
      </w:r>
      <w:proofErr w:type="spellStart"/>
      <w:r w:rsidR="00053AF5" w:rsidRPr="00463461">
        <w:rPr>
          <w:rFonts w:asciiTheme="minorHAnsi" w:hAnsiTheme="minorHAnsi" w:cstheme="minorHAnsi"/>
          <w:sz w:val="22"/>
          <w:szCs w:val="22"/>
        </w:rPr>
        <w:t>Antakyaban</w:t>
      </w:r>
      <w:proofErr w:type="spellEnd"/>
      <w:r w:rsidR="00053AF5" w:rsidRPr="00463461">
        <w:rPr>
          <w:rFonts w:asciiTheme="minorHAnsi" w:hAnsiTheme="minorHAnsi" w:cstheme="minorHAnsi"/>
          <w:sz w:val="22"/>
          <w:szCs w:val="22"/>
        </w:rPr>
        <w:t>. Kárterületre jutás saját szervezésben teherautók (3 db) és buszok (2 db) (</w:t>
      </w:r>
      <w:proofErr w:type="spellStart"/>
      <w:r w:rsidR="00053AF5" w:rsidRPr="00463461">
        <w:rPr>
          <w:rFonts w:asciiTheme="minorHAnsi" w:hAnsiTheme="minorHAnsi" w:cstheme="minorHAnsi"/>
          <w:sz w:val="22"/>
          <w:szCs w:val="22"/>
        </w:rPr>
        <w:t>Adana</w:t>
      </w:r>
      <w:proofErr w:type="spellEnd"/>
      <w:r w:rsidR="00053AF5" w:rsidRPr="00463461">
        <w:rPr>
          <w:rFonts w:asciiTheme="minorHAnsi" w:hAnsiTheme="minorHAnsi" w:cstheme="minorHAnsi"/>
          <w:sz w:val="22"/>
          <w:szCs w:val="22"/>
        </w:rPr>
        <w:t xml:space="preserve"> – </w:t>
      </w:r>
      <w:proofErr w:type="spellStart"/>
      <w:r w:rsidR="00053AF5" w:rsidRPr="00463461">
        <w:rPr>
          <w:rFonts w:asciiTheme="minorHAnsi" w:hAnsiTheme="minorHAnsi" w:cstheme="minorHAnsi"/>
          <w:sz w:val="22"/>
          <w:szCs w:val="22"/>
        </w:rPr>
        <w:t>Antakaya</w:t>
      </w:r>
      <w:proofErr w:type="spellEnd"/>
      <w:r w:rsidR="00053AF5" w:rsidRPr="00463461">
        <w:rPr>
          <w:rFonts w:asciiTheme="minorHAnsi" w:hAnsiTheme="minorHAnsi" w:cstheme="minorHAnsi"/>
          <w:sz w:val="22"/>
          <w:szCs w:val="22"/>
        </w:rPr>
        <w:t xml:space="preserve"> 196 km 3 órás út ideális körülmények között) segítségével. </w:t>
      </w:r>
      <w:r>
        <w:rPr>
          <w:rFonts w:asciiTheme="minorHAnsi" w:hAnsiTheme="minorHAnsi" w:cstheme="minorHAnsi"/>
          <w:sz w:val="22"/>
          <w:szCs w:val="22"/>
        </w:rPr>
        <w:t>a m</w:t>
      </w:r>
      <w:r w:rsidR="00053AF5" w:rsidRPr="00463461">
        <w:rPr>
          <w:rFonts w:asciiTheme="minorHAnsi" w:hAnsiTheme="minorHAnsi" w:cstheme="minorHAnsi"/>
          <w:sz w:val="22"/>
          <w:szCs w:val="22"/>
        </w:rPr>
        <w:t>entés helyszíne: Antakya, 20 emeletes épület romjai (1000-1200 eltűnt ember)</w:t>
      </w:r>
      <w:r>
        <w:rPr>
          <w:rFonts w:asciiTheme="minorHAnsi" w:hAnsiTheme="minorHAnsi" w:cstheme="minorHAnsi"/>
          <w:sz w:val="22"/>
          <w:szCs w:val="22"/>
        </w:rPr>
        <w:t>.</w:t>
      </w:r>
    </w:p>
    <w:p w14:paraId="3E91E015" w14:textId="4E5519B5" w:rsidR="00053AF5" w:rsidRPr="00463461" w:rsidRDefault="00053AF5" w:rsidP="00053AF5">
      <w:pPr>
        <w:jc w:val="both"/>
        <w:rPr>
          <w:rFonts w:asciiTheme="minorHAnsi" w:hAnsiTheme="minorHAnsi" w:cstheme="minorHAnsi"/>
          <w:sz w:val="22"/>
          <w:szCs w:val="22"/>
        </w:rPr>
      </w:pPr>
      <w:r w:rsidRPr="00463461">
        <w:rPr>
          <w:rFonts w:asciiTheme="minorHAnsi" w:hAnsiTheme="minorHAnsi" w:cstheme="minorHAnsi"/>
          <w:sz w:val="22"/>
          <w:szCs w:val="22"/>
        </w:rPr>
        <w:t>Eredményesség:</w:t>
      </w:r>
      <w:r w:rsidR="00550B13" w:rsidRPr="00463461">
        <w:rPr>
          <w:rFonts w:asciiTheme="minorHAnsi" w:hAnsiTheme="minorHAnsi" w:cstheme="minorHAnsi"/>
          <w:sz w:val="22"/>
          <w:szCs w:val="22"/>
        </w:rPr>
        <w:t xml:space="preserve"> </w:t>
      </w:r>
      <w:r w:rsidRPr="00463461">
        <w:rPr>
          <w:rFonts w:asciiTheme="minorHAnsi" w:hAnsiTheme="minorHAnsi" w:cstheme="minorHAnsi"/>
          <w:sz w:val="22"/>
          <w:szCs w:val="22"/>
        </w:rPr>
        <w:t>17 megmentett ember (3 gyermek) (21. órában: 3 fő)</w:t>
      </w:r>
      <w:r w:rsidR="00550B13" w:rsidRPr="00463461">
        <w:rPr>
          <w:rFonts w:asciiTheme="minorHAnsi" w:hAnsiTheme="minorHAnsi" w:cstheme="minorHAnsi"/>
          <w:sz w:val="22"/>
          <w:szCs w:val="22"/>
        </w:rPr>
        <w:t xml:space="preserve">, </w:t>
      </w:r>
      <w:r w:rsidRPr="00463461">
        <w:rPr>
          <w:rFonts w:asciiTheme="minorHAnsi" w:hAnsiTheme="minorHAnsi" w:cstheme="minorHAnsi"/>
          <w:sz w:val="22"/>
          <w:szCs w:val="22"/>
        </w:rPr>
        <w:t>29 elhunyt személy megtalálása</w:t>
      </w:r>
      <w:r w:rsidR="00394EB6">
        <w:rPr>
          <w:rFonts w:asciiTheme="minorHAnsi" w:hAnsiTheme="minorHAnsi" w:cstheme="minorHAnsi"/>
          <w:sz w:val="22"/>
          <w:szCs w:val="22"/>
        </w:rPr>
        <w:t>.</w:t>
      </w:r>
    </w:p>
    <w:p w14:paraId="42FA7BFE" w14:textId="6533F503" w:rsidR="00053AF5" w:rsidRPr="00463461" w:rsidRDefault="00053AF5" w:rsidP="00053AF5">
      <w:pPr>
        <w:jc w:val="both"/>
        <w:rPr>
          <w:rFonts w:asciiTheme="minorHAnsi" w:hAnsiTheme="minorHAnsi" w:cstheme="minorHAnsi"/>
          <w:sz w:val="22"/>
          <w:szCs w:val="22"/>
        </w:rPr>
      </w:pPr>
      <w:r w:rsidRPr="00463461">
        <w:rPr>
          <w:rFonts w:asciiTheme="minorHAnsi" w:hAnsiTheme="minorHAnsi" w:cstheme="minorHAnsi"/>
          <w:sz w:val="22"/>
          <w:szCs w:val="22"/>
        </w:rPr>
        <w:t xml:space="preserve">Vas megyei résztvevők: Ökrös Árpád László tű. </w:t>
      </w:r>
      <w:r w:rsidR="007723DB">
        <w:rPr>
          <w:rFonts w:asciiTheme="minorHAnsi" w:hAnsiTheme="minorHAnsi" w:cstheme="minorHAnsi"/>
          <w:sz w:val="22"/>
          <w:szCs w:val="22"/>
        </w:rPr>
        <w:t>őrnagy</w:t>
      </w:r>
      <w:r w:rsidRPr="00463461">
        <w:rPr>
          <w:rFonts w:asciiTheme="minorHAnsi" w:hAnsiTheme="minorHAnsi" w:cstheme="minorHAnsi"/>
          <w:sz w:val="22"/>
          <w:szCs w:val="22"/>
        </w:rPr>
        <w:t xml:space="preserve"> és </w:t>
      </w:r>
      <w:proofErr w:type="spellStart"/>
      <w:r w:rsidRPr="00463461">
        <w:rPr>
          <w:rFonts w:asciiTheme="minorHAnsi" w:hAnsiTheme="minorHAnsi" w:cstheme="minorHAnsi"/>
          <w:sz w:val="22"/>
          <w:szCs w:val="22"/>
        </w:rPr>
        <w:t>Veiczer</w:t>
      </w:r>
      <w:proofErr w:type="spellEnd"/>
      <w:r w:rsidRPr="00463461">
        <w:rPr>
          <w:rFonts w:asciiTheme="minorHAnsi" w:hAnsiTheme="minorHAnsi" w:cstheme="minorHAnsi"/>
          <w:sz w:val="22"/>
          <w:szCs w:val="22"/>
        </w:rPr>
        <w:t xml:space="preserve"> Krisztián </w:t>
      </w:r>
      <w:r w:rsidR="00DC2D1D" w:rsidRPr="005002B2">
        <w:rPr>
          <w:rFonts w:asciiTheme="minorHAnsi" w:hAnsiTheme="minorHAnsi" w:cstheme="minorHAnsi"/>
          <w:bCs w:val="0"/>
          <w:sz w:val="22"/>
          <w:szCs w:val="22"/>
        </w:rPr>
        <w:t>tű. főtörzsőrmester</w:t>
      </w:r>
      <w:r w:rsidR="00B707A4" w:rsidRPr="00463461">
        <w:rPr>
          <w:rFonts w:asciiTheme="minorHAnsi" w:hAnsiTheme="minorHAnsi" w:cstheme="minorHAnsi"/>
          <w:sz w:val="22"/>
          <w:szCs w:val="22"/>
        </w:rPr>
        <w:t>.</w:t>
      </w:r>
    </w:p>
    <w:p w14:paraId="7CA05F6B" w14:textId="6D2D3C3E" w:rsidR="00465E0F" w:rsidRPr="00463461" w:rsidRDefault="00053AF5" w:rsidP="00053AF5">
      <w:pPr>
        <w:jc w:val="both"/>
        <w:rPr>
          <w:rFonts w:asciiTheme="minorHAnsi" w:hAnsiTheme="minorHAnsi" w:cstheme="minorHAnsi"/>
          <w:sz w:val="22"/>
          <w:szCs w:val="22"/>
        </w:rPr>
      </w:pPr>
      <w:r w:rsidRPr="00463461">
        <w:rPr>
          <w:rFonts w:asciiTheme="minorHAnsi" w:hAnsiTheme="minorHAnsi" w:cstheme="minorHAnsi"/>
          <w:sz w:val="22"/>
          <w:szCs w:val="22"/>
        </w:rPr>
        <w:t>2024. évi ENSZ INSARAG újraminősítés, Magyarország a világon, egyedülálló módon a 3. ENSZ újraminősítésére készül.</w:t>
      </w:r>
    </w:p>
    <w:p w14:paraId="7B6CF8E7" w14:textId="1E95A2CB" w:rsidR="00053AF5" w:rsidRPr="00463461" w:rsidRDefault="00053AF5" w:rsidP="00053AF5">
      <w:pPr>
        <w:rPr>
          <w:rFonts w:asciiTheme="minorHAnsi" w:hAnsiTheme="minorHAnsi" w:cstheme="minorHAnsi"/>
          <w:sz w:val="22"/>
          <w:szCs w:val="22"/>
        </w:rPr>
      </w:pPr>
    </w:p>
    <w:p w14:paraId="1A406C04" w14:textId="77777777" w:rsidR="00DC2D1D" w:rsidRDefault="008A29CA" w:rsidP="00EE3D63">
      <w:pPr>
        <w:jc w:val="both"/>
        <w:rPr>
          <w:rFonts w:asciiTheme="minorHAnsi" w:hAnsiTheme="minorHAnsi" w:cstheme="minorHAnsi"/>
          <w:bCs w:val="0"/>
          <w:color w:val="000000"/>
          <w:sz w:val="22"/>
          <w:szCs w:val="22"/>
        </w:rPr>
      </w:pPr>
      <w:r w:rsidRPr="00463461">
        <w:rPr>
          <w:rFonts w:asciiTheme="minorHAnsi" w:hAnsiTheme="minorHAnsi" w:cstheme="minorHAnsi"/>
          <w:b/>
          <w:sz w:val="22"/>
          <w:szCs w:val="22"/>
          <w:u w:val="single"/>
        </w:rPr>
        <w:t>Kelemen Krisztián képviselő, a Bizottság elnöke</w:t>
      </w:r>
      <w:r w:rsidRPr="00463461">
        <w:rPr>
          <w:rFonts w:asciiTheme="minorHAnsi" w:hAnsiTheme="minorHAnsi" w:cstheme="minorHAnsi"/>
          <w:b/>
          <w:color w:val="000000"/>
          <w:sz w:val="22"/>
          <w:szCs w:val="22"/>
          <w:u w:val="single"/>
        </w:rPr>
        <w:t>:</w:t>
      </w:r>
      <w:r w:rsidRPr="00463461">
        <w:rPr>
          <w:rFonts w:asciiTheme="minorHAnsi" w:hAnsiTheme="minorHAnsi" w:cstheme="minorHAnsi"/>
          <w:bCs w:val="0"/>
          <w:color w:val="000000"/>
          <w:sz w:val="22"/>
          <w:szCs w:val="22"/>
        </w:rPr>
        <w:t xml:space="preserve"> </w:t>
      </w:r>
      <w:r w:rsidR="00F34220" w:rsidRPr="00463461">
        <w:rPr>
          <w:rFonts w:asciiTheme="minorHAnsi" w:hAnsiTheme="minorHAnsi" w:cstheme="minorHAnsi"/>
          <w:bCs w:val="0"/>
          <w:color w:val="000000"/>
          <w:sz w:val="22"/>
          <w:szCs w:val="22"/>
        </w:rPr>
        <w:t xml:space="preserve">Köszöni a széles körű tájékoztatást. Néhány adat, információ ezzel kapcsolatban. Mindenki olvasta a földrengéseket, 2 nagy </w:t>
      </w:r>
      <w:proofErr w:type="spellStart"/>
      <w:r w:rsidR="00F34220" w:rsidRPr="00463461">
        <w:rPr>
          <w:rFonts w:asciiTheme="minorHAnsi" w:hAnsiTheme="minorHAnsi" w:cstheme="minorHAnsi"/>
          <w:bCs w:val="0"/>
          <w:color w:val="000000"/>
          <w:sz w:val="22"/>
          <w:szCs w:val="22"/>
        </w:rPr>
        <w:t>erejű</w:t>
      </w:r>
      <w:proofErr w:type="spellEnd"/>
      <w:r w:rsidR="00F34220" w:rsidRPr="00463461">
        <w:rPr>
          <w:rFonts w:asciiTheme="minorHAnsi" w:hAnsiTheme="minorHAnsi" w:cstheme="minorHAnsi"/>
          <w:bCs w:val="0"/>
          <w:color w:val="000000"/>
          <w:sz w:val="22"/>
          <w:szCs w:val="22"/>
        </w:rPr>
        <w:t>, majd több mint 40 utórengés. Az Európai Unió összesen 1150 főt küldött, akik a mentésekben részt vettek. Azt gondolja, hogy az egyik legkiemelkedőbb munkát a HUNOR mentőszervezet végezte</w:t>
      </w:r>
      <w:r w:rsidR="00DC2D1D">
        <w:rPr>
          <w:rFonts w:asciiTheme="minorHAnsi" w:hAnsiTheme="minorHAnsi" w:cstheme="minorHAnsi"/>
          <w:bCs w:val="0"/>
          <w:color w:val="000000"/>
          <w:sz w:val="22"/>
          <w:szCs w:val="22"/>
        </w:rPr>
        <w:t>,</w:t>
      </w:r>
      <w:r w:rsidR="00F34220" w:rsidRPr="00463461">
        <w:rPr>
          <w:rFonts w:asciiTheme="minorHAnsi" w:hAnsiTheme="minorHAnsi" w:cstheme="minorHAnsi"/>
          <w:bCs w:val="0"/>
          <w:color w:val="000000"/>
          <w:sz w:val="22"/>
          <w:szCs w:val="22"/>
        </w:rPr>
        <w:t xml:space="preserve"> és nagy öröm, hogy a hősök köztünk élnek, hiszen kettő fővel a Vas </w:t>
      </w:r>
      <w:r w:rsidR="00DC2D1D">
        <w:rPr>
          <w:rFonts w:asciiTheme="minorHAnsi" w:hAnsiTheme="minorHAnsi" w:cstheme="minorHAnsi"/>
          <w:bCs w:val="0"/>
          <w:color w:val="000000"/>
          <w:sz w:val="22"/>
          <w:szCs w:val="22"/>
        </w:rPr>
        <w:t>Várm</w:t>
      </w:r>
      <w:r w:rsidR="00F34220" w:rsidRPr="00463461">
        <w:rPr>
          <w:rFonts w:asciiTheme="minorHAnsi" w:hAnsiTheme="minorHAnsi" w:cstheme="minorHAnsi"/>
          <w:bCs w:val="0"/>
          <w:color w:val="000000"/>
          <w:sz w:val="22"/>
          <w:szCs w:val="22"/>
        </w:rPr>
        <w:t>egyei Katasztrófavédelmi Igazgatóságon találkozhatnak, ott dolgoznak. Nem véletlen ez a harmadszori minősítés, hűen tükrözi azt a professzionális munkát, amit ők végeznek, ilyen esetekben is.</w:t>
      </w:r>
    </w:p>
    <w:p w14:paraId="4F51F37D" w14:textId="4033B1FF" w:rsidR="00EE3D63" w:rsidRPr="00463461" w:rsidRDefault="00F34220" w:rsidP="00EE3D63">
      <w:pPr>
        <w:jc w:val="both"/>
        <w:rPr>
          <w:rFonts w:asciiTheme="minorHAnsi" w:hAnsiTheme="minorHAnsi" w:cstheme="minorHAnsi"/>
          <w:bCs w:val="0"/>
          <w:sz w:val="22"/>
          <w:szCs w:val="22"/>
        </w:rPr>
      </w:pPr>
      <w:r w:rsidRPr="00463461">
        <w:rPr>
          <w:rFonts w:asciiTheme="minorHAnsi" w:hAnsiTheme="minorHAnsi" w:cstheme="minorHAnsi"/>
          <w:bCs w:val="0"/>
          <w:color w:val="000000"/>
          <w:sz w:val="22"/>
          <w:szCs w:val="22"/>
        </w:rPr>
        <w:t>F</w:t>
      </w:r>
      <w:r w:rsidR="008A29CA" w:rsidRPr="00463461">
        <w:rPr>
          <w:rFonts w:asciiTheme="minorHAnsi" w:hAnsiTheme="minorHAnsi" w:cstheme="minorHAnsi"/>
          <w:bCs w:val="0"/>
          <w:color w:val="000000"/>
          <w:sz w:val="22"/>
          <w:szCs w:val="22"/>
        </w:rPr>
        <w:t>elteszi, van-e esetleg kérdés, hozzászólás?</w:t>
      </w:r>
      <w:r w:rsidR="00EE3D63" w:rsidRPr="00463461">
        <w:rPr>
          <w:rFonts w:asciiTheme="minorHAnsi" w:hAnsiTheme="minorHAnsi" w:cstheme="minorHAnsi"/>
          <w:bCs w:val="0"/>
          <w:color w:val="000000"/>
          <w:sz w:val="22"/>
          <w:szCs w:val="22"/>
        </w:rPr>
        <w:t xml:space="preserve"> Nem volt, így aki elfogadja a tájékoztatót, kéri, </w:t>
      </w:r>
      <w:r w:rsidR="00EE3D63" w:rsidRPr="00463461">
        <w:rPr>
          <w:rFonts w:asciiTheme="minorHAnsi" w:hAnsiTheme="minorHAnsi" w:cstheme="minorHAnsi"/>
          <w:bCs w:val="0"/>
          <w:sz w:val="22"/>
          <w:szCs w:val="22"/>
        </w:rPr>
        <w:t>hogy kézfeltartással jelezze.</w:t>
      </w:r>
    </w:p>
    <w:p w14:paraId="2C84A076" w14:textId="15F6DD00" w:rsidR="00EE3D63" w:rsidRPr="00463461" w:rsidRDefault="00EE3D63" w:rsidP="00EE3D63">
      <w:pPr>
        <w:jc w:val="both"/>
        <w:rPr>
          <w:rFonts w:asciiTheme="minorHAnsi" w:hAnsiTheme="minorHAnsi" w:cstheme="minorHAnsi"/>
          <w:bCs w:val="0"/>
          <w:sz w:val="22"/>
          <w:szCs w:val="22"/>
        </w:rPr>
      </w:pPr>
    </w:p>
    <w:p w14:paraId="770CACD3" w14:textId="77777777" w:rsidR="00EE3D63" w:rsidRPr="00463461" w:rsidRDefault="00EE3D63" w:rsidP="00EE3D63">
      <w:pPr>
        <w:jc w:val="both"/>
        <w:rPr>
          <w:rFonts w:asciiTheme="minorHAnsi" w:hAnsiTheme="minorHAnsi" w:cstheme="minorHAnsi"/>
          <w:bCs w:val="0"/>
          <w:sz w:val="22"/>
          <w:szCs w:val="22"/>
        </w:rPr>
      </w:pPr>
    </w:p>
    <w:p w14:paraId="3C4F1250" w14:textId="332C65C7" w:rsidR="00EE3D63" w:rsidRPr="00463461" w:rsidRDefault="00EE3D63" w:rsidP="00EE3D63">
      <w:pPr>
        <w:jc w:val="both"/>
        <w:rPr>
          <w:rFonts w:asciiTheme="minorHAnsi" w:hAnsiTheme="minorHAnsi" w:cstheme="minorHAnsi"/>
          <w:bCs w:val="0"/>
          <w:i/>
          <w:color w:val="000000"/>
          <w:sz w:val="22"/>
          <w:szCs w:val="22"/>
        </w:rPr>
      </w:pPr>
      <w:r w:rsidRPr="00463461">
        <w:rPr>
          <w:rFonts w:asciiTheme="minorHAnsi" w:hAnsiTheme="minorHAnsi" w:cstheme="minorHAnsi"/>
          <w:bCs w:val="0"/>
          <w:i/>
          <w:iCs/>
          <w:sz w:val="22"/>
          <w:szCs w:val="22"/>
        </w:rPr>
        <w:t xml:space="preserve">A </w:t>
      </w:r>
      <w:r w:rsidRPr="00463461">
        <w:rPr>
          <w:rFonts w:asciiTheme="minorHAnsi" w:hAnsiTheme="minorHAnsi" w:cstheme="minorHAnsi"/>
          <w:bCs w:val="0"/>
          <w:i/>
          <w:iCs/>
          <w:color w:val="000000"/>
          <w:sz w:val="22"/>
          <w:szCs w:val="22"/>
        </w:rPr>
        <w:t>Bűnmegelőzési, Közbiztonsági és Közrendvédelmi Bizottság 12</w:t>
      </w:r>
      <w:r w:rsidRPr="00463461">
        <w:rPr>
          <w:rFonts w:asciiTheme="minorHAnsi" w:hAnsiTheme="minorHAnsi" w:cstheme="minorHAnsi"/>
          <w:bCs w:val="0"/>
          <w:i/>
          <w:iCs/>
          <w:sz w:val="22"/>
          <w:szCs w:val="22"/>
        </w:rPr>
        <w:t xml:space="preserve"> </w:t>
      </w:r>
      <w:r w:rsidRPr="00463461">
        <w:rPr>
          <w:rFonts w:asciiTheme="minorHAnsi" w:hAnsiTheme="minorHAnsi" w:cstheme="minorHAnsi"/>
          <w:bCs w:val="0"/>
          <w:i/>
          <w:iCs/>
          <w:color w:val="000000"/>
          <w:sz w:val="22"/>
          <w:szCs w:val="22"/>
        </w:rPr>
        <w:t xml:space="preserve">igen szavazattal, 0 nem </w:t>
      </w:r>
      <w:r w:rsidRPr="00463461">
        <w:rPr>
          <w:rFonts w:asciiTheme="minorHAnsi" w:hAnsiTheme="minorHAnsi" w:cstheme="minorHAnsi"/>
          <w:bCs w:val="0"/>
          <w:i/>
          <w:color w:val="000000"/>
          <w:sz w:val="22"/>
          <w:szCs w:val="22"/>
        </w:rPr>
        <w:t>szavazattal és 0 tartózkodással elfogadta a javaslatot és az alábbi határozatot hozta:</w:t>
      </w:r>
    </w:p>
    <w:p w14:paraId="49495A22" w14:textId="1E13B833" w:rsidR="00EE3D63" w:rsidRPr="00E803FB" w:rsidRDefault="00EE3D63" w:rsidP="00EE3D63">
      <w:pPr>
        <w:jc w:val="both"/>
        <w:rPr>
          <w:rFonts w:asciiTheme="minorHAnsi" w:hAnsiTheme="minorHAnsi" w:cstheme="minorHAnsi"/>
          <w:bCs w:val="0"/>
          <w:iCs/>
          <w:color w:val="000000"/>
          <w:sz w:val="22"/>
          <w:szCs w:val="22"/>
        </w:rPr>
      </w:pPr>
    </w:p>
    <w:p w14:paraId="758E3AF1" w14:textId="77777777" w:rsidR="00EE3D63" w:rsidRPr="00E803FB" w:rsidRDefault="00EE3D63" w:rsidP="00EE3D63">
      <w:pPr>
        <w:jc w:val="both"/>
        <w:rPr>
          <w:rFonts w:asciiTheme="minorHAnsi" w:hAnsiTheme="minorHAnsi" w:cstheme="minorHAnsi"/>
          <w:bCs w:val="0"/>
          <w:iCs/>
          <w:color w:val="000000"/>
          <w:sz w:val="22"/>
          <w:szCs w:val="22"/>
        </w:rPr>
      </w:pPr>
    </w:p>
    <w:p w14:paraId="4187251B" w14:textId="77777777" w:rsidR="005201ED" w:rsidRPr="00463461" w:rsidRDefault="005201ED" w:rsidP="005201ED">
      <w:pPr>
        <w:jc w:val="center"/>
        <w:rPr>
          <w:rFonts w:asciiTheme="minorHAnsi" w:eastAsia="Calibri" w:hAnsiTheme="minorHAnsi" w:cstheme="minorHAnsi"/>
          <w:b/>
          <w:bCs w:val="0"/>
          <w:sz w:val="22"/>
          <w:szCs w:val="22"/>
          <w:u w:val="single"/>
          <w:lang w:eastAsia="en-US"/>
        </w:rPr>
      </w:pPr>
      <w:r w:rsidRPr="00463461">
        <w:rPr>
          <w:rFonts w:asciiTheme="minorHAnsi" w:eastAsia="Calibri" w:hAnsiTheme="minorHAnsi" w:cstheme="minorHAnsi"/>
          <w:b/>
          <w:sz w:val="22"/>
          <w:szCs w:val="22"/>
          <w:u w:val="single"/>
          <w:lang w:eastAsia="en-US"/>
        </w:rPr>
        <w:t>11/2023. (II.20.) BKKB számú határozat</w:t>
      </w:r>
    </w:p>
    <w:p w14:paraId="78A74F60" w14:textId="77777777" w:rsidR="005201ED" w:rsidRPr="00463461" w:rsidRDefault="005201ED" w:rsidP="005201ED">
      <w:pPr>
        <w:rPr>
          <w:rFonts w:asciiTheme="minorHAnsi" w:eastAsia="Calibri" w:hAnsiTheme="minorHAnsi" w:cstheme="minorHAnsi"/>
          <w:bCs w:val="0"/>
          <w:sz w:val="22"/>
          <w:szCs w:val="22"/>
          <w:lang w:eastAsia="en-US"/>
        </w:rPr>
      </w:pPr>
    </w:p>
    <w:p w14:paraId="459D1C85" w14:textId="77777777" w:rsidR="005201ED" w:rsidRPr="00463461" w:rsidRDefault="005201ED" w:rsidP="005201ED">
      <w:pPr>
        <w:jc w:val="both"/>
        <w:rPr>
          <w:rFonts w:asciiTheme="minorHAnsi" w:hAnsiTheme="minorHAnsi" w:cstheme="minorHAnsi"/>
          <w:bCs w:val="0"/>
          <w:sz w:val="22"/>
          <w:szCs w:val="22"/>
        </w:rPr>
      </w:pPr>
      <w:r w:rsidRPr="00463461">
        <w:rPr>
          <w:rFonts w:asciiTheme="minorHAnsi" w:hAnsiTheme="minorHAnsi" w:cstheme="minorHAnsi"/>
          <w:sz w:val="22"/>
          <w:szCs w:val="22"/>
        </w:rPr>
        <w:t xml:space="preserve">A Bűnmegelőzési, Közbiztonsági és Közrendvédelmi Bizottság </w:t>
      </w:r>
      <w:r w:rsidRPr="00463461">
        <w:rPr>
          <w:rFonts w:asciiTheme="minorHAnsi" w:hAnsiTheme="minorHAnsi" w:cstheme="minorHAnsi"/>
          <w:i/>
          <w:iCs/>
          <w:sz w:val="22"/>
          <w:szCs w:val="22"/>
        </w:rPr>
        <w:t>„</w:t>
      </w:r>
      <w:r w:rsidRPr="00463461">
        <w:rPr>
          <w:rFonts w:asciiTheme="minorHAnsi" w:hAnsiTheme="minorHAnsi" w:cstheme="minorHAnsi"/>
          <w:i/>
          <w:iCs/>
          <w:color w:val="000000"/>
          <w:sz w:val="22"/>
          <w:szCs w:val="20"/>
        </w:rPr>
        <w:t>A Hunor Mentőszervezet működése és története</w:t>
      </w:r>
      <w:r w:rsidRPr="00463461">
        <w:rPr>
          <w:rFonts w:asciiTheme="minorHAnsi" w:hAnsiTheme="minorHAnsi" w:cstheme="minorHAnsi"/>
          <w:i/>
          <w:iCs/>
          <w:sz w:val="22"/>
          <w:szCs w:val="22"/>
        </w:rPr>
        <w:t xml:space="preserve">” </w:t>
      </w:r>
      <w:r w:rsidRPr="00463461">
        <w:rPr>
          <w:rFonts w:asciiTheme="minorHAnsi" w:hAnsiTheme="minorHAnsi" w:cstheme="minorHAnsi"/>
          <w:sz w:val="22"/>
          <w:szCs w:val="22"/>
        </w:rPr>
        <w:t>című előterjesztést megtárgyalta</w:t>
      </w:r>
      <w:r w:rsidRPr="00463461">
        <w:rPr>
          <w:rFonts w:asciiTheme="minorHAnsi" w:hAnsiTheme="minorHAnsi" w:cstheme="minorHAnsi"/>
        </w:rPr>
        <w:t xml:space="preserve"> </w:t>
      </w:r>
      <w:r w:rsidRPr="00463461">
        <w:rPr>
          <w:rFonts w:asciiTheme="minorHAnsi" w:hAnsiTheme="minorHAnsi" w:cstheme="minorHAnsi"/>
          <w:sz w:val="22"/>
          <w:szCs w:val="22"/>
        </w:rPr>
        <w:t>és a tájékoztatást tudomásul veszi.</w:t>
      </w:r>
    </w:p>
    <w:p w14:paraId="375C03E4" w14:textId="77777777" w:rsidR="005201ED" w:rsidRPr="00463461" w:rsidRDefault="005201ED" w:rsidP="005201ED">
      <w:pPr>
        <w:jc w:val="both"/>
        <w:rPr>
          <w:rFonts w:asciiTheme="minorHAnsi" w:hAnsiTheme="minorHAnsi" w:cstheme="minorHAnsi"/>
          <w:color w:val="000000"/>
          <w:sz w:val="22"/>
          <w:szCs w:val="22"/>
        </w:rPr>
      </w:pPr>
    </w:p>
    <w:p w14:paraId="600E190B" w14:textId="77777777" w:rsidR="005201ED" w:rsidRPr="00463461" w:rsidRDefault="005201ED" w:rsidP="005201ED">
      <w:pPr>
        <w:jc w:val="both"/>
        <w:outlineLvl w:val="0"/>
        <w:rPr>
          <w:rFonts w:asciiTheme="minorHAnsi" w:hAnsiTheme="minorHAnsi" w:cstheme="minorHAnsi"/>
          <w:sz w:val="22"/>
          <w:szCs w:val="22"/>
        </w:rPr>
      </w:pPr>
      <w:r w:rsidRPr="00463461">
        <w:rPr>
          <w:rFonts w:asciiTheme="minorHAnsi" w:hAnsiTheme="minorHAnsi" w:cstheme="minorHAnsi"/>
          <w:b/>
          <w:sz w:val="22"/>
          <w:szCs w:val="22"/>
          <w:u w:val="single"/>
        </w:rPr>
        <w:t>Felelős:</w:t>
      </w:r>
      <w:r w:rsidRPr="00463461">
        <w:rPr>
          <w:rFonts w:asciiTheme="minorHAnsi" w:hAnsiTheme="minorHAnsi" w:cstheme="minorHAnsi"/>
          <w:sz w:val="22"/>
          <w:szCs w:val="22"/>
        </w:rPr>
        <w:tab/>
      </w:r>
      <w:r w:rsidRPr="00463461">
        <w:rPr>
          <w:rFonts w:asciiTheme="minorHAnsi" w:hAnsiTheme="minorHAnsi" w:cstheme="minorHAnsi"/>
          <w:sz w:val="22"/>
          <w:szCs w:val="22"/>
        </w:rPr>
        <w:tab/>
        <w:t>Kelemen Krisztián, a Bizottság elnöke</w:t>
      </w:r>
    </w:p>
    <w:p w14:paraId="17E3A552" w14:textId="77777777" w:rsidR="005201ED" w:rsidRPr="00463461" w:rsidRDefault="005201ED" w:rsidP="005201ED">
      <w:pPr>
        <w:jc w:val="both"/>
        <w:outlineLvl w:val="0"/>
        <w:rPr>
          <w:rFonts w:asciiTheme="minorHAnsi" w:hAnsiTheme="minorHAnsi" w:cstheme="minorHAnsi"/>
          <w:sz w:val="22"/>
          <w:szCs w:val="22"/>
        </w:rPr>
      </w:pPr>
      <w:r w:rsidRPr="00463461">
        <w:rPr>
          <w:rFonts w:asciiTheme="minorHAnsi" w:hAnsiTheme="minorHAnsi" w:cstheme="minorHAnsi"/>
          <w:sz w:val="22"/>
          <w:szCs w:val="22"/>
        </w:rPr>
        <w:tab/>
      </w:r>
      <w:r w:rsidRPr="00463461">
        <w:rPr>
          <w:rFonts w:asciiTheme="minorHAnsi" w:hAnsiTheme="minorHAnsi" w:cstheme="minorHAnsi"/>
          <w:sz w:val="22"/>
          <w:szCs w:val="22"/>
        </w:rPr>
        <w:tab/>
        <w:t>Egyed László tű. alezredes, a Bizottság tagja</w:t>
      </w:r>
    </w:p>
    <w:p w14:paraId="134A0AF7" w14:textId="77777777" w:rsidR="005201ED" w:rsidRPr="00463461" w:rsidRDefault="005201ED" w:rsidP="005201ED">
      <w:pPr>
        <w:ind w:left="709" w:firstLine="709"/>
        <w:jc w:val="both"/>
        <w:rPr>
          <w:rFonts w:asciiTheme="minorHAnsi" w:hAnsiTheme="minorHAnsi" w:cstheme="minorHAnsi"/>
          <w:sz w:val="22"/>
          <w:szCs w:val="22"/>
        </w:rPr>
      </w:pPr>
      <w:r w:rsidRPr="00463461">
        <w:rPr>
          <w:rFonts w:asciiTheme="minorHAnsi" w:hAnsiTheme="minorHAnsi" w:cstheme="minorHAnsi"/>
          <w:sz w:val="22"/>
          <w:szCs w:val="22"/>
        </w:rPr>
        <w:t>(a végrehajtás előkészítéséért:</w:t>
      </w:r>
    </w:p>
    <w:p w14:paraId="1A9366D9" w14:textId="77777777" w:rsidR="005201ED" w:rsidRPr="00463461" w:rsidRDefault="005201ED" w:rsidP="005201ED">
      <w:pPr>
        <w:jc w:val="both"/>
        <w:rPr>
          <w:rFonts w:asciiTheme="minorHAnsi" w:hAnsiTheme="minorHAnsi" w:cstheme="minorHAnsi"/>
          <w:sz w:val="22"/>
          <w:szCs w:val="22"/>
        </w:rPr>
      </w:pPr>
      <w:r w:rsidRPr="00463461">
        <w:rPr>
          <w:rFonts w:asciiTheme="minorHAnsi" w:hAnsiTheme="minorHAnsi" w:cstheme="minorHAnsi"/>
          <w:sz w:val="22"/>
          <w:szCs w:val="22"/>
        </w:rPr>
        <w:tab/>
      </w:r>
      <w:r w:rsidRPr="00463461">
        <w:rPr>
          <w:rFonts w:asciiTheme="minorHAnsi" w:hAnsiTheme="minorHAnsi" w:cstheme="minorHAnsi"/>
          <w:sz w:val="22"/>
          <w:szCs w:val="22"/>
        </w:rPr>
        <w:tab/>
        <w:t>Dr. Holler Péter, a Hatósági Osztály vezetője)</w:t>
      </w:r>
    </w:p>
    <w:p w14:paraId="23DD4064" w14:textId="77777777" w:rsidR="005201ED" w:rsidRPr="00463461" w:rsidRDefault="005201ED" w:rsidP="005201ED">
      <w:pPr>
        <w:jc w:val="both"/>
        <w:outlineLvl w:val="0"/>
        <w:rPr>
          <w:rFonts w:asciiTheme="minorHAnsi" w:hAnsiTheme="minorHAnsi" w:cstheme="minorHAnsi"/>
          <w:sz w:val="22"/>
          <w:szCs w:val="22"/>
        </w:rPr>
      </w:pPr>
    </w:p>
    <w:p w14:paraId="79FC0096" w14:textId="77777777" w:rsidR="005201ED" w:rsidRPr="00463461" w:rsidRDefault="005201ED" w:rsidP="005201ED">
      <w:pPr>
        <w:rPr>
          <w:rFonts w:asciiTheme="minorHAnsi" w:hAnsiTheme="minorHAnsi" w:cstheme="minorHAnsi"/>
          <w:sz w:val="22"/>
          <w:szCs w:val="22"/>
        </w:rPr>
      </w:pPr>
      <w:r w:rsidRPr="00463461">
        <w:rPr>
          <w:rFonts w:asciiTheme="minorHAnsi" w:hAnsiTheme="minorHAnsi" w:cstheme="minorHAnsi"/>
          <w:b/>
          <w:sz w:val="22"/>
          <w:szCs w:val="22"/>
          <w:u w:val="single"/>
        </w:rPr>
        <w:t>Határidő:</w:t>
      </w:r>
      <w:r w:rsidRPr="00463461">
        <w:rPr>
          <w:rFonts w:asciiTheme="minorHAnsi" w:hAnsiTheme="minorHAnsi" w:cstheme="minorHAnsi"/>
          <w:sz w:val="22"/>
          <w:szCs w:val="22"/>
        </w:rPr>
        <w:tab/>
        <w:t>azonnal</w:t>
      </w:r>
    </w:p>
    <w:p w14:paraId="642D94E3" w14:textId="37F2A61B" w:rsidR="00EE3D63" w:rsidRPr="00463461" w:rsidRDefault="00EE3D63" w:rsidP="00EA4D91">
      <w:pPr>
        <w:jc w:val="both"/>
        <w:rPr>
          <w:rFonts w:asciiTheme="minorHAnsi" w:hAnsiTheme="minorHAnsi" w:cstheme="minorHAnsi"/>
          <w:b/>
          <w:sz w:val="22"/>
          <w:szCs w:val="22"/>
          <w:u w:val="single"/>
        </w:rPr>
      </w:pPr>
    </w:p>
    <w:p w14:paraId="72DB3661" w14:textId="32A2643F" w:rsidR="00550B13" w:rsidRDefault="00550B13" w:rsidP="00EA4D91">
      <w:pPr>
        <w:jc w:val="both"/>
        <w:rPr>
          <w:rFonts w:asciiTheme="minorHAnsi" w:hAnsiTheme="minorHAnsi" w:cstheme="minorHAnsi"/>
          <w:b/>
          <w:sz w:val="22"/>
          <w:szCs w:val="22"/>
          <w:u w:val="single"/>
        </w:rPr>
      </w:pPr>
    </w:p>
    <w:p w14:paraId="1AEC8999" w14:textId="77777777" w:rsidR="00E803FB" w:rsidRPr="00463461" w:rsidRDefault="00E803FB" w:rsidP="00EA4D91">
      <w:pPr>
        <w:jc w:val="both"/>
        <w:rPr>
          <w:rFonts w:asciiTheme="minorHAnsi" w:hAnsiTheme="minorHAnsi" w:cstheme="minorHAnsi"/>
          <w:b/>
          <w:sz w:val="22"/>
          <w:szCs w:val="22"/>
          <w:u w:val="single"/>
        </w:rPr>
      </w:pPr>
    </w:p>
    <w:p w14:paraId="57F486B3" w14:textId="32A934D2" w:rsidR="00EA4D91" w:rsidRPr="00463461" w:rsidRDefault="00EA4D91" w:rsidP="00EA4D91">
      <w:pPr>
        <w:ind w:left="705" w:hanging="705"/>
        <w:jc w:val="both"/>
        <w:rPr>
          <w:rFonts w:asciiTheme="minorHAnsi" w:hAnsiTheme="minorHAnsi" w:cstheme="minorHAnsi"/>
          <w:bCs w:val="0"/>
          <w:sz w:val="22"/>
          <w:szCs w:val="22"/>
        </w:rPr>
      </w:pPr>
      <w:r w:rsidRPr="00463461">
        <w:rPr>
          <w:rFonts w:asciiTheme="minorHAnsi" w:hAnsiTheme="minorHAnsi" w:cstheme="minorHAnsi"/>
          <w:b/>
          <w:bCs w:val="0"/>
          <w:color w:val="000000"/>
          <w:sz w:val="22"/>
          <w:szCs w:val="22"/>
        </w:rPr>
        <w:lastRenderedPageBreak/>
        <w:t>6./</w:t>
      </w:r>
      <w:r w:rsidRPr="00463461">
        <w:rPr>
          <w:rFonts w:asciiTheme="minorHAnsi" w:hAnsiTheme="minorHAnsi" w:cstheme="minorHAnsi"/>
          <w:b/>
          <w:bCs w:val="0"/>
          <w:color w:val="000000"/>
          <w:sz w:val="22"/>
          <w:szCs w:val="22"/>
        </w:rPr>
        <w:tab/>
      </w:r>
      <w:r w:rsidRPr="00463461">
        <w:rPr>
          <w:rFonts w:asciiTheme="minorHAnsi" w:hAnsiTheme="minorHAnsi" w:cstheme="minorHAnsi"/>
          <w:b/>
          <w:sz w:val="22"/>
          <w:szCs w:val="22"/>
        </w:rPr>
        <w:t>Különfélék</w:t>
      </w:r>
    </w:p>
    <w:p w14:paraId="5AE0620F" w14:textId="77777777" w:rsidR="00EA4D91" w:rsidRPr="00463461" w:rsidRDefault="00EA4D91" w:rsidP="00EA4D91">
      <w:pPr>
        <w:ind w:left="2124" w:hanging="1415"/>
        <w:rPr>
          <w:rFonts w:asciiTheme="minorHAnsi" w:eastAsia="Calibri" w:hAnsiTheme="minorHAnsi" w:cstheme="minorHAnsi"/>
          <w:b/>
          <w:bCs w:val="0"/>
          <w:sz w:val="22"/>
          <w:szCs w:val="22"/>
          <w:lang w:eastAsia="en-US"/>
        </w:rPr>
      </w:pPr>
      <w:r w:rsidRPr="00463461">
        <w:rPr>
          <w:rFonts w:asciiTheme="minorHAnsi" w:eastAsia="Calibri" w:hAnsiTheme="minorHAnsi" w:cstheme="minorHAnsi"/>
          <w:b/>
          <w:bCs w:val="0"/>
          <w:sz w:val="22"/>
          <w:szCs w:val="22"/>
          <w:u w:val="single"/>
          <w:lang w:eastAsia="en-US"/>
        </w:rPr>
        <w:t>Előadó:</w:t>
      </w:r>
      <w:r w:rsidRPr="00463461">
        <w:rPr>
          <w:rFonts w:asciiTheme="minorHAnsi" w:eastAsia="Calibri" w:hAnsiTheme="minorHAnsi" w:cstheme="minorHAnsi"/>
          <w:sz w:val="22"/>
          <w:szCs w:val="22"/>
          <w:lang w:eastAsia="en-US"/>
        </w:rPr>
        <w:t xml:space="preserve"> Kelemen Krisztián, a Bizottság elnöke</w:t>
      </w:r>
    </w:p>
    <w:p w14:paraId="6D1EBBE7" w14:textId="77777777" w:rsidR="00EA4D91" w:rsidRPr="00463461" w:rsidRDefault="00EA4D91" w:rsidP="00EA4D91">
      <w:pPr>
        <w:jc w:val="both"/>
        <w:rPr>
          <w:rFonts w:asciiTheme="minorHAnsi" w:hAnsiTheme="minorHAnsi" w:cstheme="minorHAnsi"/>
          <w:bCs w:val="0"/>
          <w:sz w:val="22"/>
          <w:szCs w:val="22"/>
        </w:rPr>
      </w:pPr>
    </w:p>
    <w:p w14:paraId="7EF1D8DC" w14:textId="0DC1B878" w:rsidR="000D2CD2" w:rsidRPr="00463461" w:rsidRDefault="00B95EC4" w:rsidP="007C30A7">
      <w:pPr>
        <w:jc w:val="both"/>
        <w:rPr>
          <w:rFonts w:asciiTheme="minorHAnsi" w:hAnsiTheme="minorHAnsi" w:cstheme="minorHAnsi"/>
          <w:bCs w:val="0"/>
          <w:color w:val="000000"/>
          <w:sz w:val="22"/>
          <w:szCs w:val="22"/>
        </w:rPr>
      </w:pPr>
      <w:r w:rsidRPr="00463461">
        <w:rPr>
          <w:rFonts w:asciiTheme="minorHAnsi" w:hAnsiTheme="minorHAnsi" w:cstheme="minorHAnsi"/>
          <w:b/>
          <w:color w:val="000000"/>
          <w:sz w:val="22"/>
          <w:szCs w:val="22"/>
          <w:u w:val="single"/>
        </w:rPr>
        <w:t>Büki Zoltán, a Bizottság tagja</w:t>
      </w:r>
      <w:r w:rsidR="003A3B87">
        <w:rPr>
          <w:rFonts w:asciiTheme="minorHAnsi" w:hAnsiTheme="minorHAnsi" w:cstheme="minorHAnsi"/>
          <w:b/>
          <w:color w:val="000000"/>
          <w:sz w:val="22"/>
          <w:szCs w:val="22"/>
          <w:u w:val="single"/>
        </w:rPr>
        <w:t>:</w:t>
      </w:r>
      <w:r w:rsidRPr="00463461">
        <w:rPr>
          <w:rFonts w:asciiTheme="minorHAnsi" w:hAnsiTheme="minorHAnsi" w:cstheme="minorHAnsi"/>
          <w:bCs w:val="0"/>
          <w:color w:val="000000"/>
          <w:sz w:val="22"/>
          <w:szCs w:val="22"/>
        </w:rPr>
        <w:t xml:space="preserve"> </w:t>
      </w:r>
      <w:r w:rsidR="000D2CD2" w:rsidRPr="00463461">
        <w:rPr>
          <w:rFonts w:asciiTheme="minorHAnsi" w:hAnsiTheme="minorHAnsi" w:cstheme="minorHAnsi"/>
          <w:bCs w:val="0"/>
          <w:color w:val="000000"/>
          <w:sz w:val="22"/>
          <w:szCs w:val="22"/>
        </w:rPr>
        <w:t xml:space="preserve">Szeretné megköszönni a gyors intézkedést, az általa az előző </w:t>
      </w:r>
      <w:r w:rsidR="003A3B87">
        <w:rPr>
          <w:rFonts w:asciiTheme="minorHAnsi" w:hAnsiTheme="minorHAnsi" w:cstheme="minorHAnsi"/>
          <w:bCs w:val="0"/>
          <w:color w:val="000000"/>
          <w:sz w:val="22"/>
          <w:szCs w:val="22"/>
        </w:rPr>
        <w:t>b</w:t>
      </w:r>
      <w:r w:rsidR="000D2CD2" w:rsidRPr="00463461">
        <w:rPr>
          <w:rFonts w:asciiTheme="minorHAnsi" w:hAnsiTheme="minorHAnsi" w:cstheme="minorHAnsi"/>
          <w:bCs w:val="0"/>
          <w:color w:val="000000"/>
          <w:sz w:val="22"/>
          <w:szCs w:val="22"/>
        </w:rPr>
        <w:t>izottsági ülésen elmondott táblák kihelyezésével kapcsolatosan. A táblák kihelyezésre kerültek. Köszöni a munkát.</w:t>
      </w:r>
    </w:p>
    <w:p w14:paraId="15F47E17" w14:textId="77777777" w:rsidR="00463461" w:rsidRPr="00463461" w:rsidRDefault="00463461" w:rsidP="007C30A7">
      <w:pPr>
        <w:jc w:val="both"/>
        <w:rPr>
          <w:rFonts w:asciiTheme="minorHAnsi" w:hAnsiTheme="minorHAnsi" w:cstheme="minorHAnsi"/>
          <w:bCs w:val="0"/>
          <w:color w:val="000000"/>
          <w:sz w:val="22"/>
          <w:szCs w:val="22"/>
        </w:rPr>
      </w:pPr>
    </w:p>
    <w:p w14:paraId="1B2A5CB1" w14:textId="31F45057" w:rsidR="000D2CD2" w:rsidRPr="00463461" w:rsidRDefault="000D2CD2" w:rsidP="007C30A7">
      <w:pPr>
        <w:jc w:val="both"/>
        <w:rPr>
          <w:rFonts w:asciiTheme="minorHAnsi" w:hAnsiTheme="minorHAnsi" w:cstheme="minorHAnsi"/>
          <w:color w:val="000000"/>
          <w:sz w:val="22"/>
          <w:szCs w:val="22"/>
        </w:rPr>
      </w:pPr>
      <w:r w:rsidRPr="00463461">
        <w:rPr>
          <w:rFonts w:asciiTheme="minorHAnsi" w:hAnsiTheme="minorHAnsi" w:cstheme="minorHAnsi"/>
          <w:b/>
          <w:bCs w:val="0"/>
          <w:color w:val="000000"/>
          <w:sz w:val="22"/>
          <w:szCs w:val="22"/>
          <w:u w:val="single"/>
        </w:rPr>
        <w:t>Egyed László tű. alezredes, a Bizottság tagja</w:t>
      </w:r>
      <w:r w:rsidR="003A3B87">
        <w:rPr>
          <w:rFonts w:asciiTheme="minorHAnsi" w:hAnsiTheme="minorHAnsi" w:cstheme="minorHAnsi"/>
          <w:b/>
          <w:bCs w:val="0"/>
          <w:color w:val="000000"/>
          <w:sz w:val="22"/>
          <w:szCs w:val="22"/>
          <w:u w:val="single"/>
        </w:rPr>
        <w:t>:</w:t>
      </w:r>
      <w:r w:rsidRPr="00463461">
        <w:rPr>
          <w:rFonts w:asciiTheme="minorHAnsi" w:hAnsiTheme="minorHAnsi" w:cstheme="minorHAnsi"/>
          <w:color w:val="000000"/>
          <w:sz w:val="22"/>
          <w:szCs w:val="22"/>
        </w:rPr>
        <w:t xml:space="preserve"> Ágoston Sándor irodavezetőhöz van kérdése, lehetne-e olyan ellenőrzést végezni a 14 emeletes környékén, ahol festett tűzoltási terület van, mivel az elmúlt időszakban nagyon elszaporodtak a gépjárművekkel a szabálytalan várakozások és ebben szólítaná meg a közterület-felügyeletet és a rendőrséget, hogy tudnának-e segíteni. Nem arról van szó, hogy amíg iskolába viszik a gyerekeket, hanem a 14 emeletes mögötti parkolóról beszél, ami a tűzoltóságnak mentési pont, hiszen úgy van kialakítva a lépcsőház, hogy hátul van egy tűzmentes lépcsőház és a tűzoltók ott tudnak mentési pontot felvenni, ha történik valami.</w:t>
      </w:r>
    </w:p>
    <w:p w14:paraId="11E0EC08" w14:textId="7CCBA47A" w:rsidR="000D2CD2" w:rsidRPr="00463461" w:rsidRDefault="000D2CD2" w:rsidP="007C30A7">
      <w:pPr>
        <w:jc w:val="both"/>
        <w:rPr>
          <w:rFonts w:asciiTheme="minorHAnsi" w:hAnsiTheme="minorHAnsi" w:cstheme="minorHAnsi"/>
          <w:color w:val="000000"/>
          <w:sz w:val="22"/>
          <w:szCs w:val="22"/>
        </w:rPr>
      </w:pPr>
    </w:p>
    <w:p w14:paraId="202671C6" w14:textId="510E703A" w:rsidR="000D2CD2" w:rsidRPr="00463461" w:rsidRDefault="000D2CD2" w:rsidP="007C30A7">
      <w:pPr>
        <w:jc w:val="both"/>
        <w:rPr>
          <w:rFonts w:asciiTheme="minorHAnsi" w:hAnsiTheme="minorHAnsi" w:cstheme="minorHAnsi"/>
          <w:sz w:val="22"/>
          <w:szCs w:val="20"/>
        </w:rPr>
      </w:pPr>
      <w:r w:rsidRPr="00463461">
        <w:rPr>
          <w:rFonts w:asciiTheme="minorHAnsi" w:hAnsiTheme="minorHAnsi" w:cstheme="minorHAnsi"/>
          <w:b/>
          <w:bCs w:val="0"/>
          <w:sz w:val="22"/>
          <w:szCs w:val="20"/>
          <w:u w:val="single"/>
        </w:rPr>
        <w:t>Ágoston Sándor, a Közterület-felügyelet irodavezetője:</w:t>
      </w:r>
      <w:r w:rsidRPr="00463461">
        <w:rPr>
          <w:rFonts w:asciiTheme="minorHAnsi" w:hAnsiTheme="minorHAnsi" w:cstheme="minorHAnsi"/>
          <w:sz w:val="22"/>
          <w:szCs w:val="20"/>
        </w:rPr>
        <w:t xml:space="preserve"> Annyi lenne a kérése, hogy az e-mail címére küldjék meg és akkor </w:t>
      </w:r>
      <w:r w:rsidR="00FB49B5">
        <w:rPr>
          <w:rFonts w:asciiTheme="minorHAnsi" w:hAnsiTheme="minorHAnsi" w:cstheme="minorHAnsi"/>
          <w:sz w:val="22"/>
          <w:szCs w:val="20"/>
        </w:rPr>
        <w:t xml:space="preserve">természetesen </w:t>
      </w:r>
      <w:r w:rsidRPr="00463461">
        <w:rPr>
          <w:rFonts w:asciiTheme="minorHAnsi" w:hAnsiTheme="minorHAnsi" w:cstheme="minorHAnsi"/>
          <w:sz w:val="22"/>
          <w:szCs w:val="20"/>
        </w:rPr>
        <w:t>tudnak segíteni. De legyen írásos megkeresés.</w:t>
      </w:r>
    </w:p>
    <w:p w14:paraId="5325B94F" w14:textId="6942F831" w:rsidR="000D2CD2" w:rsidRPr="00463461" w:rsidRDefault="000D2CD2" w:rsidP="007C30A7">
      <w:pPr>
        <w:jc w:val="both"/>
        <w:rPr>
          <w:rFonts w:asciiTheme="minorHAnsi" w:hAnsiTheme="minorHAnsi" w:cstheme="minorHAnsi"/>
          <w:sz w:val="22"/>
          <w:szCs w:val="20"/>
        </w:rPr>
      </w:pPr>
    </w:p>
    <w:p w14:paraId="4938709A" w14:textId="57FAAF6F" w:rsidR="000D2CD2" w:rsidRPr="00463461" w:rsidRDefault="000D2CD2" w:rsidP="007C30A7">
      <w:pPr>
        <w:jc w:val="both"/>
        <w:rPr>
          <w:rFonts w:asciiTheme="minorHAnsi" w:hAnsiTheme="minorHAnsi" w:cstheme="minorHAnsi"/>
          <w:b/>
          <w:color w:val="000000"/>
          <w:sz w:val="22"/>
          <w:szCs w:val="22"/>
          <w:u w:val="single"/>
        </w:rPr>
      </w:pPr>
      <w:r w:rsidRPr="00463461">
        <w:rPr>
          <w:rFonts w:asciiTheme="minorHAnsi" w:hAnsiTheme="minorHAnsi" w:cstheme="minorHAnsi"/>
          <w:b/>
          <w:sz w:val="22"/>
          <w:szCs w:val="22"/>
          <w:u w:val="single"/>
        </w:rPr>
        <w:t>Kelemen Krisztián képviselő, a Bizottság elnöke</w:t>
      </w:r>
      <w:r w:rsidRPr="00463461">
        <w:rPr>
          <w:rFonts w:asciiTheme="minorHAnsi" w:hAnsiTheme="minorHAnsi" w:cstheme="minorHAnsi"/>
          <w:b/>
          <w:color w:val="000000"/>
          <w:sz w:val="22"/>
          <w:szCs w:val="22"/>
          <w:u w:val="single"/>
        </w:rPr>
        <w:t>:</w:t>
      </w:r>
      <w:r w:rsidRPr="00463461">
        <w:rPr>
          <w:rFonts w:asciiTheme="minorHAnsi" w:hAnsiTheme="minorHAnsi" w:cstheme="minorHAnsi"/>
          <w:bCs w:val="0"/>
          <w:color w:val="000000"/>
          <w:sz w:val="22"/>
          <w:szCs w:val="22"/>
        </w:rPr>
        <w:t xml:space="preserve"> Köszöni szépen, ő ehhez az akcióhoz</w:t>
      </w:r>
      <w:r w:rsidR="00330F93" w:rsidRPr="00463461">
        <w:rPr>
          <w:rFonts w:asciiTheme="minorHAnsi" w:hAnsiTheme="minorHAnsi" w:cstheme="minorHAnsi"/>
          <w:bCs w:val="0"/>
          <w:color w:val="000000"/>
          <w:sz w:val="22"/>
          <w:szCs w:val="22"/>
        </w:rPr>
        <w:t xml:space="preserve"> annyit fűzne hozzá, </w:t>
      </w:r>
      <w:r w:rsidR="0027788B" w:rsidRPr="00463461">
        <w:rPr>
          <w:rFonts w:asciiTheme="minorHAnsi" w:hAnsiTheme="minorHAnsi" w:cstheme="minorHAnsi"/>
          <w:bCs w:val="0"/>
          <w:color w:val="000000"/>
          <w:sz w:val="22"/>
          <w:szCs w:val="22"/>
        </w:rPr>
        <w:t>hogy az ellenőrzéshez javasolna egy sajtónyilvánosságot, hogy felhívják a lakosság figyelmét ennek fontosságára, hogy ne parkoljanak a sárga, felfestett jelzésre.</w:t>
      </w:r>
    </w:p>
    <w:p w14:paraId="20B277A7" w14:textId="79A501F4" w:rsidR="00DE30F1" w:rsidRPr="00463461" w:rsidRDefault="00DE30F1" w:rsidP="007C30A7">
      <w:pPr>
        <w:jc w:val="both"/>
        <w:rPr>
          <w:rFonts w:asciiTheme="minorHAnsi" w:hAnsiTheme="minorHAnsi" w:cstheme="minorHAnsi"/>
          <w:bCs w:val="0"/>
          <w:sz w:val="22"/>
          <w:szCs w:val="22"/>
        </w:rPr>
      </w:pPr>
    </w:p>
    <w:p w14:paraId="7524CC7E" w14:textId="094EBCBA" w:rsidR="004273DD" w:rsidRDefault="00DE30F1" w:rsidP="00846BDE">
      <w:pPr>
        <w:jc w:val="both"/>
        <w:rPr>
          <w:rFonts w:asciiTheme="minorHAnsi" w:hAnsiTheme="minorHAnsi" w:cstheme="minorHAnsi"/>
          <w:bCs w:val="0"/>
          <w:sz w:val="22"/>
          <w:szCs w:val="22"/>
        </w:rPr>
      </w:pPr>
      <w:r w:rsidRPr="00463461">
        <w:rPr>
          <w:rFonts w:asciiTheme="minorHAnsi" w:hAnsiTheme="minorHAnsi" w:cstheme="minorHAnsi"/>
          <w:b/>
          <w:sz w:val="22"/>
          <w:szCs w:val="22"/>
          <w:u w:val="single"/>
        </w:rPr>
        <w:t>Dr. Holler Péter, a Hatósági Osztály vezetője:</w:t>
      </w:r>
      <w:r w:rsidRPr="00463461">
        <w:rPr>
          <w:rFonts w:asciiTheme="minorHAnsi" w:hAnsiTheme="minorHAnsi" w:cstheme="minorHAnsi"/>
          <w:bCs w:val="0"/>
          <w:sz w:val="22"/>
          <w:szCs w:val="22"/>
        </w:rPr>
        <w:t xml:space="preserve"> </w:t>
      </w:r>
      <w:r w:rsidR="003C36F0">
        <w:rPr>
          <w:rFonts w:asciiTheme="minorHAnsi" w:hAnsiTheme="minorHAnsi" w:cstheme="minorHAnsi"/>
          <w:bCs w:val="0"/>
          <w:sz w:val="22"/>
          <w:szCs w:val="22"/>
        </w:rPr>
        <w:t>Az e</w:t>
      </w:r>
      <w:r w:rsidR="0027788B" w:rsidRPr="00463461">
        <w:rPr>
          <w:rFonts w:asciiTheme="minorHAnsi" w:hAnsiTheme="minorHAnsi" w:cstheme="minorHAnsi"/>
          <w:bCs w:val="0"/>
          <w:sz w:val="22"/>
          <w:szCs w:val="22"/>
        </w:rPr>
        <w:t xml:space="preserve">lőző </w:t>
      </w:r>
      <w:r w:rsidR="003C36F0">
        <w:rPr>
          <w:rFonts w:asciiTheme="minorHAnsi" w:hAnsiTheme="minorHAnsi" w:cstheme="minorHAnsi"/>
          <w:bCs w:val="0"/>
          <w:sz w:val="22"/>
          <w:szCs w:val="22"/>
        </w:rPr>
        <w:t>b</w:t>
      </w:r>
      <w:r w:rsidR="0027788B" w:rsidRPr="00463461">
        <w:rPr>
          <w:rFonts w:asciiTheme="minorHAnsi" w:hAnsiTheme="minorHAnsi" w:cstheme="minorHAnsi"/>
          <w:bCs w:val="0"/>
          <w:sz w:val="22"/>
          <w:szCs w:val="22"/>
        </w:rPr>
        <w:t xml:space="preserve">izottsági ülésen Egyed László, a Bizottság tagja felvetett egy jelzést a tűzijátékokkal kapcsolatos helyi szabályozás kialakításának lehetőségéről. Megvizsgálta </w:t>
      </w:r>
      <w:r w:rsidR="003C36F0">
        <w:rPr>
          <w:rFonts w:asciiTheme="minorHAnsi" w:hAnsiTheme="minorHAnsi" w:cstheme="minorHAnsi"/>
          <w:bCs w:val="0"/>
          <w:sz w:val="22"/>
          <w:szCs w:val="22"/>
        </w:rPr>
        <w:t xml:space="preserve">a kérdést </w:t>
      </w:r>
      <w:r w:rsidR="0027788B" w:rsidRPr="00463461">
        <w:rPr>
          <w:rFonts w:asciiTheme="minorHAnsi" w:hAnsiTheme="minorHAnsi" w:cstheme="minorHAnsi"/>
          <w:bCs w:val="0"/>
          <w:sz w:val="22"/>
          <w:szCs w:val="22"/>
        </w:rPr>
        <w:t xml:space="preserve">és </w:t>
      </w:r>
      <w:r w:rsidR="004273DD">
        <w:rPr>
          <w:rFonts w:asciiTheme="minorHAnsi" w:hAnsiTheme="minorHAnsi" w:cstheme="minorHAnsi"/>
          <w:bCs w:val="0"/>
          <w:sz w:val="22"/>
          <w:szCs w:val="22"/>
        </w:rPr>
        <w:t xml:space="preserve">most </w:t>
      </w:r>
      <w:r w:rsidR="0027788B" w:rsidRPr="00463461">
        <w:rPr>
          <w:rFonts w:asciiTheme="minorHAnsi" w:hAnsiTheme="minorHAnsi" w:cstheme="minorHAnsi"/>
          <w:bCs w:val="0"/>
          <w:sz w:val="22"/>
          <w:szCs w:val="22"/>
        </w:rPr>
        <w:t xml:space="preserve">röviden erről </w:t>
      </w:r>
      <w:r w:rsidR="004273DD">
        <w:rPr>
          <w:rFonts w:asciiTheme="minorHAnsi" w:hAnsiTheme="minorHAnsi" w:cstheme="minorHAnsi"/>
          <w:bCs w:val="0"/>
          <w:sz w:val="22"/>
          <w:szCs w:val="22"/>
        </w:rPr>
        <w:t xml:space="preserve">szeretne </w:t>
      </w:r>
      <w:r w:rsidR="0027788B" w:rsidRPr="00463461">
        <w:rPr>
          <w:rFonts w:asciiTheme="minorHAnsi" w:hAnsiTheme="minorHAnsi" w:cstheme="minorHAnsi"/>
          <w:bCs w:val="0"/>
          <w:sz w:val="22"/>
          <w:szCs w:val="22"/>
        </w:rPr>
        <w:t>tájékoztatást</w:t>
      </w:r>
      <w:r w:rsidR="004273DD">
        <w:rPr>
          <w:rFonts w:asciiTheme="minorHAnsi" w:hAnsiTheme="minorHAnsi" w:cstheme="minorHAnsi"/>
          <w:bCs w:val="0"/>
          <w:sz w:val="22"/>
          <w:szCs w:val="22"/>
        </w:rPr>
        <w:t xml:space="preserve"> adni a Bizottságnak</w:t>
      </w:r>
      <w:r w:rsidR="0027788B" w:rsidRPr="00463461">
        <w:rPr>
          <w:rFonts w:asciiTheme="minorHAnsi" w:hAnsiTheme="minorHAnsi" w:cstheme="minorHAnsi"/>
          <w:bCs w:val="0"/>
          <w:sz w:val="22"/>
          <w:szCs w:val="22"/>
        </w:rPr>
        <w:t>.</w:t>
      </w:r>
      <w:r w:rsidR="004273DD">
        <w:rPr>
          <w:rFonts w:asciiTheme="minorHAnsi" w:hAnsiTheme="minorHAnsi" w:cstheme="minorHAnsi"/>
          <w:bCs w:val="0"/>
          <w:sz w:val="22"/>
          <w:szCs w:val="22"/>
        </w:rPr>
        <w:t xml:space="preserve"> </w:t>
      </w:r>
    </w:p>
    <w:p w14:paraId="04E7A7F5" w14:textId="2CAAE5F1" w:rsidR="004273DD" w:rsidRDefault="009B2CA8" w:rsidP="00846BDE">
      <w:pPr>
        <w:jc w:val="both"/>
        <w:rPr>
          <w:rFonts w:asciiTheme="minorHAnsi" w:hAnsiTheme="minorHAnsi" w:cstheme="minorHAnsi"/>
          <w:bCs w:val="0"/>
          <w:sz w:val="22"/>
          <w:szCs w:val="22"/>
        </w:rPr>
      </w:pPr>
      <w:r w:rsidRPr="00463461">
        <w:rPr>
          <w:rFonts w:asciiTheme="minorHAnsi" w:hAnsiTheme="minorHAnsi" w:cstheme="minorHAnsi"/>
          <w:bCs w:val="0"/>
          <w:sz w:val="22"/>
          <w:szCs w:val="22"/>
        </w:rPr>
        <w:t xml:space="preserve">Abból kell kiindulni, hogy </w:t>
      </w:r>
      <w:r w:rsidR="003C36F0">
        <w:rPr>
          <w:rFonts w:asciiTheme="minorHAnsi" w:hAnsiTheme="minorHAnsi" w:cstheme="minorHAnsi"/>
          <w:bCs w:val="0"/>
          <w:sz w:val="22"/>
          <w:szCs w:val="22"/>
        </w:rPr>
        <w:t>ö</w:t>
      </w:r>
      <w:r w:rsidRPr="00463461">
        <w:rPr>
          <w:rFonts w:asciiTheme="minorHAnsi" w:hAnsiTheme="minorHAnsi" w:cstheme="minorHAnsi"/>
          <w:bCs w:val="0"/>
          <w:sz w:val="22"/>
          <w:szCs w:val="22"/>
        </w:rPr>
        <w:t xml:space="preserve">nkormányzati rendeletet Magyarország Alaptörvénye alapján a helyi önkormányzat vagy törvény által nem szabályozott helyi társadalmi viszonyok rendezésére vagy törvényben kapott felhatalmazás alapján alkothat, </w:t>
      </w:r>
      <w:r w:rsidR="004273DD">
        <w:rPr>
          <w:rFonts w:asciiTheme="minorHAnsi" w:hAnsiTheme="minorHAnsi" w:cstheme="minorHAnsi"/>
          <w:bCs w:val="0"/>
          <w:sz w:val="22"/>
          <w:szCs w:val="22"/>
        </w:rPr>
        <w:t>és az önkormányzati rendelet</w:t>
      </w:r>
      <w:r w:rsidRPr="00463461">
        <w:rPr>
          <w:rFonts w:asciiTheme="minorHAnsi" w:hAnsiTheme="minorHAnsi" w:cstheme="minorHAnsi"/>
          <w:bCs w:val="0"/>
          <w:sz w:val="22"/>
          <w:szCs w:val="22"/>
        </w:rPr>
        <w:t xml:space="preserve"> más jogszabállyal nem lehet ellentétes. Ugyanakkor </w:t>
      </w:r>
      <w:r w:rsidR="003C36F0" w:rsidRPr="00463461">
        <w:rPr>
          <w:rFonts w:asciiTheme="minorHAnsi" w:hAnsiTheme="minorHAnsi" w:cstheme="minorHAnsi"/>
          <w:bCs w:val="0"/>
          <w:sz w:val="22"/>
          <w:szCs w:val="22"/>
        </w:rPr>
        <w:t xml:space="preserve">a lőfegyverekről és lőszerekről </w:t>
      </w:r>
      <w:r w:rsidR="003C36F0">
        <w:rPr>
          <w:rFonts w:asciiTheme="minorHAnsi" w:hAnsiTheme="minorHAnsi" w:cstheme="minorHAnsi"/>
          <w:bCs w:val="0"/>
          <w:sz w:val="22"/>
          <w:szCs w:val="22"/>
        </w:rPr>
        <w:t xml:space="preserve">szóló </w:t>
      </w:r>
      <w:r w:rsidRPr="00463461">
        <w:rPr>
          <w:rFonts w:asciiTheme="minorHAnsi" w:hAnsiTheme="minorHAnsi" w:cstheme="minorHAnsi"/>
          <w:bCs w:val="0"/>
          <w:sz w:val="22"/>
          <w:szCs w:val="22"/>
        </w:rPr>
        <w:t xml:space="preserve">2004. évi XXIV. törvény csak a Kormánynak és </w:t>
      </w:r>
      <w:r w:rsidR="003C36F0">
        <w:rPr>
          <w:rFonts w:asciiTheme="minorHAnsi" w:hAnsiTheme="minorHAnsi" w:cstheme="minorHAnsi"/>
          <w:bCs w:val="0"/>
          <w:sz w:val="22"/>
          <w:szCs w:val="22"/>
        </w:rPr>
        <w:t xml:space="preserve">a </w:t>
      </w:r>
      <w:r w:rsidRPr="00463461">
        <w:rPr>
          <w:rFonts w:asciiTheme="minorHAnsi" w:hAnsiTheme="minorHAnsi" w:cstheme="minorHAnsi"/>
          <w:bCs w:val="0"/>
          <w:sz w:val="22"/>
          <w:szCs w:val="22"/>
        </w:rPr>
        <w:t xml:space="preserve">minisztereknek ad felhatalmazást, </w:t>
      </w:r>
      <w:r w:rsidR="003C36F0">
        <w:rPr>
          <w:rFonts w:asciiTheme="minorHAnsi" w:hAnsiTheme="minorHAnsi" w:cstheme="minorHAnsi"/>
          <w:bCs w:val="0"/>
          <w:sz w:val="22"/>
          <w:szCs w:val="22"/>
        </w:rPr>
        <w:t xml:space="preserve">a helyi </w:t>
      </w:r>
      <w:r w:rsidRPr="00463461">
        <w:rPr>
          <w:rFonts w:asciiTheme="minorHAnsi" w:hAnsiTheme="minorHAnsi" w:cstheme="minorHAnsi"/>
          <w:bCs w:val="0"/>
          <w:sz w:val="22"/>
          <w:szCs w:val="22"/>
        </w:rPr>
        <w:t>önkormányzat</w:t>
      </w:r>
      <w:r w:rsidR="003C36F0">
        <w:rPr>
          <w:rFonts w:asciiTheme="minorHAnsi" w:hAnsiTheme="minorHAnsi" w:cstheme="minorHAnsi"/>
          <w:bCs w:val="0"/>
          <w:sz w:val="22"/>
          <w:szCs w:val="22"/>
        </w:rPr>
        <w:t>ok</w:t>
      </w:r>
      <w:r w:rsidRPr="00463461">
        <w:rPr>
          <w:rFonts w:asciiTheme="minorHAnsi" w:hAnsiTheme="minorHAnsi" w:cstheme="minorHAnsi"/>
          <w:bCs w:val="0"/>
          <w:sz w:val="22"/>
          <w:szCs w:val="22"/>
        </w:rPr>
        <w:t>nak nem.</w:t>
      </w:r>
      <w:r w:rsidR="00BB4B10" w:rsidRPr="00463461">
        <w:rPr>
          <w:rFonts w:asciiTheme="minorHAnsi" w:hAnsiTheme="minorHAnsi" w:cstheme="minorHAnsi"/>
          <w:bCs w:val="0"/>
          <w:sz w:val="22"/>
          <w:szCs w:val="22"/>
        </w:rPr>
        <w:t xml:space="preserve"> Van egy fő végrehajtási rendelet, a</w:t>
      </w:r>
      <w:r w:rsidR="003C36F0" w:rsidRPr="003C36F0">
        <w:rPr>
          <w:rFonts w:asciiTheme="minorHAnsi" w:hAnsiTheme="minorHAnsi" w:cstheme="minorHAnsi"/>
          <w:bCs w:val="0"/>
          <w:sz w:val="22"/>
          <w:szCs w:val="22"/>
        </w:rPr>
        <w:t xml:space="preserve"> </w:t>
      </w:r>
      <w:r w:rsidR="003C36F0" w:rsidRPr="00463461">
        <w:rPr>
          <w:rFonts w:asciiTheme="minorHAnsi" w:hAnsiTheme="minorHAnsi" w:cstheme="minorHAnsi"/>
          <w:bCs w:val="0"/>
          <w:sz w:val="22"/>
          <w:szCs w:val="22"/>
        </w:rPr>
        <w:t>polgári célú pirotechnikai tevékenységekről</w:t>
      </w:r>
      <w:r w:rsidR="003C36F0">
        <w:rPr>
          <w:rFonts w:asciiTheme="minorHAnsi" w:hAnsiTheme="minorHAnsi" w:cstheme="minorHAnsi"/>
          <w:bCs w:val="0"/>
          <w:sz w:val="22"/>
          <w:szCs w:val="22"/>
        </w:rPr>
        <w:t xml:space="preserve"> szóló</w:t>
      </w:r>
      <w:r w:rsidR="00BB4B10" w:rsidRPr="00463461">
        <w:rPr>
          <w:rFonts w:asciiTheme="minorHAnsi" w:hAnsiTheme="minorHAnsi" w:cstheme="minorHAnsi"/>
          <w:bCs w:val="0"/>
          <w:sz w:val="22"/>
          <w:szCs w:val="22"/>
        </w:rPr>
        <w:t xml:space="preserve"> 173/2011. (VIII.24.) Korm. rendelet, amely tartalmazza a pirotechnikai tevékenységek engedélyezés</w:t>
      </w:r>
      <w:r w:rsidR="003C36F0">
        <w:rPr>
          <w:rFonts w:asciiTheme="minorHAnsi" w:hAnsiTheme="minorHAnsi" w:cstheme="minorHAnsi"/>
          <w:bCs w:val="0"/>
          <w:sz w:val="22"/>
          <w:szCs w:val="22"/>
        </w:rPr>
        <w:t>ér</w:t>
      </w:r>
      <w:r w:rsidR="00BB4B10" w:rsidRPr="00463461">
        <w:rPr>
          <w:rFonts w:asciiTheme="minorHAnsi" w:hAnsiTheme="minorHAnsi" w:cstheme="minorHAnsi"/>
          <w:bCs w:val="0"/>
          <w:sz w:val="22"/>
          <w:szCs w:val="22"/>
        </w:rPr>
        <w:t>e és bejelentés</w:t>
      </w:r>
      <w:r w:rsidR="003C36F0">
        <w:rPr>
          <w:rFonts w:asciiTheme="minorHAnsi" w:hAnsiTheme="minorHAnsi" w:cstheme="minorHAnsi"/>
          <w:bCs w:val="0"/>
          <w:sz w:val="22"/>
          <w:szCs w:val="22"/>
        </w:rPr>
        <w:t>é</w:t>
      </w:r>
      <w:r w:rsidR="00BB4B10" w:rsidRPr="00463461">
        <w:rPr>
          <w:rFonts w:asciiTheme="minorHAnsi" w:hAnsiTheme="minorHAnsi" w:cstheme="minorHAnsi"/>
          <w:bCs w:val="0"/>
          <w:sz w:val="22"/>
          <w:szCs w:val="22"/>
        </w:rPr>
        <w:t>re vonatkozó részletes szabályokat, elég teljes körű szabályozást tartalmaz</w:t>
      </w:r>
      <w:r w:rsidR="00E65421" w:rsidRPr="00463461">
        <w:rPr>
          <w:rFonts w:asciiTheme="minorHAnsi" w:hAnsiTheme="minorHAnsi" w:cstheme="minorHAnsi"/>
          <w:bCs w:val="0"/>
          <w:sz w:val="22"/>
          <w:szCs w:val="22"/>
        </w:rPr>
        <w:t>, nem marad olyan</w:t>
      </w:r>
      <w:r w:rsidR="003C36F0">
        <w:rPr>
          <w:rFonts w:asciiTheme="minorHAnsi" w:hAnsiTheme="minorHAnsi" w:cstheme="minorHAnsi"/>
          <w:bCs w:val="0"/>
          <w:sz w:val="22"/>
          <w:szCs w:val="22"/>
        </w:rPr>
        <w:t xml:space="preserve"> kérdés</w:t>
      </w:r>
      <w:r w:rsidR="00E65421" w:rsidRPr="00463461">
        <w:rPr>
          <w:rFonts w:asciiTheme="minorHAnsi" w:hAnsiTheme="minorHAnsi" w:cstheme="minorHAnsi"/>
          <w:bCs w:val="0"/>
          <w:sz w:val="22"/>
          <w:szCs w:val="22"/>
        </w:rPr>
        <w:t>, ami szabályozatlan.</w:t>
      </w:r>
      <w:r w:rsidR="00E65421" w:rsidRPr="00463461">
        <w:rPr>
          <w:rFonts w:asciiTheme="minorHAnsi" w:hAnsiTheme="minorHAnsi" w:cstheme="minorHAnsi"/>
          <w:sz w:val="22"/>
          <w:szCs w:val="22"/>
        </w:rPr>
        <w:t xml:space="preserve"> </w:t>
      </w:r>
      <w:r w:rsidR="004273DD">
        <w:rPr>
          <w:rFonts w:asciiTheme="minorHAnsi" w:hAnsiTheme="minorHAnsi" w:cstheme="minorHAnsi"/>
          <w:sz w:val="22"/>
          <w:szCs w:val="22"/>
        </w:rPr>
        <w:t>Továbbá v</w:t>
      </w:r>
      <w:r w:rsidR="00E65421" w:rsidRPr="00463461">
        <w:rPr>
          <w:rFonts w:asciiTheme="minorHAnsi" w:hAnsiTheme="minorHAnsi" w:cstheme="minorHAnsi"/>
          <w:sz w:val="22"/>
          <w:szCs w:val="22"/>
        </w:rPr>
        <w:t>an még egy</w:t>
      </w:r>
      <w:r w:rsidR="003C36F0">
        <w:rPr>
          <w:rFonts w:asciiTheme="minorHAnsi" w:hAnsiTheme="minorHAnsi" w:cstheme="minorHAnsi"/>
          <w:sz w:val="22"/>
          <w:szCs w:val="22"/>
        </w:rPr>
        <w:t xml:space="preserve"> európai uniós jogszabály, az</w:t>
      </w:r>
      <w:r w:rsidR="00E65421" w:rsidRPr="00463461">
        <w:rPr>
          <w:rFonts w:asciiTheme="minorHAnsi" w:hAnsiTheme="minorHAnsi" w:cstheme="minorHAnsi"/>
          <w:sz w:val="22"/>
          <w:szCs w:val="22"/>
        </w:rPr>
        <w:t xml:space="preserve"> </w:t>
      </w:r>
      <w:r w:rsidR="00E65421" w:rsidRPr="00463461">
        <w:rPr>
          <w:rFonts w:asciiTheme="minorHAnsi" w:hAnsiTheme="minorHAnsi" w:cstheme="minorHAnsi"/>
          <w:bCs w:val="0"/>
          <w:sz w:val="22"/>
          <w:szCs w:val="22"/>
        </w:rPr>
        <w:t>Európai Parlament és a Tanács 2007/23/EK Irányelve (2007. május 23.)</w:t>
      </w:r>
      <w:r w:rsidR="00DA1423" w:rsidRPr="00463461">
        <w:rPr>
          <w:rFonts w:asciiTheme="minorHAnsi" w:hAnsiTheme="minorHAnsi" w:cstheme="minorHAnsi"/>
          <w:bCs w:val="0"/>
          <w:sz w:val="22"/>
          <w:szCs w:val="22"/>
        </w:rPr>
        <w:t xml:space="preserve">, ami </w:t>
      </w:r>
      <w:r w:rsidR="004273DD">
        <w:rPr>
          <w:rFonts w:asciiTheme="minorHAnsi" w:hAnsiTheme="minorHAnsi" w:cstheme="minorHAnsi"/>
          <w:bCs w:val="0"/>
          <w:sz w:val="22"/>
          <w:szCs w:val="22"/>
        </w:rPr>
        <w:t xml:space="preserve">pedig </w:t>
      </w:r>
      <w:r w:rsidR="00DA1423" w:rsidRPr="00463461">
        <w:rPr>
          <w:rFonts w:asciiTheme="minorHAnsi" w:hAnsiTheme="minorHAnsi" w:cstheme="minorHAnsi"/>
          <w:bCs w:val="0"/>
          <w:sz w:val="22"/>
          <w:szCs w:val="22"/>
        </w:rPr>
        <w:t>osztályokba sorolja a tűzijáték termékeket.</w:t>
      </w:r>
      <w:r w:rsidR="004273DD">
        <w:rPr>
          <w:rFonts w:asciiTheme="minorHAnsi" w:hAnsiTheme="minorHAnsi" w:cstheme="minorHAnsi"/>
          <w:bCs w:val="0"/>
          <w:sz w:val="22"/>
          <w:szCs w:val="22"/>
        </w:rPr>
        <w:t xml:space="preserve"> </w:t>
      </w:r>
    </w:p>
    <w:p w14:paraId="2B6F945C" w14:textId="307B67ED" w:rsidR="00E00AEF" w:rsidRDefault="003C36F0" w:rsidP="00846BDE">
      <w:pPr>
        <w:jc w:val="both"/>
        <w:rPr>
          <w:rFonts w:asciiTheme="minorHAnsi" w:hAnsiTheme="minorHAnsi" w:cstheme="minorHAnsi"/>
          <w:bCs w:val="0"/>
          <w:sz w:val="22"/>
          <w:szCs w:val="22"/>
        </w:rPr>
      </w:pPr>
      <w:r>
        <w:rPr>
          <w:rFonts w:asciiTheme="minorHAnsi" w:hAnsiTheme="minorHAnsi" w:cstheme="minorHAnsi"/>
          <w:bCs w:val="0"/>
          <w:sz w:val="22"/>
          <w:szCs w:val="22"/>
        </w:rPr>
        <w:t>M</w:t>
      </w:r>
      <w:r w:rsidR="00DA1423" w:rsidRPr="00463461">
        <w:rPr>
          <w:rFonts w:asciiTheme="minorHAnsi" w:hAnsiTheme="minorHAnsi" w:cstheme="minorHAnsi"/>
          <w:bCs w:val="0"/>
          <w:sz w:val="22"/>
          <w:szCs w:val="22"/>
        </w:rPr>
        <w:t>ég egy</w:t>
      </w:r>
      <w:r w:rsidR="00E00AEF">
        <w:rPr>
          <w:rFonts w:asciiTheme="minorHAnsi" w:hAnsiTheme="minorHAnsi" w:cstheme="minorHAnsi"/>
          <w:bCs w:val="0"/>
          <w:sz w:val="22"/>
          <w:szCs w:val="22"/>
        </w:rPr>
        <w:t xml:space="preserve">, </w:t>
      </w:r>
      <w:r w:rsidR="004273DD">
        <w:rPr>
          <w:rFonts w:asciiTheme="minorHAnsi" w:hAnsiTheme="minorHAnsi" w:cstheme="minorHAnsi"/>
          <w:bCs w:val="0"/>
          <w:sz w:val="22"/>
          <w:szCs w:val="22"/>
        </w:rPr>
        <w:t xml:space="preserve">ezt </w:t>
      </w:r>
      <w:r w:rsidR="00E00AEF">
        <w:rPr>
          <w:rFonts w:asciiTheme="minorHAnsi" w:hAnsiTheme="minorHAnsi" w:cstheme="minorHAnsi"/>
          <w:bCs w:val="0"/>
          <w:sz w:val="22"/>
          <w:szCs w:val="22"/>
        </w:rPr>
        <w:t>az álláspontot alátámasztó</w:t>
      </w:r>
      <w:r w:rsidR="00DA1423" w:rsidRPr="00463461">
        <w:rPr>
          <w:rFonts w:asciiTheme="minorHAnsi" w:hAnsiTheme="minorHAnsi" w:cstheme="minorHAnsi"/>
          <w:bCs w:val="0"/>
          <w:sz w:val="22"/>
          <w:szCs w:val="22"/>
        </w:rPr>
        <w:t xml:space="preserve"> </w:t>
      </w:r>
      <w:r>
        <w:rPr>
          <w:rFonts w:asciiTheme="minorHAnsi" w:hAnsiTheme="minorHAnsi" w:cstheme="minorHAnsi"/>
          <w:bCs w:val="0"/>
          <w:sz w:val="22"/>
          <w:szCs w:val="22"/>
        </w:rPr>
        <w:t>fontos tényező</w:t>
      </w:r>
      <w:r w:rsidR="004273DD">
        <w:rPr>
          <w:rFonts w:asciiTheme="minorHAnsi" w:hAnsiTheme="minorHAnsi" w:cstheme="minorHAnsi"/>
          <w:bCs w:val="0"/>
          <w:sz w:val="22"/>
          <w:szCs w:val="22"/>
        </w:rPr>
        <w:t xml:space="preserve"> van</w:t>
      </w:r>
      <w:r w:rsidR="00DA1423" w:rsidRPr="00463461">
        <w:rPr>
          <w:rFonts w:asciiTheme="minorHAnsi" w:hAnsiTheme="minorHAnsi" w:cstheme="minorHAnsi"/>
          <w:bCs w:val="0"/>
          <w:sz w:val="22"/>
          <w:szCs w:val="22"/>
        </w:rPr>
        <w:t>,</w:t>
      </w:r>
      <w:r w:rsidR="004273DD">
        <w:rPr>
          <w:rFonts w:asciiTheme="minorHAnsi" w:hAnsiTheme="minorHAnsi" w:cstheme="minorHAnsi"/>
          <w:bCs w:val="0"/>
          <w:sz w:val="22"/>
          <w:szCs w:val="22"/>
        </w:rPr>
        <w:t xml:space="preserve"> ugyanis</w:t>
      </w:r>
      <w:r w:rsidR="00DA1423" w:rsidRPr="00463461">
        <w:rPr>
          <w:rFonts w:asciiTheme="minorHAnsi" w:hAnsiTheme="minorHAnsi" w:cstheme="minorHAnsi"/>
          <w:bCs w:val="0"/>
          <w:sz w:val="22"/>
          <w:szCs w:val="22"/>
        </w:rPr>
        <w:t xml:space="preserve"> </w:t>
      </w:r>
      <w:r w:rsidRPr="00463461">
        <w:rPr>
          <w:rFonts w:asciiTheme="minorHAnsi" w:hAnsiTheme="minorHAnsi" w:cstheme="minorHAnsi"/>
          <w:bCs w:val="0"/>
          <w:sz w:val="22"/>
          <w:szCs w:val="22"/>
        </w:rPr>
        <w:t xml:space="preserve">a szabálysértésekről, a szabálysértési eljárásról és a szabálysértési nyilvántartási rendszerről </w:t>
      </w:r>
      <w:r>
        <w:rPr>
          <w:rFonts w:asciiTheme="minorHAnsi" w:hAnsiTheme="minorHAnsi" w:cstheme="minorHAnsi"/>
          <w:bCs w:val="0"/>
          <w:sz w:val="22"/>
          <w:szCs w:val="22"/>
        </w:rPr>
        <w:t xml:space="preserve">szóló </w:t>
      </w:r>
      <w:r w:rsidR="00DA1423" w:rsidRPr="00463461">
        <w:rPr>
          <w:rFonts w:asciiTheme="minorHAnsi" w:hAnsiTheme="minorHAnsi" w:cstheme="minorHAnsi"/>
          <w:bCs w:val="0"/>
          <w:sz w:val="22"/>
          <w:szCs w:val="22"/>
        </w:rPr>
        <w:t xml:space="preserve">2012. évi II. törvény meghatározza a polgári felhasználású robbanóanyaggal és pirotechnikai termékkel kapcsolatos szabálysértést. Ennek azért van jelentősége, mert azáltal, hogy megfogalmazza ezt mint szabálysértést, ezért a </w:t>
      </w:r>
      <w:r w:rsidR="00E00AEF">
        <w:rPr>
          <w:rFonts w:asciiTheme="minorHAnsi" w:hAnsiTheme="minorHAnsi" w:cstheme="minorHAnsi"/>
          <w:bCs w:val="0"/>
          <w:sz w:val="22"/>
          <w:szCs w:val="22"/>
        </w:rPr>
        <w:t>p</w:t>
      </w:r>
      <w:r w:rsidR="00DA1423" w:rsidRPr="00463461">
        <w:rPr>
          <w:rFonts w:asciiTheme="minorHAnsi" w:hAnsiTheme="minorHAnsi" w:cstheme="minorHAnsi"/>
          <w:bCs w:val="0"/>
          <w:sz w:val="22"/>
          <w:szCs w:val="22"/>
        </w:rPr>
        <w:t xml:space="preserve">árhuzamos büntetés tilalmának elve alapján kizárja, hogy </w:t>
      </w:r>
      <w:r w:rsidR="00E00AEF" w:rsidRPr="00463461">
        <w:rPr>
          <w:rFonts w:asciiTheme="minorHAnsi" w:hAnsiTheme="minorHAnsi" w:cstheme="minorHAnsi"/>
          <w:bCs w:val="0"/>
          <w:sz w:val="22"/>
          <w:szCs w:val="22"/>
        </w:rPr>
        <w:t xml:space="preserve">az önkormányzat </w:t>
      </w:r>
      <w:r w:rsidR="00DA1423" w:rsidRPr="00463461">
        <w:rPr>
          <w:rFonts w:asciiTheme="minorHAnsi" w:hAnsiTheme="minorHAnsi" w:cstheme="minorHAnsi"/>
          <w:bCs w:val="0"/>
          <w:sz w:val="22"/>
          <w:szCs w:val="22"/>
        </w:rPr>
        <w:t>közigazgatási szabályszegésként, közösségi együttélés alapvető szabály</w:t>
      </w:r>
      <w:r w:rsidR="00E00AEF">
        <w:rPr>
          <w:rFonts w:asciiTheme="minorHAnsi" w:hAnsiTheme="minorHAnsi" w:cstheme="minorHAnsi"/>
          <w:bCs w:val="0"/>
          <w:sz w:val="22"/>
          <w:szCs w:val="22"/>
        </w:rPr>
        <w:t>ának megsértése</w:t>
      </w:r>
      <w:r w:rsidR="00DA1423" w:rsidRPr="00463461">
        <w:rPr>
          <w:rFonts w:asciiTheme="minorHAnsi" w:hAnsiTheme="minorHAnsi" w:cstheme="minorHAnsi"/>
          <w:bCs w:val="0"/>
          <w:sz w:val="22"/>
          <w:szCs w:val="22"/>
        </w:rPr>
        <w:t>ként határozza meg ezt a szabályszegést.</w:t>
      </w:r>
      <w:r w:rsidR="00E00AEF">
        <w:rPr>
          <w:rFonts w:asciiTheme="minorHAnsi" w:hAnsiTheme="minorHAnsi" w:cstheme="minorHAnsi"/>
          <w:bCs w:val="0"/>
          <w:sz w:val="22"/>
          <w:szCs w:val="22"/>
        </w:rPr>
        <w:t xml:space="preserve"> </w:t>
      </w:r>
    </w:p>
    <w:p w14:paraId="51E6C97D" w14:textId="0E370FD7" w:rsidR="00632BE6" w:rsidRDefault="00DA1423" w:rsidP="00846BDE">
      <w:pPr>
        <w:jc w:val="both"/>
        <w:rPr>
          <w:rFonts w:asciiTheme="minorHAnsi" w:hAnsiTheme="minorHAnsi" w:cstheme="minorHAnsi"/>
          <w:bCs w:val="0"/>
          <w:sz w:val="22"/>
          <w:szCs w:val="22"/>
        </w:rPr>
      </w:pPr>
      <w:r w:rsidRPr="00463461">
        <w:rPr>
          <w:rFonts w:asciiTheme="minorHAnsi" w:hAnsiTheme="minorHAnsi" w:cstheme="minorHAnsi"/>
          <w:bCs w:val="0"/>
          <w:sz w:val="22"/>
          <w:szCs w:val="22"/>
        </w:rPr>
        <w:t xml:space="preserve">Ugyanakkor a lakosok részéről országszerte egyre több tűzijátékkal, petárdával kapcsolatos korlátozási kérelem </w:t>
      </w:r>
      <w:proofErr w:type="spellStart"/>
      <w:r w:rsidRPr="00463461">
        <w:rPr>
          <w:rFonts w:asciiTheme="minorHAnsi" w:hAnsiTheme="minorHAnsi" w:cstheme="minorHAnsi"/>
          <w:bCs w:val="0"/>
          <w:sz w:val="22"/>
          <w:szCs w:val="22"/>
        </w:rPr>
        <w:t>fogalmazódik</w:t>
      </w:r>
      <w:proofErr w:type="spellEnd"/>
      <w:r w:rsidRPr="00463461">
        <w:rPr>
          <w:rFonts w:asciiTheme="minorHAnsi" w:hAnsiTheme="minorHAnsi" w:cstheme="minorHAnsi"/>
          <w:bCs w:val="0"/>
          <w:sz w:val="22"/>
          <w:szCs w:val="22"/>
        </w:rPr>
        <w:t xml:space="preserve"> meg az önkormányzatok felé.</w:t>
      </w:r>
      <w:r w:rsidR="0019603F" w:rsidRPr="00463461">
        <w:rPr>
          <w:rFonts w:asciiTheme="minorHAnsi" w:hAnsiTheme="minorHAnsi" w:cstheme="minorHAnsi"/>
          <w:bCs w:val="0"/>
          <w:sz w:val="22"/>
          <w:szCs w:val="22"/>
        </w:rPr>
        <w:t xml:space="preserve"> </w:t>
      </w:r>
      <w:r w:rsidR="00E00AEF">
        <w:rPr>
          <w:rFonts w:asciiTheme="minorHAnsi" w:hAnsiTheme="minorHAnsi" w:cstheme="minorHAnsi"/>
          <w:bCs w:val="0"/>
          <w:sz w:val="22"/>
          <w:szCs w:val="22"/>
        </w:rPr>
        <w:t>Ezért a</w:t>
      </w:r>
      <w:r w:rsidR="0019603F" w:rsidRPr="00463461">
        <w:rPr>
          <w:rFonts w:asciiTheme="minorHAnsi" w:hAnsiTheme="minorHAnsi" w:cstheme="minorHAnsi"/>
          <w:bCs w:val="0"/>
          <w:sz w:val="22"/>
          <w:szCs w:val="22"/>
        </w:rPr>
        <w:t xml:space="preserve"> Magyar Birtokvédelmi Szövetség 2022. év elején megkereséssel fordult a minisztériumokhoz, valamint a kormányhivatalokhoz mint a helyi önkormányzatok törvényességi felügyeleti szerveihez, tűzijáték lakossági használatának korlátozása kérdésében.</w:t>
      </w:r>
      <w:r w:rsidR="0019603F" w:rsidRPr="00463461">
        <w:t xml:space="preserve"> </w:t>
      </w:r>
      <w:r w:rsidR="00846BDE" w:rsidRPr="00463461">
        <w:rPr>
          <w:rFonts w:asciiTheme="minorHAnsi" w:hAnsiTheme="minorHAnsi" w:cstheme="minorHAnsi"/>
          <w:bCs w:val="0"/>
          <w:sz w:val="22"/>
          <w:szCs w:val="22"/>
        </w:rPr>
        <w:t>Ugyanis néhány</w:t>
      </w:r>
      <w:r w:rsidR="0019603F" w:rsidRPr="00463461">
        <w:rPr>
          <w:rFonts w:asciiTheme="minorHAnsi" w:hAnsiTheme="minorHAnsi" w:cstheme="minorHAnsi"/>
          <w:bCs w:val="0"/>
          <w:sz w:val="22"/>
          <w:szCs w:val="22"/>
        </w:rPr>
        <w:t xml:space="preserve"> rendelet </w:t>
      </w:r>
      <w:r w:rsidR="00E00AEF">
        <w:rPr>
          <w:rFonts w:asciiTheme="minorHAnsi" w:hAnsiTheme="minorHAnsi" w:cstheme="minorHAnsi"/>
          <w:bCs w:val="0"/>
          <w:sz w:val="22"/>
          <w:szCs w:val="22"/>
        </w:rPr>
        <w:t xml:space="preserve">létezik </w:t>
      </w:r>
      <w:r w:rsidR="0019603F" w:rsidRPr="00463461">
        <w:rPr>
          <w:rFonts w:asciiTheme="minorHAnsi" w:hAnsiTheme="minorHAnsi" w:cstheme="minorHAnsi"/>
          <w:bCs w:val="0"/>
          <w:sz w:val="22"/>
          <w:szCs w:val="22"/>
        </w:rPr>
        <w:t>az országban: ebből a legjelentősebb Tata Város Önkormányzat Képviselő-testületének a tűzijátékok használatának korlátozásáról szóló 21/2018. (X.31.) önkormányzati rendelete</w:t>
      </w:r>
      <w:r w:rsidR="00846BDE" w:rsidRPr="00463461">
        <w:rPr>
          <w:rFonts w:asciiTheme="minorHAnsi" w:hAnsiTheme="minorHAnsi" w:cstheme="minorHAnsi"/>
          <w:bCs w:val="0"/>
          <w:sz w:val="22"/>
          <w:szCs w:val="22"/>
        </w:rPr>
        <w:t xml:space="preserve">, </w:t>
      </w:r>
      <w:r w:rsidR="00F74AF7" w:rsidRPr="00463461">
        <w:rPr>
          <w:rFonts w:asciiTheme="minorHAnsi" w:hAnsiTheme="minorHAnsi" w:cstheme="minorHAnsi"/>
          <w:bCs w:val="0"/>
          <w:sz w:val="22"/>
          <w:szCs w:val="22"/>
        </w:rPr>
        <w:t>amely az</w:t>
      </w:r>
      <w:r w:rsidR="00846BDE" w:rsidRPr="00463461">
        <w:rPr>
          <w:rFonts w:asciiTheme="minorHAnsi" w:hAnsiTheme="minorHAnsi" w:cstheme="minorHAnsi"/>
          <w:bCs w:val="0"/>
          <w:sz w:val="22"/>
          <w:szCs w:val="22"/>
        </w:rPr>
        <w:t xml:space="preserve"> Öreg-tó</w:t>
      </w:r>
      <w:r w:rsidR="00F74AF7" w:rsidRPr="00463461">
        <w:rPr>
          <w:rFonts w:asciiTheme="minorHAnsi" w:hAnsiTheme="minorHAnsi" w:cstheme="minorHAnsi"/>
          <w:bCs w:val="0"/>
          <w:sz w:val="22"/>
          <w:szCs w:val="22"/>
        </w:rPr>
        <w:t xml:space="preserve"> mint</w:t>
      </w:r>
      <w:r w:rsidR="00E00AEF">
        <w:rPr>
          <w:rFonts w:asciiTheme="minorHAnsi" w:hAnsiTheme="minorHAnsi" w:cstheme="minorHAnsi"/>
          <w:bCs w:val="0"/>
          <w:sz w:val="22"/>
          <w:szCs w:val="22"/>
        </w:rPr>
        <w:t xml:space="preserve"> </w:t>
      </w:r>
      <w:r w:rsidR="00F74AF7" w:rsidRPr="00463461">
        <w:rPr>
          <w:rFonts w:asciiTheme="minorHAnsi" w:hAnsiTheme="minorHAnsi" w:cstheme="minorHAnsi"/>
          <w:bCs w:val="0"/>
          <w:sz w:val="22"/>
          <w:szCs w:val="22"/>
        </w:rPr>
        <w:t>egy</w:t>
      </w:r>
      <w:r w:rsidR="00846BDE" w:rsidRPr="00463461">
        <w:rPr>
          <w:rFonts w:asciiTheme="minorHAnsi" w:hAnsiTheme="minorHAnsi" w:cstheme="minorHAnsi"/>
          <w:bCs w:val="0"/>
          <w:sz w:val="22"/>
          <w:szCs w:val="22"/>
        </w:rPr>
        <w:t xml:space="preserve"> 1977 óta helyi jelentőségű természetvédelmi terület vonatkozásában korlátozza a tűzijáték használatát térben és időben.</w:t>
      </w:r>
      <w:r w:rsidR="00F74AF7" w:rsidRPr="00463461">
        <w:t xml:space="preserve"> </w:t>
      </w:r>
      <w:r w:rsidR="00F74AF7" w:rsidRPr="00463461">
        <w:rPr>
          <w:rFonts w:asciiTheme="minorHAnsi" w:hAnsiTheme="minorHAnsi" w:cstheme="minorHAnsi"/>
          <w:bCs w:val="0"/>
          <w:sz w:val="22"/>
          <w:szCs w:val="22"/>
        </w:rPr>
        <w:t xml:space="preserve">Alapja a környezet védelmének általános szabályairól szóló 1995. </w:t>
      </w:r>
      <w:r w:rsidR="00F74AF7" w:rsidRPr="00463461">
        <w:rPr>
          <w:rFonts w:asciiTheme="minorHAnsi" w:hAnsiTheme="minorHAnsi" w:cstheme="minorHAnsi"/>
          <w:bCs w:val="0"/>
          <w:sz w:val="22"/>
          <w:szCs w:val="22"/>
        </w:rPr>
        <w:lastRenderedPageBreak/>
        <w:t>évi LIII. törvény</w:t>
      </w:r>
      <w:r w:rsidR="003D491D" w:rsidRPr="00463461">
        <w:rPr>
          <w:rFonts w:asciiTheme="minorHAnsi" w:hAnsiTheme="minorHAnsi" w:cstheme="minorHAnsi"/>
          <w:bCs w:val="0"/>
          <w:sz w:val="22"/>
          <w:szCs w:val="22"/>
        </w:rPr>
        <w:t>,</w:t>
      </w:r>
      <w:r w:rsidR="00E00AEF">
        <w:rPr>
          <w:rFonts w:asciiTheme="minorHAnsi" w:hAnsiTheme="minorHAnsi" w:cstheme="minorHAnsi"/>
          <w:bCs w:val="0"/>
          <w:sz w:val="22"/>
          <w:szCs w:val="22"/>
        </w:rPr>
        <w:t xml:space="preserve"> a</w:t>
      </w:r>
      <w:r w:rsidR="003D491D" w:rsidRPr="00463461">
        <w:rPr>
          <w:rFonts w:asciiTheme="minorHAnsi" w:hAnsiTheme="minorHAnsi" w:cstheme="minorHAnsi"/>
          <w:bCs w:val="0"/>
          <w:sz w:val="22"/>
          <w:szCs w:val="22"/>
        </w:rPr>
        <w:t>mely szerint a települési önkormányzat képviselő-testülete önkormányzati rendeletben illetékességi területére a más jogszabályokban előírtaknál kizárólag nagyobb mértékben korlátozó környezetvédelmi előírásokat határozhat meg</w:t>
      </w:r>
      <w:r w:rsidR="00E00AEF">
        <w:rPr>
          <w:rFonts w:asciiTheme="minorHAnsi" w:hAnsiTheme="minorHAnsi" w:cstheme="minorHAnsi"/>
          <w:bCs w:val="0"/>
          <w:sz w:val="22"/>
          <w:szCs w:val="22"/>
        </w:rPr>
        <w:t>. U</w:t>
      </w:r>
      <w:r w:rsidR="003D491D" w:rsidRPr="00463461">
        <w:rPr>
          <w:rFonts w:asciiTheme="minorHAnsi" w:hAnsiTheme="minorHAnsi" w:cstheme="minorHAnsi"/>
          <w:bCs w:val="0"/>
          <w:sz w:val="22"/>
          <w:szCs w:val="22"/>
        </w:rPr>
        <w:t xml:space="preserve">gyanakkor azt is </w:t>
      </w:r>
      <w:r w:rsidR="00E00AEF">
        <w:rPr>
          <w:rFonts w:asciiTheme="minorHAnsi" w:hAnsiTheme="minorHAnsi" w:cstheme="minorHAnsi"/>
          <w:bCs w:val="0"/>
          <w:sz w:val="22"/>
          <w:szCs w:val="22"/>
        </w:rPr>
        <w:t>elő</w:t>
      </w:r>
      <w:r w:rsidR="003D491D" w:rsidRPr="00463461">
        <w:rPr>
          <w:rFonts w:asciiTheme="minorHAnsi" w:hAnsiTheme="minorHAnsi" w:cstheme="minorHAnsi"/>
          <w:bCs w:val="0"/>
          <w:sz w:val="22"/>
          <w:szCs w:val="22"/>
        </w:rPr>
        <w:t xml:space="preserve">írja, hogy </w:t>
      </w:r>
      <w:r w:rsidR="00E00AEF">
        <w:rPr>
          <w:rFonts w:asciiTheme="minorHAnsi" w:hAnsiTheme="minorHAnsi" w:cstheme="minorHAnsi"/>
          <w:bCs w:val="0"/>
          <w:sz w:val="22"/>
          <w:szCs w:val="22"/>
        </w:rPr>
        <w:t xml:space="preserve">ez </w:t>
      </w:r>
      <w:r w:rsidR="00E00AEF" w:rsidRPr="00463461">
        <w:rPr>
          <w:rFonts w:asciiTheme="minorHAnsi" w:hAnsiTheme="minorHAnsi" w:cstheme="minorHAnsi"/>
          <w:bCs w:val="0"/>
          <w:sz w:val="22"/>
          <w:szCs w:val="22"/>
        </w:rPr>
        <w:t xml:space="preserve">törvényben vagy kormányrendeletben meghatározott módon és mértékben </w:t>
      </w:r>
      <w:r w:rsidR="003D491D" w:rsidRPr="00463461">
        <w:rPr>
          <w:rFonts w:asciiTheme="minorHAnsi" w:hAnsiTheme="minorHAnsi" w:cstheme="minorHAnsi"/>
          <w:bCs w:val="0"/>
          <w:sz w:val="22"/>
          <w:szCs w:val="22"/>
        </w:rPr>
        <w:t xml:space="preserve">kell, hogy történjen, ilyen </w:t>
      </w:r>
      <w:r w:rsidR="00E00AEF">
        <w:rPr>
          <w:rFonts w:asciiTheme="minorHAnsi" w:hAnsiTheme="minorHAnsi" w:cstheme="minorHAnsi"/>
          <w:bCs w:val="0"/>
          <w:sz w:val="22"/>
          <w:szCs w:val="22"/>
        </w:rPr>
        <w:t xml:space="preserve">pedig </w:t>
      </w:r>
      <w:r w:rsidR="003D491D" w:rsidRPr="00463461">
        <w:rPr>
          <w:rFonts w:asciiTheme="minorHAnsi" w:hAnsiTheme="minorHAnsi" w:cstheme="minorHAnsi"/>
          <w:bCs w:val="0"/>
          <w:sz w:val="22"/>
          <w:szCs w:val="22"/>
        </w:rPr>
        <w:t xml:space="preserve">nincs meghatározva, ráadásul a pirotechnikai kormányrendelet </w:t>
      </w:r>
      <w:r w:rsidR="004273DD">
        <w:rPr>
          <w:rFonts w:asciiTheme="minorHAnsi" w:hAnsiTheme="minorHAnsi" w:cstheme="minorHAnsi"/>
          <w:bCs w:val="0"/>
          <w:sz w:val="22"/>
          <w:szCs w:val="22"/>
        </w:rPr>
        <w:t xml:space="preserve">már </w:t>
      </w:r>
      <w:r w:rsidR="003D491D" w:rsidRPr="00463461">
        <w:rPr>
          <w:rFonts w:asciiTheme="minorHAnsi" w:hAnsiTheme="minorHAnsi" w:cstheme="minorHAnsi"/>
          <w:bCs w:val="0"/>
          <w:sz w:val="22"/>
          <w:szCs w:val="22"/>
        </w:rPr>
        <w:t xml:space="preserve">eleve korlátozza a védett természeti területen </w:t>
      </w:r>
      <w:r w:rsidR="00E00AEF">
        <w:rPr>
          <w:rFonts w:asciiTheme="minorHAnsi" w:hAnsiTheme="minorHAnsi" w:cstheme="minorHAnsi"/>
          <w:bCs w:val="0"/>
          <w:sz w:val="22"/>
          <w:szCs w:val="22"/>
        </w:rPr>
        <w:t xml:space="preserve">történő </w:t>
      </w:r>
      <w:r w:rsidR="003D491D" w:rsidRPr="00463461">
        <w:rPr>
          <w:rFonts w:asciiTheme="minorHAnsi" w:hAnsiTheme="minorHAnsi" w:cstheme="minorHAnsi"/>
          <w:bCs w:val="0"/>
          <w:sz w:val="22"/>
          <w:szCs w:val="22"/>
        </w:rPr>
        <w:t xml:space="preserve">felhasználást. A Birtokvédelmi Szövetség megkeresésére több vármegyei </w:t>
      </w:r>
      <w:r w:rsidR="00B13598">
        <w:rPr>
          <w:rFonts w:asciiTheme="minorHAnsi" w:hAnsiTheme="minorHAnsi" w:cstheme="minorHAnsi"/>
          <w:bCs w:val="0"/>
          <w:sz w:val="22"/>
          <w:szCs w:val="22"/>
        </w:rPr>
        <w:t>k</w:t>
      </w:r>
      <w:r w:rsidR="003D491D" w:rsidRPr="00463461">
        <w:rPr>
          <w:rFonts w:asciiTheme="minorHAnsi" w:hAnsiTheme="minorHAnsi" w:cstheme="minorHAnsi"/>
          <w:bCs w:val="0"/>
          <w:sz w:val="22"/>
          <w:szCs w:val="22"/>
        </w:rPr>
        <w:t xml:space="preserve">ormányhivatal szerint így már nem marad szabályozási lehetőség, ugyanakkor néhány </w:t>
      </w:r>
      <w:r w:rsidR="00B13598">
        <w:rPr>
          <w:rFonts w:asciiTheme="minorHAnsi" w:hAnsiTheme="minorHAnsi" w:cstheme="minorHAnsi"/>
          <w:bCs w:val="0"/>
          <w:sz w:val="22"/>
          <w:szCs w:val="22"/>
        </w:rPr>
        <w:t>k</w:t>
      </w:r>
      <w:r w:rsidR="003D491D" w:rsidRPr="00463461">
        <w:rPr>
          <w:rFonts w:asciiTheme="minorHAnsi" w:hAnsiTheme="minorHAnsi" w:cstheme="minorHAnsi"/>
          <w:bCs w:val="0"/>
          <w:sz w:val="22"/>
          <w:szCs w:val="22"/>
        </w:rPr>
        <w:t xml:space="preserve">ormányhivatal szerint a környezetvédelmi törvény alapján </w:t>
      </w:r>
      <w:r w:rsidR="00167206" w:rsidRPr="00463461">
        <w:rPr>
          <w:rFonts w:asciiTheme="minorHAnsi" w:hAnsiTheme="minorHAnsi" w:cstheme="minorHAnsi"/>
          <w:bCs w:val="0"/>
          <w:sz w:val="22"/>
          <w:szCs w:val="22"/>
        </w:rPr>
        <w:t xml:space="preserve">bizonyos körben </w:t>
      </w:r>
      <w:r w:rsidR="003D491D" w:rsidRPr="00463461">
        <w:rPr>
          <w:rFonts w:asciiTheme="minorHAnsi" w:hAnsiTheme="minorHAnsi" w:cstheme="minorHAnsi"/>
          <w:bCs w:val="0"/>
          <w:sz w:val="22"/>
          <w:szCs w:val="22"/>
        </w:rPr>
        <w:t>van lehetőség helyi szabályok megalkotására</w:t>
      </w:r>
      <w:r w:rsidR="00167206" w:rsidRPr="00463461">
        <w:rPr>
          <w:rFonts w:asciiTheme="minorHAnsi" w:hAnsiTheme="minorHAnsi" w:cstheme="minorHAnsi"/>
          <w:bCs w:val="0"/>
          <w:sz w:val="22"/>
          <w:szCs w:val="22"/>
        </w:rPr>
        <w:t>.</w:t>
      </w:r>
      <w:r w:rsidR="004273DD">
        <w:rPr>
          <w:rFonts w:asciiTheme="minorHAnsi" w:hAnsiTheme="minorHAnsi" w:cstheme="minorHAnsi"/>
          <w:bCs w:val="0"/>
          <w:sz w:val="22"/>
          <w:szCs w:val="22"/>
        </w:rPr>
        <w:t xml:space="preserve"> </w:t>
      </w:r>
    </w:p>
    <w:p w14:paraId="5F7DD945" w14:textId="29968347" w:rsidR="004273DD" w:rsidRDefault="00167206" w:rsidP="00846BDE">
      <w:pPr>
        <w:jc w:val="both"/>
        <w:rPr>
          <w:rFonts w:asciiTheme="minorHAnsi" w:hAnsiTheme="minorHAnsi" w:cstheme="minorHAnsi"/>
          <w:bCs w:val="0"/>
          <w:sz w:val="22"/>
          <w:szCs w:val="22"/>
        </w:rPr>
      </w:pPr>
      <w:r w:rsidRPr="00463461">
        <w:rPr>
          <w:rFonts w:asciiTheme="minorHAnsi" w:hAnsiTheme="minorHAnsi" w:cstheme="minorHAnsi"/>
          <w:bCs w:val="0"/>
          <w:sz w:val="22"/>
          <w:szCs w:val="22"/>
        </w:rPr>
        <w:t xml:space="preserve">Viszont az állami szervek teljesen máshogyan gondolkodnak. </w:t>
      </w:r>
      <w:r w:rsidR="00DB5BC7" w:rsidRPr="00463461">
        <w:rPr>
          <w:rFonts w:asciiTheme="minorHAnsi" w:hAnsiTheme="minorHAnsi" w:cstheme="minorHAnsi"/>
          <w:bCs w:val="0"/>
          <w:sz w:val="22"/>
          <w:szCs w:val="22"/>
        </w:rPr>
        <w:t>A Belügyminisztérium álláspontja szerint a szóban forgó tárgykör nem minősül helyi közügynek, és nem minősül törvényi szabályozást teljes egészében nélkülöző szabályozási tárgykörnek sem.</w:t>
      </w:r>
      <w:r w:rsidR="00DB5BC7" w:rsidRPr="00463461">
        <w:t xml:space="preserve"> </w:t>
      </w:r>
      <w:r w:rsidR="00DB5BC7" w:rsidRPr="00463461">
        <w:rPr>
          <w:rFonts w:asciiTheme="minorHAnsi" w:hAnsiTheme="minorHAnsi" w:cstheme="minorHAnsi"/>
          <w:bCs w:val="0"/>
          <w:sz w:val="22"/>
          <w:szCs w:val="22"/>
        </w:rPr>
        <w:t xml:space="preserve">Ezzel egybevág az Agrárminisztérium álláspontja, </w:t>
      </w:r>
      <w:r w:rsidR="004273DD">
        <w:rPr>
          <w:rFonts w:asciiTheme="minorHAnsi" w:hAnsiTheme="minorHAnsi" w:cstheme="minorHAnsi"/>
          <w:bCs w:val="0"/>
          <w:sz w:val="22"/>
          <w:szCs w:val="22"/>
        </w:rPr>
        <w:t>a</w:t>
      </w:r>
      <w:r w:rsidR="00DB5BC7" w:rsidRPr="00463461">
        <w:rPr>
          <w:rFonts w:asciiTheme="minorHAnsi" w:hAnsiTheme="minorHAnsi" w:cstheme="minorHAnsi"/>
          <w:bCs w:val="0"/>
          <w:sz w:val="22"/>
          <w:szCs w:val="22"/>
        </w:rPr>
        <w:t>mely szerint a Pirotechnikai rendelet</w:t>
      </w:r>
      <w:r w:rsidR="008C7E36">
        <w:rPr>
          <w:rFonts w:asciiTheme="minorHAnsi" w:hAnsiTheme="minorHAnsi" w:cstheme="minorHAnsi"/>
          <w:bCs w:val="0"/>
          <w:sz w:val="22"/>
          <w:szCs w:val="22"/>
        </w:rPr>
        <w:t>ben</w:t>
      </w:r>
      <w:r w:rsidR="00DB5BC7" w:rsidRPr="00463461">
        <w:rPr>
          <w:rFonts w:asciiTheme="minorHAnsi" w:hAnsiTheme="minorHAnsi" w:cstheme="minorHAnsi"/>
          <w:bCs w:val="0"/>
          <w:sz w:val="22"/>
          <w:szCs w:val="22"/>
        </w:rPr>
        <w:t xml:space="preserve"> foglalt, természetvédelmi területeken történő tűzijáték-felhasználásra vonatkozó korlátozásokon túl további helyi, az országos érvényű jogszabályi előírásokon túlmenő előírások megalkotása nem indokolt.</w:t>
      </w:r>
      <w:r w:rsidR="004273DD">
        <w:rPr>
          <w:rFonts w:asciiTheme="minorHAnsi" w:hAnsiTheme="minorHAnsi" w:cstheme="minorHAnsi"/>
          <w:bCs w:val="0"/>
          <w:sz w:val="22"/>
          <w:szCs w:val="22"/>
        </w:rPr>
        <w:t xml:space="preserve"> </w:t>
      </w:r>
    </w:p>
    <w:p w14:paraId="377F0B0A" w14:textId="2AD43232" w:rsidR="00652338" w:rsidRPr="00463461" w:rsidRDefault="004273DD" w:rsidP="00846BDE">
      <w:pPr>
        <w:jc w:val="both"/>
        <w:rPr>
          <w:rFonts w:asciiTheme="minorHAnsi" w:hAnsiTheme="minorHAnsi" w:cstheme="minorHAnsi"/>
          <w:bCs w:val="0"/>
          <w:sz w:val="22"/>
          <w:szCs w:val="22"/>
        </w:rPr>
      </w:pPr>
      <w:r>
        <w:rPr>
          <w:rFonts w:asciiTheme="minorHAnsi" w:hAnsiTheme="minorHAnsi" w:cstheme="minorHAnsi"/>
          <w:bCs w:val="0"/>
          <w:sz w:val="22"/>
          <w:szCs w:val="22"/>
        </w:rPr>
        <w:t>V</w:t>
      </w:r>
      <w:r w:rsidR="00AD76EB" w:rsidRPr="00463461">
        <w:rPr>
          <w:rFonts w:asciiTheme="minorHAnsi" w:hAnsiTheme="minorHAnsi" w:cstheme="minorHAnsi"/>
          <w:bCs w:val="0"/>
          <w:sz w:val="22"/>
          <w:szCs w:val="22"/>
        </w:rPr>
        <w:t>égül, hogy az ellentmondás teljes legyen, a</w:t>
      </w:r>
      <w:r w:rsidR="00DB5BC7" w:rsidRPr="00463461">
        <w:rPr>
          <w:rFonts w:asciiTheme="minorHAnsi" w:hAnsiTheme="minorHAnsi" w:cstheme="minorHAnsi"/>
          <w:bCs w:val="0"/>
          <w:sz w:val="22"/>
          <w:szCs w:val="22"/>
        </w:rPr>
        <w:t xml:space="preserve"> Miniszterelnökség „</w:t>
      </w:r>
      <w:r w:rsidR="00822523" w:rsidRPr="00463461">
        <w:rPr>
          <w:rFonts w:asciiTheme="minorHAnsi" w:hAnsiTheme="minorHAnsi" w:cstheme="minorHAnsi"/>
          <w:bCs w:val="0"/>
          <w:sz w:val="22"/>
          <w:szCs w:val="22"/>
        </w:rPr>
        <w:t>ilyen is-olyan is</w:t>
      </w:r>
      <w:r w:rsidR="00DB5BC7" w:rsidRPr="00463461">
        <w:rPr>
          <w:rFonts w:asciiTheme="minorHAnsi" w:hAnsiTheme="minorHAnsi" w:cstheme="minorHAnsi"/>
          <w:bCs w:val="0"/>
          <w:sz w:val="22"/>
          <w:szCs w:val="22"/>
        </w:rPr>
        <w:t>” választ ad</w:t>
      </w:r>
      <w:r w:rsidR="00822523" w:rsidRPr="00463461">
        <w:rPr>
          <w:rFonts w:asciiTheme="minorHAnsi" w:hAnsiTheme="minorHAnsi" w:cstheme="minorHAnsi"/>
          <w:bCs w:val="0"/>
          <w:sz w:val="22"/>
          <w:szCs w:val="22"/>
        </w:rPr>
        <w:t>ott</w:t>
      </w:r>
      <w:r w:rsidR="00DB5BC7" w:rsidRPr="00463461">
        <w:rPr>
          <w:rFonts w:asciiTheme="minorHAnsi" w:hAnsiTheme="minorHAnsi" w:cstheme="minorHAnsi"/>
          <w:bCs w:val="0"/>
          <w:sz w:val="22"/>
          <w:szCs w:val="22"/>
        </w:rPr>
        <w:t xml:space="preserve"> a Magyar Birtokvédelmi Szövetség megkeresésére</w:t>
      </w:r>
      <w:r w:rsidR="00AD76EB" w:rsidRPr="00463461">
        <w:rPr>
          <w:rFonts w:asciiTheme="minorHAnsi" w:hAnsiTheme="minorHAnsi" w:cstheme="minorHAnsi"/>
          <w:bCs w:val="0"/>
          <w:sz w:val="22"/>
          <w:szCs w:val="22"/>
        </w:rPr>
        <w:t xml:space="preserve">, hiszen kimondta </w:t>
      </w:r>
      <w:r w:rsidR="008C7E36">
        <w:rPr>
          <w:rFonts w:asciiTheme="minorHAnsi" w:hAnsiTheme="minorHAnsi" w:cstheme="minorHAnsi"/>
          <w:bCs w:val="0"/>
          <w:sz w:val="22"/>
          <w:szCs w:val="22"/>
        </w:rPr>
        <w:t xml:space="preserve">– </w:t>
      </w:r>
      <w:r w:rsidR="00AD76EB" w:rsidRPr="00463461">
        <w:rPr>
          <w:rFonts w:asciiTheme="minorHAnsi" w:hAnsiTheme="minorHAnsi" w:cstheme="minorHAnsi"/>
          <w:bCs w:val="0"/>
          <w:sz w:val="22"/>
          <w:szCs w:val="22"/>
        </w:rPr>
        <w:t>összhangban</w:t>
      </w:r>
      <w:r w:rsidR="008C7E36">
        <w:rPr>
          <w:rFonts w:asciiTheme="minorHAnsi" w:hAnsiTheme="minorHAnsi" w:cstheme="minorHAnsi"/>
          <w:bCs w:val="0"/>
          <w:sz w:val="22"/>
          <w:szCs w:val="22"/>
        </w:rPr>
        <w:t xml:space="preserve"> </w:t>
      </w:r>
      <w:r w:rsidR="00AD76EB" w:rsidRPr="00463461">
        <w:rPr>
          <w:rFonts w:asciiTheme="minorHAnsi" w:hAnsiTheme="minorHAnsi" w:cstheme="minorHAnsi"/>
          <w:bCs w:val="0"/>
          <w:sz w:val="22"/>
          <w:szCs w:val="22"/>
        </w:rPr>
        <w:t xml:space="preserve">a Belügyminisztérium és </w:t>
      </w:r>
      <w:r w:rsidR="008C7E36">
        <w:rPr>
          <w:rFonts w:asciiTheme="minorHAnsi" w:hAnsiTheme="minorHAnsi" w:cstheme="minorHAnsi"/>
          <w:bCs w:val="0"/>
          <w:sz w:val="22"/>
          <w:szCs w:val="22"/>
        </w:rPr>
        <w:t xml:space="preserve">az </w:t>
      </w:r>
      <w:r w:rsidR="00AD76EB" w:rsidRPr="00463461">
        <w:rPr>
          <w:rFonts w:asciiTheme="minorHAnsi" w:hAnsiTheme="minorHAnsi" w:cstheme="minorHAnsi"/>
          <w:bCs w:val="0"/>
          <w:sz w:val="22"/>
          <w:szCs w:val="22"/>
        </w:rPr>
        <w:t>Agrárminisztérium állásfoglalásával</w:t>
      </w:r>
      <w:r w:rsidR="008C7E36">
        <w:rPr>
          <w:rFonts w:asciiTheme="minorHAnsi" w:hAnsiTheme="minorHAnsi" w:cstheme="minorHAnsi"/>
          <w:bCs w:val="0"/>
          <w:sz w:val="22"/>
          <w:szCs w:val="22"/>
        </w:rPr>
        <w:t xml:space="preserve"> –,</w:t>
      </w:r>
      <w:r w:rsidR="00AD76EB" w:rsidRPr="00463461">
        <w:rPr>
          <w:rFonts w:asciiTheme="minorHAnsi" w:hAnsiTheme="minorHAnsi" w:cstheme="minorHAnsi"/>
          <w:bCs w:val="0"/>
          <w:sz w:val="22"/>
          <w:szCs w:val="22"/>
        </w:rPr>
        <w:t xml:space="preserve"> hogy</w:t>
      </w:r>
      <w:r w:rsidR="008C7E36">
        <w:rPr>
          <w:rFonts w:asciiTheme="minorHAnsi" w:hAnsiTheme="minorHAnsi" w:cstheme="minorHAnsi"/>
          <w:bCs w:val="0"/>
          <w:sz w:val="22"/>
          <w:szCs w:val="22"/>
        </w:rPr>
        <w:t xml:space="preserve"> </w:t>
      </w:r>
      <w:r w:rsidR="00AD76EB" w:rsidRPr="00463461">
        <w:rPr>
          <w:rFonts w:asciiTheme="minorHAnsi" w:hAnsiTheme="minorHAnsi" w:cstheme="minorHAnsi"/>
          <w:bCs w:val="0"/>
          <w:sz w:val="22"/>
          <w:szCs w:val="22"/>
        </w:rPr>
        <w:t xml:space="preserve">nincs lehetőség helyi korlátozás felállítására, ugyanakkor </w:t>
      </w:r>
      <w:r w:rsidR="008C7E36">
        <w:rPr>
          <w:rFonts w:asciiTheme="minorHAnsi" w:hAnsiTheme="minorHAnsi" w:cstheme="minorHAnsi"/>
          <w:bCs w:val="0"/>
          <w:sz w:val="22"/>
          <w:szCs w:val="22"/>
        </w:rPr>
        <w:t xml:space="preserve">kijelentette, hogy </w:t>
      </w:r>
      <w:r w:rsidR="008C7E36" w:rsidRPr="008C7E36">
        <w:rPr>
          <w:rFonts w:asciiTheme="minorHAnsi" w:hAnsiTheme="minorHAnsi" w:cstheme="minorHAnsi"/>
          <w:bCs w:val="0"/>
          <w:sz w:val="22"/>
          <w:szCs w:val="22"/>
        </w:rPr>
        <w:t>a pirotechnikai eszközök lakossági használatának tárgykörében – a szilveszteri időszak kivételével – nem zárható ki olyan helyi szintű szabályozás, amely a magasabb szintű szabályozáshoz képest kiegészítő rendelkezéseket állapít meg</w:t>
      </w:r>
      <w:r w:rsidR="008C7E36">
        <w:rPr>
          <w:rFonts w:asciiTheme="minorHAnsi" w:hAnsiTheme="minorHAnsi" w:cstheme="minorHAnsi"/>
          <w:bCs w:val="0"/>
          <w:sz w:val="22"/>
          <w:szCs w:val="22"/>
        </w:rPr>
        <w:t>.</w:t>
      </w:r>
      <w:r w:rsidR="00652338" w:rsidRPr="00463461">
        <w:rPr>
          <w:rFonts w:asciiTheme="minorHAnsi" w:hAnsiTheme="minorHAnsi" w:cstheme="minorHAnsi"/>
          <w:bCs w:val="0"/>
          <w:sz w:val="22"/>
          <w:szCs w:val="22"/>
        </w:rPr>
        <w:t xml:space="preserve"> </w:t>
      </w:r>
    </w:p>
    <w:p w14:paraId="4A48E800" w14:textId="7B3836DE" w:rsidR="00DE30F1" w:rsidRPr="00463461" w:rsidRDefault="00652338" w:rsidP="00846BDE">
      <w:pPr>
        <w:jc w:val="both"/>
        <w:rPr>
          <w:rFonts w:asciiTheme="minorHAnsi" w:hAnsiTheme="minorHAnsi" w:cstheme="minorHAnsi"/>
          <w:bCs w:val="0"/>
          <w:sz w:val="22"/>
          <w:szCs w:val="22"/>
        </w:rPr>
      </w:pPr>
      <w:r w:rsidRPr="00463461">
        <w:rPr>
          <w:rFonts w:asciiTheme="minorHAnsi" w:hAnsiTheme="minorHAnsi" w:cstheme="minorHAnsi"/>
          <w:bCs w:val="0"/>
          <w:sz w:val="22"/>
          <w:szCs w:val="22"/>
        </w:rPr>
        <w:t xml:space="preserve">Összességében az állásfoglalások azt mutatják, hogy semmilyen téren és semmilyen értelemben véve nincs egységesen kialakított álláspont a tűzijátékok felhasználása helyi korlátozásának jogszerűségét tekintve. De alapvetően </w:t>
      </w:r>
      <w:r w:rsidR="008C7E36">
        <w:rPr>
          <w:rFonts w:asciiTheme="minorHAnsi" w:hAnsiTheme="minorHAnsi" w:cstheme="minorHAnsi"/>
          <w:bCs w:val="0"/>
          <w:sz w:val="22"/>
          <w:szCs w:val="22"/>
        </w:rPr>
        <w:t>az az álláspont erősebb –</w:t>
      </w:r>
      <w:r w:rsidRPr="00463461">
        <w:rPr>
          <w:rFonts w:asciiTheme="minorHAnsi" w:hAnsiTheme="minorHAnsi" w:cstheme="minorHAnsi"/>
          <w:bCs w:val="0"/>
          <w:sz w:val="22"/>
          <w:szCs w:val="22"/>
        </w:rPr>
        <w:t xml:space="preserve"> és</w:t>
      </w:r>
      <w:r w:rsidR="008C7E36">
        <w:rPr>
          <w:rFonts w:asciiTheme="minorHAnsi" w:hAnsiTheme="minorHAnsi" w:cstheme="minorHAnsi"/>
          <w:bCs w:val="0"/>
          <w:sz w:val="22"/>
          <w:szCs w:val="22"/>
        </w:rPr>
        <w:t xml:space="preserve"> </w:t>
      </w:r>
      <w:r w:rsidRPr="00463461">
        <w:rPr>
          <w:rFonts w:asciiTheme="minorHAnsi" w:hAnsiTheme="minorHAnsi" w:cstheme="minorHAnsi"/>
          <w:bCs w:val="0"/>
          <w:sz w:val="22"/>
          <w:szCs w:val="22"/>
        </w:rPr>
        <w:t>neki is az a jogi álláspontja</w:t>
      </w:r>
      <w:r w:rsidR="008C7E36">
        <w:rPr>
          <w:rFonts w:asciiTheme="minorHAnsi" w:hAnsiTheme="minorHAnsi" w:cstheme="minorHAnsi"/>
          <w:bCs w:val="0"/>
          <w:sz w:val="22"/>
          <w:szCs w:val="22"/>
        </w:rPr>
        <w:t xml:space="preserve"> –,</w:t>
      </w:r>
      <w:r w:rsidRPr="00463461">
        <w:rPr>
          <w:rFonts w:asciiTheme="minorHAnsi" w:hAnsiTheme="minorHAnsi" w:cstheme="minorHAnsi"/>
          <w:bCs w:val="0"/>
          <w:sz w:val="22"/>
          <w:szCs w:val="22"/>
        </w:rPr>
        <w:t xml:space="preserve"> hogy nem nagyon marad az önkormányzatnak ebben szabályozási lehetősége</w:t>
      </w:r>
      <w:r w:rsidR="008C7E36">
        <w:rPr>
          <w:rFonts w:asciiTheme="minorHAnsi" w:hAnsiTheme="minorHAnsi" w:cstheme="minorHAnsi"/>
          <w:bCs w:val="0"/>
          <w:sz w:val="22"/>
          <w:szCs w:val="22"/>
        </w:rPr>
        <w:t>. A</w:t>
      </w:r>
      <w:r w:rsidRPr="00463461">
        <w:rPr>
          <w:rFonts w:asciiTheme="minorHAnsi" w:hAnsiTheme="minorHAnsi" w:cstheme="minorHAnsi"/>
          <w:bCs w:val="0"/>
          <w:sz w:val="22"/>
          <w:szCs w:val="22"/>
        </w:rPr>
        <w:t xml:space="preserve"> Birtokvédelmi Szövetség </w:t>
      </w:r>
      <w:r w:rsidR="00E11F58" w:rsidRPr="00463461">
        <w:rPr>
          <w:rFonts w:asciiTheme="minorHAnsi" w:hAnsiTheme="minorHAnsi" w:cstheme="minorHAnsi"/>
          <w:bCs w:val="0"/>
          <w:sz w:val="22"/>
          <w:szCs w:val="22"/>
        </w:rPr>
        <w:t>is azt a következtetést vonja le, hogy ha valahol olyan mérték</w:t>
      </w:r>
      <w:r w:rsidR="00730354" w:rsidRPr="00463461">
        <w:rPr>
          <w:rFonts w:asciiTheme="minorHAnsi" w:hAnsiTheme="minorHAnsi" w:cstheme="minorHAnsi"/>
          <w:bCs w:val="0"/>
          <w:sz w:val="22"/>
          <w:szCs w:val="22"/>
        </w:rPr>
        <w:t xml:space="preserve">ben megjelenik a korlátozás igénye, hogy </w:t>
      </w:r>
      <w:r w:rsidR="00A34AFB" w:rsidRPr="00463461">
        <w:rPr>
          <w:rFonts w:asciiTheme="minorHAnsi" w:hAnsiTheme="minorHAnsi" w:cstheme="minorHAnsi"/>
          <w:bCs w:val="0"/>
          <w:sz w:val="22"/>
          <w:szCs w:val="22"/>
        </w:rPr>
        <w:t xml:space="preserve">legyen egy </w:t>
      </w:r>
      <w:r w:rsidR="00730354" w:rsidRPr="00463461">
        <w:rPr>
          <w:rFonts w:asciiTheme="minorHAnsi" w:hAnsiTheme="minorHAnsi" w:cstheme="minorHAnsi"/>
          <w:bCs w:val="0"/>
          <w:sz w:val="22"/>
          <w:szCs w:val="22"/>
        </w:rPr>
        <w:t>még szigorúbb</w:t>
      </w:r>
      <w:r w:rsidR="00A34AFB" w:rsidRPr="00463461">
        <w:rPr>
          <w:rFonts w:asciiTheme="minorHAnsi" w:hAnsiTheme="minorHAnsi" w:cstheme="minorHAnsi"/>
          <w:bCs w:val="0"/>
          <w:sz w:val="22"/>
          <w:szCs w:val="22"/>
        </w:rPr>
        <w:t xml:space="preserve"> </w:t>
      </w:r>
      <w:r w:rsidR="00730354" w:rsidRPr="00463461">
        <w:rPr>
          <w:rFonts w:asciiTheme="minorHAnsi" w:hAnsiTheme="minorHAnsi" w:cstheme="minorHAnsi"/>
          <w:bCs w:val="0"/>
          <w:sz w:val="22"/>
          <w:szCs w:val="22"/>
        </w:rPr>
        <w:t xml:space="preserve">korlátozás, akkor </w:t>
      </w:r>
      <w:r w:rsidR="008C7E36">
        <w:rPr>
          <w:rFonts w:asciiTheme="minorHAnsi" w:hAnsiTheme="minorHAnsi" w:cstheme="minorHAnsi"/>
          <w:bCs w:val="0"/>
          <w:sz w:val="22"/>
          <w:szCs w:val="22"/>
        </w:rPr>
        <w:t xml:space="preserve">először </w:t>
      </w:r>
      <w:r w:rsidR="00730354" w:rsidRPr="00463461">
        <w:rPr>
          <w:rFonts w:asciiTheme="minorHAnsi" w:hAnsiTheme="minorHAnsi" w:cstheme="minorHAnsi"/>
          <w:bCs w:val="0"/>
          <w:sz w:val="22"/>
          <w:szCs w:val="22"/>
        </w:rPr>
        <w:t>mindenképpen érdemes átgondolni, felmérni a társadalmi támogatottságát</w:t>
      </w:r>
      <w:r w:rsidR="008C7E36">
        <w:rPr>
          <w:rFonts w:asciiTheme="minorHAnsi" w:hAnsiTheme="minorHAnsi" w:cstheme="minorHAnsi"/>
          <w:bCs w:val="0"/>
          <w:sz w:val="22"/>
          <w:szCs w:val="22"/>
        </w:rPr>
        <w:t>,</w:t>
      </w:r>
      <w:r w:rsidR="00730354" w:rsidRPr="00463461">
        <w:rPr>
          <w:rFonts w:asciiTheme="minorHAnsi" w:hAnsiTheme="minorHAnsi" w:cstheme="minorHAnsi"/>
          <w:bCs w:val="0"/>
          <w:sz w:val="22"/>
          <w:szCs w:val="22"/>
        </w:rPr>
        <w:t xml:space="preserve"> és csak akkor megpróbálni az adott esetben egy ilyen folyamatot elindítani, ha ebben nagy egyetértés van és </w:t>
      </w:r>
      <w:r w:rsidR="006E6B0F" w:rsidRPr="00463461">
        <w:rPr>
          <w:rFonts w:asciiTheme="minorHAnsi" w:hAnsiTheme="minorHAnsi" w:cstheme="minorHAnsi"/>
          <w:bCs w:val="0"/>
          <w:sz w:val="22"/>
          <w:szCs w:val="22"/>
        </w:rPr>
        <w:t xml:space="preserve">akkor </w:t>
      </w:r>
      <w:r w:rsidR="008C7E36">
        <w:rPr>
          <w:rFonts w:asciiTheme="minorHAnsi" w:hAnsiTheme="minorHAnsi" w:cstheme="minorHAnsi"/>
          <w:bCs w:val="0"/>
          <w:sz w:val="22"/>
          <w:szCs w:val="22"/>
        </w:rPr>
        <w:t xml:space="preserve">is </w:t>
      </w:r>
      <w:r w:rsidR="006E6B0F" w:rsidRPr="00463461">
        <w:rPr>
          <w:rFonts w:asciiTheme="minorHAnsi" w:hAnsiTheme="minorHAnsi" w:cstheme="minorHAnsi"/>
          <w:bCs w:val="0"/>
          <w:sz w:val="22"/>
          <w:szCs w:val="22"/>
        </w:rPr>
        <w:t xml:space="preserve">a Kormányhivatalnak meg kell küldeni előzetes állásfoglalásra, véleményezésre. </w:t>
      </w:r>
      <w:r w:rsidR="008C7E36">
        <w:rPr>
          <w:rFonts w:asciiTheme="minorHAnsi" w:hAnsiTheme="minorHAnsi" w:cstheme="minorHAnsi"/>
          <w:bCs w:val="0"/>
          <w:sz w:val="22"/>
          <w:szCs w:val="22"/>
        </w:rPr>
        <w:t>De a</w:t>
      </w:r>
      <w:r w:rsidR="006E6B0F" w:rsidRPr="00463461">
        <w:rPr>
          <w:rFonts w:asciiTheme="minorHAnsi" w:hAnsiTheme="minorHAnsi" w:cstheme="minorHAnsi"/>
          <w:bCs w:val="0"/>
          <w:sz w:val="22"/>
          <w:szCs w:val="22"/>
        </w:rPr>
        <w:t xml:space="preserve">lapvetően </w:t>
      </w:r>
      <w:r w:rsidR="008C7E36">
        <w:rPr>
          <w:rFonts w:asciiTheme="minorHAnsi" w:hAnsiTheme="minorHAnsi" w:cstheme="minorHAnsi"/>
          <w:bCs w:val="0"/>
          <w:sz w:val="22"/>
          <w:szCs w:val="22"/>
        </w:rPr>
        <w:t xml:space="preserve">a </w:t>
      </w:r>
      <w:r w:rsidR="006E6B0F" w:rsidRPr="00463461">
        <w:rPr>
          <w:rFonts w:asciiTheme="minorHAnsi" w:hAnsiTheme="minorHAnsi" w:cstheme="minorHAnsi"/>
          <w:bCs w:val="0"/>
          <w:sz w:val="22"/>
          <w:szCs w:val="22"/>
        </w:rPr>
        <w:t xml:space="preserve">legtöbb kormányzati szerv és az ő véleménye is az, hogy a jogszabályok nem teszik lehetővé azt, hogy az önkormányzat ezzel kapcsolatosan </w:t>
      </w:r>
      <w:r w:rsidR="008C7E36">
        <w:rPr>
          <w:rFonts w:asciiTheme="minorHAnsi" w:hAnsiTheme="minorHAnsi" w:cstheme="minorHAnsi"/>
          <w:bCs w:val="0"/>
          <w:sz w:val="22"/>
          <w:szCs w:val="22"/>
        </w:rPr>
        <w:t xml:space="preserve">helyi </w:t>
      </w:r>
      <w:r w:rsidR="006E6B0F" w:rsidRPr="00463461">
        <w:rPr>
          <w:rFonts w:asciiTheme="minorHAnsi" w:hAnsiTheme="minorHAnsi" w:cstheme="minorHAnsi"/>
          <w:bCs w:val="0"/>
          <w:sz w:val="22"/>
          <w:szCs w:val="22"/>
        </w:rPr>
        <w:t>rendeletet</w:t>
      </w:r>
      <w:r w:rsidR="008C7E36">
        <w:rPr>
          <w:rFonts w:asciiTheme="minorHAnsi" w:hAnsiTheme="minorHAnsi" w:cstheme="minorHAnsi"/>
          <w:bCs w:val="0"/>
          <w:sz w:val="22"/>
          <w:szCs w:val="22"/>
        </w:rPr>
        <w:t xml:space="preserve"> alkosson</w:t>
      </w:r>
      <w:r w:rsidR="006E6B0F" w:rsidRPr="00463461">
        <w:rPr>
          <w:rFonts w:asciiTheme="minorHAnsi" w:hAnsiTheme="minorHAnsi" w:cstheme="minorHAnsi"/>
          <w:bCs w:val="0"/>
          <w:sz w:val="22"/>
          <w:szCs w:val="22"/>
        </w:rPr>
        <w:t>.</w:t>
      </w:r>
    </w:p>
    <w:p w14:paraId="3D22839E" w14:textId="099E4DA4" w:rsidR="00C20E3A" w:rsidRPr="00463461" w:rsidRDefault="00C20E3A" w:rsidP="007C30A7">
      <w:pPr>
        <w:jc w:val="both"/>
        <w:rPr>
          <w:rFonts w:asciiTheme="minorHAnsi" w:hAnsiTheme="minorHAnsi" w:cstheme="minorHAnsi"/>
          <w:bCs w:val="0"/>
          <w:sz w:val="22"/>
          <w:szCs w:val="22"/>
        </w:rPr>
      </w:pPr>
    </w:p>
    <w:p w14:paraId="5EDB8487" w14:textId="2318D5A4" w:rsidR="00704EAC" w:rsidRPr="00463461" w:rsidRDefault="001E4E93" w:rsidP="007C30A7">
      <w:pPr>
        <w:jc w:val="both"/>
        <w:rPr>
          <w:rFonts w:asciiTheme="minorHAnsi" w:hAnsiTheme="minorHAnsi" w:cstheme="minorHAnsi"/>
          <w:color w:val="000000"/>
          <w:sz w:val="22"/>
          <w:szCs w:val="22"/>
        </w:rPr>
      </w:pPr>
      <w:r w:rsidRPr="00463461">
        <w:rPr>
          <w:rFonts w:asciiTheme="minorHAnsi" w:hAnsiTheme="minorHAnsi" w:cstheme="minorHAnsi"/>
          <w:b/>
          <w:bCs w:val="0"/>
          <w:color w:val="000000"/>
          <w:sz w:val="22"/>
          <w:szCs w:val="22"/>
          <w:u w:val="single"/>
        </w:rPr>
        <w:t>Egyed László tű. alezredes, a Bizottság tagja</w:t>
      </w:r>
      <w:r w:rsidR="00A56146">
        <w:rPr>
          <w:rFonts w:asciiTheme="minorHAnsi" w:hAnsiTheme="minorHAnsi" w:cstheme="minorHAnsi"/>
          <w:b/>
          <w:bCs w:val="0"/>
          <w:color w:val="000000"/>
          <w:sz w:val="22"/>
          <w:szCs w:val="22"/>
          <w:u w:val="single"/>
        </w:rPr>
        <w:t>:</w:t>
      </w:r>
      <w:r w:rsidRPr="00463461">
        <w:rPr>
          <w:rFonts w:asciiTheme="minorHAnsi" w:hAnsiTheme="minorHAnsi" w:cstheme="minorHAnsi"/>
          <w:color w:val="000000"/>
          <w:sz w:val="22"/>
          <w:szCs w:val="22"/>
        </w:rPr>
        <w:t xml:space="preserve"> Köszöni szépen a kimerítő választ. Ténylegesen kimerítő</w:t>
      </w:r>
      <w:r w:rsidR="00A56146">
        <w:rPr>
          <w:rFonts w:asciiTheme="minorHAnsi" w:hAnsiTheme="minorHAnsi" w:cstheme="minorHAnsi"/>
          <w:color w:val="000000"/>
          <w:sz w:val="22"/>
          <w:szCs w:val="22"/>
        </w:rPr>
        <w:t xml:space="preserve"> volt</w:t>
      </w:r>
      <w:r w:rsidRPr="00463461">
        <w:rPr>
          <w:rFonts w:asciiTheme="minorHAnsi" w:hAnsiTheme="minorHAnsi" w:cstheme="minorHAnsi"/>
          <w:color w:val="000000"/>
          <w:sz w:val="22"/>
          <w:szCs w:val="22"/>
        </w:rPr>
        <w:t>, és az a kérdés merült fel benne, hogy ezen hány ember és hány órát dolgozott. Biztos benne, hogy nagyon sok órát jelent ez.</w:t>
      </w:r>
    </w:p>
    <w:p w14:paraId="157F9984" w14:textId="662E02C8" w:rsidR="001E4E93" w:rsidRPr="00463461" w:rsidRDefault="001E4E93" w:rsidP="007C30A7">
      <w:pPr>
        <w:jc w:val="both"/>
        <w:rPr>
          <w:rFonts w:asciiTheme="minorHAnsi" w:hAnsiTheme="minorHAnsi" w:cstheme="minorHAnsi"/>
          <w:bCs w:val="0"/>
          <w:sz w:val="22"/>
          <w:szCs w:val="22"/>
        </w:rPr>
      </w:pPr>
    </w:p>
    <w:p w14:paraId="377F084C" w14:textId="19163E56" w:rsidR="004A23E6" w:rsidRDefault="001E4E93" w:rsidP="007C30A7">
      <w:pPr>
        <w:jc w:val="both"/>
        <w:rPr>
          <w:rFonts w:asciiTheme="minorHAnsi" w:hAnsiTheme="minorHAnsi" w:cstheme="minorHAnsi"/>
          <w:bCs w:val="0"/>
          <w:color w:val="000000"/>
          <w:sz w:val="22"/>
          <w:szCs w:val="22"/>
        </w:rPr>
      </w:pPr>
      <w:r w:rsidRPr="00463461">
        <w:rPr>
          <w:rFonts w:asciiTheme="minorHAnsi" w:hAnsiTheme="minorHAnsi" w:cstheme="minorHAnsi"/>
          <w:b/>
          <w:sz w:val="22"/>
          <w:szCs w:val="22"/>
          <w:u w:val="single"/>
        </w:rPr>
        <w:t>Kelemen Krisztián képviselő, a Bizottság elnöke</w:t>
      </w:r>
      <w:r w:rsidRPr="00463461">
        <w:rPr>
          <w:rFonts w:asciiTheme="minorHAnsi" w:hAnsiTheme="minorHAnsi" w:cstheme="minorHAnsi"/>
          <w:b/>
          <w:color w:val="000000"/>
          <w:sz w:val="22"/>
          <w:szCs w:val="22"/>
          <w:u w:val="single"/>
        </w:rPr>
        <w:t>:</w:t>
      </w:r>
      <w:r w:rsidRPr="00463461">
        <w:rPr>
          <w:rFonts w:asciiTheme="minorHAnsi" w:hAnsiTheme="minorHAnsi" w:cstheme="minorHAnsi"/>
          <w:bCs w:val="0"/>
          <w:color w:val="000000"/>
          <w:sz w:val="22"/>
          <w:szCs w:val="22"/>
        </w:rPr>
        <w:t xml:space="preserve"> </w:t>
      </w:r>
      <w:r w:rsidR="001C33FB" w:rsidRPr="00463461">
        <w:rPr>
          <w:rFonts w:asciiTheme="minorHAnsi" w:hAnsiTheme="minorHAnsi" w:cstheme="minorHAnsi"/>
          <w:bCs w:val="0"/>
          <w:color w:val="000000"/>
          <w:sz w:val="22"/>
          <w:szCs w:val="22"/>
        </w:rPr>
        <w:t xml:space="preserve">Köszöni Osztályvezető Úrnak és szerinte ezen ő </w:t>
      </w:r>
      <w:r w:rsidR="004A23E6">
        <w:rPr>
          <w:rFonts w:asciiTheme="minorHAnsi" w:hAnsiTheme="minorHAnsi" w:cstheme="minorHAnsi"/>
          <w:bCs w:val="0"/>
          <w:color w:val="000000"/>
          <w:sz w:val="22"/>
          <w:szCs w:val="22"/>
        </w:rPr>
        <w:t xml:space="preserve">maga </w:t>
      </w:r>
      <w:r w:rsidR="001C33FB" w:rsidRPr="00463461">
        <w:rPr>
          <w:rFonts w:asciiTheme="minorHAnsi" w:hAnsiTheme="minorHAnsi" w:cstheme="minorHAnsi"/>
          <w:bCs w:val="0"/>
          <w:color w:val="000000"/>
          <w:sz w:val="22"/>
          <w:szCs w:val="22"/>
        </w:rPr>
        <w:t>dolgozott rengeteget.</w:t>
      </w:r>
      <w:r w:rsidR="004A23E6">
        <w:rPr>
          <w:rFonts w:asciiTheme="minorHAnsi" w:hAnsiTheme="minorHAnsi" w:cstheme="minorHAnsi"/>
          <w:bCs w:val="0"/>
          <w:color w:val="000000"/>
          <w:sz w:val="22"/>
          <w:szCs w:val="22"/>
        </w:rPr>
        <w:t xml:space="preserve"> Közben t</w:t>
      </w:r>
      <w:r w:rsidR="00054F5B" w:rsidRPr="00463461">
        <w:rPr>
          <w:rFonts w:asciiTheme="minorHAnsi" w:hAnsiTheme="minorHAnsi" w:cstheme="minorHAnsi"/>
          <w:bCs w:val="0"/>
          <w:color w:val="000000"/>
          <w:sz w:val="22"/>
          <w:szCs w:val="22"/>
        </w:rPr>
        <w:t xml:space="preserve">isztelettel köszönti Tóth Kálmán </w:t>
      </w:r>
      <w:r w:rsidR="004A23E6">
        <w:rPr>
          <w:rFonts w:asciiTheme="minorHAnsi" w:hAnsiTheme="minorHAnsi" w:cstheme="minorHAnsi"/>
          <w:bCs w:val="0"/>
          <w:color w:val="000000"/>
          <w:sz w:val="22"/>
          <w:szCs w:val="22"/>
        </w:rPr>
        <w:t>F</w:t>
      </w:r>
      <w:r w:rsidR="00054F5B" w:rsidRPr="00463461">
        <w:rPr>
          <w:rFonts w:asciiTheme="minorHAnsi" w:hAnsiTheme="minorHAnsi" w:cstheme="minorHAnsi"/>
          <w:bCs w:val="0"/>
          <w:color w:val="000000"/>
          <w:sz w:val="22"/>
          <w:szCs w:val="22"/>
        </w:rPr>
        <w:t xml:space="preserve">rakcióvezető és </w:t>
      </w:r>
      <w:r w:rsidR="004A23E6">
        <w:rPr>
          <w:rFonts w:asciiTheme="minorHAnsi" w:hAnsiTheme="minorHAnsi" w:cstheme="minorHAnsi"/>
          <w:bCs w:val="0"/>
          <w:color w:val="000000"/>
          <w:sz w:val="22"/>
          <w:szCs w:val="22"/>
        </w:rPr>
        <w:t>B</w:t>
      </w:r>
      <w:r w:rsidR="00054F5B" w:rsidRPr="00463461">
        <w:rPr>
          <w:rFonts w:asciiTheme="minorHAnsi" w:hAnsiTheme="minorHAnsi" w:cstheme="minorHAnsi"/>
          <w:bCs w:val="0"/>
          <w:color w:val="000000"/>
          <w:sz w:val="22"/>
          <w:szCs w:val="22"/>
        </w:rPr>
        <w:t>izottsági Elnök Urat</w:t>
      </w:r>
      <w:r w:rsidR="004A23E6">
        <w:rPr>
          <w:rFonts w:asciiTheme="minorHAnsi" w:hAnsiTheme="minorHAnsi" w:cstheme="minorHAnsi"/>
          <w:bCs w:val="0"/>
          <w:color w:val="000000"/>
          <w:sz w:val="22"/>
          <w:szCs w:val="22"/>
        </w:rPr>
        <w:t>.</w:t>
      </w:r>
      <w:r w:rsidR="00054F5B" w:rsidRPr="00463461">
        <w:rPr>
          <w:rFonts w:asciiTheme="minorHAnsi" w:hAnsiTheme="minorHAnsi" w:cstheme="minorHAnsi"/>
          <w:bCs w:val="0"/>
          <w:color w:val="000000"/>
          <w:sz w:val="22"/>
          <w:szCs w:val="22"/>
        </w:rPr>
        <w:t xml:space="preserve"> </w:t>
      </w:r>
      <w:r w:rsidR="004A23E6">
        <w:rPr>
          <w:rFonts w:asciiTheme="minorHAnsi" w:hAnsiTheme="minorHAnsi" w:cstheme="minorHAnsi"/>
          <w:bCs w:val="0"/>
          <w:color w:val="000000"/>
          <w:sz w:val="22"/>
          <w:szCs w:val="22"/>
        </w:rPr>
        <w:t>Épp</w:t>
      </w:r>
      <w:r w:rsidR="00054F5B" w:rsidRPr="00463461">
        <w:rPr>
          <w:rFonts w:asciiTheme="minorHAnsi" w:hAnsiTheme="minorHAnsi" w:cstheme="minorHAnsi"/>
          <w:bCs w:val="0"/>
          <w:color w:val="000000"/>
          <w:sz w:val="22"/>
          <w:szCs w:val="22"/>
        </w:rPr>
        <w:t xml:space="preserve"> mondani akarta, hogy milyen jó, hogy a </w:t>
      </w:r>
      <w:r w:rsidR="004A23E6">
        <w:rPr>
          <w:rFonts w:asciiTheme="minorHAnsi" w:hAnsiTheme="minorHAnsi" w:cstheme="minorHAnsi"/>
          <w:bCs w:val="0"/>
          <w:color w:val="000000"/>
          <w:sz w:val="22"/>
          <w:szCs w:val="22"/>
        </w:rPr>
        <w:t>b</w:t>
      </w:r>
      <w:r w:rsidR="00054F5B" w:rsidRPr="00463461">
        <w:rPr>
          <w:rFonts w:asciiTheme="minorHAnsi" w:hAnsiTheme="minorHAnsi" w:cstheme="minorHAnsi"/>
          <w:bCs w:val="0"/>
          <w:color w:val="000000"/>
          <w:sz w:val="22"/>
          <w:szCs w:val="22"/>
        </w:rPr>
        <w:t>izottsági ülésen részt vesz a Városstratégiai Bizottság elnöke, mert ezzel kapcsolatosan lehet, hogy lesz feladata, de ezek szerint mégsem.</w:t>
      </w:r>
    </w:p>
    <w:p w14:paraId="402D2168" w14:textId="05622FAE" w:rsidR="00054F5B" w:rsidRPr="00463461" w:rsidRDefault="00054F5B" w:rsidP="007C30A7">
      <w:pPr>
        <w:jc w:val="both"/>
        <w:rPr>
          <w:rFonts w:asciiTheme="minorHAnsi" w:hAnsiTheme="minorHAnsi" w:cstheme="minorHAnsi"/>
          <w:bCs w:val="0"/>
          <w:sz w:val="22"/>
          <w:szCs w:val="22"/>
        </w:rPr>
      </w:pPr>
      <w:r w:rsidRPr="00463461">
        <w:rPr>
          <w:rFonts w:asciiTheme="minorHAnsi" w:hAnsiTheme="minorHAnsi" w:cstheme="minorHAnsi"/>
          <w:bCs w:val="0"/>
          <w:color w:val="000000"/>
          <w:sz w:val="22"/>
          <w:szCs w:val="22"/>
        </w:rPr>
        <w:t xml:space="preserve">Annyit mondana még el, hogy február 10-én tartotta a </w:t>
      </w:r>
      <w:r w:rsidR="00636B2B" w:rsidRPr="00463461">
        <w:rPr>
          <w:rFonts w:asciiTheme="minorHAnsi" w:hAnsiTheme="minorHAnsi" w:cstheme="minorHAnsi"/>
          <w:bCs w:val="0"/>
          <w:color w:val="000000"/>
          <w:sz w:val="22"/>
          <w:szCs w:val="22"/>
        </w:rPr>
        <w:t xml:space="preserve">Szombathelyi </w:t>
      </w:r>
      <w:r w:rsidRPr="00463461">
        <w:rPr>
          <w:rFonts w:asciiTheme="minorHAnsi" w:hAnsiTheme="minorHAnsi" w:cstheme="minorHAnsi"/>
          <w:bCs w:val="0"/>
          <w:color w:val="000000"/>
          <w:sz w:val="22"/>
          <w:szCs w:val="22"/>
        </w:rPr>
        <w:t xml:space="preserve">Hívásfogadó Központ az </w:t>
      </w:r>
      <w:r w:rsidR="00636B2B" w:rsidRPr="00463461">
        <w:rPr>
          <w:rFonts w:asciiTheme="minorHAnsi" w:hAnsiTheme="minorHAnsi" w:cstheme="minorHAnsi"/>
          <w:bCs w:val="0"/>
          <w:color w:val="000000"/>
          <w:sz w:val="22"/>
          <w:szCs w:val="22"/>
        </w:rPr>
        <w:t>Egységes Európai Hívószám Napját, amelyen részt vett a KEF és tagszervezetei, előadásokat és tájékoztató jellegű kitelepüléseket tartottak, ennek kapcsán Dr. Horváth András Barna r. alezredes Úr küldött a részükre egy köszönő levelet a részvételért. Nagyon jó az együttműködésük a Hívásfogadó Központtal, a decemberi KEF ülést ott tartották meg.</w:t>
      </w:r>
    </w:p>
    <w:p w14:paraId="160B6411" w14:textId="4E0A9DB1" w:rsidR="00054F5B" w:rsidRPr="00463461" w:rsidRDefault="00054F5B" w:rsidP="007C30A7">
      <w:pPr>
        <w:jc w:val="both"/>
        <w:rPr>
          <w:rFonts w:asciiTheme="minorHAnsi" w:hAnsiTheme="minorHAnsi" w:cstheme="minorHAnsi"/>
          <w:bCs w:val="0"/>
          <w:sz w:val="22"/>
          <w:szCs w:val="22"/>
        </w:rPr>
      </w:pPr>
    </w:p>
    <w:p w14:paraId="08506E04" w14:textId="789F2FD9" w:rsidR="00054F5B" w:rsidRPr="00463461" w:rsidRDefault="008A23A0" w:rsidP="007C30A7">
      <w:pPr>
        <w:jc w:val="both"/>
        <w:rPr>
          <w:rFonts w:asciiTheme="minorHAnsi" w:hAnsiTheme="minorHAnsi" w:cstheme="minorHAnsi"/>
          <w:bCs w:val="0"/>
          <w:sz w:val="22"/>
          <w:szCs w:val="22"/>
        </w:rPr>
      </w:pPr>
      <w:r w:rsidRPr="00463461">
        <w:rPr>
          <w:rFonts w:asciiTheme="minorHAnsi" w:hAnsiTheme="minorHAnsi" w:cstheme="minorHAnsi"/>
          <w:b/>
          <w:sz w:val="22"/>
          <w:szCs w:val="22"/>
          <w:u w:val="single"/>
        </w:rPr>
        <w:t>Tóth Kálmán</w:t>
      </w:r>
      <w:r w:rsidR="004A23E6">
        <w:rPr>
          <w:rFonts w:asciiTheme="minorHAnsi" w:hAnsiTheme="minorHAnsi" w:cstheme="minorHAnsi"/>
          <w:b/>
          <w:sz w:val="22"/>
          <w:szCs w:val="22"/>
          <w:u w:val="single"/>
        </w:rPr>
        <w:t xml:space="preserve"> képviselő</w:t>
      </w:r>
      <w:r w:rsidRPr="00463461">
        <w:rPr>
          <w:rFonts w:asciiTheme="minorHAnsi" w:hAnsiTheme="minorHAnsi" w:cstheme="minorHAnsi"/>
          <w:b/>
          <w:sz w:val="22"/>
          <w:szCs w:val="22"/>
          <w:u w:val="single"/>
        </w:rPr>
        <w:t>,</w:t>
      </w:r>
      <w:r w:rsidR="004A23E6">
        <w:rPr>
          <w:rFonts w:asciiTheme="minorHAnsi" w:hAnsiTheme="minorHAnsi" w:cstheme="minorHAnsi"/>
          <w:b/>
          <w:sz w:val="22"/>
          <w:szCs w:val="22"/>
          <w:u w:val="single"/>
        </w:rPr>
        <w:t xml:space="preserve"> a</w:t>
      </w:r>
      <w:r w:rsidRPr="00463461">
        <w:rPr>
          <w:rFonts w:asciiTheme="minorHAnsi" w:hAnsiTheme="minorHAnsi" w:cstheme="minorHAnsi"/>
          <w:b/>
          <w:sz w:val="22"/>
          <w:szCs w:val="22"/>
          <w:u w:val="single"/>
        </w:rPr>
        <w:t xml:space="preserve"> Városstratégiai, Idegenforgalmi és Sport Bizottság elnöke</w:t>
      </w:r>
      <w:r w:rsidR="004A23E6">
        <w:rPr>
          <w:rFonts w:asciiTheme="minorHAnsi" w:hAnsiTheme="minorHAnsi" w:cstheme="minorHAnsi"/>
          <w:b/>
          <w:sz w:val="22"/>
          <w:szCs w:val="22"/>
          <w:u w:val="single"/>
        </w:rPr>
        <w:t>:</w:t>
      </w:r>
      <w:r w:rsidRPr="00463461">
        <w:rPr>
          <w:rFonts w:asciiTheme="minorHAnsi" w:hAnsiTheme="minorHAnsi" w:cstheme="minorHAnsi"/>
          <w:bCs w:val="0"/>
          <w:sz w:val="22"/>
          <w:szCs w:val="22"/>
        </w:rPr>
        <w:t xml:space="preserve"> Köszönetnyilvánítás miatt jött a Bizottság ülésére, köszöni Kapitány Úrnak és </w:t>
      </w:r>
      <w:r w:rsidR="00EA5639">
        <w:rPr>
          <w:rFonts w:asciiTheme="minorHAnsi" w:hAnsiTheme="minorHAnsi" w:cstheme="minorHAnsi"/>
          <w:bCs w:val="0"/>
          <w:sz w:val="22"/>
          <w:szCs w:val="22"/>
        </w:rPr>
        <w:t>Osztályvezető</w:t>
      </w:r>
      <w:r w:rsidR="004A23E6">
        <w:rPr>
          <w:rFonts w:asciiTheme="minorHAnsi" w:hAnsiTheme="minorHAnsi" w:cstheme="minorHAnsi"/>
          <w:bCs w:val="0"/>
          <w:sz w:val="22"/>
          <w:szCs w:val="22"/>
        </w:rPr>
        <w:t xml:space="preserve"> Úrnak</w:t>
      </w:r>
      <w:r w:rsidRPr="00463461">
        <w:rPr>
          <w:rFonts w:asciiTheme="minorHAnsi" w:hAnsiTheme="minorHAnsi" w:cstheme="minorHAnsi"/>
          <w:bCs w:val="0"/>
          <w:sz w:val="22"/>
          <w:szCs w:val="22"/>
        </w:rPr>
        <w:t xml:space="preserve"> a segítséget, mert a </w:t>
      </w:r>
      <w:r w:rsidR="00EA5639">
        <w:rPr>
          <w:rFonts w:asciiTheme="minorHAnsi" w:hAnsiTheme="minorHAnsi" w:cstheme="minorHAnsi"/>
          <w:bCs w:val="0"/>
          <w:sz w:val="22"/>
          <w:szCs w:val="22"/>
        </w:rPr>
        <w:t>TOP PLUSZ</w:t>
      </w:r>
      <w:r w:rsidRPr="00463461">
        <w:rPr>
          <w:rFonts w:asciiTheme="minorHAnsi" w:hAnsiTheme="minorHAnsi" w:cstheme="minorHAnsi"/>
          <w:bCs w:val="0"/>
          <w:sz w:val="22"/>
          <w:szCs w:val="22"/>
        </w:rPr>
        <w:t xml:space="preserve"> </w:t>
      </w:r>
      <w:r w:rsidRPr="00463461">
        <w:rPr>
          <w:rFonts w:asciiTheme="minorHAnsi" w:hAnsiTheme="minorHAnsi" w:cstheme="minorHAnsi"/>
          <w:bCs w:val="0"/>
          <w:sz w:val="22"/>
          <w:szCs w:val="22"/>
        </w:rPr>
        <w:lastRenderedPageBreak/>
        <w:t>pályázathoz kellett egy olyan kimutatást készíteni, hogy melyik kereszteződésekben milyen baleset fordul elő</w:t>
      </w:r>
      <w:r w:rsidR="004A23E6">
        <w:rPr>
          <w:rFonts w:asciiTheme="minorHAnsi" w:hAnsiTheme="minorHAnsi" w:cstheme="minorHAnsi"/>
          <w:bCs w:val="0"/>
          <w:sz w:val="22"/>
          <w:szCs w:val="22"/>
        </w:rPr>
        <w:t>,</w:t>
      </w:r>
      <w:r w:rsidRPr="00463461">
        <w:rPr>
          <w:rFonts w:asciiTheme="minorHAnsi" w:hAnsiTheme="minorHAnsi" w:cstheme="minorHAnsi"/>
          <w:bCs w:val="0"/>
          <w:sz w:val="22"/>
          <w:szCs w:val="22"/>
        </w:rPr>
        <w:t xml:space="preserve"> és hihetetlen gyorsasággal és pontossággal kapták meg, köszöni még egyszer a segítséget.</w:t>
      </w:r>
    </w:p>
    <w:p w14:paraId="751A3255" w14:textId="0909DF71" w:rsidR="008A23A0" w:rsidRPr="00463461" w:rsidRDefault="008A23A0" w:rsidP="007C30A7">
      <w:pPr>
        <w:jc w:val="both"/>
        <w:rPr>
          <w:rFonts w:asciiTheme="minorHAnsi" w:hAnsiTheme="minorHAnsi" w:cstheme="minorHAnsi"/>
          <w:bCs w:val="0"/>
          <w:sz w:val="22"/>
          <w:szCs w:val="22"/>
        </w:rPr>
      </w:pPr>
    </w:p>
    <w:p w14:paraId="5859DCB9" w14:textId="0A75906F" w:rsidR="006410A5" w:rsidRPr="00463461" w:rsidRDefault="008E5CF5" w:rsidP="008E5CF5">
      <w:pPr>
        <w:jc w:val="both"/>
        <w:rPr>
          <w:rFonts w:asciiTheme="minorHAnsi" w:eastAsiaTheme="minorHAnsi" w:hAnsiTheme="minorHAnsi" w:cstheme="minorHAnsi"/>
          <w:bCs w:val="0"/>
          <w:sz w:val="22"/>
          <w:szCs w:val="20"/>
          <w:lang w:eastAsia="en-US"/>
        </w:rPr>
      </w:pPr>
      <w:r w:rsidRPr="00463461">
        <w:rPr>
          <w:rFonts w:asciiTheme="minorHAnsi" w:eastAsiaTheme="minorHAnsi" w:hAnsiTheme="minorHAnsi" w:cstheme="minorHAnsi"/>
          <w:b/>
          <w:sz w:val="22"/>
          <w:szCs w:val="20"/>
          <w:u w:val="single"/>
          <w:lang w:eastAsia="en-US"/>
        </w:rPr>
        <w:t>Kelemen Krisztián, a Bizottság elnöke:</w:t>
      </w:r>
      <w:r w:rsidRPr="00463461">
        <w:rPr>
          <w:rFonts w:asciiTheme="minorHAnsi" w:eastAsiaTheme="minorHAnsi" w:hAnsiTheme="minorHAnsi" w:cstheme="minorHAnsi"/>
          <w:bCs w:val="0"/>
          <w:sz w:val="22"/>
          <w:szCs w:val="20"/>
          <w:lang w:eastAsia="en-US"/>
        </w:rPr>
        <w:t xml:space="preserve"> </w:t>
      </w:r>
      <w:r w:rsidR="00F824F4" w:rsidRPr="00463461">
        <w:rPr>
          <w:rFonts w:asciiTheme="minorHAnsi" w:eastAsiaTheme="minorHAnsi" w:hAnsiTheme="minorHAnsi" w:cstheme="minorHAnsi"/>
          <w:bCs w:val="0"/>
          <w:sz w:val="22"/>
          <w:szCs w:val="20"/>
          <w:lang w:eastAsia="en-US"/>
        </w:rPr>
        <w:t>Köszöni a hozzászólást és egyben megjegyzi, hogy nemrég a Bizottság is tárgyalta ezt a kérdéskört, hogy melyek a legveszélyesebb útkereszteződések, egy napirendi pont keretén belül.</w:t>
      </w:r>
    </w:p>
    <w:p w14:paraId="4D4F8083" w14:textId="577BC9D0" w:rsidR="00354F41" w:rsidRPr="00463461" w:rsidRDefault="008E5CF5" w:rsidP="008E5CF5">
      <w:pPr>
        <w:jc w:val="both"/>
        <w:rPr>
          <w:rFonts w:asciiTheme="minorHAnsi" w:eastAsiaTheme="minorHAnsi" w:hAnsiTheme="minorHAnsi" w:cstheme="minorHAnsi"/>
          <w:bCs w:val="0"/>
          <w:sz w:val="22"/>
          <w:szCs w:val="20"/>
          <w:lang w:eastAsia="en-US"/>
        </w:rPr>
      </w:pPr>
      <w:r w:rsidRPr="00463461">
        <w:rPr>
          <w:rFonts w:asciiTheme="minorHAnsi" w:eastAsiaTheme="minorHAnsi" w:hAnsiTheme="minorHAnsi" w:cstheme="minorHAnsi"/>
          <w:bCs w:val="0"/>
          <w:sz w:val="22"/>
          <w:szCs w:val="20"/>
          <w:lang w:eastAsia="en-US"/>
        </w:rPr>
        <w:t xml:space="preserve">Felteszi, hogy kérdés, észrevétel van-e? </w:t>
      </w:r>
      <w:r w:rsidR="005B241E" w:rsidRPr="00463461">
        <w:rPr>
          <w:rFonts w:asciiTheme="minorHAnsi" w:eastAsiaTheme="minorHAnsi" w:hAnsiTheme="minorHAnsi" w:cstheme="minorHAnsi"/>
          <w:bCs w:val="0"/>
          <w:sz w:val="22"/>
          <w:szCs w:val="20"/>
          <w:lang w:eastAsia="en-US"/>
        </w:rPr>
        <w:t>Nem volt. Köszöni a nyilvános ülésen tanúsított munkát, a nyilvános ülést 16 óra 20 perckor lezárja.</w:t>
      </w:r>
    </w:p>
    <w:p w14:paraId="4F30F1A2" w14:textId="5B32A307" w:rsidR="005B241E" w:rsidRDefault="005B241E" w:rsidP="008E5CF5">
      <w:pPr>
        <w:jc w:val="both"/>
        <w:rPr>
          <w:rFonts w:asciiTheme="minorHAnsi" w:eastAsiaTheme="minorHAnsi" w:hAnsiTheme="minorHAnsi" w:cstheme="minorHAnsi"/>
          <w:bCs w:val="0"/>
          <w:sz w:val="22"/>
          <w:szCs w:val="20"/>
          <w:lang w:eastAsia="en-US"/>
        </w:rPr>
      </w:pPr>
    </w:p>
    <w:p w14:paraId="40A51FEE" w14:textId="77777777" w:rsidR="006410A5" w:rsidRPr="00463461" w:rsidRDefault="006410A5" w:rsidP="008E5CF5">
      <w:pPr>
        <w:jc w:val="both"/>
        <w:rPr>
          <w:rFonts w:asciiTheme="minorHAnsi" w:eastAsiaTheme="minorHAnsi" w:hAnsiTheme="minorHAnsi" w:cstheme="minorHAnsi"/>
          <w:bCs w:val="0"/>
          <w:sz w:val="22"/>
          <w:szCs w:val="20"/>
          <w:lang w:eastAsia="en-US"/>
        </w:rPr>
      </w:pPr>
    </w:p>
    <w:p w14:paraId="33DB9599" w14:textId="7BBF5C69" w:rsidR="008E5CF5" w:rsidRPr="00463461" w:rsidRDefault="008E5CF5" w:rsidP="008E5CF5">
      <w:pPr>
        <w:jc w:val="both"/>
        <w:rPr>
          <w:rFonts w:asciiTheme="minorHAnsi" w:eastAsiaTheme="minorHAnsi" w:hAnsiTheme="minorHAnsi" w:cstheme="minorHAnsi"/>
          <w:bCs w:val="0"/>
          <w:i/>
          <w:iCs/>
          <w:sz w:val="22"/>
          <w:szCs w:val="20"/>
          <w:lang w:eastAsia="en-US"/>
        </w:rPr>
      </w:pPr>
      <w:r w:rsidRPr="00463461">
        <w:rPr>
          <w:rFonts w:asciiTheme="minorHAnsi" w:eastAsiaTheme="minorHAnsi" w:hAnsiTheme="minorHAnsi" w:cstheme="minorHAnsi"/>
          <w:bCs w:val="0"/>
          <w:i/>
          <w:iCs/>
          <w:sz w:val="22"/>
          <w:szCs w:val="20"/>
          <w:lang w:eastAsia="en-US"/>
        </w:rPr>
        <w:t>Jegyzőkönyv lezárva, 1</w:t>
      </w:r>
      <w:r w:rsidR="00C20E3A" w:rsidRPr="00463461">
        <w:rPr>
          <w:rFonts w:asciiTheme="minorHAnsi" w:eastAsiaTheme="minorHAnsi" w:hAnsiTheme="minorHAnsi" w:cstheme="minorHAnsi"/>
          <w:bCs w:val="0"/>
          <w:i/>
          <w:iCs/>
          <w:sz w:val="22"/>
          <w:szCs w:val="20"/>
          <w:lang w:eastAsia="en-US"/>
        </w:rPr>
        <w:t>6</w:t>
      </w:r>
      <w:r w:rsidRPr="00463461">
        <w:rPr>
          <w:rFonts w:asciiTheme="minorHAnsi" w:eastAsiaTheme="minorHAnsi" w:hAnsiTheme="minorHAnsi" w:cstheme="minorHAnsi"/>
          <w:bCs w:val="0"/>
          <w:i/>
          <w:iCs/>
          <w:sz w:val="22"/>
          <w:szCs w:val="20"/>
          <w:lang w:eastAsia="en-US"/>
        </w:rPr>
        <w:t xml:space="preserve"> óra </w:t>
      </w:r>
      <w:r w:rsidR="00C20E3A" w:rsidRPr="00463461">
        <w:rPr>
          <w:rFonts w:asciiTheme="minorHAnsi" w:eastAsiaTheme="minorHAnsi" w:hAnsiTheme="minorHAnsi" w:cstheme="minorHAnsi"/>
          <w:bCs w:val="0"/>
          <w:i/>
          <w:iCs/>
          <w:sz w:val="22"/>
          <w:szCs w:val="20"/>
          <w:lang w:eastAsia="en-US"/>
        </w:rPr>
        <w:t>2</w:t>
      </w:r>
      <w:r w:rsidR="005B241E" w:rsidRPr="00463461">
        <w:rPr>
          <w:rFonts w:asciiTheme="minorHAnsi" w:eastAsiaTheme="minorHAnsi" w:hAnsiTheme="minorHAnsi" w:cstheme="minorHAnsi"/>
          <w:bCs w:val="0"/>
          <w:i/>
          <w:iCs/>
          <w:sz w:val="22"/>
          <w:szCs w:val="20"/>
          <w:lang w:eastAsia="en-US"/>
        </w:rPr>
        <w:t>0</w:t>
      </w:r>
      <w:r w:rsidRPr="00463461">
        <w:rPr>
          <w:rFonts w:asciiTheme="minorHAnsi" w:eastAsiaTheme="minorHAnsi" w:hAnsiTheme="minorHAnsi" w:cstheme="minorHAnsi"/>
          <w:bCs w:val="0"/>
          <w:i/>
          <w:iCs/>
          <w:sz w:val="22"/>
          <w:szCs w:val="20"/>
          <w:lang w:eastAsia="en-US"/>
        </w:rPr>
        <w:t xml:space="preserve"> perckor.</w:t>
      </w:r>
    </w:p>
    <w:p w14:paraId="4DEC6AB0" w14:textId="77777777" w:rsidR="0042565C" w:rsidRPr="00463461" w:rsidRDefault="0042565C" w:rsidP="006D22FA">
      <w:pPr>
        <w:jc w:val="center"/>
        <w:rPr>
          <w:rFonts w:asciiTheme="minorHAnsi" w:hAnsiTheme="minorHAnsi" w:cstheme="minorHAnsi"/>
          <w:b/>
          <w:sz w:val="22"/>
          <w:szCs w:val="22"/>
        </w:rPr>
      </w:pPr>
    </w:p>
    <w:p w14:paraId="0E8865DA" w14:textId="7B2CFCBD" w:rsidR="0042565C" w:rsidRPr="00463461" w:rsidRDefault="0042565C" w:rsidP="006D22FA">
      <w:pPr>
        <w:jc w:val="center"/>
        <w:rPr>
          <w:rFonts w:asciiTheme="minorHAnsi" w:hAnsiTheme="minorHAnsi" w:cstheme="minorHAnsi"/>
          <w:b/>
          <w:sz w:val="22"/>
          <w:szCs w:val="22"/>
        </w:rPr>
      </w:pPr>
    </w:p>
    <w:p w14:paraId="07E8D3DA" w14:textId="0A1408F9" w:rsidR="00463461" w:rsidRPr="00463461" w:rsidRDefault="00463461" w:rsidP="006D22FA">
      <w:pPr>
        <w:jc w:val="center"/>
        <w:rPr>
          <w:rFonts w:asciiTheme="minorHAnsi" w:hAnsiTheme="minorHAnsi" w:cstheme="minorHAnsi"/>
          <w:b/>
          <w:sz w:val="22"/>
          <w:szCs w:val="22"/>
        </w:rPr>
      </w:pPr>
    </w:p>
    <w:p w14:paraId="3DA8E377" w14:textId="77777777" w:rsidR="00463461" w:rsidRPr="00463461" w:rsidRDefault="00463461" w:rsidP="006D22FA">
      <w:pPr>
        <w:jc w:val="center"/>
        <w:rPr>
          <w:rFonts w:asciiTheme="minorHAnsi" w:hAnsiTheme="minorHAnsi" w:cstheme="minorHAnsi"/>
          <w:b/>
          <w:sz w:val="22"/>
          <w:szCs w:val="22"/>
        </w:rPr>
      </w:pPr>
    </w:p>
    <w:p w14:paraId="76C8658E" w14:textId="77777777" w:rsidR="006D22FA" w:rsidRPr="00463461" w:rsidRDefault="006D22FA" w:rsidP="006410A5">
      <w:pPr>
        <w:tabs>
          <w:tab w:val="center" w:pos="2268"/>
          <w:tab w:val="center" w:pos="7371"/>
        </w:tabs>
        <w:jc w:val="both"/>
        <w:rPr>
          <w:rFonts w:asciiTheme="minorHAnsi" w:hAnsiTheme="minorHAnsi" w:cstheme="minorHAnsi"/>
          <w:b/>
          <w:sz w:val="22"/>
          <w:szCs w:val="22"/>
        </w:rPr>
      </w:pPr>
      <w:r w:rsidRPr="00463461">
        <w:rPr>
          <w:rFonts w:asciiTheme="minorHAnsi" w:hAnsiTheme="minorHAnsi" w:cstheme="minorHAnsi"/>
          <w:b/>
          <w:sz w:val="22"/>
          <w:szCs w:val="22"/>
        </w:rPr>
        <w:tab/>
        <w:t>(: Kelemen Krisztián:)</w:t>
      </w:r>
      <w:r w:rsidRPr="00463461">
        <w:rPr>
          <w:rFonts w:asciiTheme="minorHAnsi" w:hAnsiTheme="minorHAnsi" w:cstheme="minorHAnsi"/>
          <w:b/>
          <w:sz w:val="22"/>
          <w:szCs w:val="22"/>
        </w:rPr>
        <w:tab/>
        <w:t>(: Bor Balázs :)</w:t>
      </w:r>
    </w:p>
    <w:p w14:paraId="443EB939" w14:textId="21B813F2" w:rsidR="00DA430E" w:rsidRPr="00361FE3" w:rsidRDefault="006D22FA" w:rsidP="006410A5">
      <w:pPr>
        <w:tabs>
          <w:tab w:val="center" w:pos="2268"/>
          <w:tab w:val="center" w:pos="7371"/>
        </w:tabs>
        <w:jc w:val="both"/>
        <w:rPr>
          <w:rFonts w:asciiTheme="minorHAnsi" w:hAnsiTheme="minorHAnsi" w:cstheme="minorHAnsi"/>
          <w:b/>
          <w:sz w:val="22"/>
          <w:szCs w:val="22"/>
        </w:rPr>
      </w:pPr>
      <w:r w:rsidRPr="00463461">
        <w:rPr>
          <w:rFonts w:asciiTheme="minorHAnsi" w:hAnsiTheme="minorHAnsi" w:cstheme="minorHAnsi"/>
          <w:b/>
          <w:sz w:val="22"/>
          <w:szCs w:val="22"/>
        </w:rPr>
        <w:tab/>
        <w:t>a Bizottság elnöke</w:t>
      </w:r>
      <w:r w:rsidRPr="00463461">
        <w:rPr>
          <w:rFonts w:asciiTheme="minorHAnsi" w:hAnsiTheme="minorHAnsi" w:cstheme="minorHAnsi"/>
          <w:b/>
          <w:sz w:val="22"/>
          <w:szCs w:val="22"/>
        </w:rPr>
        <w:tab/>
        <w:t>a Bizottság tagja</w:t>
      </w:r>
    </w:p>
    <w:sectPr w:rsidR="00DA430E" w:rsidRPr="00361FE3"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5E63" w14:textId="77777777" w:rsidR="00D90034" w:rsidRDefault="00D90034">
      <w:r>
        <w:separator/>
      </w:r>
    </w:p>
  </w:endnote>
  <w:endnote w:type="continuationSeparator" w:id="0">
    <w:p w14:paraId="3E9610AE" w14:textId="77777777" w:rsidR="00D90034" w:rsidRDefault="00D9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E64A" w14:textId="77777777" w:rsidR="00D90034" w:rsidRDefault="00D90034">
      <w:r>
        <w:separator/>
      </w:r>
    </w:p>
  </w:footnote>
  <w:footnote w:type="continuationSeparator" w:id="0">
    <w:p w14:paraId="605E5A47" w14:textId="77777777" w:rsidR="00D90034" w:rsidRDefault="00D90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5"/>
  </w:num>
  <w:num w:numId="2" w16cid:durableId="320159909">
    <w:abstractNumId w:val="2"/>
  </w:num>
  <w:num w:numId="3" w16cid:durableId="1092244443">
    <w:abstractNumId w:val="6"/>
  </w:num>
  <w:num w:numId="4" w16cid:durableId="958343441">
    <w:abstractNumId w:val="3"/>
  </w:num>
  <w:num w:numId="5" w16cid:durableId="881675967">
    <w:abstractNumId w:val="4"/>
  </w:num>
  <w:num w:numId="6" w16cid:durableId="433477261">
    <w:abstractNumId w:val="1"/>
  </w:num>
  <w:num w:numId="7" w16cid:durableId="16529503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43"/>
    <w:rsid w:val="00001FF3"/>
    <w:rsid w:val="00003EA8"/>
    <w:rsid w:val="00006CA8"/>
    <w:rsid w:val="0000706D"/>
    <w:rsid w:val="00007121"/>
    <w:rsid w:val="00007ED8"/>
    <w:rsid w:val="00007FAF"/>
    <w:rsid w:val="00010071"/>
    <w:rsid w:val="00011009"/>
    <w:rsid w:val="00011E6E"/>
    <w:rsid w:val="000122F8"/>
    <w:rsid w:val="000136B2"/>
    <w:rsid w:val="00014568"/>
    <w:rsid w:val="00014BE5"/>
    <w:rsid w:val="00015635"/>
    <w:rsid w:val="00015856"/>
    <w:rsid w:val="0001612F"/>
    <w:rsid w:val="00021335"/>
    <w:rsid w:val="00021CA7"/>
    <w:rsid w:val="000224D0"/>
    <w:rsid w:val="00024F69"/>
    <w:rsid w:val="0002564C"/>
    <w:rsid w:val="00027424"/>
    <w:rsid w:val="00027C3C"/>
    <w:rsid w:val="000303C0"/>
    <w:rsid w:val="00030D4C"/>
    <w:rsid w:val="000319DD"/>
    <w:rsid w:val="000325EB"/>
    <w:rsid w:val="00033BBC"/>
    <w:rsid w:val="00033BF8"/>
    <w:rsid w:val="00034813"/>
    <w:rsid w:val="00035DCD"/>
    <w:rsid w:val="00036786"/>
    <w:rsid w:val="00037B44"/>
    <w:rsid w:val="0004039A"/>
    <w:rsid w:val="00040EF8"/>
    <w:rsid w:val="00041206"/>
    <w:rsid w:val="000427C7"/>
    <w:rsid w:val="00043109"/>
    <w:rsid w:val="00045E66"/>
    <w:rsid w:val="00046C3D"/>
    <w:rsid w:val="00046EE0"/>
    <w:rsid w:val="00047434"/>
    <w:rsid w:val="00047855"/>
    <w:rsid w:val="00050DD4"/>
    <w:rsid w:val="000521C5"/>
    <w:rsid w:val="0005232B"/>
    <w:rsid w:val="00052511"/>
    <w:rsid w:val="00053AF5"/>
    <w:rsid w:val="00053E02"/>
    <w:rsid w:val="00053F01"/>
    <w:rsid w:val="00054795"/>
    <w:rsid w:val="00054F5B"/>
    <w:rsid w:val="00055619"/>
    <w:rsid w:val="00056613"/>
    <w:rsid w:val="00056B87"/>
    <w:rsid w:val="00057FF3"/>
    <w:rsid w:val="00060ED9"/>
    <w:rsid w:val="0006134C"/>
    <w:rsid w:val="000625E5"/>
    <w:rsid w:val="00064145"/>
    <w:rsid w:val="00064204"/>
    <w:rsid w:val="000645A5"/>
    <w:rsid w:val="00065036"/>
    <w:rsid w:val="0006509E"/>
    <w:rsid w:val="000652FA"/>
    <w:rsid w:val="00065D09"/>
    <w:rsid w:val="00066FCD"/>
    <w:rsid w:val="00067624"/>
    <w:rsid w:val="000676FF"/>
    <w:rsid w:val="00070398"/>
    <w:rsid w:val="00070A2A"/>
    <w:rsid w:val="00072ADF"/>
    <w:rsid w:val="0007397D"/>
    <w:rsid w:val="000749E6"/>
    <w:rsid w:val="000761FD"/>
    <w:rsid w:val="00076719"/>
    <w:rsid w:val="00077A4E"/>
    <w:rsid w:val="00077D40"/>
    <w:rsid w:val="0008396F"/>
    <w:rsid w:val="00085056"/>
    <w:rsid w:val="00085E22"/>
    <w:rsid w:val="000875E5"/>
    <w:rsid w:val="000909DB"/>
    <w:rsid w:val="00090AC7"/>
    <w:rsid w:val="000920CF"/>
    <w:rsid w:val="0009286C"/>
    <w:rsid w:val="00092AD9"/>
    <w:rsid w:val="00093A8C"/>
    <w:rsid w:val="00094CC2"/>
    <w:rsid w:val="000950B1"/>
    <w:rsid w:val="00095583"/>
    <w:rsid w:val="000979E2"/>
    <w:rsid w:val="00097B90"/>
    <w:rsid w:val="000A0918"/>
    <w:rsid w:val="000A0C01"/>
    <w:rsid w:val="000A1D8D"/>
    <w:rsid w:val="000A3E9D"/>
    <w:rsid w:val="000A528A"/>
    <w:rsid w:val="000A5300"/>
    <w:rsid w:val="000A5C26"/>
    <w:rsid w:val="000A5FCC"/>
    <w:rsid w:val="000A6143"/>
    <w:rsid w:val="000A7148"/>
    <w:rsid w:val="000A73D1"/>
    <w:rsid w:val="000A791C"/>
    <w:rsid w:val="000A7A25"/>
    <w:rsid w:val="000B2803"/>
    <w:rsid w:val="000B2D76"/>
    <w:rsid w:val="000B3319"/>
    <w:rsid w:val="000B393A"/>
    <w:rsid w:val="000B40C9"/>
    <w:rsid w:val="000B41E1"/>
    <w:rsid w:val="000B4715"/>
    <w:rsid w:val="000B4B46"/>
    <w:rsid w:val="000B5F55"/>
    <w:rsid w:val="000B667B"/>
    <w:rsid w:val="000B6C40"/>
    <w:rsid w:val="000C131C"/>
    <w:rsid w:val="000C14B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77BE"/>
    <w:rsid w:val="000D784B"/>
    <w:rsid w:val="000E157C"/>
    <w:rsid w:val="000E165D"/>
    <w:rsid w:val="000E182C"/>
    <w:rsid w:val="000E1EF4"/>
    <w:rsid w:val="000E2954"/>
    <w:rsid w:val="000E2CBD"/>
    <w:rsid w:val="000E2DD3"/>
    <w:rsid w:val="000E362E"/>
    <w:rsid w:val="000E3D0C"/>
    <w:rsid w:val="000E42FD"/>
    <w:rsid w:val="000E4A73"/>
    <w:rsid w:val="000E594F"/>
    <w:rsid w:val="000E7D33"/>
    <w:rsid w:val="000F14AF"/>
    <w:rsid w:val="000F1E4D"/>
    <w:rsid w:val="000F1FD9"/>
    <w:rsid w:val="000F33C6"/>
    <w:rsid w:val="000F4712"/>
    <w:rsid w:val="000F4F2E"/>
    <w:rsid w:val="000F5383"/>
    <w:rsid w:val="000F541C"/>
    <w:rsid w:val="000F5B15"/>
    <w:rsid w:val="000F642D"/>
    <w:rsid w:val="000F6895"/>
    <w:rsid w:val="000F72FE"/>
    <w:rsid w:val="000F748B"/>
    <w:rsid w:val="000F78BE"/>
    <w:rsid w:val="00101249"/>
    <w:rsid w:val="00101D75"/>
    <w:rsid w:val="0010377B"/>
    <w:rsid w:val="00104BE2"/>
    <w:rsid w:val="001057A5"/>
    <w:rsid w:val="00106FA8"/>
    <w:rsid w:val="00107765"/>
    <w:rsid w:val="00110422"/>
    <w:rsid w:val="0011080C"/>
    <w:rsid w:val="00111A9E"/>
    <w:rsid w:val="00111ABA"/>
    <w:rsid w:val="00112904"/>
    <w:rsid w:val="001131BE"/>
    <w:rsid w:val="00113277"/>
    <w:rsid w:val="001139ED"/>
    <w:rsid w:val="001154A4"/>
    <w:rsid w:val="0011565A"/>
    <w:rsid w:val="0011618F"/>
    <w:rsid w:val="00117193"/>
    <w:rsid w:val="00117A20"/>
    <w:rsid w:val="00120493"/>
    <w:rsid w:val="00120EB2"/>
    <w:rsid w:val="001234D5"/>
    <w:rsid w:val="00124163"/>
    <w:rsid w:val="001269C6"/>
    <w:rsid w:val="0013059E"/>
    <w:rsid w:val="001315CB"/>
    <w:rsid w:val="0013259E"/>
    <w:rsid w:val="00134D8F"/>
    <w:rsid w:val="001350E5"/>
    <w:rsid w:val="00135653"/>
    <w:rsid w:val="00136072"/>
    <w:rsid w:val="001365FD"/>
    <w:rsid w:val="001367A6"/>
    <w:rsid w:val="00136D96"/>
    <w:rsid w:val="00137C2D"/>
    <w:rsid w:val="00137EE9"/>
    <w:rsid w:val="001418D4"/>
    <w:rsid w:val="00142A25"/>
    <w:rsid w:val="0014459F"/>
    <w:rsid w:val="00144C8F"/>
    <w:rsid w:val="00145062"/>
    <w:rsid w:val="001461D4"/>
    <w:rsid w:val="00150EF8"/>
    <w:rsid w:val="00151F92"/>
    <w:rsid w:val="00154A48"/>
    <w:rsid w:val="0015557B"/>
    <w:rsid w:val="00155F7B"/>
    <w:rsid w:val="00156021"/>
    <w:rsid w:val="00156403"/>
    <w:rsid w:val="001565AA"/>
    <w:rsid w:val="00156A96"/>
    <w:rsid w:val="0015731C"/>
    <w:rsid w:val="00157A59"/>
    <w:rsid w:val="00157FE8"/>
    <w:rsid w:val="0016000D"/>
    <w:rsid w:val="00160AB4"/>
    <w:rsid w:val="00162815"/>
    <w:rsid w:val="001629B8"/>
    <w:rsid w:val="00163E4B"/>
    <w:rsid w:val="001642CD"/>
    <w:rsid w:val="001646D1"/>
    <w:rsid w:val="00164E24"/>
    <w:rsid w:val="00165040"/>
    <w:rsid w:val="00166159"/>
    <w:rsid w:val="0016684D"/>
    <w:rsid w:val="00166978"/>
    <w:rsid w:val="00166CC9"/>
    <w:rsid w:val="00166E65"/>
    <w:rsid w:val="00167206"/>
    <w:rsid w:val="00172726"/>
    <w:rsid w:val="001729B6"/>
    <w:rsid w:val="00172A66"/>
    <w:rsid w:val="00172CD6"/>
    <w:rsid w:val="00173041"/>
    <w:rsid w:val="00173D9E"/>
    <w:rsid w:val="00174EC9"/>
    <w:rsid w:val="00174F05"/>
    <w:rsid w:val="001800D7"/>
    <w:rsid w:val="00180E7E"/>
    <w:rsid w:val="00182A5A"/>
    <w:rsid w:val="00182B8E"/>
    <w:rsid w:val="00182BB0"/>
    <w:rsid w:val="00182E86"/>
    <w:rsid w:val="00182F99"/>
    <w:rsid w:val="00183644"/>
    <w:rsid w:val="00187721"/>
    <w:rsid w:val="0019032E"/>
    <w:rsid w:val="00191783"/>
    <w:rsid w:val="00195630"/>
    <w:rsid w:val="00195C5B"/>
    <w:rsid w:val="0019603F"/>
    <w:rsid w:val="00196C88"/>
    <w:rsid w:val="00197836"/>
    <w:rsid w:val="001A025B"/>
    <w:rsid w:val="001A06A1"/>
    <w:rsid w:val="001A0E15"/>
    <w:rsid w:val="001A12F1"/>
    <w:rsid w:val="001A406E"/>
    <w:rsid w:val="001A5D99"/>
    <w:rsid w:val="001A611A"/>
    <w:rsid w:val="001A6655"/>
    <w:rsid w:val="001B0DA3"/>
    <w:rsid w:val="001B2F37"/>
    <w:rsid w:val="001B3D82"/>
    <w:rsid w:val="001B41A2"/>
    <w:rsid w:val="001B5686"/>
    <w:rsid w:val="001B5997"/>
    <w:rsid w:val="001B6009"/>
    <w:rsid w:val="001B62D6"/>
    <w:rsid w:val="001B71F1"/>
    <w:rsid w:val="001C02F3"/>
    <w:rsid w:val="001C0481"/>
    <w:rsid w:val="001C1528"/>
    <w:rsid w:val="001C2077"/>
    <w:rsid w:val="001C2194"/>
    <w:rsid w:val="001C29C3"/>
    <w:rsid w:val="001C33FB"/>
    <w:rsid w:val="001C3712"/>
    <w:rsid w:val="001C4627"/>
    <w:rsid w:val="001C4BB0"/>
    <w:rsid w:val="001C529A"/>
    <w:rsid w:val="001C56C6"/>
    <w:rsid w:val="001C5AC9"/>
    <w:rsid w:val="001C67D9"/>
    <w:rsid w:val="001C6C11"/>
    <w:rsid w:val="001C75C1"/>
    <w:rsid w:val="001C791A"/>
    <w:rsid w:val="001D09B0"/>
    <w:rsid w:val="001D0A05"/>
    <w:rsid w:val="001D11AD"/>
    <w:rsid w:val="001D1598"/>
    <w:rsid w:val="001D19F0"/>
    <w:rsid w:val="001D1D08"/>
    <w:rsid w:val="001D2C9D"/>
    <w:rsid w:val="001D32B0"/>
    <w:rsid w:val="001D38C2"/>
    <w:rsid w:val="001D41A9"/>
    <w:rsid w:val="001D42B9"/>
    <w:rsid w:val="001D44B7"/>
    <w:rsid w:val="001D5BAA"/>
    <w:rsid w:val="001D61B4"/>
    <w:rsid w:val="001D6F9A"/>
    <w:rsid w:val="001D6FFD"/>
    <w:rsid w:val="001D7227"/>
    <w:rsid w:val="001E0B26"/>
    <w:rsid w:val="001E14DF"/>
    <w:rsid w:val="001E1AA7"/>
    <w:rsid w:val="001E1B4C"/>
    <w:rsid w:val="001E1E97"/>
    <w:rsid w:val="001E3C5B"/>
    <w:rsid w:val="001E4E93"/>
    <w:rsid w:val="001E4FC4"/>
    <w:rsid w:val="001E5817"/>
    <w:rsid w:val="001E5C09"/>
    <w:rsid w:val="001E634B"/>
    <w:rsid w:val="001E6B55"/>
    <w:rsid w:val="001E7231"/>
    <w:rsid w:val="001E748A"/>
    <w:rsid w:val="001E75F9"/>
    <w:rsid w:val="001E7B53"/>
    <w:rsid w:val="001F2926"/>
    <w:rsid w:val="001F3314"/>
    <w:rsid w:val="001F3E5F"/>
    <w:rsid w:val="001F56CF"/>
    <w:rsid w:val="001F5AEF"/>
    <w:rsid w:val="001F5F39"/>
    <w:rsid w:val="001F6BB0"/>
    <w:rsid w:val="00200C00"/>
    <w:rsid w:val="002020BA"/>
    <w:rsid w:val="00202B27"/>
    <w:rsid w:val="0020331E"/>
    <w:rsid w:val="002042AD"/>
    <w:rsid w:val="00205352"/>
    <w:rsid w:val="002057A4"/>
    <w:rsid w:val="00205ADD"/>
    <w:rsid w:val="00205C2F"/>
    <w:rsid w:val="002070F6"/>
    <w:rsid w:val="002077B9"/>
    <w:rsid w:val="002077FA"/>
    <w:rsid w:val="0021008F"/>
    <w:rsid w:val="0021021C"/>
    <w:rsid w:val="0021048A"/>
    <w:rsid w:val="00210618"/>
    <w:rsid w:val="00211B22"/>
    <w:rsid w:val="002121A6"/>
    <w:rsid w:val="00212DA3"/>
    <w:rsid w:val="00213A8B"/>
    <w:rsid w:val="00215048"/>
    <w:rsid w:val="0021556E"/>
    <w:rsid w:val="00215FC6"/>
    <w:rsid w:val="00216575"/>
    <w:rsid w:val="002168BD"/>
    <w:rsid w:val="00216FFE"/>
    <w:rsid w:val="002200A2"/>
    <w:rsid w:val="00221F1C"/>
    <w:rsid w:val="002224C3"/>
    <w:rsid w:val="00222EE4"/>
    <w:rsid w:val="0022374B"/>
    <w:rsid w:val="00223851"/>
    <w:rsid w:val="00224959"/>
    <w:rsid w:val="00224B0F"/>
    <w:rsid w:val="00225F89"/>
    <w:rsid w:val="00230624"/>
    <w:rsid w:val="0023226F"/>
    <w:rsid w:val="0023305D"/>
    <w:rsid w:val="00234AC0"/>
    <w:rsid w:val="0023518D"/>
    <w:rsid w:val="002365C1"/>
    <w:rsid w:val="00237135"/>
    <w:rsid w:val="00237766"/>
    <w:rsid w:val="002430D8"/>
    <w:rsid w:val="00243DFA"/>
    <w:rsid w:val="00244F10"/>
    <w:rsid w:val="00245466"/>
    <w:rsid w:val="00247790"/>
    <w:rsid w:val="00247E26"/>
    <w:rsid w:val="00250CD8"/>
    <w:rsid w:val="00250D9D"/>
    <w:rsid w:val="00250DF8"/>
    <w:rsid w:val="00251DF4"/>
    <w:rsid w:val="002520B6"/>
    <w:rsid w:val="002528A3"/>
    <w:rsid w:val="00253BB2"/>
    <w:rsid w:val="00256218"/>
    <w:rsid w:val="0025661F"/>
    <w:rsid w:val="00256CEB"/>
    <w:rsid w:val="00261E92"/>
    <w:rsid w:val="00262E2D"/>
    <w:rsid w:val="00263E92"/>
    <w:rsid w:val="0026546F"/>
    <w:rsid w:val="0026551C"/>
    <w:rsid w:val="00265E95"/>
    <w:rsid w:val="0026653F"/>
    <w:rsid w:val="00266A5C"/>
    <w:rsid w:val="00267110"/>
    <w:rsid w:val="00271258"/>
    <w:rsid w:val="0027263E"/>
    <w:rsid w:val="00273B8A"/>
    <w:rsid w:val="00273C6A"/>
    <w:rsid w:val="00274723"/>
    <w:rsid w:val="00275A55"/>
    <w:rsid w:val="00275E41"/>
    <w:rsid w:val="0027671F"/>
    <w:rsid w:val="0027673C"/>
    <w:rsid w:val="00276976"/>
    <w:rsid w:val="00276C41"/>
    <w:rsid w:val="00276FD5"/>
    <w:rsid w:val="0027788B"/>
    <w:rsid w:val="002805E1"/>
    <w:rsid w:val="002813FD"/>
    <w:rsid w:val="00281876"/>
    <w:rsid w:val="00282668"/>
    <w:rsid w:val="0028342F"/>
    <w:rsid w:val="00283748"/>
    <w:rsid w:val="00284028"/>
    <w:rsid w:val="00284A84"/>
    <w:rsid w:val="00285B90"/>
    <w:rsid w:val="00291542"/>
    <w:rsid w:val="00291EA3"/>
    <w:rsid w:val="00292215"/>
    <w:rsid w:val="002935DC"/>
    <w:rsid w:val="002938A8"/>
    <w:rsid w:val="00293A83"/>
    <w:rsid w:val="00295142"/>
    <w:rsid w:val="00295C5B"/>
    <w:rsid w:val="00295E2E"/>
    <w:rsid w:val="00297114"/>
    <w:rsid w:val="00297B7A"/>
    <w:rsid w:val="002A0729"/>
    <w:rsid w:val="002A253D"/>
    <w:rsid w:val="002A2D0E"/>
    <w:rsid w:val="002A344D"/>
    <w:rsid w:val="002A3EB4"/>
    <w:rsid w:val="002A5345"/>
    <w:rsid w:val="002A642B"/>
    <w:rsid w:val="002A774B"/>
    <w:rsid w:val="002B1CC0"/>
    <w:rsid w:val="002B2BF9"/>
    <w:rsid w:val="002B5D66"/>
    <w:rsid w:val="002B608C"/>
    <w:rsid w:val="002B651D"/>
    <w:rsid w:val="002B65B7"/>
    <w:rsid w:val="002B6FB5"/>
    <w:rsid w:val="002C0D0F"/>
    <w:rsid w:val="002C0F81"/>
    <w:rsid w:val="002C1162"/>
    <w:rsid w:val="002C123A"/>
    <w:rsid w:val="002C1374"/>
    <w:rsid w:val="002C1B35"/>
    <w:rsid w:val="002C22EC"/>
    <w:rsid w:val="002C3B5C"/>
    <w:rsid w:val="002C52B8"/>
    <w:rsid w:val="002C545B"/>
    <w:rsid w:val="002C58C6"/>
    <w:rsid w:val="002C5AD8"/>
    <w:rsid w:val="002C5ECF"/>
    <w:rsid w:val="002D0866"/>
    <w:rsid w:val="002D0D49"/>
    <w:rsid w:val="002D1F3B"/>
    <w:rsid w:val="002D2187"/>
    <w:rsid w:val="002D2E2E"/>
    <w:rsid w:val="002D3DFB"/>
    <w:rsid w:val="002D457C"/>
    <w:rsid w:val="002D4AF5"/>
    <w:rsid w:val="002D52E4"/>
    <w:rsid w:val="002D5AF1"/>
    <w:rsid w:val="002D6273"/>
    <w:rsid w:val="002D67BF"/>
    <w:rsid w:val="002D71A8"/>
    <w:rsid w:val="002D71CC"/>
    <w:rsid w:val="002D7967"/>
    <w:rsid w:val="002E0BD5"/>
    <w:rsid w:val="002E1A7C"/>
    <w:rsid w:val="002E1FAB"/>
    <w:rsid w:val="002E3EFE"/>
    <w:rsid w:val="002E4B3E"/>
    <w:rsid w:val="002E6966"/>
    <w:rsid w:val="002F0F9C"/>
    <w:rsid w:val="002F17AF"/>
    <w:rsid w:val="002F2CB5"/>
    <w:rsid w:val="002F4507"/>
    <w:rsid w:val="002F4F97"/>
    <w:rsid w:val="002F5142"/>
    <w:rsid w:val="002F754D"/>
    <w:rsid w:val="002F79A4"/>
    <w:rsid w:val="00300CAE"/>
    <w:rsid w:val="00300EA6"/>
    <w:rsid w:val="00301334"/>
    <w:rsid w:val="00301B19"/>
    <w:rsid w:val="00301BB1"/>
    <w:rsid w:val="00302EE6"/>
    <w:rsid w:val="00303E62"/>
    <w:rsid w:val="00304D15"/>
    <w:rsid w:val="00305072"/>
    <w:rsid w:val="003104A2"/>
    <w:rsid w:val="00312398"/>
    <w:rsid w:val="00312D89"/>
    <w:rsid w:val="00312DD1"/>
    <w:rsid w:val="003134FD"/>
    <w:rsid w:val="00313831"/>
    <w:rsid w:val="003143A7"/>
    <w:rsid w:val="003146F1"/>
    <w:rsid w:val="0031514C"/>
    <w:rsid w:val="003158F8"/>
    <w:rsid w:val="00315C75"/>
    <w:rsid w:val="003165A7"/>
    <w:rsid w:val="003172B4"/>
    <w:rsid w:val="00317D1D"/>
    <w:rsid w:val="003214CA"/>
    <w:rsid w:val="00322222"/>
    <w:rsid w:val="0032279D"/>
    <w:rsid w:val="0032338D"/>
    <w:rsid w:val="0032421B"/>
    <w:rsid w:val="0032464C"/>
    <w:rsid w:val="00325ADD"/>
    <w:rsid w:val="00326480"/>
    <w:rsid w:val="00326489"/>
    <w:rsid w:val="003267C0"/>
    <w:rsid w:val="00326C0E"/>
    <w:rsid w:val="00326EF9"/>
    <w:rsid w:val="00327928"/>
    <w:rsid w:val="0033006A"/>
    <w:rsid w:val="003302A6"/>
    <w:rsid w:val="00330DB7"/>
    <w:rsid w:val="00330F93"/>
    <w:rsid w:val="00333139"/>
    <w:rsid w:val="003334C1"/>
    <w:rsid w:val="00334661"/>
    <w:rsid w:val="003378DD"/>
    <w:rsid w:val="00340517"/>
    <w:rsid w:val="00342E00"/>
    <w:rsid w:val="00342F52"/>
    <w:rsid w:val="003438B9"/>
    <w:rsid w:val="00343AB7"/>
    <w:rsid w:val="00343B32"/>
    <w:rsid w:val="00343DF2"/>
    <w:rsid w:val="00343F97"/>
    <w:rsid w:val="003452D2"/>
    <w:rsid w:val="00345CA6"/>
    <w:rsid w:val="0035088E"/>
    <w:rsid w:val="003517BB"/>
    <w:rsid w:val="00353BB5"/>
    <w:rsid w:val="00354794"/>
    <w:rsid w:val="003547AB"/>
    <w:rsid w:val="003548FD"/>
    <w:rsid w:val="00354CF0"/>
    <w:rsid w:val="00354D08"/>
    <w:rsid w:val="00354F41"/>
    <w:rsid w:val="00355D5E"/>
    <w:rsid w:val="00355E28"/>
    <w:rsid w:val="003602CF"/>
    <w:rsid w:val="003617E6"/>
    <w:rsid w:val="00361C82"/>
    <w:rsid w:val="00361FE3"/>
    <w:rsid w:val="00363CDC"/>
    <w:rsid w:val="00364512"/>
    <w:rsid w:val="00364776"/>
    <w:rsid w:val="0036514B"/>
    <w:rsid w:val="00365527"/>
    <w:rsid w:val="00365587"/>
    <w:rsid w:val="00365630"/>
    <w:rsid w:val="00365715"/>
    <w:rsid w:val="003678F9"/>
    <w:rsid w:val="00367A2B"/>
    <w:rsid w:val="00370E71"/>
    <w:rsid w:val="0037264D"/>
    <w:rsid w:val="00372DF3"/>
    <w:rsid w:val="00373B7A"/>
    <w:rsid w:val="00374D96"/>
    <w:rsid w:val="003765CC"/>
    <w:rsid w:val="003771C0"/>
    <w:rsid w:val="003773E2"/>
    <w:rsid w:val="00381548"/>
    <w:rsid w:val="0038336E"/>
    <w:rsid w:val="00383D4F"/>
    <w:rsid w:val="00384C3A"/>
    <w:rsid w:val="00385B73"/>
    <w:rsid w:val="00386AFA"/>
    <w:rsid w:val="00386C2D"/>
    <w:rsid w:val="00386C71"/>
    <w:rsid w:val="00387123"/>
    <w:rsid w:val="00387251"/>
    <w:rsid w:val="00387FE6"/>
    <w:rsid w:val="003907D5"/>
    <w:rsid w:val="00391303"/>
    <w:rsid w:val="003918DF"/>
    <w:rsid w:val="00392B4A"/>
    <w:rsid w:val="00394EB6"/>
    <w:rsid w:val="00395611"/>
    <w:rsid w:val="003967FE"/>
    <w:rsid w:val="00396CA8"/>
    <w:rsid w:val="00397D31"/>
    <w:rsid w:val="00397FBB"/>
    <w:rsid w:val="003A03F4"/>
    <w:rsid w:val="003A100D"/>
    <w:rsid w:val="003A1D0D"/>
    <w:rsid w:val="003A1D87"/>
    <w:rsid w:val="003A1EF7"/>
    <w:rsid w:val="003A2A7A"/>
    <w:rsid w:val="003A3B87"/>
    <w:rsid w:val="003A47DD"/>
    <w:rsid w:val="003A4B17"/>
    <w:rsid w:val="003A4D52"/>
    <w:rsid w:val="003A5A82"/>
    <w:rsid w:val="003A6058"/>
    <w:rsid w:val="003A6C57"/>
    <w:rsid w:val="003A7D12"/>
    <w:rsid w:val="003A7D97"/>
    <w:rsid w:val="003B0C46"/>
    <w:rsid w:val="003B0E85"/>
    <w:rsid w:val="003B25D2"/>
    <w:rsid w:val="003B5122"/>
    <w:rsid w:val="003B6690"/>
    <w:rsid w:val="003B7883"/>
    <w:rsid w:val="003C0DA7"/>
    <w:rsid w:val="003C0E89"/>
    <w:rsid w:val="003C10C5"/>
    <w:rsid w:val="003C1F89"/>
    <w:rsid w:val="003C21ED"/>
    <w:rsid w:val="003C36F0"/>
    <w:rsid w:val="003C3737"/>
    <w:rsid w:val="003C4076"/>
    <w:rsid w:val="003C4666"/>
    <w:rsid w:val="003C4846"/>
    <w:rsid w:val="003C5221"/>
    <w:rsid w:val="003C5822"/>
    <w:rsid w:val="003C5A36"/>
    <w:rsid w:val="003C601B"/>
    <w:rsid w:val="003C667A"/>
    <w:rsid w:val="003C7E3B"/>
    <w:rsid w:val="003D0EDF"/>
    <w:rsid w:val="003D2CF6"/>
    <w:rsid w:val="003D31E3"/>
    <w:rsid w:val="003D3BBA"/>
    <w:rsid w:val="003D41E9"/>
    <w:rsid w:val="003D491D"/>
    <w:rsid w:val="003D4B4C"/>
    <w:rsid w:val="003D5D6E"/>
    <w:rsid w:val="003D66A9"/>
    <w:rsid w:val="003D7CC7"/>
    <w:rsid w:val="003E1C66"/>
    <w:rsid w:val="003E21C1"/>
    <w:rsid w:val="003E2965"/>
    <w:rsid w:val="003E333C"/>
    <w:rsid w:val="003E3834"/>
    <w:rsid w:val="003E3B5B"/>
    <w:rsid w:val="003E3F69"/>
    <w:rsid w:val="003E4010"/>
    <w:rsid w:val="003E445F"/>
    <w:rsid w:val="003E4B21"/>
    <w:rsid w:val="003E531E"/>
    <w:rsid w:val="003E58F6"/>
    <w:rsid w:val="003E667C"/>
    <w:rsid w:val="003E669D"/>
    <w:rsid w:val="003E6A58"/>
    <w:rsid w:val="003F13B8"/>
    <w:rsid w:val="003F14A2"/>
    <w:rsid w:val="003F2791"/>
    <w:rsid w:val="003F3E74"/>
    <w:rsid w:val="003F45F7"/>
    <w:rsid w:val="003F4822"/>
    <w:rsid w:val="003F55C9"/>
    <w:rsid w:val="003F6EFD"/>
    <w:rsid w:val="00400CE1"/>
    <w:rsid w:val="0040269F"/>
    <w:rsid w:val="00402913"/>
    <w:rsid w:val="00403A68"/>
    <w:rsid w:val="004046E4"/>
    <w:rsid w:val="00404FAF"/>
    <w:rsid w:val="004052CC"/>
    <w:rsid w:val="0040559C"/>
    <w:rsid w:val="00405AA2"/>
    <w:rsid w:val="00405C89"/>
    <w:rsid w:val="00405D1A"/>
    <w:rsid w:val="004074F6"/>
    <w:rsid w:val="004075C4"/>
    <w:rsid w:val="0040761A"/>
    <w:rsid w:val="00407B83"/>
    <w:rsid w:val="0041019A"/>
    <w:rsid w:val="004107D4"/>
    <w:rsid w:val="0041178A"/>
    <w:rsid w:val="0041391E"/>
    <w:rsid w:val="004139E1"/>
    <w:rsid w:val="00413E17"/>
    <w:rsid w:val="004141FF"/>
    <w:rsid w:val="00415EA0"/>
    <w:rsid w:val="00416056"/>
    <w:rsid w:val="0041621D"/>
    <w:rsid w:val="00416371"/>
    <w:rsid w:val="00417CA9"/>
    <w:rsid w:val="00421117"/>
    <w:rsid w:val="00421240"/>
    <w:rsid w:val="00421CC1"/>
    <w:rsid w:val="00422C8D"/>
    <w:rsid w:val="00423468"/>
    <w:rsid w:val="004239E8"/>
    <w:rsid w:val="00423A89"/>
    <w:rsid w:val="00423BEE"/>
    <w:rsid w:val="00424A5A"/>
    <w:rsid w:val="00424B0F"/>
    <w:rsid w:val="0042565C"/>
    <w:rsid w:val="00425D7E"/>
    <w:rsid w:val="00427162"/>
    <w:rsid w:val="004272EE"/>
    <w:rsid w:val="004273DD"/>
    <w:rsid w:val="00427D3D"/>
    <w:rsid w:val="00430143"/>
    <w:rsid w:val="00431877"/>
    <w:rsid w:val="0043251B"/>
    <w:rsid w:val="00433CD5"/>
    <w:rsid w:val="0043494D"/>
    <w:rsid w:val="00434A73"/>
    <w:rsid w:val="004355FC"/>
    <w:rsid w:val="00435CA2"/>
    <w:rsid w:val="00436091"/>
    <w:rsid w:val="00436136"/>
    <w:rsid w:val="0043675B"/>
    <w:rsid w:val="00436981"/>
    <w:rsid w:val="004372DB"/>
    <w:rsid w:val="00437FE3"/>
    <w:rsid w:val="00440D62"/>
    <w:rsid w:val="004423C2"/>
    <w:rsid w:val="0044303D"/>
    <w:rsid w:val="004439FC"/>
    <w:rsid w:val="00443C90"/>
    <w:rsid w:val="00444364"/>
    <w:rsid w:val="00444984"/>
    <w:rsid w:val="0044553E"/>
    <w:rsid w:val="00445924"/>
    <w:rsid w:val="004504D2"/>
    <w:rsid w:val="00450814"/>
    <w:rsid w:val="00450B30"/>
    <w:rsid w:val="00450C79"/>
    <w:rsid w:val="00450F3C"/>
    <w:rsid w:val="00451789"/>
    <w:rsid w:val="00451A2E"/>
    <w:rsid w:val="00452439"/>
    <w:rsid w:val="004525B9"/>
    <w:rsid w:val="0045374F"/>
    <w:rsid w:val="004537F7"/>
    <w:rsid w:val="00453F47"/>
    <w:rsid w:val="004541D1"/>
    <w:rsid w:val="0045440B"/>
    <w:rsid w:val="004549E1"/>
    <w:rsid w:val="004553D5"/>
    <w:rsid w:val="00456143"/>
    <w:rsid w:val="004567DF"/>
    <w:rsid w:val="00456C8E"/>
    <w:rsid w:val="00457554"/>
    <w:rsid w:val="00457F23"/>
    <w:rsid w:val="00463461"/>
    <w:rsid w:val="00463779"/>
    <w:rsid w:val="00465E0F"/>
    <w:rsid w:val="004672F1"/>
    <w:rsid w:val="0046789D"/>
    <w:rsid w:val="00471CCF"/>
    <w:rsid w:val="00471F92"/>
    <w:rsid w:val="004720A7"/>
    <w:rsid w:val="00472219"/>
    <w:rsid w:val="00472DFE"/>
    <w:rsid w:val="00474475"/>
    <w:rsid w:val="004762B2"/>
    <w:rsid w:val="00477896"/>
    <w:rsid w:val="00477B99"/>
    <w:rsid w:val="00480CD2"/>
    <w:rsid w:val="00481AA8"/>
    <w:rsid w:val="0048295C"/>
    <w:rsid w:val="0048348F"/>
    <w:rsid w:val="00484E0B"/>
    <w:rsid w:val="00486E2C"/>
    <w:rsid w:val="00487357"/>
    <w:rsid w:val="004910DE"/>
    <w:rsid w:val="00492A6A"/>
    <w:rsid w:val="0049342F"/>
    <w:rsid w:val="004937E2"/>
    <w:rsid w:val="004947BB"/>
    <w:rsid w:val="0049674B"/>
    <w:rsid w:val="0049732D"/>
    <w:rsid w:val="004A0CC9"/>
    <w:rsid w:val="004A122C"/>
    <w:rsid w:val="004A153C"/>
    <w:rsid w:val="004A23E6"/>
    <w:rsid w:val="004A2542"/>
    <w:rsid w:val="004A2566"/>
    <w:rsid w:val="004A2DAC"/>
    <w:rsid w:val="004A2E27"/>
    <w:rsid w:val="004A3C0B"/>
    <w:rsid w:val="004A4FA1"/>
    <w:rsid w:val="004A612E"/>
    <w:rsid w:val="004A6AB4"/>
    <w:rsid w:val="004A75D6"/>
    <w:rsid w:val="004A76C4"/>
    <w:rsid w:val="004B1A73"/>
    <w:rsid w:val="004B36CF"/>
    <w:rsid w:val="004B376F"/>
    <w:rsid w:val="004B3E80"/>
    <w:rsid w:val="004B57FC"/>
    <w:rsid w:val="004B5B01"/>
    <w:rsid w:val="004B7697"/>
    <w:rsid w:val="004B7CD1"/>
    <w:rsid w:val="004B7D5B"/>
    <w:rsid w:val="004B7D63"/>
    <w:rsid w:val="004C04A8"/>
    <w:rsid w:val="004C0783"/>
    <w:rsid w:val="004C1C3D"/>
    <w:rsid w:val="004C2280"/>
    <w:rsid w:val="004C287F"/>
    <w:rsid w:val="004C3135"/>
    <w:rsid w:val="004C3194"/>
    <w:rsid w:val="004C49A6"/>
    <w:rsid w:val="004C4D29"/>
    <w:rsid w:val="004C5928"/>
    <w:rsid w:val="004C5EFD"/>
    <w:rsid w:val="004D1094"/>
    <w:rsid w:val="004D3F22"/>
    <w:rsid w:val="004D4F95"/>
    <w:rsid w:val="004D6547"/>
    <w:rsid w:val="004D78D7"/>
    <w:rsid w:val="004D7A4C"/>
    <w:rsid w:val="004D7AE2"/>
    <w:rsid w:val="004E01FB"/>
    <w:rsid w:val="004E023B"/>
    <w:rsid w:val="004E02CD"/>
    <w:rsid w:val="004E05A5"/>
    <w:rsid w:val="004E1262"/>
    <w:rsid w:val="004E1541"/>
    <w:rsid w:val="004E2322"/>
    <w:rsid w:val="004E3B9C"/>
    <w:rsid w:val="004E3CB5"/>
    <w:rsid w:val="004E4A27"/>
    <w:rsid w:val="004E4F45"/>
    <w:rsid w:val="004E5842"/>
    <w:rsid w:val="004E636A"/>
    <w:rsid w:val="004E6C19"/>
    <w:rsid w:val="004E6E25"/>
    <w:rsid w:val="004E7005"/>
    <w:rsid w:val="004E72E1"/>
    <w:rsid w:val="004E7C51"/>
    <w:rsid w:val="004F0761"/>
    <w:rsid w:val="004F0F19"/>
    <w:rsid w:val="004F2F1B"/>
    <w:rsid w:val="004F308F"/>
    <w:rsid w:val="004F3606"/>
    <w:rsid w:val="004F436D"/>
    <w:rsid w:val="004F572C"/>
    <w:rsid w:val="004F748D"/>
    <w:rsid w:val="005002B2"/>
    <w:rsid w:val="00500678"/>
    <w:rsid w:val="0050110D"/>
    <w:rsid w:val="0050139D"/>
    <w:rsid w:val="00501882"/>
    <w:rsid w:val="005027B7"/>
    <w:rsid w:val="005035A9"/>
    <w:rsid w:val="00504499"/>
    <w:rsid w:val="00504A58"/>
    <w:rsid w:val="00504C2F"/>
    <w:rsid w:val="005051AA"/>
    <w:rsid w:val="00505745"/>
    <w:rsid w:val="005057F4"/>
    <w:rsid w:val="005061D3"/>
    <w:rsid w:val="005076E6"/>
    <w:rsid w:val="00511419"/>
    <w:rsid w:val="00511CCF"/>
    <w:rsid w:val="00512501"/>
    <w:rsid w:val="0051416F"/>
    <w:rsid w:val="00514346"/>
    <w:rsid w:val="00514D0C"/>
    <w:rsid w:val="00515904"/>
    <w:rsid w:val="00515DF5"/>
    <w:rsid w:val="005165ED"/>
    <w:rsid w:val="005167F0"/>
    <w:rsid w:val="005167FB"/>
    <w:rsid w:val="00516939"/>
    <w:rsid w:val="00516E56"/>
    <w:rsid w:val="00516E5A"/>
    <w:rsid w:val="005171F9"/>
    <w:rsid w:val="005201ED"/>
    <w:rsid w:val="005206DC"/>
    <w:rsid w:val="00520AEA"/>
    <w:rsid w:val="00523E9F"/>
    <w:rsid w:val="00523FC0"/>
    <w:rsid w:val="00524160"/>
    <w:rsid w:val="005244AE"/>
    <w:rsid w:val="00524A01"/>
    <w:rsid w:val="00524CA0"/>
    <w:rsid w:val="00524D48"/>
    <w:rsid w:val="00524D72"/>
    <w:rsid w:val="00524E58"/>
    <w:rsid w:val="005250D1"/>
    <w:rsid w:val="0052699A"/>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36F52"/>
    <w:rsid w:val="00540A4D"/>
    <w:rsid w:val="0054169F"/>
    <w:rsid w:val="00541E83"/>
    <w:rsid w:val="00542485"/>
    <w:rsid w:val="005426F9"/>
    <w:rsid w:val="00543BD7"/>
    <w:rsid w:val="00545DFA"/>
    <w:rsid w:val="00545FC7"/>
    <w:rsid w:val="00546D10"/>
    <w:rsid w:val="00547EF0"/>
    <w:rsid w:val="005505F8"/>
    <w:rsid w:val="00550920"/>
    <w:rsid w:val="00550B13"/>
    <w:rsid w:val="00550E47"/>
    <w:rsid w:val="005526B9"/>
    <w:rsid w:val="00552FA1"/>
    <w:rsid w:val="00554DC8"/>
    <w:rsid w:val="00556358"/>
    <w:rsid w:val="0055690F"/>
    <w:rsid w:val="00556A18"/>
    <w:rsid w:val="00557E11"/>
    <w:rsid w:val="00560C50"/>
    <w:rsid w:val="005614A4"/>
    <w:rsid w:val="005614AA"/>
    <w:rsid w:val="00561572"/>
    <w:rsid w:val="0056171A"/>
    <w:rsid w:val="005621B8"/>
    <w:rsid w:val="00562263"/>
    <w:rsid w:val="0056291D"/>
    <w:rsid w:val="00562A9F"/>
    <w:rsid w:val="00563193"/>
    <w:rsid w:val="0056321D"/>
    <w:rsid w:val="005649BF"/>
    <w:rsid w:val="00564BEA"/>
    <w:rsid w:val="00565529"/>
    <w:rsid w:val="00566577"/>
    <w:rsid w:val="00566A82"/>
    <w:rsid w:val="005704B0"/>
    <w:rsid w:val="00570626"/>
    <w:rsid w:val="00570A10"/>
    <w:rsid w:val="00570D82"/>
    <w:rsid w:val="005713D2"/>
    <w:rsid w:val="005719D8"/>
    <w:rsid w:val="00572D3A"/>
    <w:rsid w:val="0057462E"/>
    <w:rsid w:val="00574980"/>
    <w:rsid w:val="00574F6C"/>
    <w:rsid w:val="0057542C"/>
    <w:rsid w:val="00575750"/>
    <w:rsid w:val="005766A4"/>
    <w:rsid w:val="00576EDC"/>
    <w:rsid w:val="005773B1"/>
    <w:rsid w:val="005773E2"/>
    <w:rsid w:val="00577CA7"/>
    <w:rsid w:val="00577FB8"/>
    <w:rsid w:val="005802E2"/>
    <w:rsid w:val="00580A63"/>
    <w:rsid w:val="00581513"/>
    <w:rsid w:val="00581AE5"/>
    <w:rsid w:val="00581E26"/>
    <w:rsid w:val="00583A13"/>
    <w:rsid w:val="005850B6"/>
    <w:rsid w:val="005852D6"/>
    <w:rsid w:val="00586B89"/>
    <w:rsid w:val="00587A8C"/>
    <w:rsid w:val="00590DD3"/>
    <w:rsid w:val="00590F14"/>
    <w:rsid w:val="00590F2E"/>
    <w:rsid w:val="005912CB"/>
    <w:rsid w:val="00591F7C"/>
    <w:rsid w:val="005929C2"/>
    <w:rsid w:val="00593E66"/>
    <w:rsid w:val="00593EF6"/>
    <w:rsid w:val="00594BA7"/>
    <w:rsid w:val="005965D7"/>
    <w:rsid w:val="00596FE3"/>
    <w:rsid w:val="0059767F"/>
    <w:rsid w:val="00597929"/>
    <w:rsid w:val="005A025B"/>
    <w:rsid w:val="005A1F49"/>
    <w:rsid w:val="005A20AD"/>
    <w:rsid w:val="005A2931"/>
    <w:rsid w:val="005A41EF"/>
    <w:rsid w:val="005A503F"/>
    <w:rsid w:val="005A51FB"/>
    <w:rsid w:val="005A5ED6"/>
    <w:rsid w:val="005A6289"/>
    <w:rsid w:val="005A69CD"/>
    <w:rsid w:val="005A6A85"/>
    <w:rsid w:val="005A714F"/>
    <w:rsid w:val="005A7B21"/>
    <w:rsid w:val="005B0C4B"/>
    <w:rsid w:val="005B241E"/>
    <w:rsid w:val="005B26B0"/>
    <w:rsid w:val="005B2FDE"/>
    <w:rsid w:val="005B383E"/>
    <w:rsid w:val="005B3A4B"/>
    <w:rsid w:val="005B6D61"/>
    <w:rsid w:val="005B6E15"/>
    <w:rsid w:val="005B7FF1"/>
    <w:rsid w:val="005C0E53"/>
    <w:rsid w:val="005C0F67"/>
    <w:rsid w:val="005C1B99"/>
    <w:rsid w:val="005C2F48"/>
    <w:rsid w:val="005C304D"/>
    <w:rsid w:val="005C3AF1"/>
    <w:rsid w:val="005C486F"/>
    <w:rsid w:val="005C4A50"/>
    <w:rsid w:val="005C4FF1"/>
    <w:rsid w:val="005C5690"/>
    <w:rsid w:val="005C59A6"/>
    <w:rsid w:val="005C7152"/>
    <w:rsid w:val="005C7C06"/>
    <w:rsid w:val="005D07CC"/>
    <w:rsid w:val="005D190C"/>
    <w:rsid w:val="005D202A"/>
    <w:rsid w:val="005D2040"/>
    <w:rsid w:val="005D66A9"/>
    <w:rsid w:val="005D67C1"/>
    <w:rsid w:val="005D6FF6"/>
    <w:rsid w:val="005D7900"/>
    <w:rsid w:val="005D7C8C"/>
    <w:rsid w:val="005E0B9D"/>
    <w:rsid w:val="005E0D30"/>
    <w:rsid w:val="005E1812"/>
    <w:rsid w:val="005E1E63"/>
    <w:rsid w:val="005E21B4"/>
    <w:rsid w:val="005E2B77"/>
    <w:rsid w:val="005E34F4"/>
    <w:rsid w:val="005E4FBD"/>
    <w:rsid w:val="005E61F3"/>
    <w:rsid w:val="005E6DB3"/>
    <w:rsid w:val="005E6FAF"/>
    <w:rsid w:val="005E70C4"/>
    <w:rsid w:val="005E74AD"/>
    <w:rsid w:val="005E7ABD"/>
    <w:rsid w:val="005F145D"/>
    <w:rsid w:val="005F294B"/>
    <w:rsid w:val="005F3CA3"/>
    <w:rsid w:val="005F5B9F"/>
    <w:rsid w:val="005F6134"/>
    <w:rsid w:val="005F7814"/>
    <w:rsid w:val="005F79D1"/>
    <w:rsid w:val="00600A88"/>
    <w:rsid w:val="00601710"/>
    <w:rsid w:val="00601DC6"/>
    <w:rsid w:val="00602EE8"/>
    <w:rsid w:val="00602F46"/>
    <w:rsid w:val="00603A69"/>
    <w:rsid w:val="00603E2B"/>
    <w:rsid w:val="00603F6A"/>
    <w:rsid w:val="00605102"/>
    <w:rsid w:val="006054A1"/>
    <w:rsid w:val="0060626B"/>
    <w:rsid w:val="00607B93"/>
    <w:rsid w:val="006105A6"/>
    <w:rsid w:val="00611879"/>
    <w:rsid w:val="0061326A"/>
    <w:rsid w:val="006153C8"/>
    <w:rsid w:val="00617123"/>
    <w:rsid w:val="00617152"/>
    <w:rsid w:val="00617783"/>
    <w:rsid w:val="00617EDA"/>
    <w:rsid w:val="00620109"/>
    <w:rsid w:val="00620A7C"/>
    <w:rsid w:val="006213A4"/>
    <w:rsid w:val="00622C33"/>
    <w:rsid w:val="00623805"/>
    <w:rsid w:val="006238DE"/>
    <w:rsid w:val="00623B84"/>
    <w:rsid w:val="00624999"/>
    <w:rsid w:val="00625484"/>
    <w:rsid w:val="006255E9"/>
    <w:rsid w:val="0062585C"/>
    <w:rsid w:val="006259FD"/>
    <w:rsid w:val="00626EED"/>
    <w:rsid w:val="006277E8"/>
    <w:rsid w:val="006279AB"/>
    <w:rsid w:val="00630643"/>
    <w:rsid w:val="00630756"/>
    <w:rsid w:val="00630A3C"/>
    <w:rsid w:val="0063167F"/>
    <w:rsid w:val="006320EC"/>
    <w:rsid w:val="00632BE6"/>
    <w:rsid w:val="00633D1A"/>
    <w:rsid w:val="00635443"/>
    <w:rsid w:val="006367AE"/>
    <w:rsid w:val="00636B2B"/>
    <w:rsid w:val="00637B18"/>
    <w:rsid w:val="00637D43"/>
    <w:rsid w:val="00637F24"/>
    <w:rsid w:val="00640423"/>
    <w:rsid w:val="00640DE4"/>
    <w:rsid w:val="006410A5"/>
    <w:rsid w:val="00641D35"/>
    <w:rsid w:val="00642A81"/>
    <w:rsid w:val="00643303"/>
    <w:rsid w:val="006465DB"/>
    <w:rsid w:val="00646E91"/>
    <w:rsid w:val="0064709E"/>
    <w:rsid w:val="0064713A"/>
    <w:rsid w:val="00650F26"/>
    <w:rsid w:val="00652338"/>
    <w:rsid w:val="006528FE"/>
    <w:rsid w:val="00652D76"/>
    <w:rsid w:val="0065347C"/>
    <w:rsid w:val="00653DBA"/>
    <w:rsid w:val="006549C9"/>
    <w:rsid w:val="00655955"/>
    <w:rsid w:val="00655F9D"/>
    <w:rsid w:val="0065630A"/>
    <w:rsid w:val="00656366"/>
    <w:rsid w:val="0065639B"/>
    <w:rsid w:val="00656FA2"/>
    <w:rsid w:val="00657903"/>
    <w:rsid w:val="00661856"/>
    <w:rsid w:val="006623E8"/>
    <w:rsid w:val="00663583"/>
    <w:rsid w:val="00663864"/>
    <w:rsid w:val="00664364"/>
    <w:rsid w:val="00664DA4"/>
    <w:rsid w:val="006658C6"/>
    <w:rsid w:val="00666EFF"/>
    <w:rsid w:val="006673F7"/>
    <w:rsid w:val="00667495"/>
    <w:rsid w:val="00667F68"/>
    <w:rsid w:val="00670407"/>
    <w:rsid w:val="006718C7"/>
    <w:rsid w:val="00671BC2"/>
    <w:rsid w:val="006748B9"/>
    <w:rsid w:val="00674CBD"/>
    <w:rsid w:val="00676A97"/>
    <w:rsid w:val="00676C37"/>
    <w:rsid w:val="00677577"/>
    <w:rsid w:val="0067799D"/>
    <w:rsid w:val="00677A1F"/>
    <w:rsid w:val="00681D8B"/>
    <w:rsid w:val="006825BD"/>
    <w:rsid w:val="00682EB8"/>
    <w:rsid w:val="00683F2F"/>
    <w:rsid w:val="006847EF"/>
    <w:rsid w:val="00684A40"/>
    <w:rsid w:val="006857B2"/>
    <w:rsid w:val="006858E2"/>
    <w:rsid w:val="00685BFB"/>
    <w:rsid w:val="00685D38"/>
    <w:rsid w:val="00686D2A"/>
    <w:rsid w:val="00687A0A"/>
    <w:rsid w:val="00687F22"/>
    <w:rsid w:val="00690480"/>
    <w:rsid w:val="0069091A"/>
    <w:rsid w:val="00690B62"/>
    <w:rsid w:val="00691B09"/>
    <w:rsid w:val="00692333"/>
    <w:rsid w:val="006929B6"/>
    <w:rsid w:val="00694E0C"/>
    <w:rsid w:val="00695AAD"/>
    <w:rsid w:val="00695EB4"/>
    <w:rsid w:val="006965A9"/>
    <w:rsid w:val="0069768D"/>
    <w:rsid w:val="006A0CC0"/>
    <w:rsid w:val="006A0D8D"/>
    <w:rsid w:val="006A4065"/>
    <w:rsid w:val="006A456D"/>
    <w:rsid w:val="006A6288"/>
    <w:rsid w:val="006A6B6D"/>
    <w:rsid w:val="006A6B8F"/>
    <w:rsid w:val="006A780A"/>
    <w:rsid w:val="006A7E14"/>
    <w:rsid w:val="006B00E3"/>
    <w:rsid w:val="006B1062"/>
    <w:rsid w:val="006B1150"/>
    <w:rsid w:val="006B1657"/>
    <w:rsid w:val="006B18B7"/>
    <w:rsid w:val="006B19F6"/>
    <w:rsid w:val="006B282E"/>
    <w:rsid w:val="006B37DF"/>
    <w:rsid w:val="006B3B94"/>
    <w:rsid w:val="006B3DFD"/>
    <w:rsid w:val="006B491D"/>
    <w:rsid w:val="006B580D"/>
    <w:rsid w:val="006B67A4"/>
    <w:rsid w:val="006C01C5"/>
    <w:rsid w:val="006C031C"/>
    <w:rsid w:val="006C050C"/>
    <w:rsid w:val="006C095A"/>
    <w:rsid w:val="006C1009"/>
    <w:rsid w:val="006C1187"/>
    <w:rsid w:val="006C2273"/>
    <w:rsid w:val="006C235F"/>
    <w:rsid w:val="006C29FF"/>
    <w:rsid w:val="006C2F35"/>
    <w:rsid w:val="006C3A24"/>
    <w:rsid w:val="006C54F3"/>
    <w:rsid w:val="006C79BF"/>
    <w:rsid w:val="006C7DE0"/>
    <w:rsid w:val="006D1ED0"/>
    <w:rsid w:val="006D22FA"/>
    <w:rsid w:val="006D33EB"/>
    <w:rsid w:val="006D3BE7"/>
    <w:rsid w:val="006D721E"/>
    <w:rsid w:val="006E08DC"/>
    <w:rsid w:val="006E0DE6"/>
    <w:rsid w:val="006E2319"/>
    <w:rsid w:val="006E30E7"/>
    <w:rsid w:val="006E3E77"/>
    <w:rsid w:val="006E405F"/>
    <w:rsid w:val="006E4585"/>
    <w:rsid w:val="006E4B3E"/>
    <w:rsid w:val="006E54D9"/>
    <w:rsid w:val="006E699D"/>
    <w:rsid w:val="006E6B0F"/>
    <w:rsid w:val="006F0021"/>
    <w:rsid w:val="006F1FD9"/>
    <w:rsid w:val="006F22B7"/>
    <w:rsid w:val="006F2ABB"/>
    <w:rsid w:val="006F2D19"/>
    <w:rsid w:val="006F40EE"/>
    <w:rsid w:val="006F7B7E"/>
    <w:rsid w:val="00700C19"/>
    <w:rsid w:val="00701899"/>
    <w:rsid w:val="0070230B"/>
    <w:rsid w:val="007036BE"/>
    <w:rsid w:val="00703DE9"/>
    <w:rsid w:val="00704EAC"/>
    <w:rsid w:val="0070505A"/>
    <w:rsid w:val="007056C2"/>
    <w:rsid w:val="00705A3A"/>
    <w:rsid w:val="00705C76"/>
    <w:rsid w:val="007063CC"/>
    <w:rsid w:val="007066F0"/>
    <w:rsid w:val="00706C4F"/>
    <w:rsid w:val="0070701C"/>
    <w:rsid w:val="0070707E"/>
    <w:rsid w:val="00707B74"/>
    <w:rsid w:val="00707F0D"/>
    <w:rsid w:val="00707F4B"/>
    <w:rsid w:val="00710544"/>
    <w:rsid w:val="00711965"/>
    <w:rsid w:val="00711AA2"/>
    <w:rsid w:val="00711DD5"/>
    <w:rsid w:val="007146BA"/>
    <w:rsid w:val="00714AA1"/>
    <w:rsid w:val="00714AD1"/>
    <w:rsid w:val="007158B7"/>
    <w:rsid w:val="00715A0A"/>
    <w:rsid w:val="00715A6E"/>
    <w:rsid w:val="00715DF6"/>
    <w:rsid w:val="00717183"/>
    <w:rsid w:val="00717D12"/>
    <w:rsid w:val="00720CF6"/>
    <w:rsid w:val="00722310"/>
    <w:rsid w:val="00722334"/>
    <w:rsid w:val="007231C4"/>
    <w:rsid w:val="00723260"/>
    <w:rsid w:val="00723954"/>
    <w:rsid w:val="00724264"/>
    <w:rsid w:val="007254B8"/>
    <w:rsid w:val="00725639"/>
    <w:rsid w:val="00725B42"/>
    <w:rsid w:val="00725EE8"/>
    <w:rsid w:val="007266CB"/>
    <w:rsid w:val="00726DD6"/>
    <w:rsid w:val="007270FB"/>
    <w:rsid w:val="00730354"/>
    <w:rsid w:val="00730604"/>
    <w:rsid w:val="007322C3"/>
    <w:rsid w:val="0073260A"/>
    <w:rsid w:val="007338DB"/>
    <w:rsid w:val="00734D30"/>
    <w:rsid w:val="007353A9"/>
    <w:rsid w:val="0073586E"/>
    <w:rsid w:val="00735D64"/>
    <w:rsid w:val="00736D7E"/>
    <w:rsid w:val="00737506"/>
    <w:rsid w:val="007433E4"/>
    <w:rsid w:val="0074391A"/>
    <w:rsid w:val="00743BA8"/>
    <w:rsid w:val="00744246"/>
    <w:rsid w:val="00744347"/>
    <w:rsid w:val="00745903"/>
    <w:rsid w:val="007474C0"/>
    <w:rsid w:val="00747A9C"/>
    <w:rsid w:val="00751586"/>
    <w:rsid w:val="00751B86"/>
    <w:rsid w:val="00751FE3"/>
    <w:rsid w:val="0075212A"/>
    <w:rsid w:val="00753595"/>
    <w:rsid w:val="0075528A"/>
    <w:rsid w:val="007558CD"/>
    <w:rsid w:val="00755FFA"/>
    <w:rsid w:val="00756075"/>
    <w:rsid w:val="00756628"/>
    <w:rsid w:val="00756D6D"/>
    <w:rsid w:val="00757210"/>
    <w:rsid w:val="0076005C"/>
    <w:rsid w:val="00760F1A"/>
    <w:rsid w:val="0076126A"/>
    <w:rsid w:val="007617D0"/>
    <w:rsid w:val="00762DB1"/>
    <w:rsid w:val="00763610"/>
    <w:rsid w:val="00763684"/>
    <w:rsid w:val="00763AF6"/>
    <w:rsid w:val="00764266"/>
    <w:rsid w:val="0076509E"/>
    <w:rsid w:val="007662AD"/>
    <w:rsid w:val="007671DA"/>
    <w:rsid w:val="00767283"/>
    <w:rsid w:val="007674D2"/>
    <w:rsid w:val="0076788C"/>
    <w:rsid w:val="00770B5B"/>
    <w:rsid w:val="00771626"/>
    <w:rsid w:val="00772342"/>
    <w:rsid w:val="007723DB"/>
    <w:rsid w:val="00772BA3"/>
    <w:rsid w:val="00773ABD"/>
    <w:rsid w:val="00773FF1"/>
    <w:rsid w:val="007742A3"/>
    <w:rsid w:val="007744D6"/>
    <w:rsid w:val="0077489A"/>
    <w:rsid w:val="00776DD8"/>
    <w:rsid w:val="007833BF"/>
    <w:rsid w:val="0078363E"/>
    <w:rsid w:val="00783D76"/>
    <w:rsid w:val="00784987"/>
    <w:rsid w:val="00785C0F"/>
    <w:rsid w:val="00786795"/>
    <w:rsid w:val="00786A4B"/>
    <w:rsid w:val="00787B24"/>
    <w:rsid w:val="0079068B"/>
    <w:rsid w:val="00790BF5"/>
    <w:rsid w:val="00790DA0"/>
    <w:rsid w:val="0079153B"/>
    <w:rsid w:val="007933F2"/>
    <w:rsid w:val="00793FC1"/>
    <w:rsid w:val="007941C3"/>
    <w:rsid w:val="007953DE"/>
    <w:rsid w:val="00796137"/>
    <w:rsid w:val="00796F9D"/>
    <w:rsid w:val="00797973"/>
    <w:rsid w:val="007A005D"/>
    <w:rsid w:val="007A01C0"/>
    <w:rsid w:val="007A10E7"/>
    <w:rsid w:val="007A11C7"/>
    <w:rsid w:val="007A19FF"/>
    <w:rsid w:val="007A2D2D"/>
    <w:rsid w:val="007A4126"/>
    <w:rsid w:val="007A45A4"/>
    <w:rsid w:val="007A4663"/>
    <w:rsid w:val="007A67E2"/>
    <w:rsid w:val="007B0093"/>
    <w:rsid w:val="007B056C"/>
    <w:rsid w:val="007B24A6"/>
    <w:rsid w:val="007B57BE"/>
    <w:rsid w:val="007B5E05"/>
    <w:rsid w:val="007B7250"/>
    <w:rsid w:val="007C0437"/>
    <w:rsid w:val="007C162D"/>
    <w:rsid w:val="007C2DFC"/>
    <w:rsid w:val="007C30A7"/>
    <w:rsid w:val="007C332A"/>
    <w:rsid w:val="007C4282"/>
    <w:rsid w:val="007C4C8F"/>
    <w:rsid w:val="007C55E6"/>
    <w:rsid w:val="007C60E4"/>
    <w:rsid w:val="007C6927"/>
    <w:rsid w:val="007C6CB2"/>
    <w:rsid w:val="007C6ECC"/>
    <w:rsid w:val="007C6FFC"/>
    <w:rsid w:val="007C7A42"/>
    <w:rsid w:val="007D0A4F"/>
    <w:rsid w:val="007D31BB"/>
    <w:rsid w:val="007D3C9B"/>
    <w:rsid w:val="007D3CA8"/>
    <w:rsid w:val="007D4369"/>
    <w:rsid w:val="007D524F"/>
    <w:rsid w:val="007D547B"/>
    <w:rsid w:val="007D6125"/>
    <w:rsid w:val="007D665E"/>
    <w:rsid w:val="007D7198"/>
    <w:rsid w:val="007E05DB"/>
    <w:rsid w:val="007E0743"/>
    <w:rsid w:val="007E10D9"/>
    <w:rsid w:val="007E1A41"/>
    <w:rsid w:val="007E3010"/>
    <w:rsid w:val="007E3B03"/>
    <w:rsid w:val="007E479F"/>
    <w:rsid w:val="007E4F1C"/>
    <w:rsid w:val="007E5E4C"/>
    <w:rsid w:val="007E6C63"/>
    <w:rsid w:val="007F0A84"/>
    <w:rsid w:val="007F110F"/>
    <w:rsid w:val="007F196E"/>
    <w:rsid w:val="007F2DE6"/>
    <w:rsid w:val="007F36CA"/>
    <w:rsid w:val="007F3725"/>
    <w:rsid w:val="007F43E2"/>
    <w:rsid w:val="007F4630"/>
    <w:rsid w:val="007F4955"/>
    <w:rsid w:val="007F4A00"/>
    <w:rsid w:val="007F5769"/>
    <w:rsid w:val="007F6C19"/>
    <w:rsid w:val="007F7B11"/>
    <w:rsid w:val="00800B12"/>
    <w:rsid w:val="0080141C"/>
    <w:rsid w:val="008026FF"/>
    <w:rsid w:val="00802F49"/>
    <w:rsid w:val="00803735"/>
    <w:rsid w:val="00804CBB"/>
    <w:rsid w:val="00805D6D"/>
    <w:rsid w:val="00807621"/>
    <w:rsid w:val="0081088E"/>
    <w:rsid w:val="0081163E"/>
    <w:rsid w:val="0081369B"/>
    <w:rsid w:val="008143B6"/>
    <w:rsid w:val="008150B6"/>
    <w:rsid w:val="00816460"/>
    <w:rsid w:val="008166EC"/>
    <w:rsid w:val="0081672D"/>
    <w:rsid w:val="00816AFD"/>
    <w:rsid w:val="00816F64"/>
    <w:rsid w:val="008176AB"/>
    <w:rsid w:val="00817968"/>
    <w:rsid w:val="008202D6"/>
    <w:rsid w:val="00820973"/>
    <w:rsid w:val="00821336"/>
    <w:rsid w:val="00821D5E"/>
    <w:rsid w:val="00822523"/>
    <w:rsid w:val="008228C7"/>
    <w:rsid w:val="00823955"/>
    <w:rsid w:val="00824631"/>
    <w:rsid w:val="00825147"/>
    <w:rsid w:val="00825D58"/>
    <w:rsid w:val="00825EF2"/>
    <w:rsid w:val="008307B0"/>
    <w:rsid w:val="00830A0A"/>
    <w:rsid w:val="00831F0D"/>
    <w:rsid w:val="0083335E"/>
    <w:rsid w:val="008334DC"/>
    <w:rsid w:val="00833636"/>
    <w:rsid w:val="00833B2D"/>
    <w:rsid w:val="00833CB0"/>
    <w:rsid w:val="00834A84"/>
    <w:rsid w:val="0083601A"/>
    <w:rsid w:val="00837381"/>
    <w:rsid w:val="008377BA"/>
    <w:rsid w:val="008379F1"/>
    <w:rsid w:val="00837F8C"/>
    <w:rsid w:val="0084019C"/>
    <w:rsid w:val="00840720"/>
    <w:rsid w:val="00840E9D"/>
    <w:rsid w:val="0084188A"/>
    <w:rsid w:val="00842421"/>
    <w:rsid w:val="00843664"/>
    <w:rsid w:val="008440AD"/>
    <w:rsid w:val="00844283"/>
    <w:rsid w:val="0084643A"/>
    <w:rsid w:val="008465BF"/>
    <w:rsid w:val="00846BDE"/>
    <w:rsid w:val="00850834"/>
    <w:rsid w:val="00850890"/>
    <w:rsid w:val="00850A0C"/>
    <w:rsid w:val="00850DC4"/>
    <w:rsid w:val="00851500"/>
    <w:rsid w:val="008518CF"/>
    <w:rsid w:val="00851B53"/>
    <w:rsid w:val="00852D09"/>
    <w:rsid w:val="00854629"/>
    <w:rsid w:val="008548F0"/>
    <w:rsid w:val="00854B31"/>
    <w:rsid w:val="00857587"/>
    <w:rsid w:val="008628D2"/>
    <w:rsid w:val="00862B0A"/>
    <w:rsid w:val="0086356C"/>
    <w:rsid w:val="00865177"/>
    <w:rsid w:val="00865483"/>
    <w:rsid w:val="00865E99"/>
    <w:rsid w:val="00866C5C"/>
    <w:rsid w:val="00867C6E"/>
    <w:rsid w:val="00867CDD"/>
    <w:rsid w:val="0087014B"/>
    <w:rsid w:val="00873AA6"/>
    <w:rsid w:val="008748B5"/>
    <w:rsid w:val="00874AE6"/>
    <w:rsid w:val="00874FAA"/>
    <w:rsid w:val="008767BF"/>
    <w:rsid w:val="00877F57"/>
    <w:rsid w:val="00880B71"/>
    <w:rsid w:val="00882775"/>
    <w:rsid w:val="008827CE"/>
    <w:rsid w:val="0088463C"/>
    <w:rsid w:val="0088476D"/>
    <w:rsid w:val="00886188"/>
    <w:rsid w:val="00887290"/>
    <w:rsid w:val="008876AE"/>
    <w:rsid w:val="00887AEE"/>
    <w:rsid w:val="00887EC9"/>
    <w:rsid w:val="008903C0"/>
    <w:rsid w:val="0089073D"/>
    <w:rsid w:val="00890AD3"/>
    <w:rsid w:val="00890B8B"/>
    <w:rsid w:val="008910B5"/>
    <w:rsid w:val="00892C42"/>
    <w:rsid w:val="0089451D"/>
    <w:rsid w:val="008946D1"/>
    <w:rsid w:val="00894893"/>
    <w:rsid w:val="0089633C"/>
    <w:rsid w:val="0089775A"/>
    <w:rsid w:val="00897968"/>
    <w:rsid w:val="00897B92"/>
    <w:rsid w:val="008A19AA"/>
    <w:rsid w:val="008A23A0"/>
    <w:rsid w:val="008A29CA"/>
    <w:rsid w:val="008A2D40"/>
    <w:rsid w:val="008A2E43"/>
    <w:rsid w:val="008A35DF"/>
    <w:rsid w:val="008A585E"/>
    <w:rsid w:val="008A5AB3"/>
    <w:rsid w:val="008A61ED"/>
    <w:rsid w:val="008A7294"/>
    <w:rsid w:val="008A76C1"/>
    <w:rsid w:val="008B0E75"/>
    <w:rsid w:val="008B1210"/>
    <w:rsid w:val="008B16CD"/>
    <w:rsid w:val="008B18DA"/>
    <w:rsid w:val="008B27C5"/>
    <w:rsid w:val="008B381A"/>
    <w:rsid w:val="008B3890"/>
    <w:rsid w:val="008B4CBC"/>
    <w:rsid w:val="008B4D2E"/>
    <w:rsid w:val="008B4EAB"/>
    <w:rsid w:val="008B550F"/>
    <w:rsid w:val="008B6409"/>
    <w:rsid w:val="008B6B4D"/>
    <w:rsid w:val="008B6F97"/>
    <w:rsid w:val="008B71A9"/>
    <w:rsid w:val="008B7C78"/>
    <w:rsid w:val="008C07CA"/>
    <w:rsid w:val="008C0FFB"/>
    <w:rsid w:val="008C14BF"/>
    <w:rsid w:val="008C15A6"/>
    <w:rsid w:val="008C2BBE"/>
    <w:rsid w:val="008C2D9C"/>
    <w:rsid w:val="008C4212"/>
    <w:rsid w:val="008C5328"/>
    <w:rsid w:val="008C5355"/>
    <w:rsid w:val="008C61FC"/>
    <w:rsid w:val="008C67A4"/>
    <w:rsid w:val="008C6DCC"/>
    <w:rsid w:val="008C707B"/>
    <w:rsid w:val="008C7C75"/>
    <w:rsid w:val="008C7E36"/>
    <w:rsid w:val="008D09C3"/>
    <w:rsid w:val="008D0AD8"/>
    <w:rsid w:val="008D11D9"/>
    <w:rsid w:val="008D1409"/>
    <w:rsid w:val="008D17E7"/>
    <w:rsid w:val="008D37F9"/>
    <w:rsid w:val="008D43E4"/>
    <w:rsid w:val="008D47AE"/>
    <w:rsid w:val="008D48DE"/>
    <w:rsid w:val="008D500E"/>
    <w:rsid w:val="008D75FC"/>
    <w:rsid w:val="008D7DB1"/>
    <w:rsid w:val="008E09D0"/>
    <w:rsid w:val="008E11C3"/>
    <w:rsid w:val="008E1593"/>
    <w:rsid w:val="008E276A"/>
    <w:rsid w:val="008E2943"/>
    <w:rsid w:val="008E5CF5"/>
    <w:rsid w:val="008E71C1"/>
    <w:rsid w:val="008E7379"/>
    <w:rsid w:val="008E794F"/>
    <w:rsid w:val="008F1985"/>
    <w:rsid w:val="008F1CB5"/>
    <w:rsid w:val="008F20A2"/>
    <w:rsid w:val="008F2FD8"/>
    <w:rsid w:val="008F3615"/>
    <w:rsid w:val="008F3E91"/>
    <w:rsid w:val="008F4193"/>
    <w:rsid w:val="008F4ACD"/>
    <w:rsid w:val="008F54BC"/>
    <w:rsid w:val="008F574A"/>
    <w:rsid w:val="008F67D6"/>
    <w:rsid w:val="008F7056"/>
    <w:rsid w:val="0090005E"/>
    <w:rsid w:val="00900451"/>
    <w:rsid w:val="009018DA"/>
    <w:rsid w:val="00902377"/>
    <w:rsid w:val="0090360F"/>
    <w:rsid w:val="00903AC8"/>
    <w:rsid w:val="00904407"/>
    <w:rsid w:val="009047E5"/>
    <w:rsid w:val="0090512D"/>
    <w:rsid w:val="0090519C"/>
    <w:rsid w:val="00905660"/>
    <w:rsid w:val="00905931"/>
    <w:rsid w:val="0090619A"/>
    <w:rsid w:val="00906AC2"/>
    <w:rsid w:val="00906F0F"/>
    <w:rsid w:val="0090799A"/>
    <w:rsid w:val="00910064"/>
    <w:rsid w:val="00910722"/>
    <w:rsid w:val="00910962"/>
    <w:rsid w:val="00910AAF"/>
    <w:rsid w:val="00910B3B"/>
    <w:rsid w:val="00911D58"/>
    <w:rsid w:val="0091289B"/>
    <w:rsid w:val="00913B09"/>
    <w:rsid w:val="00916508"/>
    <w:rsid w:val="009169D9"/>
    <w:rsid w:val="00920204"/>
    <w:rsid w:val="009204FF"/>
    <w:rsid w:val="009205BE"/>
    <w:rsid w:val="00920764"/>
    <w:rsid w:val="00921866"/>
    <w:rsid w:val="00922A9A"/>
    <w:rsid w:val="00923062"/>
    <w:rsid w:val="009231CD"/>
    <w:rsid w:val="00923488"/>
    <w:rsid w:val="00923744"/>
    <w:rsid w:val="009237C9"/>
    <w:rsid w:val="00923C4D"/>
    <w:rsid w:val="00923F02"/>
    <w:rsid w:val="00923F20"/>
    <w:rsid w:val="00923FF7"/>
    <w:rsid w:val="009252F6"/>
    <w:rsid w:val="0092590A"/>
    <w:rsid w:val="00925E13"/>
    <w:rsid w:val="00925E57"/>
    <w:rsid w:val="00926479"/>
    <w:rsid w:val="009265F0"/>
    <w:rsid w:val="00927558"/>
    <w:rsid w:val="00930054"/>
    <w:rsid w:val="00930536"/>
    <w:rsid w:val="0093091F"/>
    <w:rsid w:val="00930A1A"/>
    <w:rsid w:val="009315A5"/>
    <w:rsid w:val="00931A95"/>
    <w:rsid w:val="0093223E"/>
    <w:rsid w:val="00932778"/>
    <w:rsid w:val="00932CDB"/>
    <w:rsid w:val="0093352E"/>
    <w:rsid w:val="00934026"/>
    <w:rsid w:val="009366F4"/>
    <w:rsid w:val="00937C47"/>
    <w:rsid w:val="00940623"/>
    <w:rsid w:val="00940AFC"/>
    <w:rsid w:val="00940BDA"/>
    <w:rsid w:val="00941B50"/>
    <w:rsid w:val="009435F0"/>
    <w:rsid w:val="00943645"/>
    <w:rsid w:val="009437DC"/>
    <w:rsid w:val="00944931"/>
    <w:rsid w:val="00944A63"/>
    <w:rsid w:val="00944BBC"/>
    <w:rsid w:val="0094609E"/>
    <w:rsid w:val="00946767"/>
    <w:rsid w:val="009500D1"/>
    <w:rsid w:val="00951507"/>
    <w:rsid w:val="00951854"/>
    <w:rsid w:val="00951ADE"/>
    <w:rsid w:val="00951B88"/>
    <w:rsid w:val="00951FFB"/>
    <w:rsid w:val="00952A11"/>
    <w:rsid w:val="0095338A"/>
    <w:rsid w:val="009539CC"/>
    <w:rsid w:val="00955E1F"/>
    <w:rsid w:val="00955F50"/>
    <w:rsid w:val="00956470"/>
    <w:rsid w:val="00960051"/>
    <w:rsid w:val="00960415"/>
    <w:rsid w:val="0096121C"/>
    <w:rsid w:val="0096152E"/>
    <w:rsid w:val="00962189"/>
    <w:rsid w:val="009627BD"/>
    <w:rsid w:val="009628E2"/>
    <w:rsid w:val="0096395C"/>
    <w:rsid w:val="0096683C"/>
    <w:rsid w:val="00970BE2"/>
    <w:rsid w:val="00972868"/>
    <w:rsid w:val="00972B29"/>
    <w:rsid w:val="0097318A"/>
    <w:rsid w:val="00973492"/>
    <w:rsid w:val="009743C9"/>
    <w:rsid w:val="00974603"/>
    <w:rsid w:val="00974CBC"/>
    <w:rsid w:val="00975BD3"/>
    <w:rsid w:val="00980EAB"/>
    <w:rsid w:val="009817C7"/>
    <w:rsid w:val="00981C17"/>
    <w:rsid w:val="00981C7D"/>
    <w:rsid w:val="00983D2B"/>
    <w:rsid w:val="009847DE"/>
    <w:rsid w:val="009855F3"/>
    <w:rsid w:val="00987A50"/>
    <w:rsid w:val="00991003"/>
    <w:rsid w:val="0099152A"/>
    <w:rsid w:val="00992C2C"/>
    <w:rsid w:val="0099388F"/>
    <w:rsid w:val="009942B1"/>
    <w:rsid w:val="009955C6"/>
    <w:rsid w:val="009964D2"/>
    <w:rsid w:val="0099668A"/>
    <w:rsid w:val="00996B5F"/>
    <w:rsid w:val="00997E60"/>
    <w:rsid w:val="009A054F"/>
    <w:rsid w:val="009A0FC9"/>
    <w:rsid w:val="009A1014"/>
    <w:rsid w:val="009A1BBF"/>
    <w:rsid w:val="009A27B4"/>
    <w:rsid w:val="009A3238"/>
    <w:rsid w:val="009A79C4"/>
    <w:rsid w:val="009A7F4F"/>
    <w:rsid w:val="009B12BD"/>
    <w:rsid w:val="009B15B6"/>
    <w:rsid w:val="009B1B09"/>
    <w:rsid w:val="009B2CA8"/>
    <w:rsid w:val="009B3D5C"/>
    <w:rsid w:val="009B4EEB"/>
    <w:rsid w:val="009B5F3F"/>
    <w:rsid w:val="009B69BA"/>
    <w:rsid w:val="009C1347"/>
    <w:rsid w:val="009C15BD"/>
    <w:rsid w:val="009C21A3"/>
    <w:rsid w:val="009C26FD"/>
    <w:rsid w:val="009C4158"/>
    <w:rsid w:val="009C45F5"/>
    <w:rsid w:val="009C4D2A"/>
    <w:rsid w:val="009C4D5D"/>
    <w:rsid w:val="009C59B4"/>
    <w:rsid w:val="009C61D8"/>
    <w:rsid w:val="009C6583"/>
    <w:rsid w:val="009C7B82"/>
    <w:rsid w:val="009D0105"/>
    <w:rsid w:val="009D0ACD"/>
    <w:rsid w:val="009D0EF2"/>
    <w:rsid w:val="009D1700"/>
    <w:rsid w:val="009D1A38"/>
    <w:rsid w:val="009D1C19"/>
    <w:rsid w:val="009D1CAD"/>
    <w:rsid w:val="009D1DA9"/>
    <w:rsid w:val="009D2C13"/>
    <w:rsid w:val="009D2D81"/>
    <w:rsid w:val="009D37AE"/>
    <w:rsid w:val="009D3D0F"/>
    <w:rsid w:val="009D508E"/>
    <w:rsid w:val="009D5096"/>
    <w:rsid w:val="009D71E7"/>
    <w:rsid w:val="009D7C1A"/>
    <w:rsid w:val="009D7F37"/>
    <w:rsid w:val="009E1046"/>
    <w:rsid w:val="009E1586"/>
    <w:rsid w:val="009E3298"/>
    <w:rsid w:val="009E44F0"/>
    <w:rsid w:val="009E4951"/>
    <w:rsid w:val="009E4AEF"/>
    <w:rsid w:val="009E509E"/>
    <w:rsid w:val="009E65A1"/>
    <w:rsid w:val="009E6D3F"/>
    <w:rsid w:val="009E717A"/>
    <w:rsid w:val="009F14E8"/>
    <w:rsid w:val="009F2808"/>
    <w:rsid w:val="009F3D28"/>
    <w:rsid w:val="009F3DF9"/>
    <w:rsid w:val="009F46D2"/>
    <w:rsid w:val="009F4B3A"/>
    <w:rsid w:val="009F5E1F"/>
    <w:rsid w:val="009F6790"/>
    <w:rsid w:val="009F6C24"/>
    <w:rsid w:val="009F7012"/>
    <w:rsid w:val="009F7060"/>
    <w:rsid w:val="00A00B61"/>
    <w:rsid w:val="00A01ADE"/>
    <w:rsid w:val="00A0264D"/>
    <w:rsid w:val="00A034D4"/>
    <w:rsid w:val="00A03B32"/>
    <w:rsid w:val="00A03D2D"/>
    <w:rsid w:val="00A05A9B"/>
    <w:rsid w:val="00A065F1"/>
    <w:rsid w:val="00A077FC"/>
    <w:rsid w:val="00A1046E"/>
    <w:rsid w:val="00A11043"/>
    <w:rsid w:val="00A16569"/>
    <w:rsid w:val="00A16576"/>
    <w:rsid w:val="00A1788E"/>
    <w:rsid w:val="00A20032"/>
    <w:rsid w:val="00A2388F"/>
    <w:rsid w:val="00A239C0"/>
    <w:rsid w:val="00A24662"/>
    <w:rsid w:val="00A249B1"/>
    <w:rsid w:val="00A24D11"/>
    <w:rsid w:val="00A2615E"/>
    <w:rsid w:val="00A261E0"/>
    <w:rsid w:val="00A26C6B"/>
    <w:rsid w:val="00A3057B"/>
    <w:rsid w:val="00A315FB"/>
    <w:rsid w:val="00A31820"/>
    <w:rsid w:val="00A31DEE"/>
    <w:rsid w:val="00A33199"/>
    <w:rsid w:val="00A34723"/>
    <w:rsid w:val="00A34981"/>
    <w:rsid w:val="00A34AFB"/>
    <w:rsid w:val="00A36AB1"/>
    <w:rsid w:val="00A36D67"/>
    <w:rsid w:val="00A36F2A"/>
    <w:rsid w:val="00A402CE"/>
    <w:rsid w:val="00A40DE1"/>
    <w:rsid w:val="00A420ED"/>
    <w:rsid w:val="00A44EDC"/>
    <w:rsid w:val="00A45692"/>
    <w:rsid w:val="00A47ABF"/>
    <w:rsid w:val="00A501CF"/>
    <w:rsid w:val="00A5180C"/>
    <w:rsid w:val="00A52BCD"/>
    <w:rsid w:val="00A53209"/>
    <w:rsid w:val="00A53E19"/>
    <w:rsid w:val="00A5513A"/>
    <w:rsid w:val="00A560F0"/>
    <w:rsid w:val="00A56146"/>
    <w:rsid w:val="00A56E6F"/>
    <w:rsid w:val="00A57E1F"/>
    <w:rsid w:val="00A603A4"/>
    <w:rsid w:val="00A606B7"/>
    <w:rsid w:val="00A61D10"/>
    <w:rsid w:val="00A63A73"/>
    <w:rsid w:val="00A64CD0"/>
    <w:rsid w:val="00A65408"/>
    <w:rsid w:val="00A656F0"/>
    <w:rsid w:val="00A65902"/>
    <w:rsid w:val="00A6598C"/>
    <w:rsid w:val="00A671C4"/>
    <w:rsid w:val="00A677A1"/>
    <w:rsid w:val="00A702CD"/>
    <w:rsid w:val="00A713AF"/>
    <w:rsid w:val="00A7182A"/>
    <w:rsid w:val="00A72F2D"/>
    <w:rsid w:val="00A732F7"/>
    <w:rsid w:val="00A75510"/>
    <w:rsid w:val="00A75CA0"/>
    <w:rsid w:val="00A778E5"/>
    <w:rsid w:val="00A8038E"/>
    <w:rsid w:val="00A81536"/>
    <w:rsid w:val="00A81D40"/>
    <w:rsid w:val="00A82775"/>
    <w:rsid w:val="00A82A0D"/>
    <w:rsid w:val="00A831E5"/>
    <w:rsid w:val="00A84188"/>
    <w:rsid w:val="00A84952"/>
    <w:rsid w:val="00A84FDF"/>
    <w:rsid w:val="00A85EED"/>
    <w:rsid w:val="00A8633D"/>
    <w:rsid w:val="00A873E6"/>
    <w:rsid w:val="00A87E9A"/>
    <w:rsid w:val="00A901E2"/>
    <w:rsid w:val="00A904F3"/>
    <w:rsid w:val="00A905A7"/>
    <w:rsid w:val="00A907EF"/>
    <w:rsid w:val="00A9096A"/>
    <w:rsid w:val="00A9214C"/>
    <w:rsid w:val="00A93122"/>
    <w:rsid w:val="00A93FF4"/>
    <w:rsid w:val="00A9565B"/>
    <w:rsid w:val="00A9581A"/>
    <w:rsid w:val="00A95D89"/>
    <w:rsid w:val="00AA32AE"/>
    <w:rsid w:val="00AA399B"/>
    <w:rsid w:val="00AA4577"/>
    <w:rsid w:val="00AA53BA"/>
    <w:rsid w:val="00AA5711"/>
    <w:rsid w:val="00AA5E61"/>
    <w:rsid w:val="00AA6855"/>
    <w:rsid w:val="00AA7855"/>
    <w:rsid w:val="00AA7B2F"/>
    <w:rsid w:val="00AB1302"/>
    <w:rsid w:val="00AB1DF7"/>
    <w:rsid w:val="00AB215E"/>
    <w:rsid w:val="00AB21CB"/>
    <w:rsid w:val="00AB21FC"/>
    <w:rsid w:val="00AB2923"/>
    <w:rsid w:val="00AB3595"/>
    <w:rsid w:val="00AB3898"/>
    <w:rsid w:val="00AB5945"/>
    <w:rsid w:val="00AB5C23"/>
    <w:rsid w:val="00AB5CAE"/>
    <w:rsid w:val="00AB5D4D"/>
    <w:rsid w:val="00AC08BE"/>
    <w:rsid w:val="00AC24E6"/>
    <w:rsid w:val="00AC3209"/>
    <w:rsid w:val="00AC43CB"/>
    <w:rsid w:val="00AC59F5"/>
    <w:rsid w:val="00AC79E2"/>
    <w:rsid w:val="00AD1468"/>
    <w:rsid w:val="00AD20FC"/>
    <w:rsid w:val="00AD24CB"/>
    <w:rsid w:val="00AD3FAC"/>
    <w:rsid w:val="00AD4622"/>
    <w:rsid w:val="00AD4EA4"/>
    <w:rsid w:val="00AD4F33"/>
    <w:rsid w:val="00AD56F5"/>
    <w:rsid w:val="00AD57DF"/>
    <w:rsid w:val="00AD62D2"/>
    <w:rsid w:val="00AD70A7"/>
    <w:rsid w:val="00AD7578"/>
    <w:rsid w:val="00AD76EB"/>
    <w:rsid w:val="00AD78F2"/>
    <w:rsid w:val="00AD7E06"/>
    <w:rsid w:val="00AE058B"/>
    <w:rsid w:val="00AE0E47"/>
    <w:rsid w:val="00AE24DA"/>
    <w:rsid w:val="00AE2A69"/>
    <w:rsid w:val="00AE338A"/>
    <w:rsid w:val="00AE35A1"/>
    <w:rsid w:val="00AE6E2C"/>
    <w:rsid w:val="00AE7265"/>
    <w:rsid w:val="00AE7535"/>
    <w:rsid w:val="00AE76F9"/>
    <w:rsid w:val="00AF00E4"/>
    <w:rsid w:val="00AF0138"/>
    <w:rsid w:val="00AF0DB8"/>
    <w:rsid w:val="00AF1EB8"/>
    <w:rsid w:val="00AF324E"/>
    <w:rsid w:val="00AF362F"/>
    <w:rsid w:val="00AF53B5"/>
    <w:rsid w:val="00AF611C"/>
    <w:rsid w:val="00AF686F"/>
    <w:rsid w:val="00AF69D6"/>
    <w:rsid w:val="00AF6C17"/>
    <w:rsid w:val="00AF6DB0"/>
    <w:rsid w:val="00AF6E49"/>
    <w:rsid w:val="00B0145D"/>
    <w:rsid w:val="00B02084"/>
    <w:rsid w:val="00B024E1"/>
    <w:rsid w:val="00B030A8"/>
    <w:rsid w:val="00B03442"/>
    <w:rsid w:val="00B03B07"/>
    <w:rsid w:val="00B058B0"/>
    <w:rsid w:val="00B05CDD"/>
    <w:rsid w:val="00B06C8A"/>
    <w:rsid w:val="00B06FC4"/>
    <w:rsid w:val="00B07DB2"/>
    <w:rsid w:val="00B116BC"/>
    <w:rsid w:val="00B13598"/>
    <w:rsid w:val="00B13E28"/>
    <w:rsid w:val="00B14D71"/>
    <w:rsid w:val="00B15017"/>
    <w:rsid w:val="00B16544"/>
    <w:rsid w:val="00B167BE"/>
    <w:rsid w:val="00B17FA9"/>
    <w:rsid w:val="00B21037"/>
    <w:rsid w:val="00B21FB5"/>
    <w:rsid w:val="00B23360"/>
    <w:rsid w:val="00B23F58"/>
    <w:rsid w:val="00B2451D"/>
    <w:rsid w:val="00B24983"/>
    <w:rsid w:val="00B25826"/>
    <w:rsid w:val="00B26265"/>
    <w:rsid w:val="00B26B5B"/>
    <w:rsid w:val="00B26CC0"/>
    <w:rsid w:val="00B2758A"/>
    <w:rsid w:val="00B30E97"/>
    <w:rsid w:val="00B31019"/>
    <w:rsid w:val="00B3183F"/>
    <w:rsid w:val="00B32C94"/>
    <w:rsid w:val="00B33209"/>
    <w:rsid w:val="00B34912"/>
    <w:rsid w:val="00B35DB2"/>
    <w:rsid w:val="00B377AA"/>
    <w:rsid w:val="00B37C6D"/>
    <w:rsid w:val="00B37F7D"/>
    <w:rsid w:val="00B409E8"/>
    <w:rsid w:val="00B40BE0"/>
    <w:rsid w:val="00B414DE"/>
    <w:rsid w:val="00B41732"/>
    <w:rsid w:val="00B42073"/>
    <w:rsid w:val="00B4215D"/>
    <w:rsid w:val="00B42468"/>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301B"/>
    <w:rsid w:val="00B54DFB"/>
    <w:rsid w:val="00B5553B"/>
    <w:rsid w:val="00B55B74"/>
    <w:rsid w:val="00B561B0"/>
    <w:rsid w:val="00B5720F"/>
    <w:rsid w:val="00B60A59"/>
    <w:rsid w:val="00B617AD"/>
    <w:rsid w:val="00B62A8B"/>
    <w:rsid w:val="00B63562"/>
    <w:rsid w:val="00B64563"/>
    <w:rsid w:val="00B64EB2"/>
    <w:rsid w:val="00B65A73"/>
    <w:rsid w:val="00B65ADD"/>
    <w:rsid w:val="00B6687E"/>
    <w:rsid w:val="00B67A7A"/>
    <w:rsid w:val="00B701A3"/>
    <w:rsid w:val="00B707A4"/>
    <w:rsid w:val="00B70C48"/>
    <w:rsid w:val="00B70FA9"/>
    <w:rsid w:val="00B714B7"/>
    <w:rsid w:val="00B71DDC"/>
    <w:rsid w:val="00B721ED"/>
    <w:rsid w:val="00B746D3"/>
    <w:rsid w:val="00B74995"/>
    <w:rsid w:val="00B75004"/>
    <w:rsid w:val="00B7561B"/>
    <w:rsid w:val="00B762EB"/>
    <w:rsid w:val="00B77B83"/>
    <w:rsid w:val="00B80324"/>
    <w:rsid w:val="00B8090B"/>
    <w:rsid w:val="00B814A4"/>
    <w:rsid w:val="00B819B5"/>
    <w:rsid w:val="00B8288D"/>
    <w:rsid w:val="00B83A49"/>
    <w:rsid w:val="00B83F5D"/>
    <w:rsid w:val="00B83FE4"/>
    <w:rsid w:val="00B8439A"/>
    <w:rsid w:val="00B856B8"/>
    <w:rsid w:val="00B85E7B"/>
    <w:rsid w:val="00B871F8"/>
    <w:rsid w:val="00B909A6"/>
    <w:rsid w:val="00B90D31"/>
    <w:rsid w:val="00B918A6"/>
    <w:rsid w:val="00B91DF7"/>
    <w:rsid w:val="00B926B6"/>
    <w:rsid w:val="00B92C8A"/>
    <w:rsid w:val="00B9301E"/>
    <w:rsid w:val="00B957CE"/>
    <w:rsid w:val="00B95823"/>
    <w:rsid w:val="00B95CDC"/>
    <w:rsid w:val="00B95EC4"/>
    <w:rsid w:val="00B9710B"/>
    <w:rsid w:val="00B97362"/>
    <w:rsid w:val="00BA00DC"/>
    <w:rsid w:val="00BA00E8"/>
    <w:rsid w:val="00BA052F"/>
    <w:rsid w:val="00BA1886"/>
    <w:rsid w:val="00BA255E"/>
    <w:rsid w:val="00BA335A"/>
    <w:rsid w:val="00BA3BDA"/>
    <w:rsid w:val="00BA55A9"/>
    <w:rsid w:val="00BA699F"/>
    <w:rsid w:val="00BA6A1F"/>
    <w:rsid w:val="00BA7ECE"/>
    <w:rsid w:val="00BB037B"/>
    <w:rsid w:val="00BB0D0B"/>
    <w:rsid w:val="00BB2B13"/>
    <w:rsid w:val="00BB2DCB"/>
    <w:rsid w:val="00BB350B"/>
    <w:rsid w:val="00BB41E0"/>
    <w:rsid w:val="00BB4B10"/>
    <w:rsid w:val="00BB5C01"/>
    <w:rsid w:val="00BB5D43"/>
    <w:rsid w:val="00BB7A1F"/>
    <w:rsid w:val="00BC0CE4"/>
    <w:rsid w:val="00BC2CE7"/>
    <w:rsid w:val="00BC3889"/>
    <w:rsid w:val="00BC4B0D"/>
    <w:rsid w:val="00BC58DD"/>
    <w:rsid w:val="00BC67A2"/>
    <w:rsid w:val="00BC7C9B"/>
    <w:rsid w:val="00BC7D2C"/>
    <w:rsid w:val="00BC7DA1"/>
    <w:rsid w:val="00BD0E70"/>
    <w:rsid w:val="00BD1CC6"/>
    <w:rsid w:val="00BD1D82"/>
    <w:rsid w:val="00BD275E"/>
    <w:rsid w:val="00BD2D3E"/>
    <w:rsid w:val="00BD2E1B"/>
    <w:rsid w:val="00BD3A9D"/>
    <w:rsid w:val="00BD46F3"/>
    <w:rsid w:val="00BD4D95"/>
    <w:rsid w:val="00BE0070"/>
    <w:rsid w:val="00BE2486"/>
    <w:rsid w:val="00BE2E7F"/>
    <w:rsid w:val="00BE39F7"/>
    <w:rsid w:val="00BE42F2"/>
    <w:rsid w:val="00BE47E9"/>
    <w:rsid w:val="00BE4A30"/>
    <w:rsid w:val="00BE5268"/>
    <w:rsid w:val="00BE629F"/>
    <w:rsid w:val="00BE6673"/>
    <w:rsid w:val="00BE6831"/>
    <w:rsid w:val="00BE7E17"/>
    <w:rsid w:val="00BF2EDE"/>
    <w:rsid w:val="00BF4F09"/>
    <w:rsid w:val="00BF66F6"/>
    <w:rsid w:val="00BF6D79"/>
    <w:rsid w:val="00BF7306"/>
    <w:rsid w:val="00BF7E8D"/>
    <w:rsid w:val="00C00053"/>
    <w:rsid w:val="00C00156"/>
    <w:rsid w:val="00C0118F"/>
    <w:rsid w:val="00C01625"/>
    <w:rsid w:val="00C01739"/>
    <w:rsid w:val="00C026B8"/>
    <w:rsid w:val="00C02CFF"/>
    <w:rsid w:val="00C03922"/>
    <w:rsid w:val="00C03A05"/>
    <w:rsid w:val="00C05064"/>
    <w:rsid w:val="00C05447"/>
    <w:rsid w:val="00C066D5"/>
    <w:rsid w:val="00C07556"/>
    <w:rsid w:val="00C11E04"/>
    <w:rsid w:val="00C11E0A"/>
    <w:rsid w:val="00C12BF3"/>
    <w:rsid w:val="00C13C1D"/>
    <w:rsid w:val="00C1515C"/>
    <w:rsid w:val="00C16994"/>
    <w:rsid w:val="00C171DC"/>
    <w:rsid w:val="00C1760E"/>
    <w:rsid w:val="00C17CE0"/>
    <w:rsid w:val="00C17EB3"/>
    <w:rsid w:val="00C20E3A"/>
    <w:rsid w:val="00C220DE"/>
    <w:rsid w:val="00C22C84"/>
    <w:rsid w:val="00C245C8"/>
    <w:rsid w:val="00C258B7"/>
    <w:rsid w:val="00C26508"/>
    <w:rsid w:val="00C26A88"/>
    <w:rsid w:val="00C31688"/>
    <w:rsid w:val="00C33D79"/>
    <w:rsid w:val="00C3471C"/>
    <w:rsid w:val="00C34D87"/>
    <w:rsid w:val="00C3504E"/>
    <w:rsid w:val="00C354D6"/>
    <w:rsid w:val="00C35828"/>
    <w:rsid w:val="00C35CBE"/>
    <w:rsid w:val="00C360C8"/>
    <w:rsid w:val="00C40469"/>
    <w:rsid w:val="00C40B3A"/>
    <w:rsid w:val="00C425EE"/>
    <w:rsid w:val="00C42712"/>
    <w:rsid w:val="00C43820"/>
    <w:rsid w:val="00C43D2A"/>
    <w:rsid w:val="00C44821"/>
    <w:rsid w:val="00C45759"/>
    <w:rsid w:val="00C47BCE"/>
    <w:rsid w:val="00C50D5B"/>
    <w:rsid w:val="00C515D2"/>
    <w:rsid w:val="00C5180B"/>
    <w:rsid w:val="00C51953"/>
    <w:rsid w:val="00C52903"/>
    <w:rsid w:val="00C539CB"/>
    <w:rsid w:val="00C543B6"/>
    <w:rsid w:val="00C547B7"/>
    <w:rsid w:val="00C55007"/>
    <w:rsid w:val="00C557C5"/>
    <w:rsid w:val="00C56621"/>
    <w:rsid w:val="00C566E0"/>
    <w:rsid w:val="00C5722C"/>
    <w:rsid w:val="00C61384"/>
    <w:rsid w:val="00C615A0"/>
    <w:rsid w:val="00C61978"/>
    <w:rsid w:val="00C62026"/>
    <w:rsid w:val="00C623B8"/>
    <w:rsid w:val="00C62C9D"/>
    <w:rsid w:val="00C635A1"/>
    <w:rsid w:val="00C63613"/>
    <w:rsid w:val="00C63D7F"/>
    <w:rsid w:val="00C653F1"/>
    <w:rsid w:val="00C666A2"/>
    <w:rsid w:val="00C66B19"/>
    <w:rsid w:val="00C67E7D"/>
    <w:rsid w:val="00C7152E"/>
    <w:rsid w:val="00C72B01"/>
    <w:rsid w:val="00C73967"/>
    <w:rsid w:val="00C747EB"/>
    <w:rsid w:val="00C74C31"/>
    <w:rsid w:val="00C74EE9"/>
    <w:rsid w:val="00C757C1"/>
    <w:rsid w:val="00C75B9C"/>
    <w:rsid w:val="00C762BD"/>
    <w:rsid w:val="00C775A0"/>
    <w:rsid w:val="00C803FF"/>
    <w:rsid w:val="00C8183A"/>
    <w:rsid w:val="00C81E01"/>
    <w:rsid w:val="00C85EAA"/>
    <w:rsid w:val="00C8728D"/>
    <w:rsid w:val="00C876D5"/>
    <w:rsid w:val="00C87C7D"/>
    <w:rsid w:val="00C90E8F"/>
    <w:rsid w:val="00C92931"/>
    <w:rsid w:val="00C94A08"/>
    <w:rsid w:val="00C9538D"/>
    <w:rsid w:val="00C9592C"/>
    <w:rsid w:val="00CA08AD"/>
    <w:rsid w:val="00CA09C2"/>
    <w:rsid w:val="00CA0C7C"/>
    <w:rsid w:val="00CA0DBE"/>
    <w:rsid w:val="00CA1D47"/>
    <w:rsid w:val="00CA271B"/>
    <w:rsid w:val="00CA3561"/>
    <w:rsid w:val="00CA3F7C"/>
    <w:rsid w:val="00CA59ED"/>
    <w:rsid w:val="00CA6423"/>
    <w:rsid w:val="00CA644B"/>
    <w:rsid w:val="00CA72F2"/>
    <w:rsid w:val="00CA7450"/>
    <w:rsid w:val="00CA7D28"/>
    <w:rsid w:val="00CB1335"/>
    <w:rsid w:val="00CB181B"/>
    <w:rsid w:val="00CB1B68"/>
    <w:rsid w:val="00CB1B9D"/>
    <w:rsid w:val="00CB2138"/>
    <w:rsid w:val="00CB227C"/>
    <w:rsid w:val="00CB3A1A"/>
    <w:rsid w:val="00CB4149"/>
    <w:rsid w:val="00CB4E8B"/>
    <w:rsid w:val="00CB5291"/>
    <w:rsid w:val="00CB5C65"/>
    <w:rsid w:val="00CB6970"/>
    <w:rsid w:val="00CB7525"/>
    <w:rsid w:val="00CB7CB7"/>
    <w:rsid w:val="00CC049A"/>
    <w:rsid w:val="00CC0701"/>
    <w:rsid w:val="00CC0EF7"/>
    <w:rsid w:val="00CC233C"/>
    <w:rsid w:val="00CC29E1"/>
    <w:rsid w:val="00CC3361"/>
    <w:rsid w:val="00CC35B2"/>
    <w:rsid w:val="00CC35DE"/>
    <w:rsid w:val="00CC41E4"/>
    <w:rsid w:val="00CC441F"/>
    <w:rsid w:val="00CC55A7"/>
    <w:rsid w:val="00CC598E"/>
    <w:rsid w:val="00CC63A3"/>
    <w:rsid w:val="00CC647B"/>
    <w:rsid w:val="00CC6A03"/>
    <w:rsid w:val="00CC6C46"/>
    <w:rsid w:val="00CC7D2C"/>
    <w:rsid w:val="00CD0BC3"/>
    <w:rsid w:val="00CD15A0"/>
    <w:rsid w:val="00CD1D41"/>
    <w:rsid w:val="00CD293E"/>
    <w:rsid w:val="00CD29CA"/>
    <w:rsid w:val="00CD2B63"/>
    <w:rsid w:val="00CD6CDA"/>
    <w:rsid w:val="00CD7390"/>
    <w:rsid w:val="00CD77D7"/>
    <w:rsid w:val="00CE006A"/>
    <w:rsid w:val="00CE0A9B"/>
    <w:rsid w:val="00CE1EC5"/>
    <w:rsid w:val="00CE33EE"/>
    <w:rsid w:val="00CE3563"/>
    <w:rsid w:val="00CE35E7"/>
    <w:rsid w:val="00CE40D8"/>
    <w:rsid w:val="00CE54B6"/>
    <w:rsid w:val="00CE5CCE"/>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7708"/>
    <w:rsid w:val="00D0008F"/>
    <w:rsid w:val="00D00C9D"/>
    <w:rsid w:val="00D01375"/>
    <w:rsid w:val="00D02FB7"/>
    <w:rsid w:val="00D0319C"/>
    <w:rsid w:val="00D03C95"/>
    <w:rsid w:val="00D04347"/>
    <w:rsid w:val="00D054F8"/>
    <w:rsid w:val="00D05548"/>
    <w:rsid w:val="00D05C27"/>
    <w:rsid w:val="00D06D64"/>
    <w:rsid w:val="00D07044"/>
    <w:rsid w:val="00D07798"/>
    <w:rsid w:val="00D10203"/>
    <w:rsid w:val="00D109D6"/>
    <w:rsid w:val="00D11067"/>
    <w:rsid w:val="00D13F28"/>
    <w:rsid w:val="00D14221"/>
    <w:rsid w:val="00D1427E"/>
    <w:rsid w:val="00D14907"/>
    <w:rsid w:val="00D14BE1"/>
    <w:rsid w:val="00D1503C"/>
    <w:rsid w:val="00D16178"/>
    <w:rsid w:val="00D172CA"/>
    <w:rsid w:val="00D1736E"/>
    <w:rsid w:val="00D17860"/>
    <w:rsid w:val="00D17ABE"/>
    <w:rsid w:val="00D21C52"/>
    <w:rsid w:val="00D22AB6"/>
    <w:rsid w:val="00D235C3"/>
    <w:rsid w:val="00D23841"/>
    <w:rsid w:val="00D23B90"/>
    <w:rsid w:val="00D23C8A"/>
    <w:rsid w:val="00D2483E"/>
    <w:rsid w:val="00D25B8B"/>
    <w:rsid w:val="00D27FAC"/>
    <w:rsid w:val="00D30152"/>
    <w:rsid w:val="00D307BF"/>
    <w:rsid w:val="00D330DC"/>
    <w:rsid w:val="00D332AF"/>
    <w:rsid w:val="00D336A9"/>
    <w:rsid w:val="00D3569C"/>
    <w:rsid w:val="00D35AE5"/>
    <w:rsid w:val="00D36184"/>
    <w:rsid w:val="00D36479"/>
    <w:rsid w:val="00D36B09"/>
    <w:rsid w:val="00D375E7"/>
    <w:rsid w:val="00D41623"/>
    <w:rsid w:val="00D41A7F"/>
    <w:rsid w:val="00D4251E"/>
    <w:rsid w:val="00D425B1"/>
    <w:rsid w:val="00D43916"/>
    <w:rsid w:val="00D46A2A"/>
    <w:rsid w:val="00D47499"/>
    <w:rsid w:val="00D47D60"/>
    <w:rsid w:val="00D500D4"/>
    <w:rsid w:val="00D505EB"/>
    <w:rsid w:val="00D50652"/>
    <w:rsid w:val="00D50821"/>
    <w:rsid w:val="00D51547"/>
    <w:rsid w:val="00D53A5C"/>
    <w:rsid w:val="00D5477D"/>
    <w:rsid w:val="00D54983"/>
    <w:rsid w:val="00D54FE5"/>
    <w:rsid w:val="00D55025"/>
    <w:rsid w:val="00D55223"/>
    <w:rsid w:val="00D5544E"/>
    <w:rsid w:val="00D55504"/>
    <w:rsid w:val="00D55AB6"/>
    <w:rsid w:val="00D55AF7"/>
    <w:rsid w:val="00D55E32"/>
    <w:rsid w:val="00D5678E"/>
    <w:rsid w:val="00D56B63"/>
    <w:rsid w:val="00D56D41"/>
    <w:rsid w:val="00D572AE"/>
    <w:rsid w:val="00D60126"/>
    <w:rsid w:val="00D607AF"/>
    <w:rsid w:val="00D60F6C"/>
    <w:rsid w:val="00D60FD4"/>
    <w:rsid w:val="00D615F1"/>
    <w:rsid w:val="00D61DD9"/>
    <w:rsid w:val="00D61FC2"/>
    <w:rsid w:val="00D62861"/>
    <w:rsid w:val="00D62F2F"/>
    <w:rsid w:val="00D63564"/>
    <w:rsid w:val="00D65B1D"/>
    <w:rsid w:val="00D67529"/>
    <w:rsid w:val="00D6767C"/>
    <w:rsid w:val="00D706FF"/>
    <w:rsid w:val="00D717A3"/>
    <w:rsid w:val="00D71AF3"/>
    <w:rsid w:val="00D71C1F"/>
    <w:rsid w:val="00D72426"/>
    <w:rsid w:val="00D7416F"/>
    <w:rsid w:val="00D75FA4"/>
    <w:rsid w:val="00D75FC9"/>
    <w:rsid w:val="00D80135"/>
    <w:rsid w:val="00D80361"/>
    <w:rsid w:val="00D80576"/>
    <w:rsid w:val="00D821D1"/>
    <w:rsid w:val="00D837C2"/>
    <w:rsid w:val="00D83ECC"/>
    <w:rsid w:val="00D85115"/>
    <w:rsid w:val="00D85418"/>
    <w:rsid w:val="00D85854"/>
    <w:rsid w:val="00D85DA9"/>
    <w:rsid w:val="00D86D07"/>
    <w:rsid w:val="00D87CE1"/>
    <w:rsid w:val="00D90034"/>
    <w:rsid w:val="00D911B3"/>
    <w:rsid w:val="00D91450"/>
    <w:rsid w:val="00D915E0"/>
    <w:rsid w:val="00D91D08"/>
    <w:rsid w:val="00D924A2"/>
    <w:rsid w:val="00D931FD"/>
    <w:rsid w:val="00D93D66"/>
    <w:rsid w:val="00D95133"/>
    <w:rsid w:val="00D954E6"/>
    <w:rsid w:val="00D957D2"/>
    <w:rsid w:val="00DA04DA"/>
    <w:rsid w:val="00DA140D"/>
    <w:rsid w:val="00DA1423"/>
    <w:rsid w:val="00DA166B"/>
    <w:rsid w:val="00DA1AFC"/>
    <w:rsid w:val="00DA1E9C"/>
    <w:rsid w:val="00DA24C3"/>
    <w:rsid w:val="00DA35CD"/>
    <w:rsid w:val="00DA4037"/>
    <w:rsid w:val="00DA430E"/>
    <w:rsid w:val="00DA44DE"/>
    <w:rsid w:val="00DA5538"/>
    <w:rsid w:val="00DA61FE"/>
    <w:rsid w:val="00DA66C7"/>
    <w:rsid w:val="00DA6ABB"/>
    <w:rsid w:val="00DA6B32"/>
    <w:rsid w:val="00DB1A7F"/>
    <w:rsid w:val="00DB1C14"/>
    <w:rsid w:val="00DB20F3"/>
    <w:rsid w:val="00DB32D9"/>
    <w:rsid w:val="00DB4617"/>
    <w:rsid w:val="00DB5BC7"/>
    <w:rsid w:val="00DB5F92"/>
    <w:rsid w:val="00DB7730"/>
    <w:rsid w:val="00DB7CE1"/>
    <w:rsid w:val="00DC028B"/>
    <w:rsid w:val="00DC16CD"/>
    <w:rsid w:val="00DC21A8"/>
    <w:rsid w:val="00DC223C"/>
    <w:rsid w:val="00DC25F0"/>
    <w:rsid w:val="00DC2D1D"/>
    <w:rsid w:val="00DC2F2A"/>
    <w:rsid w:val="00DC3B24"/>
    <w:rsid w:val="00DC496F"/>
    <w:rsid w:val="00DC577B"/>
    <w:rsid w:val="00DC5817"/>
    <w:rsid w:val="00DC5B8E"/>
    <w:rsid w:val="00DC6498"/>
    <w:rsid w:val="00DC7601"/>
    <w:rsid w:val="00DC7D9F"/>
    <w:rsid w:val="00DC7FFA"/>
    <w:rsid w:val="00DD03C4"/>
    <w:rsid w:val="00DD06A6"/>
    <w:rsid w:val="00DD08F6"/>
    <w:rsid w:val="00DD196E"/>
    <w:rsid w:val="00DD1C58"/>
    <w:rsid w:val="00DD5BC9"/>
    <w:rsid w:val="00DD63AD"/>
    <w:rsid w:val="00DD6E38"/>
    <w:rsid w:val="00DD7AD0"/>
    <w:rsid w:val="00DE06E5"/>
    <w:rsid w:val="00DE07C8"/>
    <w:rsid w:val="00DE0FBC"/>
    <w:rsid w:val="00DE1409"/>
    <w:rsid w:val="00DE15A1"/>
    <w:rsid w:val="00DE1F19"/>
    <w:rsid w:val="00DE30F1"/>
    <w:rsid w:val="00DE3E40"/>
    <w:rsid w:val="00DE3E7F"/>
    <w:rsid w:val="00DE4176"/>
    <w:rsid w:val="00DE48C9"/>
    <w:rsid w:val="00DE4C5F"/>
    <w:rsid w:val="00DE532F"/>
    <w:rsid w:val="00DE5406"/>
    <w:rsid w:val="00DE6EC1"/>
    <w:rsid w:val="00DE7F3E"/>
    <w:rsid w:val="00DF03B4"/>
    <w:rsid w:val="00DF0B56"/>
    <w:rsid w:val="00DF1445"/>
    <w:rsid w:val="00DF2E0B"/>
    <w:rsid w:val="00DF334E"/>
    <w:rsid w:val="00DF3550"/>
    <w:rsid w:val="00DF3552"/>
    <w:rsid w:val="00DF48F7"/>
    <w:rsid w:val="00DF48FB"/>
    <w:rsid w:val="00DF49F1"/>
    <w:rsid w:val="00DF574E"/>
    <w:rsid w:val="00DF5DB7"/>
    <w:rsid w:val="00DF6647"/>
    <w:rsid w:val="00DF6BCA"/>
    <w:rsid w:val="00E00034"/>
    <w:rsid w:val="00E001AF"/>
    <w:rsid w:val="00E0099B"/>
    <w:rsid w:val="00E00AEF"/>
    <w:rsid w:val="00E0102F"/>
    <w:rsid w:val="00E01738"/>
    <w:rsid w:val="00E0174C"/>
    <w:rsid w:val="00E03311"/>
    <w:rsid w:val="00E037AA"/>
    <w:rsid w:val="00E0398E"/>
    <w:rsid w:val="00E03CE3"/>
    <w:rsid w:val="00E046D1"/>
    <w:rsid w:val="00E04782"/>
    <w:rsid w:val="00E04972"/>
    <w:rsid w:val="00E05E64"/>
    <w:rsid w:val="00E060DF"/>
    <w:rsid w:val="00E07982"/>
    <w:rsid w:val="00E07DFB"/>
    <w:rsid w:val="00E10400"/>
    <w:rsid w:val="00E10485"/>
    <w:rsid w:val="00E1180E"/>
    <w:rsid w:val="00E11F58"/>
    <w:rsid w:val="00E13AA6"/>
    <w:rsid w:val="00E15003"/>
    <w:rsid w:val="00E15446"/>
    <w:rsid w:val="00E15A0F"/>
    <w:rsid w:val="00E16A7D"/>
    <w:rsid w:val="00E20003"/>
    <w:rsid w:val="00E20580"/>
    <w:rsid w:val="00E20B45"/>
    <w:rsid w:val="00E2109E"/>
    <w:rsid w:val="00E2167B"/>
    <w:rsid w:val="00E233F2"/>
    <w:rsid w:val="00E23F6D"/>
    <w:rsid w:val="00E2471B"/>
    <w:rsid w:val="00E24772"/>
    <w:rsid w:val="00E24A4E"/>
    <w:rsid w:val="00E256C0"/>
    <w:rsid w:val="00E26268"/>
    <w:rsid w:val="00E2674E"/>
    <w:rsid w:val="00E26AE8"/>
    <w:rsid w:val="00E27045"/>
    <w:rsid w:val="00E2732E"/>
    <w:rsid w:val="00E276F4"/>
    <w:rsid w:val="00E32990"/>
    <w:rsid w:val="00E32A27"/>
    <w:rsid w:val="00E33B8A"/>
    <w:rsid w:val="00E34B72"/>
    <w:rsid w:val="00E35064"/>
    <w:rsid w:val="00E35A96"/>
    <w:rsid w:val="00E35CA0"/>
    <w:rsid w:val="00E3695A"/>
    <w:rsid w:val="00E36FCC"/>
    <w:rsid w:val="00E37388"/>
    <w:rsid w:val="00E3740E"/>
    <w:rsid w:val="00E40313"/>
    <w:rsid w:val="00E40C9A"/>
    <w:rsid w:val="00E41139"/>
    <w:rsid w:val="00E438F3"/>
    <w:rsid w:val="00E44AD7"/>
    <w:rsid w:val="00E44BBC"/>
    <w:rsid w:val="00E45671"/>
    <w:rsid w:val="00E46483"/>
    <w:rsid w:val="00E466E4"/>
    <w:rsid w:val="00E46FC4"/>
    <w:rsid w:val="00E47A06"/>
    <w:rsid w:val="00E47DA6"/>
    <w:rsid w:val="00E47F7A"/>
    <w:rsid w:val="00E5055E"/>
    <w:rsid w:val="00E50917"/>
    <w:rsid w:val="00E50E34"/>
    <w:rsid w:val="00E50E91"/>
    <w:rsid w:val="00E51517"/>
    <w:rsid w:val="00E51601"/>
    <w:rsid w:val="00E528C2"/>
    <w:rsid w:val="00E52924"/>
    <w:rsid w:val="00E5295A"/>
    <w:rsid w:val="00E52A48"/>
    <w:rsid w:val="00E52B6C"/>
    <w:rsid w:val="00E5355E"/>
    <w:rsid w:val="00E53E3B"/>
    <w:rsid w:val="00E5471B"/>
    <w:rsid w:val="00E56686"/>
    <w:rsid w:val="00E5694C"/>
    <w:rsid w:val="00E575B6"/>
    <w:rsid w:val="00E5763B"/>
    <w:rsid w:val="00E57962"/>
    <w:rsid w:val="00E607E2"/>
    <w:rsid w:val="00E60904"/>
    <w:rsid w:val="00E60B7A"/>
    <w:rsid w:val="00E625D1"/>
    <w:rsid w:val="00E62BB5"/>
    <w:rsid w:val="00E63762"/>
    <w:rsid w:val="00E63A17"/>
    <w:rsid w:val="00E63DBF"/>
    <w:rsid w:val="00E651B2"/>
    <w:rsid w:val="00E65421"/>
    <w:rsid w:val="00E65666"/>
    <w:rsid w:val="00E65CA7"/>
    <w:rsid w:val="00E6798F"/>
    <w:rsid w:val="00E703D8"/>
    <w:rsid w:val="00E70FCF"/>
    <w:rsid w:val="00E742F4"/>
    <w:rsid w:val="00E74775"/>
    <w:rsid w:val="00E767E9"/>
    <w:rsid w:val="00E774F5"/>
    <w:rsid w:val="00E803FB"/>
    <w:rsid w:val="00E80B2C"/>
    <w:rsid w:val="00E80DFE"/>
    <w:rsid w:val="00E819AD"/>
    <w:rsid w:val="00E82392"/>
    <w:rsid w:val="00E8461C"/>
    <w:rsid w:val="00E84B2C"/>
    <w:rsid w:val="00E84F2E"/>
    <w:rsid w:val="00E858B4"/>
    <w:rsid w:val="00E85F5A"/>
    <w:rsid w:val="00E86BF7"/>
    <w:rsid w:val="00E86EB0"/>
    <w:rsid w:val="00E871BA"/>
    <w:rsid w:val="00E873C1"/>
    <w:rsid w:val="00E87630"/>
    <w:rsid w:val="00E87AF4"/>
    <w:rsid w:val="00E90126"/>
    <w:rsid w:val="00E9015F"/>
    <w:rsid w:val="00E9075E"/>
    <w:rsid w:val="00E90A3F"/>
    <w:rsid w:val="00E915EB"/>
    <w:rsid w:val="00E92CD1"/>
    <w:rsid w:val="00E937D2"/>
    <w:rsid w:val="00E93C0F"/>
    <w:rsid w:val="00E94007"/>
    <w:rsid w:val="00E94353"/>
    <w:rsid w:val="00E95538"/>
    <w:rsid w:val="00E9613D"/>
    <w:rsid w:val="00E9655A"/>
    <w:rsid w:val="00E97AB7"/>
    <w:rsid w:val="00E97C40"/>
    <w:rsid w:val="00EA069E"/>
    <w:rsid w:val="00EA0835"/>
    <w:rsid w:val="00EA0952"/>
    <w:rsid w:val="00EA0C9B"/>
    <w:rsid w:val="00EA0F32"/>
    <w:rsid w:val="00EA1416"/>
    <w:rsid w:val="00EA1ABA"/>
    <w:rsid w:val="00EA2023"/>
    <w:rsid w:val="00EA284F"/>
    <w:rsid w:val="00EA34C9"/>
    <w:rsid w:val="00EA42A4"/>
    <w:rsid w:val="00EA4D86"/>
    <w:rsid w:val="00EA4D91"/>
    <w:rsid w:val="00EA515B"/>
    <w:rsid w:val="00EA5639"/>
    <w:rsid w:val="00EA664A"/>
    <w:rsid w:val="00EB2A6D"/>
    <w:rsid w:val="00EB2DEC"/>
    <w:rsid w:val="00EB40D8"/>
    <w:rsid w:val="00EB426F"/>
    <w:rsid w:val="00EB678B"/>
    <w:rsid w:val="00EB67BD"/>
    <w:rsid w:val="00EC0AEB"/>
    <w:rsid w:val="00EC0FD3"/>
    <w:rsid w:val="00EC2673"/>
    <w:rsid w:val="00EC296C"/>
    <w:rsid w:val="00EC2AC2"/>
    <w:rsid w:val="00EC489F"/>
    <w:rsid w:val="00EC5B2F"/>
    <w:rsid w:val="00EC6246"/>
    <w:rsid w:val="00EC6E8C"/>
    <w:rsid w:val="00EC72F5"/>
    <w:rsid w:val="00EC7EBD"/>
    <w:rsid w:val="00ED0196"/>
    <w:rsid w:val="00ED08E1"/>
    <w:rsid w:val="00ED1551"/>
    <w:rsid w:val="00ED1AF8"/>
    <w:rsid w:val="00ED39F0"/>
    <w:rsid w:val="00ED3B97"/>
    <w:rsid w:val="00ED3EF3"/>
    <w:rsid w:val="00ED49C2"/>
    <w:rsid w:val="00ED536F"/>
    <w:rsid w:val="00ED59D2"/>
    <w:rsid w:val="00ED5E68"/>
    <w:rsid w:val="00ED7584"/>
    <w:rsid w:val="00ED7E03"/>
    <w:rsid w:val="00ED7EF5"/>
    <w:rsid w:val="00EE02E4"/>
    <w:rsid w:val="00EE0B09"/>
    <w:rsid w:val="00EE26E9"/>
    <w:rsid w:val="00EE3D63"/>
    <w:rsid w:val="00EE51EB"/>
    <w:rsid w:val="00EE5670"/>
    <w:rsid w:val="00EF0204"/>
    <w:rsid w:val="00EF047D"/>
    <w:rsid w:val="00EF0A15"/>
    <w:rsid w:val="00EF0C20"/>
    <w:rsid w:val="00EF0DC9"/>
    <w:rsid w:val="00EF0F87"/>
    <w:rsid w:val="00EF20FD"/>
    <w:rsid w:val="00EF2611"/>
    <w:rsid w:val="00EF2A47"/>
    <w:rsid w:val="00EF2FB0"/>
    <w:rsid w:val="00EF326A"/>
    <w:rsid w:val="00EF48ED"/>
    <w:rsid w:val="00EF4DBA"/>
    <w:rsid w:val="00EF5443"/>
    <w:rsid w:val="00EF61FD"/>
    <w:rsid w:val="00EF64E4"/>
    <w:rsid w:val="00EF6FC8"/>
    <w:rsid w:val="00EF75BE"/>
    <w:rsid w:val="00F01F09"/>
    <w:rsid w:val="00F027BC"/>
    <w:rsid w:val="00F030E5"/>
    <w:rsid w:val="00F06353"/>
    <w:rsid w:val="00F06DCB"/>
    <w:rsid w:val="00F100C8"/>
    <w:rsid w:val="00F10836"/>
    <w:rsid w:val="00F10DA3"/>
    <w:rsid w:val="00F11928"/>
    <w:rsid w:val="00F1194F"/>
    <w:rsid w:val="00F1321A"/>
    <w:rsid w:val="00F145A8"/>
    <w:rsid w:val="00F1462B"/>
    <w:rsid w:val="00F1483D"/>
    <w:rsid w:val="00F14C0E"/>
    <w:rsid w:val="00F1517F"/>
    <w:rsid w:val="00F1576F"/>
    <w:rsid w:val="00F157C2"/>
    <w:rsid w:val="00F15FB0"/>
    <w:rsid w:val="00F16A67"/>
    <w:rsid w:val="00F16B90"/>
    <w:rsid w:val="00F1702E"/>
    <w:rsid w:val="00F17DEA"/>
    <w:rsid w:val="00F20171"/>
    <w:rsid w:val="00F20DD9"/>
    <w:rsid w:val="00F21C02"/>
    <w:rsid w:val="00F21F7D"/>
    <w:rsid w:val="00F221B2"/>
    <w:rsid w:val="00F222F6"/>
    <w:rsid w:val="00F22618"/>
    <w:rsid w:val="00F237ED"/>
    <w:rsid w:val="00F23800"/>
    <w:rsid w:val="00F23CFA"/>
    <w:rsid w:val="00F2413E"/>
    <w:rsid w:val="00F25B2E"/>
    <w:rsid w:val="00F25D90"/>
    <w:rsid w:val="00F26211"/>
    <w:rsid w:val="00F272ED"/>
    <w:rsid w:val="00F27D2C"/>
    <w:rsid w:val="00F27D86"/>
    <w:rsid w:val="00F304C1"/>
    <w:rsid w:val="00F316EE"/>
    <w:rsid w:val="00F323A1"/>
    <w:rsid w:val="00F32EF3"/>
    <w:rsid w:val="00F3417D"/>
    <w:rsid w:val="00F34220"/>
    <w:rsid w:val="00F34560"/>
    <w:rsid w:val="00F3471A"/>
    <w:rsid w:val="00F34A66"/>
    <w:rsid w:val="00F35128"/>
    <w:rsid w:val="00F35674"/>
    <w:rsid w:val="00F36359"/>
    <w:rsid w:val="00F37682"/>
    <w:rsid w:val="00F37F09"/>
    <w:rsid w:val="00F40404"/>
    <w:rsid w:val="00F40E89"/>
    <w:rsid w:val="00F41C89"/>
    <w:rsid w:val="00F41ED1"/>
    <w:rsid w:val="00F42A25"/>
    <w:rsid w:val="00F4337C"/>
    <w:rsid w:val="00F43F31"/>
    <w:rsid w:val="00F45F1C"/>
    <w:rsid w:val="00F468B9"/>
    <w:rsid w:val="00F46BAC"/>
    <w:rsid w:val="00F479EA"/>
    <w:rsid w:val="00F47A75"/>
    <w:rsid w:val="00F50E80"/>
    <w:rsid w:val="00F51092"/>
    <w:rsid w:val="00F51996"/>
    <w:rsid w:val="00F5386B"/>
    <w:rsid w:val="00F54862"/>
    <w:rsid w:val="00F54966"/>
    <w:rsid w:val="00F54CC0"/>
    <w:rsid w:val="00F55FB2"/>
    <w:rsid w:val="00F57213"/>
    <w:rsid w:val="00F575C0"/>
    <w:rsid w:val="00F60920"/>
    <w:rsid w:val="00F60A8B"/>
    <w:rsid w:val="00F60B08"/>
    <w:rsid w:val="00F62400"/>
    <w:rsid w:val="00F627AC"/>
    <w:rsid w:val="00F6350E"/>
    <w:rsid w:val="00F6441A"/>
    <w:rsid w:val="00F64A97"/>
    <w:rsid w:val="00F64C47"/>
    <w:rsid w:val="00F6555D"/>
    <w:rsid w:val="00F65744"/>
    <w:rsid w:val="00F66A94"/>
    <w:rsid w:val="00F66E6F"/>
    <w:rsid w:val="00F672EC"/>
    <w:rsid w:val="00F67E79"/>
    <w:rsid w:val="00F7001D"/>
    <w:rsid w:val="00F70036"/>
    <w:rsid w:val="00F704F4"/>
    <w:rsid w:val="00F718F5"/>
    <w:rsid w:val="00F71B28"/>
    <w:rsid w:val="00F71FF1"/>
    <w:rsid w:val="00F73924"/>
    <w:rsid w:val="00F749F3"/>
    <w:rsid w:val="00F74AF7"/>
    <w:rsid w:val="00F74DDC"/>
    <w:rsid w:val="00F77970"/>
    <w:rsid w:val="00F807FA"/>
    <w:rsid w:val="00F81A29"/>
    <w:rsid w:val="00F81F7D"/>
    <w:rsid w:val="00F824F4"/>
    <w:rsid w:val="00F82640"/>
    <w:rsid w:val="00F845F2"/>
    <w:rsid w:val="00F8461C"/>
    <w:rsid w:val="00F84E90"/>
    <w:rsid w:val="00F851B5"/>
    <w:rsid w:val="00F85453"/>
    <w:rsid w:val="00F8554A"/>
    <w:rsid w:val="00F855A5"/>
    <w:rsid w:val="00F87EE6"/>
    <w:rsid w:val="00F87F69"/>
    <w:rsid w:val="00F9057E"/>
    <w:rsid w:val="00F90A29"/>
    <w:rsid w:val="00F90DC3"/>
    <w:rsid w:val="00F91269"/>
    <w:rsid w:val="00F92A7D"/>
    <w:rsid w:val="00F94147"/>
    <w:rsid w:val="00F94DDF"/>
    <w:rsid w:val="00F94E85"/>
    <w:rsid w:val="00F96067"/>
    <w:rsid w:val="00FA17D3"/>
    <w:rsid w:val="00FA31A3"/>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925"/>
    <w:rsid w:val="00FB1AD1"/>
    <w:rsid w:val="00FB37A2"/>
    <w:rsid w:val="00FB4940"/>
    <w:rsid w:val="00FB49B5"/>
    <w:rsid w:val="00FB4A40"/>
    <w:rsid w:val="00FB55D0"/>
    <w:rsid w:val="00FB5664"/>
    <w:rsid w:val="00FB5B45"/>
    <w:rsid w:val="00FB5E14"/>
    <w:rsid w:val="00FB63C5"/>
    <w:rsid w:val="00FB7DB1"/>
    <w:rsid w:val="00FB7DD1"/>
    <w:rsid w:val="00FC0786"/>
    <w:rsid w:val="00FC12CD"/>
    <w:rsid w:val="00FC2F2D"/>
    <w:rsid w:val="00FC3F0B"/>
    <w:rsid w:val="00FC6132"/>
    <w:rsid w:val="00FC6387"/>
    <w:rsid w:val="00FC7AC0"/>
    <w:rsid w:val="00FD0016"/>
    <w:rsid w:val="00FD0563"/>
    <w:rsid w:val="00FD1296"/>
    <w:rsid w:val="00FD18E9"/>
    <w:rsid w:val="00FD1B92"/>
    <w:rsid w:val="00FD216B"/>
    <w:rsid w:val="00FD2DD3"/>
    <w:rsid w:val="00FD309B"/>
    <w:rsid w:val="00FD323E"/>
    <w:rsid w:val="00FD3E4E"/>
    <w:rsid w:val="00FD45B2"/>
    <w:rsid w:val="00FD5A7D"/>
    <w:rsid w:val="00FD6CD8"/>
    <w:rsid w:val="00FD7418"/>
    <w:rsid w:val="00FD7704"/>
    <w:rsid w:val="00FE05E1"/>
    <w:rsid w:val="00FE0AEE"/>
    <w:rsid w:val="00FE15E1"/>
    <w:rsid w:val="00FE1D0C"/>
    <w:rsid w:val="00FE1F11"/>
    <w:rsid w:val="00FE33F2"/>
    <w:rsid w:val="00FE3A3F"/>
    <w:rsid w:val="00FE433E"/>
    <w:rsid w:val="00FE453C"/>
    <w:rsid w:val="00FE4AE4"/>
    <w:rsid w:val="00FE521D"/>
    <w:rsid w:val="00FE5372"/>
    <w:rsid w:val="00FE5499"/>
    <w:rsid w:val="00FE579B"/>
    <w:rsid w:val="00FE6332"/>
    <w:rsid w:val="00FF04DA"/>
    <w:rsid w:val="00FF1B00"/>
    <w:rsid w:val="00FF235C"/>
    <w:rsid w:val="00FF3D56"/>
    <w:rsid w:val="00FF3F10"/>
    <w:rsid w:val="00FF4D00"/>
    <w:rsid w:val="00FF530C"/>
    <w:rsid w:val="00FF5427"/>
    <w:rsid w:val="00FF5B5D"/>
    <w:rsid w:val="00FF5C6F"/>
    <w:rsid w:val="00FF5FFF"/>
    <w:rsid w:val="00FF6C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6</TotalTime>
  <Pages>15</Pages>
  <Words>5307</Words>
  <Characters>35833</Characters>
  <Application>Microsoft Office Word</Application>
  <DocSecurity>0</DocSecurity>
  <Lines>298</Lines>
  <Paragraphs>82</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41058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4</cp:revision>
  <cp:lastPrinted>2022-12-14T12:35:00Z</cp:lastPrinted>
  <dcterms:created xsi:type="dcterms:W3CDTF">2023-03-27T07:30:00Z</dcterms:created>
  <dcterms:modified xsi:type="dcterms:W3CDTF">2023-03-27T07:35:00Z</dcterms:modified>
</cp:coreProperties>
</file>