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25F8" w14:textId="77777777" w:rsidR="00BB60A2" w:rsidRPr="00775731" w:rsidRDefault="00BB60A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730DC2" w14:textId="77777777" w:rsidR="00993075" w:rsidRPr="00775731" w:rsidRDefault="00993075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EC9AE8F" w14:textId="77777777" w:rsidR="00745DF2" w:rsidRPr="00775731" w:rsidRDefault="00745DF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5409BB" w14:textId="59F24995" w:rsidR="00DC20CF" w:rsidRPr="00775731" w:rsidRDefault="00745DF2" w:rsidP="00DC20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</w:t>
      </w:r>
      <w:r w:rsidR="00DC20CF"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</w:t>
      </w:r>
      <w:r w:rsidR="00D75F8D"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DC20CF"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. </w:t>
      </w:r>
      <w:r w:rsidR="007A6E0A"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</w:t>
      </w:r>
      <w:r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I</w:t>
      </w:r>
      <w:r w:rsidR="007A6E0A"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I.</w:t>
      </w:r>
      <w:r w:rsidR="00D75F8D"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</w:t>
      </w:r>
      <w:r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0</w:t>
      </w:r>
      <w:r w:rsidR="007A6E0A"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.)</w:t>
      </w:r>
      <w:r w:rsidR="00DC20CF" w:rsidRPr="0077573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2061602" w14:textId="77777777" w:rsidR="00DC20CF" w:rsidRPr="00775731" w:rsidRDefault="00DC20CF" w:rsidP="00DC20CF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E874B14" w14:textId="46AC0119" w:rsidR="00DC20CF" w:rsidRPr="00775731" w:rsidRDefault="00DC20CF" w:rsidP="00DC20CF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7573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D75F8D" w:rsidRPr="0077573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3</w:t>
      </w:r>
      <w:r w:rsidRPr="0077573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745DF2" w:rsidRPr="0077573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február</w:t>
      </w:r>
      <w:r w:rsidRPr="0077573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D75F8D" w:rsidRPr="0077573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="00745DF2" w:rsidRPr="0077573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0</w:t>
      </w:r>
      <w:r w:rsidRPr="0077573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-i ülésének napirendjét az alábbiak szerint fogadta el:</w:t>
      </w:r>
    </w:p>
    <w:p w14:paraId="57581DF3" w14:textId="77777777" w:rsidR="00DC20CF" w:rsidRPr="00775731" w:rsidRDefault="00DC20CF" w:rsidP="0002243E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</w:p>
    <w:p w14:paraId="612F08A9" w14:textId="77777777" w:rsidR="00745DF2" w:rsidRPr="00775731" w:rsidRDefault="00745DF2" w:rsidP="00745DF2">
      <w:pPr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775731">
        <w:rPr>
          <w:rFonts w:asciiTheme="minorHAnsi" w:hAnsiTheme="minorHAnsi" w:cstheme="minorHAnsi"/>
          <w:b/>
          <w:sz w:val="22"/>
          <w:szCs w:val="20"/>
          <w:u w:val="single"/>
        </w:rPr>
        <w:t>Nyilvános ülés:</w:t>
      </w:r>
    </w:p>
    <w:p w14:paraId="646C1A8D" w14:textId="77777777" w:rsidR="00745DF2" w:rsidRPr="00775731" w:rsidRDefault="00745DF2" w:rsidP="00745DF2">
      <w:pPr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553883E1" w14:textId="4C809396" w:rsidR="00745DF2" w:rsidRPr="00775731" w:rsidRDefault="00173B31" w:rsidP="00745DF2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775731">
        <w:rPr>
          <w:rFonts w:asciiTheme="minorHAnsi" w:hAnsiTheme="minorHAnsi" w:cstheme="minorHAnsi"/>
          <w:b/>
          <w:color w:val="000000"/>
          <w:sz w:val="22"/>
          <w:szCs w:val="20"/>
        </w:rPr>
        <w:t>1</w:t>
      </w:r>
      <w:r w:rsidR="00745DF2" w:rsidRPr="00775731">
        <w:rPr>
          <w:rFonts w:asciiTheme="minorHAnsi" w:hAnsiTheme="minorHAnsi" w:cstheme="minorHAnsi"/>
          <w:b/>
          <w:color w:val="000000"/>
          <w:sz w:val="22"/>
          <w:szCs w:val="20"/>
        </w:rPr>
        <w:t>./</w:t>
      </w:r>
      <w:r w:rsidR="00745DF2" w:rsidRPr="00775731">
        <w:rPr>
          <w:rFonts w:asciiTheme="minorHAnsi" w:hAnsiTheme="minorHAnsi" w:cstheme="minorHAnsi"/>
          <w:b/>
          <w:color w:val="000000"/>
          <w:sz w:val="22"/>
          <w:szCs w:val="20"/>
        </w:rPr>
        <w:tab/>
        <w:t xml:space="preserve">Tájékoztató a szombathelyi fiatalok védelme érdekében tett intézkedésekről </w:t>
      </w:r>
      <w:r w:rsidR="00745DF2" w:rsidRPr="00775731">
        <w:rPr>
          <w:rFonts w:asciiTheme="minorHAnsi" w:hAnsiTheme="minorHAnsi" w:cstheme="minorHAnsi"/>
          <w:b/>
          <w:i/>
          <w:iCs/>
          <w:color w:val="000000"/>
          <w:sz w:val="22"/>
          <w:szCs w:val="20"/>
        </w:rPr>
        <w:t>(szóbeli előterjesztés)</w:t>
      </w:r>
    </w:p>
    <w:p w14:paraId="74283C0E" w14:textId="77777777" w:rsidR="00745DF2" w:rsidRPr="00775731" w:rsidRDefault="00745DF2" w:rsidP="00745DF2">
      <w:pPr>
        <w:ind w:firstLine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775731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Előadók</w:t>
      </w:r>
      <w:r w:rsidRPr="00775731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: </w:t>
      </w:r>
      <w:r w:rsidRPr="00775731">
        <w:rPr>
          <w:rFonts w:asciiTheme="minorHAnsi" w:hAnsiTheme="minorHAnsi" w:cstheme="minorHAnsi"/>
          <w:bCs/>
          <w:color w:val="000000"/>
          <w:sz w:val="22"/>
          <w:szCs w:val="20"/>
        </w:rPr>
        <w:t>Kelemen Krisztián, a Bizottság elnöke,</w:t>
      </w:r>
    </w:p>
    <w:p w14:paraId="4694E5D0" w14:textId="77777777" w:rsidR="00745DF2" w:rsidRPr="00775731" w:rsidRDefault="00745DF2" w:rsidP="00745DF2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77573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77573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775731">
        <w:rPr>
          <w:rFonts w:asciiTheme="minorHAnsi" w:hAnsiTheme="minorHAnsi" w:cstheme="minorHAnsi"/>
          <w:bCs/>
          <w:color w:val="000000"/>
          <w:sz w:val="22"/>
          <w:szCs w:val="20"/>
        </w:rPr>
        <w:tab/>
        <w:t xml:space="preserve">   Dr. Gulyás Ferenc r. ezredes, kapitányságvezető, a Bizottság tagja,</w:t>
      </w:r>
    </w:p>
    <w:p w14:paraId="594138CC" w14:textId="77777777" w:rsidR="00745DF2" w:rsidRPr="00775731" w:rsidRDefault="00745DF2" w:rsidP="00745DF2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77573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77573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775731">
        <w:rPr>
          <w:rFonts w:asciiTheme="minorHAnsi" w:hAnsiTheme="minorHAnsi" w:cstheme="minorHAnsi"/>
          <w:bCs/>
          <w:color w:val="000000"/>
          <w:sz w:val="22"/>
          <w:szCs w:val="20"/>
        </w:rPr>
        <w:tab/>
        <w:t xml:space="preserve">   </w:t>
      </w:r>
      <w:r w:rsidRPr="00775731">
        <w:rPr>
          <w:rFonts w:asciiTheme="minorHAnsi" w:hAnsiTheme="minorHAnsi" w:cstheme="minorHAnsi"/>
          <w:bCs/>
          <w:sz w:val="22"/>
          <w:szCs w:val="20"/>
        </w:rPr>
        <w:t>Ágoston Sándor,</w:t>
      </w:r>
      <w:r w:rsidRPr="00775731">
        <w:rPr>
          <w:rFonts w:asciiTheme="minorHAnsi" w:hAnsiTheme="minorHAnsi" w:cstheme="minorHAnsi"/>
          <w:sz w:val="22"/>
          <w:szCs w:val="20"/>
        </w:rPr>
        <w:t xml:space="preserve"> </w:t>
      </w:r>
      <w:r w:rsidRPr="00775731">
        <w:rPr>
          <w:rFonts w:asciiTheme="minorHAnsi" w:hAnsiTheme="minorHAnsi" w:cstheme="minorHAnsi"/>
          <w:bCs/>
          <w:sz w:val="22"/>
          <w:szCs w:val="20"/>
        </w:rPr>
        <w:t>a Közterület-felügyelet irodavezetője</w:t>
      </w:r>
    </w:p>
    <w:p w14:paraId="362CDAF4" w14:textId="77777777" w:rsidR="00745DF2" w:rsidRPr="00775731" w:rsidRDefault="00745DF2" w:rsidP="00745DF2">
      <w:pPr>
        <w:ind w:firstLine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</w:p>
    <w:p w14:paraId="71D88B3E" w14:textId="5F7CE213" w:rsidR="00745DF2" w:rsidRPr="00775731" w:rsidRDefault="00173B31" w:rsidP="00745DF2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775731">
        <w:rPr>
          <w:rFonts w:asciiTheme="minorHAnsi" w:hAnsiTheme="minorHAnsi" w:cstheme="minorHAnsi"/>
          <w:b/>
          <w:color w:val="000000"/>
          <w:sz w:val="22"/>
          <w:szCs w:val="20"/>
        </w:rPr>
        <w:t>2</w:t>
      </w:r>
      <w:r w:rsidR="00745DF2" w:rsidRPr="00775731">
        <w:rPr>
          <w:rFonts w:asciiTheme="minorHAnsi" w:hAnsiTheme="minorHAnsi" w:cstheme="minorHAnsi"/>
          <w:b/>
          <w:color w:val="000000"/>
          <w:sz w:val="22"/>
          <w:szCs w:val="20"/>
        </w:rPr>
        <w:t>./</w:t>
      </w:r>
      <w:r w:rsidR="00745DF2" w:rsidRPr="0077573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="00745DF2" w:rsidRPr="00775731">
        <w:rPr>
          <w:rFonts w:asciiTheme="minorHAnsi" w:hAnsiTheme="minorHAnsi" w:cstheme="minorHAnsi"/>
          <w:b/>
          <w:color w:val="000000"/>
          <w:sz w:val="22"/>
          <w:szCs w:val="20"/>
        </w:rPr>
        <w:t>Tájékoztatás a 2022. évben kiutalt támogatások elszámolásainak tapasztalatairól</w:t>
      </w:r>
    </w:p>
    <w:p w14:paraId="1B62CA1A" w14:textId="77777777" w:rsidR="00745DF2" w:rsidRPr="00775731" w:rsidRDefault="00745DF2" w:rsidP="00745DF2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775731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775731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775731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</w:t>
      </w:r>
      <w:r w:rsidRPr="00775731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: </w:t>
      </w:r>
      <w:r w:rsidRPr="00775731">
        <w:rPr>
          <w:rFonts w:asciiTheme="minorHAnsi" w:hAnsiTheme="minorHAnsi" w:cstheme="minorHAnsi"/>
          <w:bCs/>
          <w:color w:val="000000"/>
          <w:sz w:val="22"/>
          <w:szCs w:val="20"/>
        </w:rPr>
        <w:t>Dr. Holler Péter, a Hatósági Osztály vezetője</w:t>
      </w:r>
    </w:p>
    <w:p w14:paraId="37F01599" w14:textId="77777777" w:rsidR="00745DF2" w:rsidRPr="00775731" w:rsidRDefault="00745DF2" w:rsidP="00745DF2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1079535F" w14:textId="1280350A" w:rsidR="00745DF2" w:rsidRPr="00775731" w:rsidRDefault="00173B31" w:rsidP="00745DF2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775731">
        <w:rPr>
          <w:rFonts w:asciiTheme="minorHAnsi" w:hAnsiTheme="minorHAnsi" w:cstheme="minorHAnsi"/>
          <w:b/>
          <w:color w:val="000000"/>
          <w:sz w:val="22"/>
          <w:szCs w:val="20"/>
        </w:rPr>
        <w:t>3</w:t>
      </w:r>
      <w:r w:rsidR="00745DF2" w:rsidRPr="00775731">
        <w:rPr>
          <w:rFonts w:asciiTheme="minorHAnsi" w:hAnsiTheme="minorHAnsi" w:cstheme="minorHAnsi"/>
          <w:b/>
          <w:color w:val="000000"/>
          <w:sz w:val="22"/>
          <w:szCs w:val="20"/>
        </w:rPr>
        <w:t>./</w:t>
      </w:r>
      <w:r w:rsidR="00745DF2" w:rsidRPr="00775731">
        <w:rPr>
          <w:rFonts w:asciiTheme="minorHAnsi" w:hAnsiTheme="minorHAnsi" w:cstheme="minorHAnsi"/>
          <w:b/>
          <w:color w:val="000000"/>
          <w:sz w:val="22"/>
          <w:szCs w:val="20"/>
        </w:rPr>
        <w:tab/>
        <w:t xml:space="preserve">Javaslat a Közterület-felügyelet védőruházatával kapcsolatos döntés meghozatalára </w:t>
      </w:r>
      <w:r w:rsidR="00745DF2" w:rsidRPr="00775731">
        <w:rPr>
          <w:rFonts w:asciiTheme="minorHAnsi" w:hAnsiTheme="minorHAnsi" w:cstheme="minorHAnsi"/>
          <w:b/>
          <w:i/>
          <w:iCs/>
          <w:color w:val="000000"/>
          <w:sz w:val="22"/>
          <w:szCs w:val="20"/>
        </w:rPr>
        <w:t>(szóbeli előterjesztés)</w:t>
      </w:r>
    </w:p>
    <w:p w14:paraId="19800D40" w14:textId="77777777" w:rsidR="00745DF2" w:rsidRPr="00775731" w:rsidRDefault="00745DF2" w:rsidP="00745DF2">
      <w:pPr>
        <w:ind w:firstLine="708"/>
        <w:rPr>
          <w:rFonts w:asciiTheme="minorHAnsi" w:eastAsia="Calibri" w:hAnsiTheme="minorHAnsi" w:cstheme="minorHAnsi"/>
          <w:bCs/>
          <w:sz w:val="22"/>
          <w:szCs w:val="20"/>
          <w:lang w:eastAsia="en-US"/>
        </w:rPr>
      </w:pPr>
      <w:r w:rsidRPr="00775731"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  <w:t>Előadók</w:t>
      </w:r>
      <w:r w:rsidRPr="00775731">
        <w:rPr>
          <w:rFonts w:asciiTheme="minorHAnsi" w:eastAsia="Calibri" w:hAnsiTheme="minorHAnsi" w:cstheme="minorHAnsi"/>
          <w:b/>
          <w:sz w:val="22"/>
          <w:szCs w:val="20"/>
          <w:lang w:eastAsia="en-US"/>
        </w:rPr>
        <w:t xml:space="preserve">: </w:t>
      </w:r>
      <w:r w:rsidRPr="00775731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>Dr. Holler Péter, a Hatósági Osztály vezetője,</w:t>
      </w:r>
    </w:p>
    <w:p w14:paraId="60890A65" w14:textId="77777777" w:rsidR="00745DF2" w:rsidRPr="00775731" w:rsidRDefault="00745DF2" w:rsidP="00745DF2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77573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77573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775731">
        <w:rPr>
          <w:rFonts w:asciiTheme="minorHAnsi" w:hAnsiTheme="minorHAnsi" w:cstheme="minorHAnsi"/>
          <w:bCs/>
          <w:color w:val="000000"/>
          <w:sz w:val="22"/>
          <w:szCs w:val="20"/>
        </w:rPr>
        <w:tab/>
        <w:t xml:space="preserve">   </w:t>
      </w:r>
      <w:r w:rsidRPr="00775731">
        <w:rPr>
          <w:rFonts w:asciiTheme="minorHAnsi" w:hAnsiTheme="minorHAnsi" w:cstheme="minorHAnsi"/>
          <w:bCs/>
          <w:sz w:val="22"/>
          <w:szCs w:val="20"/>
        </w:rPr>
        <w:t>Ágoston Sándor,</w:t>
      </w:r>
      <w:r w:rsidRPr="00775731">
        <w:rPr>
          <w:rFonts w:asciiTheme="minorHAnsi" w:hAnsiTheme="minorHAnsi" w:cstheme="minorHAnsi"/>
          <w:sz w:val="22"/>
          <w:szCs w:val="20"/>
        </w:rPr>
        <w:t xml:space="preserve"> </w:t>
      </w:r>
      <w:r w:rsidRPr="00775731">
        <w:rPr>
          <w:rFonts w:asciiTheme="minorHAnsi" w:hAnsiTheme="minorHAnsi" w:cstheme="minorHAnsi"/>
          <w:bCs/>
          <w:sz w:val="22"/>
          <w:szCs w:val="20"/>
        </w:rPr>
        <w:t>a Közterület-felügyelet irodavezetője</w:t>
      </w:r>
    </w:p>
    <w:p w14:paraId="04609CBC" w14:textId="77777777" w:rsidR="00745DF2" w:rsidRPr="00775731" w:rsidRDefault="00745DF2" w:rsidP="00745DF2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</w:p>
    <w:p w14:paraId="09699C30" w14:textId="4214F92C" w:rsidR="00745DF2" w:rsidRPr="00775731" w:rsidRDefault="00173B31" w:rsidP="00745DF2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775731">
        <w:rPr>
          <w:rFonts w:asciiTheme="minorHAnsi" w:hAnsiTheme="minorHAnsi" w:cstheme="minorHAnsi"/>
          <w:b/>
          <w:color w:val="000000"/>
          <w:sz w:val="22"/>
          <w:szCs w:val="20"/>
        </w:rPr>
        <w:t>4</w:t>
      </w:r>
      <w:r w:rsidR="00745DF2" w:rsidRPr="00775731">
        <w:rPr>
          <w:rFonts w:asciiTheme="minorHAnsi" w:hAnsiTheme="minorHAnsi" w:cstheme="minorHAnsi"/>
          <w:b/>
          <w:color w:val="000000"/>
          <w:sz w:val="22"/>
          <w:szCs w:val="20"/>
        </w:rPr>
        <w:t>./</w:t>
      </w:r>
      <w:r w:rsidR="00745DF2" w:rsidRPr="00775731">
        <w:rPr>
          <w:rFonts w:asciiTheme="minorHAnsi" w:hAnsiTheme="minorHAnsi" w:cstheme="minorHAnsi"/>
          <w:b/>
          <w:color w:val="000000"/>
          <w:sz w:val="22"/>
          <w:szCs w:val="20"/>
        </w:rPr>
        <w:tab/>
        <w:t xml:space="preserve">A Hunor Mentőszervezet működése és története </w:t>
      </w:r>
      <w:r w:rsidR="00745DF2" w:rsidRPr="00775731">
        <w:rPr>
          <w:rFonts w:asciiTheme="minorHAnsi" w:hAnsiTheme="minorHAnsi" w:cstheme="minorHAnsi"/>
          <w:b/>
          <w:i/>
          <w:iCs/>
          <w:color w:val="000000"/>
          <w:sz w:val="22"/>
          <w:szCs w:val="20"/>
        </w:rPr>
        <w:t>(szóbeli előterjesztés)</w:t>
      </w:r>
    </w:p>
    <w:p w14:paraId="33998048" w14:textId="77777777" w:rsidR="00745DF2" w:rsidRPr="00775731" w:rsidRDefault="00745DF2" w:rsidP="00745DF2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775731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775731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</w:t>
      </w:r>
      <w:r w:rsidRPr="00775731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: </w:t>
      </w:r>
      <w:r w:rsidRPr="00775731">
        <w:rPr>
          <w:rFonts w:asciiTheme="minorHAnsi" w:hAnsiTheme="minorHAnsi" w:cstheme="minorHAnsi"/>
          <w:bCs/>
          <w:color w:val="000000"/>
          <w:sz w:val="22"/>
          <w:szCs w:val="20"/>
        </w:rPr>
        <w:t>Egyed László tű. alezredes, a Bizottság tagja</w:t>
      </w:r>
    </w:p>
    <w:p w14:paraId="22DB0F64" w14:textId="77777777" w:rsidR="00745DF2" w:rsidRPr="00775731" w:rsidRDefault="00745DF2" w:rsidP="00745DF2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</w:p>
    <w:p w14:paraId="347AAAD0" w14:textId="7B8264F9" w:rsidR="00173B31" w:rsidRPr="00775731" w:rsidRDefault="00173B31" w:rsidP="00173B31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 w:rsidRPr="00775731">
        <w:rPr>
          <w:rFonts w:asciiTheme="minorHAnsi" w:hAnsiTheme="minorHAnsi" w:cstheme="minorHAnsi"/>
          <w:b/>
          <w:sz w:val="22"/>
          <w:szCs w:val="20"/>
        </w:rPr>
        <w:t>5./</w:t>
      </w:r>
      <w:r w:rsidRPr="00775731">
        <w:rPr>
          <w:rFonts w:asciiTheme="minorHAnsi" w:hAnsiTheme="minorHAnsi" w:cstheme="minorHAnsi"/>
          <w:b/>
          <w:sz w:val="22"/>
          <w:szCs w:val="20"/>
        </w:rPr>
        <w:tab/>
        <w:t xml:space="preserve">Javaslat Szombathely Megyei Jogú Város Önkormányzata 2023. évi költségvetéséről szóló önkormányzati rendeletének megalkotására és a kapcsolódó döntések meghozatalára </w:t>
      </w:r>
      <w:r w:rsidRPr="00775731">
        <w:rPr>
          <w:rFonts w:asciiTheme="minorHAnsi" w:hAnsiTheme="minorHAnsi" w:cstheme="minorHAnsi"/>
          <w:b/>
          <w:i/>
          <w:iCs/>
          <w:sz w:val="22"/>
          <w:szCs w:val="20"/>
        </w:rPr>
        <w:t>(Közgyűlési 2.)</w:t>
      </w:r>
    </w:p>
    <w:p w14:paraId="60F7B81D" w14:textId="77777777" w:rsidR="00173B31" w:rsidRPr="00775731" w:rsidRDefault="00173B31" w:rsidP="00173B31">
      <w:pPr>
        <w:jc w:val="both"/>
        <w:rPr>
          <w:rFonts w:asciiTheme="minorHAnsi" w:hAnsiTheme="minorHAnsi" w:cstheme="minorHAnsi"/>
          <w:bCs/>
          <w:sz w:val="22"/>
          <w:szCs w:val="20"/>
        </w:rPr>
      </w:pPr>
      <w:r w:rsidRPr="00775731">
        <w:rPr>
          <w:rFonts w:asciiTheme="minorHAnsi" w:hAnsiTheme="minorHAnsi" w:cstheme="minorHAnsi"/>
          <w:b/>
          <w:bCs/>
          <w:sz w:val="22"/>
          <w:szCs w:val="20"/>
        </w:rPr>
        <w:tab/>
      </w:r>
      <w:r w:rsidRPr="00775731">
        <w:rPr>
          <w:rFonts w:asciiTheme="minorHAnsi" w:hAnsiTheme="minorHAnsi" w:cstheme="minorHAnsi"/>
          <w:b/>
          <w:bCs/>
          <w:sz w:val="22"/>
          <w:szCs w:val="20"/>
          <w:u w:val="single"/>
        </w:rPr>
        <w:t>Előadó:</w:t>
      </w:r>
      <w:r w:rsidRPr="00775731">
        <w:rPr>
          <w:rFonts w:asciiTheme="minorHAnsi" w:hAnsiTheme="minorHAnsi" w:cstheme="minorHAnsi"/>
          <w:bCs/>
          <w:sz w:val="22"/>
          <w:szCs w:val="20"/>
        </w:rPr>
        <w:t xml:space="preserve"> </w:t>
      </w:r>
      <w:proofErr w:type="spellStart"/>
      <w:r w:rsidRPr="00775731">
        <w:rPr>
          <w:rFonts w:asciiTheme="minorHAnsi" w:hAnsiTheme="minorHAnsi" w:cstheme="minorHAnsi"/>
          <w:bCs/>
          <w:sz w:val="22"/>
          <w:szCs w:val="20"/>
        </w:rPr>
        <w:t>Stéger</w:t>
      </w:r>
      <w:proofErr w:type="spellEnd"/>
      <w:r w:rsidRPr="00775731">
        <w:rPr>
          <w:rFonts w:asciiTheme="minorHAnsi" w:hAnsiTheme="minorHAnsi" w:cstheme="minorHAnsi"/>
          <w:bCs/>
          <w:sz w:val="22"/>
          <w:szCs w:val="20"/>
        </w:rPr>
        <w:t xml:space="preserve"> Gábor, a Közgazdasági és Adó Osztály vezetője</w:t>
      </w:r>
    </w:p>
    <w:p w14:paraId="1A5F267A" w14:textId="77777777" w:rsidR="00173B31" w:rsidRPr="00775731" w:rsidRDefault="00173B31" w:rsidP="00173B31">
      <w:pPr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48EA42DF" w14:textId="77777777" w:rsidR="00745DF2" w:rsidRPr="00775731" w:rsidRDefault="00745DF2" w:rsidP="00745DF2">
      <w:pPr>
        <w:ind w:left="705" w:hanging="705"/>
        <w:jc w:val="both"/>
        <w:rPr>
          <w:rFonts w:asciiTheme="minorHAnsi" w:hAnsiTheme="minorHAnsi" w:cstheme="minorHAnsi"/>
          <w:sz w:val="22"/>
          <w:szCs w:val="20"/>
        </w:rPr>
      </w:pPr>
      <w:r w:rsidRPr="00775731">
        <w:rPr>
          <w:rFonts w:asciiTheme="minorHAnsi" w:hAnsiTheme="minorHAnsi" w:cstheme="minorHAnsi"/>
          <w:b/>
          <w:bCs/>
          <w:sz w:val="22"/>
          <w:szCs w:val="20"/>
        </w:rPr>
        <w:t>6./</w:t>
      </w:r>
      <w:r w:rsidRPr="00775731">
        <w:rPr>
          <w:rFonts w:asciiTheme="minorHAnsi" w:hAnsiTheme="minorHAnsi" w:cstheme="minorHAnsi"/>
          <w:b/>
          <w:bCs/>
          <w:sz w:val="22"/>
          <w:szCs w:val="20"/>
        </w:rPr>
        <w:tab/>
        <w:t>Különfélék</w:t>
      </w:r>
    </w:p>
    <w:p w14:paraId="5E145328" w14:textId="77777777" w:rsidR="00745DF2" w:rsidRPr="00775731" w:rsidRDefault="00745DF2" w:rsidP="00745DF2">
      <w:pPr>
        <w:ind w:left="2124" w:hanging="1415"/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  <w:r w:rsidRPr="00775731"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  <w:t>Előadó:</w:t>
      </w:r>
      <w:r w:rsidRPr="00775731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 xml:space="preserve"> Kelemen Krisztián, a Bizottság elnöke</w:t>
      </w:r>
    </w:p>
    <w:p w14:paraId="4CC6FFD2" w14:textId="77777777" w:rsidR="00745DF2" w:rsidRPr="00775731" w:rsidRDefault="00745DF2" w:rsidP="00745DF2">
      <w:pPr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</w:p>
    <w:p w14:paraId="0123ACD0" w14:textId="77777777" w:rsidR="00745DF2" w:rsidRPr="00775731" w:rsidRDefault="00745DF2" w:rsidP="00745DF2">
      <w:pPr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</w:pPr>
      <w:r w:rsidRPr="00775731"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  <w:t>Zárt ülés:</w:t>
      </w:r>
    </w:p>
    <w:p w14:paraId="50A951AC" w14:textId="77777777" w:rsidR="00745DF2" w:rsidRPr="00775731" w:rsidRDefault="00745DF2" w:rsidP="00745DF2">
      <w:pPr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</w:p>
    <w:p w14:paraId="0AAF107A" w14:textId="77777777" w:rsidR="00745DF2" w:rsidRPr="00775731" w:rsidRDefault="00745DF2" w:rsidP="00745DF2">
      <w:pPr>
        <w:ind w:left="705" w:hanging="705"/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  <w:r w:rsidRPr="00775731">
        <w:rPr>
          <w:rFonts w:asciiTheme="minorHAnsi" w:eastAsia="Calibri" w:hAnsiTheme="minorHAnsi" w:cstheme="minorHAnsi"/>
          <w:b/>
          <w:sz w:val="22"/>
          <w:szCs w:val="20"/>
          <w:lang w:eastAsia="en-US"/>
        </w:rPr>
        <w:t>7./</w:t>
      </w:r>
      <w:r w:rsidRPr="00775731">
        <w:rPr>
          <w:rFonts w:asciiTheme="minorHAnsi" w:eastAsia="Calibri" w:hAnsiTheme="minorHAnsi" w:cstheme="minorHAnsi"/>
          <w:b/>
          <w:sz w:val="22"/>
          <w:szCs w:val="20"/>
          <w:lang w:eastAsia="en-US"/>
        </w:rPr>
        <w:tab/>
        <w:t>Javaslat önkormányzati kitüntetések adományozására („Szombathely Közrendjéért-díj”) (Közgyűlési 13.)</w:t>
      </w:r>
    </w:p>
    <w:p w14:paraId="7917C0DA" w14:textId="77777777" w:rsidR="00745DF2" w:rsidRPr="00775731" w:rsidRDefault="00745DF2" w:rsidP="00745DF2">
      <w:pPr>
        <w:ind w:firstLine="708"/>
        <w:rPr>
          <w:rFonts w:asciiTheme="minorHAnsi" w:eastAsia="Calibri" w:hAnsiTheme="minorHAnsi" w:cstheme="minorHAnsi"/>
          <w:bCs/>
          <w:sz w:val="22"/>
          <w:szCs w:val="20"/>
          <w:lang w:eastAsia="en-US"/>
        </w:rPr>
      </w:pPr>
      <w:r w:rsidRPr="00775731"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  <w:t>Előadó</w:t>
      </w:r>
      <w:r w:rsidRPr="00775731">
        <w:rPr>
          <w:rFonts w:asciiTheme="minorHAnsi" w:eastAsia="Calibri" w:hAnsiTheme="minorHAnsi" w:cstheme="minorHAnsi"/>
          <w:b/>
          <w:sz w:val="22"/>
          <w:szCs w:val="20"/>
          <w:lang w:eastAsia="en-US"/>
        </w:rPr>
        <w:t xml:space="preserve">: </w:t>
      </w:r>
      <w:r w:rsidRPr="00775731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>Dr. Holler Péter, a Hatósági Osztály vezetője</w:t>
      </w:r>
    </w:p>
    <w:p w14:paraId="1F4E75AA" w14:textId="52DEB451" w:rsidR="00745DF2" w:rsidRPr="00775731" w:rsidRDefault="00745DF2" w:rsidP="00745DF2">
      <w:pPr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</w:p>
    <w:p w14:paraId="0ED95083" w14:textId="77777777" w:rsidR="00DC20CF" w:rsidRPr="00775731" w:rsidRDefault="00DC20CF" w:rsidP="00DC20C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7573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775731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775731">
        <w:rPr>
          <w:rFonts w:asciiTheme="minorHAnsi" w:hAnsiTheme="minorHAnsi" w:cstheme="minorHAnsi"/>
          <w:bCs/>
          <w:sz w:val="22"/>
          <w:szCs w:val="22"/>
        </w:rPr>
        <w:tab/>
      </w:r>
      <w:r w:rsidRPr="00775731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41F26FDB" w14:textId="77777777" w:rsidR="00DC20CF" w:rsidRPr="00775731" w:rsidRDefault="00DC20CF" w:rsidP="00DC20CF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CB9FC3A" w14:textId="77777777" w:rsidR="00DC20CF" w:rsidRPr="00775731" w:rsidRDefault="00DC20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573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775731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055EEC49" w14:textId="65CF13CA" w:rsidR="00993075" w:rsidRDefault="00993075" w:rsidP="00CB0E1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43710A3" w14:textId="77777777" w:rsidR="00B254AC" w:rsidRPr="00775731" w:rsidRDefault="00B254AC" w:rsidP="00CB0E1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D1FFD8A" w14:textId="5F4E6A27" w:rsidR="00173B31" w:rsidRPr="00775731" w:rsidRDefault="00173B31" w:rsidP="00CB0E1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E4B3DE5" w14:textId="77777777" w:rsidR="00173B31" w:rsidRPr="00775731" w:rsidRDefault="00173B31" w:rsidP="00CB0E1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173B31" w:rsidRPr="00775731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807F6" w14:textId="77777777" w:rsidR="004664E6" w:rsidRDefault="004664E6" w:rsidP="00492410">
      <w:r>
        <w:separator/>
      </w:r>
    </w:p>
  </w:endnote>
  <w:endnote w:type="continuationSeparator" w:id="0">
    <w:p w14:paraId="32A8E45B" w14:textId="77777777" w:rsidR="004664E6" w:rsidRDefault="004664E6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1013342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116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0954" w14:textId="77777777" w:rsidR="004664E6" w:rsidRDefault="004664E6" w:rsidP="00492410">
      <w:r>
        <w:separator/>
      </w:r>
    </w:p>
  </w:footnote>
  <w:footnote w:type="continuationSeparator" w:id="0">
    <w:p w14:paraId="0AF319BE" w14:textId="77777777" w:rsidR="004664E6" w:rsidRDefault="004664E6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5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595618">
    <w:abstractNumId w:val="19"/>
  </w:num>
  <w:num w:numId="2" w16cid:durableId="662395597">
    <w:abstractNumId w:val="22"/>
  </w:num>
  <w:num w:numId="3" w16cid:durableId="1074863386">
    <w:abstractNumId w:val="18"/>
  </w:num>
  <w:num w:numId="4" w16cid:durableId="527525856">
    <w:abstractNumId w:val="26"/>
  </w:num>
  <w:num w:numId="5" w16cid:durableId="1288508795">
    <w:abstractNumId w:val="21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16"/>
  </w:num>
  <w:num w:numId="10" w16cid:durableId="326834174">
    <w:abstractNumId w:val="8"/>
  </w:num>
  <w:num w:numId="11" w16cid:durableId="406735561">
    <w:abstractNumId w:val="12"/>
  </w:num>
  <w:num w:numId="12" w16cid:durableId="1235552925">
    <w:abstractNumId w:val="2"/>
  </w:num>
  <w:num w:numId="13" w16cid:durableId="1617173955">
    <w:abstractNumId w:val="17"/>
  </w:num>
  <w:num w:numId="14" w16cid:durableId="1927693374">
    <w:abstractNumId w:val="27"/>
  </w:num>
  <w:num w:numId="15" w16cid:durableId="1157651519">
    <w:abstractNumId w:val="10"/>
  </w:num>
  <w:num w:numId="16" w16cid:durableId="543369103">
    <w:abstractNumId w:val="11"/>
  </w:num>
  <w:num w:numId="17" w16cid:durableId="1623422772">
    <w:abstractNumId w:val="13"/>
  </w:num>
  <w:num w:numId="18" w16cid:durableId="1456176368">
    <w:abstractNumId w:val="20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3"/>
  </w:num>
  <w:num w:numId="22" w16cid:durableId="1802846871">
    <w:abstractNumId w:val="14"/>
  </w:num>
  <w:num w:numId="23" w16cid:durableId="1464617315">
    <w:abstractNumId w:val="15"/>
  </w:num>
  <w:num w:numId="24" w16cid:durableId="577442362">
    <w:abstractNumId w:val="25"/>
  </w:num>
  <w:num w:numId="25" w16cid:durableId="1805544544">
    <w:abstractNumId w:val="1"/>
  </w:num>
  <w:num w:numId="26" w16cid:durableId="1846674685">
    <w:abstractNumId w:val="9"/>
  </w:num>
  <w:num w:numId="27" w16cid:durableId="434905498">
    <w:abstractNumId w:val="0"/>
  </w:num>
  <w:num w:numId="28" w16cid:durableId="913666853">
    <w:abstractNumId w:val="24"/>
  </w:num>
  <w:num w:numId="29" w16cid:durableId="600914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C1886"/>
    <w:rsid w:val="000C3C4D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3216"/>
    <w:rsid w:val="00165DDD"/>
    <w:rsid w:val="00173B31"/>
    <w:rsid w:val="001833ED"/>
    <w:rsid w:val="001849E9"/>
    <w:rsid w:val="00185A8A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E5940"/>
    <w:rsid w:val="002F2DEE"/>
    <w:rsid w:val="002F5D1F"/>
    <w:rsid w:val="002F60B7"/>
    <w:rsid w:val="002F799C"/>
    <w:rsid w:val="0030493E"/>
    <w:rsid w:val="00304A24"/>
    <w:rsid w:val="00307DD4"/>
    <w:rsid w:val="00310AEB"/>
    <w:rsid w:val="003269B7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2F16"/>
    <w:rsid w:val="006D6A65"/>
    <w:rsid w:val="006E041F"/>
    <w:rsid w:val="006E3527"/>
    <w:rsid w:val="006E4F66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45DF2"/>
    <w:rsid w:val="00761DED"/>
    <w:rsid w:val="0076694D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675E"/>
    <w:rsid w:val="00A64399"/>
    <w:rsid w:val="00A67A91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B2F0E"/>
    <w:rsid w:val="00BB60A2"/>
    <w:rsid w:val="00BB64A0"/>
    <w:rsid w:val="00BC4446"/>
    <w:rsid w:val="00BC5E15"/>
    <w:rsid w:val="00BD354E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271C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2C5F"/>
    <w:rsid w:val="00DF5B15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672DC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177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2023-02-23T07:05:00Z</dcterms:created>
  <dcterms:modified xsi:type="dcterms:W3CDTF">2023-02-23T07:07:00Z</dcterms:modified>
</cp:coreProperties>
</file>