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25F8" w14:textId="77777777" w:rsidR="00BB60A2" w:rsidRPr="00775731" w:rsidRDefault="00BB60A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730DC2" w14:textId="77777777" w:rsidR="00993075" w:rsidRPr="00775731" w:rsidRDefault="00993075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3240A1" w14:textId="77777777" w:rsidR="00131818" w:rsidRPr="00775731" w:rsidRDefault="0013181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775731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4AE62C77" w14:textId="03FF7289" w:rsidR="00131818" w:rsidRPr="00775731" w:rsidRDefault="0056610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775731">
        <w:rPr>
          <w:rFonts w:asciiTheme="minorHAnsi" w:hAnsiTheme="minorHAnsi" w:cstheme="minorHAnsi"/>
          <w:i w:val="0"/>
          <w:sz w:val="22"/>
          <w:szCs w:val="22"/>
        </w:rPr>
        <w:t>202</w:t>
      </w:r>
      <w:r w:rsidR="00AD0142" w:rsidRPr="00775731">
        <w:rPr>
          <w:rFonts w:asciiTheme="minorHAnsi" w:hAnsiTheme="minorHAnsi" w:cstheme="minorHAnsi"/>
          <w:i w:val="0"/>
          <w:sz w:val="22"/>
          <w:szCs w:val="22"/>
        </w:rPr>
        <w:t>3</w:t>
      </w:r>
      <w:r w:rsidR="00131818" w:rsidRPr="00775731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745DF2" w:rsidRPr="00775731">
        <w:rPr>
          <w:rFonts w:asciiTheme="minorHAnsi" w:hAnsiTheme="minorHAnsi" w:cstheme="minorHAnsi"/>
          <w:i w:val="0"/>
          <w:sz w:val="22"/>
          <w:szCs w:val="22"/>
        </w:rPr>
        <w:t>február</w:t>
      </w:r>
      <w:r w:rsidR="00B002D5" w:rsidRPr="0077573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AD0142" w:rsidRPr="00775731">
        <w:rPr>
          <w:rFonts w:asciiTheme="minorHAnsi" w:hAnsiTheme="minorHAnsi" w:cstheme="minorHAnsi"/>
          <w:i w:val="0"/>
          <w:sz w:val="22"/>
          <w:szCs w:val="22"/>
        </w:rPr>
        <w:t>2</w:t>
      </w:r>
      <w:r w:rsidR="00745DF2" w:rsidRPr="00775731">
        <w:rPr>
          <w:rFonts w:asciiTheme="minorHAnsi" w:hAnsiTheme="minorHAnsi" w:cstheme="minorHAnsi"/>
          <w:i w:val="0"/>
          <w:sz w:val="22"/>
          <w:szCs w:val="22"/>
        </w:rPr>
        <w:t>0</w:t>
      </w:r>
      <w:r w:rsidR="00131818" w:rsidRPr="00775731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77573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31818" w:rsidRPr="00775731">
        <w:rPr>
          <w:rFonts w:asciiTheme="minorHAnsi" w:hAnsiTheme="minorHAnsi" w:cstheme="minorHAnsi"/>
          <w:i w:val="0"/>
          <w:sz w:val="22"/>
          <w:szCs w:val="22"/>
        </w:rPr>
        <w:t>ülésének határozatai</w:t>
      </w:r>
    </w:p>
    <w:p w14:paraId="1571D70F" w14:textId="4A245EFB" w:rsidR="001D4F0F" w:rsidRPr="00775731" w:rsidRDefault="001D4F0F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C9AE8F" w14:textId="77777777" w:rsidR="00745DF2" w:rsidRPr="00775731" w:rsidRDefault="00745DF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59F24995" w:rsidR="00DC20CF" w:rsidRPr="00775731" w:rsidRDefault="00745DF2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DC20CF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7A6E0A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</w:t>
      </w: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r w:rsidR="007A6E0A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I.</w:t>
      </w:r>
      <w:r w:rsidR="00D75F8D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0</w:t>
      </w:r>
      <w:r w:rsidR="007A6E0A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</w:t>
      </w:r>
      <w:r w:rsidR="00DC20CF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061602" w14:textId="77777777" w:rsidR="00DC20CF" w:rsidRPr="00775731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46AC0119" w:rsidR="00DC20CF" w:rsidRPr="00775731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745DF2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február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745DF2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0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775731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612F08A9" w14:textId="77777777" w:rsidR="00745DF2" w:rsidRPr="00775731" w:rsidRDefault="00745DF2" w:rsidP="00745DF2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775731">
        <w:rPr>
          <w:rFonts w:asciiTheme="minorHAnsi" w:hAnsiTheme="minorHAnsi" w:cstheme="minorHAnsi"/>
          <w:b/>
          <w:sz w:val="22"/>
          <w:szCs w:val="20"/>
          <w:u w:val="single"/>
        </w:rPr>
        <w:t>Nyilvános ülés:</w:t>
      </w:r>
    </w:p>
    <w:p w14:paraId="646C1A8D" w14:textId="77777777" w:rsidR="00745DF2" w:rsidRPr="00775731" w:rsidRDefault="00745DF2" w:rsidP="00745DF2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553883E1" w14:textId="4C809396" w:rsidR="00745DF2" w:rsidRPr="00775731" w:rsidRDefault="00173B31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>1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Tájékoztató a szombathelyi fiatalok védelme érdekében tett intézkedésekről </w:t>
      </w:r>
      <w:r w:rsidR="00745DF2" w:rsidRPr="00775731">
        <w:rPr>
          <w:rFonts w:asciiTheme="minorHAnsi" w:hAnsiTheme="minorHAnsi" w:cstheme="minorHAnsi"/>
          <w:b/>
          <w:i/>
          <w:iCs/>
          <w:color w:val="000000"/>
          <w:sz w:val="22"/>
          <w:szCs w:val="20"/>
        </w:rPr>
        <w:t>(szóbeli előterjesztés)</w:t>
      </w:r>
    </w:p>
    <w:p w14:paraId="74283C0E" w14:textId="77777777" w:rsidR="00745DF2" w:rsidRPr="00775731" w:rsidRDefault="00745DF2" w:rsidP="00745DF2">
      <w:pPr>
        <w:ind w:firstLine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</w:t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>Kelemen Krisztián, a Bizottság elnöke,</w:t>
      </w:r>
    </w:p>
    <w:p w14:paraId="4694E5D0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  <w:t xml:space="preserve">   Dr. Gulyás Ferenc r. ezredes, kapitányságvezető, a Bizottság tagja,</w:t>
      </w:r>
    </w:p>
    <w:p w14:paraId="594138CC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  <w:t xml:space="preserve">   </w:t>
      </w:r>
      <w:r w:rsidRPr="00775731">
        <w:rPr>
          <w:rFonts w:asciiTheme="minorHAnsi" w:hAnsiTheme="minorHAnsi" w:cstheme="minorHAnsi"/>
          <w:bCs/>
          <w:sz w:val="22"/>
          <w:szCs w:val="20"/>
        </w:rPr>
        <w:t>Ágoston Sándor,</w:t>
      </w:r>
      <w:r w:rsidRPr="00775731">
        <w:rPr>
          <w:rFonts w:asciiTheme="minorHAnsi" w:hAnsiTheme="minorHAnsi" w:cstheme="minorHAnsi"/>
          <w:sz w:val="22"/>
          <w:szCs w:val="20"/>
        </w:rPr>
        <w:t xml:space="preserve"> </w:t>
      </w:r>
      <w:r w:rsidRPr="00775731">
        <w:rPr>
          <w:rFonts w:asciiTheme="minorHAnsi" w:hAnsiTheme="minorHAnsi" w:cstheme="minorHAnsi"/>
          <w:bCs/>
          <w:sz w:val="22"/>
          <w:szCs w:val="20"/>
        </w:rPr>
        <w:t>a Közterület-felügyelet irodavezetője</w:t>
      </w:r>
    </w:p>
    <w:p w14:paraId="362CDAF4" w14:textId="77777777" w:rsidR="00745DF2" w:rsidRPr="00775731" w:rsidRDefault="00745DF2" w:rsidP="00745DF2">
      <w:pPr>
        <w:ind w:firstLine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71D88B3E" w14:textId="5F7CE213" w:rsidR="00745DF2" w:rsidRPr="00775731" w:rsidRDefault="00173B31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>2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="00745DF2"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>Tájékoztatás a 2022. évben kiutalt támogatások elszámolásainak tapasztalatairól</w:t>
      </w:r>
    </w:p>
    <w:p w14:paraId="1B62CA1A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>Dr. Holler Péter, a Hatósági Osztály vezetője</w:t>
      </w:r>
    </w:p>
    <w:p w14:paraId="37F01599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1079535F" w14:textId="1280350A" w:rsidR="00745DF2" w:rsidRPr="00775731" w:rsidRDefault="00173B31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>3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Javaslat a Közterület-felügyelet védőruházatával kapcsolatos döntés meghozatalára </w:t>
      </w:r>
      <w:r w:rsidR="00745DF2" w:rsidRPr="00775731">
        <w:rPr>
          <w:rFonts w:asciiTheme="minorHAnsi" w:hAnsiTheme="minorHAnsi" w:cstheme="minorHAnsi"/>
          <w:b/>
          <w:i/>
          <w:iCs/>
          <w:color w:val="000000"/>
          <w:sz w:val="22"/>
          <w:szCs w:val="20"/>
        </w:rPr>
        <w:t>(szóbeli előterjesztés)</w:t>
      </w:r>
    </w:p>
    <w:p w14:paraId="19800D40" w14:textId="77777777" w:rsidR="00745DF2" w:rsidRPr="00775731" w:rsidRDefault="00745DF2" w:rsidP="00745DF2">
      <w:pPr>
        <w:ind w:firstLine="708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775731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Előadók</w:t>
      </w:r>
      <w:r w:rsidRPr="00775731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 xml:space="preserve">: </w:t>
      </w:r>
      <w:r w:rsidRPr="00775731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Dr. Holler Péter, a Hatósági Osztály vezetője,</w:t>
      </w:r>
    </w:p>
    <w:p w14:paraId="60890A65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  <w:t xml:space="preserve">   </w:t>
      </w:r>
      <w:r w:rsidRPr="00775731">
        <w:rPr>
          <w:rFonts w:asciiTheme="minorHAnsi" w:hAnsiTheme="minorHAnsi" w:cstheme="minorHAnsi"/>
          <w:bCs/>
          <w:sz w:val="22"/>
          <w:szCs w:val="20"/>
        </w:rPr>
        <w:t>Ágoston Sándor,</w:t>
      </w:r>
      <w:r w:rsidRPr="00775731">
        <w:rPr>
          <w:rFonts w:asciiTheme="minorHAnsi" w:hAnsiTheme="minorHAnsi" w:cstheme="minorHAnsi"/>
          <w:sz w:val="22"/>
          <w:szCs w:val="20"/>
        </w:rPr>
        <w:t xml:space="preserve"> </w:t>
      </w:r>
      <w:r w:rsidRPr="00775731">
        <w:rPr>
          <w:rFonts w:asciiTheme="minorHAnsi" w:hAnsiTheme="minorHAnsi" w:cstheme="minorHAnsi"/>
          <w:bCs/>
          <w:sz w:val="22"/>
          <w:szCs w:val="20"/>
        </w:rPr>
        <w:t>a Közterület-felügyelet irodavezetője</w:t>
      </w:r>
    </w:p>
    <w:p w14:paraId="04609CBC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09699C30" w14:textId="4214F92C" w:rsidR="00745DF2" w:rsidRPr="00775731" w:rsidRDefault="00173B31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>4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A Hunor Mentőszervezet működése és története </w:t>
      </w:r>
      <w:r w:rsidR="00745DF2" w:rsidRPr="00775731">
        <w:rPr>
          <w:rFonts w:asciiTheme="minorHAnsi" w:hAnsiTheme="minorHAnsi" w:cstheme="minorHAnsi"/>
          <w:b/>
          <w:i/>
          <w:iCs/>
          <w:color w:val="000000"/>
          <w:sz w:val="22"/>
          <w:szCs w:val="20"/>
        </w:rPr>
        <w:t>(szóbeli előterjesztés)</w:t>
      </w:r>
    </w:p>
    <w:p w14:paraId="33998048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>Egyed László tű. alezredes, a Bizottság tagja</w:t>
      </w:r>
    </w:p>
    <w:p w14:paraId="22DB0F64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347AAAD0" w14:textId="7B8264F9" w:rsidR="00173B31" w:rsidRPr="00775731" w:rsidRDefault="00173B31" w:rsidP="00173B31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775731">
        <w:rPr>
          <w:rFonts w:asciiTheme="minorHAnsi" w:hAnsiTheme="minorHAnsi" w:cstheme="minorHAnsi"/>
          <w:b/>
          <w:sz w:val="22"/>
          <w:szCs w:val="20"/>
        </w:rPr>
        <w:t>5./</w:t>
      </w:r>
      <w:r w:rsidRPr="00775731">
        <w:rPr>
          <w:rFonts w:asciiTheme="minorHAnsi" w:hAnsiTheme="minorHAnsi" w:cstheme="minorHAnsi"/>
          <w:b/>
          <w:sz w:val="22"/>
          <w:szCs w:val="20"/>
        </w:rPr>
        <w:tab/>
        <w:t xml:space="preserve">Javaslat Szombathely Megyei Jogú Város Önkormányzata 2023. évi költségvetéséről szóló önkormányzati rendeletének megalkotására és a kapcsolódó döntések meghozatalára </w:t>
      </w:r>
      <w:r w:rsidRPr="00775731">
        <w:rPr>
          <w:rFonts w:asciiTheme="minorHAnsi" w:hAnsiTheme="minorHAnsi" w:cstheme="minorHAnsi"/>
          <w:b/>
          <w:i/>
          <w:iCs/>
          <w:sz w:val="22"/>
          <w:szCs w:val="20"/>
        </w:rPr>
        <w:t>(Közgyűlési 2.)</w:t>
      </w:r>
    </w:p>
    <w:p w14:paraId="60F7B81D" w14:textId="77777777" w:rsidR="00173B31" w:rsidRPr="00775731" w:rsidRDefault="00173B31" w:rsidP="00173B31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775731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775731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775731">
        <w:rPr>
          <w:rFonts w:asciiTheme="minorHAnsi" w:hAnsiTheme="minorHAnsi" w:cstheme="minorHAnsi"/>
          <w:bCs/>
          <w:sz w:val="22"/>
          <w:szCs w:val="20"/>
        </w:rPr>
        <w:t xml:space="preserve"> Stéger Gábor, a Közgazdasági és Adó Osztály vezetője</w:t>
      </w:r>
    </w:p>
    <w:p w14:paraId="1A5F267A" w14:textId="77777777" w:rsidR="00173B31" w:rsidRPr="00775731" w:rsidRDefault="00173B31" w:rsidP="00173B31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8EA42DF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775731">
        <w:rPr>
          <w:rFonts w:asciiTheme="minorHAnsi" w:hAnsiTheme="minorHAnsi" w:cstheme="minorHAnsi"/>
          <w:b/>
          <w:bCs/>
          <w:sz w:val="22"/>
          <w:szCs w:val="20"/>
        </w:rPr>
        <w:t>6./</w:t>
      </w:r>
      <w:r w:rsidRPr="00775731">
        <w:rPr>
          <w:rFonts w:asciiTheme="minorHAnsi" w:hAnsiTheme="minorHAnsi" w:cstheme="minorHAnsi"/>
          <w:b/>
          <w:bCs/>
          <w:sz w:val="22"/>
          <w:szCs w:val="20"/>
        </w:rPr>
        <w:tab/>
        <w:t>Különfélék</w:t>
      </w:r>
    </w:p>
    <w:p w14:paraId="5E145328" w14:textId="77777777" w:rsidR="00745DF2" w:rsidRPr="00775731" w:rsidRDefault="00745DF2" w:rsidP="00745DF2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775731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775731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 xml:space="preserve"> Kelemen Krisztián, a Bizottság elnöke</w:t>
      </w:r>
    </w:p>
    <w:p w14:paraId="4CC6FFD2" w14:textId="77777777" w:rsidR="00745DF2" w:rsidRPr="00775731" w:rsidRDefault="00745DF2" w:rsidP="00745DF2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123ACD0" w14:textId="77777777" w:rsidR="00745DF2" w:rsidRPr="00775731" w:rsidRDefault="00745DF2" w:rsidP="00745DF2">
      <w:pPr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Zárt ülés:</w:t>
      </w:r>
    </w:p>
    <w:p w14:paraId="50A951AC" w14:textId="77777777" w:rsidR="00745DF2" w:rsidRPr="00775731" w:rsidRDefault="00745DF2" w:rsidP="00745DF2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AAF107A" w14:textId="77777777" w:rsidR="00745DF2" w:rsidRPr="00775731" w:rsidRDefault="00745DF2" w:rsidP="00745DF2">
      <w:pPr>
        <w:ind w:left="705" w:hanging="70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775731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>7./</w:t>
      </w:r>
      <w:r w:rsidRPr="00775731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ab/>
        <w:t>Javaslat önkormányzati kitüntetések adományozására („Szombathely Közrendjéért-díj”) (Közgyűlési 13.)</w:t>
      </w:r>
    </w:p>
    <w:p w14:paraId="7917C0DA" w14:textId="77777777" w:rsidR="00745DF2" w:rsidRPr="00775731" w:rsidRDefault="00745DF2" w:rsidP="00745DF2">
      <w:pPr>
        <w:ind w:firstLine="708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775731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</w:t>
      </w:r>
      <w:r w:rsidRPr="00775731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 xml:space="preserve">: </w:t>
      </w:r>
      <w:r w:rsidRPr="00775731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Dr. Holler Péter, a Hatósági Osztály vezetője</w:t>
      </w:r>
    </w:p>
    <w:p w14:paraId="1F4E75AA" w14:textId="52DEB451" w:rsidR="00745DF2" w:rsidRPr="00775731" w:rsidRDefault="00745DF2" w:rsidP="00745DF2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ED95083" w14:textId="77777777" w:rsidR="00DC20CF" w:rsidRPr="00775731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775731">
        <w:rPr>
          <w:rFonts w:asciiTheme="minorHAnsi" w:hAnsiTheme="minorHAnsi" w:cstheme="minorHAnsi"/>
          <w:bCs/>
          <w:sz w:val="22"/>
          <w:szCs w:val="22"/>
        </w:rPr>
        <w:tab/>
      </w:r>
      <w:r w:rsidRPr="00775731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775731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775731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055EEC49" w14:textId="65CF13CA" w:rsidR="00993075" w:rsidRDefault="00993075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43710A3" w14:textId="77777777" w:rsidR="00B254AC" w:rsidRPr="00775731" w:rsidRDefault="00B254AC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D1FFD8A" w14:textId="5F4E6A27" w:rsidR="00173B31" w:rsidRPr="00775731" w:rsidRDefault="00173B3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E4B3DE5" w14:textId="77777777" w:rsidR="00173B31" w:rsidRPr="00775731" w:rsidRDefault="00173B3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386CDEA" w14:textId="33C03A6D" w:rsidR="009C1994" w:rsidRPr="00775731" w:rsidRDefault="00173B31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>6</w:t>
      </w:r>
      <w:r w:rsidR="000C3C4D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745DF2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(II.20.)</w:t>
      </w:r>
      <w:r w:rsidR="000C3C4D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775731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24C675E9" w14:textId="2955B870" w:rsidR="000F592C" w:rsidRPr="00775731" w:rsidRDefault="009C1994" w:rsidP="009C19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</w:t>
      </w:r>
      <w:r w:rsidR="000D7C47" w:rsidRPr="00775731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364482" w:rsidRPr="00775731">
        <w:rPr>
          <w:rFonts w:asciiTheme="minorHAnsi" w:hAnsiTheme="minorHAnsi" w:cstheme="minorHAnsi"/>
          <w:sz w:val="22"/>
          <w:szCs w:val="22"/>
        </w:rPr>
        <w:t xml:space="preserve">a </w:t>
      </w:r>
      <w:r w:rsidR="000F592C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364482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Tájékoztató </w:t>
      </w:r>
      <w:r w:rsidR="002E5940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a szombathelyi fiatalok védelme érdekében tett intézkedésekről</w:t>
      </w:r>
      <w:r w:rsidR="000F592C"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="000F592C" w:rsidRPr="00775731">
        <w:rPr>
          <w:rFonts w:asciiTheme="minorHAnsi" w:hAnsiTheme="minorHAnsi" w:cstheme="minorHAnsi"/>
          <w:bCs/>
          <w:sz w:val="22"/>
          <w:szCs w:val="22"/>
        </w:rPr>
        <w:t xml:space="preserve">című előterjesztést </w:t>
      </w:r>
      <w:r w:rsidR="00993075" w:rsidRPr="00775731">
        <w:rPr>
          <w:rFonts w:asciiTheme="minorHAnsi" w:hAnsiTheme="minorHAnsi" w:cstheme="minorHAnsi"/>
          <w:bCs/>
          <w:sz w:val="22"/>
          <w:szCs w:val="22"/>
        </w:rPr>
        <w:t>megtárgyalta</w:t>
      </w:r>
      <w:r w:rsidR="00993075" w:rsidRPr="00775731">
        <w:rPr>
          <w:rFonts w:asciiTheme="minorHAnsi" w:hAnsiTheme="minorHAnsi" w:cstheme="minorHAnsi"/>
        </w:rPr>
        <w:t xml:space="preserve"> </w:t>
      </w:r>
      <w:r w:rsidR="00993075" w:rsidRPr="00775731">
        <w:rPr>
          <w:rFonts w:asciiTheme="minorHAnsi" w:hAnsiTheme="minorHAnsi" w:cstheme="minorHAnsi"/>
          <w:bCs/>
          <w:sz w:val="22"/>
          <w:szCs w:val="22"/>
        </w:rPr>
        <w:t xml:space="preserve">és a tájékoztatást tudomásul </w:t>
      </w:r>
      <w:r w:rsidR="00364482" w:rsidRPr="00775731">
        <w:rPr>
          <w:rFonts w:asciiTheme="minorHAnsi" w:hAnsiTheme="minorHAnsi" w:cstheme="minorHAnsi"/>
          <w:bCs/>
          <w:sz w:val="22"/>
          <w:szCs w:val="22"/>
        </w:rPr>
        <w:t>veszi.</w:t>
      </w:r>
    </w:p>
    <w:p w14:paraId="6CA6446F" w14:textId="77777777" w:rsidR="00364482" w:rsidRPr="00775731" w:rsidRDefault="00364482" w:rsidP="009C199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9C3988" w14:textId="5891609A" w:rsidR="009C1994" w:rsidRPr="00775731" w:rsidRDefault="009C1994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C33CB76" w14:textId="31FE3A9B" w:rsidR="002E5940" w:rsidRPr="00775731" w:rsidRDefault="002E5940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 xml:space="preserve">Dr. Gulyás </w:t>
      </w:r>
      <w:r w:rsidR="00BB60A2"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>Ferenc r. ezredes, kapitányságvezető</w:t>
      </w:r>
      <w:r w:rsidRPr="00775731">
        <w:rPr>
          <w:rFonts w:asciiTheme="minorHAnsi" w:hAnsiTheme="minorHAnsi" w:cstheme="minorHAnsi"/>
          <w:sz w:val="22"/>
          <w:szCs w:val="22"/>
        </w:rPr>
        <w:t>, a Bizottság tagja</w:t>
      </w:r>
    </w:p>
    <w:p w14:paraId="701F82CE" w14:textId="03EA1598" w:rsidR="00B87105" w:rsidRPr="00775731" w:rsidRDefault="00B87105" w:rsidP="00B8710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</w:p>
    <w:p w14:paraId="2157DCC4" w14:textId="77777777" w:rsidR="000F592C" w:rsidRPr="00775731" w:rsidRDefault="000F592C" w:rsidP="000F592C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77573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7F0ADB99" w14:textId="464B2C54" w:rsidR="00BB60A2" w:rsidRPr="00775731" w:rsidRDefault="000F592C" w:rsidP="00BB60A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="002E5940" w:rsidRPr="00775731">
        <w:rPr>
          <w:rFonts w:asciiTheme="minorHAnsi" w:hAnsiTheme="minorHAnsi" w:cstheme="minorHAnsi"/>
          <w:sz w:val="22"/>
          <w:szCs w:val="22"/>
        </w:rPr>
        <w:t>Dr. Holler Péter, a Hatósági Osztály vezetője</w:t>
      </w:r>
      <w:r w:rsidR="00B87105" w:rsidRPr="00775731">
        <w:rPr>
          <w:rFonts w:asciiTheme="minorHAnsi" w:hAnsiTheme="minorHAnsi" w:cstheme="minorHAnsi"/>
          <w:sz w:val="22"/>
          <w:szCs w:val="22"/>
        </w:rPr>
        <w:t>)</w:t>
      </w:r>
    </w:p>
    <w:p w14:paraId="6ABC25C4" w14:textId="77777777" w:rsidR="009C1994" w:rsidRPr="00775731" w:rsidRDefault="009C1994" w:rsidP="009C199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F01B01C" w14:textId="77777777" w:rsidR="00EF4E5E" w:rsidRPr="00775731" w:rsidRDefault="00EF4E5E" w:rsidP="00EF4E5E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</w:t>
      </w:r>
      <w:r w:rsidR="00364482" w:rsidRPr="00775731">
        <w:rPr>
          <w:rFonts w:asciiTheme="minorHAnsi" w:hAnsiTheme="minorHAnsi" w:cstheme="minorHAnsi"/>
          <w:sz w:val="22"/>
          <w:szCs w:val="22"/>
        </w:rPr>
        <w:t>zonnal</w:t>
      </w:r>
    </w:p>
    <w:p w14:paraId="0ECE0F32" w14:textId="18353B4E" w:rsidR="009C1994" w:rsidRPr="00775731" w:rsidRDefault="009C1994" w:rsidP="009C1994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1229AFA8" w14:textId="77777777" w:rsidR="00367611" w:rsidRPr="00775731" w:rsidRDefault="00367611" w:rsidP="009C1994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1E307509" w14:textId="77777777" w:rsidR="00BB2F0E" w:rsidRPr="00775731" w:rsidRDefault="00BB2F0E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7/2023. (II.20.) BKKB számú határozat</w:t>
      </w:r>
    </w:p>
    <w:p w14:paraId="44068979" w14:textId="77777777" w:rsidR="00BB2F0E" w:rsidRPr="00775731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9D4D16E" w14:textId="1DC6AFD0" w:rsidR="00BB2F0E" w:rsidRPr="00775731" w:rsidRDefault="00BB2F0E" w:rsidP="00BB2F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úgy dönt, hogy a </w:t>
      </w:r>
      <w:r w:rsidRPr="00775731">
        <w:rPr>
          <w:rFonts w:asciiTheme="minorHAnsi" w:hAnsiTheme="minorHAnsi" w:cstheme="minorHAnsi"/>
          <w:i/>
          <w:iCs/>
          <w:sz w:val="22"/>
          <w:szCs w:val="22"/>
        </w:rPr>
        <w:t>„Javaslat Szombathely Megyei Jogú Város Önkormányzata 2023. évi költségvetéséről szóló önkormányzati rendeletének megalkotására és a kapcsolódó döntések meghozatalára (Közgyűlési 2.)”</w:t>
      </w:r>
      <w:r w:rsidRPr="00775731">
        <w:rPr>
          <w:rFonts w:asciiTheme="minorHAnsi" w:hAnsiTheme="minorHAnsi" w:cstheme="minorHAnsi"/>
          <w:sz w:val="22"/>
          <w:szCs w:val="22"/>
        </w:rPr>
        <w:t xml:space="preserve"> </w:t>
      </w:r>
      <w:r w:rsidRPr="00775731">
        <w:rPr>
          <w:rFonts w:asciiTheme="minorHAnsi" w:hAnsiTheme="minorHAnsi" w:cstheme="minorHAnsi"/>
          <w:bCs/>
          <w:sz w:val="22"/>
          <w:szCs w:val="22"/>
        </w:rPr>
        <w:t>című előterjesztést a 2. napirendi pontként tárgyalja.</w:t>
      </w:r>
    </w:p>
    <w:p w14:paraId="04734713" w14:textId="77777777" w:rsidR="00BB2F0E" w:rsidRPr="00775731" w:rsidRDefault="00BB2F0E" w:rsidP="00BB2F0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7A5CC6" w14:textId="7AC8623F" w:rsidR="00BB2F0E" w:rsidRPr="00775731" w:rsidRDefault="00BB2F0E" w:rsidP="00BB2F0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F928D29" w14:textId="77777777" w:rsidR="00BB2F0E" w:rsidRPr="00775731" w:rsidRDefault="00BB2F0E" w:rsidP="00BB2F0E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77573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143E4719" w14:textId="77777777" w:rsidR="00BB2F0E" w:rsidRPr="00775731" w:rsidRDefault="00BB2F0E" w:rsidP="00BB2F0E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343A3E75" w14:textId="77777777" w:rsidR="00BB2F0E" w:rsidRPr="00775731" w:rsidRDefault="00BB2F0E" w:rsidP="00BB2F0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97AE712" w14:textId="77777777" w:rsidR="00BB2F0E" w:rsidRPr="00775731" w:rsidRDefault="00BB2F0E" w:rsidP="00BB2F0E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3D8E9D3" w14:textId="649B8CAA" w:rsidR="00BB2F0E" w:rsidRPr="00775731" w:rsidRDefault="00BB2F0E" w:rsidP="00BB2F0E">
      <w:pPr>
        <w:rPr>
          <w:rFonts w:asciiTheme="minorHAnsi" w:hAnsiTheme="minorHAnsi" w:cstheme="minorHAnsi"/>
          <w:sz w:val="22"/>
          <w:szCs w:val="22"/>
        </w:rPr>
      </w:pPr>
    </w:p>
    <w:p w14:paraId="3E7042C7" w14:textId="3B65E1DA" w:rsidR="00163216" w:rsidRPr="00775731" w:rsidRDefault="00163216" w:rsidP="00BB2F0E">
      <w:pPr>
        <w:rPr>
          <w:rFonts w:asciiTheme="minorHAnsi" w:hAnsiTheme="minorHAnsi" w:cstheme="minorHAnsi"/>
          <w:sz w:val="22"/>
          <w:szCs w:val="22"/>
        </w:rPr>
      </w:pPr>
    </w:p>
    <w:p w14:paraId="72064C41" w14:textId="7C6122E5" w:rsidR="00AA736C" w:rsidRPr="00775731" w:rsidRDefault="00AA736C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2" w:name="_Hlk127864940"/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8/2023. (II.20.) BKKB számú határozat</w:t>
      </w:r>
    </w:p>
    <w:p w14:paraId="76A84C2D" w14:textId="77777777" w:rsidR="00AA736C" w:rsidRPr="00775731" w:rsidRDefault="00AA736C" w:rsidP="00AA736C">
      <w:pPr>
        <w:rPr>
          <w:rFonts w:asciiTheme="minorHAnsi" w:hAnsiTheme="minorHAnsi" w:cstheme="minorHAnsi"/>
          <w:sz w:val="22"/>
          <w:szCs w:val="22"/>
        </w:rPr>
      </w:pPr>
    </w:p>
    <w:p w14:paraId="317F5036" w14:textId="3229E373" w:rsidR="00AA736C" w:rsidRPr="00775731" w:rsidRDefault="00AA736C" w:rsidP="00AA736C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77573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775731">
        <w:rPr>
          <w:rFonts w:asciiTheme="minorHAnsi" w:hAnsiTheme="minorHAnsi" w:cstheme="minorHAnsi"/>
          <w:sz w:val="22"/>
          <w:szCs w:val="22"/>
        </w:rPr>
        <w:t>” című előterjesztést megtárgyalta, és a</w:t>
      </w:r>
      <w:r w:rsidR="00B254AC">
        <w:rPr>
          <w:rFonts w:asciiTheme="minorHAnsi" w:hAnsiTheme="minorHAnsi" w:cstheme="minorHAnsi"/>
          <w:sz w:val="22"/>
          <w:szCs w:val="22"/>
        </w:rPr>
        <w:t xml:space="preserve">z </w:t>
      </w:r>
      <w:r w:rsidR="00B254AC" w:rsidRPr="00B254AC">
        <w:rPr>
          <w:rFonts w:asciiTheme="minorHAnsi" w:hAnsiTheme="minorHAnsi" w:cstheme="minorHAnsi"/>
          <w:sz w:val="22"/>
          <w:szCs w:val="22"/>
        </w:rPr>
        <w:t>önkormányzat 2023. évi költségvetéséről</w:t>
      </w:r>
      <w:r w:rsidRPr="00775731">
        <w:rPr>
          <w:rFonts w:asciiTheme="minorHAnsi" w:hAnsiTheme="minorHAnsi" w:cstheme="minorHAnsi"/>
          <w:sz w:val="22"/>
          <w:szCs w:val="22"/>
        </w:rPr>
        <w:t xml:space="preserve"> </w:t>
      </w:r>
      <w:r w:rsidR="00B254AC">
        <w:rPr>
          <w:rFonts w:asciiTheme="minorHAnsi" w:hAnsiTheme="minorHAnsi" w:cstheme="minorHAnsi"/>
          <w:sz w:val="22"/>
          <w:szCs w:val="22"/>
        </w:rPr>
        <w:t xml:space="preserve">szóló rendelettervezetet, </w:t>
      </w:r>
      <w:r w:rsidR="00B254AC" w:rsidRPr="00B254AC">
        <w:rPr>
          <w:rFonts w:asciiTheme="minorHAnsi" w:hAnsiTheme="minorHAnsi" w:cstheme="minorHAnsi"/>
          <w:sz w:val="22"/>
          <w:szCs w:val="22"/>
        </w:rPr>
        <w:t>a Polgármesteri Hivatalban dolgozó köztisztviselők közszolgálati jogviszonyának egyes kérdéseiről szóló 2/2020. (II.5.) önkormányzati rendelet módosításáról</w:t>
      </w:r>
      <w:r w:rsidR="00B254AC">
        <w:rPr>
          <w:rFonts w:asciiTheme="minorHAnsi" w:hAnsiTheme="minorHAnsi" w:cstheme="minorHAnsi"/>
          <w:sz w:val="22"/>
          <w:szCs w:val="22"/>
        </w:rPr>
        <w:t xml:space="preserve"> szóló </w:t>
      </w:r>
      <w:r w:rsidRPr="00775731">
        <w:rPr>
          <w:rFonts w:asciiTheme="minorHAnsi" w:hAnsiTheme="minorHAnsi" w:cstheme="minorHAnsi"/>
          <w:sz w:val="22"/>
          <w:szCs w:val="22"/>
        </w:rPr>
        <w:t>rendelettervezetet</w:t>
      </w:r>
      <w:r w:rsidR="00B254AC">
        <w:rPr>
          <w:rFonts w:asciiTheme="minorHAnsi" w:hAnsiTheme="minorHAnsi" w:cstheme="minorHAnsi"/>
          <w:sz w:val="22"/>
          <w:szCs w:val="22"/>
        </w:rPr>
        <w:t xml:space="preserve">, a </w:t>
      </w:r>
      <w:r w:rsidR="00B254AC" w:rsidRPr="00B254AC">
        <w:rPr>
          <w:rFonts w:asciiTheme="minorHAnsi" w:hAnsiTheme="minorHAnsi" w:cstheme="minorHAnsi"/>
          <w:sz w:val="22"/>
          <w:szCs w:val="22"/>
        </w:rPr>
        <w:t>lakáshoz jutás, a lakbérek és a lakbértámogatás, az önkormányzat által a lakásvásárláshoz és építéshez nyújtott támogatások szabályai megállapításáról szóló 36/2010. (XII.1.) önkormányzati rendelet módosításáról</w:t>
      </w:r>
      <w:r w:rsidR="00B254AC">
        <w:rPr>
          <w:rFonts w:asciiTheme="minorHAnsi" w:hAnsiTheme="minorHAnsi" w:cstheme="minorHAnsi"/>
          <w:sz w:val="22"/>
          <w:szCs w:val="22"/>
        </w:rPr>
        <w:t xml:space="preserve"> szóló rendelettervezetet, valamint</w:t>
      </w:r>
      <w:r w:rsidRPr="00775731">
        <w:rPr>
          <w:rFonts w:asciiTheme="minorHAnsi" w:hAnsiTheme="minorHAnsi" w:cstheme="minorHAnsi"/>
          <w:sz w:val="22"/>
          <w:szCs w:val="22"/>
        </w:rPr>
        <w:t xml:space="preserve"> a</w:t>
      </w:r>
      <w:r w:rsidR="00B254AC">
        <w:rPr>
          <w:rFonts w:asciiTheme="minorHAnsi" w:hAnsiTheme="minorHAnsi" w:cstheme="minorHAnsi"/>
          <w:sz w:val="22"/>
          <w:szCs w:val="22"/>
        </w:rPr>
        <w:t>z I-IV.</w:t>
      </w:r>
      <w:r w:rsidRPr="00775731">
        <w:rPr>
          <w:rFonts w:asciiTheme="minorHAnsi" w:hAnsiTheme="minorHAnsi" w:cstheme="minorHAnsi"/>
          <w:sz w:val="22"/>
          <w:szCs w:val="22"/>
        </w:rPr>
        <w:t xml:space="preserve"> határozati javaslatot az előterjesztésben foglaltak szerint a Közgyűlésnek elfogadásra javasolja.</w:t>
      </w:r>
    </w:p>
    <w:p w14:paraId="7C34F6D0" w14:textId="77777777" w:rsidR="00AA736C" w:rsidRPr="00775731" w:rsidRDefault="00AA736C" w:rsidP="00AA73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D898B" w14:textId="77777777" w:rsidR="00AA736C" w:rsidRPr="00775731" w:rsidRDefault="00AA736C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1C25644" w14:textId="77777777" w:rsidR="00AA736C" w:rsidRPr="00775731" w:rsidRDefault="00AA736C" w:rsidP="00AA736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7742E19" w14:textId="77777777" w:rsidR="00AA736C" w:rsidRPr="00775731" w:rsidRDefault="00AA736C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F191BD3" w14:textId="77777777" w:rsidR="00AA736C" w:rsidRPr="00775731" w:rsidRDefault="00AA736C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14D1D9B" w14:textId="77777777" w:rsidR="00AA736C" w:rsidRPr="00775731" w:rsidRDefault="00AA736C" w:rsidP="00AA736C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 Közgyűlés 2023. február 23-i ülése</w:t>
      </w:r>
    </w:p>
    <w:bookmarkEnd w:id="2"/>
    <w:p w14:paraId="3A8A7BEC" w14:textId="77777777" w:rsidR="00AA736C" w:rsidRPr="00775731" w:rsidRDefault="00AA736C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DC0EFB6" w14:textId="77777777" w:rsidR="00AA736C" w:rsidRPr="00775731" w:rsidRDefault="00AA736C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3E7BCE52" w:rsidR="00BB2F0E" w:rsidRPr="00775731" w:rsidRDefault="00AA736C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="00BB2F0E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(II.20.) BKKB számú határozat</w:t>
      </w:r>
    </w:p>
    <w:p w14:paraId="07791959" w14:textId="77777777" w:rsidR="00BB2F0E" w:rsidRPr="00775731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BCE1CEF" w14:textId="77777777" w:rsidR="00BB2F0E" w:rsidRPr="00775731" w:rsidRDefault="00BB2F0E" w:rsidP="00BB2F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Pr="00775731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Tájékoztatás a 2022. évben kiutalt támogatások elszámolásainak tapasztalatairól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Pr="00775731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775731">
        <w:rPr>
          <w:rFonts w:asciiTheme="minorHAnsi" w:hAnsiTheme="minorHAnsi" w:cstheme="minorHAnsi"/>
        </w:rPr>
        <w:t xml:space="preserve"> </w:t>
      </w:r>
      <w:r w:rsidRPr="00775731">
        <w:rPr>
          <w:rFonts w:asciiTheme="minorHAnsi" w:hAnsiTheme="minorHAnsi" w:cstheme="minorHAnsi"/>
          <w:bCs/>
          <w:sz w:val="22"/>
          <w:szCs w:val="22"/>
        </w:rPr>
        <w:t>és a tájékoztatást tudomásul veszi.</w:t>
      </w:r>
    </w:p>
    <w:p w14:paraId="3D38E01B" w14:textId="77777777" w:rsidR="00BB2F0E" w:rsidRPr="00775731" w:rsidRDefault="00BB2F0E" w:rsidP="00BB2F0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FA3922" w14:textId="77777777" w:rsidR="00BB2F0E" w:rsidRPr="00775731" w:rsidRDefault="00BB2F0E" w:rsidP="00BB2F0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elnöke,</w:t>
      </w:r>
    </w:p>
    <w:p w14:paraId="75ABB677" w14:textId="77777777" w:rsidR="00BB2F0E" w:rsidRPr="00775731" w:rsidRDefault="00BB2F0E" w:rsidP="00BB2F0E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77573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5783F5FB" w14:textId="77777777" w:rsidR="00BB2F0E" w:rsidRPr="00775731" w:rsidRDefault="00BB2F0E" w:rsidP="00BB2F0E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7C8076AC" w14:textId="77777777" w:rsidR="00BB2F0E" w:rsidRPr="00775731" w:rsidRDefault="00BB2F0E" w:rsidP="00BB2F0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755922D" w14:textId="77777777" w:rsidR="00BB2F0E" w:rsidRPr="00775731" w:rsidRDefault="00BB2F0E" w:rsidP="00BB2F0E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8D5C58D" w14:textId="77777777" w:rsidR="00BB2F0E" w:rsidRPr="00775731" w:rsidRDefault="00BB2F0E" w:rsidP="00BB2F0E">
      <w:pPr>
        <w:rPr>
          <w:rFonts w:asciiTheme="minorHAnsi" w:hAnsiTheme="minorHAnsi" w:cstheme="minorHAnsi"/>
          <w:sz w:val="22"/>
          <w:szCs w:val="22"/>
        </w:rPr>
      </w:pPr>
    </w:p>
    <w:p w14:paraId="6E2B5B9D" w14:textId="77777777" w:rsidR="00775731" w:rsidRPr="00775731" w:rsidRDefault="00775731" w:rsidP="00BB2F0E">
      <w:pPr>
        <w:rPr>
          <w:rFonts w:asciiTheme="minorHAnsi" w:hAnsiTheme="minorHAnsi" w:cstheme="minorHAnsi"/>
          <w:sz w:val="22"/>
          <w:szCs w:val="22"/>
        </w:rPr>
      </w:pPr>
    </w:p>
    <w:p w14:paraId="3DAAD3E9" w14:textId="54DD81C3" w:rsidR="002E5940" w:rsidRPr="00775731" w:rsidRDefault="00AA736C" w:rsidP="002E594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10</w:t>
      </w:r>
      <w:r w:rsidR="002E5940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(II.20.) BKKB számú határozat</w:t>
      </w:r>
    </w:p>
    <w:p w14:paraId="5D906B2F" w14:textId="34C61E7F" w:rsidR="002E5940" w:rsidRPr="00775731" w:rsidRDefault="002E5940" w:rsidP="002E5940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F8CCC8C" w14:textId="4388F230" w:rsidR="00173B31" w:rsidRPr="00775731" w:rsidRDefault="00173B31" w:rsidP="00173B31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Bűnmegelőzési, Közbiztonsági és Közrendvédelmi Bizottság a </w:t>
      </w:r>
      <w:r w:rsidRPr="0077573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„Javaslat a Közterület-felügyelet védőruházatával kapcsolatos döntés meghozatalára”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című előterjesztést megtárgyalta és a napirend megtárgyalása során felmerült szakmai érvek alapján nem tartja indokoltnak a közterület-felügyelők számára késszúrás ellen védő felszerelés rendszeresítését.</w:t>
      </w:r>
    </w:p>
    <w:p w14:paraId="4FFDD5AB" w14:textId="77777777" w:rsidR="002E5940" w:rsidRPr="00775731" w:rsidRDefault="002E5940" w:rsidP="002E594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FAF436" w14:textId="77777777" w:rsidR="002E5940" w:rsidRPr="00775731" w:rsidRDefault="002E5940" w:rsidP="002E59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1779575" w14:textId="77777777" w:rsidR="002E5940" w:rsidRPr="00775731" w:rsidRDefault="002E5940" w:rsidP="002E5940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77573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2F8AC21" w14:textId="77777777" w:rsidR="00FA2961" w:rsidRPr="00775731" w:rsidRDefault="002E5940" w:rsidP="002E5940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="00FA2961" w:rsidRPr="00775731">
        <w:rPr>
          <w:rFonts w:asciiTheme="minorHAnsi" w:hAnsiTheme="minorHAnsi" w:cstheme="minorHAnsi"/>
          <w:sz w:val="22"/>
          <w:szCs w:val="22"/>
        </w:rPr>
        <w:t>Dr. Holler Péter, a Hatósági Osztály vezetője,</w:t>
      </w:r>
    </w:p>
    <w:p w14:paraId="73AD7B2C" w14:textId="0CD8CD14" w:rsidR="002E5940" w:rsidRPr="00775731" w:rsidRDefault="00FA2961" w:rsidP="00FA2961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>Ágoston Sándor, a Közterület-felügyelet irodavezetője</w:t>
      </w:r>
      <w:r w:rsidR="002E5940" w:rsidRPr="00775731">
        <w:rPr>
          <w:rFonts w:asciiTheme="minorHAnsi" w:hAnsiTheme="minorHAnsi" w:cstheme="minorHAnsi"/>
          <w:sz w:val="22"/>
          <w:szCs w:val="22"/>
        </w:rPr>
        <w:t>)</w:t>
      </w:r>
    </w:p>
    <w:p w14:paraId="615B46BC" w14:textId="77777777" w:rsidR="002E5940" w:rsidRPr="00775731" w:rsidRDefault="002E5940" w:rsidP="002E59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5B58EF7" w14:textId="77777777" w:rsidR="002E5940" w:rsidRPr="00775731" w:rsidRDefault="002E5940" w:rsidP="002E5940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13A4617" w14:textId="3E6A37B4" w:rsidR="002E5940" w:rsidRPr="00775731" w:rsidRDefault="002E5940" w:rsidP="002E5940">
      <w:pPr>
        <w:rPr>
          <w:rFonts w:asciiTheme="minorHAnsi" w:hAnsiTheme="minorHAnsi" w:cstheme="minorHAnsi"/>
          <w:sz w:val="22"/>
          <w:szCs w:val="22"/>
        </w:rPr>
      </w:pPr>
    </w:p>
    <w:p w14:paraId="758BF803" w14:textId="77777777" w:rsidR="00163216" w:rsidRPr="00775731" w:rsidRDefault="00163216" w:rsidP="002E5940">
      <w:pPr>
        <w:rPr>
          <w:rFonts w:asciiTheme="minorHAnsi" w:hAnsiTheme="minorHAnsi" w:cstheme="minorHAnsi"/>
          <w:sz w:val="22"/>
          <w:szCs w:val="22"/>
        </w:rPr>
      </w:pPr>
    </w:p>
    <w:p w14:paraId="539FA836" w14:textId="2187B4C8" w:rsidR="002E5940" w:rsidRPr="00775731" w:rsidRDefault="00163216" w:rsidP="002E594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AA736C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2E5940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(II.20.) BKKB számú határozat</w:t>
      </w:r>
    </w:p>
    <w:p w14:paraId="2F0500E0" w14:textId="77777777" w:rsidR="002E5940" w:rsidRPr="00775731" w:rsidRDefault="002E5940" w:rsidP="002E5940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DFF625F" w14:textId="53DBCD95" w:rsidR="002E5940" w:rsidRPr="00775731" w:rsidRDefault="002E5940" w:rsidP="002E594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FA2961" w:rsidRPr="00775731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A Hunor Mentőszervezet működése és története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Pr="00775731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775731">
        <w:rPr>
          <w:rFonts w:asciiTheme="minorHAnsi" w:hAnsiTheme="minorHAnsi" w:cstheme="minorHAnsi"/>
        </w:rPr>
        <w:t xml:space="preserve"> </w:t>
      </w:r>
      <w:r w:rsidRPr="00775731">
        <w:rPr>
          <w:rFonts w:asciiTheme="minorHAnsi" w:hAnsiTheme="minorHAnsi" w:cstheme="minorHAnsi"/>
          <w:bCs/>
          <w:sz w:val="22"/>
          <w:szCs w:val="22"/>
        </w:rPr>
        <w:t>és a tájékoztatást tudomásul veszi.</w:t>
      </w:r>
    </w:p>
    <w:p w14:paraId="796DBDE9" w14:textId="77777777" w:rsidR="002E5940" w:rsidRPr="00775731" w:rsidRDefault="002E5940" w:rsidP="002E594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1B86F7" w14:textId="5D7C4BA9" w:rsidR="002E5940" w:rsidRPr="00775731" w:rsidRDefault="002E5940" w:rsidP="002E59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46F7E12" w14:textId="5C8FA454" w:rsidR="00604BFC" w:rsidRPr="00775731" w:rsidRDefault="00604BFC" w:rsidP="002E59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Egyed László tű. alezredes, a Bizottság tagja</w:t>
      </w:r>
    </w:p>
    <w:p w14:paraId="751553D2" w14:textId="77777777" w:rsidR="002E5940" w:rsidRPr="00775731" w:rsidRDefault="002E5940" w:rsidP="002E5940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77573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4E3D91EE" w14:textId="39C32CAF" w:rsidR="002E5940" w:rsidRPr="00775731" w:rsidRDefault="002E5940" w:rsidP="002E5940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="00FA2961" w:rsidRPr="00775731">
        <w:rPr>
          <w:rFonts w:asciiTheme="minorHAnsi" w:hAnsiTheme="minorHAnsi" w:cstheme="minorHAnsi"/>
          <w:sz w:val="22"/>
          <w:szCs w:val="22"/>
        </w:rPr>
        <w:t>Dr. Holler Péter, a Hatósági Osztály vezetője</w:t>
      </w:r>
      <w:r w:rsidRPr="00775731">
        <w:rPr>
          <w:rFonts w:asciiTheme="minorHAnsi" w:hAnsiTheme="minorHAnsi" w:cstheme="minorHAnsi"/>
          <w:sz w:val="22"/>
          <w:szCs w:val="22"/>
        </w:rPr>
        <w:t>)</w:t>
      </w:r>
    </w:p>
    <w:p w14:paraId="2B1444EF" w14:textId="77777777" w:rsidR="002E5940" w:rsidRPr="00775731" w:rsidRDefault="002E5940" w:rsidP="002E594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3A546C3" w14:textId="77777777" w:rsidR="002E5940" w:rsidRPr="00775731" w:rsidRDefault="002E5940" w:rsidP="002E5940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6987AAF" w14:textId="38994D2D" w:rsidR="002E5940" w:rsidRPr="00775731" w:rsidRDefault="002E5940" w:rsidP="002E5940">
      <w:pPr>
        <w:rPr>
          <w:rFonts w:asciiTheme="minorHAnsi" w:hAnsiTheme="minorHAnsi" w:cstheme="minorHAnsi"/>
          <w:sz w:val="22"/>
          <w:szCs w:val="22"/>
        </w:rPr>
      </w:pPr>
    </w:p>
    <w:p w14:paraId="6C32983A" w14:textId="77777777" w:rsidR="00173B31" w:rsidRPr="00775731" w:rsidRDefault="00173B31" w:rsidP="002E5940">
      <w:pPr>
        <w:rPr>
          <w:rFonts w:asciiTheme="minorHAnsi" w:hAnsiTheme="minorHAnsi" w:cstheme="minorHAnsi"/>
          <w:sz w:val="22"/>
          <w:szCs w:val="22"/>
        </w:rPr>
      </w:pPr>
    </w:p>
    <w:p w14:paraId="2831C9B7" w14:textId="5F8626CA" w:rsidR="00660085" w:rsidRDefault="00660085" w:rsidP="00EF4E5E">
      <w:pPr>
        <w:rPr>
          <w:rFonts w:asciiTheme="minorHAnsi" w:hAnsiTheme="minorHAnsi" w:cstheme="minorHAnsi"/>
          <w:sz w:val="20"/>
          <w:szCs w:val="20"/>
        </w:rPr>
      </w:pPr>
    </w:p>
    <w:p w14:paraId="388AEA9A" w14:textId="77777777" w:rsidR="00B254AC" w:rsidRPr="00775731" w:rsidRDefault="00B254AC" w:rsidP="00EF4E5E">
      <w:pPr>
        <w:rPr>
          <w:rFonts w:asciiTheme="minorHAnsi" w:hAnsiTheme="minorHAnsi" w:cstheme="minorHAnsi"/>
          <w:sz w:val="20"/>
          <w:szCs w:val="20"/>
        </w:rPr>
      </w:pPr>
    </w:p>
    <w:p w14:paraId="6B0B795C" w14:textId="77777777" w:rsidR="001D4F0F" w:rsidRPr="00775731" w:rsidRDefault="001D4F0F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3" w:name="_Hlk115332252"/>
    </w:p>
    <w:p w14:paraId="323BA84C" w14:textId="77777777" w:rsidR="00F541F5" w:rsidRPr="00775731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35B43869" w14:textId="77777777" w:rsidR="00F541F5" w:rsidRPr="00775731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3"/>
    </w:p>
    <w:sectPr w:rsidR="00F541F5" w:rsidRPr="0077573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07F6" w14:textId="77777777" w:rsidR="004664E6" w:rsidRDefault="004664E6" w:rsidP="00492410">
      <w:r>
        <w:separator/>
      </w:r>
    </w:p>
  </w:endnote>
  <w:endnote w:type="continuationSeparator" w:id="0">
    <w:p w14:paraId="32A8E45B" w14:textId="77777777" w:rsidR="004664E6" w:rsidRDefault="004664E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1013342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1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0954" w14:textId="77777777" w:rsidR="004664E6" w:rsidRDefault="004664E6" w:rsidP="00492410">
      <w:r>
        <w:separator/>
      </w:r>
    </w:p>
  </w:footnote>
  <w:footnote w:type="continuationSeparator" w:id="0">
    <w:p w14:paraId="0AF319BE" w14:textId="77777777" w:rsidR="004664E6" w:rsidRDefault="004664E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5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5618">
    <w:abstractNumId w:val="19"/>
  </w:num>
  <w:num w:numId="2" w16cid:durableId="662395597">
    <w:abstractNumId w:val="22"/>
  </w:num>
  <w:num w:numId="3" w16cid:durableId="1074863386">
    <w:abstractNumId w:val="18"/>
  </w:num>
  <w:num w:numId="4" w16cid:durableId="527525856">
    <w:abstractNumId w:val="26"/>
  </w:num>
  <w:num w:numId="5" w16cid:durableId="1288508795">
    <w:abstractNumId w:val="21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6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7"/>
  </w:num>
  <w:num w:numId="14" w16cid:durableId="1927693374">
    <w:abstractNumId w:val="27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3"/>
  </w:num>
  <w:num w:numId="18" w16cid:durableId="1456176368">
    <w:abstractNumId w:val="20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3"/>
  </w:num>
  <w:num w:numId="22" w16cid:durableId="1802846871">
    <w:abstractNumId w:val="14"/>
  </w:num>
  <w:num w:numId="23" w16cid:durableId="1464617315">
    <w:abstractNumId w:val="15"/>
  </w:num>
  <w:num w:numId="24" w16cid:durableId="577442362">
    <w:abstractNumId w:val="25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4"/>
  </w:num>
  <w:num w:numId="29" w16cid:durableId="60091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5940"/>
    <w:rsid w:val="002F2DEE"/>
    <w:rsid w:val="002F5D1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47C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449E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3</Pages>
  <Words>598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2023-02-23T07:04:00Z</dcterms:created>
  <dcterms:modified xsi:type="dcterms:W3CDTF">2023-02-23T07:04:00Z</dcterms:modified>
</cp:coreProperties>
</file>