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2267B886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D7264D">
        <w:rPr>
          <w:rFonts w:asciiTheme="minorHAnsi" w:hAnsiTheme="minorHAnsi" w:cstheme="minorHAnsi"/>
          <w:b/>
          <w:bCs/>
          <w:szCs w:val="22"/>
          <w:u w:val="single"/>
        </w:rPr>
        <w:t>február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D7264D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á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9D493DA" w14:textId="292A0EF7" w:rsid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4D8CF0A6" w14:textId="77777777" w:rsidR="000B67D1" w:rsidRPr="00A16E05" w:rsidRDefault="000B67D1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35DE16F2" w14:textId="72ED008F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1./</w:t>
      </w:r>
      <w:r w:rsidRPr="00A16E05">
        <w:rPr>
          <w:rFonts w:asciiTheme="minorHAnsi" w:hAnsiTheme="minorHAnsi" w:cstheme="minorHAnsi"/>
          <w:b/>
          <w:szCs w:val="22"/>
        </w:rPr>
        <w:tab/>
      </w:r>
      <w:r w:rsidR="000B67D1" w:rsidRPr="000B67D1">
        <w:rPr>
          <w:rFonts w:asciiTheme="minorHAnsi" w:hAnsiTheme="minorHAnsi" w:cstheme="minorHAnsi"/>
          <w:b/>
          <w:szCs w:val="22"/>
        </w:rPr>
        <w:t xml:space="preserve">Javaslat Szombathely Megyei Jogú Város Önkormányzata 2023. évi költségvetéséről szóló önkormányzati rendeletének megalkotására és a kapcsolódó döntések meghozatalára </w:t>
      </w:r>
      <w:r w:rsidR="00622542">
        <w:rPr>
          <w:rFonts w:asciiTheme="minorHAnsi" w:hAnsiTheme="minorHAnsi" w:cstheme="minorHAnsi"/>
          <w:b/>
          <w:szCs w:val="22"/>
        </w:rPr>
        <w:t>(Közgyűlési 2.)</w:t>
      </w:r>
    </w:p>
    <w:p w14:paraId="2422FFF5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16E05">
        <w:rPr>
          <w:rFonts w:asciiTheme="minorHAnsi" w:hAnsiTheme="minorHAnsi" w:cstheme="minorHAnsi"/>
          <w:bCs/>
          <w:szCs w:val="22"/>
        </w:rPr>
        <w:t>Stéger</w:t>
      </w:r>
      <w:proofErr w:type="spellEnd"/>
      <w:r w:rsidRPr="00A16E05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6DC21CC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7A5BDB98" w14:textId="74AB40CA" w:rsidR="00622542" w:rsidRPr="00622542" w:rsidRDefault="00A16E05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E34714">
        <w:rPr>
          <w:rFonts w:asciiTheme="minorHAnsi" w:hAnsiTheme="minorHAnsi" w:cstheme="minorHAnsi"/>
          <w:b/>
          <w:color w:val="000000"/>
          <w:szCs w:val="22"/>
        </w:rPr>
        <w:t>2./</w:t>
      </w:r>
      <w:r w:rsidRPr="00E34714">
        <w:rPr>
          <w:rFonts w:asciiTheme="minorHAnsi" w:hAnsiTheme="minorHAnsi" w:cstheme="minorHAnsi"/>
          <w:b/>
          <w:color w:val="000000"/>
          <w:szCs w:val="22"/>
        </w:rPr>
        <w:tab/>
      </w:r>
      <w:r w:rsidR="00622542" w:rsidRPr="00622542">
        <w:rPr>
          <w:rFonts w:asciiTheme="minorHAnsi" w:hAnsiTheme="minorHAnsi" w:cstheme="minorHAnsi"/>
          <w:b/>
          <w:color w:val="000000"/>
          <w:szCs w:val="22"/>
        </w:rPr>
        <w:t xml:space="preserve">Tájékoztató </w:t>
      </w:r>
      <w:r w:rsidR="00D7264D">
        <w:rPr>
          <w:rFonts w:asciiTheme="minorHAnsi" w:hAnsiTheme="minorHAnsi" w:cstheme="minorHAnsi"/>
          <w:b/>
          <w:color w:val="000000"/>
          <w:szCs w:val="22"/>
        </w:rPr>
        <w:t>a szombathelyi fiatalok védelme érdekében tett intézkedésekről</w:t>
      </w:r>
      <w:r w:rsidR="00D7264D" w:rsidRPr="00622542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49CC9D60" w14:textId="6D54E72D" w:rsidR="004307EA" w:rsidRDefault="00622542" w:rsidP="00D7264D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7A7C7A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58304F" w:rsidRPr="007A7C7A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622542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58304F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  <w:r w:rsidR="00D7264D">
        <w:rPr>
          <w:rFonts w:asciiTheme="minorHAnsi" w:hAnsiTheme="minorHAnsi" w:cstheme="minorHAnsi"/>
          <w:bCs/>
          <w:color w:val="000000"/>
          <w:szCs w:val="22"/>
        </w:rPr>
        <w:t>,</w:t>
      </w:r>
    </w:p>
    <w:p w14:paraId="1FA69C37" w14:textId="7D7C75CC" w:rsidR="00D7264D" w:rsidRDefault="00D7264D" w:rsidP="00D7264D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 xml:space="preserve">   </w:t>
      </w:r>
      <w:r w:rsidRPr="00622542">
        <w:rPr>
          <w:rFonts w:asciiTheme="minorHAnsi" w:hAnsiTheme="minorHAnsi" w:cstheme="minorHAnsi"/>
          <w:bCs/>
          <w:color w:val="000000"/>
          <w:szCs w:val="22"/>
        </w:rPr>
        <w:t>Dr. Gulyás Ferenc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r. ezredes,</w:t>
      </w:r>
      <w:r w:rsidRPr="00622542">
        <w:rPr>
          <w:rFonts w:asciiTheme="minorHAnsi" w:hAnsiTheme="minorHAnsi" w:cstheme="minorHAnsi"/>
          <w:bCs/>
          <w:color w:val="000000"/>
          <w:szCs w:val="22"/>
        </w:rPr>
        <w:t xml:space="preserve"> kapitányságvezető, a Bizottság tagja</w:t>
      </w:r>
      <w:r>
        <w:rPr>
          <w:rFonts w:asciiTheme="minorHAnsi" w:hAnsiTheme="minorHAnsi" w:cstheme="minorHAnsi"/>
          <w:bCs/>
          <w:color w:val="000000"/>
          <w:szCs w:val="22"/>
        </w:rPr>
        <w:t>,</w:t>
      </w:r>
    </w:p>
    <w:p w14:paraId="2AC009B9" w14:textId="50F9E183" w:rsidR="00D7264D" w:rsidRDefault="00D7264D" w:rsidP="00D7264D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 xml:space="preserve">   </w:t>
      </w:r>
      <w:r w:rsidRPr="00A16E05">
        <w:rPr>
          <w:rFonts w:asciiTheme="minorHAnsi" w:hAnsiTheme="minorHAnsi" w:cstheme="minorHAnsi"/>
          <w:bCs/>
          <w:szCs w:val="22"/>
        </w:rPr>
        <w:t>Ágoston Sándor,</w:t>
      </w:r>
      <w:r w:rsidRPr="00A16E05">
        <w:rPr>
          <w:rFonts w:asciiTheme="minorHAnsi" w:hAnsiTheme="minorHAnsi" w:cstheme="minorHAnsi"/>
          <w:szCs w:val="22"/>
        </w:rPr>
        <w:t xml:space="preserve"> </w:t>
      </w:r>
      <w:r w:rsidRPr="00A16E05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6D35AA72" w14:textId="55C3BF8C" w:rsidR="00D7264D" w:rsidRDefault="00D7264D" w:rsidP="00D7264D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9761A19" w14:textId="0FF17B35" w:rsidR="00622542" w:rsidRPr="00622542" w:rsidRDefault="00A16E05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16E05">
        <w:rPr>
          <w:rFonts w:asciiTheme="minorHAnsi" w:hAnsiTheme="minorHAnsi" w:cstheme="minorHAnsi"/>
          <w:b/>
          <w:color w:val="000000"/>
          <w:szCs w:val="22"/>
        </w:rPr>
        <w:t>3./</w:t>
      </w:r>
      <w:r w:rsidRPr="00A16E05">
        <w:rPr>
          <w:rFonts w:asciiTheme="minorHAnsi" w:hAnsiTheme="minorHAnsi" w:cstheme="minorHAnsi"/>
          <w:bCs/>
          <w:color w:val="000000"/>
          <w:szCs w:val="22"/>
        </w:rPr>
        <w:tab/>
      </w:r>
      <w:r w:rsidR="00622542" w:rsidRPr="00622542">
        <w:rPr>
          <w:rFonts w:asciiTheme="minorHAnsi" w:hAnsiTheme="minorHAnsi" w:cstheme="minorHAnsi"/>
          <w:b/>
          <w:color w:val="000000"/>
          <w:szCs w:val="22"/>
        </w:rPr>
        <w:t>Tájékoztatás a 202</w:t>
      </w:r>
      <w:r w:rsidR="00622542">
        <w:rPr>
          <w:rFonts w:asciiTheme="minorHAnsi" w:hAnsiTheme="minorHAnsi" w:cstheme="minorHAnsi"/>
          <w:b/>
          <w:color w:val="000000"/>
          <w:szCs w:val="22"/>
        </w:rPr>
        <w:t>2</w:t>
      </w:r>
      <w:r w:rsidR="00622542" w:rsidRPr="00622542">
        <w:rPr>
          <w:rFonts w:asciiTheme="minorHAnsi" w:hAnsiTheme="minorHAnsi" w:cstheme="minorHAnsi"/>
          <w:b/>
          <w:color w:val="000000"/>
          <w:szCs w:val="22"/>
        </w:rPr>
        <w:t>. év</w:t>
      </w:r>
      <w:r w:rsidR="00D7264D">
        <w:rPr>
          <w:rFonts w:asciiTheme="minorHAnsi" w:hAnsiTheme="minorHAnsi" w:cstheme="minorHAnsi"/>
          <w:b/>
          <w:color w:val="000000"/>
          <w:szCs w:val="22"/>
        </w:rPr>
        <w:t>ben kiutalt támogatások elszámolásainak tapasztalatairól</w:t>
      </w:r>
    </w:p>
    <w:p w14:paraId="356C1781" w14:textId="6F9C2513" w:rsidR="00A16E05" w:rsidRPr="00D7264D" w:rsidRDefault="00622542" w:rsidP="00622542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7A7C7A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622542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D7264D" w:rsidRPr="00D7264D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743FA2E7" w14:textId="77777777" w:rsidR="00622542" w:rsidRPr="00A16E05" w:rsidRDefault="00622542" w:rsidP="00622542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5C40B7B1" w14:textId="0FEB13CD" w:rsidR="00875F07" w:rsidRDefault="00622542" w:rsidP="00A16E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ab/>
      </w:r>
      <w:r w:rsidR="00875F07" w:rsidRPr="00875F07">
        <w:rPr>
          <w:rFonts w:asciiTheme="minorHAnsi" w:hAnsiTheme="minorHAnsi" w:cstheme="minorHAnsi"/>
          <w:b/>
          <w:color w:val="000000"/>
          <w:szCs w:val="22"/>
        </w:rPr>
        <w:t xml:space="preserve">Javaslat a Közterület-felügyelet </w:t>
      </w:r>
      <w:r w:rsidR="001A7D73">
        <w:rPr>
          <w:rFonts w:asciiTheme="minorHAnsi" w:hAnsiTheme="minorHAnsi" w:cstheme="minorHAnsi"/>
          <w:b/>
          <w:color w:val="000000"/>
          <w:szCs w:val="22"/>
        </w:rPr>
        <w:t>védő</w:t>
      </w:r>
      <w:r w:rsidR="00875F07" w:rsidRPr="00875F07">
        <w:rPr>
          <w:rFonts w:asciiTheme="minorHAnsi" w:hAnsiTheme="minorHAnsi" w:cstheme="minorHAnsi"/>
          <w:b/>
          <w:color w:val="000000"/>
          <w:szCs w:val="22"/>
        </w:rPr>
        <w:t>ruházatával kapcsolatos döntés meghozatalára (szóbeli előterjesztés)</w:t>
      </w:r>
    </w:p>
    <w:p w14:paraId="1DB641D7" w14:textId="29E5C53E" w:rsidR="00875F07" w:rsidRPr="000B67D1" w:rsidRDefault="00875F07" w:rsidP="00875F07">
      <w:pPr>
        <w:ind w:firstLine="708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7A7C7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</w:t>
      </w:r>
      <w:r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k</w:t>
      </w:r>
      <w:r w:rsidRPr="000B67D1">
        <w:rPr>
          <w:rFonts w:asciiTheme="minorHAnsi" w:eastAsia="Calibri" w:hAnsiTheme="minorHAnsi" w:cstheme="minorHAnsi"/>
          <w:b/>
          <w:szCs w:val="22"/>
          <w:lang w:eastAsia="en-US"/>
        </w:rPr>
        <w:t xml:space="preserve">: </w:t>
      </w:r>
      <w:r w:rsidRPr="000B67D1">
        <w:rPr>
          <w:rFonts w:asciiTheme="minorHAnsi" w:eastAsia="Calibri" w:hAnsiTheme="minorHAnsi" w:cstheme="minorHAnsi"/>
          <w:bCs/>
          <w:szCs w:val="22"/>
          <w:lang w:eastAsia="en-US"/>
        </w:rPr>
        <w:t>Dr. Holler Péter, a Hatósági Osztály vezetője</w:t>
      </w:r>
      <w:r w:rsidR="00FE35EA">
        <w:rPr>
          <w:rFonts w:asciiTheme="minorHAnsi" w:eastAsia="Calibri" w:hAnsiTheme="minorHAnsi" w:cstheme="minorHAnsi"/>
          <w:bCs/>
          <w:szCs w:val="22"/>
          <w:lang w:eastAsia="en-US"/>
        </w:rPr>
        <w:t>,</w:t>
      </w:r>
    </w:p>
    <w:p w14:paraId="0A747F60" w14:textId="20AC5FFC" w:rsidR="00875F07" w:rsidRDefault="00875F07" w:rsidP="00875F07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="001A7D73">
        <w:rPr>
          <w:rFonts w:asciiTheme="minorHAnsi" w:hAnsiTheme="minorHAnsi" w:cstheme="minorHAnsi"/>
          <w:bCs/>
          <w:color w:val="000000"/>
          <w:szCs w:val="22"/>
        </w:rPr>
        <w:t xml:space="preserve">   </w:t>
      </w:r>
      <w:r w:rsidRPr="00A16E05">
        <w:rPr>
          <w:rFonts w:asciiTheme="minorHAnsi" w:hAnsiTheme="minorHAnsi" w:cstheme="minorHAnsi"/>
          <w:bCs/>
          <w:szCs w:val="22"/>
        </w:rPr>
        <w:t>Ágoston Sándor,</w:t>
      </w:r>
      <w:r w:rsidRPr="00A16E05">
        <w:rPr>
          <w:rFonts w:asciiTheme="minorHAnsi" w:hAnsiTheme="minorHAnsi" w:cstheme="minorHAnsi"/>
          <w:szCs w:val="22"/>
        </w:rPr>
        <w:t xml:space="preserve"> </w:t>
      </w:r>
      <w:r w:rsidRPr="00A16E05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6A5369BC" w14:textId="77777777" w:rsidR="00382FE3" w:rsidRDefault="00382FE3" w:rsidP="00A16E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3BCD0F17" w14:textId="47859289" w:rsidR="0029280D" w:rsidRDefault="00875F07" w:rsidP="00A16E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5./</w:t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 w:rsidR="0029280D" w:rsidRPr="0029280D">
        <w:rPr>
          <w:rFonts w:asciiTheme="minorHAnsi" w:hAnsiTheme="minorHAnsi" w:cstheme="minorHAnsi"/>
          <w:b/>
          <w:color w:val="000000"/>
          <w:szCs w:val="22"/>
        </w:rPr>
        <w:t>A Hunor Mentőszervezet működése és története</w:t>
      </w:r>
      <w:r w:rsidR="0029280D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66331DA0" w14:textId="0F7730EA" w:rsidR="0029280D" w:rsidRDefault="0029280D" w:rsidP="00A16E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ab/>
      </w:r>
      <w:r w:rsidRPr="0029280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Pr="0029280D">
        <w:rPr>
          <w:rFonts w:asciiTheme="minorHAnsi" w:hAnsiTheme="minorHAnsi" w:cstheme="minorHAnsi"/>
          <w:bCs/>
          <w:color w:val="000000"/>
          <w:szCs w:val="22"/>
        </w:rPr>
        <w:t>Egyed László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tű. alezredes, a Bizottság tagja</w:t>
      </w:r>
    </w:p>
    <w:p w14:paraId="0E9168D5" w14:textId="77777777" w:rsidR="0029280D" w:rsidRDefault="0029280D" w:rsidP="00A16E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BA769F5" w14:textId="3A85E4E8" w:rsidR="00A16E05" w:rsidRPr="00A16E05" w:rsidRDefault="00382FE3" w:rsidP="00A16E05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6./</w:t>
      </w:r>
      <w:r>
        <w:rPr>
          <w:rFonts w:asciiTheme="minorHAnsi" w:hAnsiTheme="minorHAnsi" w:cstheme="minorHAnsi"/>
          <w:b/>
          <w:bCs/>
          <w:szCs w:val="22"/>
        </w:rPr>
        <w:tab/>
      </w:r>
      <w:r w:rsidR="00A16E05" w:rsidRPr="00A16E0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77777777" w:rsidR="00A16E05" w:rsidRPr="00A16E05" w:rsidRDefault="00A16E05" w:rsidP="00A16E0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A16E05">
        <w:rPr>
          <w:rFonts w:asciiTheme="minorHAnsi" w:eastAsia="Calibri" w:hAnsiTheme="minorHAnsi" w:cstheme="minorHAnsi"/>
          <w:bCs/>
          <w:szCs w:val="22"/>
          <w:lang w:eastAsia="en-US"/>
        </w:rPr>
        <w:t xml:space="preserve"> Kelemen Krisztián, a Bizottság elnöke</w:t>
      </w:r>
    </w:p>
    <w:p w14:paraId="2FDDB61D" w14:textId="5BC9CA72" w:rsid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6858F8" w14:textId="77777777" w:rsidR="000B67D1" w:rsidRPr="00A16E05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8A7A8BE" w14:textId="77777777" w:rsidR="000B67D1" w:rsidRPr="000B67D1" w:rsidRDefault="000B67D1" w:rsidP="000B67D1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 w:rsidRPr="000B67D1">
        <w:rPr>
          <w:rFonts w:asciiTheme="minorHAnsi" w:eastAsia="Calibri" w:hAnsiTheme="minorHAnsi" w:cstheme="minorHAnsi"/>
          <w:b/>
          <w:szCs w:val="22"/>
          <w:lang w:eastAsia="en-US"/>
        </w:rPr>
        <w:t>Zárt ülés:</w:t>
      </w:r>
    </w:p>
    <w:p w14:paraId="430154B8" w14:textId="77777777" w:rsidR="000B67D1" w:rsidRPr="000B67D1" w:rsidRDefault="000B67D1" w:rsidP="000B67D1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51BEC90" w14:textId="76B2F082" w:rsidR="000B67D1" w:rsidRPr="000B67D1" w:rsidRDefault="00382FE3" w:rsidP="000B67D1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7</w:t>
      </w:r>
      <w:r w:rsidR="000B67D1" w:rsidRPr="000B67D1">
        <w:rPr>
          <w:rFonts w:asciiTheme="minorHAnsi" w:eastAsia="Calibri" w:hAnsiTheme="minorHAnsi" w:cstheme="minorHAnsi"/>
          <w:b/>
          <w:szCs w:val="22"/>
          <w:lang w:eastAsia="en-US"/>
        </w:rPr>
        <w:t>./</w:t>
      </w:r>
      <w:r w:rsidR="000B67D1" w:rsidRPr="000B67D1">
        <w:rPr>
          <w:rFonts w:asciiTheme="minorHAnsi" w:eastAsia="Calibri" w:hAnsiTheme="minorHAnsi" w:cstheme="minorHAnsi"/>
          <w:b/>
          <w:szCs w:val="22"/>
          <w:lang w:eastAsia="en-US"/>
        </w:rPr>
        <w:tab/>
        <w:t>Javaslat önkormányzati kitüntetések adományozására („Szombathely Közrendjéért-díj”) (Közgyűlési 1</w:t>
      </w:r>
      <w:r w:rsidR="00ED0F25">
        <w:rPr>
          <w:rFonts w:asciiTheme="minorHAnsi" w:eastAsia="Calibri" w:hAnsiTheme="minorHAnsi" w:cstheme="minorHAnsi"/>
          <w:b/>
          <w:szCs w:val="22"/>
          <w:lang w:eastAsia="en-US"/>
        </w:rPr>
        <w:t>3</w:t>
      </w:r>
      <w:r w:rsidR="000B67D1" w:rsidRPr="000B67D1">
        <w:rPr>
          <w:rFonts w:asciiTheme="minorHAnsi" w:eastAsia="Calibri" w:hAnsiTheme="minorHAnsi" w:cstheme="minorHAnsi"/>
          <w:b/>
          <w:szCs w:val="22"/>
          <w:lang w:eastAsia="en-US"/>
        </w:rPr>
        <w:t>.)</w:t>
      </w:r>
    </w:p>
    <w:p w14:paraId="50D271CE" w14:textId="3B4F225C" w:rsidR="00A16E05" w:rsidRPr="000B67D1" w:rsidRDefault="000B67D1" w:rsidP="000B67D1">
      <w:pPr>
        <w:ind w:firstLine="708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7A7C7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</w:t>
      </w:r>
      <w:r w:rsidRPr="000B67D1">
        <w:rPr>
          <w:rFonts w:asciiTheme="minorHAnsi" w:eastAsia="Calibri" w:hAnsiTheme="minorHAnsi" w:cstheme="minorHAnsi"/>
          <w:b/>
          <w:szCs w:val="22"/>
          <w:lang w:eastAsia="en-US"/>
        </w:rPr>
        <w:t xml:space="preserve">: </w:t>
      </w:r>
      <w:r w:rsidRPr="000B67D1">
        <w:rPr>
          <w:rFonts w:asciiTheme="minorHAnsi" w:eastAsia="Calibri" w:hAnsiTheme="minorHAnsi" w:cstheme="minorHAnsi"/>
          <w:bCs/>
          <w:szCs w:val="22"/>
          <w:lang w:eastAsia="en-US"/>
        </w:rPr>
        <w:t>Dr. Holler Péter, a Hatósági Osztály vezetője</w:t>
      </w:r>
    </w:p>
    <w:p w14:paraId="440F8D2E" w14:textId="38D5432B" w:rsidR="000B67D1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87E993E" w14:textId="77777777" w:rsidR="000B67D1" w:rsidRPr="00A16E05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18F01EF2" w:rsid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D7264D">
        <w:rPr>
          <w:rFonts w:asciiTheme="minorHAnsi" w:hAnsiTheme="minorHAnsi" w:cstheme="minorHAnsi"/>
          <w:b/>
          <w:szCs w:val="22"/>
        </w:rPr>
        <w:t>3. február 7.</w:t>
      </w:r>
    </w:p>
    <w:p w14:paraId="5ED5CFA3" w14:textId="4B8B890A" w:rsidR="00A767A6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431522E5" w14:textId="77777777" w:rsidR="00A767A6" w:rsidRPr="00A16E05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7D4619BF" w14:textId="77777777" w:rsidR="00622542" w:rsidRPr="00A16E05" w:rsidRDefault="00622542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0A89C7E" w14:textId="2F884658" w:rsidR="00A767A6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9FF7D21" w14:textId="77777777" w:rsidR="00A767A6" w:rsidRPr="00A16E05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lastRenderedPageBreak/>
        <w:tab/>
        <w:t>Kelemen Krisztián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57934"/>
    <w:rsid w:val="000B67D1"/>
    <w:rsid w:val="001230ED"/>
    <w:rsid w:val="00155C1D"/>
    <w:rsid w:val="001759E3"/>
    <w:rsid w:val="001A7D73"/>
    <w:rsid w:val="001B03DF"/>
    <w:rsid w:val="0020519E"/>
    <w:rsid w:val="002305E0"/>
    <w:rsid w:val="00246756"/>
    <w:rsid w:val="0029280D"/>
    <w:rsid w:val="002A12E4"/>
    <w:rsid w:val="002C0ED9"/>
    <w:rsid w:val="0031592D"/>
    <w:rsid w:val="00342FC9"/>
    <w:rsid w:val="00382FE3"/>
    <w:rsid w:val="003D69D7"/>
    <w:rsid w:val="00401EDF"/>
    <w:rsid w:val="00404FED"/>
    <w:rsid w:val="004307EA"/>
    <w:rsid w:val="004364B9"/>
    <w:rsid w:val="00446A66"/>
    <w:rsid w:val="00492410"/>
    <w:rsid w:val="005329A3"/>
    <w:rsid w:val="005452EC"/>
    <w:rsid w:val="005457B7"/>
    <w:rsid w:val="0058304F"/>
    <w:rsid w:val="005D51AC"/>
    <w:rsid w:val="00622542"/>
    <w:rsid w:val="0063042C"/>
    <w:rsid w:val="0069603F"/>
    <w:rsid w:val="006C2684"/>
    <w:rsid w:val="00716122"/>
    <w:rsid w:val="00735D7D"/>
    <w:rsid w:val="007A7C7A"/>
    <w:rsid w:val="007C12C4"/>
    <w:rsid w:val="007C7445"/>
    <w:rsid w:val="00826F63"/>
    <w:rsid w:val="00862376"/>
    <w:rsid w:val="00875F07"/>
    <w:rsid w:val="00883C23"/>
    <w:rsid w:val="0091237E"/>
    <w:rsid w:val="009665A3"/>
    <w:rsid w:val="0097684B"/>
    <w:rsid w:val="009B7B01"/>
    <w:rsid w:val="009C1BF2"/>
    <w:rsid w:val="009E5099"/>
    <w:rsid w:val="00A04E77"/>
    <w:rsid w:val="00A06130"/>
    <w:rsid w:val="00A16E05"/>
    <w:rsid w:val="00A767A6"/>
    <w:rsid w:val="00AD77D5"/>
    <w:rsid w:val="00B67C11"/>
    <w:rsid w:val="00B94FFE"/>
    <w:rsid w:val="00BC5E15"/>
    <w:rsid w:val="00C4375B"/>
    <w:rsid w:val="00C65674"/>
    <w:rsid w:val="00CD40D9"/>
    <w:rsid w:val="00D04AA0"/>
    <w:rsid w:val="00D62C55"/>
    <w:rsid w:val="00D7264D"/>
    <w:rsid w:val="00DB0CCF"/>
    <w:rsid w:val="00DE3510"/>
    <w:rsid w:val="00E0354A"/>
    <w:rsid w:val="00E34714"/>
    <w:rsid w:val="00E65FBB"/>
    <w:rsid w:val="00E91BE0"/>
    <w:rsid w:val="00ED0F25"/>
    <w:rsid w:val="00ED5E0E"/>
    <w:rsid w:val="00FA6FA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53</TotalTime>
  <Pages>2</Pages>
  <Words>191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20</cp:revision>
  <cp:lastPrinted>2023-01-17T07:31:00Z</cp:lastPrinted>
  <dcterms:created xsi:type="dcterms:W3CDTF">2023-01-13T09:57:00Z</dcterms:created>
  <dcterms:modified xsi:type="dcterms:W3CDTF">2023-02-14T14:32:00Z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