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F31DF" w14:textId="3E7BCE52" w:rsidR="00BB2F0E" w:rsidRPr="00775731" w:rsidRDefault="00AA736C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BB2F0E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07791959" w14:textId="24C437AC" w:rsidR="00BB2F0E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6988C57" w14:textId="77777777" w:rsidR="004679D6" w:rsidRPr="00775731" w:rsidRDefault="004679D6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BCE1CEF" w14:textId="77777777" w:rsidR="00BB2F0E" w:rsidRPr="00775731" w:rsidRDefault="00BB2F0E" w:rsidP="00BB2F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77573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Tájékoztatás a 2022. évben kiutalt támogatások elszámolásainak tapasztalatairól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3D38E01B" w14:textId="77777777" w:rsidR="00BB2F0E" w:rsidRPr="00775731" w:rsidRDefault="00BB2F0E" w:rsidP="00BB2F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FA3922" w14:textId="77777777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elnöke,</w:t>
      </w:r>
    </w:p>
    <w:p w14:paraId="75ABB677" w14:textId="77777777" w:rsidR="00BB2F0E" w:rsidRPr="00775731" w:rsidRDefault="00BB2F0E" w:rsidP="00BB2F0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783F5FB" w14:textId="77777777" w:rsidR="00BB2F0E" w:rsidRPr="00775731" w:rsidRDefault="00BB2F0E" w:rsidP="00BB2F0E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7C8076AC" w14:textId="77777777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755922D" w14:textId="77777777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8D5C58D" w14:textId="77777777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</w:p>
    <w:p w14:paraId="6E2B5B9D" w14:textId="77777777" w:rsidR="00775731" w:rsidRPr="00775731" w:rsidRDefault="00775731" w:rsidP="00BB2F0E">
      <w:pPr>
        <w:rPr>
          <w:rFonts w:asciiTheme="minorHAnsi" w:hAnsiTheme="minorHAnsi" w:cstheme="minorHAnsi"/>
          <w:sz w:val="22"/>
          <w:szCs w:val="22"/>
        </w:rPr>
      </w:pPr>
    </w:p>
    <w:sectPr w:rsidR="00775731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9D6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2023-02-23T07:06:00Z</dcterms:created>
  <dcterms:modified xsi:type="dcterms:W3CDTF">2023-02-23T07:08:00Z</dcterms:modified>
</cp:coreProperties>
</file>