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F8" w14:textId="77777777" w:rsidR="00BB60A2" w:rsidRPr="00775731" w:rsidRDefault="00BB60A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30DC2" w14:textId="77777777" w:rsidR="00993075" w:rsidRPr="00775731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86CDEA" w14:textId="33C03A6D" w:rsidR="009C1994" w:rsidRPr="00775731" w:rsidRDefault="00173B31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0C3C4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745DF2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(II.20.)</w:t>
      </w:r>
      <w:r w:rsidR="000C3C4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775731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24C675E9" w14:textId="2955B870" w:rsidR="000F592C" w:rsidRPr="00775731" w:rsidRDefault="009C1994" w:rsidP="009C19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</w:t>
      </w:r>
      <w:r w:rsidR="000D7C47" w:rsidRPr="00775731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364482" w:rsidRPr="00775731">
        <w:rPr>
          <w:rFonts w:asciiTheme="minorHAnsi" w:hAnsiTheme="minorHAnsi" w:cstheme="minorHAnsi"/>
          <w:sz w:val="22"/>
          <w:szCs w:val="22"/>
        </w:rPr>
        <w:t xml:space="preserve">a 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364482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Tájékoztató </w:t>
      </w:r>
      <w:r w:rsidR="002E5940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a szombathelyi fiatalok védelme érdekében tett intézkedésekről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="000F592C" w:rsidRPr="00775731">
        <w:rPr>
          <w:rFonts w:asciiTheme="minorHAnsi" w:hAnsiTheme="minorHAnsi" w:cstheme="minorHAnsi"/>
          <w:bCs/>
          <w:sz w:val="22"/>
          <w:szCs w:val="22"/>
        </w:rPr>
        <w:t xml:space="preserve">című előterjesztést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>megtárgyalta</w:t>
      </w:r>
      <w:r w:rsidR="00993075" w:rsidRPr="00775731">
        <w:rPr>
          <w:rFonts w:asciiTheme="minorHAnsi" w:hAnsiTheme="minorHAnsi" w:cstheme="minorHAnsi"/>
        </w:rPr>
        <w:t xml:space="preserve">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 xml:space="preserve">és a tájékoztatást tudomásul </w:t>
      </w:r>
      <w:r w:rsidR="00364482" w:rsidRPr="00775731">
        <w:rPr>
          <w:rFonts w:asciiTheme="minorHAnsi" w:hAnsiTheme="minorHAnsi" w:cstheme="minorHAnsi"/>
          <w:bCs/>
          <w:sz w:val="22"/>
          <w:szCs w:val="22"/>
        </w:rPr>
        <w:t>veszi.</w:t>
      </w:r>
    </w:p>
    <w:p w14:paraId="6CA6446F" w14:textId="77777777" w:rsidR="00364482" w:rsidRPr="00775731" w:rsidRDefault="00364482" w:rsidP="009C199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9C3988" w14:textId="5891609A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C33CB76" w14:textId="31FE3A9B" w:rsidR="002E5940" w:rsidRPr="00775731" w:rsidRDefault="002E5940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 xml:space="preserve">Dr. Gulyás </w:t>
      </w:r>
      <w:r w:rsidR="00BB60A2"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Ferenc r. ezredes, kapitányságvezető</w:t>
      </w:r>
      <w:r w:rsidRPr="00775731">
        <w:rPr>
          <w:rFonts w:asciiTheme="minorHAnsi" w:hAnsiTheme="minorHAnsi" w:cstheme="minorHAnsi"/>
          <w:sz w:val="22"/>
          <w:szCs w:val="22"/>
        </w:rPr>
        <w:t>, a Bizottság tagja</w:t>
      </w:r>
    </w:p>
    <w:p w14:paraId="701F82CE" w14:textId="03EA1598" w:rsidR="00B87105" w:rsidRPr="00775731" w:rsidRDefault="00B87105" w:rsidP="00B8710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2157DCC4" w14:textId="77777777" w:rsidR="000F592C" w:rsidRPr="00775731" w:rsidRDefault="000F592C" w:rsidP="000F592C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F0ADB99" w14:textId="464B2C54" w:rsidR="00BB60A2" w:rsidRPr="00775731" w:rsidRDefault="000F592C" w:rsidP="00BB60A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2E5940" w:rsidRPr="00775731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="00B87105" w:rsidRPr="00775731">
        <w:rPr>
          <w:rFonts w:asciiTheme="minorHAnsi" w:hAnsiTheme="minorHAnsi" w:cstheme="minorHAnsi"/>
          <w:sz w:val="22"/>
          <w:szCs w:val="22"/>
        </w:rPr>
        <w:t>)</w:t>
      </w:r>
    </w:p>
    <w:p w14:paraId="6ABC25C4" w14:textId="77777777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F01B01C" w14:textId="77777777" w:rsidR="00EF4E5E" w:rsidRPr="00775731" w:rsidRDefault="00EF4E5E" w:rsidP="00EF4E5E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</w:t>
      </w:r>
      <w:r w:rsidR="00364482" w:rsidRPr="00775731">
        <w:rPr>
          <w:rFonts w:asciiTheme="minorHAnsi" w:hAnsiTheme="minorHAnsi" w:cstheme="minorHAnsi"/>
          <w:sz w:val="22"/>
          <w:szCs w:val="22"/>
        </w:rPr>
        <w:t>zonnal</w:t>
      </w:r>
    </w:p>
    <w:p w14:paraId="0ECE0F32" w14:textId="18353B4E" w:rsidR="009C1994" w:rsidRPr="00775731" w:rsidRDefault="009C1994" w:rsidP="009C199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229AFA8" w14:textId="77777777" w:rsidR="00367611" w:rsidRPr="00775731" w:rsidRDefault="00367611" w:rsidP="009C199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sectPr w:rsidR="00367611" w:rsidRPr="0077573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07F6" w14:textId="77777777" w:rsidR="004664E6" w:rsidRDefault="004664E6" w:rsidP="00492410">
      <w:r>
        <w:separator/>
      </w:r>
    </w:p>
  </w:endnote>
  <w:endnote w:type="continuationSeparator" w:id="0">
    <w:p w14:paraId="32A8E45B" w14:textId="77777777" w:rsidR="004664E6" w:rsidRDefault="004664E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0954" w14:textId="77777777" w:rsidR="004664E6" w:rsidRDefault="004664E6" w:rsidP="00492410">
      <w:r>
        <w:separator/>
      </w:r>
    </w:p>
  </w:footnote>
  <w:footnote w:type="continuationSeparator" w:id="0">
    <w:p w14:paraId="0AF319BE" w14:textId="77777777" w:rsidR="004664E6" w:rsidRDefault="004664E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5940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764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1C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2023-02-23T07:05:00Z</dcterms:created>
  <dcterms:modified xsi:type="dcterms:W3CDTF">2023-02-23T07:07:00Z</dcterms:modified>
</cp:coreProperties>
</file>