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25F8" w14:textId="77777777" w:rsidR="00BB60A2" w:rsidRPr="00775731" w:rsidRDefault="00BB60A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730DC2" w14:textId="77777777" w:rsidR="00993075" w:rsidRPr="00775731" w:rsidRDefault="00993075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7042C7" w14:textId="3B65E1DA" w:rsidR="00163216" w:rsidRPr="00775731" w:rsidRDefault="00163216" w:rsidP="00BB2F0E">
      <w:pPr>
        <w:rPr>
          <w:rFonts w:asciiTheme="minorHAnsi" w:hAnsiTheme="minorHAnsi" w:cstheme="minorHAnsi"/>
          <w:sz w:val="22"/>
          <w:szCs w:val="22"/>
        </w:rPr>
      </w:pPr>
    </w:p>
    <w:p w14:paraId="72064C41" w14:textId="7C6122E5" w:rsidR="00AA736C" w:rsidRPr="00775731" w:rsidRDefault="00AA736C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27864940"/>
      <w:r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8/2023. (II.20.) BKKB számú határozat</w:t>
      </w:r>
    </w:p>
    <w:p w14:paraId="76A84C2D" w14:textId="77777777" w:rsidR="00AA736C" w:rsidRPr="00775731" w:rsidRDefault="00AA736C" w:rsidP="00AA736C">
      <w:pPr>
        <w:rPr>
          <w:rFonts w:asciiTheme="minorHAnsi" w:hAnsiTheme="minorHAnsi" w:cstheme="minorHAnsi"/>
          <w:sz w:val="22"/>
          <w:szCs w:val="22"/>
        </w:rPr>
      </w:pPr>
    </w:p>
    <w:p w14:paraId="317F5036" w14:textId="3229E373" w:rsidR="00AA736C" w:rsidRPr="00775731" w:rsidRDefault="00AA736C" w:rsidP="00AA736C">
      <w:pPr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77573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2023. évi költségvetéséről szóló önkormányzati rendeletének megalkotására és a kapcsolódó döntések meghozatalára</w:t>
      </w:r>
      <w:r w:rsidRPr="00775731">
        <w:rPr>
          <w:rFonts w:asciiTheme="minorHAnsi" w:hAnsiTheme="minorHAnsi" w:cstheme="minorHAnsi"/>
          <w:sz w:val="22"/>
          <w:szCs w:val="22"/>
        </w:rPr>
        <w:t>” című előterjesztést megtárgyalta, és a</w:t>
      </w:r>
      <w:r w:rsidR="00B254AC">
        <w:rPr>
          <w:rFonts w:asciiTheme="minorHAnsi" w:hAnsiTheme="minorHAnsi" w:cstheme="minorHAnsi"/>
          <w:sz w:val="22"/>
          <w:szCs w:val="22"/>
        </w:rPr>
        <w:t xml:space="preserve">z </w:t>
      </w:r>
      <w:r w:rsidR="00B254AC" w:rsidRPr="00B254AC">
        <w:rPr>
          <w:rFonts w:asciiTheme="minorHAnsi" w:hAnsiTheme="minorHAnsi" w:cstheme="minorHAnsi"/>
          <w:sz w:val="22"/>
          <w:szCs w:val="22"/>
        </w:rPr>
        <w:t>önkormányzat 2023. évi költségvetéséről</w:t>
      </w:r>
      <w:r w:rsidRPr="00775731">
        <w:rPr>
          <w:rFonts w:asciiTheme="minorHAnsi" w:hAnsiTheme="minorHAnsi" w:cstheme="minorHAnsi"/>
          <w:sz w:val="22"/>
          <w:szCs w:val="22"/>
        </w:rPr>
        <w:t xml:space="preserve"> </w:t>
      </w:r>
      <w:r w:rsidR="00B254AC">
        <w:rPr>
          <w:rFonts w:asciiTheme="minorHAnsi" w:hAnsiTheme="minorHAnsi" w:cstheme="minorHAnsi"/>
          <w:sz w:val="22"/>
          <w:szCs w:val="22"/>
        </w:rPr>
        <w:t xml:space="preserve">szóló rendelettervezetet, </w:t>
      </w:r>
      <w:r w:rsidR="00B254AC" w:rsidRPr="00B254AC">
        <w:rPr>
          <w:rFonts w:asciiTheme="minorHAnsi" w:hAnsiTheme="minorHAnsi" w:cstheme="minorHAnsi"/>
          <w:sz w:val="22"/>
          <w:szCs w:val="22"/>
        </w:rPr>
        <w:t>a Polgármesteri Hivatalban dolgozó köztisztviselők közszolgálati jogviszonyának egyes kérdéseiről szóló 2/2020. (II.5.) önkormányzati rendelet módosításáról</w:t>
      </w:r>
      <w:r w:rsidR="00B254AC">
        <w:rPr>
          <w:rFonts w:asciiTheme="minorHAnsi" w:hAnsiTheme="minorHAnsi" w:cstheme="minorHAnsi"/>
          <w:sz w:val="22"/>
          <w:szCs w:val="22"/>
        </w:rPr>
        <w:t xml:space="preserve"> szóló </w:t>
      </w:r>
      <w:r w:rsidRPr="00775731">
        <w:rPr>
          <w:rFonts w:asciiTheme="minorHAnsi" w:hAnsiTheme="minorHAnsi" w:cstheme="minorHAnsi"/>
          <w:sz w:val="22"/>
          <w:szCs w:val="22"/>
        </w:rPr>
        <w:t>rendelettervezetet</w:t>
      </w:r>
      <w:r w:rsidR="00B254AC">
        <w:rPr>
          <w:rFonts w:asciiTheme="minorHAnsi" w:hAnsiTheme="minorHAnsi" w:cstheme="minorHAnsi"/>
          <w:sz w:val="22"/>
          <w:szCs w:val="22"/>
        </w:rPr>
        <w:t xml:space="preserve">, a </w:t>
      </w:r>
      <w:r w:rsidR="00B254AC" w:rsidRPr="00B254AC">
        <w:rPr>
          <w:rFonts w:asciiTheme="minorHAnsi" w:hAnsiTheme="minorHAnsi" w:cstheme="minorHAnsi"/>
          <w:sz w:val="22"/>
          <w:szCs w:val="22"/>
        </w:rPr>
        <w:t>lakáshoz jutás, a lakbérek és a lakbértámogatás, az önkormányzat által a lakásvásárláshoz és építéshez nyújtott támogatások szabályai megállapításáról szóló 36/2010. (XII.1.) önkormányzati rendelet módosításáról</w:t>
      </w:r>
      <w:r w:rsidR="00B254AC">
        <w:rPr>
          <w:rFonts w:asciiTheme="minorHAnsi" w:hAnsiTheme="minorHAnsi" w:cstheme="minorHAnsi"/>
          <w:sz w:val="22"/>
          <w:szCs w:val="22"/>
        </w:rPr>
        <w:t xml:space="preserve"> szóló rendelettervezetet, valamint</w:t>
      </w:r>
      <w:r w:rsidRPr="00775731">
        <w:rPr>
          <w:rFonts w:asciiTheme="minorHAnsi" w:hAnsiTheme="minorHAnsi" w:cstheme="minorHAnsi"/>
          <w:sz w:val="22"/>
          <w:szCs w:val="22"/>
        </w:rPr>
        <w:t xml:space="preserve"> a</w:t>
      </w:r>
      <w:r w:rsidR="00B254AC">
        <w:rPr>
          <w:rFonts w:asciiTheme="minorHAnsi" w:hAnsiTheme="minorHAnsi" w:cstheme="minorHAnsi"/>
          <w:sz w:val="22"/>
          <w:szCs w:val="22"/>
        </w:rPr>
        <w:t>z I-IV.</w:t>
      </w:r>
      <w:r w:rsidRPr="00775731">
        <w:rPr>
          <w:rFonts w:asciiTheme="minorHAnsi" w:hAnsiTheme="minorHAnsi" w:cstheme="minorHAnsi"/>
          <w:sz w:val="22"/>
          <w:szCs w:val="22"/>
        </w:rPr>
        <w:t xml:space="preserve"> határozati javaslatot az előterjesztésben foglaltak szerint a Közgyűlésnek elfogadásra javasolja.</w:t>
      </w:r>
    </w:p>
    <w:p w14:paraId="7C34F6D0" w14:textId="77777777" w:rsidR="00AA736C" w:rsidRPr="00775731" w:rsidRDefault="00AA736C" w:rsidP="00AA73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ED898B" w14:textId="77777777" w:rsidR="00AA736C" w:rsidRPr="00775731" w:rsidRDefault="00AA736C" w:rsidP="00AA736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1C25644" w14:textId="77777777" w:rsidR="00AA736C" w:rsidRPr="00775731" w:rsidRDefault="00AA736C" w:rsidP="00AA736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07742E19" w14:textId="77777777" w:rsidR="00AA736C" w:rsidRPr="00775731" w:rsidRDefault="00AA736C" w:rsidP="00AA736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0F191BD3" w14:textId="77777777" w:rsidR="00AA736C" w:rsidRPr="00775731" w:rsidRDefault="00AA736C" w:rsidP="00AA736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14D1D9B" w14:textId="77777777" w:rsidR="00AA736C" w:rsidRPr="00775731" w:rsidRDefault="00AA736C" w:rsidP="00AA736C">
      <w:pPr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sz w:val="22"/>
          <w:szCs w:val="22"/>
        </w:rPr>
        <w:tab/>
        <w:t>a Közgyűlés 2023. február 23-i ülése</w:t>
      </w:r>
    </w:p>
    <w:bookmarkEnd w:id="0"/>
    <w:p w14:paraId="3A8A7BEC" w14:textId="77777777" w:rsidR="00AA736C" w:rsidRPr="00775731" w:rsidRDefault="00AA736C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DC0EFB6" w14:textId="77777777" w:rsidR="00AA736C" w:rsidRPr="00775731" w:rsidRDefault="00AA736C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AA736C" w:rsidRPr="00775731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07F6" w14:textId="77777777" w:rsidR="004664E6" w:rsidRDefault="004664E6" w:rsidP="00492410">
      <w:r>
        <w:separator/>
      </w:r>
    </w:p>
  </w:endnote>
  <w:endnote w:type="continuationSeparator" w:id="0">
    <w:p w14:paraId="32A8E45B" w14:textId="77777777" w:rsidR="004664E6" w:rsidRDefault="004664E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1013342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116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0954" w14:textId="77777777" w:rsidR="004664E6" w:rsidRDefault="004664E6" w:rsidP="00492410">
      <w:r>
        <w:separator/>
      </w:r>
    </w:p>
  </w:footnote>
  <w:footnote w:type="continuationSeparator" w:id="0">
    <w:p w14:paraId="0AF319BE" w14:textId="77777777" w:rsidR="004664E6" w:rsidRDefault="004664E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5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95618">
    <w:abstractNumId w:val="19"/>
  </w:num>
  <w:num w:numId="2" w16cid:durableId="662395597">
    <w:abstractNumId w:val="22"/>
  </w:num>
  <w:num w:numId="3" w16cid:durableId="1074863386">
    <w:abstractNumId w:val="18"/>
  </w:num>
  <w:num w:numId="4" w16cid:durableId="527525856">
    <w:abstractNumId w:val="26"/>
  </w:num>
  <w:num w:numId="5" w16cid:durableId="1288508795">
    <w:abstractNumId w:val="21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6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7"/>
  </w:num>
  <w:num w:numId="14" w16cid:durableId="1927693374">
    <w:abstractNumId w:val="27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3"/>
  </w:num>
  <w:num w:numId="18" w16cid:durableId="1456176368">
    <w:abstractNumId w:val="20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3"/>
  </w:num>
  <w:num w:numId="22" w16cid:durableId="1802846871">
    <w:abstractNumId w:val="14"/>
  </w:num>
  <w:num w:numId="23" w16cid:durableId="1464617315">
    <w:abstractNumId w:val="15"/>
  </w:num>
  <w:num w:numId="24" w16cid:durableId="577442362">
    <w:abstractNumId w:val="25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4"/>
  </w:num>
  <w:num w:numId="29" w16cid:durableId="600914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3216"/>
    <w:rsid w:val="00165DDD"/>
    <w:rsid w:val="00173B31"/>
    <w:rsid w:val="001833ED"/>
    <w:rsid w:val="001849E9"/>
    <w:rsid w:val="00185A8A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E5940"/>
    <w:rsid w:val="002F2DEE"/>
    <w:rsid w:val="002F5D1F"/>
    <w:rsid w:val="002F60B7"/>
    <w:rsid w:val="002F799C"/>
    <w:rsid w:val="0030493E"/>
    <w:rsid w:val="00304A24"/>
    <w:rsid w:val="00307DD4"/>
    <w:rsid w:val="00310AEB"/>
    <w:rsid w:val="003269B7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45DF2"/>
    <w:rsid w:val="00761DED"/>
    <w:rsid w:val="0076694D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675E"/>
    <w:rsid w:val="00A64399"/>
    <w:rsid w:val="00A67A91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E4BF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271C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122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2023-02-23T07:06:00Z</dcterms:created>
  <dcterms:modified xsi:type="dcterms:W3CDTF">2023-02-23T07:08:00Z</dcterms:modified>
</cp:coreProperties>
</file>