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CE52" w14:textId="10F9F83E" w:rsidR="00C9281D" w:rsidRDefault="002C56D7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0B50F7B" w14:textId="77777777" w:rsidR="00333899" w:rsidRPr="004461EA" w:rsidRDefault="00333899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62F1E04D" w14:textId="5200AAD3" w:rsidR="00C9281D" w:rsidRPr="004461EA" w:rsidRDefault="00C9281D" w:rsidP="007A1C4F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="00D2357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és Lakás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F43E6E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január 25</w:t>
      </w:r>
      <w:r w:rsidR="00C4005F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="004D775D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30D93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="000F5BB7"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nyilvános </w:t>
      </w:r>
      <w:r w:rsidRPr="004461EA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6EAD701" w14:textId="77777777" w:rsidR="008612A4" w:rsidRPr="004461EA" w:rsidRDefault="008612A4" w:rsidP="007A1C4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3EAEE886" w14:textId="3D819445" w:rsidR="0048690A" w:rsidRPr="004461EA" w:rsidRDefault="003854CE" w:rsidP="0048690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6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 w:rsidR="006553C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</w:t>
      </w:r>
      <w:r w:rsidR="00A94C8F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</w:t>
      </w:r>
      <w:r w:rsidR="00A60C9D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</w:t>
      </w:r>
      <w:r w:rsidR="00EE5F46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ellenszavazat nélkül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az alábbi határozatot hozta: </w:t>
      </w:r>
      <w:r w:rsidR="00F90688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1F97675E" w14:textId="2F4B3EE3" w:rsidR="003854CE" w:rsidRPr="004461EA" w:rsidRDefault="00A30D93" w:rsidP="001D315C">
      <w:pPr>
        <w:pStyle w:val="Szvegtrzs"/>
        <w:jc w:val="center"/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</w:pPr>
      <w:r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1</w:t>
      </w:r>
      <w:r w:rsidR="00D26F20" w:rsidRPr="004461EA">
        <w:rPr>
          <w:rFonts w:asciiTheme="minorHAnsi" w:eastAsia="MS Mincho" w:hAnsiTheme="minorHAnsi" w:cstheme="minorHAnsi"/>
          <w:bCs/>
          <w:color w:val="000000" w:themeColor="text1"/>
          <w:sz w:val="22"/>
          <w:szCs w:val="22"/>
        </w:rPr>
        <w:t>/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2023</w:t>
      </w:r>
      <w:r w:rsidR="002864E2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(</w:t>
      </w:r>
      <w:r w:rsidR="00EE30A5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25</w:t>
      </w:r>
      <w:r w:rsidR="0003661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313CD3" w:rsidRPr="004461EA">
        <w:rPr>
          <w:rFonts w:asciiTheme="minorHAnsi" w:hAnsiTheme="minorHAnsi" w:cstheme="minorHAnsi"/>
          <w:bCs/>
          <w:color w:val="000000"/>
          <w:sz w:val="22"/>
          <w:szCs w:val="22"/>
        </w:rPr>
        <w:t>) SzLB. sz. határozat</w:t>
      </w:r>
    </w:p>
    <w:p w14:paraId="0E653E71" w14:textId="77777777" w:rsidR="003854CE" w:rsidRPr="004461EA" w:rsidRDefault="003854CE" w:rsidP="003854C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5D193EDB" w14:textId="0C1AE911" w:rsidR="003854CE" w:rsidRPr="004461EA" w:rsidRDefault="003854CE" w:rsidP="003854C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 egyetért azzal, hogy a 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2864E2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január 25</w:t>
      </w:r>
      <w:r w:rsidR="00FA0521" w:rsidRPr="004461EA">
        <w:rPr>
          <w:rFonts w:asciiTheme="minorHAnsi" w:hAnsiTheme="minorHAnsi" w:cstheme="minorHAnsi"/>
          <w:color w:val="000000"/>
          <w:sz w:val="22"/>
          <w:szCs w:val="22"/>
        </w:rPr>
        <w:t>-i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D775D" w:rsidRPr="004461EA">
        <w:rPr>
          <w:rFonts w:asciiTheme="minorHAnsi" w:hAnsiTheme="minorHAnsi" w:cstheme="minorHAnsi"/>
          <w:color w:val="000000"/>
          <w:sz w:val="22"/>
          <w:szCs w:val="22"/>
        </w:rPr>
        <w:t>rend</w:t>
      </w:r>
      <w:r w:rsidR="00036613" w:rsidRPr="004461EA">
        <w:rPr>
          <w:rFonts w:asciiTheme="minorHAnsi" w:hAnsiTheme="minorHAnsi" w:cstheme="minorHAnsi"/>
          <w:color w:val="000000"/>
          <w:sz w:val="22"/>
          <w:szCs w:val="22"/>
        </w:rPr>
        <w:t>es</w:t>
      </w:r>
      <w:r w:rsidR="00F43E6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bizottsági ülés jegyzőkönyv</w:t>
      </w:r>
      <w:r w:rsidR="006553C3" w:rsidRPr="004461EA">
        <w:rPr>
          <w:rFonts w:asciiTheme="minorHAnsi" w:hAnsiTheme="minorHAnsi" w:cstheme="minorHAnsi"/>
          <w:color w:val="000000"/>
          <w:sz w:val="22"/>
          <w:szCs w:val="22"/>
        </w:rPr>
        <w:t>ének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hitelesítője </w:t>
      </w:r>
      <w:r w:rsidR="00971260">
        <w:rPr>
          <w:rFonts w:asciiTheme="minorHAnsi" w:hAnsiTheme="minorHAnsi" w:cstheme="minorHAnsi"/>
          <w:sz w:val="22"/>
          <w:szCs w:val="22"/>
        </w:rPr>
        <w:t>Kopcsándi József</w:t>
      </w:r>
      <w:r w:rsidR="00425651">
        <w:rPr>
          <w:rFonts w:asciiTheme="minorHAnsi" w:hAnsiTheme="minorHAnsi" w:cstheme="minorHAnsi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bizottsági tag legyen. </w:t>
      </w:r>
    </w:p>
    <w:p w14:paraId="6AC77FEF" w14:textId="7777777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0B4943DE" w14:textId="5397E757" w:rsidR="0088383C" w:rsidRPr="004461EA" w:rsidRDefault="0088383C" w:rsidP="0088383C">
      <w:pPr>
        <w:ind w:left="1410" w:hanging="141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2C8D2E2D" w14:textId="77777777" w:rsidR="003854CE" w:rsidRPr="004461EA" w:rsidRDefault="003854CE" w:rsidP="003854CE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03604C46" w14:textId="49B754A4" w:rsidR="004421DA" w:rsidRPr="004461EA" w:rsidRDefault="004421DA" w:rsidP="00692B1A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bookmarkStart w:id="0" w:name="_Hlk121379107"/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 </w:t>
      </w:r>
      <w:r w:rsidR="00313CD3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Bizottság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9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4461EA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="00F90688" w:rsidRPr="004461EA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205AC20A" w14:textId="53BCCA25" w:rsidR="004421DA" w:rsidRPr="004461EA" w:rsidRDefault="00A45AC1" w:rsidP="007A1C4F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/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202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3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.(</w:t>
      </w:r>
      <w:r w:rsidR="000672D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I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A30D93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25</w:t>
      </w:r>
      <w:r w:rsidR="004038B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.</w:t>
      </w:r>
      <w:r w:rsidR="0003661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)</w:t>
      </w:r>
      <w:r w:rsidR="002864E2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  <w:r w:rsidR="00313CD3"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SzLB. sz. határozat</w:t>
      </w:r>
    </w:p>
    <w:p w14:paraId="1D6E0BDA" w14:textId="77777777" w:rsidR="000672DF" w:rsidRDefault="000672DF" w:rsidP="00D431D2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</w:p>
    <w:p w14:paraId="48FD4B6F" w14:textId="74F98934" w:rsidR="000672DF" w:rsidRDefault="00D431D2" w:rsidP="00306FE5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</w:t>
      </w:r>
      <w:r w:rsidR="00313CD3"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Szociális és Lakás 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>Bizottság az ülés napirendjét az alábbiak szerint határozza meg:</w:t>
      </w:r>
      <w:bookmarkStart w:id="1" w:name="_Hlk83280024"/>
      <w:bookmarkStart w:id="2" w:name="_Hlk43801270"/>
    </w:p>
    <w:p w14:paraId="24117FD6" w14:textId="77777777" w:rsidR="00A30D93" w:rsidRDefault="00A30D93" w:rsidP="00306FE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bookmarkEnd w:id="1"/>
    <w:bookmarkEnd w:id="2"/>
    <w:p w14:paraId="67E32EEB" w14:textId="77777777" w:rsidR="000672DF" w:rsidRPr="00A97155" w:rsidRDefault="000672DF" w:rsidP="000672D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A97155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DECC7C7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spacing w:val="2"/>
          <w:sz w:val="22"/>
          <w:szCs w:val="22"/>
        </w:rPr>
      </w:pPr>
      <w:r w:rsidRPr="002E7001">
        <w:rPr>
          <w:rFonts w:ascii="Calibri" w:hAnsi="Calibri" w:cs="Calibri"/>
          <w:b/>
          <w:sz w:val="22"/>
          <w:szCs w:val="22"/>
        </w:rPr>
        <w:t>1./</w:t>
      </w:r>
      <w:r w:rsidRPr="002E7001">
        <w:rPr>
          <w:rFonts w:ascii="Calibri" w:hAnsi="Calibri" w:cs="Calibri"/>
          <w:b/>
          <w:sz w:val="22"/>
          <w:szCs w:val="22"/>
        </w:rPr>
        <w:tab/>
      </w:r>
      <w:r w:rsidRPr="002E7001">
        <w:rPr>
          <w:rFonts w:ascii="Calibri" w:hAnsi="Calibri" w:cs="Calibri"/>
          <w:b/>
          <w:sz w:val="22"/>
          <w:szCs w:val="22"/>
        </w:rPr>
        <w:tab/>
        <w:t>J</w:t>
      </w:r>
      <w:r w:rsidRPr="002E7001">
        <w:rPr>
          <w:rFonts w:ascii="Calibri" w:hAnsi="Calibri" w:cs="Calibri"/>
          <w:b/>
          <w:spacing w:val="2"/>
          <w:sz w:val="22"/>
          <w:szCs w:val="22"/>
        </w:rPr>
        <w:t>avaslat Szombathely Megyei Jogú Város Önkormányzata 2022. évi költségvetéséről szóló 2/2022. (III.1.) önkormányzati rendelet III. számú módosításának megalkotására</w:t>
      </w:r>
    </w:p>
    <w:p w14:paraId="3FB8F928" w14:textId="77777777" w:rsidR="00A30D93" w:rsidRDefault="00A30D93" w:rsidP="00A30D93">
      <w:pPr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363B4188" w14:textId="77777777" w:rsidR="00A30D93" w:rsidRDefault="00A30D93" w:rsidP="00A30D93">
      <w:pPr>
        <w:jc w:val="both"/>
        <w:rPr>
          <w:rFonts w:ascii="Calibri" w:hAnsi="Calibri" w:cs="Calibri"/>
          <w:sz w:val="22"/>
          <w:szCs w:val="22"/>
        </w:rPr>
      </w:pPr>
    </w:p>
    <w:p w14:paraId="1A4DDB9F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>Javaslat a Szombathelyi Egyesített Bölcsődei Intézmény 2023. évi nyári nyitvatartási rendjének jóváhagyására</w:t>
      </w:r>
    </w:p>
    <w:p w14:paraId="37EF14BD" w14:textId="77777777" w:rsidR="00A30D93" w:rsidRPr="002E7001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bookmarkStart w:id="3" w:name="_Hlk93306557"/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bookmarkEnd w:id="3"/>
    <w:p w14:paraId="69FB766B" w14:textId="77777777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  <w:t>Sebestyén Bianka, az Egyesített Bölcsődei Intézmény intézményvezetője</w:t>
      </w:r>
    </w:p>
    <w:p w14:paraId="6EFAC5F4" w14:textId="77777777" w:rsidR="00A30D93" w:rsidRPr="002E7001" w:rsidRDefault="00A30D93" w:rsidP="00A30D93">
      <w:pPr>
        <w:jc w:val="both"/>
        <w:rPr>
          <w:rFonts w:ascii="Calibri" w:hAnsi="Calibri" w:cs="Calibri"/>
          <w:sz w:val="22"/>
          <w:szCs w:val="22"/>
        </w:rPr>
      </w:pPr>
    </w:p>
    <w:p w14:paraId="25890EBD" w14:textId="77777777" w:rsidR="00A30D93" w:rsidRPr="002E7001" w:rsidRDefault="00A30D93" w:rsidP="00A30D93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</w:rPr>
        <w:t>3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Javaslat a Pálos Károly Szociális Szolgáltató Központ és Gyermekjóléti </w:t>
      </w:r>
      <w:r w:rsidRPr="002E7001">
        <w:rPr>
          <w:rFonts w:ascii="Calibri" w:hAnsi="Calibri" w:cs="Calibri"/>
          <w:b/>
          <w:bCs/>
          <w:sz w:val="22"/>
          <w:szCs w:val="22"/>
        </w:rPr>
        <w:tab/>
        <w:t xml:space="preserve">Szolgálat </w:t>
      </w:r>
      <w:r>
        <w:rPr>
          <w:rFonts w:ascii="Calibri" w:hAnsi="Calibri" w:cs="Calibri"/>
          <w:b/>
          <w:bCs/>
          <w:sz w:val="22"/>
          <w:szCs w:val="22"/>
        </w:rPr>
        <w:t>Alapító okiratának módosításával kapcsolatos döntések meghozatalára</w:t>
      </w:r>
    </w:p>
    <w:p w14:paraId="16072E1F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Osztály vezetője</w:t>
      </w:r>
    </w:p>
    <w:p w14:paraId="2C811D5A" w14:textId="77777777" w:rsidR="00A30D93" w:rsidRPr="002E7001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704FC11C" w14:textId="77777777" w:rsidR="00A30D93" w:rsidRPr="002E7001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EB050F3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Javaslat a Takarékossági program módosításával kapcsolatos döntések meghozatalára </w:t>
      </w:r>
    </w:p>
    <w:p w14:paraId="0D1E44D6" w14:textId="77777777" w:rsidR="00A30D93" w:rsidRPr="002E7001" w:rsidRDefault="00A30D93" w:rsidP="00A30D93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5D436EF4" w14:textId="77777777" w:rsidR="00A30D93" w:rsidRPr="002E7001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7F045CBB" w14:textId="77777777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56666D2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24836DEB" w14:textId="77777777" w:rsidR="00A30D93" w:rsidRPr="002E7001" w:rsidRDefault="00A30D93" w:rsidP="00A30D9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sz w:val="22"/>
          <w:szCs w:val="22"/>
        </w:rPr>
        <w:tab/>
      </w:r>
      <w:bookmarkStart w:id="4" w:name="_Hlk25221937"/>
      <w:r w:rsidRPr="002E7001">
        <w:rPr>
          <w:rFonts w:ascii="Calibri" w:hAnsi="Calibri" w:cs="Calibri"/>
          <w:sz w:val="22"/>
          <w:szCs w:val="22"/>
        </w:rPr>
        <w:t>Dr. Czeglédy Csaba, a Szociális és Lakás Bizottság elnöke</w:t>
      </w:r>
      <w:bookmarkEnd w:id="4"/>
    </w:p>
    <w:p w14:paraId="611C8BDD" w14:textId="77777777" w:rsidR="00A30D93" w:rsidRPr="002E7001" w:rsidRDefault="00A30D93" w:rsidP="00A30D93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63333C" w14:textId="77777777" w:rsidR="00A30D93" w:rsidRDefault="00A30D93" w:rsidP="00A30D9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70F534D" w14:textId="77777777" w:rsidR="00A30D93" w:rsidRDefault="00A30D93" w:rsidP="00A30D9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F2E7FAB" w14:textId="41FB72FC" w:rsidR="00A30D93" w:rsidRDefault="00A30D93" w:rsidP="00A30D9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Zárt ülés:</w:t>
      </w:r>
    </w:p>
    <w:p w14:paraId="55E4898D" w14:textId="77777777" w:rsidR="00A30D93" w:rsidRDefault="00A30D93" w:rsidP="00A30D9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B7DDC89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6</w:t>
      </w:r>
      <w:r w:rsidRPr="001E5C76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Pr="001E5C76">
        <w:rPr>
          <w:rFonts w:ascii="Calibri" w:hAnsi="Calibri" w:cs="Calibri"/>
          <w:b/>
          <w:bCs/>
          <w:sz w:val="22"/>
          <w:szCs w:val="22"/>
        </w:rPr>
        <w:t>Tájékoztató Szombathely Megyei Jogú Város Önkormányzatának tulajdonában lévő ingatlanok 2022</w:t>
      </w:r>
      <w:r>
        <w:rPr>
          <w:rFonts w:ascii="Calibri" w:hAnsi="Calibri" w:cs="Calibri"/>
          <w:b/>
          <w:bCs/>
          <w:sz w:val="22"/>
          <w:szCs w:val="22"/>
        </w:rPr>
        <w:t>-2023</w:t>
      </w:r>
      <w:r w:rsidRPr="001E5C76">
        <w:rPr>
          <w:rFonts w:ascii="Calibri" w:hAnsi="Calibri" w:cs="Calibri"/>
          <w:b/>
          <w:bCs/>
          <w:sz w:val="22"/>
          <w:szCs w:val="22"/>
        </w:rPr>
        <w:t>. évi hasznosításáról</w:t>
      </w:r>
    </w:p>
    <w:p w14:paraId="66824657" w14:textId="77777777" w:rsidR="00A30D93" w:rsidRPr="004957B4" w:rsidRDefault="00A30D93" w:rsidP="00A30D9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Pr="004957B4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4957B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4957B4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2ED157E4" w14:textId="77777777" w:rsidR="00A30D93" w:rsidRPr="00BB7FD0" w:rsidRDefault="00A30D93" w:rsidP="00A30D93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B7FD0">
        <w:rPr>
          <w:rFonts w:ascii="Calibri" w:hAnsi="Calibri" w:cs="Calibri"/>
          <w:b/>
          <w:bCs/>
          <w:sz w:val="22"/>
          <w:szCs w:val="22"/>
          <w:u w:val="single"/>
        </w:rPr>
        <w:t>Meghívott</w:t>
      </w:r>
      <w:r w:rsidRPr="00BB7FD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BB7FD0">
        <w:rPr>
          <w:rFonts w:ascii="Calibri" w:hAnsi="Calibri" w:cs="Calibri"/>
          <w:b/>
          <w:bCs/>
          <w:sz w:val="22"/>
          <w:szCs w:val="22"/>
        </w:rPr>
        <w:tab/>
      </w:r>
      <w:r w:rsidRPr="00BB7FD0">
        <w:rPr>
          <w:rFonts w:ascii="Calibri" w:hAnsi="Calibri" w:cs="Calibri"/>
          <w:sz w:val="22"/>
          <w:szCs w:val="22"/>
        </w:rPr>
        <w:t>Meizner Vera, a Szova városüzemeltetési igazgatója</w:t>
      </w:r>
    </w:p>
    <w:p w14:paraId="302588F7" w14:textId="77777777" w:rsidR="00A30D93" w:rsidRDefault="00A30D93" w:rsidP="00A30D93">
      <w:pPr>
        <w:ind w:left="705" w:hanging="705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CCA8D80" w14:textId="77777777" w:rsidR="00A30D93" w:rsidRPr="002E7001" w:rsidRDefault="00A30D93" w:rsidP="00A30D9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z w:val="22"/>
          <w:szCs w:val="22"/>
        </w:rPr>
        <w:t>Javaslat Közösségi Bérlakás Rendszerben nyilvántartott ingatlan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bérbeadására </w:t>
      </w:r>
    </w:p>
    <w:p w14:paraId="51A329A9" w14:textId="77777777" w:rsidR="00A30D93" w:rsidRDefault="00A30D93" w:rsidP="00A30D9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ab/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Osztály vezetője</w:t>
      </w:r>
    </w:p>
    <w:p w14:paraId="7B822124" w14:textId="77777777" w:rsidR="00A30D93" w:rsidRPr="002E7001" w:rsidRDefault="00A30D93" w:rsidP="00A30D93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A3E5FBC" w14:textId="77777777" w:rsidR="00A30D93" w:rsidRPr="00BF6D2D" w:rsidRDefault="00A30D93" w:rsidP="00A30D93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8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 bérbeadására </w:t>
      </w:r>
      <w:r w:rsidRPr="00BF6D2D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55EB7A4D" w14:textId="77777777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5BFAEFE" w14:textId="77777777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65A92A00" w14:textId="77777777" w:rsidR="00A30D93" w:rsidRDefault="00A30D93" w:rsidP="00A30D93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9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 xml:space="preserve">Javaslat önkormányzati tulajdonban lévő ingatlan bérlő általi helyreállítás időtartamának meghosszabbítására </w:t>
      </w:r>
    </w:p>
    <w:p w14:paraId="25BD3923" w14:textId="77777777" w:rsidR="00A30D93" w:rsidRDefault="00A30D93" w:rsidP="00A30D9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Osztály vezetője</w:t>
      </w:r>
    </w:p>
    <w:p w14:paraId="6745C635" w14:textId="77777777" w:rsidR="00A30D93" w:rsidRPr="002E7001" w:rsidRDefault="00A30D93" w:rsidP="00A30D93">
      <w:pPr>
        <w:ind w:left="720" w:hanging="15"/>
        <w:jc w:val="both"/>
        <w:rPr>
          <w:rFonts w:ascii="Calibri" w:hAnsi="Calibri" w:cs="Calibri"/>
          <w:sz w:val="22"/>
          <w:szCs w:val="22"/>
        </w:rPr>
      </w:pPr>
    </w:p>
    <w:p w14:paraId="7AD1DEEE" w14:textId="77777777" w:rsidR="00A30D93" w:rsidRPr="002E7001" w:rsidRDefault="00A30D93" w:rsidP="00A30D93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10</w:t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./ </w:t>
      </w:r>
      <w:r w:rsidRPr="002E7001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60623E14" w14:textId="77777777" w:rsidR="00A30D93" w:rsidRPr="002E7001" w:rsidRDefault="00A30D93" w:rsidP="00A30D93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773E88A" w14:textId="77777777" w:rsidR="00971260" w:rsidRDefault="00971260" w:rsidP="00971260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907AEB" w14:textId="4F07AA41" w:rsidR="00E772BE" w:rsidRDefault="00E772BE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Felelős: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>Dr. Czeglédy Csaba, a Szociális és Lakás Bizottság elnöke</w:t>
      </w:r>
    </w:p>
    <w:p w14:paraId="741B5361" w14:textId="017DDB0B" w:rsidR="00971260" w:rsidRPr="004461EA" w:rsidRDefault="00971260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7126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azonnal</w:t>
      </w:r>
    </w:p>
    <w:bookmarkEnd w:id="0"/>
    <w:p w14:paraId="60EAC954" w14:textId="77777777" w:rsidR="00E772BE" w:rsidRDefault="00E772BE" w:rsidP="000672D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7B33EB04" w14:textId="55752CEF" w:rsidR="00E860F6" w:rsidRDefault="00E860F6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1EA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0B499DE6" w14:textId="223B4890" w:rsidR="00A30D93" w:rsidRDefault="00A30D93" w:rsidP="00E860F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0FA532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spacing w:val="2"/>
          <w:sz w:val="22"/>
          <w:szCs w:val="22"/>
        </w:rPr>
      </w:pPr>
      <w:r w:rsidRPr="002E7001">
        <w:rPr>
          <w:rFonts w:ascii="Calibri" w:hAnsi="Calibri" w:cs="Calibri"/>
          <w:b/>
          <w:sz w:val="22"/>
          <w:szCs w:val="22"/>
        </w:rPr>
        <w:t>1./</w:t>
      </w:r>
      <w:r w:rsidRPr="002E7001">
        <w:rPr>
          <w:rFonts w:ascii="Calibri" w:hAnsi="Calibri" w:cs="Calibri"/>
          <w:b/>
          <w:sz w:val="22"/>
          <w:szCs w:val="22"/>
        </w:rPr>
        <w:tab/>
      </w:r>
      <w:r w:rsidRPr="002E7001">
        <w:rPr>
          <w:rFonts w:ascii="Calibri" w:hAnsi="Calibri" w:cs="Calibri"/>
          <w:b/>
          <w:sz w:val="22"/>
          <w:szCs w:val="22"/>
        </w:rPr>
        <w:tab/>
        <w:t>J</w:t>
      </w:r>
      <w:r w:rsidRPr="002E7001">
        <w:rPr>
          <w:rFonts w:ascii="Calibri" w:hAnsi="Calibri" w:cs="Calibri"/>
          <w:b/>
          <w:spacing w:val="2"/>
          <w:sz w:val="22"/>
          <w:szCs w:val="22"/>
        </w:rPr>
        <w:t>avaslat Szombathely Megyei Jogú Város Önkormányzata 2022. évi költségvetéséről szóló 2/2022. (III.1.) önkormányzati rendelet III. számú módosításának megalkotására</w:t>
      </w:r>
    </w:p>
    <w:p w14:paraId="0C415751" w14:textId="77777777" w:rsidR="00A30D93" w:rsidRDefault="00A30D93" w:rsidP="00A30D93">
      <w:pPr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04FB3A21" w14:textId="77777777" w:rsidR="00E772BE" w:rsidRDefault="00E772BE" w:rsidP="00BA59A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21379156"/>
    </w:p>
    <w:p w14:paraId="64BA7CCD" w14:textId="7D78ADE4" w:rsidR="00063736" w:rsidRPr="00063736" w:rsidRDefault="00063736" w:rsidP="00063736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bookmarkStart w:id="6" w:name="_Hlk121379191"/>
      <w:bookmarkEnd w:id="5"/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74642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7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2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tartózkodás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sal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és ellenszavazat nélkül az alábbi határozatot hozta: </w:t>
      </w:r>
    </w:p>
    <w:p w14:paraId="6152B636" w14:textId="09DFDAEA" w:rsidR="00063736" w:rsidRPr="00063736" w:rsidRDefault="00360686" w:rsidP="00063736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.(I.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SzLB. 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06373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63736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D252B7B" w14:textId="79F802B8" w:rsidR="00063736" w:rsidRPr="00063736" w:rsidRDefault="00063736" w:rsidP="00003292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360686" w:rsidRPr="00003292">
        <w:rPr>
          <w:rFonts w:ascii="Calibri" w:hAnsi="Calibri" w:cs="Calibri"/>
          <w:b w:val="0"/>
          <w:bCs/>
          <w:sz w:val="22"/>
          <w:szCs w:val="22"/>
          <w:u w:val="none"/>
        </w:rPr>
        <w:t>J</w:t>
      </w:r>
      <w:r w:rsidR="00360686"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2022. évi költségvetéséről szóló 2/2022. (III.1.) önkormányzati rendelet III. számú módosításának megalkotására</w:t>
      </w:r>
      <w:r w:rsid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 w:rsidR="0079417D"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és</w:t>
      </w:r>
      <w:r w:rsidR="00003292"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="00155E41"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 w:rsidR="00155E41"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5601DCCF" w14:textId="77777777" w:rsidR="00063736" w:rsidRPr="00063736" w:rsidRDefault="00063736" w:rsidP="0006373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0C3D9" w14:textId="77777777" w:rsidR="00063736" w:rsidRPr="00063736" w:rsidRDefault="00063736" w:rsidP="000637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06E61CB9" w14:textId="77777777" w:rsidR="00063736" w:rsidRPr="00063736" w:rsidRDefault="00063736" w:rsidP="000637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E8A439" w14:textId="7B79B795" w:rsidR="00063736" w:rsidRPr="00063736" w:rsidRDefault="00063736" w:rsidP="00063736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35AEB">
        <w:rPr>
          <w:rFonts w:asciiTheme="minorHAnsi" w:hAnsiTheme="minorHAnsi" w:cstheme="minorHAnsi"/>
          <w:sz w:val="22"/>
          <w:szCs w:val="22"/>
        </w:rPr>
        <w:t>2023. január 26.</w:t>
      </w:r>
    </w:p>
    <w:p w14:paraId="2BF0EF55" w14:textId="4117E3BF" w:rsidR="00063736" w:rsidRDefault="00063736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88EBE1" w14:textId="490B10F9" w:rsidR="006F1FD7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96F8A6" w14:textId="48C09AA0" w:rsidR="006F1FD7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F8B8A1" w14:textId="44374D55" w:rsidR="006F1FD7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9E8ED2" w14:textId="1EA207C3" w:rsidR="006F1FD7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910937D" w14:textId="1C8FA46D" w:rsidR="006F1FD7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DA3A192" w14:textId="77777777" w:rsidR="006F1FD7" w:rsidRPr="00063736" w:rsidRDefault="006F1FD7" w:rsidP="00063736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6"/>
    <w:p w14:paraId="15386DEA" w14:textId="4E70F2C6" w:rsidR="00C15DB0" w:rsidRDefault="00C15DB0" w:rsidP="00C15D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59A84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2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>Javaslat a Szombathelyi Egyesített Bölcsődei Intézmény 2023. évi nyári nyitvatartási rendjének jóváhagyására</w:t>
      </w:r>
    </w:p>
    <w:p w14:paraId="0E557B12" w14:textId="77777777" w:rsidR="00A30D93" w:rsidRPr="002E7001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005F0F1A" w14:textId="6729776F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  <w:t>Sebestyén Bianka, az Egyesített Bölcsődei Intézmény intézményvezetője</w:t>
      </w:r>
    </w:p>
    <w:p w14:paraId="7E2FD692" w14:textId="77777777" w:rsidR="001C676A" w:rsidRDefault="001C676A" w:rsidP="001C67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3AC2BE" w14:textId="0FD738EE" w:rsidR="001C676A" w:rsidRDefault="001C676A" w:rsidP="001C676A">
      <w:pPr>
        <w:pStyle w:val="Szvegtrzs"/>
        <w:rPr>
          <w:rFonts w:ascii="Calibri" w:hAnsi="Calibri" w:cs="Calibri"/>
          <w:b w:val="0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9 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gen szavazattal, tartózkodás és ellenszavazat nélkül az alábbi határozatot hozta: </w:t>
      </w:r>
    </w:p>
    <w:p w14:paraId="47D5A81C" w14:textId="0E74ED47" w:rsidR="001C676A" w:rsidRDefault="006F1FD7" w:rsidP="001C676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4/</w:t>
      </w:r>
      <w:r w:rsidR="001C676A"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 w:rsidR="001C676A">
        <w:rPr>
          <w:rFonts w:ascii="Calibri" w:hAnsi="Calibri" w:cs="Calibri"/>
          <w:b/>
          <w:sz w:val="22"/>
          <w:szCs w:val="22"/>
          <w:u w:val="single"/>
        </w:rPr>
        <w:t>3</w:t>
      </w:r>
      <w:r w:rsidR="001C676A"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 w:rsidR="001C676A">
        <w:rPr>
          <w:rFonts w:ascii="Calibri" w:hAnsi="Calibri" w:cs="Calibri"/>
          <w:b/>
          <w:sz w:val="22"/>
          <w:szCs w:val="22"/>
          <w:u w:val="single"/>
        </w:rPr>
        <w:t>5</w:t>
      </w:r>
      <w:r w:rsidR="001C676A" w:rsidRPr="007A731B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6A9F1548" w14:textId="77777777" w:rsidR="001C676A" w:rsidRDefault="001C676A" w:rsidP="001C676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400668F" w14:textId="77777777" w:rsidR="001C676A" w:rsidRDefault="001C676A" w:rsidP="001C676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>
        <w:rPr>
          <w:rFonts w:ascii="Calibri" w:hAnsi="Calibri" w:cs="Calibri"/>
          <w:sz w:val="22"/>
          <w:szCs w:val="22"/>
        </w:rPr>
        <w:t>3</w:t>
      </w:r>
      <w:r w:rsidRPr="007A731B">
        <w:rPr>
          <w:rFonts w:ascii="Calibri" w:hAnsi="Calibri" w:cs="Calibri"/>
          <w:sz w:val="22"/>
          <w:szCs w:val="22"/>
        </w:rPr>
        <w:t>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14:paraId="4E6B825F" w14:textId="77777777" w:rsidR="001C676A" w:rsidRDefault="001C676A" w:rsidP="001C67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754B42" w14:textId="77777777" w:rsidR="001C676A" w:rsidRPr="0009274F" w:rsidRDefault="001C676A" w:rsidP="001C676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2023. évi nyári zárva tartása</w:t>
      </w:r>
    </w:p>
    <w:p w14:paraId="67D4E729" w14:textId="77777777" w:rsidR="001C676A" w:rsidRDefault="001C676A" w:rsidP="001C676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505"/>
        <w:gridCol w:w="723"/>
        <w:gridCol w:w="723"/>
        <w:gridCol w:w="723"/>
        <w:gridCol w:w="723"/>
        <w:gridCol w:w="793"/>
        <w:gridCol w:w="723"/>
        <w:gridCol w:w="723"/>
        <w:gridCol w:w="723"/>
      </w:tblGrid>
      <w:tr w:rsidR="001C676A" w:rsidRPr="0009274F" w14:paraId="4FE8F51D" w14:textId="77777777" w:rsidTr="001A2B1C">
        <w:trPr>
          <w:trHeight w:val="33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</w:tcBorders>
          </w:tcPr>
          <w:p w14:paraId="6DB4F4F8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226CF92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5F5E91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5FBAAB0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27.hét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2CFF68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4F319C04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29.hét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D3B32C6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2317B04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color w:val="000000" w:themeColor="text1"/>
                <w:sz w:val="22"/>
                <w:szCs w:val="22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5ED3095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32.hét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</w:tcPr>
          <w:p w14:paraId="6119E4C8" w14:textId="77777777" w:rsidR="001C676A" w:rsidRPr="0009274F" w:rsidRDefault="001C676A" w:rsidP="001A2B1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96AC3DE" w14:textId="77777777" w:rsidR="001C676A" w:rsidRPr="0009274F" w:rsidRDefault="001C676A" w:rsidP="001A2B1C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 33.hét</w:t>
            </w:r>
          </w:p>
        </w:tc>
      </w:tr>
      <w:tr w:rsidR="001C676A" w:rsidRPr="0009274F" w14:paraId="707A35F3" w14:textId="77777777" w:rsidTr="001A2B1C">
        <w:trPr>
          <w:trHeight w:val="315"/>
        </w:trPr>
        <w:tc>
          <w:tcPr>
            <w:tcW w:w="308" w:type="dxa"/>
            <w:tcBorders>
              <w:top w:val="single" w:sz="12" w:space="0" w:color="auto"/>
            </w:tcBorders>
          </w:tcPr>
          <w:p w14:paraId="37102EBB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</w:tcBorders>
            <w:noWrap/>
            <w:vAlign w:val="bottom"/>
          </w:tcPr>
          <w:p w14:paraId="02DD839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Bölcsőde neve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70D1E0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06.26.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1D45CFE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07.03.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1A45CE31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07.10.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303ED0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07.17.</w:t>
            </w:r>
          </w:p>
        </w:tc>
        <w:tc>
          <w:tcPr>
            <w:tcW w:w="79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48A80E3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236948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07.31.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32EC38B0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08.07.</w:t>
            </w:r>
          </w:p>
        </w:tc>
        <w:tc>
          <w:tcPr>
            <w:tcW w:w="723" w:type="dxa"/>
            <w:tcBorders>
              <w:top w:val="single" w:sz="12" w:space="0" w:color="auto"/>
            </w:tcBorders>
          </w:tcPr>
          <w:p w14:paraId="2B477C5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08.14.</w:t>
            </w:r>
          </w:p>
        </w:tc>
      </w:tr>
      <w:tr w:rsidR="001C676A" w:rsidRPr="0009274F" w14:paraId="09FB632F" w14:textId="77777777" w:rsidTr="001A2B1C">
        <w:trPr>
          <w:trHeight w:val="327"/>
        </w:trPr>
        <w:tc>
          <w:tcPr>
            <w:tcW w:w="308" w:type="dxa"/>
            <w:tcBorders>
              <w:bottom w:val="single" w:sz="12" w:space="0" w:color="auto"/>
            </w:tcBorders>
          </w:tcPr>
          <w:p w14:paraId="1B74A06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bottom w:val="single" w:sz="12" w:space="0" w:color="auto"/>
            </w:tcBorders>
            <w:noWrap/>
            <w:vAlign w:val="bottom"/>
          </w:tcPr>
          <w:p w14:paraId="6439F29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1E1BA781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07.02.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5F5B8E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07.09.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EC298B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07.16.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A693317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07.23.</w:t>
            </w:r>
          </w:p>
        </w:tc>
        <w:tc>
          <w:tcPr>
            <w:tcW w:w="79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0D9E34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07.30.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1F1FB0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08.06.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B38379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08.13.</w:t>
            </w: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16BAC72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</w:p>
          <w:p w14:paraId="1677B8DB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08.20.</w:t>
            </w:r>
          </w:p>
        </w:tc>
      </w:tr>
      <w:tr w:rsidR="001C676A" w:rsidRPr="0009274F" w14:paraId="51793893" w14:textId="77777777" w:rsidTr="001A2B1C">
        <w:trPr>
          <w:trHeight w:val="315"/>
        </w:trPr>
        <w:tc>
          <w:tcPr>
            <w:tcW w:w="308" w:type="dxa"/>
            <w:shd w:val="clear" w:color="auto" w:fill="FFFFFF"/>
          </w:tcPr>
          <w:p w14:paraId="0C18A957" w14:textId="77777777" w:rsidR="001C676A" w:rsidRPr="0009274F" w:rsidRDefault="001C676A" w:rsidP="001A2B1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292528FA" w14:textId="77777777" w:rsidR="001C676A" w:rsidRPr="0009274F" w:rsidRDefault="001C676A" w:rsidP="001A2B1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11A1C568" w14:textId="77777777" w:rsidR="001C676A" w:rsidRPr="0009274F" w:rsidRDefault="001C676A" w:rsidP="001A2B1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061EDE4F" w14:textId="77777777" w:rsidR="001C676A" w:rsidRPr="0009274F" w:rsidRDefault="001C676A" w:rsidP="001A2B1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Napraforgó Bölcsőde (Bem J.u.33.)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94320A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F48FAC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DC9F9D7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8827A8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10A2990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8D6810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820ECA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52243104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1C676A" w:rsidRPr="0009274F" w14:paraId="0C45FB8F" w14:textId="77777777" w:rsidTr="001A2B1C">
        <w:trPr>
          <w:trHeight w:val="315"/>
        </w:trPr>
        <w:tc>
          <w:tcPr>
            <w:tcW w:w="308" w:type="dxa"/>
            <w:shd w:val="clear" w:color="auto" w:fill="FFFFFF"/>
          </w:tcPr>
          <w:p w14:paraId="327C3C3D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631FCC05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5E2D02E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2.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795951EB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Csodaország Bölcsőde</w:t>
            </w:r>
          </w:p>
          <w:p w14:paraId="72A8A312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Manócska Mini Bölcsőde (Szűrcsapó u. 43/A.)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A84EFB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8EDE56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987502E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71BB66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6D32328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9C9A1C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7508B24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37F6A5DE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</w:tr>
      <w:tr w:rsidR="001C676A" w:rsidRPr="0009274F" w14:paraId="3F4E163B" w14:textId="77777777" w:rsidTr="001A2B1C">
        <w:trPr>
          <w:trHeight w:val="315"/>
        </w:trPr>
        <w:tc>
          <w:tcPr>
            <w:tcW w:w="308" w:type="dxa"/>
            <w:shd w:val="clear" w:color="auto" w:fill="FFFFFF"/>
          </w:tcPr>
          <w:p w14:paraId="73D0627B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1C5EF81B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3.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0260DB2F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58C55677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Csicsergő Bölcsőde (Bem J. 9.)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592FC8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2EDD99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9C0A7C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EF17327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0FDB94A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5E2C3A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779AB1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31A5C39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</w:tr>
      <w:tr w:rsidR="001C676A" w:rsidRPr="0009274F" w14:paraId="1305648E" w14:textId="77777777" w:rsidTr="001A2B1C">
        <w:trPr>
          <w:trHeight w:val="315"/>
        </w:trPr>
        <w:tc>
          <w:tcPr>
            <w:tcW w:w="308" w:type="dxa"/>
            <w:shd w:val="clear" w:color="auto" w:fill="FFFFFF"/>
          </w:tcPr>
          <w:p w14:paraId="31B7B81E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4.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701F12D7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  <w:highlight w:val="lightGray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Százszorszép Bölcsőde (Váci M.u.5.)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322A7EE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3914FF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8B5B65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E20C187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49AD5267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93F04B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1A4F5B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507426E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1C676A" w:rsidRPr="0009274F" w14:paraId="2E9E756B" w14:textId="77777777" w:rsidTr="001A2B1C">
        <w:trPr>
          <w:trHeight w:val="315"/>
        </w:trPr>
        <w:tc>
          <w:tcPr>
            <w:tcW w:w="308" w:type="dxa"/>
            <w:tcBorders>
              <w:bottom w:val="single" w:sz="4" w:space="0" w:color="auto"/>
            </w:tcBorders>
            <w:shd w:val="clear" w:color="auto" w:fill="FFFFFF"/>
          </w:tcPr>
          <w:p w14:paraId="50EF5FFF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0A428D43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5.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631EBBA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42D14BD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Kuckó Bölcsőde</w:t>
            </w:r>
          </w:p>
          <w:p w14:paraId="40816C27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Babóca Mini Bölcsőde (Hadnagy u. 2/B.)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01EF7A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F1063B6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2CE4257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D3DBF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33A9B2A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0384F9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B515AC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5B14236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</w:tr>
      <w:tr w:rsidR="001C676A" w:rsidRPr="0009274F" w14:paraId="6395C9FD" w14:textId="77777777" w:rsidTr="001A2B1C">
        <w:trPr>
          <w:trHeight w:val="315"/>
        </w:trPr>
        <w:tc>
          <w:tcPr>
            <w:tcW w:w="308" w:type="dxa"/>
            <w:shd w:val="clear" w:color="auto" w:fill="FFFFFF"/>
          </w:tcPr>
          <w:p w14:paraId="100B454B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6.</w:t>
            </w:r>
          </w:p>
        </w:tc>
        <w:tc>
          <w:tcPr>
            <w:tcW w:w="3505" w:type="dxa"/>
            <w:shd w:val="clear" w:color="auto" w:fill="FFFFFF"/>
            <w:noWrap/>
            <w:vAlign w:val="bottom"/>
          </w:tcPr>
          <w:p w14:paraId="1B6E034C" w14:textId="77777777" w:rsidR="001C676A" w:rsidRPr="0009274F" w:rsidRDefault="001C676A" w:rsidP="001A2B1C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sz w:val="22"/>
                <w:szCs w:val="22"/>
              </w:rPr>
              <w:t>Bokréta Bölcsőde (Barátság u.22.)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681452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8472BD6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D69607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EA6D07B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2098E650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4C8468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24797F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vAlign w:val="bottom"/>
          </w:tcPr>
          <w:p w14:paraId="7F9DCB86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1C676A" w:rsidRPr="0009274F" w14:paraId="750CFB3C" w14:textId="77777777" w:rsidTr="001A2B1C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E7EC" w14:textId="77777777" w:rsidR="001C676A" w:rsidRPr="0009274F" w:rsidRDefault="001C676A" w:rsidP="001A2B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38099F" w14:textId="77777777" w:rsidR="001C676A" w:rsidRPr="0009274F" w:rsidRDefault="001C676A" w:rsidP="001A2B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BD5FE24" w14:textId="77777777" w:rsidR="001C676A" w:rsidRPr="0009274F" w:rsidRDefault="001C676A" w:rsidP="001A2B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Meseház Bölcsőde (Fogaras u.6.)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B837BB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E2D6CF4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1FB987E9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B9FC31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0D4F0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9EC146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697791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121CC70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>Z</w:t>
            </w:r>
          </w:p>
        </w:tc>
      </w:tr>
      <w:tr w:rsidR="001C676A" w:rsidRPr="0009274F" w14:paraId="4ABCB328" w14:textId="77777777" w:rsidTr="001A2B1C">
        <w:trPr>
          <w:trHeight w:val="330"/>
        </w:trPr>
        <w:tc>
          <w:tcPr>
            <w:tcW w:w="3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F31DF" w14:textId="77777777" w:rsidR="001C676A" w:rsidRPr="0009274F" w:rsidRDefault="001C676A" w:rsidP="001A2B1C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F90243" w14:textId="77777777" w:rsidR="001C676A" w:rsidRPr="0009274F" w:rsidRDefault="001C676A" w:rsidP="001A2B1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bCs/>
                <w:sz w:val="22"/>
                <w:szCs w:val="22"/>
              </w:rPr>
              <w:t>Városligeti Bölcsőde (Esterházy Antal u. 5.)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6D8C4C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50179EE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4AF7A6E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AF86EB4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93" w:type="dxa"/>
            <w:shd w:val="clear" w:color="auto" w:fill="FFFFFF"/>
            <w:noWrap/>
            <w:vAlign w:val="bottom"/>
          </w:tcPr>
          <w:p w14:paraId="07BBD7B2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E7525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F0F018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E37B8E3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i/>
                <w:sz w:val="22"/>
                <w:szCs w:val="22"/>
              </w:rPr>
              <w:t>Z</w:t>
            </w:r>
          </w:p>
        </w:tc>
      </w:tr>
      <w:tr w:rsidR="001C676A" w:rsidRPr="0009274F" w14:paraId="26B9269D" w14:textId="77777777" w:rsidTr="001A2B1C">
        <w:trPr>
          <w:trHeight w:val="150"/>
        </w:trPr>
        <w:tc>
          <w:tcPr>
            <w:tcW w:w="30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431E571" w14:textId="77777777" w:rsidR="001C676A" w:rsidRPr="0009274F" w:rsidRDefault="001C676A" w:rsidP="001A2B1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35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3BE6B5" w14:textId="77777777" w:rsidR="001C676A" w:rsidRPr="0009274F" w:rsidRDefault="001C676A" w:rsidP="001A2B1C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 w:rsidRPr="0009274F">
              <w:rPr>
                <w:rFonts w:ascii="Calibri" w:hAnsi="Calibri" w:cs="Calibri"/>
                <w:bCs/>
                <w:i/>
                <w:sz w:val="22"/>
                <w:szCs w:val="22"/>
              </w:rPr>
              <w:t>nyitva tartó bölcsődék száma: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0E929C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1B30E1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2F0924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</w:tcPr>
          <w:p w14:paraId="797EAF5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1AD51D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E67EA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95668F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88C3AD1" w14:textId="77777777" w:rsidR="001C676A" w:rsidRPr="0009274F" w:rsidRDefault="001C676A" w:rsidP="001A2B1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9274F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</w:tr>
    </w:tbl>
    <w:p w14:paraId="280B21D7" w14:textId="77777777" w:rsidR="001C676A" w:rsidRDefault="001C676A" w:rsidP="001C676A">
      <w:pPr>
        <w:jc w:val="both"/>
        <w:rPr>
          <w:rFonts w:ascii="Calibri" w:hAnsi="Calibri" w:cs="Calibri"/>
          <w:sz w:val="22"/>
          <w:szCs w:val="22"/>
        </w:rPr>
      </w:pPr>
    </w:p>
    <w:p w14:paraId="6D7BC1C5" w14:textId="77777777" w:rsidR="001C676A" w:rsidRDefault="001C676A" w:rsidP="001C676A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3FC5A2B2" w14:textId="77777777" w:rsidR="001C676A" w:rsidRPr="007A731B" w:rsidRDefault="001C676A" w:rsidP="001C676A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1BFF5185" w14:textId="77777777" w:rsidR="001C676A" w:rsidRPr="007A731B" w:rsidRDefault="001C676A" w:rsidP="001C676A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2CE72067" w14:textId="77777777" w:rsidR="001C676A" w:rsidRPr="007A731B" w:rsidRDefault="001C676A" w:rsidP="001C676A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9D2D507" w14:textId="77777777" w:rsidR="001C676A" w:rsidRPr="007A731B" w:rsidRDefault="001C676A" w:rsidP="001C676A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1C70C325" w14:textId="77777777" w:rsidR="001C676A" w:rsidRPr="007A731B" w:rsidRDefault="001C676A" w:rsidP="001C676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A731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azonnal</w:t>
      </w:r>
      <w:r w:rsidRPr="007A731B">
        <w:rPr>
          <w:rFonts w:ascii="Calibri" w:hAnsi="Calibri" w:cs="Calibri"/>
          <w:sz w:val="22"/>
          <w:szCs w:val="22"/>
        </w:rPr>
        <w:t xml:space="preserve"> </w:t>
      </w:r>
    </w:p>
    <w:p w14:paraId="2CFB261A" w14:textId="77777777" w:rsidR="001C676A" w:rsidRPr="007A731B" w:rsidRDefault="001C676A" w:rsidP="001C676A">
      <w:pPr>
        <w:jc w:val="both"/>
        <w:rPr>
          <w:rFonts w:ascii="Calibri" w:hAnsi="Calibri" w:cs="Calibri"/>
          <w:sz w:val="22"/>
          <w:szCs w:val="22"/>
        </w:rPr>
      </w:pPr>
    </w:p>
    <w:p w14:paraId="59D2F657" w14:textId="77777777" w:rsidR="00A30D93" w:rsidRPr="002E7001" w:rsidRDefault="00A30D93" w:rsidP="00A30D93">
      <w:pPr>
        <w:jc w:val="both"/>
        <w:rPr>
          <w:rFonts w:ascii="Calibri" w:hAnsi="Calibri" w:cs="Calibri"/>
          <w:sz w:val="22"/>
          <w:szCs w:val="22"/>
        </w:rPr>
      </w:pPr>
    </w:p>
    <w:p w14:paraId="0D4153A8" w14:textId="77777777" w:rsidR="00A30D93" w:rsidRPr="002E7001" w:rsidRDefault="00A30D93" w:rsidP="00A30D93">
      <w:pPr>
        <w:ind w:left="705" w:hanging="70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2"/>
          <w:sz w:val="22"/>
          <w:szCs w:val="22"/>
        </w:rPr>
        <w:lastRenderedPageBreak/>
        <w:t>3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>./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Javaslat a Pálos Károly Szociális Szolgáltató Központ és Gyermekjóléti </w:t>
      </w:r>
      <w:r w:rsidRPr="002E7001">
        <w:rPr>
          <w:rFonts w:ascii="Calibri" w:hAnsi="Calibri" w:cs="Calibri"/>
          <w:b/>
          <w:bCs/>
          <w:sz w:val="22"/>
          <w:szCs w:val="22"/>
        </w:rPr>
        <w:tab/>
        <w:t xml:space="preserve">Szolgálat </w:t>
      </w:r>
      <w:r>
        <w:rPr>
          <w:rFonts w:ascii="Calibri" w:hAnsi="Calibri" w:cs="Calibri"/>
          <w:b/>
          <w:bCs/>
          <w:sz w:val="22"/>
          <w:szCs w:val="22"/>
        </w:rPr>
        <w:t>Alapító okiratának módosításával kapcsolatos döntések meghozatalára</w:t>
      </w:r>
    </w:p>
    <w:p w14:paraId="1E33130C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2E7001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Osztály vezetője</w:t>
      </w:r>
    </w:p>
    <w:p w14:paraId="286E83FC" w14:textId="4E8E3722" w:rsidR="00A30D93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  <w:t>Kulcsár Lászlóné, a Pálos Károly Szociális Szolgáltató Központ és Gyermekjóléti Szolgálat Intézményvezetője</w:t>
      </w:r>
    </w:p>
    <w:p w14:paraId="40E5EDA4" w14:textId="4FDA81B2" w:rsidR="001C676A" w:rsidRDefault="001C676A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01B9EB67" w14:textId="5F6F9504" w:rsidR="00E13E04" w:rsidRDefault="001C676A" w:rsidP="001C676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3002E08F" w14:textId="096FC0C4" w:rsidR="00E13E04" w:rsidRDefault="006F1FD7" w:rsidP="00E13E0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5/</w:t>
      </w:r>
      <w:r w:rsidR="00E13E04"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 w:rsidR="00E13E04">
        <w:rPr>
          <w:rFonts w:ascii="Calibri" w:hAnsi="Calibri" w:cs="Calibri"/>
          <w:b/>
          <w:sz w:val="22"/>
          <w:szCs w:val="22"/>
          <w:u w:val="single"/>
        </w:rPr>
        <w:t>3</w:t>
      </w:r>
      <w:r w:rsidR="00E13E04" w:rsidRPr="007A731B">
        <w:rPr>
          <w:rFonts w:ascii="Calibri" w:hAnsi="Calibri" w:cs="Calibri"/>
          <w:b/>
          <w:sz w:val="22"/>
          <w:szCs w:val="22"/>
          <w:u w:val="single"/>
        </w:rPr>
        <w:t>. (I.</w:t>
      </w:r>
      <w:r w:rsidR="00E13E04">
        <w:rPr>
          <w:rFonts w:ascii="Calibri" w:hAnsi="Calibri" w:cs="Calibri"/>
          <w:b/>
          <w:sz w:val="22"/>
          <w:szCs w:val="22"/>
          <w:u w:val="single"/>
        </w:rPr>
        <w:t>25</w:t>
      </w:r>
      <w:r w:rsidR="00E13E04"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E13E04">
        <w:rPr>
          <w:rFonts w:ascii="Calibri" w:hAnsi="Calibri" w:cs="Calibri"/>
          <w:b/>
          <w:sz w:val="22"/>
          <w:szCs w:val="22"/>
          <w:u w:val="single"/>
        </w:rPr>
        <w:t>SzLB</w:t>
      </w:r>
      <w:r w:rsidR="00E13E04" w:rsidRPr="007A731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796DABAE" w14:textId="77777777" w:rsidR="00E13E04" w:rsidRDefault="00E13E04" w:rsidP="00E13E04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F603B54" w14:textId="77777777" w:rsidR="00E13E04" w:rsidRPr="00601313" w:rsidRDefault="00E13E04" w:rsidP="00E13E04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Szombathely Megyei Jogú Város Közgyűlésének</w:t>
      </w:r>
      <w:r w:rsidRPr="0062556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625562">
        <w:rPr>
          <w:rFonts w:asciiTheme="minorHAnsi" w:hAnsiTheme="minorHAnsi" w:cstheme="minorHAnsi"/>
          <w:sz w:val="22"/>
          <w:szCs w:val="22"/>
        </w:rPr>
        <w:t xml:space="preserve"> Bizottság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25562">
        <w:rPr>
          <w:rFonts w:asciiTheme="minorHAnsi" w:hAnsiTheme="minorHAnsi" w:cstheme="minorHAnsi"/>
          <w:sz w:val="22"/>
          <w:szCs w:val="22"/>
        </w:rPr>
        <w:t xml:space="preserve"> a „</w:t>
      </w:r>
      <w:r w:rsidRPr="0003276C">
        <w:rPr>
          <w:rFonts w:asciiTheme="minorHAnsi" w:hAnsiTheme="minorHAnsi" w:cstheme="minorHAnsi"/>
          <w:sz w:val="22"/>
          <w:szCs w:val="22"/>
        </w:rPr>
        <w:t>Javaslat a Pálos Károly Szociális Szolgáltató Központ és Gyermekjóléti Szolgálat Alapító okiratának módosításával kapcsolatos döntések meghozatalára</w:t>
      </w:r>
      <w:r w:rsidRPr="00625562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 és</w:t>
      </w:r>
      <w:r w:rsidRPr="00625562">
        <w:rPr>
          <w:rFonts w:asciiTheme="minorHAnsi" w:hAnsiTheme="minorHAnsi" w:cstheme="minorHAnsi"/>
          <w:sz w:val="22"/>
          <w:szCs w:val="22"/>
        </w:rPr>
        <w:t xml:space="preserve"> </w:t>
      </w:r>
      <w:r w:rsidRPr="00601313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Módosító okiratát és a módosítással egységes szerkezetbe foglalt Alapító okiratát az előterjesztés melléklete szerinti tartalommal</w:t>
      </w:r>
      <w:r>
        <w:rPr>
          <w:rFonts w:asciiTheme="minorHAnsi" w:hAnsiTheme="minorHAnsi" w:cstheme="minorHAnsi"/>
          <w:sz w:val="22"/>
          <w:szCs w:val="22"/>
        </w:rPr>
        <w:t xml:space="preserve"> módosításr</w:t>
      </w:r>
      <w:r w:rsidRPr="00625562">
        <w:rPr>
          <w:rFonts w:asciiTheme="minorHAnsi" w:hAnsiTheme="minorHAnsi" w:cstheme="minorHAnsi"/>
          <w:sz w:val="22"/>
          <w:szCs w:val="22"/>
        </w:rPr>
        <w:t>a javasolja a Közgyűlésnek.</w:t>
      </w:r>
      <w:r w:rsidRPr="00625562">
        <w:rPr>
          <w:rFonts w:asciiTheme="minorHAnsi" w:hAnsiTheme="minorHAnsi" w:cstheme="minorHAnsi"/>
          <w:sz w:val="22"/>
          <w:szCs w:val="22"/>
        </w:rPr>
        <w:tab/>
      </w:r>
    </w:p>
    <w:p w14:paraId="29D0EEF1" w14:textId="77777777" w:rsidR="00E13E04" w:rsidRDefault="00E13E04" w:rsidP="00E13E0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3276C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>
        <w:rPr>
          <w:rFonts w:ascii="Calibri" w:hAnsi="Calibri" w:cs="Calibri"/>
          <w:sz w:val="22"/>
          <w:szCs w:val="22"/>
        </w:rPr>
        <w:t>Szociális és Lakás</w:t>
      </w:r>
      <w:r w:rsidRPr="0003276C">
        <w:rPr>
          <w:rFonts w:ascii="Calibri" w:hAnsi="Calibri" w:cs="Calibri"/>
          <w:sz w:val="22"/>
          <w:szCs w:val="22"/>
        </w:rPr>
        <w:t xml:space="preserve"> Bizottsága </w:t>
      </w:r>
      <w:r>
        <w:rPr>
          <w:rFonts w:ascii="Calibri" w:hAnsi="Calibri" w:cs="Calibri"/>
          <w:sz w:val="22"/>
          <w:szCs w:val="22"/>
        </w:rPr>
        <w:t xml:space="preserve">a </w:t>
      </w:r>
      <w:r w:rsidRPr="004410BD">
        <w:rPr>
          <w:rFonts w:ascii="Calibri" w:hAnsi="Calibri" w:cs="Calibri"/>
          <w:sz w:val="22"/>
          <w:szCs w:val="22"/>
        </w:rPr>
        <w:t>Pálos Károly Szociális Szolgáltató Központ és Gyermekjóléti Szolgálat létszámelőirányzat</w:t>
      </w:r>
      <w:r>
        <w:rPr>
          <w:rFonts w:ascii="Calibri" w:hAnsi="Calibri" w:cs="Calibri"/>
          <w:sz w:val="22"/>
          <w:szCs w:val="22"/>
        </w:rPr>
        <w:t>ának</w:t>
      </w:r>
      <w:r w:rsidRPr="004410BD">
        <w:rPr>
          <w:rFonts w:ascii="Calibri" w:hAnsi="Calibri" w:cs="Calibri"/>
          <w:sz w:val="22"/>
          <w:szCs w:val="22"/>
        </w:rPr>
        <w:t xml:space="preserve"> 2023. január 1. napjától 8 státusszal </w:t>
      </w:r>
      <w:r>
        <w:rPr>
          <w:rFonts w:ascii="Calibri" w:hAnsi="Calibri" w:cs="Calibri"/>
          <w:sz w:val="22"/>
          <w:szCs w:val="22"/>
        </w:rPr>
        <w:t xml:space="preserve">történő csökkentését </w:t>
      </w:r>
      <w:r w:rsidRPr="00601313">
        <w:rPr>
          <w:rFonts w:ascii="Calibri" w:hAnsi="Calibri" w:cs="Calibri"/>
          <w:sz w:val="22"/>
          <w:szCs w:val="22"/>
        </w:rPr>
        <w:t>jóváhagyásra javasolja a Közgyűlésnek.</w:t>
      </w:r>
    </w:p>
    <w:p w14:paraId="4F6B5CE8" w14:textId="77777777" w:rsidR="00E13E04" w:rsidRDefault="00E13E04" w:rsidP="00E13E04">
      <w:pPr>
        <w:jc w:val="both"/>
        <w:rPr>
          <w:rFonts w:ascii="Calibri" w:hAnsi="Calibri" w:cs="Calibri"/>
          <w:sz w:val="22"/>
          <w:szCs w:val="22"/>
        </w:rPr>
      </w:pPr>
    </w:p>
    <w:p w14:paraId="64D80373" w14:textId="77777777" w:rsidR="00E13E04" w:rsidRDefault="00E13E04" w:rsidP="00E13E04">
      <w:pPr>
        <w:jc w:val="both"/>
        <w:rPr>
          <w:rFonts w:asciiTheme="minorHAnsi" w:hAnsiTheme="minorHAnsi" w:cstheme="minorHAnsi"/>
          <w:sz w:val="22"/>
          <w:szCs w:val="22"/>
        </w:rPr>
      </w:pPr>
      <w:r w:rsidRPr="005D1FB3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601313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601313">
        <w:rPr>
          <w:rFonts w:asciiTheme="minorHAnsi" w:hAnsiTheme="minorHAnsi" w:cstheme="minorHAnsi"/>
          <w:sz w:val="22"/>
          <w:szCs w:val="22"/>
        </w:rPr>
        <w:t xml:space="preserve"> Bizottság elnöke,</w:t>
      </w:r>
    </w:p>
    <w:p w14:paraId="4E094471" w14:textId="77777777" w:rsidR="00E13E04" w:rsidRPr="007D1FBF" w:rsidRDefault="00E13E04" w:rsidP="00E13E04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549391F2" w14:textId="77777777" w:rsidR="00E13E04" w:rsidRDefault="00E13E04" w:rsidP="00E13E04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3C52C429" w14:textId="77777777" w:rsidR="00E13E04" w:rsidRPr="007D1FBF" w:rsidRDefault="00E13E04" w:rsidP="00E13E04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intézményvezetője/</w:t>
      </w:r>
    </w:p>
    <w:p w14:paraId="7550D507" w14:textId="77777777" w:rsidR="00E13E04" w:rsidRPr="00601313" w:rsidRDefault="00E13E04" w:rsidP="00E13E0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096787" w14:textId="77777777" w:rsidR="00E13E04" w:rsidRPr="007A2C9D" w:rsidRDefault="00E13E04" w:rsidP="00E13E04">
      <w:pPr>
        <w:jc w:val="both"/>
        <w:rPr>
          <w:rFonts w:ascii="Calibri" w:hAnsi="Calibri" w:cs="Calibri"/>
          <w:sz w:val="22"/>
          <w:szCs w:val="22"/>
        </w:rPr>
      </w:pPr>
      <w:r w:rsidRPr="005D1FB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 w:rsidRPr="007D1FBF">
        <w:rPr>
          <w:rFonts w:ascii="Calibri" w:hAnsi="Calibri" w:cs="Calibri"/>
          <w:sz w:val="22"/>
          <w:szCs w:val="22"/>
        </w:rPr>
        <w:tab/>
      </w:r>
      <w:r w:rsidRPr="007A2C9D">
        <w:rPr>
          <w:rFonts w:ascii="Calibri" w:hAnsi="Calibri" w:cs="Calibri"/>
          <w:sz w:val="22"/>
          <w:szCs w:val="22"/>
        </w:rPr>
        <w:t>2023.02.15. (1. pont vonatkozásában)</w:t>
      </w:r>
    </w:p>
    <w:p w14:paraId="38D574CB" w14:textId="77777777" w:rsidR="00E13E04" w:rsidRPr="005C04F0" w:rsidRDefault="00E13E04" w:rsidP="00E13E04">
      <w:pPr>
        <w:jc w:val="both"/>
        <w:rPr>
          <w:rFonts w:ascii="Calibri" w:hAnsi="Calibri" w:cs="Calibri"/>
          <w:sz w:val="22"/>
          <w:szCs w:val="22"/>
        </w:rPr>
      </w:pPr>
      <w:r w:rsidRPr="007A2C9D">
        <w:rPr>
          <w:rFonts w:ascii="Calibri" w:hAnsi="Calibri" w:cs="Calibri"/>
          <w:sz w:val="22"/>
          <w:szCs w:val="22"/>
        </w:rPr>
        <w:tab/>
      </w:r>
      <w:r w:rsidRPr="007A2C9D">
        <w:rPr>
          <w:rFonts w:ascii="Calibri" w:hAnsi="Calibri" w:cs="Calibri"/>
          <w:sz w:val="22"/>
          <w:szCs w:val="22"/>
        </w:rPr>
        <w:tab/>
        <w:t>azonnal (2.</w:t>
      </w:r>
      <w:r>
        <w:rPr>
          <w:rFonts w:ascii="Calibri" w:hAnsi="Calibri" w:cs="Calibri"/>
          <w:sz w:val="22"/>
          <w:szCs w:val="22"/>
        </w:rPr>
        <w:t xml:space="preserve"> </w:t>
      </w:r>
      <w:r w:rsidRPr="007A2C9D">
        <w:rPr>
          <w:rFonts w:ascii="Calibri" w:hAnsi="Calibri" w:cs="Calibri"/>
          <w:sz w:val="22"/>
          <w:szCs w:val="22"/>
        </w:rPr>
        <w:t>pont vonatkozásáb</w:t>
      </w:r>
      <w:r>
        <w:rPr>
          <w:rFonts w:ascii="Calibri" w:hAnsi="Calibri" w:cs="Calibri"/>
          <w:sz w:val="22"/>
          <w:szCs w:val="22"/>
        </w:rPr>
        <w:t>an</w:t>
      </w:r>
    </w:p>
    <w:p w14:paraId="6FEE65E9" w14:textId="77777777" w:rsidR="00E13E04" w:rsidRDefault="00E13E04" w:rsidP="00E13E04">
      <w:pPr>
        <w:jc w:val="right"/>
        <w:rPr>
          <w:rFonts w:ascii="Calibri" w:hAnsi="Calibri" w:cs="Calibri"/>
          <w:b/>
          <w:sz w:val="22"/>
          <w:szCs w:val="22"/>
        </w:rPr>
      </w:pPr>
    </w:p>
    <w:p w14:paraId="0F18305E" w14:textId="77777777" w:rsidR="00A30D93" w:rsidRPr="002E7001" w:rsidRDefault="00A30D93" w:rsidP="00A30D93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</w:t>
      </w:r>
      <w:r w:rsidRPr="002E7001">
        <w:rPr>
          <w:rFonts w:ascii="Calibri" w:hAnsi="Calibri" w:cs="Calibri"/>
          <w:b/>
          <w:bCs/>
          <w:sz w:val="22"/>
          <w:szCs w:val="22"/>
        </w:rPr>
        <w:t>./</w:t>
      </w:r>
      <w:r w:rsidRPr="002E7001">
        <w:rPr>
          <w:rFonts w:ascii="Calibri" w:hAnsi="Calibri" w:cs="Calibri"/>
          <w:sz w:val="22"/>
          <w:szCs w:val="22"/>
        </w:rPr>
        <w:t xml:space="preserve"> 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Javaslat a Takarékossági program módosításával kapcsolatos döntések meghozatalára </w:t>
      </w:r>
    </w:p>
    <w:p w14:paraId="2E044CA8" w14:textId="77777777" w:rsidR="00A30D93" w:rsidRPr="002E7001" w:rsidRDefault="00A30D93" w:rsidP="00A30D93">
      <w:pPr>
        <w:ind w:left="709" w:hanging="4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2E7001">
        <w:rPr>
          <w:rFonts w:ascii="Calibri" w:hAnsi="Calibri" w:cs="Calibri"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7BF082F4" w14:textId="22384031" w:rsidR="001C676A" w:rsidRDefault="00A30D93" w:rsidP="00A30D9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2E7001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2E700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E7001">
        <w:rPr>
          <w:rFonts w:ascii="Calibri" w:hAnsi="Calibri" w:cs="Calibri"/>
          <w:b/>
          <w:bCs/>
          <w:sz w:val="22"/>
          <w:szCs w:val="22"/>
        </w:rPr>
        <w:tab/>
      </w:r>
      <w:r w:rsidRPr="002E7001">
        <w:rPr>
          <w:rFonts w:ascii="Calibri" w:hAnsi="Calibri" w:cs="Calibri"/>
          <w:sz w:val="22"/>
          <w:szCs w:val="22"/>
        </w:rPr>
        <w:t>Kulcsár Lászlóné, a Pálos Károly Szociális Szolgáltató Központ és Gyermekjóléti Szolgálat Intézményvezetője</w:t>
      </w:r>
    </w:p>
    <w:p w14:paraId="393FC832" w14:textId="77777777" w:rsidR="001C676A" w:rsidRDefault="001C676A" w:rsidP="001C67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000C0" w14:textId="0A7F6E73" w:rsidR="001C676A" w:rsidRPr="00063736" w:rsidRDefault="001C676A" w:rsidP="001C676A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="00971260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9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igen szavazattal, tartózkodás és ellenszavazat nélkül az alábbi határozatot hozta: </w:t>
      </w:r>
    </w:p>
    <w:p w14:paraId="15177EAB" w14:textId="38041CA4" w:rsidR="00384BB3" w:rsidRDefault="006F1FD7" w:rsidP="00384BB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6/</w:t>
      </w:r>
      <w:r w:rsidR="00384BB3"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 w:rsidR="00384BB3">
        <w:rPr>
          <w:rFonts w:ascii="Calibri" w:hAnsi="Calibri" w:cs="Calibri"/>
          <w:b/>
          <w:sz w:val="22"/>
          <w:szCs w:val="22"/>
          <w:u w:val="single"/>
        </w:rPr>
        <w:t>3</w:t>
      </w:r>
      <w:r w:rsidR="00384BB3" w:rsidRPr="007A731B">
        <w:rPr>
          <w:rFonts w:ascii="Calibri" w:hAnsi="Calibri" w:cs="Calibri"/>
          <w:b/>
          <w:sz w:val="22"/>
          <w:szCs w:val="22"/>
          <w:u w:val="single"/>
        </w:rPr>
        <w:t>. (I.</w:t>
      </w:r>
      <w:r w:rsidR="00384BB3">
        <w:rPr>
          <w:rFonts w:ascii="Calibri" w:hAnsi="Calibri" w:cs="Calibri"/>
          <w:b/>
          <w:sz w:val="22"/>
          <w:szCs w:val="22"/>
          <w:u w:val="single"/>
        </w:rPr>
        <w:t>25</w:t>
      </w:r>
      <w:r w:rsidR="00384BB3"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 w:rsidR="00384BB3">
        <w:rPr>
          <w:rFonts w:ascii="Calibri" w:hAnsi="Calibri" w:cs="Calibri"/>
          <w:b/>
          <w:sz w:val="22"/>
          <w:szCs w:val="22"/>
          <w:u w:val="single"/>
        </w:rPr>
        <w:t>SzLB</w:t>
      </w:r>
      <w:r w:rsidR="00384BB3" w:rsidRPr="007A731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41632523" w14:textId="77777777" w:rsidR="00384BB3" w:rsidRDefault="00384BB3" w:rsidP="00384BB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13948057" w14:textId="77777777" w:rsidR="00384BB3" w:rsidRDefault="00384BB3" w:rsidP="00384B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03276C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>
        <w:rPr>
          <w:rFonts w:ascii="Calibri" w:hAnsi="Calibri" w:cs="Calibri"/>
          <w:sz w:val="22"/>
          <w:szCs w:val="22"/>
        </w:rPr>
        <w:t>Szociális és Lakás</w:t>
      </w:r>
      <w:r w:rsidRPr="0003276C">
        <w:rPr>
          <w:rFonts w:ascii="Calibri" w:hAnsi="Calibri" w:cs="Calibri"/>
          <w:sz w:val="22"/>
          <w:szCs w:val="22"/>
        </w:rPr>
        <w:t xml:space="preserve"> Bizottsága a „</w:t>
      </w:r>
      <w:r>
        <w:rPr>
          <w:rFonts w:ascii="Calibri" w:hAnsi="Calibri" w:cs="Calibri"/>
          <w:sz w:val="22"/>
          <w:szCs w:val="22"/>
        </w:rPr>
        <w:t>Javaslat a Takarékossági program módosításával kapcsolatos döntések meghozatalára</w:t>
      </w:r>
      <w:r w:rsidRPr="0003276C">
        <w:rPr>
          <w:rFonts w:ascii="Calibri" w:hAnsi="Calibri" w:cs="Calibri"/>
          <w:sz w:val="22"/>
          <w:szCs w:val="22"/>
        </w:rPr>
        <w:t xml:space="preserve">” </w:t>
      </w:r>
      <w:r w:rsidRPr="00601313">
        <w:rPr>
          <w:rFonts w:ascii="Calibri" w:hAnsi="Calibri" w:cs="Calibri"/>
          <w:sz w:val="22"/>
          <w:szCs w:val="22"/>
        </w:rPr>
        <w:t xml:space="preserve">című előterjesztést megtárgyalta </w:t>
      </w:r>
      <w:r>
        <w:rPr>
          <w:rFonts w:ascii="Calibri" w:hAnsi="Calibri" w:cs="Calibri"/>
          <w:sz w:val="22"/>
          <w:szCs w:val="22"/>
        </w:rPr>
        <w:t xml:space="preserve">és a Takarékossági Program módosítását javasolja a Közgyűlésnek aszerint, hogy </w:t>
      </w:r>
      <w:r w:rsidRPr="004A03FB">
        <w:rPr>
          <w:rFonts w:ascii="Calibri" w:hAnsi="Calibri" w:cs="Calibri"/>
          <w:sz w:val="22"/>
          <w:szCs w:val="22"/>
        </w:rPr>
        <w:t>fűtési időszakon</w:t>
      </w:r>
      <w:r>
        <w:rPr>
          <w:rFonts w:ascii="Calibri" w:hAnsi="Calibri" w:cs="Calibri"/>
          <w:sz w:val="22"/>
          <w:szCs w:val="22"/>
        </w:rPr>
        <w:t xml:space="preserve"> kívül, május 1. és október 31. közötti időszakban</w:t>
      </w:r>
      <w:r w:rsidRPr="004A03FB">
        <w:rPr>
          <w:rFonts w:ascii="Calibri" w:hAnsi="Calibri" w:cs="Calibri"/>
          <w:sz w:val="22"/>
          <w:szCs w:val="22"/>
        </w:rPr>
        <w:t xml:space="preserve"> </w:t>
      </w:r>
      <w:r w:rsidRPr="00970CEF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</w:t>
      </w:r>
      <w:r>
        <w:rPr>
          <w:rFonts w:ascii="Calibri" w:hAnsi="Calibri" w:cs="Calibri"/>
          <w:sz w:val="22"/>
          <w:szCs w:val="22"/>
        </w:rPr>
        <w:t xml:space="preserve">IX. </w:t>
      </w:r>
      <w:r w:rsidRPr="004A03FB">
        <w:rPr>
          <w:rFonts w:ascii="Calibri" w:hAnsi="Calibri" w:cs="Calibri"/>
          <w:sz w:val="22"/>
          <w:szCs w:val="22"/>
        </w:rPr>
        <w:t xml:space="preserve">számú </w:t>
      </w:r>
      <w:r>
        <w:rPr>
          <w:rFonts w:ascii="Calibri" w:hAnsi="Calibri" w:cs="Calibri"/>
          <w:sz w:val="22"/>
          <w:szCs w:val="22"/>
        </w:rPr>
        <w:t>S</w:t>
      </w:r>
      <w:r w:rsidRPr="004A03FB">
        <w:rPr>
          <w:rFonts w:ascii="Calibri" w:hAnsi="Calibri" w:cs="Calibri"/>
          <w:sz w:val="22"/>
          <w:szCs w:val="22"/>
        </w:rPr>
        <w:t xml:space="preserve">zakmai </w:t>
      </w:r>
      <w:r>
        <w:rPr>
          <w:rFonts w:ascii="Calibri" w:hAnsi="Calibri" w:cs="Calibri"/>
          <w:sz w:val="22"/>
          <w:szCs w:val="22"/>
        </w:rPr>
        <w:t>E</w:t>
      </w:r>
      <w:r w:rsidRPr="004A03FB">
        <w:rPr>
          <w:rFonts w:ascii="Calibri" w:hAnsi="Calibri" w:cs="Calibri"/>
          <w:sz w:val="22"/>
          <w:szCs w:val="22"/>
        </w:rPr>
        <w:t>gység nappali ellátás</w:t>
      </w:r>
      <w:r>
        <w:rPr>
          <w:rFonts w:ascii="Calibri" w:hAnsi="Calibri" w:cs="Calibri"/>
          <w:sz w:val="22"/>
          <w:szCs w:val="22"/>
        </w:rPr>
        <w:t>ának működtetése</w:t>
      </w:r>
      <w:r w:rsidRPr="004A03FB">
        <w:rPr>
          <w:rFonts w:ascii="Calibri" w:hAnsi="Calibri" w:cs="Calibri"/>
          <w:sz w:val="22"/>
          <w:szCs w:val="22"/>
        </w:rPr>
        <w:t xml:space="preserve"> a Pozsony utca 47. szám alatti telephelyen történik.</w:t>
      </w:r>
    </w:p>
    <w:p w14:paraId="430C4E2A" w14:textId="77777777" w:rsidR="00384BB3" w:rsidRDefault="00384BB3" w:rsidP="00384BB3">
      <w:pPr>
        <w:jc w:val="both"/>
        <w:rPr>
          <w:rFonts w:ascii="Calibri" w:hAnsi="Calibri" w:cs="Calibri"/>
          <w:sz w:val="22"/>
          <w:szCs w:val="22"/>
        </w:rPr>
      </w:pPr>
    </w:p>
    <w:p w14:paraId="4A1F82D0" w14:textId="77777777" w:rsidR="00384BB3" w:rsidRDefault="00384BB3" w:rsidP="00384BB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3276C">
        <w:rPr>
          <w:rFonts w:ascii="Calibri" w:hAnsi="Calibri" w:cs="Calibri"/>
          <w:sz w:val="22"/>
          <w:szCs w:val="22"/>
        </w:rPr>
        <w:t xml:space="preserve">Szombathely Megyei Jogú Város Közgyűlésének </w:t>
      </w:r>
      <w:r>
        <w:rPr>
          <w:rFonts w:ascii="Calibri" w:hAnsi="Calibri" w:cs="Calibri"/>
          <w:sz w:val="22"/>
          <w:szCs w:val="22"/>
        </w:rPr>
        <w:t>Szociális é</w:t>
      </w:r>
      <w:r w:rsidRPr="0003276C">
        <w:rPr>
          <w:rFonts w:ascii="Calibri" w:hAnsi="Calibri" w:cs="Calibri"/>
          <w:sz w:val="22"/>
          <w:szCs w:val="22"/>
        </w:rPr>
        <w:t xml:space="preserve">s </w:t>
      </w:r>
      <w:r>
        <w:rPr>
          <w:rFonts w:ascii="Calibri" w:hAnsi="Calibri" w:cs="Calibri"/>
          <w:sz w:val="22"/>
          <w:szCs w:val="22"/>
        </w:rPr>
        <w:t>Lakás</w:t>
      </w:r>
      <w:r w:rsidRPr="0003276C">
        <w:rPr>
          <w:rFonts w:ascii="Calibri" w:hAnsi="Calibri" w:cs="Calibri"/>
          <w:sz w:val="22"/>
          <w:szCs w:val="22"/>
        </w:rPr>
        <w:t xml:space="preserve"> Bizottsága a</w:t>
      </w:r>
      <w:r>
        <w:rPr>
          <w:rFonts w:ascii="Calibri" w:hAnsi="Calibri" w:cs="Calibri"/>
          <w:sz w:val="22"/>
          <w:szCs w:val="22"/>
        </w:rPr>
        <w:t xml:space="preserve"> </w:t>
      </w:r>
      <w:r w:rsidRPr="0003276C">
        <w:rPr>
          <w:rFonts w:ascii="Calibri" w:hAnsi="Calibri" w:cs="Calibri"/>
          <w:sz w:val="22"/>
          <w:szCs w:val="22"/>
        </w:rPr>
        <w:t>Takarékossági Program módosítását javasolja a Közgyűlésnek aszerint,</w:t>
      </w:r>
      <w:r>
        <w:rPr>
          <w:rFonts w:ascii="Calibri" w:hAnsi="Calibri" w:cs="Calibri"/>
          <w:sz w:val="22"/>
          <w:szCs w:val="22"/>
        </w:rPr>
        <w:t xml:space="preserve"> </w:t>
      </w:r>
      <w:r w:rsidRPr="0003276C">
        <w:rPr>
          <w:rFonts w:ascii="Calibri" w:hAnsi="Calibri" w:cs="Calibri"/>
          <w:sz w:val="22"/>
          <w:szCs w:val="22"/>
        </w:rPr>
        <w:t>hogy az AGORA Savaria Nonprofit Kft. által üzemeltetett Víztorony és KRESZ Park 2023. március 31. napjáig zárva tart.</w:t>
      </w:r>
    </w:p>
    <w:p w14:paraId="35EA526F" w14:textId="77777777" w:rsidR="00384BB3" w:rsidRDefault="00384BB3" w:rsidP="00384BB3">
      <w:pPr>
        <w:jc w:val="both"/>
        <w:rPr>
          <w:rFonts w:ascii="Calibri" w:hAnsi="Calibri" w:cs="Calibri"/>
          <w:sz w:val="22"/>
          <w:szCs w:val="22"/>
        </w:rPr>
      </w:pPr>
    </w:p>
    <w:p w14:paraId="7969433D" w14:textId="79B22529" w:rsidR="00384BB3" w:rsidRDefault="00384BB3" w:rsidP="00384BB3">
      <w:pPr>
        <w:jc w:val="both"/>
        <w:rPr>
          <w:rFonts w:asciiTheme="minorHAnsi" w:hAnsiTheme="minorHAnsi" w:cstheme="minorHAnsi"/>
          <w:sz w:val="22"/>
          <w:szCs w:val="22"/>
        </w:rPr>
      </w:pPr>
      <w:r w:rsidRPr="005D1FB3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D1FBF">
        <w:rPr>
          <w:rFonts w:ascii="Calibri" w:hAnsi="Calibri" w:cs="Calibri"/>
          <w:sz w:val="22"/>
          <w:szCs w:val="22"/>
        </w:rPr>
        <w:tab/>
      </w:r>
      <w:r w:rsidR="001A06DA">
        <w:rPr>
          <w:rFonts w:asciiTheme="minorHAnsi" w:hAnsiTheme="minorHAnsi" w:cstheme="minorHAnsi"/>
          <w:sz w:val="22"/>
          <w:szCs w:val="22"/>
        </w:rPr>
        <w:t xml:space="preserve">Dr. Czeglédy Csaba a Szociális és Lakás Bizottság </w:t>
      </w:r>
      <w:r w:rsidRPr="00601313">
        <w:rPr>
          <w:rFonts w:asciiTheme="minorHAnsi" w:hAnsiTheme="minorHAnsi" w:cstheme="minorHAnsi"/>
          <w:sz w:val="22"/>
          <w:szCs w:val="22"/>
        </w:rPr>
        <w:t>elnöke,</w:t>
      </w:r>
    </w:p>
    <w:p w14:paraId="56456FF9" w14:textId="77777777" w:rsidR="00384BB3" w:rsidRPr="007D1FBF" w:rsidRDefault="00384BB3" w:rsidP="00384BB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/A végrehajtás előkészítéséért:</w:t>
      </w:r>
    </w:p>
    <w:p w14:paraId="40E58431" w14:textId="77777777" w:rsidR="00384BB3" w:rsidRDefault="00384BB3" w:rsidP="00384BB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t>Vinczéné Dr. Menyhárt Mária, az Egészségügyi és Közszolgálati Osztály vezetője</w:t>
      </w:r>
    </w:p>
    <w:p w14:paraId="400D1262" w14:textId="77777777" w:rsidR="00384BB3" w:rsidRDefault="00384BB3" w:rsidP="00384BB3">
      <w:pPr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Stéger Gábor, a Közgazdasági és Adó Osztály vezetője</w:t>
      </w:r>
    </w:p>
    <w:p w14:paraId="5087177C" w14:textId="77777777" w:rsidR="00384BB3" w:rsidRDefault="00384BB3" w:rsidP="00384BB3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7D1FBF">
        <w:rPr>
          <w:rFonts w:ascii="Calibri" w:hAnsi="Calibri" w:cs="Calibri"/>
          <w:sz w:val="22"/>
          <w:szCs w:val="22"/>
        </w:rPr>
        <w:lastRenderedPageBreak/>
        <w:t>Kulcsár Lászlóné, a Pálos Károly Szociális Szolgáltató Központ és Gyermekjóléti Szolgálat intézményvezetője</w:t>
      </w:r>
    </w:p>
    <w:p w14:paraId="426693B1" w14:textId="5D6342F4" w:rsidR="00384BB3" w:rsidRPr="00601313" w:rsidRDefault="00384BB3" w:rsidP="00F708B4">
      <w:pPr>
        <w:ind w:left="141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Horváth Zoltán, az AGORA Savaria Nonprofit Kft ügyvezetője</w:t>
      </w:r>
      <w:r w:rsidRPr="007D1FBF">
        <w:rPr>
          <w:rFonts w:ascii="Calibri" w:hAnsi="Calibri" w:cs="Calibri"/>
          <w:sz w:val="22"/>
          <w:szCs w:val="22"/>
        </w:rPr>
        <w:t>/</w:t>
      </w:r>
      <w:r w:rsidRPr="00601313">
        <w:rPr>
          <w:rFonts w:asciiTheme="minorHAnsi" w:hAnsiTheme="minorHAnsi" w:cstheme="minorHAnsi"/>
          <w:bCs/>
          <w:sz w:val="22"/>
          <w:szCs w:val="22"/>
        </w:rPr>
        <w:t xml:space="preserve">                     </w:t>
      </w:r>
      <w:r w:rsidRPr="00601313">
        <w:rPr>
          <w:rFonts w:asciiTheme="minorHAnsi" w:hAnsiTheme="minorHAnsi" w:cstheme="minorHAnsi"/>
          <w:bCs/>
          <w:sz w:val="22"/>
          <w:szCs w:val="22"/>
        </w:rPr>
        <w:tab/>
      </w:r>
    </w:p>
    <w:p w14:paraId="06DF05DB" w14:textId="77777777" w:rsidR="00690C69" w:rsidRDefault="00690C69" w:rsidP="00384BB3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43CCFC1" w14:textId="0993D1A9" w:rsidR="00384BB3" w:rsidRPr="007D1FBF" w:rsidRDefault="00384BB3" w:rsidP="00384BB3">
      <w:pPr>
        <w:jc w:val="both"/>
        <w:rPr>
          <w:rFonts w:ascii="Calibri" w:hAnsi="Calibri" w:cs="Calibri"/>
          <w:sz w:val="22"/>
          <w:szCs w:val="22"/>
        </w:rPr>
      </w:pPr>
      <w:r w:rsidRPr="005D1FB3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D1FB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7A2C9D">
        <w:rPr>
          <w:rFonts w:ascii="Calibri" w:hAnsi="Calibri" w:cs="Calibri"/>
          <w:sz w:val="22"/>
          <w:szCs w:val="22"/>
        </w:rPr>
        <w:t>azonnal (</w:t>
      </w:r>
      <w:r>
        <w:rPr>
          <w:rFonts w:ascii="Calibri" w:hAnsi="Calibri" w:cs="Calibri"/>
          <w:sz w:val="22"/>
          <w:szCs w:val="22"/>
        </w:rPr>
        <w:t>1</w:t>
      </w:r>
      <w:r w:rsidRPr="007A2C9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7A2C9D">
        <w:rPr>
          <w:rFonts w:ascii="Calibri" w:hAnsi="Calibri" w:cs="Calibri"/>
          <w:sz w:val="22"/>
          <w:szCs w:val="22"/>
        </w:rPr>
        <w:t xml:space="preserve">és </w:t>
      </w:r>
      <w:r>
        <w:rPr>
          <w:rFonts w:ascii="Calibri" w:hAnsi="Calibri" w:cs="Calibri"/>
          <w:sz w:val="22"/>
          <w:szCs w:val="22"/>
        </w:rPr>
        <w:t>2</w:t>
      </w:r>
      <w:r w:rsidRPr="007A2C9D">
        <w:rPr>
          <w:rFonts w:ascii="Calibri" w:hAnsi="Calibri" w:cs="Calibri"/>
          <w:sz w:val="22"/>
          <w:szCs w:val="22"/>
        </w:rPr>
        <w:t>. pont vonatkozásában</w:t>
      </w:r>
      <w:r>
        <w:rPr>
          <w:rFonts w:ascii="Calibri" w:hAnsi="Calibri" w:cs="Calibri"/>
          <w:sz w:val="22"/>
          <w:szCs w:val="22"/>
        </w:rPr>
        <w:t>)</w:t>
      </w:r>
    </w:p>
    <w:p w14:paraId="3ACAAF7F" w14:textId="77777777" w:rsidR="00A30D93" w:rsidRPr="004461EA" w:rsidRDefault="00A30D93" w:rsidP="00971260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B4D8E2" w14:textId="361C5661" w:rsidR="00373EB6" w:rsidRDefault="00370D21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FD4D8A" w:rsidRPr="004461EA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ombathely, 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>202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="000136EE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30D93">
        <w:rPr>
          <w:rFonts w:asciiTheme="minorHAnsi" w:hAnsiTheme="minorHAnsi" w:cstheme="minorHAnsi"/>
          <w:color w:val="000000"/>
          <w:sz w:val="22"/>
          <w:szCs w:val="22"/>
        </w:rPr>
        <w:t xml:space="preserve">január </w:t>
      </w:r>
      <w:r w:rsidR="00F146D2">
        <w:rPr>
          <w:rFonts w:asciiTheme="minorHAnsi" w:hAnsiTheme="minorHAnsi" w:cstheme="minorHAnsi"/>
          <w:color w:val="000000"/>
          <w:sz w:val="22"/>
          <w:szCs w:val="22"/>
        </w:rPr>
        <w:t>26.</w:t>
      </w:r>
    </w:p>
    <w:p w14:paraId="2A47EAAD" w14:textId="20139A42" w:rsidR="00E92EAA" w:rsidRDefault="00E92EAA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11A062" w14:textId="77777777" w:rsidR="00A30D93" w:rsidRPr="004461EA" w:rsidRDefault="00A30D93" w:rsidP="003E2E21">
      <w:pPr>
        <w:ind w:left="705" w:hanging="70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6A267D" w14:textId="77777777" w:rsidR="00954C77" w:rsidRPr="004461EA" w:rsidRDefault="00F91DD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 kivonat hitel</w:t>
      </w:r>
      <w:r w:rsidR="00C9281D" w:rsidRPr="004461EA">
        <w:rPr>
          <w:rFonts w:asciiTheme="minorHAnsi" w:hAnsiTheme="minorHAnsi" w:cstheme="minorHAnsi"/>
          <w:color w:val="000000"/>
          <w:sz w:val="22"/>
          <w:szCs w:val="22"/>
        </w:rPr>
        <w:t>es.</w:t>
      </w:r>
    </w:p>
    <w:p w14:paraId="595377B4" w14:textId="46ABCEAF" w:rsidR="00C9281D" w:rsidRPr="004461EA" w:rsidRDefault="00C9281D" w:rsidP="007A1C4F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1108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/: 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D</w:t>
      </w:r>
      <w:r w:rsidR="00164791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r</w:t>
      </w:r>
      <w:r w:rsidR="00313CD3" w:rsidRPr="004461EA">
        <w:rPr>
          <w:rFonts w:asciiTheme="minorHAnsi" w:hAnsiTheme="minorHAnsi" w:cstheme="minorHAnsi"/>
          <w:b/>
          <w:color w:val="000000"/>
          <w:sz w:val="22"/>
          <w:szCs w:val="22"/>
        </w:rPr>
        <w:t>. Czeglédy Csaba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:/</w:t>
      </w:r>
    </w:p>
    <w:p w14:paraId="72241C9D" w14:textId="3AFB0C41" w:rsidR="00C9281D" w:rsidRPr="004461EA" w:rsidRDefault="00C9281D" w:rsidP="00F85E55">
      <w:pPr>
        <w:ind w:left="5664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DA7094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3CD3" w:rsidRPr="004461EA">
        <w:rPr>
          <w:rFonts w:asciiTheme="minorHAnsi" w:hAnsiTheme="minorHAnsi" w:cstheme="minorHAnsi"/>
          <w:color w:val="000000"/>
          <w:sz w:val="22"/>
          <w:szCs w:val="22"/>
        </w:rPr>
        <w:t>Szociális és Lakás</w:t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Bizottság </w:t>
      </w:r>
    </w:p>
    <w:p w14:paraId="6E6AA646" w14:textId="0DDA662E" w:rsidR="00AD6F1C" w:rsidRPr="004461EA" w:rsidRDefault="00C9281D" w:rsidP="00F85E5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36F86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</w:t>
      </w:r>
      <w:r w:rsidR="00164791" w:rsidRPr="004461EA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71260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</w:t>
      </w:r>
      <w:r w:rsidR="00F85E55" w:rsidRPr="004461EA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4461EA">
        <w:rPr>
          <w:rFonts w:asciiTheme="minorHAnsi" w:hAnsiTheme="minorHAnsi" w:cstheme="minorHAnsi"/>
          <w:color w:val="000000"/>
          <w:sz w:val="22"/>
          <w:szCs w:val="22"/>
        </w:rPr>
        <w:t>elnöke</w:t>
      </w:r>
    </w:p>
    <w:sectPr w:rsidR="00AD6F1C" w:rsidRPr="004461EA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45FF24EE" w14:textId="77777777" w:rsidR="0060374A" w:rsidRPr="00971260" w:rsidRDefault="0060374A" w:rsidP="008D51E1">
    <w:pPr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Telefon: +36 94/520-100</w:t>
    </w:r>
  </w:p>
  <w:p w14:paraId="683896A6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Fax:+36 94/328-148</w:t>
    </w:r>
  </w:p>
  <w:p w14:paraId="5DF8567D" w14:textId="77777777" w:rsidR="0060374A" w:rsidRPr="00971260" w:rsidRDefault="0060374A" w:rsidP="008D51E1">
    <w:pPr>
      <w:tabs>
        <w:tab w:val="center" w:pos="4536"/>
        <w:tab w:val="right" w:pos="9072"/>
      </w:tabs>
      <w:jc w:val="right"/>
      <w:rPr>
        <w:rFonts w:asciiTheme="minorHAnsi" w:hAnsiTheme="minorHAnsi" w:cstheme="minorHAnsi"/>
        <w:sz w:val="20"/>
        <w:szCs w:val="20"/>
      </w:rPr>
    </w:pPr>
    <w:r w:rsidRPr="00971260"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92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1" w15:restartNumberingAfterBreak="0">
    <w:nsid w:val="1F0123ED"/>
    <w:multiLevelType w:val="hybridMultilevel"/>
    <w:tmpl w:val="26749FFC"/>
    <w:lvl w:ilvl="0" w:tplc="FFFFFFFF">
      <w:start w:val="1"/>
      <w:numFmt w:val="decimal"/>
      <w:lvlText w:val="%1."/>
      <w:lvlJc w:val="left"/>
      <w:pPr>
        <w:ind w:left="1425" w:hanging="360"/>
      </w:pPr>
    </w:lvl>
    <w:lvl w:ilvl="1" w:tplc="FFFFFFFF" w:tentative="1">
      <w:start w:val="1"/>
      <w:numFmt w:val="lowerLetter"/>
      <w:lvlText w:val="%2."/>
      <w:lvlJc w:val="left"/>
      <w:pPr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F756DDD"/>
    <w:multiLevelType w:val="hybridMultilevel"/>
    <w:tmpl w:val="26749FFC"/>
    <w:lvl w:ilvl="0" w:tplc="040E000F">
      <w:start w:val="1"/>
      <w:numFmt w:val="decimal"/>
      <w:lvlText w:val="%1."/>
      <w:lvlJc w:val="left"/>
      <w:pPr>
        <w:ind w:left="1425" w:hanging="360"/>
      </w:p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840347668">
    <w:abstractNumId w:val="9"/>
  </w:num>
  <w:num w:numId="2" w16cid:durableId="1971206703">
    <w:abstractNumId w:val="10"/>
  </w:num>
  <w:num w:numId="3" w16cid:durableId="1731150627">
    <w:abstractNumId w:val="7"/>
  </w:num>
  <w:num w:numId="4" w16cid:durableId="391733244">
    <w:abstractNumId w:val="40"/>
  </w:num>
  <w:num w:numId="5" w16cid:durableId="613485048">
    <w:abstractNumId w:val="1"/>
  </w:num>
  <w:num w:numId="6" w16cid:durableId="781463285">
    <w:abstractNumId w:val="6"/>
  </w:num>
  <w:num w:numId="7" w16cid:durableId="1708875389">
    <w:abstractNumId w:val="36"/>
  </w:num>
  <w:num w:numId="8" w16cid:durableId="915210654">
    <w:abstractNumId w:val="20"/>
  </w:num>
  <w:num w:numId="9" w16cid:durableId="78446964">
    <w:abstractNumId w:val="41"/>
  </w:num>
  <w:num w:numId="10" w16cid:durableId="224491760">
    <w:abstractNumId w:val="30"/>
  </w:num>
  <w:num w:numId="11" w16cid:durableId="664169240">
    <w:abstractNumId w:val="37"/>
  </w:num>
  <w:num w:numId="12" w16cid:durableId="1238058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4"/>
  </w:num>
  <w:num w:numId="15" w16cid:durableId="113521070">
    <w:abstractNumId w:val="28"/>
  </w:num>
  <w:num w:numId="16" w16cid:durableId="679700465">
    <w:abstractNumId w:val="32"/>
  </w:num>
  <w:num w:numId="17" w16cid:durableId="891617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8"/>
  </w:num>
  <w:num w:numId="19" w16cid:durableId="393429640">
    <w:abstractNumId w:val="39"/>
  </w:num>
  <w:num w:numId="20" w16cid:durableId="7361270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6"/>
  </w:num>
  <w:num w:numId="23" w16cid:durableId="814686745">
    <w:abstractNumId w:val="29"/>
  </w:num>
  <w:num w:numId="24" w16cid:durableId="1778286219">
    <w:abstractNumId w:val="4"/>
  </w:num>
  <w:num w:numId="25" w16cid:durableId="1696729319">
    <w:abstractNumId w:val="25"/>
  </w:num>
  <w:num w:numId="26" w16cid:durableId="592012071">
    <w:abstractNumId w:val="42"/>
  </w:num>
  <w:num w:numId="27" w16cid:durableId="218716053">
    <w:abstractNumId w:val="3"/>
  </w:num>
  <w:num w:numId="28" w16cid:durableId="1010839562">
    <w:abstractNumId w:val="18"/>
  </w:num>
  <w:num w:numId="29" w16cid:durableId="11017263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9"/>
  </w:num>
  <w:num w:numId="32" w16cid:durableId="1251546204">
    <w:abstractNumId w:val="33"/>
  </w:num>
  <w:num w:numId="33" w16cid:durableId="810706675">
    <w:abstractNumId w:val="24"/>
  </w:num>
  <w:num w:numId="34" w16cid:durableId="731006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3"/>
  </w:num>
  <w:num w:numId="38" w16cid:durableId="28335237">
    <w:abstractNumId w:val="8"/>
  </w:num>
  <w:num w:numId="39" w16cid:durableId="1869488349">
    <w:abstractNumId w:val="31"/>
  </w:num>
  <w:num w:numId="40" w16cid:durableId="73017843">
    <w:abstractNumId w:val="12"/>
  </w:num>
  <w:num w:numId="41" w16cid:durableId="128015753">
    <w:abstractNumId w:val="21"/>
  </w:num>
  <w:num w:numId="42" w16cid:durableId="122315712">
    <w:abstractNumId w:val="35"/>
  </w:num>
  <w:num w:numId="43" w16cid:durableId="1614246419">
    <w:abstractNumId w:val="5"/>
  </w:num>
  <w:num w:numId="44" w16cid:durableId="258174085">
    <w:abstractNumId w:val="15"/>
  </w:num>
  <w:num w:numId="45" w16cid:durableId="567690648">
    <w:abstractNumId w:val="16"/>
  </w:num>
  <w:num w:numId="46" w16cid:durableId="1593539634">
    <w:abstractNumId w:val="43"/>
  </w:num>
  <w:num w:numId="47" w16cid:durableId="862060824">
    <w:abstractNumId w:val="0"/>
  </w:num>
  <w:num w:numId="48" w16cid:durableId="130742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922"/>
    <w:rsid w:val="00032B8F"/>
    <w:rsid w:val="00034E2F"/>
    <w:rsid w:val="00036613"/>
    <w:rsid w:val="0003718F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71CC"/>
    <w:rsid w:val="002B7339"/>
    <w:rsid w:val="002B7408"/>
    <w:rsid w:val="002C0753"/>
    <w:rsid w:val="002C0846"/>
    <w:rsid w:val="002C0ED9"/>
    <w:rsid w:val="002C3065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242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1FB3"/>
    <w:rsid w:val="005D326C"/>
    <w:rsid w:val="005D4D3D"/>
    <w:rsid w:val="005D5B74"/>
    <w:rsid w:val="005D6F58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2C87"/>
    <w:rsid w:val="006432AB"/>
    <w:rsid w:val="006436C9"/>
    <w:rsid w:val="00644413"/>
    <w:rsid w:val="006445A5"/>
    <w:rsid w:val="00644836"/>
    <w:rsid w:val="00644BC8"/>
    <w:rsid w:val="00650300"/>
    <w:rsid w:val="006514E0"/>
    <w:rsid w:val="0065188D"/>
    <w:rsid w:val="00651CA2"/>
    <w:rsid w:val="00651DE5"/>
    <w:rsid w:val="006528E4"/>
    <w:rsid w:val="00652A3D"/>
    <w:rsid w:val="006553C3"/>
    <w:rsid w:val="0065541B"/>
    <w:rsid w:val="006555CB"/>
    <w:rsid w:val="00656B4D"/>
    <w:rsid w:val="00657B04"/>
    <w:rsid w:val="0066190D"/>
    <w:rsid w:val="00661E12"/>
    <w:rsid w:val="0066593F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98E"/>
    <w:rsid w:val="006F79D1"/>
    <w:rsid w:val="00700088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7AF6"/>
    <w:rsid w:val="007101FA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E15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DBB"/>
    <w:rsid w:val="009F61E8"/>
    <w:rsid w:val="009F665E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762E"/>
    <w:rsid w:val="00A4012F"/>
    <w:rsid w:val="00A40D8F"/>
    <w:rsid w:val="00A4104F"/>
    <w:rsid w:val="00A4225E"/>
    <w:rsid w:val="00A42ACE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4539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088F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4FC4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E4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20891"/>
    <w:rsid w:val="00E228E9"/>
    <w:rsid w:val="00E22B84"/>
    <w:rsid w:val="00E2361D"/>
    <w:rsid w:val="00E244F7"/>
    <w:rsid w:val="00E245D1"/>
    <w:rsid w:val="00E246E4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EAA"/>
    <w:rsid w:val="00E93330"/>
    <w:rsid w:val="00E933DC"/>
    <w:rsid w:val="00E94C19"/>
    <w:rsid w:val="00E94F56"/>
    <w:rsid w:val="00E95693"/>
    <w:rsid w:val="00E9576C"/>
    <w:rsid w:val="00E97AB3"/>
    <w:rsid w:val="00EA062B"/>
    <w:rsid w:val="00EA0DB9"/>
    <w:rsid w:val="00EA18A2"/>
    <w:rsid w:val="00EA20B5"/>
    <w:rsid w:val="00EA2345"/>
    <w:rsid w:val="00EA4F84"/>
    <w:rsid w:val="00EA5EC4"/>
    <w:rsid w:val="00EA6153"/>
    <w:rsid w:val="00EA793F"/>
    <w:rsid w:val="00EB0309"/>
    <w:rsid w:val="00EB09E2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D5B"/>
    <w:rsid w:val="00F65654"/>
    <w:rsid w:val="00F6580F"/>
    <w:rsid w:val="00F67C4F"/>
    <w:rsid w:val="00F67FFA"/>
    <w:rsid w:val="00F70652"/>
    <w:rsid w:val="00F708B4"/>
    <w:rsid w:val="00F71325"/>
    <w:rsid w:val="00F750E1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3</TotalTime>
  <Pages>5</Pages>
  <Words>1232</Words>
  <Characters>8573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5</cp:revision>
  <cp:lastPrinted>2023-01-26T07:08:00Z</cp:lastPrinted>
  <dcterms:created xsi:type="dcterms:W3CDTF">2023-01-26T06:56:00Z</dcterms:created>
  <dcterms:modified xsi:type="dcterms:W3CDTF">2023-01-26T14:39:00Z</dcterms:modified>
</cp:coreProperties>
</file>