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D9A8" w14:textId="396781AE" w:rsidR="003535DD" w:rsidRDefault="003535DD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41B998A3" w:rsidR="003535DD" w:rsidRPr="003535DD" w:rsidRDefault="00F75416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Gazdasági és Jogi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 Bizottsága 202</w:t>
      </w:r>
      <w:r w:rsidR="00061378">
        <w:rPr>
          <w:rFonts w:asciiTheme="minorHAnsi" w:hAnsiTheme="minorHAnsi" w:cstheme="minorHAnsi"/>
          <w:b/>
          <w:bCs/>
          <w:szCs w:val="22"/>
        </w:rPr>
        <w:t>3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061378">
        <w:rPr>
          <w:rFonts w:asciiTheme="minorHAnsi" w:hAnsiTheme="minorHAnsi" w:cstheme="minorHAnsi"/>
          <w:b/>
          <w:bCs/>
          <w:szCs w:val="22"/>
        </w:rPr>
        <w:t>január</w:t>
      </w:r>
      <w:r w:rsidR="003535DD">
        <w:rPr>
          <w:rFonts w:asciiTheme="minorHAnsi" w:hAnsiTheme="minorHAnsi" w:cstheme="minorHAnsi"/>
          <w:b/>
          <w:bCs/>
          <w:szCs w:val="22"/>
        </w:rPr>
        <w:t xml:space="preserve"> </w:t>
      </w:r>
      <w:r w:rsidR="00061378">
        <w:rPr>
          <w:rFonts w:asciiTheme="minorHAnsi" w:hAnsiTheme="minorHAnsi" w:cstheme="minorHAnsi"/>
          <w:b/>
          <w:bCs/>
          <w:szCs w:val="22"/>
        </w:rPr>
        <w:t>23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>-i ülésére</w:t>
      </w:r>
    </w:p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B2C8B05" w14:textId="47771B26" w:rsidR="003535DD" w:rsidRDefault="003535DD" w:rsidP="003535DD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3535DD">
        <w:rPr>
          <w:rFonts w:asciiTheme="minorHAnsi" w:hAnsiTheme="minorHAnsi" w:cstheme="minorHAnsi"/>
          <w:b/>
          <w:color w:val="000000"/>
          <w:szCs w:val="22"/>
        </w:rPr>
        <w:t xml:space="preserve">Javaslat </w:t>
      </w:r>
      <w:r w:rsidR="00061378">
        <w:rPr>
          <w:rFonts w:asciiTheme="minorHAnsi" w:hAnsiTheme="minorHAnsi" w:cstheme="minorHAnsi"/>
          <w:b/>
          <w:color w:val="000000"/>
          <w:szCs w:val="22"/>
        </w:rPr>
        <w:t>kulturális intézmények alapító okiratának módosítására</w:t>
      </w:r>
    </w:p>
    <w:p w14:paraId="4696EEF6" w14:textId="275A335A" w:rsidR="003535DD" w:rsidRDefault="003535DD" w:rsidP="003535DD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14:paraId="6DF3BB2C" w14:textId="56B6ADFD" w:rsidR="00061378" w:rsidRPr="00061378" w:rsidRDefault="00061378" w:rsidP="00061378">
      <w:pPr>
        <w:jc w:val="both"/>
        <w:rPr>
          <w:rFonts w:asciiTheme="minorHAnsi" w:hAnsiTheme="minorHAnsi" w:cstheme="minorHAnsi"/>
          <w:szCs w:val="22"/>
        </w:rPr>
      </w:pPr>
      <w:r w:rsidRPr="00061378">
        <w:rPr>
          <w:rFonts w:asciiTheme="minorHAnsi" w:hAnsiTheme="minorHAnsi" w:cstheme="minorHAnsi"/>
          <w:szCs w:val="22"/>
        </w:rPr>
        <w:t>A kulturális ágazatot érintő bérfejlesztésről szóló 682/2021. (XII.6.) Korm. rendelet végrehajtásaként kiadott támogatói okiratokhoz kapcsolódó Általános Szerződési Feltételek 2022. november 18-i hatállyal módosultak.</w:t>
      </w:r>
      <w:r w:rsidR="00DD27DF">
        <w:rPr>
          <w:rFonts w:asciiTheme="minorHAnsi" w:hAnsiTheme="minorHAnsi" w:cstheme="minorHAnsi"/>
          <w:szCs w:val="22"/>
        </w:rPr>
        <w:t xml:space="preserve"> </w:t>
      </w:r>
      <w:r w:rsidRPr="00061378">
        <w:rPr>
          <w:rFonts w:asciiTheme="minorHAnsi" w:hAnsiTheme="minorHAnsi" w:cstheme="minorHAnsi"/>
          <w:szCs w:val="22"/>
        </w:rPr>
        <w:t>A központi költségvetés címrendjének a Kormány tagjainak feladat- és hatásköréről szóló kormányrendelettel összefüggő módosításáról szóló 1322/2022. (VII.8.) Korm. határozat alapján módosult a támogatási célok (támogatott tevékenységek) kormányzati funkció szerint besorolása.</w:t>
      </w:r>
    </w:p>
    <w:p w14:paraId="3A6082FE" w14:textId="0C448967" w:rsidR="00061378" w:rsidRDefault="00061378" w:rsidP="00061378">
      <w:pPr>
        <w:jc w:val="both"/>
        <w:rPr>
          <w:rFonts w:asciiTheme="minorHAnsi" w:hAnsiTheme="minorHAnsi" w:cstheme="minorHAnsi"/>
          <w:szCs w:val="22"/>
        </w:rPr>
      </w:pPr>
      <w:r w:rsidRPr="00061378">
        <w:rPr>
          <w:rFonts w:asciiTheme="minorHAnsi" w:hAnsiTheme="minorHAnsi" w:cstheme="minorHAnsi"/>
          <w:szCs w:val="22"/>
        </w:rPr>
        <w:t xml:space="preserve">Előzőek alapján az Önkormányzat fenntartásában működő kulturális intézmények Alapító </w:t>
      </w:r>
      <w:r w:rsidR="00E01C9D">
        <w:rPr>
          <w:rFonts w:asciiTheme="minorHAnsi" w:hAnsiTheme="minorHAnsi" w:cstheme="minorHAnsi"/>
          <w:szCs w:val="22"/>
        </w:rPr>
        <w:t>o</w:t>
      </w:r>
      <w:r w:rsidRPr="00061378">
        <w:rPr>
          <w:rFonts w:asciiTheme="minorHAnsi" w:hAnsiTheme="minorHAnsi" w:cstheme="minorHAnsi"/>
          <w:szCs w:val="22"/>
        </w:rPr>
        <w:t>kiratát módosítani szükséges. A módosítással a szakfeladatok felsorolása egészül ki a „082094 Közművelődés - kulturális alapú gazdaságfejlesztés” szakfeladattal.</w:t>
      </w:r>
    </w:p>
    <w:p w14:paraId="6117C5D8" w14:textId="63651F2B" w:rsidR="00AF654F" w:rsidRPr="00AF654F" w:rsidRDefault="00082819" w:rsidP="00AF654F">
      <w:pPr>
        <w:jc w:val="both"/>
        <w:rPr>
          <w:rFonts w:ascii="Calibri" w:hAnsi="Calibri" w:cs="Calibri"/>
          <w:szCs w:val="22"/>
        </w:rPr>
      </w:pPr>
      <w:r w:rsidRPr="00082819">
        <w:rPr>
          <w:rFonts w:ascii="Calibri" w:hAnsi="Calibri" w:cs="Calibri"/>
          <w:szCs w:val="22"/>
        </w:rPr>
        <w:t>Fentieken túlmenően a Savaria Megyei Hatókörű Városi Múzeum (a továbbiakban: Múzeum) elnevezése Savaria Múzeumra, a Berzsenyi Dániel Megyei Hatókörű Városi Könyvtár (a továbbiakban: Könyvtár) pedig Berzsenyi Dániel Könyvtárra módosul.</w:t>
      </w:r>
      <w:r>
        <w:rPr>
          <w:rFonts w:cstheme="minorHAnsi"/>
          <w:szCs w:val="22"/>
        </w:rPr>
        <w:t xml:space="preserve"> </w:t>
      </w:r>
      <w:r w:rsidR="00AF654F" w:rsidRPr="00AF654F">
        <w:rPr>
          <w:rFonts w:ascii="Calibri" w:hAnsi="Calibri" w:cs="Calibri"/>
          <w:szCs w:val="22"/>
        </w:rPr>
        <w:t xml:space="preserve">Az új elnevezés közérthetőbb, továbbá könnyebben alkalmazható a mindennapi gyakorlatban. </w:t>
      </w:r>
    </w:p>
    <w:p w14:paraId="680DE481" w14:textId="77777777" w:rsidR="00AF654F" w:rsidRPr="00AF654F" w:rsidRDefault="00AF654F" w:rsidP="00AF654F">
      <w:pPr>
        <w:jc w:val="both"/>
        <w:rPr>
          <w:rFonts w:ascii="Calibri" w:hAnsi="Calibri" w:cs="Calibri"/>
          <w:szCs w:val="22"/>
        </w:rPr>
      </w:pPr>
      <w:r w:rsidRPr="00AF654F">
        <w:rPr>
          <w:rFonts w:ascii="Calibri" w:hAnsi="Calibri" w:cs="Calibri"/>
          <w:szCs w:val="22"/>
        </w:rPr>
        <w:t xml:space="preserve">A muzeális intézmények működési engedélyéről szóló 376/2017. (XII.11.) Korm. rendelet 14.§ értelmében a muzeális intézmény nevének megváltoztatását a fenntartó kezdeményezi a miniszternél, a változás tényének bejelentésével. Ezt követően kerül sor a Múzeum működési engedélyének módosítására. </w:t>
      </w:r>
    </w:p>
    <w:p w14:paraId="78041E6C" w14:textId="1C2AB08E" w:rsidR="00AF654F" w:rsidRDefault="00AF654F" w:rsidP="00AF654F">
      <w:pPr>
        <w:jc w:val="both"/>
        <w:rPr>
          <w:rFonts w:ascii="Calibri" w:hAnsi="Calibri" w:cs="Calibri"/>
          <w:szCs w:val="22"/>
        </w:rPr>
      </w:pPr>
      <w:r w:rsidRPr="00AF654F">
        <w:rPr>
          <w:rFonts w:ascii="Calibri" w:hAnsi="Calibri" w:cs="Calibri"/>
          <w:szCs w:val="22"/>
        </w:rPr>
        <w:t xml:space="preserve">A muzeális intézményekről, a nyilvános könyvtári ellátásról és a közművelődésről szóló 1997. évi CXL. törvény 69/A. § alapján a </w:t>
      </w:r>
      <w:r w:rsidRPr="00AF654F">
        <w:rPr>
          <w:rFonts w:ascii="Calibri" w:hAnsi="Calibri" w:cs="Calibri"/>
          <w:szCs w:val="22"/>
          <w:shd w:val="clear" w:color="auto" w:fill="FFFFFF"/>
        </w:rPr>
        <w:t xml:space="preserve">vármegyei hatókörű városi könyvtárak átszervezésével és megszüntetésével kapcsolatos intézkedésekhez a miniszter véleményét előzetesen kell kikérni. </w:t>
      </w:r>
      <w:r w:rsidRPr="00AF654F">
        <w:rPr>
          <w:rFonts w:ascii="Calibri" w:hAnsi="Calibri" w:cs="Calibri"/>
          <w:szCs w:val="22"/>
        </w:rPr>
        <w:t xml:space="preserve"> Tekintettel arra, hogy átszervezésnek minősül az intézmény megnevezésére vonatkozó módosítás, a miniszteri véleményezését kérelmezte Önkormányzatunk. Az egyetértést követően kerülhet sor a törzskönyvi bejegyzésre.  </w:t>
      </w:r>
    </w:p>
    <w:p w14:paraId="2946668F" w14:textId="60D5CF9E" w:rsidR="00DD27DF" w:rsidRDefault="00DD27DF" w:rsidP="00AF654F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Módosul továbbá az alapító okiratokban a „megye” elnevezés „vármegye” elnevezésre. </w:t>
      </w:r>
    </w:p>
    <w:p w14:paraId="1CD8D78F" w14:textId="2050F583" w:rsidR="00061378" w:rsidRPr="00061378" w:rsidRDefault="00061378" w:rsidP="00061378">
      <w:pPr>
        <w:jc w:val="both"/>
        <w:rPr>
          <w:rFonts w:asciiTheme="minorHAnsi" w:hAnsiTheme="minorHAnsi" w:cstheme="minorHAnsi"/>
          <w:szCs w:val="22"/>
        </w:rPr>
      </w:pPr>
      <w:r w:rsidRPr="00061378">
        <w:rPr>
          <w:rFonts w:asciiTheme="minorHAnsi" w:hAnsiTheme="minorHAnsi" w:cstheme="minorHAnsi"/>
          <w:szCs w:val="22"/>
        </w:rPr>
        <w:t>A módosító okiratok, valamint a módosításokkel egybeszerkesztett alapító okiratok az előterjesztés mellékletét képezik az alábbiak szerint</w:t>
      </w:r>
      <w:r w:rsidR="00DD27DF">
        <w:rPr>
          <w:rFonts w:asciiTheme="minorHAnsi" w:hAnsiTheme="minorHAnsi" w:cstheme="minorHAnsi"/>
          <w:szCs w:val="22"/>
        </w:rPr>
        <w:t>.</w:t>
      </w:r>
    </w:p>
    <w:p w14:paraId="45D23E13" w14:textId="77777777" w:rsidR="00061378" w:rsidRPr="00061378" w:rsidRDefault="00061378" w:rsidP="00061378">
      <w:pPr>
        <w:jc w:val="both"/>
        <w:rPr>
          <w:rFonts w:asciiTheme="minorHAnsi" w:hAnsiTheme="minorHAnsi" w:cstheme="minorHAnsi"/>
          <w:szCs w:val="22"/>
        </w:rPr>
      </w:pPr>
    </w:p>
    <w:p w14:paraId="2DA4306D" w14:textId="77777777" w:rsidR="00061378" w:rsidRPr="00061378" w:rsidRDefault="00061378" w:rsidP="00061378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61378">
        <w:rPr>
          <w:rFonts w:asciiTheme="minorHAnsi" w:hAnsiTheme="minorHAnsi" w:cstheme="minorHAnsi"/>
          <w:sz w:val="22"/>
          <w:szCs w:val="22"/>
        </w:rPr>
        <w:t>sz. melléklet:</w:t>
      </w:r>
      <w:r w:rsidRPr="00061378">
        <w:rPr>
          <w:rFonts w:asciiTheme="minorHAnsi" w:hAnsiTheme="minorHAnsi" w:cstheme="minorHAnsi"/>
          <w:sz w:val="22"/>
          <w:szCs w:val="22"/>
        </w:rPr>
        <w:tab/>
        <w:t xml:space="preserve">Berzsenyi Dániel Megyei Hatókörű Városi Könyvtár Módosító Okirata </w:t>
      </w:r>
    </w:p>
    <w:p w14:paraId="0EE2910E" w14:textId="77777777" w:rsidR="00061378" w:rsidRPr="00061378" w:rsidRDefault="00061378" w:rsidP="00061378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61378">
        <w:rPr>
          <w:rFonts w:asciiTheme="minorHAnsi" w:hAnsiTheme="minorHAnsi" w:cstheme="minorHAnsi"/>
          <w:sz w:val="22"/>
          <w:szCs w:val="22"/>
        </w:rPr>
        <w:t xml:space="preserve">sz. melléklet: </w:t>
      </w:r>
      <w:r w:rsidRPr="00061378">
        <w:rPr>
          <w:rFonts w:asciiTheme="minorHAnsi" w:hAnsiTheme="minorHAnsi" w:cstheme="minorHAnsi"/>
          <w:sz w:val="22"/>
          <w:szCs w:val="22"/>
        </w:rPr>
        <w:tab/>
        <w:t>Berzsenyi Dániel Megyei Hatókörű Városi Könyvtár módosításokkal egybeszerkesztett</w:t>
      </w:r>
    </w:p>
    <w:p w14:paraId="24E37631" w14:textId="77777777" w:rsidR="00061378" w:rsidRPr="00061378" w:rsidRDefault="00061378" w:rsidP="00061378">
      <w:pPr>
        <w:pStyle w:val="Listaszerbekezds"/>
        <w:ind w:left="1429" w:firstLine="698"/>
        <w:rPr>
          <w:rFonts w:asciiTheme="minorHAnsi" w:hAnsiTheme="minorHAnsi" w:cstheme="minorHAnsi"/>
          <w:sz w:val="22"/>
          <w:szCs w:val="22"/>
        </w:rPr>
      </w:pPr>
      <w:r w:rsidRPr="00061378">
        <w:rPr>
          <w:rFonts w:asciiTheme="minorHAnsi" w:hAnsiTheme="minorHAnsi" w:cstheme="minorHAnsi"/>
          <w:sz w:val="22"/>
          <w:szCs w:val="22"/>
        </w:rPr>
        <w:t>Alapító Okirata</w:t>
      </w:r>
    </w:p>
    <w:p w14:paraId="453A00CE" w14:textId="77777777" w:rsidR="00061378" w:rsidRPr="00061378" w:rsidRDefault="00061378" w:rsidP="00061378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61378">
        <w:rPr>
          <w:rFonts w:asciiTheme="minorHAnsi" w:hAnsiTheme="minorHAnsi" w:cstheme="minorHAnsi"/>
          <w:sz w:val="22"/>
          <w:szCs w:val="22"/>
        </w:rPr>
        <w:t xml:space="preserve">sz. melléklet: </w:t>
      </w:r>
      <w:r w:rsidRPr="00061378">
        <w:rPr>
          <w:rFonts w:asciiTheme="minorHAnsi" w:hAnsiTheme="minorHAnsi" w:cstheme="minorHAnsi"/>
          <w:sz w:val="22"/>
          <w:szCs w:val="22"/>
        </w:rPr>
        <w:tab/>
        <w:t>Mesebolt Bábszínház Módosító Okirata</w:t>
      </w:r>
    </w:p>
    <w:p w14:paraId="5D3DB1DB" w14:textId="77777777" w:rsidR="00061378" w:rsidRPr="00061378" w:rsidRDefault="00061378" w:rsidP="00061378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61378">
        <w:rPr>
          <w:rFonts w:asciiTheme="minorHAnsi" w:hAnsiTheme="minorHAnsi" w:cstheme="minorHAnsi"/>
          <w:sz w:val="22"/>
          <w:szCs w:val="22"/>
        </w:rPr>
        <w:t>sz. melléklet:</w:t>
      </w:r>
      <w:r w:rsidRPr="00061378">
        <w:rPr>
          <w:rFonts w:asciiTheme="minorHAnsi" w:hAnsiTheme="minorHAnsi" w:cstheme="minorHAnsi"/>
          <w:sz w:val="22"/>
          <w:szCs w:val="22"/>
        </w:rPr>
        <w:tab/>
        <w:t>Mesebolt Bábszínház módosításokkal egybeszerkesztett Alapító Okirata</w:t>
      </w:r>
    </w:p>
    <w:p w14:paraId="22DD024A" w14:textId="77777777" w:rsidR="00061378" w:rsidRPr="00061378" w:rsidRDefault="00061378" w:rsidP="00061378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61378">
        <w:rPr>
          <w:rFonts w:asciiTheme="minorHAnsi" w:hAnsiTheme="minorHAnsi" w:cstheme="minorHAnsi"/>
          <w:sz w:val="22"/>
          <w:szCs w:val="22"/>
        </w:rPr>
        <w:t>sz. melléklet:</w:t>
      </w:r>
      <w:r w:rsidRPr="00061378">
        <w:rPr>
          <w:rFonts w:asciiTheme="minorHAnsi" w:hAnsiTheme="minorHAnsi" w:cstheme="minorHAnsi"/>
          <w:sz w:val="22"/>
          <w:szCs w:val="22"/>
        </w:rPr>
        <w:tab/>
        <w:t>Savaria Megyei Hatókörű Városi Múzeum Módosító Okirata</w:t>
      </w:r>
    </w:p>
    <w:p w14:paraId="13ADA1A9" w14:textId="77777777" w:rsidR="00061378" w:rsidRPr="00061378" w:rsidRDefault="00061378" w:rsidP="00061378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61378">
        <w:rPr>
          <w:rFonts w:asciiTheme="minorHAnsi" w:hAnsiTheme="minorHAnsi" w:cstheme="minorHAnsi"/>
          <w:sz w:val="22"/>
          <w:szCs w:val="22"/>
        </w:rPr>
        <w:t>sz. melléklet:</w:t>
      </w:r>
      <w:r w:rsidRPr="00061378">
        <w:rPr>
          <w:rFonts w:asciiTheme="minorHAnsi" w:hAnsiTheme="minorHAnsi" w:cstheme="minorHAnsi"/>
          <w:sz w:val="22"/>
          <w:szCs w:val="22"/>
        </w:rPr>
        <w:tab/>
        <w:t>Savaria Megyei Hatókörű Városi Múzeum módosításokkal egybeszerkesztett Alapító Okirata</w:t>
      </w:r>
    </w:p>
    <w:p w14:paraId="071F7C88" w14:textId="77777777" w:rsidR="00061378" w:rsidRPr="00061378" w:rsidRDefault="00061378" w:rsidP="00061378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61378">
        <w:rPr>
          <w:rFonts w:asciiTheme="minorHAnsi" w:hAnsiTheme="minorHAnsi" w:cstheme="minorHAnsi"/>
          <w:sz w:val="22"/>
          <w:szCs w:val="22"/>
        </w:rPr>
        <w:t>sz. melléklet:</w:t>
      </w:r>
      <w:r w:rsidRPr="00061378">
        <w:rPr>
          <w:rFonts w:asciiTheme="minorHAnsi" w:hAnsiTheme="minorHAnsi" w:cstheme="minorHAnsi"/>
          <w:sz w:val="22"/>
          <w:szCs w:val="22"/>
        </w:rPr>
        <w:tab/>
        <w:t>Savaria Szimfonikus Zenekar Módosító Okirata</w:t>
      </w:r>
    </w:p>
    <w:p w14:paraId="5DF9205B" w14:textId="77777777" w:rsidR="00061378" w:rsidRPr="00061378" w:rsidRDefault="00061378" w:rsidP="00061378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61378">
        <w:rPr>
          <w:rFonts w:asciiTheme="minorHAnsi" w:hAnsiTheme="minorHAnsi" w:cstheme="minorHAnsi"/>
          <w:sz w:val="22"/>
          <w:szCs w:val="22"/>
        </w:rPr>
        <w:t>sz. melléklet:</w:t>
      </w:r>
      <w:r w:rsidRPr="00061378">
        <w:rPr>
          <w:rFonts w:asciiTheme="minorHAnsi" w:hAnsiTheme="minorHAnsi" w:cstheme="minorHAnsi"/>
          <w:sz w:val="22"/>
          <w:szCs w:val="22"/>
        </w:rPr>
        <w:tab/>
        <w:t>Savaria Szimfonikus Zenekar módosításokkal egybeszerkesztett Alapító Okirata</w:t>
      </w:r>
    </w:p>
    <w:p w14:paraId="16DE0D7E" w14:textId="77777777" w:rsidR="003535DD" w:rsidRPr="00061378" w:rsidRDefault="003535DD" w:rsidP="00F230C3">
      <w:pPr>
        <w:rPr>
          <w:rFonts w:asciiTheme="minorHAnsi" w:hAnsiTheme="minorHAnsi" w:cstheme="minorHAnsi"/>
          <w:szCs w:val="22"/>
        </w:rPr>
      </w:pPr>
    </w:p>
    <w:p w14:paraId="00A0E933" w14:textId="77777777" w:rsidR="003535DD" w:rsidRPr="00061378" w:rsidRDefault="003535DD" w:rsidP="003535DD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061378">
        <w:rPr>
          <w:rFonts w:asciiTheme="minorHAnsi" w:hAnsiTheme="minorHAnsi" w:cstheme="minorHAnsi"/>
          <w:color w:val="000000"/>
          <w:szCs w:val="22"/>
        </w:rPr>
        <w:t>Kérem a Tisztelt Bizottságot, hogy az előterjesztést megtárgyalni, és a határozati javaslatot elfogadni szíveskedjék.</w:t>
      </w:r>
    </w:p>
    <w:p w14:paraId="381F0A44" w14:textId="77777777" w:rsidR="003535DD" w:rsidRPr="00061378" w:rsidRDefault="003535DD" w:rsidP="003535DD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D9AA26" w14:textId="24580A86" w:rsidR="003535DD" w:rsidRDefault="003535DD" w:rsidP="003535DD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061378">
        <w:rPr>
          <w:rFonts w:asciiTheme="minorHAnsi" w:hAnsiTheme="minorHAnsi" w:cstheme="minorHAnsi"/>
          <w:b/>
          <w:color w:val="000000"/>
          <w:szCs w:val="22"/>
        </w:rPr>
        <w:t>Szombathely, 202</w:t>
      </w:r>
      <w:r w:rsidR="00061378" w:rsidRPr="00061378">
        <w:rPr>
          <w:rFonts w:asciiTheme="minorHAnsi" w:hAnsiTheme="minorHAnsi" w:cstheme="minorHAnsi"/>
          <w:b/>
          <w:color w:val="000000"/>
          <w:szCs w:val="22"/>
        </w:rPr>
        <w:t>3</w:t>
      </w:r>
      <w:r w:rsidRPr="00061378">
        <w:rPr>
          <w:rFonts w:asciiTheme="minorHAnsi" w:hAnsiTheme="minorHAnsi" w:cstheme="minorHAnsi"/>
          <w:b/>
          <w:color w:val="000000"/>
          <w:szCs w:val="22"/>
        </w:rPr>
        <w:t xml:space="preserve">. </w:t>
      </w:r>
      <w:r w:rsidR="00061378" w:rsidRPr="00061378">
        <w:rPr>
          <w:rFonts w:asciiTheme="minorHAnsi" w:hAnsiTheme="minorHAnsi" w:cstheme="minorHAnsi"/>
          <w:b/>
          <w:color w:val="000000"/>
          <w:szCs w:val="22"/>
        </w:rPr>
        <w:t>januá</w:t>
      </w:r>
      <w:r w:rsidRPr="00061378">
        <w:rPr>
          <w:rFonts w:asciiTheme="minorHAnsi" w:hAnsiTheme="minorHAnsi" w:cstheme="minorHAnsi"/>
          <w:b/>
          <w:color w:val="000000"/>
          <w:szCs w:val="22"/>
        </w:rPr>
        <w:t xml:space="preserve">r </w:t>
      </w:r>
      <w:proofErr w:type="gramStart"/>
      <w:r w:rsidRPr="00061378">
        <w:rPr>
          <w:rFonts w:asciiTheme="minorHAnsi" w:hAnsiTheme="minorHAnsi" w:cstheme="minorHAnsi"/>
          <w:b/>
          <w:color w:val="000000"/>
          <w:szCs w:val="22"/>
        </w:rPr>
        <w:t xml:space="preserve">„  </w:t>
      </w:r>
      <w:proofErr w:type="gramEnd"/>
      <w:r w:rsidRPr="00061378">
        <w:rPr>
          <w:rFonts w:asciiTheme="minorHAnsi" w:hAnsiTheme="minorHAnsi" w:cstheme="minorHAnsi"/>
          <w:b/>
          <w:color w:val="000000"/>
          <w:szCs w:val="22"/>
        </w:rPr>
        <w:t xml:space="preserve">     ”</w:t>
      </w:r>
    </w:p>
    <w:p w14:paraId="32A3D2A6" w14:textId="405C2318" w:rsidR="00FD333C" w:rsidRPr="00DD27DF" w:rsidRDefault="00DD27DF" w:rsidP="00DD27DF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  <w:t>/: Horváth Soma :/</w:t>
      </w:r>
      <w:r>
        <w:rPr>
          <w:rFonts w:asciiTheme="minorHAnsi" w:hAnsiTheme="minorHAnsi" w:cstheme="minorHAnsi"/>
          <w:b/>
          <w:color w:val="000000"/>
          <w:szCs w:val="22"/>
        </w:rPr>
        <w:tab/>
      </w:r>
    </w:p>
    <w:p w14:paraId="7509C5BB" w14:textId="77777777" w:rsidR="00FD333C" w:rsidRPr="003535DD" w:rsidRDefault="00FD333C" w:rsidP="003535DD">
      <w:pPr>
        <w:rPr>
          <w:rFonts w:asciiTheme="minorHAnsi" w:hAnsiTheme="minorHAnsi" w:cstheme="minorHAnsi"/>
          <w:b/>
          <w:szCs w:val="22"/>
          <w:u w:val="single"/>
        </w:rPr>
      </w:pPr>
    </w:p>
    <w:p w14:paraId="196C7056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535DD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701E5DCB" w14:textId="16742F2F" w:rsidR="003535DD" w:rsidRPr="003535DD" w:rsidRDefault="003535DD" w:rsidP="003535DD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proofErr w:type="gramStart"/>
      <w:r w:rsidRPr="003535DD">
        <w:rPr>
          <w:rFonts w:asciiTheme="minorHAnsi" w:hAnsiTheme="minorHAnsi" w:cstheme="minorHAnsi"/>
          <w:b/>
          <w:szCs w:val="22"/>
          <w:u w:val="single"/>
        </w:rPr>
        <w:t>….</w:t>
      </w:r>
      <w:proofErr w:type="gramEnd"/>
      <w:r w:rsidRPr="003535DD">
        <w:rPr>
          <w:rFonts w:asciiTheme="minorHAnsi" w:hAnsiTheme="minorHAnsi" w:cstheme="minorHAnsi"/>
          <w:b/>
          <w:szCs w:val="22"/>
          <w:u w:val="single"/>
        </w:rPr>
        <w:t>/202</w:t>
      </w:r>
      <w:r w:rsidR="00061378">
        <w:rPr>
          <w:rFonts w:asciiTheme="minorHAnsi" w:hAnsiTheme="minorHAnsi" w:cstheme="minorHAnsi"/>
          <w:b/>
          <w:szCs w:val="22"/>
          <w:u w:val="single"/>
        </w:rPr>
        <w:t>3</w:t>
      </w:r>
      <w:r w:rsidRPr="003535D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3535DD">
        <w:rPr>
          <w:rFonts w:asciiTheme="minorHAnsi" w:hAnsiTheme="minorHAnsi" w:cstheme="minorHAnsi"/>
          <w:b/>
          <w:szCs w:val="22"/>
          <w:u w:val="single"/>
        </w:rPr>
        <w:t xml:space="preserve">. </w:t>
      </w:r>
      <w:r w:rsidR="00061378">
        <w:rPr>
          <w:rFonts w:asciiTheme="minorHAnsi" w:hAnsiTheme="minorHAnsi" w:cstheme="minorHAnsi"/>
          <w:b/>
          <w:szCs w:val="22"/>
          <w:u w:val="single"/>
        </w:rPr>
        <w:t>23</w:t>
      </w:r>
      <w:r w:rsidRPr="003535DD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 w:rsidR="00F75416">
        <w:rPr>
          <w:rFonts w:asciiTheme="minorHAnsi" w:hAnsiTheme="minorHAnsi" w:cstheme="minorHAnsi"/>
          <w:b/>
          <w:szCs w:val="22"/>
          <w:u w:val="single"/>
        </w:rPr>
        <w:t>GJ</w:t>
      </w:r>
      <w:r w:rsidRPr="003535DD">
        <w:rPr>
          <w:rFonts w:asciiTheme="minorHAnsi" w:hAnsiTheme="minorHAnsi" w:cstheme="minorHAnsi"/>
          <w:b/>
          <w:szCs w:val="22"/>
          <w:u w:val="single"/>
        </w:rPr>
        <w:t>B. számú határozat</w:t>
      </w:r>
    </w:p>
    <w:p w14:paraId="58012A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B83971F" w14:textId="1F45B96D" w:rsidR="00061378" w:rsidRPr="00061378" w:rsidRDefault="00061378" w:rsidP="00061378">
      <w:pPr>
        <w:jc w:val="both"/>
        <w:rPr>
          <w:rFonts w:asciiTheme="minorHAnsi" w:hAnsiTheme="minorHAnsi" w:cstheme="minorHAnsi"/>
          <w:sz w:val="24"/>
        </w:rPr>
      </w:pPr>
      <w:r w:rsidRPr="00061378">
        <w:rPr>
          <w:rFonts w:asciiTheme="minorHAnsi" w:hAnsiTheme="minorHAnsi" w:cstheme="minorHAnsi"/>
        </w:rPr>
        <w:t>A Gazdasági és Jogi Bizottság Szombathely Megyei Jogú Város Önkormányzatának Szervezeti és Működési Szabályzatáról szóló 18/2019. (X.31.) önkormányzati rendelet 51. § (</w:t>
      </w:r>
      <w:r w:rsidR="002B47A9">
        <w:rPr>
          <w:rFonts w:asciiTheme="minorHAnsi" w:hAnsiTheme="minorHAnsi" w:cstheme="minorHAnsi"/>
        </w:rPr>
        <w:t>4</w:t>
      </w:r>
      <w:r w:rsidRPr="00061378">
        <w:rPr>
          <w:rFonts w:asciiTheme="minorHAnsi" w:hAnsiTheme="minorHAnsi" w:cstheme="minorHAnsi"/>
        </w:rPr>
        <w:t xml:space="preserve">) bekezdés </w:t>
      </w:r>
      <w:r w:rsidR="00F926E7">
        <w:rPr>
          <w:rFonts w:asciiTheme="minorHAnsi" w:hAnsiTheme="minorHAnsi" w:cstheme="minorHAnsi"/>
        </w:rPr>
        <w:t>7</w:t>
      </w:r>
      <w:r w:rsidRPr="00061378">
        <w:rPr>
          <w:rFonts w:asciiTheme="minorHAnsi" w:hAnsiTheme="minorHAnsi" w:cstheme="minorHAnsi"/>
        </w:rPr>
        <w:t xml:space="preserve">. </w:t>
      </w:r>
      <w:r w:rsidR="00F926E7">
        <w:rPr>
          <w:rFonts w:asciiTheme="minorHAnsi" w:hAnsiTheme="minorHAnsi" w:cstheme="minorHAnsi"/>
        </w:rPr>
        <w:t>pontja</w:t>
      </w:r>
      <w:r w:rsidRPr="00061378">
        <w:rPr>
          <w:rFonts w:asciiTheme="minorHAnsi" w:hAnsiTheme="minorHAnsi" w:cstheme="minorHAnsi"/>
        </w:rPr>
        <w:t xml:space="preserve"> alapján </w:t>
      </w:r>
      <w:r w:rsidR="00E01C9D">
        <w:rPr>
          <w:rFonts w:asciiTheme="minorHAnsi" w:hAnsiTheme="minorHAnsi" w:cstheme="minorHAnsi"/>
        </w:rPr>
        <w:t>a</w:t>
      </w:r>
    </w:p>
    <w:p w14:paraId="52492F2B" w14:textId="77777777" w:rsidR="00061378" w:rsidRPr="00061378" w:rsidRDefault="00061378" w:rsidP="00061378">
      <w:pPr>
        <w:jc w:val="center"/>
        <w:rPr>
          <w:rFonts w:asciiTheme="minorHAnsi" w:hAnsiTheme="minorHAnsi" w:cstheme="minorHAnsi"/>
          <w:b/>
        </w:rPr>
      </w:pPr>
    </w:p>
    <w:p w14:paraId="7AADD65F" w14:textId="5CEDB49F" w:rsidR="00E01C9D" w:rsidRPr="00E01C9D" w:rsidRDefault="002B47A9" w:rsidP="002B47A9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E01C9D">
        <w:rPr>
          <w:rFonts w:ascii="Calibri" w:hAnsi="Calibri" w:cs="Calibri"/>
          <w:b/>
          <w:bCs/>
          <w:sz w:val="22"/>
          <w:szCs w:val="22"/>
        </w:rPr>
        <w:t xml:space="preserve">Berzsenyi Dániel Megyei Hatókörű Városi Könyvtár </w:t>
      </w:r>
    </w:p>
    <w:p w14:paraId="2A1F9B6A" w14:textId="2A9A409F" w:rsidR="002B47A9" w:rsidRPr="002C1AA1" w:rsidRDefault="00565AF5" w:rsidP="00E01C9D">
      <w:pPr>
        <w:pStyle w:val="Listaszerbekezds"/>
        <w:jc w:val="both"/>
        <w:rPr>
          <w:rFonts w:ascii="Calibri" w:hAnsi="Calibri" w:cs="Calibri"/>
          <w:sz w:val="22"/>
          <w:szCs w:val="22"/>
        </w:rPr>
      </w:pPr>
      <w:r w:rsidRPr="002C1AA1">
        <w:rPr>
          <w:rFonts w:ascii="Calibri" w:hAnsi="Calibri" w:cs="Calibri"/>
          <w:sz w:val="22"/>
          <w:szCs w:val="22"/>
        </w:rPr>
        <w:t>M</w:t>
      </w:r>
      <w:r w:rsidR="002B47A9" w:rsidRPr="002C1AA1">
        <w:rPr>
          <w:rFonts w:ascii="Calibri" w:hAnsi="Calibri" w:cs="Calibri"/>
          <w:sz w:val="22"/>
          <w:szCs w:val="22"/>
        </w:rPr>
        <w:t>ódosító okiratát az előterjesztés 1. számú, a módosításokkal egységes szerkezetbe foglalt Alapító okiratát az előterjesztés 2. sz melléklete,</w:t>
      </w:r>
    </w:p>
    <w:p w14:paraId="6AA6973E" w14:textId="53C32717" w:rsidR="002B47A9" w:rsidRPr="002C1AA1" w:rsidRDefault="00565AF5" w:rsidP="002B47A9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01C9D">
        <w:rPr>
          <w:rFonts w:ascii="Calibri" w:hAnsi="Calibri" w:cs="Calibri"/>
          <w:b/>
          <w:bCs/>
          <w:sz w:val="22"/>
          <w:szCs w:val="22"/>
        </w:rPr>
        <w:t>Mesebolt Bábszínház</w:t>
      </w:r>
      <w:r w:rsidRPr="002C1AA1">
        <w:rPr>
          <w:rFonts w:ascii="Calibri" w:hAnsi="Calibri" w:cs="Calibri"/>
          <w:sz w:val="22"/>
          <w:szCs w:val="22"/>
        </w:rPr>
        <w:t xml:space="preserve"> Módosító okiratát az előterjesztés 3. sz. melléklete, a módosításokkal egységes szerkezetbe foglalt Alapító okiratát az előterjesztés 4. sz. melléklete,</w:t>
      </w:r>
    </w:p>
    <w:p w14:paraId="19BD8DFC" w14:textId="4C4C8AD6" w:rsidR="00565AF5" w:rsidRPr="002C1AA1" w:rsidRDefault="00565AF5" w:rsidP="002B47A9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01C9D">
        <w:rPr>
          <w:rFonts w:ascii="Calibri" w:hAnsi="Calibri" w:cs="Calibri"/>
          <w:b/>
          <w:bCs/>
          <w:sz w:val="22"/>
          <w:szCs w:val="22"/>
        </w:rPr>
        <w:t>Savaria Megyei Hatókörű Városi Múzeum</w:t>
      </w:r>
      <w:r w:rsidRPr="002C1AA1">
        <w:rPr>
          <w:rFonts w:ascii="Calibri" w:hAnsi="Calibri" w:cs="Calibri"/>
          <w:sz w:val="22"/>
          <w:szCs w:val="22"/>
        </w:rPr>
        <w:t xml:space="preserve"> Módosító okiratát az előterjesztés 5. sz. melléklete, a módo</w:t>
      </w:r>
      <w:r w:rsidR="002C1AA1">
        <w:rPr>
          <w:rFonts w:ascii="Calibri" w:hAnsi="Calibri" w:cs="Calibri"/>
          <w:sz w:val="22"/>
          <w:szCs w:val="22"/>
        </w:rPr>
        <w:t>s</w:t>
      </w:r>
      <w:r w:rsidRPr="002C1AA1">
        <w:rPr>
          <w:rFonts w:ascii="Calibri" w:hAnsi="Calibri" w:cs="Calibri"/>
          <w:sz w:val="22"/>
          <w:szCs w:val="22"/>
        </w:rPr>
        <w:t>ításokkal egységes szerkezetbe foglalt Alapító okiratát az előterjesztés 6. sz. melléklete,</w:t>
      </w:r>
    </w:p>
    <w:p w14:paraId="48539545" w14:textId="053FAB0B" w:rsidR="00565AF5" w:rsidRDefault="00565AF5" w:rsidP="002B47A9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01C9D">
        <w:rPr>
          <w:rFonts w:ascii="Calibri" w:hAnsi="Calibri" w:cs="Calibri"/>
          <w:b/>
          <w:bCs/>
          <w:sz w:val="22"/>
          <w:szCs w:val="22"/>
        </w:rPr>
        <w:t>Savaria Szimfonikus Zenekar</w:t>
      </w:r>
      <w:r w:rsidRPr="002C1AA1">
        <w:rPr>
          <w:rFonts w:ascii="Calibri" w:hAnsi="Calibri" w:cs="Calibri"/>
          <w:sz w:val="22"/>
          <w:szCs w:val="22"/>
        </w:rPr>
        <w:t xml:space="preserve"> Módosító okiratát az előterjesztés 7. sz.  melléklete, a módosításokkal egységes szerkezetbe foglalt Alapító okiratát az előterjesztés 8. sz. melléklete szerinti tartalommal jóváhagyásra javasolja a Közgyűlésnek.</w:t>
      </w:r>
    </w:p>
    <w:p w14:paraId="3690AFC6" w14:textId="77777777" w:rsidR="00E01C9D" w:rsidRPr="002C1AA1" w:rsidRDefault="00E01C9D" w:rsidP="00E01C9D">
      <w:pPr>
        <w:pStyle w:val="Listaszerbekezds"/>
        <w:jc w:val="both"/>
        <w:rPr>
          <w:rFonts w:ascii="Calibri" w:hAnsi="Calibri" w:cs="Calibri"/>
          <w:sz w:val="22"/>
          <w:szCs w:val="22"/>
        </w:rPr>
      </w:pPr>
    </w:p>
    <w:p w14:paraId="416AF847" w14:textId="77777777" w:rsidR="002B47A9" w:rsidRPr="002C1AA1" w:rsidRDefault="002B47A9" w:rsidP="002B47A9">
      <w:pPr>
        <w:pStyle w:val="Listaszerbekezds"/>
        <w:jc w:val="both"/>
        <w:rPr>
          <w:rFonts w:ascii="Calibri" w:hAnsi="Calibri" w:cs="Calibri"/>
          <w:sz w:val="22"/>
          <w:szCs w:val="22"/>
        </w:rPr>
      </w:pPr>
    </w:p>
    <w:p w14:paraId="7BE9F3A4" w14:textId="7C8A13BE" w:rsidR="00061378" w:rsidRPr="00565AF5" w:rsidRDefault="00061378" w:rsidP="00061378">
      <w:pPr>
        <w:rPr>
          <w:rFonts w:ascii="Calibri" w:hAnsi="Calibri" w:cs="Calibri"/>
        </w:rPr>
      </w:pPr>
      <w:r w:rsidRPr="00565AF5">
        <w:rPr>
          <w:rFonts w:ascii="Calibri" w:hAnsi="Calibri" w:cs="Calibri"/>
          <w:b/>
          <w:u w:val="single"/>
        </w:rPr>
        <w:t>Felelős:</w:t>
      </w:r>
      <w:r w:rsidR="00565AF5" w:rsidRPr="00565AF5">
        <w:rPr>
          <w:rFonts w:ascii="Calibri" w:hAnsi="Calibri" w:cs="Calibri"/>
          <w:b/>
        </w:rPr>
        <w:tab/>
      </w:r>
      <w:r w:rsidR="00565AF5">
        <w:rPr>
          <w:rFonts w:ascii="Calibri" w:hAnsi="Calibri" w:cs="Calibri"/>
          <w:b/>
        </w:rPr>
        <w:tab/>
      </w:r>
      <w:r w:rsidRPr="00565AF5">
        <w:rPr>
          <w:rFonts w:ascii="Calibri" w:hAnsi="Calibri" w:cs="Calibri"/>
        </w:rPr>
        <w:t>Bokányi Adrienn,</w:t>
      </w:r>
      <w:r w:rsidRPr="00565AF5">
        <w:rPr>
          <w:rFonts w:ascii="Calibri" w:hAnsi="Calibri" w:cs="Calibri"/>
          <w:bCs/>
        </w:rPr>
        <w:t xml:space="preserve"> a Gazdasági és Jogi Bizottság elnöke</w:t>
      </w:r>
    </w:p>
    <w:p w14:paraId="5934CE6B" w14:textId="58246CE3" w:rsidR="00061378" w:rsidRPr="00565AF5" w:rsidRDefault="00061378" w:rsidP="00061378">
      <w:pPr>
        <w:rPr>
          <w:rFonts w:ascii="Calibri" w:hAnsi="Calibri" w:cs="Calibri"/>
        </w:rPr>
      </w:pPr>
      <w:r w:rsidRPr="00565AF5">
        <w:rPr>
          <w:rFonts w:ascii="Calibri" w:hAnsi="Calibri" w:cs="Calibri"/>
        </w:rPr>
        <w:t xml:space="preserve">                      </w:t>
      </w:r>
      <w:r w:rsidR="00565AF5" w:rsidRPr="00565AF5">
        <w:rPr>
          <w:rFonts w:ascii="Calibri" w:hAnsi="Calibri" w:cs="Calibri"/>
        </w:rPr>
        <w:t xml:space="preserve"> </w:t>
      </w:r>
      <w:r w:rsidR="00565AF5">
        <w:rPr>
          <w:rFonts w:ascii="Calibri" w:hAnsi="Calibri" w:cs="Calibri"/>
        </w:rPr>
        <w:tab/>
      </w:r>
      <w:r w:rsidR="00565AF5" w:rsidRPr="00565AF5">
        <w:rPr>
          <w:rFonts w:ascii="Calibri" w:hAnsi="Calibri" w:cs="Calibri"/>
        </w:rPr>
        <w:t xml:space="preserve">Horváth Soma </w:t>
      </w:r>
      <w:r w:rsidRPr="00565AF5">
        <w:rPr>
          <w:rFonts w:ascii="Calibri" w:hAnsi="Calibri" w:cs="Calibri"/>
        </w:rPr>
        <w:t xml:space="preserve">alpolgármester </w:t>
      </w:r>
    </w:p>
    <w:p w14:paraId="690B6AA8" w14:textId="7E77CC2B" w:rsidR="00565AF5" w:rsidRPr="00565AF5" w:rsidRDefault="00565AF5" w:rsidP="00061378">
      <w:pPr>
        <w:rPr>
          <w:rFonts w:ascii="Calibri" w:hAnsi="Calibri" w:cs="Calibri"/>
        </w:rPr>
      </w:pPr>
      <w:r w:rsidRPr="00565AF5">
        <w:rPr>
          <w:rFonts w:ascii="Calibri" w:hAnsi="Calibri" w:cs="Calibri"/>
        </w:rPr>
        <w:tab/>
      </w:r>
      <w:r w:rsidRPr="00565AF5">
        <w:rPr>
          <w:rFonts w:ascii="Calibri" w:hAnsi="Calibri" w:cs="Calibri"/>
        </w:rPr>
        <w:tab/>
        <w:t>Dr. Horváth Attila alpolgármester</w:t>
      </w:r>
    </w:p>
    <w:p w14:paraId="59DFB1D1" w14:textId="77777777" w:rsidR="00061378" w:rsidRPr="00565AF5" w:rsidRDefault="00061378" w:rsidP="00061378">
      <w:pPr>
        <w:ind w:left="1418" w:hanging="142"/>
        <w:jc w:val="both"/>
        <w:rPr>
          <w:rFonts w:ascii="Calibri" w:hAnsi="Calibri" w:cs="Calibri"/>
          <w:bCs/>
        </w:rPr>
      </w:pPr>
      <w:r w:rsidRPr="00565AF5">
        <w:rPr>
          <w:rFonts w:ascii="Calibri" w:hAnsi="Calibri" w:cs="Calibri"/>
          <w:bCs/>
        </w:rPr>
        <w:tab/>
        <w:t xml:space="preserve">(a végrehajtás előkészítéséért: </w:t>
      </w:r>
    </w:p>
    <w:p w14:paraId="75B57BAF" w14:textId="77777777" w:rsidR="00061378" w:rsidRPr="00565AF5" w:rsidRDefault="00061378" w:rsidP="00061378">
      <w:pPr>
        <w:ind w:left="1418" w:hanging="2"/>
        <w:jc w:val="both"/>
        <w:rPr>
          <w:rFonts w:ascii="Calibri" w:hAnsi="Calibri" w:cs="Calibri"/>
          <w:bCs/>
        </w:rPr>
      </w:pPr>
      <w:r w:rsidRPr="00565AF5">
        <w:rPr>
          <w:rFonts w:ascii="Calibri" w:hAnsi="Calibri" w:cs="Calibri"/>
          <w:bCs/>
        </w:rPr>
        <w:t>Vinczéné Dr. Menyhárt Mária, az Egészségügyi és Közszolgálati Osztály vezetője)</w:t>
      </w:r>
    </w:p>
    <w:p w14:paraId="4E56E3D5" w14:textId="77777777" w:rsidR="00061378" w:rsidRDefault="00061378" w:rsidP="00061378">
      <w:pPr>
        <w:jc w:val="both"/>
        <w:rPr>
          <w:rFonts w:cs="Arial"/>
        </w:rPr>
      </w:pPr>
    </w:p>
    <w:p w14:paraId="5CA0EA2F" w14:textId="0B1C09BC" w:rsidR="003535DD" w:rsidRPr="003535DD" w:rsidRDefault="003535DD" w:rsidP="00565AF5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3535DD">
        <w:rPr>
          <w:rFonts w:asciiTheme="minorHAnsi" w:hAnsiTheme="minorHAnsi" w:cstheme="minorHAnsi"/>
          <w:b/>
          <w:bCs/>
          <w:szCs w:val="22"/>
        </w:rPr>
        <w:t>:</w:t>
      </w:r>
      <w:r w:rsidRPr="003535DD">
        <w:rPr>
          <w:rFonts w:asciiTheme="minorHAnsi" w:hAnsiTheme="minorHAnsi" w:cstheme="minorHAnsi"/>
          <w:b/>
          <w:bCs/>
          <w:szCs w:val="22"/>
        </w:rPr>
        <w:tab/>
      </w:r>
      <w:r w:rsidR="00B32B33">
        <w:rPr>
          <w:rFonts w:asciiTheme="minorHAnsi" w:hAnsiTheme="minorHAnsi" w:cstheme="minorHAnsi"/>
          <w:bCs/>
          <w:szCs w:val="22"/>
        </w:rPr>
        <w:t>2023.01.26.</w:t>
      </w:r>
    </w:p>
    <w:sectPr w:rsidR="003535DD" w:rsidRPr="003535DD" w:rsidSect="00A32A98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79C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33297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A32A98" w:rsidRDefault="005F19FE">
    <w:pPr>
      <w:tabs>
        <w:tab w:val="center" w:pos="1800"/>
      </w:tabs>
      <w:rPr>
        <w:rFonts w:cstheme="minorHAnsi"/>
      </w:rPr>
    </w:pPr>
    <w:r w:rsidRPr="00A32A98">
      <w:rPr>
        <w:rFonts w:cstheme="minorHAnsi"/>
        <w:smallCaps/>
      </w:rPr>
      <w:tab/>
    </w:r>
    <w:r w:rsidR="00AC3D7B" w:rsidRPr="00A32A98">
      <w:rPr>
        <w:rFonts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99760">
    <w:abstractNumId w:val="1"/>
  </w:num>
  <w:num w:numId="2" w16cid:durableId="78658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61378"/>
    <w:rsid w:val="00082819"/>
    <w:rsid w:val="000D5554"/>
    <w:rsid w:val="00132161"/>
    <w:rsid w:val="00153B48"/>
    <w:rsid w:val="001A4648"/>
    <w:rsid w:val="001D178A"/>
    <w:rsid w:val="001E196B"/>
    <w:rsid w:val="002864F5"/>
    <w:rsid w:val="002B47A9"/>
    <w:rsid w:val="002C1AA1"/>
    <w:rsid w:val="00325973"/>
    <w:rsid w:val="0032649B"/>
    <w:rsid w:val="0034130E"/>
    <w:rsid w:val="003535DD"/>
    <w:rsid w:val="00356256"/>
    <w:rsid w:val="004C3174"/>
    <w:rsid w:val="0054436F"/>
    <w:rsid w:val="00565AF5"/>
    <w:rsid w:val="005F19FE"/>
    <w:rsid w:val="006B5218"/>
    <w:rsid w:val="00714EBA"/>
    <w:rsid w:val="00720C4A"/>
    <w:rsid w:val="007B2FF9"/>
    <w:rsid w:val="007C4602"/>
    <w:rsid w:val="007F2F31"/>
    <w:rsid w:val="008728D0"/>
    <w:rsid w:val="008D7690"/>
    <w:rsid w:val="009348EA"/>
    <w:rsid w:val="00941884"/>
    <w:rsid w:val="0096279B"/>
    <w:rsid w:val="0096367B"/>
    <w:rsid w:val="00975163"/>
    <w:rsid w:val="009A77AC"/>
    <w:rsid w:val="009E4213"/>
    <w:rsid w:val="00A32A98"/>
    <w:rsid w:val="00A42AB0"/>
    <w:rsid w:val="00A57D15"/>
    <w:rsid w:val="00A7633E"/>
    <w:rsid w:val="00AB7B31"/>
    <w:rsid w:val="00AC1BC5"/>
    <w:rsid w:val="00AC3D7B"/>
    <w:rsid w:val="00AD08CD"/>
    <w:rsid w:val="00AF654F"/>
    <w:rsid w:val="00B32B33"/>
    <w:rsid w:val="00B610E8"/>
    <w:rsid w:val="00B66615"/>
    <w:rsid w:val="00B82BD4"/>
    <w:rsid w:val="00BC46F6"/>
    <w:rsid w:val="00BE370B"/>
    <w:rsid w:val="00C04236"/>
    <w:rsid w:val="00C8219F"/>
    <w:rsid w:val="00D54DF8"/>
    <w:rsid w:val="00DD27DF"/>
    <w:rsid w:val="00DF112F"/>
    <w:rsid w:val="00E01C9D"/>
    <w:rsid w:val="00E82F69"/>
    <w:rsid w:val="00EC7C11"/>
    <w:rsid w:val="00ED5FCA"/>
    <w:rsid w:val="00F230C3"/>
    <w:rsid w:val="00F3093D"/>
    <w:rsid w:val="00F75416"/>
    <w:rsid w:val="00F926E7"/>
    <w:rsid w:val="00FD333C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EF98C87E-D2BC-4B13-9F78-B149FD2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061378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Tisztsegviselo\polgar.katalin\dokumentumok\2022\FEJL&#201;CEK\CALIBRIS%20FEJL&#201;CEK\alpolgarmester%20(Horv&#225;th%20Soma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(Horváth Soma)</Template>
  <TotalTime>24</TotalTime>
  <Pages>2</Pages>
  <Words>527</Words>
  <Characters>3926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11</cp:revision>
  <cp:lastPrinted>2014-03-11T09:58:00Z</cp:lastPrinted>
  <dcterms:created xsi:type="dcterms:W3CDTF">2023-01-10T15:31:00Z</dcterms:created>
  <dcterms:modified xsi:type="dcterms:W3CDTF">2023-01-17T08:41:00Z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