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2F200665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január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9D493DA" w14:textId="77777777" w:rsidR="00A16E05" w:rsidRP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35DE16F2" w14:textId="2F085ECE" w:rsidR="00A16E05" w:rsidRPr="00A16E05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1./</w:t>
      </w:r>
      <w:r w:rsidRPr="00A16E05">
        <w:rPr>
          <w:rFonts w:asciiTheme="minorHAnsi" w:hAnsiTheme="minorHAnsi" w:cstheme="minorHAnsi"/>
          <w:b/>
          <w:szCs w:val="22"/>
        </w:rPr>
        <w:tab/>
      </w:r>
      <w:r w:rsidR="00622542" w:rsidRPr="00622542">
        <w:rPr>
          <w:rFonts w:asciiTheme="minorHAnsi" w:hAnsiTheme="minorHAnsi" w:cstheme="minorHAnsi"/>
          <w:b/>
          <w:szCs w:val="22"/>
        </w:rPr>
        <w:t>Javaslat Szombathely Megyei Jogú Város Önkormányzata 2022. évi költségvetéséről szóló 2/2022. (III.1.) önkormányzati rendelet III. számú módosításának megalkotására</w:t>
      </w:r>
      <w:r w:rsidR="00622542">
        <w:rPr>
          <w:rFonts w:asciiTheme="minorHAnsi" w:hAnsiTheme="minorHAnsi" w:cstheme="minorHAnsi"/>
          <w:b/>
          <w:szCs w:val="22"/>
        </w:rPr>
        <w:t xml:space="preserve"> (Közgyűlési 2.)</w:t>
      </w:r>
    </w:p>
    <w:p w14:paraId="2422FFF5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A16E05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16E05">
        <w:rPr>
          <w:rFonts w:asciiTheme="minorHAnsi" w:hAnsiTheme="minorHAnsi" w:cstheme="minorHAnsi"/>
          <w:bCs/>
          <w:szCs w:val="22"/>
        </w:rPr>
        <w:t>Stéger</w:t>
      </w:r>
      <w:proofErr w:type="spellEnd"/>
      <w:r w:rsidRPr="00A16E05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6DC21CC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7A5BDB98" w14:textId="29665883" w:rsidR="00622542" w:rsidRPr="00622542" w:rsidRDefault="00A16E05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E34714">
        <w:rPr>
          <w:rFonts w:asciiTheme="minorHAnsi" w:hAnsiTheme="minorHAnsi" w:cstheme="minorHAnsi"/>
          <w:b/>
          <w:color w:val="000000"/>
          <w:szCs w:val="22"/>
        </w:rPr>
        <w:t>2./</w:t>
      </w:r>
      <w:r w:rsidRPr="00E34714">
        <w:rPr>
          <w:rFonts w:asciiTheme="minorHAnsi" w:hAnsiTheme="minorHAnsi" w:cstheme="minorHAnsi"/>
          <w:b/>
          <w:color w:val="000000"/>
          <w:szCs w:val="22"/>
        </w:rPr>
        <w:tab/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>Tájékoztató Szombathely MJV Kábítószerügyi Egyeztető Fóruma 202</w:t>
      </w:r>
      <w:r w:rsidR="00622542">
        <w:rPr>
          <w:rFonts w:asciiTheme="minorHAnsi" w:hAnsiTheme="minorHAnsi" w:cstheme="minorHAnsi"/>
          <w:b/>
          <w:color w:val="000000"/>
          <w:szCs w:val="22"/>
        </w:rPr>
        <w:t>2</w:t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>. évi tevékenységéről (szóbeli előterjesztés)</w:t>
      </w:r>
    </w:p>
    <w:p w14:paraId="49CC9D60" w14:textId="77777777" w:rsidR="004307EA" w:rsidRDefault="00622542" w:rsidP="00622542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622542">
        <w:rPr>
          <w:rFonts w:asciiTheme="minorHAnsi" w:hAnsiTheme="minorHAnsi" w:cstheme="minorHAnsi"/>
          <w:b/>
          <w:color w:val="000000"/>
          <w:szCs w:val="22"/>
        </w:rPr>
        <w:tab/>
        <w:t xml:space="preserve">Előadó: 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>Tóth Balázs, a KEF szakmai társelnöke</w:t>
      </w:r>
    </w:p>
    <w:p w14:paraId="16B6401C" w14:textId="7BAA27FA" w:rsidR="00A16E05" w:rsidRPr="00622542" w:rsidRDefault="00A767A6" w:rsidP="004307EA">
      <w:pPr>
        <w:ind w:left="1413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Kelemen Krisztián, a Bizottság elnöke, a KEF elnöke </w:t>
      </w:r>
    </w:p>
    <w:p w14:paraId="37DC9314" w14:textId="77777777" w:rsidR="00622542" w:rsidRPr="00A16E05" w:rsidRDefault="00622542" w:rsidP="00622542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</w:p>
    <w:p w14:paraId="09761A19" w14:textId="29C7016E" w:rsidR="00622542" w:rsidRPr="00622542" w:rsidRDefault="00A16E05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16E05">
        <w:rPr>
          <w:rFonts w:asciiTheme="minorHAnsi" w:hAnsiTheme="minorHAnsi" w:cstheme="minorHAnsi"/>
          <w:b/>
          <w:color w:val="000000"/>
          <w:szCs w:val="22"/>
        </w:rPr>
        <w:t>3./</w:t>
      </w:r>
      <w:r w:rsidRPr="00A16E05">
        <w:rPr>
          <w:rFonts w:asciiTheme="minorHAnsi" w:hAnsiTheme="minorHAnsi" w:cstheme="minorHAnsi"/>
          <w:bCs/>
          <w:color w:val="000000"/>
          <w:szCs w:val="22"/>
        </w:rPr>
        <w:tab/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>Tájékoztatás a 202</w:t>
      </w:r>
      <w:r w:rsidR="00622542">
        <w:rPr>
          <w:rFonts w:asciiTheme="minorHAnsi" w:hAnsiTheme="minorHAnsi" w:cstheme="minorHAnsi"/>
          <w:b/>
          <w:color w:val="000000"/>
          <w:szCs w:val="22"/>
        </w:rPr>
        <w:t>2</w:t>
      </w:r>
      <w:r w:rsidR="00622542" w:rsidRPr="00622542">
        <w:rPr>
          <w:rFonts w:asciiTheme="minorHAnsi" w:hAnsiTheme="minorHAnsi" w:cstheme="minorHAnsi"/>
          <w:b/>
          <w:color w:val="000000"/>
          <w:szCs w:val="22"/>
        </w:rPr>
        <w:t>. év végi ünnepi rendezvények rendőri biztosításáról (szóbeli előterjesztés)</w:t>
      </w:r>
    </w:p>
    <w:p w14:paraId="356C1781" w14:textId="3AF30343" w:rsidR="00A16E05" w:rsidRDefault="00622542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622542">
        <w:rPr>
          <w:rFonts w:asciiTheme="minorHAnsi" w:hAnsiTheme="minorHAnsi" w:cstheme="minorHAnsi"/>
          <w:b/>
          <w:color w:val="000000"/>
          <w:szCs w:val="22"/>
        </w:rPr>
        <w:tab/>
      </w:r>
      <w:r w:rsidRPr="00622542">
        <w:rPr>
          <w:rFonts w:asciiTheme="minorHAnsi" w:hAnsiTheme="minorHAnsi" w:cstheme="minorHAnsi"/>
          <w:b/>
          <w:color w:val="000000"/>
          <w:szCs w:val="22"/>
        </w:rPr>
        <w:tab/>
        <w:t xml:space="preserve">Előadó: 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>Dr. Gulyás Ferenc</w:t>
      </w:r>
      <w:r w:rsidR="004364B9">
        <w:rPr>
          <w:rFonts w:asciiTheme="minorHAnsi" w:hAnsiTheme="minorHAnsi" w:cstheme="minorHAnsi"/>
          <w:bCs/>
          <w:color w:val="000000"/>
          <w:szCs w:val="22"/>
        </w:rPr>
        <w:t xml:space="preserve"> r. ezredes,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 xml:space="preserve"> kapitányságvezető, a Bizottság tagja</w:t>
      </w:r>
    </w:p>
    <w:p w14:paraId="743FA2E7" w14:textId="77777777" w:rsidR="00622542" w:rsidRPr="00A16E05" w:rsidRDefault="00622542" w:rsidP="00622542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3C3B1A62" w:rsidR="00A16E05" w:rsidRPr="00A16E05" w:rsidRDefault="00622542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A16E0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77777777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A16E05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2FDDB61D" w14:textId="7B38E5BD" w:rsidR="00A16E05" w:rsidRP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0D271CE" w14:textId="77777777" w:rsidR="00A16E05" w:rsidRP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797028B0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2023. január 13.</w:t>
      </w:r>
    </w:p>
    <w:p w14:paraId="5ED5CFA3" w14:textId="4B8B890A" w:rsidR="00A767A6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431522E5" w14:textId="77777777" w:rsidR="00A767A6" w:rsidRPr="00A16E05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FF7D21" w14:textId="77777777" w:rsidR="00A767A6" w:rsidRPr="00A16E05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57934"/>
    <w:rsid w:val="001230ED"/>
    <w:rsid w:val="00155C1D"/>
    <w:rsid w:val="001759E3"/>
    <w:rsid w:val="001B03DF"/>
    <w:rsid w:val="0020519E"/>
    <w:rsid w:val="002305E0"/>
    <w:rsid w:val="00246756"/>
    <w:rsid w:val="002A12E4"/>
    <w:rsid w:val="002C0ED9"/>
    <w:rsid w:val="0031592D"/>
    <w:rsid w:val="00342FC9"/>
    <w:rsid w:val="003D69D7"/>
    <w:rsid w:val="00401EDF"/>
    <w:rsid w:val="00404FED"/>
    <w:rsid w:val="004307EA"/>
    <w:rsid w:val="004364B9"/>
    <w:rsid w:val="00446A66"/>
    <w:rsid w:val="00492410"/>
    <w:rsid w:val="005329A3"/>
    <w:rsid w:val="005452EC"/>
    <w:rsid w:val="005457B7"/>
    <w:rsid w:val="005D51AC"/>
    <w:rsid w:val="00622542"/>
    <w:rsid w:val="0063042C"/>
    <w:rsid w:val="0069603F"/>
    <w:rsid w:val="006C2684"/>
    <w:rsid w:val="00716122"/>
    <w:rsid w:val="00735D7D"/>
    <w:rsid w:val="007C12C4"/>
    <w:rsid w:val="007C7445"/>
    <w:rsid w:val="00826F63"/>
    <w:rsid w:val="00862376"/>
    <w:rsid w:val="00883C23"/>
    <w:rsid w:val="0091237E"/>
    <w:rsid w:val="0097684B"/>
    <w:rsid w:val="009B7B01"/>
    <w:rsid w:val="009C1BF2"/>
    <w:rsid w:val="009E5099"/>
    <w:rsid w:val="00A04E77"/>
    <w:rsid w:val="00A06130"/>
    <w:rsid w:val="00A16E05"/>
    <w:rsid w:val="00A767A6"/>
    <w:rsid w:val="00AD77D5"/>
    <w:rsid w:val="00B67C11"/>
    <w:rsid w:val="00BC5E15"/>
    <w:rsid w:val="00C4375B"/>
    <w:rsid w:val="00C65674"/>
    <w:rsid w:val="00CD40D9"/>
    <w:rsid w:val="00D04AA0"/>
    <w:rsid w:val="00DB0CCF"/>
    <w:rsid w:val="00DE3510"/>
    <w:rsid w:val="00E0354A"/>
    <w:rsid w:val="00E34714"/>
    <w:rsid w:val="00E65FBB"/>
    <w:rsid w:val="00E91BE0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7</TotalTime>
  <Pages>1</Pages>
  <Words>133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7</cp:revision>
  <cp:lastPrinted>2023-01-17T07:31:00Z</cp:lastPrinted>
  <dcterms:created xsi:type="dcterms:W3CDTF">2023-01-13T09:57:00Z</dcterms:created>
  <dcterms:modified xsi:type="dcterms:W3CDTF">2023-01-17T13:16:00Z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