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10F9F83E" w:rsidR="00C9281D" w:rsidRDefault="002C56D7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0B50F7B" w14:textId="77777777" w:rsidR="00333899" w:rsidRPr="004461EA" w:rsidRDefault="00333899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2F1E04D" w14:textId="2D9E5631" w:rsidR="00C9281D" w:rsidRPr="004461EA" w:rsidRDefault="00C9281D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="00D23577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és Lakás </w:t>
      </w: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48690A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="00F43E6E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EE30A5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december 07</w:t>
      </w:r>
      <w:r w:rsidR="00C4005F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="004D775D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EE30A5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kívüli</w:t>
      </w:r>
      <w:r w:rsidR="000F5BB7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nyilvános </w:t>
      </w: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6EAD701" w14:textId="77777777" w:rsidR="008612A4" w:rsidRPr="004461EA" w:rsidRDefault="008612A4" w:rsidP="007A1C4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3EAEE886" w14:textId="1A47ABBD" w:rsidR="0048690A" w:rsidRPr="004461EA" w:rsidRDefault="003854CE" w:rsidP="0048690A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</w:t>
      </w:r>
      <w:r w:rsidR="00313CD3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Szociális és Lakás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Bizottság</w:t>
      </w:r>
      <w:r w:rsidR="0074642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8</w:t>
      </w:r>
      <w:r w:rsidR="002864E2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 w:rsidR="006553C3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tartózkodá</w:t>
      </w:r>
      <w:r w:rsidR="00A94C8F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s</w:t>
      </w:r>
      <w:r w:rsidR="00A60C9D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és</w:t>
      </w:r>
      <w:r w:rsidR="00EE5F46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ellenszavazat nélkül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az alábbi határozatot hozta: </w:t>
      </w:r>
      <w:r w:rsidR="00F90688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</w:p>
    <w:p w14:paraId="1F97675E" w14:textId="2E3A029C" w:rsidR="003854CE" w:rsidRPr="004461EA" w:rsidRDefault="00FA0521" w:rsidP="001D315C">
      <w:pPr>
        <w:pStyle w:val="Szvegtrzs"/>
        <w:jc w:val="center"/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2</w:t>
      </w:r>
      <w:r w:rsidR="00EE30A5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7</w:t>
      </w:r>
      <w:r w:rsidR="004038BD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9</w:t>
      </w:r>
      <w:r w:rsidR="00D26F20" w:rsidRPr="004461EA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/</w:t>
      </w:r>
      <w:r w:rsidR="002864E2" w:rsidRPr="004461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</w:t>
      </w:r>
      <w:r w:rsidR="0048690A" w:rsidRPr="004461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</w:t>
      </w:r>
      <w:r w:rsidR="002864E2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313CD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(</w:t>
      </w:r>
      <w:r w:rsidR="0003661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X</w:t>
      </w:r>
      <w:r w:rsidR="004038BD">
        <w:rPr>
          <w:rFonts w:asciiTheme="minorHAnsi" w:hAnsiTheme="minorHAnsi" w:cstheme="minorHAnsi"/>
          <w:bCs/>
          <w:color w:val="000000"/>
          <w:sz w:val="22"/>
          <w:szCs w:val="22"/>
        </w:rPr>
        <w:t>I</w:t>
      </w:r>
      <w:r w:rsidR="00EE30A5">
        <w:rPr>
          <w:rFonts w:asciiTheme="minorHAnsi" w:hAnsiTheme="minorHAnsi" w:cstheme="minorHAnsi"/>
          <w:bCs/>
          <w:color w:val="000000"/>
          <w:sz w:val="22"/>
          <w:szCs w:val="22"/>
        </w:rPr>
        <w:t>I</w:t>
      </w:r>
      <w:r w:rsidR="0003661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EE30A5">
        <w:rPr>
          <w:rFonts w:asciiTheme="minorHAnsi" w:hAnsiTheme="minorHAnsi" w:cstheme="minorHAnsi"/>
          <w:bCs/>
          <w:color w:val="000000"/>
          <w:sz w:val="22"/>
          <w:szCs w:val="22"/>
        </w:rPr>
        <w:t>07</w:t>
      </w:r>
      <w:r w:rsidR="0003661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313CD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) </w:t>
      </w:r>
      <w:proofErr w:type="spellStart"/>
      <w:r w:rsidR="00313CD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SzLB</w:t>
      </w:r>
      <w:proofErr w:type="spellEnd"/>
      <w:r w:rsidR="00313CD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 sz. határozat</w:t>
      </w:r>
    </w:p>
    <w:p w14:paraId="0E653E71" w14:textId="77777777" w:rsidR="003854CE" w:rsidRPr="004461EA" w:rsidRDefault="003854CE" w:rsidP="003854C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D193EDB" w14:textId="3A8D6285" w:rsidR="003854CE" w:rsidRPr="004461EA" w:rsidRDefault="003854CE" w:rsidP="003854C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313CD3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Szociális és Lakás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Bizottság egyetért azzal, hogy a </w:t>
      </w:r>
      <w:r w:rsidR="002864E2" w:rsidRPr="004461EA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48690A" w:rsidRPr="004461EA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2864E2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EE30A5">
        <w:rPr>
          <w:rFonts w:asciiTheme="minorHAnsi" w:hAnsiTheme="minorHAnsi" w:cstheme="minorHAnsi"/>
          <w:color w:val="000000"/>
          <w:sz w:val="22"/>
          <w:szCs w:val="22"/>
        </w:rPr>
        <w:t>december 07</w:t>
      </w:r>
      <w:r w:rsidR="00FA0521" w:rsidRPr="004461EA">
        <w:rPr>
          <w:rFonts w:asciiTheme="minorHAnsi" w:hAnsiTheme="minorHAnsi" w:cstheme="minorHAnsi"/>
          <w:color w:val="000000"/>
          <w:sz w:val="22"/>
          <w:szCs w:val="22"/>
        </w:rPr>
        <w:t>-i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D775D" w:rsidRPr="004461EA">
        <w:rPr>
          <w:rFonts w:asciiTheme="minorHAnsi" w:hAnsiTheme="minorHAnsi" w:cstheme="minorHAnsi"/>
          <w:color w:val="000000"/>
          <w:sz w:val="22"/>
          <w:szCs w:val="22"/>
        </w:rPr>
        <w:t>rend</w:t>
      </w:r>
      <w:r w:rsidR="00036613" w:rsidRPr="004461EA">
        <w:rPr>
          <w:rFonts w:asciiTheme="minorHAnsi" w:hAnsiTheme="minorHAnsi" w:cstheme="minorHAnsi"/>
          <w:color w:val="000000"/>
          <w:sz w:val="22"/>
          <w:szCs w:val="22"/>
        </w:rPr>
        <w:t>es</w:t>
      </w:r>
      <w:r w:rsidR="00F43E6E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>bizottsági ülés jegyzőkönyv</w:t>
      </w:r>
      <w:r w:rsidR="006553C3" w:rsidRPr="004461EA">
        <w:rPr>
          <w:rFonts w:asciiTheme="minorHAnsi" w:hAnsiTheme="minorHAnsi" w:cstheme="minorHAnsi"/>
          <w:color w:val="000000"/>
          <w:sz w:val="22"/>
          <w:szCs w:val="22"/>
        </w:rPr>
        <w:t>ének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hitelesítője </w:t>
      </w:r>
      <w:r w:rsidR="004038BD">
        <w:rPr>
          <w:rFonts w:asciiTheme="minorHAnsi" w:hAnsiTheme="minorHAnsi" w:cstheme="minorHAnsi"/>
          <w:sz w:val="22"/>
          <w:szCs w:val="22"/>
        </w:rPr>
        <w:t>Nagy Donát</w:t>
      </w:r>
      <w:r w:rsidR="00425651">
        <w:rPr>
          <w:rFonts w:asciiTheme="minorHAnsi" w:hAnsiTheme="minorHAnsi" w:cstheme="minorHAnsi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bizottsági tag legyen. </w:t>
      </w:r>
    </w:p>
    <w:p w14:paraId="6AC77FEF" w14:textId="77777777" w:rsidR="0088383C" w:rsidRPr="004461EA" w:rsidRDefault="0088383C" w:rsidP="0088383C">
      <w:pPr>
        <w:ind w:left="1410" w:hanging="141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B4943DE" w14:textId="5397E757" w:rsidR="0088383C" w:rsidRPr="004461EA" w:rsidRDefault="0088383C" w:rsidP="0088383C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p w14:paraId="2C8D2E2D" w14:textId="77777777" w:rsidR="003854CE" w:rsidRPr="004461EA" w:rsidRDefault="003854CE" w:rsidP="003854CE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03604C46" w14:textId="219AFAAB" w:rsidR="004421DA" w:rsidRPr="004461EA" w:rsidRDefault="004421DA" w:rsidP="00692B1A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bookmarkStart w:id="0" w:name="_Hlk121379107"/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</w:t>
      </w:r>
      <w:r w:rsidR="00313CD3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Szociális és Lakás </w:t>
      </w:r>
      <w:r w:rsidR="00CD68EB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Bizottság</w:t>
      </w:r>
      <w:r w:rsidR="00F3008E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74642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8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 tartózkodás</w:t>
      </w:r>
      <w:r w:rsidR="00F3008E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és ellenszavazat nélkül az alábbi határozatot hozta: </w:t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205AC20A" w14:textId="767B393B" w:rsidR="004421DA" w:rsidRPr="004461EA" w:rsidRDefault="00A45AC1" w:rsidP="007A1C4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280</w:t>
      </w:r>
      <w:r w:rsidR="004038B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/</w:t>
      </w:r>
      <w:r w:rsidR="002864E2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48690A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="002864E2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.(</w:t>
      </w:r>
      <w:r w:rsidR="0003661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X</w:t>
      </w:r>
      <w:r w:rsidR="004038B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="000672D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="0003661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 w:rsidR="000672D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07</w:t>
      </w:r>
      <w:r w:rsidR="004038B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 w:rsidR="0003661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)</w:t>
      </w:r>
      <w:r w:rsidR="002864E2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="00313CD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313CD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1D6E0BDA" w14:textId="77777777" w:rsidR="000672DF" w:rsidRDefault="000672DF" w:rsidP="00D431D2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48FD4B6F" w14:textId="21C95D4C" w:rsidR="000672DF" w:rsidRDefault="00D431D2" w:rsidP="00306FE5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</w:t>
      </w:r>
      <w:r w:rsidR="00313CD3"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Szociális és Lakás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Bizottság az ülés napirendjét az alábbiak szerint határozza meg:</w:t>
      </w:r>
      <w:bookmarkStart w:id="1" w:name="_Hlk83280024"/>
      <w:bookmarkStart w:id="2" w:name="_Hlk43801270"/>
    </w:p>
    <w:bookmarkEnd w:id="1"/>
    <w:bookmarkEnd w:id="2"/>
    <w:p w14:paraId="67E32EEB" w14:textId="77777777" w:rsidR="000672DF" w:rsidRPr="00A97155" w:rsidRDefault="000672DF" w:rsidP="000672DF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97155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3B29AB7F" w14:textId="77777777" w:rsidR="000672DF" w:rsidRPr="005F0EEA" w:rsidRDefault="000672DF" w:rsidP="000672DF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Pr="00A97155">
        <w:rPr>
          <w:rFonts w:ascii="Calibri" w:hAnsi="Calibri" w:cs="Calibri"/>
          <w:b/>
          <w:bCs/>
          <w:sz w:val="22"/>
          <w:szCs w:val="22"/>
        </w:rPr>
        <w:t>./</w:t>
      </w:r>
      <w:r w:rsidRPr="00A97155">
        <w:rPr>
          <w:rFonts w:ascii="Calibri" w:hAnsi="Calibri" w:cs="Calibri"/>
          <w:b/>
          <w:bCs/>
          <w:sz w:val="22"/>
          <w:szCs w:val="22"/>
        </w:rPr>
        <w:tab/>
      </w:r>
      <w:r w:rsidRPr="00A97155">
        <w:rPr>
          <w:rFonts w:ascii="Calibri" w:hAnsi="Calibri" w:cs="Calibri"/>
          <w:b/>
          <w:bCs/>
          <w:sz w:val="22"/>
          <w:szCs w:val="22"/>
        </w:rPr>
        <w:tab/>
        <w:t>Javaslat Szombathely Megyei Jogú Város Önkormányzata Nemek Közötti Esélyegyenlőségi Tervének elfogadására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8A4F4D6" w14:textId="77777777" w:rsidR="000672DF" w:rsidRDefault="000672DF" w:rsidP="000672DF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b/>
          <w:bCs/>
          <w:sz w:val="22"/>
          <w:szCs w:val="22"/>
        </w:rPr>
        <w:tab/>
      </w:r>
      <w:r w:rsidRPr="00A97155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7B519D71" w14:textId="77777777" w:rsidR="000672DF" w:rsidRDefault="000672DF" w:rsidP="000672DF">
      <w:pPr>
        <w:ind w:left="2124" w:hanging="141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511E0E1" w14:textId="77777777" w:rsidR="000672DF" w:rsidRDefault="000672DF" w:rsidP="000672DF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Pr="00A97155">
        <w:rPr>
          <w:rFonts w:ascii="Calibri" w:hAnsi="Calibri" w:cs="Calibri"/>
          <w:b/>
          <w:bCs/>
          <w:sz w:val="22"/>
          <w:szCs w:val="22"/>
        </w:rPr>
        <w:t>./</w:t>
      </w:r>
      <w:r w:rsidRPr="00A97155">
        <w:rPr>
          <w:rFonts w:ascii="Calibri" w:hAnsi="Calibri" w:cs="Calibri"/>
          <w:b/>
          <w:bCs/>
          <w:sz w:val="22"/>
          <w:szCs w:val="22"/>
        </w:rPr>
        <w:tab/>
        <w:t xml:space="preserve">Javaslat egyes önkormányzati rendeletek módosításával kapcsolatos döntések meghozatalára </w:t>
      </w:r>
    </w:p>
    <w:p w14:paraId="19ECCFB6" w14:textId="77777777" w:rsidR="000672DF" w:rsidRDefault="000672DF" w:rsidP="000672DF">
      <w:pPr>
        <w:ind w:left="705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  <w:r w:rsidRPr="00A97155">
        <w:rPr>
          <w:rFonts w:ascii="Calibri" w:hAnsi="Calibri" w:cs="Calibri"/>
          <w:i/>
          <w:iCs/>
          <w:sz w:val="22"/>
          <w:szCs w:val="22"/>
          <w:u w:val="single"/>
        </w:rPr>
        <w:t>Benne:</w:t>
      </w:r>
    </w:p>
    <w:p w14:paraId="2CE946E5" w14:textId="77777777" w:rsidR="000672DF" w:rsidRPr="00597D26" w:rsidRDefault="000672DF" w:rsidP="000672DF">
      <w:pPr>
        <w:numPr>
          <w:ilvl w:val="0"/>
          <w:numId w:val="46"/>
        </w:numPr>
        <w:jc w:val="both"/>
        <w:rPr>
          <w:rFonts w:ascii="Calibri" w:hAnsi="Calibri" w:cs="Calibri"/>
          <w:sz w:val="22"/>
          <w:szCs w:val="22"/>
        </w:rPr>
      </w:pPr>
      <w:r w:rsidRPr="00597D26">
        <w:rPr>
          <w:rFonts w:ascii="Calibri" w:hAnsi="Calibri" w:cs="Calibri"/>
          <w:sz w:val="22"/>
          <w:szCs w:val="22"/>
        </w:rPr>
        <w:t xml:space="preserve">Javaslat Szombathely Megyei Jogú Város Önkormányzata 2023. évi átmeneti gazdálkodásáról szóló rendeletének megalkotására és a kapcsolódó döntés </w:t>
      </w:r>
    </w:p>
    <w:p w14:paraId="0C518780" w14:textId="77777777" w:rsidR="000672DF" w:rsidRPr="00103F8E" w:rsidRDefault="000672DF" w:rsidP="000672DF">
      <w:pPr>
        <w:numPr>
          <w:ilvl w:val="0"/>
          <w:numId w:val="46"/>
        </w:numPr>
        <w:jc w:val="both"/>
        <w:rPr>
          <w:rFonts w:ascii="Calibri" w:hAnsi="Calibri" w:cs="Calibri"/>
          <w:i/>
          <w:iCs/>
          <w:sz w:val="22"/>
          <w:szCs w:val="22"/>
        </w:rPr>
      </w:pPr>
      <w:r w:rsidRPr="00103F8E">
        <w:rPr>
          <w:rFonts w:ascii="Calibri" w:hAnsi="Calibri" w:cs="Calibri"/>
          <w:sz w:val="22"/>
          <w:szCs w:val="22"/>
        </w:rPr>
        <w:t xml:space="preserve">a települési támogatás keretében nyújtott ellátások és a szociális szolgáltatások helyi szabályozásáról szóló 8/2015.(II.27.) önkormányzati rendelet módosítására </w:t>
      </w:r>
    </w:p>
    <w:p w14:paraId="2EC7F7D7" w14:textId="77777777" w:rsidR="000672DF" w:rsidRPr="00103F8E" w:rsidRDefault="000672DF" w:rsidP="000672DF">
      <w:pPr>
        <w:numPr>
          <w:ilvl w:val="0"/>
          <w:numId w:val="46"/>
        </w:numPr>
        <w:jc w:val="both"/>
        <w:rPr>
          <w:rFonts w:ascii="Calibri" w:hAnsi="Calibri" w:cs="Calibri"/>
          <w:sz w:val="22"/>
          <w:szCs w:val="22"/>
        </w:rPr>
      </w:pPr>
      <w:r w:rsidRPr="00103F8E">
        <w:rPr>
          <w:rFonts w:ascii="Calibri" w:hAnsi="Calibri" w:cs="Calibri"/>
          <w:sz w:val="22"/>
          <w:szCs w:val="22"/>
        </w:rPr>
        <w:t xml:space="preserve">a lakáshoz jutás, a lakbérek és a lakbértámogatás, az önkormányzat által a lakásvásárláshoz és lakásépítéshez nyújtott támogatások szabályai megállapításáról szóló 36/2010.(XII.1.) önkormányzati rendelet módosítására -bérleti díj támogatás feltételei </w:t>
      </w:r>
    </w:p>
    <w:p w14:paraId="487BD1BD" w14:textId="77777777" w:rsidR="000672DF" w:rsidRDefault="000672DF" w:rsidP="000672DF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</w:t>
      </w:r>
      <w:r>
        <w:rPr>
          <w:rFonts w:ascii="Calibri" w:hAnsi="Calibri" w:cs="Calibri"/>
          <w:b/>
          <w:bCs/>
          <w:sz w:val="22"/>
          <w:szCs w:val="22"/>
          <w:u w:val="single"/>
        </w:rPr>
        <w:t>k</w:t>
      </w: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:</w:t>
      </w:r>
      <w:r w:rsidRPr="00EE7036">
        <w:rPr>
          <w:rFonts w:ascii="Calibri" w:hAnsi="Calibri" w:cs="Calibri"/>
          <w:b/>
          <w:bCs/>
          <w:sz w:val="22"/>
          <w:szCs w:val="22"/>
        </w:rPr>
        <w:tab/>
      </w:r>
      <w:proofErr w:type="spellStart"/>
      <w:r w:rsidRPr="00A97155">
        <w:rPr>
          <w:rFonts w:ascii="Calibri" w:hAnsi="Calibri" w:cs="Calibri"/>
          <w:sz w:val="22"/>
          <w:szCs w:val="22"/>
        </w:rPr>
        <w:t>Stéger</w:t>
      </w:r>
      <w:proofErr w:type="spellEnd"/>
      <w:r w:rsidRPr="00A97155">
        <w:rPr>
          <w:rFonts w:ascii="Calibri" w:hAnsi="Calibri" w:cs="Calibri"/>
          <w:sz w:val="22"/>
          <w:szCs w:val="22"/>
        </w:rPr>
        <w:t xml:space="preserve"> Gábor, a Közgazdasági és Adó Osztály vezetője</w:t>
      </w:r>
      <w:r w:rsidRPr="00A97155">
        <w:rPr>
          <w:rFonts w:ascii="Calibri" w:hAnsi="Calibri" w:cs="Calibri"/>
          <w:sz w:val="22"/>
          <w:szCs w:val="22"/>
        </w:rPr>
        <w:tab/>
      </w:r>
    </w:p>
    <w:p w14:paraId="512A294F" w14:textId="77777777" w:rsidR="000672DF" w:rsidRDefault="000672DF" w:rsidP="000672DF">
      <w:pPr>
        <w:ind w:left="2124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597F99E2" w14:textId="77777777" w:rsidR="000672DF" w:rsidRPr="00A97155" w:rsidRDefault="000672DF" w:rsidP="000672DF">
      <w:pPr>
        <w:ind w:left="2124"/>
        <w:jc w:val="both"/>
        <w:rPr>
          <w:rFonts w:ascii="Calibri" w:hAnsi="Calibri" w:cs="Calibri"/>
          <w:sz w:val="22"/>
          <w:szCs w:val="22"/>
        </w:rPr>
      </w:pPr>
    </w:p>
    <w:p w14:paraId="0F3F594F" w14:textId="77777777" w:rsidR="000672DF" w:rsidRDefault="000672DF" w:rsidP="000672DF">
      <w:pPr>
        <w:rPr>
          <w:rFonts w:cs="Arial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Pr="00A97155">
        <w:rPr>
          <w:rFonts w:ascii="Calibri" w:hAnsi="Calibri" w:cs="Calibri"/>
          <w:b/>
          <w:sz w:val="22"/>
          <w:szCs w:val="22"/>
        </w:rPr>
        <w:t>./</w:t>
      </w:r>
      <w:r w:rsidRPr="00A97155">
        <w:rPr>
          <w:rFonts w:ascii="Calibri" w:hAnsi="Calibri" w:cs="Calibri"/>
          <w:b/>
          <w:sz w:val="22"/>
          <w:szCs w:val="22"/>
        </w:rPr>
        <w:tab/>
      </w:r>
      <w:r w:rsidRPr="0030443E">
        <w:rPr>
          <w:rFonts w:ascii="Calibri" w:hAnsi="Calibri" w:cs="Calibri"/>
          <w:b/>
          <w:bCs/>
          <w:sz w:val="22"/>
          <w:szCs w:val="22"/>
        </w:rPr>
        <w:t>Javaslat szociális és köznevelési intézmények karácsonyi ajándékozására</w:t>
      </w:r>
    </w:p>
    <w:p w14:paraId="0C51D5E3" w14:textId="77777777" w:rsidR="000672DF" w:rsidRDefault="000672DF" w:rsidP="000672DF">
      <w:pPr>
        <w:ind w:firstLine="705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b/>
          <w:sz w:val="22"/>
          <w:szCs w:val="22"/>
        </w:rPr>
        <w:tab/>
      </w:r>
      <w:r w:rsidRPr="00A97155">
        <w:rPr>
          <w:rFonts w:ascii="Calibri" w:hAnsi="Calibri" w:cs="Calibri"/>
          <w:b/>
          <w:sz w:val="22"/>
          <w:szCs w:val="22"/>
        </w:rPr>
        <w:tab/>
      </w:r>
      <w:r w:rsidRPr="00A97155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3A87230E" w14:textId="77777777" w:rsidR="000672DF" w:rsidRPr="00A97155" w:rsidRDefault="000672DF" w:rsidP="000672DF">
      <w:pPr>
        <w:ind w:firstLine="705"/>
        <w:rPr>
          <w:rFonts w:ascii="Calibri" w:hAnsi="Calibri" w:cs="Calibri"/>
          <w:sz w:val="22"/>
          <w:szCs w:val="22"/>
        </w:rPr>
      </w:pPr>
    </w:p>
    <w:p w14:paraId="6D58B5C3" w14:textId="77777777" w:rsidR="000672DF" w:rsidRPr="00A97155" w:rsidRDefault="000672DF" w:rsidP="000672DF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A97155">
        <w:rPr>
          <w:rFonts w:ascii="Calibri" w:hAnsi="Calibri" w:cs="Calibri"/>
          <w:b/>
          <w:bCs/>
          <w:sz w:val="22"/>
          <w:szCs w:val="22"/>
        </w:rPr>
        <w:t>./</w:t>
      </w:r>
      <w:r w:rsidRPr="00A97155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7F41E655" w14:textId="77777777" w:rsidR="000672DF" w:rsidRDefault="000672DF" w:rsidP="000672DF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sz w:val="22"/>
          <w:szCs w:val="22"/>
        </w:rPr>
        <w:tab/>
      </w:r>
      <w:bookmarkStart w:id="3" w:name="_Hlk25221937"/>
      <w:r w:rsidRPr="00A97155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bookmarkEnd w:id="3"/>
    </w:p>
    <w:p w14:paraId="1E2E4BAF" w14:textId="77777777" w:rsidR="000672DF" w:rsidRDefault="000672DF" w:rsidP="000672DF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711A3557" w14:textId="6D095A1F" w:rsidR="000672DF" w:rsidRDefault="000672DF" w:rsidP="000672DF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97155">
        <w:rPr>
          <w:rFonts w:ascii="Calibri" w:hAnsi="Calibri" w:cs="Calibri"/>
          <w:b/>
          <w:sz w:val="22"/>
          <w:szCs w:val="22"/>
          <w:u w:val="single"/>
        </w:rPr>
        <w:t>Zárt ülés:</w:t>
      </w:r>
    </w:p>
    <w:p w14:paraId="1AD34496" w14:textId="77777777" w:rsidR="002B71CC" w:rsidRPr="00A97155" w:rsidRDefault="002B71CC" w:rsidP="000672DF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0ED1197" w14:textId="56CE3C30" w:rsidR="000672DF" w:rsidRPr="00A97155" w:rsidRDefault="0037469A" w:rsidP="000672DF">
      <w:pPr>
        <w:ind w:left="720" w:hanging="720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0672DF" w:rsidRPr="00A97155">
        <w:rPr>
          <w:rFonts w:ascii="Calibri" w:hAnsi="Calibri" w:cs="Calibri"/>
          <w:b/>
          <w:sz w:val="22"/>
          <w:szCs w:val="22"/>
        </w:rPr>
        <w:t>./</w:t>
      </w:r>
      <w:r w:rsidR="000672DF" w:rsidRPr="00A97155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="000672DF" w:rsidRPr="00A97155">
        <w:rPr>
          <w:rFonts w:ascii="Calibri" w:hAnsi="Calibri" w:cs="Calibri"/>
          <w:b/>
          <w:bCs/>
          <w:spacing w:val="2"/>
          <w:sz w:val="22"/>
          <w:szCs w:val="22"/>
        </w:rPr>
        <w:tab/>
        <w:t xml:space="preserve">Javaslat Szombathely Megyei Jogú Város Önkormányzata Közgyűlésének 36/2010. (XII.01.) számú rendelet </w:t>
      </w:r>
      <w:r w:rsidR="000672DF">
        <w:rPr>
          <w:rFonts w:ascii="Calibri" w:hAnsi="Calibri" w:cs="Calibri"/>
          <w:b/>
          <w:bCs/>
          <w:spacing w:val="2"/>
          <w:sz w:val="22"/>
          <w:szCs w:val="22"/>
        </w:rPr>
        <w:t>11</w:t>
      </w:r>
      <w:r w:rsidR="000672DF" w:rsidRPr="00A97155">
        <w:rPr>
          <w:rFonts w:ascii="Calibri" w:hAnsi="Calibri" w:cs="Calibri"/>
          <w:b/>
          <w:bCs/>
          <w:spacing w:val="2"/>
          <w:sz w:val="22"/>
          <w:szCs w:val="22"/>
        </w:rPr>
        <w:t>.§</w:t>
      </w:r>
      <w:r w:rsidR="000672DF">
        <w:rPr>
          <w:rFonts w:ascii="Calibri" w:hAnsi="Calibri" w:cs="Calibri"/>
          <w:b/>
          <w:bCs/>
          <w:spacing w:val="2"/>
          <w:sz w:val="22"/>
          <w:szCs w:val="22"/>
        </w:rPr>
        <w:t>-a</w:t>
      </w:r>
      <w:r w:rsidR="000672DF" w:rsidRPr="00A97155">
        <w:rPr>
          <w:rFonts w:ascii="Calibri" w:hAnsi="Calibri" w:cs="Calibri"/>
          <w:b/>
          <w:bCs/>
          <w:spacing w:val="2"/>
          <w:sz w:val="22"/>
          <w:szCs w:val="22"/>
        </w:rPr>
        <w:t xml:space="preserve"> alapján </w:t>
      </w:r>
      <w:r w:rsidR="000672DF">
        <w:rPr>
          <w:rFonts w:ascii="Calibri" w:hAnsi="Calibri" w:cs="Calibri"/>
          <w:b/>
          <w:bCs/>
          <w:spacing w:val="2"/>
          <w:sz w:val="22"/>
          <w:szCs w:val="22"/>
        </w:rPr>
        <w:t>lakás helyreállításának vállalásával -</w:t>
      </w:r>
      <w:r w:rsidR="000672DF" w:rsidRPr="00A97155">
        <w:rPr>
          <w:rFonts w:ascii="Calibri" w:hAnsi="Calibri" w:cs="Calibri"/>
          <w:b/>
          <w:bCs/>
          <w:spacing w:val="2"/>
          <w:sz w:val="22"/>
          <w:szCs w:val="22"/>
        </w:rPr>
        <w:t xml:space="preserve"> önkormányzati tulajdonban lévő ingatlan bérbeadására </w:t>
      </w:r>
      <w:r w:rsidR="000672DF" w:rsidRPr="00A97155">
        <w:rPr>
          <w:rFonts w:ascii="Calibri" w:hAnsi="Calibri" w:cs="Calibri"/>
          <w:bCs/>
          <w:spacing w:val="2"/>
          <w:sz w:val="22"/>
          <w:szCs w:val="22"/>
        </w:rPr>
        <w:t>(később kerül kiküldésre)</w:t>
      </w:r>
    </w:p>
    <w:p w14:paraId="41C89231" w14:textId="008AD4CE" w:rsidR="000672DF" w:rsidRDefault="000672DF" w:rsidP="000672DF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</w:rPr>
        <w:tab/>
      </w: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sz w:val="22"/>
          <w:szCs w:val="22"/>
        </w:rPr>
        <w:tab/>
      </w:r>
      <w:r w:rsidRPr="00A97155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9129D6D" w14:textId="4949C64B" w:rsidR="0037469A" w:rsidRDefault="0037469A" w:rsidP="000672DF">
      <w:pPr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4534CD8E" w14:textId="2994AE20" w:rsidR="0037469A" w:rsidRPr="00A97155" w:rsidRDefault="0037469A" w:rsidP="0037469A">
      <w:pPr>
        <w:ind w:left="720" w:hanging="720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Pr="00A97155">
        <w:rPr>
          <w:rFonts w:ascii="Calibri" w:hAnsi="Calibri" w:cs="Calibri"/>
          <w:b/>
          <w:sz w:val="22"/>
          <w:szCs w:val="22"/>
        </w:rPr>
        <w:t>./</w:t>
      </w:r>
      <w:r w:rsidRPr="00A97155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A97155">
        <w:rPr>
          <w:rFonts w:ascii="Calibri" w:hAnsi="Calibri" w:cs="Calibri"/>
          <w:b/>
          <w:bCs/>
          <w:spacing w:val="2"/>
          <w:sz w:val="22"/>
          <w:szCs w:val="22"/>
        </w:rPr>
        <w:tab/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r w:rsidRPr="00A97155">
        <w:rPr>
          <w:rFonts w:ascii="Calibri" w:hAnsi="Calibri" w:cs="Calibri"/>
          <w:bCs/>
          <w:spacing w:val="2"/>
          <w:sz w:val="22"/>
          <w:szCs w:val="22"/>
        </w:rPr>
        <w:t>(később kerül kiküldésre)</w:t>
      </w:r>
    </w:p>
    <w:p w14:paraId="15BEAD29" w14:textId="77777777" w:rsidR="0037469A" w:rsidRDefault="0037469A" w:rsidP="0037469A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</w:rPr>
        <w:tab/>
      </w: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sz w:val="22"/>
          <w:szCs w:val="22"/>
        </w:rPr>
        <w:tab/>
      </w:r>
      <w:r w:rsidRPr="00A97155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2E491845" w14:textId="77777777" w:rsidR="0037469A" w:rsidRDefault="0037469A" w:rsidP="000672DF">
      <w:pPr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469D2E74" w14:textId="77777777" w:rsidR="000672DF" w:rsidRDefault="000672DF" w:rsidP="000672DF">
      <w:pPr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1BE29C4D" w14:textId="77777777" w:rsidR="000672DF" w:rsidRPr="00A97155" w:rsidRDefault="000672DF" w:rsidP="000672DF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Pr="00A97155">
        <w:rPr>
          <w:rFonts w:ascii="Calibri" w:hAnsi="Calibri" w:cs="Calibri"/>
          <w:b/>
          <w:bCs/>
          <w:sz w:val="22"/>
          <w:szCs w:val="22"/>
        </w:rPr>
        <w:t>.</w:t>
      </w:r>
      <w:r w:rsidRPr="00A97155">
        <w:rPr>
          <w:rFonts w:ascii="Calibri" w:hAnsi="Calibri" w:cs="Calibri"/>
          <w:b/>
          <w:sz w:val="22"/>
          <w:szCs w:val="22"/>
        </w:rPr>
        <w:t>/</w:t>
      </w:r>
      <w:r w:rsidRPr="00A97155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A97155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A97155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5F930013" w14:textId="0C59825C" w:rsidR="000672DF" w:rsidRDefault="000672DF" w:rsidP="000672DF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</w:rPr>
        <w:tab/>
      </w: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sz w:val="22"/>
          <w:szCs w:val="22"/>
        </w:rPr>
        <w:tab/>
      </w:r>
      <w:r w:rsidRPr="00A97155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D907AEB" w14:textId="77777777" w:rsidR="00E772BE" w:rsidRPr="004461EA" w:rsidRDefault="00E772BE" w:rsidP="00E772BE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bookmarkEnd w:id="0"/>
    <w:p w14:paraId="60EAC954" w14:textId="77777777" w:rsidR="00E772BE" w:rsidRDefault="00E772BE" w:rsidP="000672DF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5CC2F15E" w14:textId="77777777" w:rsidR="0088383C" w:rsidRPr="004461EA" w:rsidRDefault="0088383C" w:rsidP="0088383C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</w:p>
    <w:p w14:paraId="7B33EB04" w14:textId="7C07A613" w:rsidR="00E860F6" w:rsidRDefault="00E860F6" w:rsidP="00E860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61EA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579A90B4" w14:textId="5FAE3D27" w:rsidR="000672DF" w:rsidRDefault="000672DF" w:rsidP="00E860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C0E35F" w14:textId="77777777" w:rsidR="000672DF" w:rsidRPr="005F0EEA" w:rsidRDefault="000672DF" w:rsidP="000672DF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Pr="00A97155">
        <w:rPr>
          <w:rFonts w:ascii="Calibri" w:hAnsi="Calibri" w:cs="Calibri"/>
          <w:b/>
          <w:bCs/>
          <w:sz w:val="22"/>
          <w:szCs w:val="22"/>
        </w:rPr>
        <w:t>./</w:t>
      </w:r>
      <w:r w:rsidRPr="00A97155">
        <w:rPr>
          <w:rFonts w:ascii="Calibri" w:hAnsi="Calibri" w:cs="Calibri"/>
          <w:b/>
          <w:bCs/>
          <w:sz w:val="22"/>
          <w:szCs w:val="22"/>
        </w:rPr>
        <w:tab/>
      </w:r>
      <w:r w:rsidRPr="00A97155">
        <w:rPr>
          <w:rFonts w:ascii="Calibri" w:hAnsi="Calibri" w:cs="Calibri"/>
          <w:b/>
          <w:bCs/>
          <w:sz w:val="22"/>
          <w:szCs w:val="22"/>
        </w:rPr>
        <w:tab/>
        <w:t>Javaslat Szombathely Megyei Jogú Város Önkormányzata Nemek Közötti Esélyegyenlőségi Tervének elfogadására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2DF69EA" w14:textId="30C10C6F" w:rsidR="000672DF" w:rsidRDefault="000672DF" w:rsidP="000672DF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b/>
          <w:bCs/>
          <w:sz w:val="22"/>
          <w:szCs w:val="22"/>
        </w:rPr>
        <w:tab/>
      </w:r>
      <w:r w:rsidRPr="00A97155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7906C641" w14:textId="13F093D7" w:rsidR="009D6433" w:rsidRDefault="009D6433" w:rsidP="000672DF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4AB33D42" w14:textId="3CFFA2DC" w:rsidR="009D6433" w:rsidRPr="009D6433" w:rsidRDefault="009D6433" w:rsidP="009D64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4" w:name="_Hlk121379128"/>
      <w:r w:rsidRPr="009D6433">
        <w:rPr>
          <w:rFonts w:asciiTheme="minorHAnsi" w:eastAsia="MS Mincho" w:hAnsiTheme="minorHAnsi" w:cstheme="minorHAnsi"/>
          <w:sz w:val="22"/>
          <w:szCs w:val="22"/>
        </w:rPr>
        <w:t xml:space="preserve">A Szociális és Lakás Bizottság </w:t>
      </w:r>
      <w:r w:rsidR="00746426">
        <w:rPr>
          <w:rFonts w:asciiTheme="minorHAnsi" w:eastAsia="MS Mincho" w:hAnsiTheme="minorHAnsi" w:cstheme="minorHAnsi"/>
          <w:sz w:val="22"/>
          <w:szCs w:val="22"/>
        </w:rPr>
        <w:t>8</w:t>
      </w:r>
      <w:r w:rsidRPr="009D6433">
        <w:rPr>
          <w:rFonts w:asciiTheme="minorHAnsi" w:eastAsia="MS Mincho" w:hAnsiTheme="minorHAnsi" w:cstheme="minorHAnsi"/>
          <w:sz w:val="22"/>
          <w:szCs w:val="22"/>
        </w:rPr>
        <w:t xml:space="preserve"> igen szavazattal, tartózkodás és ellenszavazat nélkül az alábbi határozatot hozta: </w:t>
      </w:r>
      <w:r w:rsidRPr="009D6433">
        <w:rPr>
          <w:rFonts w:asciiTheme="minorHAnsi" w:hAnsiTheme="minorHAnsi" w:cstheme="minorHAnsi"/>
          <w:bCs/>
          <w:sz w:val="22"/>
          <w:szCs w:val="22"/>
        </w:rPr>
        <w:tab/>
      </w:r>
    </w:p>
    <w:p w14:paraId="5941E23E" w14:textId="46CECFD5" w:rsidR="009D6433" w:rsidRPr="009D6433" w:rsidRDefault="00E94F56" w:rsidP="009D643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281</w:t>
      </w:r>
      <w:r w:rsidR="009D6433" w:rsidRPr="009D643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/2022.(XII.07.) </w:t>
      </w:r>
      <w:proofErr w:type="spellStart"/>
      <w:r w:rsidR="009D6433" w:rsidRPr="009D6433">
        <w:rPr>
          <w:rFonts w:asciiTheme="minorHAnsi" w:hAnsiTheme="minorHAnsi" w:cstheme="minorHAnsi"/>
          <w:b/>
          <w:bCs/>
          <w:sz w:val="22"/>
          <w:szCs w:val="22"/>
          <w:u w:val="single"/>
        </w:rPr>
        <w:t>SzLB</w:t>
      </w:r>
      <w:proofErr w:type="spellEnd"/>
      <w:r w:rsidR="009D6433" w:rsidRPr="009D6433">
        <w:rPr>
          <w:rFonts w:asciiTheme="minorHAnsi" w:hAnsiTheme="minorHAnsi" w:cstheme="minorHAnsi"/>
          <w:b/>
          <w:bCs/>
          <w:sz w:val="22"/>
          <w:szCs w:val="22"/>
          <w:u w:val="single"/>
        </w:rPr>
        <w:t>. sz. határozat</w:t>
      </w:r>
    </w:p>
    <w:p w14:paraId="4F91597C" w14:textId="77777777" w:rsidR="009D6433" w:rsidRPr="009D6433" w:rsidRDefault="009D6433" w:rsidP="009D64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22D8A5" w14:textId="77777777" w:rsidR="009D6433" w:rsidRPr="009D6433" w:rsidRDefault="009D6433" w:rsidP="009D6433">
      <w:pPr>
        <w:jc w:val="both"/>
        <w:rPr>
          <w:rFonts w:ascii="Calibri" w:hAnsi="Calibri" w:cs="Calibri"/>
          <w:iCs/>
          <w:sz w:val="22"/>
          <w:szCs w:val="22"/>
        </w:rPr>
      </w:pPr>
      <w:r w:rsidRPr="009D6433">
        <w:rPr>
          <w:rFonts w:ascii="Calibri" w:hAnsi="Calibri" w:cs="Calibri"/>
          <w:sz w:val="22"/>
          <w:szCs w:val="22"/>
        </w:rPr>
        <w:t xml:space="preserve">Szombathely Megyei Jogú Város Közgyűlésének Szociális és Lakás Bizottsága a „Javaslat Szombathely Megyei Jogú Város Önkormányzata Nemek Közötti Esélyegyenlőségi Tervének elfogadására” című előterjesztést </w:t>
      </w:r>
      <w:r w:rsidRPr="009D6433">
        <w:rPr>
          <w:rFonts w:asciiTheme="minorHAnsi" w:hAnsiTheme="minorHAnsi" w:cstheme="minorHAnsi"/>
          <w:sz w:val="22"/>
          <w:szCs w:val="22"/>
        </w:rPr>
        <w:t>megtárgyalta</w:t>
      </w:r>
      <w:r w:rsidRPr="009D6433">
        <w:rPr>
          <w:rFonts w:ascii="Calibri" w:hAnsi="Calibri" w:cs="Calibri"/>
          <w:sz w:val="22"/>
          <w:szCs w:val="22"/>
        </w:rPr>
        <w:t xml:space="preserve"> és a határozati javaslatot változatlan tartalommal javasolja elfogadásra a Közgyűlésnek.</w:t>
      </w:r>
      <w:r w:rsidRPr="009D6433">
        <w:rPr>
          <w:rFonts w:ascii="Calibri" w:hAnsi="Calibri" w:cs="Calibri"/>
          <w:iCs/>
          <w:sz w:val="22"/>
          <w:szCs w:val="22"/>
        </w:rPr>
        <w:t xml:space="preserve"> </w:t>
      </w:r>
    </w:p>
    <w:p w14:paraId="51DDE950" w14:textId="77777777" w:rsidR="009D6433" w:rsidRPr="009D6433" w:rsidRDefault="009D6433" w:rsidP="009D6433">
      <w:pPr>
        <w:jc w:val="both"/>
        <w:rPr>
          <w:rFonts w:ascii="Calibri" w:hAnsi="Calibri" w:cs="Calibri"/>
          <w:iCs/>
          <w:sz w:val="22"/>
          <w:szCs w:val="22"/>
        </w:rPr>
      </w:pPr>
    </w:p>
    <w:p w14:paraId="494C84D1" w14:textId="77777777" w:rsidR="009D6433" w:rsidRPr="009D6433" w:rsidRDefault="009D6433" w:rsidP="009D6433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9D6433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9D643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D6433">
        <w:rPr>
          <w:rFonts w:asciiTheme="minorHAnsi" w:hAnsiTheme="minorHAnsi" w:cstheme="minorHAnsi"/>
          <w:sz w:val="22"/>
          <w:szCs w:val="22"/>
        </w:rPr>
        <w:t>Dr. Czeglédy Csaba, a Szociális és Lakás Bizottság elnöke</w:t>
      </w:r>
    </w:p>
    <w:p w14:paraId="17902F34" w14:textId="77777777" w:rsidR="009D6433" w:rsidRPr="009D6433" w:rsidRDefault="009D6433" w:rsidP="009D6433">
      <w:pPr>
        <w:tabs>
          <w:tab w:val="left" w:pos="141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6F993D" w14:textId="77777777" w:rsidR="009D6433" w:rsidRPr="009D6433" w:rsidRDefault="009D6433" w:rsidP="009D6433">
      <w:pPr>
        <w:jc w:val="both"/>
        <w:rPr>
          <w:rFonts w:asciiTheme="minorHAnsi" w:hAnsiTheme="minorHAnsi" w:cstheme="minorHAnsi"/>
          <w:sz w:val="22"/>
          <w:szCs w:val="22"/>
        </w:rPr>
      </w:pPr>
      <w:r w:rsidRPr="009D6433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D64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D643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D6433">
        <w:rPr>
          <w:rFonts w:asciiTheme="minorHAnsi" w:hAnsiTheme="minorHAnsi" w:cstheme="minorHAnsi"/>
          <w:sz w:val="22"/>
          <w:szCs w:val="22"/>
        </w:rPr>
        <w:t>2022. december 08.</w:t>
      </w:r>
    </w:p>
    <w:bookmarkEnd w:id="4"/>
    <w:p w14:paraId="72D1F183" w14:textId="77777777" w:rsidR="004C20CF" w:rsidRPr="004461EA" w:rsidRDefault="004C20CF" w:rsidP="00E860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4E7EFD" w14:textId="77777777" w:rsidR="009809AD" w:rsidRDefault="009809AD" w:rsidP="009809AD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Pr="00A97155">
        <w:rPr>
          <w:rFonts w:ascii="Calibri" w:hAnsi="Calibri" w:cs="Calibri"/>
          <w:b/>
          <w:bCs/>
          <w:sz w:val="22"/>
          <w:szCs w:val="22"/>
        </w:rPr>
        <w:t>./</w:t>
      </w:r>
      <w:r w:rsidRPr="00A97155">
        <w:rPr>
          <w:rFonts w:ascii="Calibri" w:hAnsi="Calibri" w:cs="Calibri"/>
          <w:b/>
          <w:bCs/>
          <w:sz w:val="22"/>
          <w:szCs w:val="22"/>
        </w:rPr>
        <w:tab/>
        <w:t xml:space="preserve">Javaslat egyes önkormányzati rendeletek módosításával kapcsolatos döntések meghozatalára </w:t>
      </w:r>
    </w:p>
    <w:p w14:paraId="7B6A79A3" w14:textId="77777777" w:rsidR="009809AD" w:rsidRDefault="009809AD" w:rsidP="009809AD">
      <w:pPr>
        <w:ind w:left="705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  <w:r w:rsidRPr="00A97155">
        <w:rPr>
          <w:rFonts w:ascii="Calibri" w:hAnsi="Calibri" w:cs="Calibri"/>
          <w:i/>
          <w:iCs/>
          <w:sz w:val="22"/>
          <w:szCs w:val="22"/>
          <w:u w:val="single"/>
        </w:rPr>
        <w:t>Benne:</w:t>
      </w:r>
    </w:p>
    <w:p w14:paraId="3EC9583A" w14:textId="77777777" w:rsidR="009809AD" w:rsidRPr="00597D26" w:rsidRDefault="009809AD" w:rsidP="009809AD">
      <w:pPr>
        <w:numPr>
          <w:ilvl w:val="0"/>
          <w:numId w:val="48"/>
        </w:numPr>
        <w:jc w:val="both"/>
        <w:rPr>
          <w:rFonts w:ascii="Calibri" w:hAnsi="Calibri" w:cs="Calibri"/>
          <w:sz w:val="22"/>
          <w:szCs w:val="22"/>
        </w:rPr>
      </w:pPr>
      <w:r w:rsidRPr="00597D26">
        <w:rPr>
          <w:rFonts w:ascii="Calibri" w:hAnsi="Calibri" w:cs="Calibri"/>
          <w:sz w:val="22"/>
          <w:szCs w:val="22"/>
        </w:rPr>
        <w:t xml:space="preserve">Javaslat Szombathely Megyei Jogú Város Önkormányzata 2023. évi átmeneti gazdálkodásáról szóló rendeletének megalkotására és a kapcsolódó döntés </w:t>
      </w:r>
    </w:p>
    <w:p w14:paraId="4D4A8635" w14:textId="77777777" w:rsidR="009809AD" w:rsidRPr="00103F8E" w:rsidRDefault="009809AD" w:rsidP="009809AD">
      <w:pPr>
        <w:numPr>
          <w:ilvl w:val="0"/>
          <w:numId w:val="48"/>
        </w:numPr>
        <w:jc w:val="both"/>
        <w:rPr>
          <w:rFonts w:ascii="Calibri" w:hAnsi="Calibri" w:cs="Calibri"/>
          <w:i/>
          <w:iCs/>
          <w:sz w:val="22"/>
          <w:szCs w:val="22"/>
        </w:rPr>
      </w:pPr>
      <w:r w:rsidRPr="00103F8E">
        <w:rPr>
          <w:rFonts w:ascii="Calibri" w:hAnsi="Calibri" w:cs="Calibri"/>
          <w:sz w:val="22"/>
          <w:szCs w:val="22"/>
        </w:rPr>
        <w:t xml:space="preserve">a települési támogatás keretében nyújtott ellátások és a szociális szolgáltatások helyi szabályozásáról szóló 8/2015.(II.27.) önkormányzati rendelet módosítására </w:t>
      </w:r>
    </w:p>
    <w:p w14:paraId="3F0B70A0" w14:textId="77777777" w:rsidR="009809AD" w:rsidRPr="00103F8E" w:rsidRDefault="009809AD" w:rsidP="009809AD">
      <w:pPr>
        <w:numPr>
          <w:ilvl w:val="0"/>
          <w:numId w:val="48"/>
        </w:numPr>
        <w:jc w:val="both"/>
        <w:rPr>
          <w:rFonts w:ascii="Calibri" w:hAnsi="Calibri" w:cs="Calibri"/>
          <w:sz w:val="22"/>
          <w:szCs w:val="22"/>
        </w:rPr>
      </w:pPr>
      <w:r w:rsidRPr="00103F8E">
        <w:rPr>
          <w:rFonts w:ascii="Calibri" w:hAnsi="Calibri" w:cs="Calibri"/>
          <w:sz w:val="22"/>
          <w:szCs w:val="22"/>
        </w:rPr>
        <w:t xml:space="preserve">a lakáshoz jutás, a lakbérek és a lakbértámogatás, az önkormányzat által a lakásvásárláshoz és lakásépítéshez nyújtott támogatások szabályai megállapításáról szóló 36/2010.(XII.1.) önkormányzati rendelet módosítására -bérleti díj támogatás feltételei </w:t>
      </w:r>
    </w:p>
    <w:p w14:paraId="34EC8E01" w14:textId="77777777" w:rsidR="009809AD" w:rsidRDefault="009809AD" w:rsidP="009809AD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</w:t>
      </w:r>
      <w:r>
        <w:rPr>
          <w:rFonts w:ascii="Calibri" w:hAnsi="Calibri" w:cs="Calibri"/>
          <w:b/>
          <w:bCs/>
          <w:sz w:val="22"/>
          <w:szCs w:val="22"/>
          <w:u w:val="single"/>
        </w:rPr>
        <w:t>k</w:t>
      </w: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:</w:t>
      </w:r>
      <w:r w:rsidRPr="00EE7036">
        <w:rPr>
          <w:rFonts w:ascii="Calibri" w:hAnsi="Calibri" w:cs="Calibri"/>
          <w:b/>
          <w:bCs/>
          <w:sz w:val="22"/>
          <w:szCs w:val="22"/>
        </w:rPr>
        <w:tab/>
      </w:r>
      <w:proofErr w:type="spellStart"/>
      <w:r w:rsidRPr="00A97155">
        <w:rPr>
          <w:rFonts w:ascii="Calibri" w:hAnsi="Calibri" w:cs="Calibri"/>
          <w:sz w:val="22"/>
          <w:szCs w:val="22"/>
        </w:rPr>
        <w:t>Stéger</w:t>
      </w:r>
      <w:proofErr w:type="spellEnd"/>
      <w:r w:rsidRPr="00A97155">
        <w:rPr>
          <w:rFonts w:ascii="Calibri" w:hAnsi="Calibri" w:cs="Calibri"/>
          <w:sz w:val="22"/>
          <w:szCs w:val="22"/>
        </w:rPr>
        <w:t xml:space="preserve"> Gábor, a Közgazdasági és Adó Osztály vezetője</w:t>
      </w:r>
      <w:r w:rsidRPr="00A97155">
        <w:rPr>
          <w:rFonts w:ascii="Calibri" w:hAnsi="Calibri" w:cs="Calibri"/>
          <w:sz w:val="22"/>
          <w:szCs w:val="22"/>
        </w:rPr>
        <w:tab/>
      </w:r>
    </w:p>
    <w:p w14:paraId="72109B12" w14:textId="5BEE3294" w:rsidR="009809AD" w:rsidRDefault="009809AD" w:rsidP="009809AD">
      <w:pPr>
        <w:ind w:left="2124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5C173C51" w14:textId="3FC418A0" w:rsidR="00BA59A6" w:rsidRDefault="00BA59A6" w:rsidP="009809AD">
      <w:pPr>
        <w:ind w:left="2124"/>
        <w:jc w:val="both"/>
        <w:rPr>
          <w:rFonts w:ascii="Calibri" w:hAnsi="Calibri" w:cs="Calibri"/>
          <w:sz w:val="22"/>
          <w:szCs w:val="22"/>
        </w:rPr>
      </w:pPr>
    </w:p>
    <w:p w14:paraId="2E2E8D6C" w14:textId="79336008" w:rsidR="00BA59A6" w:rsidRDefault="00BA59A6" w:rsidP="00BA59A6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bookmarkStart w:id="5" w:name="_Hlk121379156"/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Szociális és Lakás Bizottság </w:t>
      </w:r>
      <w:r w:rsidR="00746426">
        <w:rPr>
          <w:rFonts w:asciiTheme="minorHAnsi" w:eastAsia="MS Mincho" w:hAnsiTheme="minorHAnsi" w:cstheme="minorHAnsi"/>
          <w:color w:val="000000"/>
          <w:sz w:val="22"/>
          <w:szCs w:val="22"/>
        </w:rPr>
        <w:t>8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4AF422E7" w14:textId="711BF62D" w:rsidR="00BA59A6" w:rsidRPr="004461EA" w:rsidRDefault="00E94F56" w:rsidP="00BA59A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282</w:t>
      </w:r>
      <w:r w:rsidR="00BA59A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/</w:t>
      </w:r>
      <w:r w:rsidR="00BA59A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2022.(</w:t>
      </w:r>
      <w:r w:rsidR="00BA59A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XII.07.</w:t>
      </w:r>
      <w:r w:rsidR="00BA59A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) </w:t>
      </w:r>
      <w:proofErr w:type="spellStart"/>
      <w:r w:rsidR="00BA59A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BA59A6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12EBDA60" w14:textId="77777777" w:rsidR="00BA59A6" w:rsidRPr="0032522E" w:rsidRDefault="00BA59A6" w:rsidP="00BA59A6">
      <w:pPr>
        <w:autoSpaceDE w:val="0"/>
        <w:autoSpaceDN w:val="0"/>
        <w:adjustRightInd w:val="0"/>
        <w:rPr>
          <w:rFonts w:ascii="Calibri" w:hAnsi="Calibri" w:cs="Calibri"/>
        </w:rPr>
      </w:pPr>
    </w:p>
    <w:p w14:paraId="7D256246" w14:textId="48970DC3" w:rsidR="00BA59A6" w:rsidRPr="0032522E" w:rsidRDefault="00BA59A6" w:rsidP="00BA59A6">
      <w:pPr>
        <w:ind w:left="426"/>
        <w:contextualSpacing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09029F">
        <w:rPr>
          <w:rFonts w:ascii="Calibri" w:hAnsi="Calibri" w:cs="Calibri"/>
          <w:sz w:val="22"/>
          <w:szCs w:val="22"/>
        </w:rPr>
        <w:t>Szombathely Megyei Jogú Város Közgyűlés</w:t>
      </w:r>
      <w:r>
        <w:rPr>
          <w:rFonts w:ascii="Calibri" w:hAnsi="Calibri" w:cs="Calibri"/>
          <w:sz w:val="22"/>
          <w:szCs w:val="22"/>
        </w:rPr>
        <w:t xml:space="preserve">ének Szociális és Lakás Bizottsága </w:t>
      </w:r>
      <w:r w:rsidRPr="00BA59A6">
        <w:rPr>
          <w:rFonts w:ascii="Calibri" w:hAnsi="Calibri" w:cs="Calibri"/>
          <w:sz w:val="22"/>
          <w:szCs w:val="22"/>
        </w:rPr>
        <w:t>„Javaslat egyes önkormányzati rendeletek módosításával kapcsolatos döntések meghozatalára „című előterjesztés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megtárgyalta, és az I. és II. számú határozati javaslatokat változatlan tartalommal elfogadásra javasolja a</w:t>
      </w:r>
      <w:r w:rsidRPr="0032522E">
        <w:rPr>
          <w:rFonts w:asciiTheme="minorHAnsi" w:eastAsiaTheme="minorHAnsi" w:hAnsiTheme="minorHAnsi" w:cstheme="minorHAnsi"/>
          <w:szCs w:val="22"/>
          <w:lang w:eastAsia="en-US"/>
        </w:rPr>
        <w:t xml:space="preserve"> Közgyűlés</w:t>
      </w:r>
      <w:r>
        <w:rPr>
          <w:rFonts w:asciiTheme="minorHAnsi" w:eastAsiaTheme="minorHAnsi" w:hAnsiTheme="minorHAnsi" w:cstheme="minorHAnsi"/>
          <w:szCs w:val="22"/>
          <w:lang w:eastAsia="en-US"/>
        </w:rPr>
        <w:t>nek</w:t>
      </w:r>
      <w:r w:rsidRPr="0032522E">
        <w:rPr>
          <w:rFonts w:asciiTheme="minorHAnsi" w:eastAsiaTheme="minorHAnsi" w:hAnsiTheme="minorHAnsi" w:cstheme="minorHAnsi"/>
          <w:szCs w:val="22"/>
          <w:lang w:eastAsia="en-US"/>
        </w:rPr>
        <w:t>.</w:t>
      </w:r>
    </w:p>
    <w:p w14:paraId="1E38099F" w14:textId="77777777" w:rsidR="00BA59A6" w:rsidRPr="0032522E" w:rsidRDefault="00BA59A6" w:rsidP="00BA59A6">
      <w:pPr>
        <w:ind w:left="1418" w:firstLine="709"/>
        <w:rPr>
          <w:rFonts w:asciiTheme="minorHAnsi" w:hAnsiTheme="minorHAnsi" w:cstheme="minorHAnsi"/>
          <w:b/>
          <w:szCs w:val="22"/>
        </w:rPr>
      </w:pPr>
    </w:p>
    <w:p w14:paraId="37C05B84" w14:textId="1F9ED2A9" w:rsidR="00BA59A6" w:rsidRPr="00D3268F" w:rsidRDefault="00BA59A6" w:rsidP="00E772BE">
      <w:pPr>
        <w:ind w:left="1410" w:hanging="141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color w:val="000000"/>
          <w:sz w:val="22"/>
          <w:szCs w:val="22"/>
        </w:rPr>
        <w:t>Dr. Czeglédy Csaba, a Szociális és Lakás Bizottság elnöke</w:t>
      </w:r>
    </w:p>
    <w:p w14:paraId="6983ABD8" w14:textId="0622ED6E" w:rsidR="00BA59A6" w:rsidRDefault="00BA59A6" w:rsidP="00BA59A6">
      <w:pPr>
        <w:jc w:val="both"/>
        <w:rPr>
          <w:rFonts w:asciiTheme="minorHAnsi" w:hAnsiTheme="minorHAnsi" w:cstheme="minorHAnsi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sz w:val="22"/>
          <w:szCs w:val="22"/>
        </w:rPr>
        <w:t>2022. december 08.</w:t>
      </w:r>
    </w:p>
    <w:p w14:paraId="04FB3A21" w14:textId="77777777" w:rsidR="00E772BE" w:rsidRDefault="00E772BE" w:rsidP="00BA59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BA7CCD" w14:textId="0A2B1C50" w:rsidR="00063736" w:rsidRPr="00063736" w:rsidRDefault="00063736" w:rsidP="00063736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bookmarkStart w:id="6" w:name="_Hlk121379191"/>
      <w:bookmarkEnd w:id="5"/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 w:rsidR="0074642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8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 tartózkodás és ellenszavazat nélkül az alábbi határozatot hozta: </w:t>
      </w:r>
    </w:p>
    <w:p w14:paraId="6152B636" w14:textId="650FCCAB" w:rsidR="00063736" w:rsidRPr="00063736" w:rsidRDefault="00E94F56" w:rsidP="00063736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283</w:t>
      </w:r>
      <w:r w:rsidR="00063736">
        <w:rPr>
          <w:rFonts w:asciiTheme="minorHAnsi" w:hAnsiTheme="minorHAnsi" w:cstheme="minorHAnsi"/>
          <w:b/>
          <w:sz w:val="22"/>
          <w:szCs w:val="22"/>
          <w:u w:val="single"/>
        </w:rPr>
        <w:t>/2022.(XII.07)</w:t>
      </w:r>
      <w:r w:rsidR="00063736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 w:rsidR="00063736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063736"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06373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63736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3D252B7B" w14:textId="2A2B9ECE" w:rsidR="00063736" w:rsidRPr="00063736" w:rsidRDefault="00063736" w:rsidP="00063736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>Szombathely Megyei Jogú Város Közgyűlésének Szociális és Lakás Bizottsága „Javaslat egyes önkormányzati rendeletek módosításával kapcsolatos döntések meghozatalára „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 előterjesztést megtárgyalta</w:t>
      </w:r>
      <w:r w:rsidR="0079417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és Szombathely</w:t>
      </w:r>
      <w:r w:rsidR="0080736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Megyei Jogú Város Önkormányzata 2023. évi átmeneti gazdálkodásáról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szóló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5601DCCF" w14:textId="77777777" w:rsidR="00063736" w:rsidRPr="00063736" w:rsidRDefault="00063736" w:rsidP="00063736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80C3D9" w14:textId="77777777" w:rsidR="00063736" w:rsidRPr="00063736" w:rsidRDefault="00063736" w:rsidP="0006373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06E61CB9" w14:textId="77777777" w:rsidR="00063736" w:rsidRPr="00063736" w:rsidRDefault="00063736" w:rsidP="0006373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4E8A439" w14:textId="77777777" w:rsidR="00063736" w:rsidRPr="00063736" w:rsidRDefault="00063736" w:rsidP="00063736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sz w:val="22"/>
          <w:szCs w:val="22"/>
        </w:rPr>
        <w:t>2019. december 19.</w:t>
      </w:r>
    </w:p>
    <w:p w14:paraId="2BF0EF55" w14:textId="77777777" w:rsidR="00063736" w:rsidRPr="00063736" w:rsidRDefault="00063736" w:rsidP="00063736">
      <w:pPr>
        <w:ind w:left="708" w:hanging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1DDEC7" w14:textId="7366424C" w:rsidR="00C15DB0" w:rsidRDefault="00C15DB0" w:rsidP="00C15DB0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bookmarkStart w:id="7" w:name="_Hlk121379212"/>
      <w:bookmarkEnd w:id="6"/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Szociális és Lakás Bizottság </w:t>
      </w:r>
      <w:r w:rsidR="00746426">
        <w:rPr>
          <w:rFonts w:asciiTheme="minorHAnsi" w:eastAsia="MS Mincho" w:hAnsiTheme="minorHAnsi" w:cstheme="minorHAnsi"/>
          <w:color w:val="000000"/>
          <w:sz w:val="22"/>
          <w:szCs w:val="22"/>
        </w:rPr>
        <w:t>8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02F84579" w14:textId="5D1E5154" w:rsidR="00C15DB0" w:rsidRPr="004461EA" w:rsidRDefault="00E94F56" w:rsidP="00C15DB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284</w:t>
      </w:r>
      <w:r w:rsidR="00C15DB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/</w:t>
      </w:r>
      <w:r w:rsidR="00C15DB0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2022.(X</w:t>
      </w:r>
      <w:r w:rsidR="00C15DB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="007941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="00C15DB0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 w:rsidR="007941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07</w:t>
      </w:r>
      <w:r w:rsidR="00C15DB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 w:rsidR="00C15DB0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) </w:t>
      </w:r>
      <w:proofErr w:type="spellStart"/>
      <w:r w:rsidR="00C15DB0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C15DB0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098DE9E2" w14:textId="77777777" w:rsidR="00C15DB0" w:rsidRPr="0032522E" w:rsidRDefault="00C15DB0" w:rsidP="00C15DB0">
      <w:pPr>
        <w:autoSpaceDE w:val="0"/>
        <w:autoSpaceDN w:val="0"/>
        <w:adjustRightInd w:val="0"/>
        <w:rPr>
          <w:rFonts w:ascii="Calibri" w:hAnsi="Calibri" w:cs="Calibri"/>
        </w:rPr>
      </w:pPr>
    </w:p>
    <w:p w14:paraId="18E5935F" w14:textId="5A5D8A4E" w:rsidR="0079417D" w:rsidRPr="0079417D" w:rsidRDefault="00C15DB0" w:rsidP="0079417D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79417D">
        <w:rPr>
          <w:rFonts w:ascii="Calibri" w:hAnsi="Calibri" w:cs="Calibri"/>
          <w:b w:val="0"/>
          <w:bCs/>
          <w:sz w:val="22"/>
          <w:szCs w:val="22"/>
          <w:u w:val="none"/>
        </w:rPr>
        <w:t>Szombathely Megyei Jogú Város Közgyűlésének Szociális és Lakás Bizottsága „Javaslat egyes önkormányzati rendeletek módosításával kapcsolatos döntések meghozatalára „című előterjesztés</w:t>
      </w:r>
      <w:r w:rsidR="0079417D">
        <w:rPr>
          <w:rFonts w:ascii="Calibri" w:hAnsi="Calibri" w:cs="Calibri"/>
          <w:b w:val="0"/>
          <w:bCs/>
          <w:sz w:val="22"/>
          <w:szCs w:val="22"/>
          <w:u w:val="none"/>
        </w:rPr>
        <w:t>t megtárgyalta</w:t>
      </w:r>
      <w:r w:rsidRPr="0079417D"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="0079417D">
        <w:rPr>
          <w:rFonts w:ascii="Calibri" w:hAnsi="Calibri" w:cs="Calibri"/>
          <w:b w:val="0"/>
          <w:bCs/>
          <w:sz w:val="22"/>
          <w:szCs w:val="22"/>
          <w:u w:val="none"/>
        </w:rPr>
        <w:t xml:space="preserve">és </w:t>
      </w:r>
      <w:r w:rsidRPr="0079417D">
        <w:rPr>
          <w:rFonts w:ascii="Calibri" w:hAnsi="Calibri" w:cs="Calibri"/>
          <w:b w:val="0"/>
          <w:bCs/>
          <w:sz w:val="22"/>
          <w:szCs w:val="22"/>
          <w:u w:val="none"/>
        </w:rPr>
        <w:t>a települési támogatás keretében nyújtott ellátások és a szociális szolgáltatások helyi szabályozásáról szóló 8/2015.(II.27.) önkormányzati rendelet módosításá</w:t>
      </w:r>
      <w:r w:rsidR="0079417D">
        <w:rPr>
          <w:rFonts w:ascii="Calibri" w:hAnsi="Calibri" w:cs="Calibri"/>
          <w:b w:val="0"/>
          <w:bCs/>
          <w:sz w:val="22"/>
          <w:szCs w:val="22"/>
          <w:u w:val="none"/>
        </w:rPr>
        <w:t>ról szóló</w:t>
      </w:r>
      <w:r w:rsidRPr="0079417D"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="0079417D" w:rsidRPr="0079417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263A311F" w14:textId="77777777" w:rsidR="0079417D" w:rsidRDefault="0079417D" w:rsidP="00C15DB0">
      <w:pPr>
        <w:ind w:left="1410" w:hanging="141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E9EF96C" w14:textId="67D30A2C" w:rsidR="00C15DB0" w:rsidRPr="00D3268F" w:rsidRDefault="00C15DB0" w:rsidP="00C15DB0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color w:val="000000"/>
          <w:sz w:val="22"/>
          <w:szCs w:val="22"/>
        </w:rPr>
        <w:t>Dr. Czeglédy Csaba, a Szociális és Lakás Bizottság elnöke</w:t>
      </w:r>
    </w:p>
    <w:p w14:paraId="53D3567A" w14:textId="77777777" w:rsidR="00C15DB0" w:rsidRPr="00D3268F" w:rsidRDefault="00C15DB0" w:rsidP="00C15DB0">
      <w:pPr>
        <w:tabs>
          <w:tab w:val="left" w:pos="141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A95BEC" w14:textId="77777777" w:rsidR="00C15DB0" w:rsidRDefault="00C15DB0" w:rsidP="00C15DB0">
      <w:pPr>
        <w:jc w:val="both"/>
        <w:rPr>
          <w:rFonts w:asciiTheme="minorHAnsi" w:hAnsiTheme="minorHAnsi" w:cstheme="minorHAnsi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sz w:val="22"/>
          <w:szCs w:val="22"/>
        </w:rPr>
        <w:t>2022. december 08.</w:t>
      </w:r>
    </w:p>
    <w:bookmarkEnd w:id="7"/>
    <w:p w14:paraId="15386DEA" w14:textId="4E70F2C6" w:rsidR="00C15DB0" w:rsidRDefault="00C15DB0" w:rsidP="00C15D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B4A8A8" w14:textId="35B70FD8" w:rsidR="00F004B8" w:rsidRDefault="00F004B8" w:rsidP="00DF35B2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57E3D8B" w14:textId="3479A766" w:rsidR="00F004B8" w:rsidRDefault="00F004B8" w:rsidP="00F004B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Szociális és Lakás Bizottság </w:t>
      </w:r>
      <w:r w:rsidR="00746426">
        <w:rPr>
          <w:rFonts w:asciiTheme="minorHAnsi" w:eastAsia="MS Mincho" w:hAnsiTheme="minorHAnsi" w:cstheme="minorHAnsi"/>
          <w:color w:val="000000"/>
          <w:sz w:val="22"/>
          <w:szCs w:val="22"/>
        </w:rPr>
        <w:t>8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470BD097" w14:textId="3D041983" w:rsidR="00F004B8" w:rsidRDefault="00E94F56" w:rsidP="00F004B8">
      <w:pPr>
        <w:jc w:val="center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285/</w:t>
      </w:r>
      <w:r w:rsidR="00F004B8" w:rsidRPr="00E33538">
        <w:rPr>
          <w:rFonts w:ascii="Calibri" w:hAnsi="Calibri" w:cs="Calibri"/>
          <w:b/>
          <w:sz w:val="22"/>
          <w:u w:val="single"/>
        </w:rPr>
        <w:t>2022. (X</w:t>
      </w:r>
      <w:r w:rsidR="00F004B8">
        <w:rPr>
          <w:rFonts w:ascii="Calibri" w:hAnsi="Calibri" w:cs="Calibri"/>
          <w:b/>
          <w:sz w:val="22"/>
          <w:u w:val="single"/>
        </w:rPr>
        <w:t>I</w:t>
      </w:r>
      <w:r w:rsidR="00F004B8" w:rsidRPr="00E33538">
        <w:rPr>
          <w:rFonts w:ascii="Calibri" w:hAnsi="Calibri" w:cs="Calibri"/>
          <w:b/>
          <w:sz w:val="22"/>
          <w:u w:val="single"/>
        </w:rPr>
        <w:t xml:space="preserve">I. </w:t>
      </w:r>
      <w:r w:rsidR="00F004B8">
        <w:rPr>
          <w:rFonts w:ascii="Calibri" w:hAnsi="Calibri" w:cs="Calibri"/>
          <w:b/>
          <w:sz w:val="22"/>
          <w:u w:val="single"/>
        </w:rPr>
        <w:t>07</w:t>
      </w:r>
      <w:r w:rsidR="00F004B8" w:rsidRPr="00E33538">
        <w:rPr>
          <w:rFonts w:ascii="Calibri" w:hAnsi="Calibri" w:cs="Calibri"/>
          <w:b/>
          <w:sz w:val="22"/>
          <w:u w:val="single"/>
        </w:rPr>
        <w:t xml:space="preserve">.) </w:t>
      </w:r>
      <w:proofErr w:type="spellStart"/>
      <w:r w:rsidR="00F004B8">
        <w:rPr>
          <w:rFonts w:ascii="Calibri" w:hAnsi="Calibri" w:cs="Calibri"/>
          <w:b/>
          <w:sz w:val="22"/>
          <w:u w:val="single"/>
        </w:rPr>
        <w:t>SzLB</w:t>
      </w:r>
      <w:proofErr w:type="spellEnd"/>
      <w:r w:rsidR="00F004B8" w:rsidRPr="00E33538">
        <w:rPr>
          <w:rFonts w:ascii="Calibri" w:hAnsi="Calibri" w:cs="Calibri"/>
          <w:b/>
          <w:sz w:val="22"/>
          <w:u w:val="single"/>
        </w:rPr>
        <w:t>. sz. határozat</w:t>
      </w:r>
    </w:p>
    <w:p w14:paraId="2B4E1B8E" w14:textId="77777777" w:rsidR="00F004B8" w:rsidRDefault="00F004B8" w:rsidP="00F004B8">
      <w:pPr>
        <w:jc w:val="center"/>
        <w:rPr>
          <w:rFonts w:ascii="Calibri" w:hAnsi="Calibri" w:cs="Calibri"/>
          <w:b/>
          <w:sz w:val="22"/>
          <w:u w:val="single"/>
        </w:rPr>
      </w:pPr>
    </w:p>
    <w:p w14:paraId="6E83E33C" w14:textId="77777777" w:rsidR="00F004B8" w:rsidRDefault="00F004B8" w:rsidP="00F004B8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2A6361">
        <w:rPr>
          <w:rFonts w:ascii="Calibri" w:hAnsi="Calibri" w:cs="Calibri"/>
          <w:sz w:val="22"/>
          <w:szCs w:val="22"/>
        </w:rPr>
        <w:t>A Szociális és Lakás Bizottság a „Javaslat egyes önkormányzati rendeletek módosításával kapcsolatos döntések meghozatalára” című előterjesztést megtárgyalta, és a</w:t>
      </w:r>
      <w:r>
        <w:rPr>
          <w:rFonts w:ascii="Calibri" w:hAnsi="Calibri" w:cs="Calibri"/>
          <w:sz w:val="22"/>
          <w:szCs w:val="22"/>
        </w:rPr>
        <w:t xml:space="preserve"> </w:t>
      </w:r>
      <w:r w:rsidRPr="002A6361">
        <w:rPr>
          <w:rFonts w:ascii="Calibri" w:hAnsi="Calibri" w:cs="Calibri"/>
          <w:sz w:val="22"/>
          <w:szCs w:val="22"/>
        </w:rPr>
        <w:t>lakáshoz jutás, a lakbérek és a lakbértámogatás, az önkormányzat által a lakásvásárláshoz és építéshez nyújtott támogatások szabályai megállapításáról szóló 36/2010. (XII.1.) önkormányzati rendelet módosítás</w:t>
      </w:r>
      <w:r>
        <w:rPr>
          <w:rFonts w:ascii="Calibri" w:hAnsi="Calibri" w:cs="Calibri"/>
          <w:sz w:val="22"/>
          <w:szCs w:val="22"/>
        </w:rPr>
        <w:t>áról szóló rendelet-tervezetet az alábbi módosításokkal</w:t>
      </w:r>
      <w:r w:rsidRPr="002A6361">
        <w:rPr>
          <w:rFonts w:ascii="Calibri" w:hAnsi="Calibri" w:cs="Calibri"/>
          <w:sz w:val="22"/>
          <w:szCs w:val="22"/>
        </w:rPr>
        <w:t xml:space="preserve"> javasolja elfogadásra</w:t>
      </w:r>
      <w:r>
        <w:rPr>
          <w:rFonts w:ascii="Calibri" w:hAnsi="Calibri" w:cs="Calibri"/>
          <w:sz w:val="22"/>
          <w:szCs w:val="22"/>
        </w:rPr>
        <w:t>:</w:t>
      </w:r>
    </w:p>
    <w:p w14:paraId="54B16E08" w14:textId="77777777" w:rsidR="00F004B8" w:rsidRPr="002A6361" w:rsidRDefault="00F004B8" w:rsidP="00F004B8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14:paraId="35D6FEDA" w14:textId="77DF73F7" w:rsidR="00F004B8" w:rsidRPr="002A6361" w:rsidRDefault="00F004B8" w:rsidP="00F004B8">
      <w:pPr>
        <w:pStyle w:val="Szvegtrzs"/>
        <w:ind w:left="426" w:hanging="426"/>
        <w:rPr>
          <w:rFonts w:ascii="Calibri" w:hAnsi="Calibri" w:cs="Calibri"/>
          <w:b w:val="0"/>
          <w:sz w:val="22"/>
          <w:szCs w:val="22"/>
          <w:u w:val="none"/>
        </w:rPr>
      </w:pPr>
      <w:r w:rsidRPr="00F004B8">
        <w:rPr>
          <w:rFonts w:ascii="Calibri" w:hAnsi="Calibri" w:cs="Calibri"/>
          <w:b w:val="0"/>
          <w:sz w:val="22"/>
          <w:szCs w:val="22"/>
          <w:u w:val="none"/>
        </w:rPr>
        <w:t>1.</w:t>
      </w:r>
      <w:r>
        <w:rPr>
          <w:rFonts w:ascii="Calibri" w:hAnsi="Calibri" w:cs="Calibri"/>
          <w:b w:val="0"/>
          <w:sz w:val="22"/>
          <w:szCs w:val="22"/>
          <w:u w:val="none"/>
        </w:rPr>
        <w:tab/>
      </w:r>
      <w:r w:rsidRPr="002A6361">
        <w:rPr>
          <w:rFonts w:ascii="Calibri" w:hAnsi="Calibri" w:cs="Calibri"/>
          <w:b w:val="0"/>
          <w:sz w:val="22"/>
          <w:szCs w:val="22"/>
          <w:u w:val="none"/>
        </w:rPr>
        <w:t xml:space="preserve">A lakáshoz jutás, a lakbérek és a lakbértámogatás, az önkormányzat által a lakásvásárláshoz és építéshez nyújtott támogatások szabályai megállapításáról szóló 36/2010. (XII.1.) önkormányzati rendelet (a továbbiakban: Rendelet) 78. § (1) bekezdése </w:t>
      </w:r>
      <w:proofErr w:type="spellStart"/>
      <w:r w:rsidRPr="002A6361">
        <w:rPr>
          <w:rFonts w:ascii="Calibri" w:hAnsi="Calibri" w:cs="Calibri"/>
          <w:b w:val="0"/>
          <w:sz w:val="22"/>
          <w:szCs w:val="22"/>
          <w:u w:val="none"/>
        </w:rPr>
        <w:t>ca</w:t>
      </w:r>
      <w:proofErr w:type="spellEnd"/>
      <w:r w:rsidRPr="002A6361">
        <w:rPr>
          <w:rFonts w:ascii="Calibri" w:hAnsi="Calibri" w:cs="Calibri"/>
          <w:b w:val="0"/>
          <w:sz w:val="22"/>
          <w:szCs w:val="22"/>
          <w:u w:val="none"/>
        </w:rPr>
        <w:t xml:space="preserve">) és </w:t>
      </w:r>
      <w:proofErr w:type="spellStart"/>
      <w:r w:rsidRPr="002A6361">
        <w:rPr>
          <w:rFonts w:ascii="Calibri" w:hAnsi="Calibri" w:cs="Calibri"/>
          <w:b w:val="0"/>
          <w:sz w:val="22"/>
          <w:szCs w:val="22"/>
          <w:u w:val="none"/>
        </w:rPr>
        <w:t>cb</w:t>
      </w:r>
      <w:proofErr w:type="spellEnd"/>
      <w:r w:rsidRPr="002A6361">
        <w:rPr>
          <w:rFonts w:ascii="Calibri" w:hAnsi="Calibri" w:cs="Calibri"/>
          <w:b w:val="0"/>
          <w:sz w:val="22"/>
          <w:szCs w:val="22"/>
          <w:u w:val="none"/>
        </w:rPr>
        <w:t>) pontjai helyébe a következő rendelkezés lép:</w:t>
      </w:r>
    </w:p>
    <w:p w14:paraId="13FBB1C9" w14:textId="7D4AF2C9" w:rsidR="00F004B8" w:rsidRDefault="00F004B8" w:rsidP="00F004B8">
      <w:pPr>
        <w:jc w:val="both"/>
        <w:rPr>
          <w:rFonts w:ascii="Calibri" w:hAnsi="Calibri" w:cs="Calibri"/>
          <w:i/>
          <w:iCs/>
          <w:sz w:val="22"/>
          <w:szCs w:val="22"/>
          <w:lang w:val="en"/>
        </w:rPr>
      </w:pPr>
      <w:r w:rsidRPr="002A6361">
        <w:rPr>
          <w:rFonts w:ascii="Calibri" w:hAnsi="Calibri" w:cs="Calibri"/>
          <w:sz w:val="22"/>
          <w:szCs w:val="22"/>
          <w:lang w:val="en"/>
        </w:rPr>
        <w:t xml:space="preserve"> </w:t>
      </w:r>
      <w:r>
        <w:rPr>
          <w:rFonts w:ascii="Calibri" w:hAnsi="Calibri" w:cs="Calibri"/>
          <w:sz w:val="22"/>
          <w:szCs w:val="22"/>
          <w:lang w:val="en"/>
        </w:rPr>
        <w:t xml:space="preserve"> </w:t>
      </w:r>
      <w:r>
        <w:rPr>
          <w:rFonts w:ascii="Calibri" w:hAnsi="Calibri" w:cs="Calibri"/>
          <w:sz w:val="22"/>
          <w:szCs w:val="22"/>
          <w:lang w:val="en"/>
        </w:rPr>
        <w:tab/>
        <w:t>(</w:t>
      </w:r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78. §</w:t>
      </w:r>
      <w:hyperlink r:id="rId8" w:anchor="lbj55id9ead" w:history="1">
        <w:r w:rsidRPr="004E04B3">
          <w:rPr>
            <w:rStyle w:val="Hiperhivatkozs"/>
            <w:rFonts w:ascii="Calibri" w:hAnsi="Calibri" w:cs="Calibri"/>
            <w:i/>
            <w:iCs/>
            <w:sz w:val="22"/>
            <w:szCs w:val="22"/>
            <w:u w:val="none"/>
            <w:vertAlign w:val="superscript"/>
            <w:lang w:val="en"/>
          </w:rPr>
          <w:t>  </w:t>
        </w:r>
      </w:hyperlink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(1)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Bérleti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díj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támogatást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igényelhet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,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akinél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az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alábbi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feltételek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együttesen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fennállnak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:</w:t>
      </w:r>
    </w:p>
    <w:p w14:paraId="39E03586" w14:textId="77777777" w:rsidR="00F004B8" w:rsidRPr="004E04B3" w:rsidRDefault="00F004B8" w:rsidP="00F004B8">
      <w:pPr>
        <w:jc w:val="both"/>
        <w:rPr>
          <w:rFonts w:ascii="Calibri" w:hAnsi="Calibri" w:cs="Calibri"/>
          <w:i/>
          <w:iCs/>
          <w:sz w:val="22"/>
          <w:szCs w:val="22"/>
          <w:lang w:val="en"/>
        </w:rPr>
      </w:pPr>
      <w:r>
        <w:rPr>
          <w:rFonts w:ascii="Calibri" w:hAnsi="Calibri" w:cs="Calibri"/>
          <w:i/>
          <w:iCs/>
          <w:sz w:val="22"/>
          <w:szCs w:val="22"/>
          <w:lang w:val="en"/>
        </w:rPr>
        <w:tab/>
        <w:t>…</w:t>
      </w:r>
    </w:p>
    <w:p w14:paraId="697236C9" w14:textId="77777777" w:rsidR="00F004B8" w:rsidRPr="004E04B3" w:rsidRDefault="00F004B8" w:rsidP="00F004B8">
      <w:pPr>
        <w:ind w:left="426"/>
        <w:jc w:val="both"/>
        <w:rPr>
          <w:rFonts w:ascii="Calibri" w:hAnsi="Calibri" w:cs="Calibri"/>
          <w:i/>
          <w:iCs/>
          <w:sz w:val="22"/>
          <w:szCs w:val="22"/>
          <w:lang w:val="en"/>
        </w:rPr>
      </w:pPr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c)    a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lakásban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együtt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élők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kérelem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benyújtását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megelőző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hónapban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elért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egy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főre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jutó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havi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jövedelme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eléri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r w:rsidRPr="004E04B3">
        <w:rPr>
          <w:rFonts w:ascii="Calibri" w:hAnsi="Calibri" w:cs="Calibri"/>
          <w:i/>
          <w:iCs/>
          <w:sz w:val="22"/>
          <w:szCs w:val="22"/>
        </w:rPr>
        <w:t>az öregségi nyugdíj mindenkori legkisebb összegének</w:t>
      </w:r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80%-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át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, és</w:t>
      </w:r>
      <w:r>
        <w:rPr>
          <w:rFonts w:ascii="Calibri" w:hAnsi="Calibri" w:cs="Calibri"/>
          <w:i/>
          <w:iCs/>
          <w:sz w:val="22"/>
          <w:szCs w:val="22"/>
          <w:lang w:val="en"/>
        </w:rPr>
        <w:t>)</w:t>
      </w:r>
    </w:p>
    <w:p w14:paraId="5DACA671" w14:textId="77777777" w:rsidR="00F004B8" w:rsidRPr="002A6361" w:rsidRDefault="00F004B8" w:rsidP="00F004B8">
      <w:pPr>
        <w:pStyle w:val="Szvegtrzs"/>
        <w:ind w:left="426" w:hanging="426"/>
        <w:rPr>
          <w:rFonts w:ascii="Calibri" w:hAnsi="Calibri" w:cs="Calibri"/>
          <w:b w:val="0"/>
          <w:sz w:val="22"/>
          <w:szCs w:val="22"/>
          <w:u w:val="none"/>
        </w:rPr>
      </w:pPr>
      <w:r>
        <w:rPr>
          <w:rFonts w:ascii="Calibri" w:hAnsi="Calibri" w:cs="Calibri"/>
          <w:b w:val="0"/>
          <w:sz w:val="22"/>
          <w:szCs w:val="22"/>
          <w:u w:val="none"/>
        </w:rPr>
        <w:tab/>
      </w:r>
      <w:proofErr w:type="spellStart"/>
      <w:proofErr w:type="gramStart"/>
      <w:r w:rsidRPr="002A6361">
        <w:rPr>
          <w:rFonts w:ascii="Calibri" w:hAnsi="Calibri" w:cs="Calibri"/>
          <w:b w:val="0"/>
          <w:sz w:val="22"/>
          <w:szCs w:val="22"/>
          <w:u w:val="none"/>
        </w:rPr>
        <w:t>ca</w:t>
      </w:r>
      <w:proofErr w:type="spellEnd"/>
      <w:r w:rsidRPr="002A6361">
        <w:rPr>
          <w:rFonts w:ascii="Calibri" w:hAnsi="Calibri" w:cs="Calibri"/>
          <w:b w:val="0"/>
          <w:sz w:val="22"/>
          <w:szCs w:val="22"/>
          <w:u w:val="none"/>
        </w:rPr>
        <w:t>)  akinek</w:t>
      </w:r>
      <w:proofErr w:type="gramEnd"/>
      <w:r w:rsidRPr="002A6361">
        <w:rPr>
          <w:rFonts w:ascii="Calibri" w:hAnsi="Calibri" w:cs="Calibri"/>
          <w:b w:val="0"/>
          <w:sz w:val="22"/>
          <w:szCs w:val="22"/>
          <w:u w:val="none"/>
        </w:rPr>
        <w:t xml:space="preserve"> egy vagy két fős háztartásában az egy főre jutó havi jövedelem nem haladja meg az öregségi nyugdíj mindenkori legkisebb összegének 500%-át, vagy</w:t>
      </w:r>
    </w:p>
    <w:p w14:paraId="437A2CB2" w14:textId="77777777" w:rsidR="00F004B8" w:rsidRPr="002A6361" w:rsidRDefault="00F004B8" w:rsidP="00F004B8">
      <w:pPr>
        <w:pStyle w:val="Szvegtrzs"/>
        <w:ind w:left="426"/>
        <w:rPr>
          <w:rFonts w:ascii="Calibri" w:hAnsi="Calibri" w:cs="Calibri"/>
          <w:b w:val="0"/>
          <w:sz w:val="22"/>
          <w:szCs w:val="22"/>
          <w:u w:val="none"/>
        </w:rPr>
      </w:pPr>
      <w:proofErr w:type="spellStart"/>
      <w:proofErr w:type="gramStart"/>
      <w:r w:rsidRPr="002A6361">
        <w:rPr>
          <w:rFonts w:ascii="Calibri" w:hAnsi="Calibri" w:cs="Calibri"/>
          <w:b w:val="0"/>
          <w:sz w:val="22"/>
          <w:szCs w:val="22"/>
          <w:u w:val="none"/>
        </w:rPr>
        <w:t>cb</w:t>
      </w:r>
      <w:proofErr w:type="spellEnd"/>
      <w:r w:rsidRPr="002A6361">
        <w:rPr>
          <w:rFonts w:ascii="Calibri" w:hAnsi="Calibri" w:cs="Calibri"/>
          <w:b w:val="0"/>
          <w:sz w:val="22"/>
          <w:szCs w:val="22"/>
          <w:u w:val="none"/>
        </w:rPr>
        <w:t>)  akinek</w:t>
      </w:r>
      <w:proofErr w:type="gramEnd"/>
      <w:r w:rsidRPr="002A6361">
        <w:rPr>
          <w:rFonts w:ascii="Calibri" w:hAnsi="Calibri" w:cs="Calibri"/>
          <w:b w:val="0"/>
          <w:sz w:val="22"/>
          <w:szCs w:val="22"/>
          <w:u w:val="none"/>
        </w:rPr>
        <w:t xml:space="preserve"> 3 vagy több fős háztartásában az egy főre jutó jövedelem nem haladja meg az öregségi nyugdíj mindenkori legkisebb összegének 300%-át.</w:t>
      </w:r>
    </w:p>
    <w:p w14:paraId="411174DE" w14:textId="77777777" w:rsidR="00F004B8" w:rsidRPr="002A6361" w:rsidRDefault="00F004B8" w:rsidP="00F004B8">
      <w:pPr>
        <w:pStyle w:val="Szvegtrzs"/>
        <w:rPr>
          <w:rFonts w:ascii="Calibri" w:hAnsi="Calibri" w:cs="Calibri"/>
          <w:b w:val="0"/>
          <w:sz w:val="22"/>
          <w:szCs w:val="22"/>
          <w:u w:val="none"/>
        </w:rPr>
      </w:pPr>
    </w:p>
    <w:p w14:paraId="55BD3812" w14:textId="4BA0F99A" w:rsidR="00F004B8" w:rsidRPr="002A6361" w:rsidRDefault="00F004B8" w:rsidP="00F004B8">
      <w:pPr>
        <w:pStyle w:val="Szvegtrzs"/>
        <w:rPr>
          <w:rFonts w:ascii="Calibri" w:hAnsi="Calibri" w:cs="Calibri"/>
          <w:b w:val="0"/>
          <w:sz w:val="22"/>
          <w:szCs w:val="22"/>
          <w:u w:val="none"/>
        </w:rPr>
      </w:pPr>
      <w:r w:rsidRPr="002A6361">
        <w:rPr>
          <w:rFonts w:ascii="Calibri" w:hAnsi="Calibri" w:cs="Calibri"/>
          <w:b w:val="0"/>
          <w:sz w:val="22"/>
          <w:szCs w:val="22"/>
          <w:u w:val="none"/>
        </w:rPr>
        <w:t xml:space="preserve">2. Hatályát veszti a Rendelet 78. § (1) bekezdés cc), cd) és </w:t>
      </w:r>
      <w:proofErr w:type="spellStart"/>
      <w:r w:rsidRPr="002A6361">
        <w:rPr>
          <w:rFonts w:ascii="Calibri" w:hAnsi="Calibri" w:cs="Calibri"/>
          <w:b w:val="0"/>
          <w:sz w:val="22"/>
          <w:szCs w:val="22"/>
          <w:u w:val="none"/>
        </w:rPr>
        <w:t>ce</w:t>
      </w:r>
      <w:proofErr w:type="spellEnd"/>
      <w:r w:rsidRPr="002A6361">
        <w:rPr>
          <w:rFonts w:ascii="Calibri" w:hAnsi="Calibri" w:cs="Calibri"/>
          <w:b w:val="0"/>
          <w:sz w:val="22"/>
          <w:szCs w:val="22"/>
          <w:u w:val="none"/>
        </w:rPr>
        <w:t>) pontjai.</w:t>
      </w:r>
    </w:p>
    <w:p w14:paraId="571CF90F" w14:textId="77777777" w:rsidR="00F004B8" w:rsidRDefault="00F004B8" w:rsidP="00F004B8">
      <w:pPr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D8B8B38" w14:textId="77777777" w:rsidR="00F004B8" w:rsidRDefault="00F004B8" w:rsidP="00F004B8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3538">
        <w:rPr>
          <w:rFonts w:ascii="Calibri" w:hAnsi="Calibri" w:cs="Calibri"/>
          <w:b/>
          <w:sz w:val="22"/>
          <w:szCs w:val="22"/>
          <w:u w:val="single"/>
        </w:rPr>
        <w:lastRenderedPageBreak/>
        <w:t>Felelős:</w:t>
      </w:r>
      <w:r w:rsidRPr="00E33538">
        <w:rPr>
          <w:rFonts w:ascii="Calibri" w:hAnsi="Calibri" w:cs="Calibri"/>
          <w:sz w:val="22"/>
          <w:szCs w:val="22"/>
        </w:rPr>
        <w:t xml:space="preserve"> </w:t>
      </w:r>
      <w:r w:rsidRPr="00E3353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dr. Czeglédy Csaba, </w:t>
      </w:r>
      <w:r w:rsidRPr="00D3268F">
        <w:rPr>
          <w:rFonts w:asciiTheme="minorHAnsi" w:hAnsiTheme="minorHAnsi" w:cstheme="minorHAnsi"/>
          <w:color w:val="000000"/>
          <w:sz w:val="22"/>
          <w:szCs w:val="22"/>
        </w:rPr>
        <w:t>a Szociális és Lakás Bizottság elnöke</w:t>
      </w:r>
    </w:p>
    <w:p w14:paraId="3D68A3DC" w14:textId="77777777" w:rsidR="00F004B8" w:rsidRPr="00E33538" w:rsidRDefault="00F004B8" w:rsidP="00F004B8">
      <w:p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33538">
        <w:rPr>
          <w:rFonts w:ascii="Calibri" w:hAnsi="Calibri" w:cs="Calibri"/>
          <w:sz w:val="22"/>
          <w:szCs w:val="22"/>
        </w:rPr>
        <w:t>(</w:t>
      </w:r>
      <w:r w:rsidRPr="00E33538">
        <w:rPr>
          <w:rFonts w:ascii="Calibri" w:hAnsi="Calibri" w:cs="Calibri"/>
          <w:sz w:val="22"/>
          <w:szCs w:val="22"/>
          <w:u w:val="single"/>
        </w:rPr>
        <w:t xml:space="preserve">A végrehajtásért felelős: </w:t>
      </w:r>
      <w:r w:rsidRPr="00E33538">
        <w:rPr>
          <w:rFonts w:ascii="Calibri" w:hAnsi="Calibri" w:cs="Calibri"/>
          <w:sz w:val="22"/>
          <w:szCs w:val="22"/>
        </w:rPr>
        <w:t xml:space="preserve"> </w:t>
      </w:r>
    </w:p>
    <w:p w14:paraId="7262F175" w14:textId="77777777" w:rsidR="00F004B8" w:rsidRPr="00E33538" w:rsidRDefault="00F004B8" w:rsidP="00F004B8">
      <w:pPr>
        <w:jc w:val="both"/>
        <w:rPr>
          <w:rFonts w:ascii="Calibri" w:hAnsi="Calibri" w:cs="Calibri"/>
          <w:sz w:val="22"/>
          <w:szCs w:val="22"/>
        </w:rPr>
      </w:pPr>
      <w:r w:rsidRPr="00E33538">
        <w:rPr>
          <w:rFonts w:ascii="Calibri" w:hAnsi="Calibri" w:cs="Calibri"/>
          <w:sz w:val="22"/>
          <w:szCs w:val="22"/>
        </w:rPr>
        <w:tab/>
      </w:r>
      <w:r w:rsidRPr="00E33538">
        <w:rPr>
          <w:rFonts w:ascii="Calibri" w:hAnsi="Calibri" w:cs="Calibri"/>
          <w:sz w:val="22"/>
          <w:szCs w:val="22"/>
        </w:rPr>
        <w:tab/>
        <w:t>Nagyné dr. Gats Andrea, a Jogi és Képviselői Osztály vezetője</w:t>
      </w:r>
    </w:p>
    <w:p w14:paraId="58D5FABB" w14:textId="77777777" w:rsidR="00F004B8" w:rsidRPr="00E33538" w:rsidRDefault="00F004B8" w:rsidP="00F004B8">
      <w:pPr>
        <w:jc w:val="both"/>
        <w:rPr>
          <w:rFonts w:ascii="Calibri" w:hAnsi="Calibri" w:cs="Calibri"/>
          <w:sz w:val="22"/>
          <w:szCs w:val="22"/>
        </w:rPr>
      </w:pPr>
      <w:r w:rsidRPr="00E33538">
        <w:rPr>
          <w:rFonts w:ascii="Calibri" w:hAnsi="Calibri" w:cs="Calibri"/>
          <w:sz w:val="22"/>
          <w:szCs w:val="22"/>
        </w:rPr>
        <w:tab/>
      </w:r>
      <w:r w:rsidRPr="00E3353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Szentkirályi Bernadett</w:t>
      </w:r>
      <w:r w:rsidRPr="00E33538">
        <w:rPr>
          <w:rFonts w:ascii="Calibri" w:hAnsi="Calibri" w:cs="Calibri"/>
          <w:sz w:val="22"/>
          <w:szCs w:val="22"/>
        </w:rPr>
        <w:t xml:space="preserve">, a </w:t>
      </w:r>
      <w:r>
        <w:rPr>
          <w:rFonts w:ascii="Calibri" w:hAnsi="Calibri" w:cs="Calibri"/>
          <w:sz w:val="22"/>
          <w:szCs w:val="22"/>
        </w:rPr>
        <w:t>Szociális és Lakás Iroda vezetője</w:t>
      </w:r>
      <w:r w:rsidRPr="00E33538">
        <w:rPr>
          <w:rFonts w:ascii="Calibri" w:hAnsi="Calibri" w:cs="Calibri"/>
          <w:sz w:val="22"/>
          <w:szCs w:val="22"/>
        </w:rPr>
        <w:t>)</w:t>
      </w:r>
    </w:p>
    <w:p w14:paraId="2400C10F" w14:textId="77777777" w:rsidR="00F004B8" w:rsidRPr="00E33538" w:rsidRDefault="00F004B8" w:rsidP="00F004B8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4BFB3038" w14:textId="77777777" w:rsidR="00F004B8" w:rsidRDefault="00F004B8" w:rsidP="00F004B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3353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E3353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2022. decemberi közgyűlés</w:t>
      </w:r>
    </w:p>
    <w:p w14:paraId="4AE7B101" w14:textId="77777777" w:rsidR="00F004B8" w:rsidRDefault="00F004B8" w:rsidP="00DF35B2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17A9068" w14:textId="77777777" w:rsidR="000672DF" w:rsidRDefault="000672DF" w:rsidP="000672DF">
      <w:pPr>
        <w:rPr>
          <w:rFonts w:cs="Arial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Pr="00A97155">
        <w:rPr>
          <w:rFonts w:ascii="Calibri" w:hAnsi="Calibri" w:cs="Calibri"/>
          <w:b/>
          <w:sz w:val="22"/>
          <w:szCs w:val="22"/>
        </w:rPr>
        <w:t>./</w:t>
      </w:r>
      <w:r w:rsidRPr="00A97155">
        <w:rPr>
          <w:rFonts w:ascii="Calibri" w:hAnsi="Calibri" w:cs="Calibri"/>
          <w:b/>
          <w:sz w:val="22"/>
          <w:szCs w:val="22"/>
        </w:rPr>
        <w:tab/>
      </w:r>
      <w:r w:rsidRPr="0030443E">
        <w:rPr>
          <w:rFonts w:ascii="Calibri" w:hAnsi="Calibri" w:cs="Calibri"/>
          <w:b/>
          <w:bCs/>
          <w:sz w:val="22"/>
          <w:szCs w:val="22"/>
        </w:rPr>
        <w:t>Javaslat szociális és köznevelési intézmények karácsonyi ajándékozására</w:t>
      </w:r>
    </w:p>
    <w:p w14:paraId="6602C098" w14:textId="65E957FE" w:rsidR="000672DF" w:rsidRDefault="000672DF" w:rsidP="000672DF">
      <w:pPr>
        <w:ind w:firstLine="705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b/>
          <w:sz w:val="22"/>
          <w:szCs w:val="22"/>
        </w:rPr>
        <w:tab/>
      </w:r>
      <w:r w:rsidRPr="00A97155">
        <w:rPr>
          <w:rFonts w:ascii="Calibri" w:hAnsi="Calibri" w:cs="Calibri"/>
          <w:b/>
          <w:sz w:val="22"/>
          <w:szCs w:val="22"/>
        </w:rPr>
        <w:tab/>
      </w:r>
      <w:r w:rsidRPr="00A97155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43E19D2A" w14:textId="415731B2" w:rsidR="000672DF" w:rsidRDefault="000672DF" w:rsidP="000672DF">
      <w:pPr>
        <w:ind w:firstLine="705"/>
        <w:rPr>
          <w:rFonts w:ascii="Calibri" w:hAnsi="Calibri" w:cs="Calibri"/>
          <w:sz w:val="22"/>
          <w:szCs w:val="22"/>
        </w:rPr>
      </w:pPr>
    </w:p>
    <w:p w14:paraId="0F2B0E42" w14:textId="1844A216" w:rsidR="000672DF" w:rsidRDefault="000672DF" w:rsidP="000672DF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Szociális és Lakás Bizottság </w:t>
      </w:r>
      <w:r w:rsidR="00746426">
        <w:rPr>
          <w:rFonts w:asciiTheme="minorHAnsi" w:eastAsia="MS Mincho" w:hAnsiTheme="minorHAnsi" w:cstheme="minorHAnsi"/>
          <w:color w:val="000000"/>
          <w:sz w:val="22"/>
          <w:szCs w:val="22"/>
        </w:rPr>
        <w:t>8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3FBCF692" w14:textId="29DED676" w:rsidR="000672DF" w:rsidRPr="0076665C" w:rsidRDefault="00E94F56" w:rsidP="000672D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286</w:t>
      </w:r>
      <w:r w:rsidR="000672DF" w:rsidRPr="0076665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/202</w:t>
      </w:r>
      <w:r w:rsidR="000672D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</w:t>
      </w:r>
      <w:r w:rsidR="000672DF" w:rsidRPr="0076665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.(X</w:t>
      </w:r>
      <w:r w:rsidR="000672D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II</w:t>
      </w:r>
      <w:r w:rsidR="000672DF" w:rsidRPr="0076665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</w:t>
      </w:r>
      <w:r w:rsidR="000672D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7</w:t>
      </w:r>
      <w:r w:rsidR="000672DF" w:rsidRPr="0076665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.) </w:t>
      </w:r>
      <w:proofErr w:type="spellStart"/>
      <w:r w:rsidR="000672DF" w:rsidRPr="0076665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SzLB</w:t>
      </w:r>
      <w:proofErr w:type="spellEnd"/>
      <w:r w:rsidR="000672DF" w:rsidRPr="0076665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 sz. határozat</w:t>
      </w:r>
    </w:p>
    <w:p w14:paraId="4F4C05B2" w14:textId="77777777" w:rsidR="000672DF" w:rsidRPr="0076665C" w:rsidRDefault="000672DF" w:rsidP="000672DF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32836285" w14:textId="77777777" w:rsidR="000672DF" w:rsidRPr="0076665C" w:rsidRDefault="000672DF" w:rsidP="000672D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6665C"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javasolja a Polgármesternek, hogy az előterjesztésben szereplő szociális és köznevelési intézmények év végi karácsonyi ajándékozására a Szociális ágazat kiadásai „Segély önkormányzati támogatásból” tételsor terhére intézményenként 100.000 – Ft, összességében </w:t>
      </w:r>
      <w:proofErr w:type="gramStart"/>
      <w:r w:rsidRPr="0076665C"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6665C">
        <w:rPr>
          <w:rFonts w:asciiTheme="minorHAnsi" w:hAnsiTheme="minorHAnsi" w:cstheme="minorHAnsi"/>
          <w:sz w:val="22"/>
          <w:szCs w:val="22"/>
        </w:rPr>
        <w:t>00.000,-</w:t>
      </w:r>
      <w:proofErr w:type="gramEnd"/>
      <w:r w:rsidRPr="0076665C">
        <w:rPr>
          <w:rFonts w:asciiTheme="minorHAnsi" w:hAnsiTheme="minorHAnsi" w:cstheme="minorHAnsi"/>
          <w:sz w:val="22"/>
          <w:szCs w:val="22"/>
        </w:rPr>
        <w:t xml:space="preserve"> Ft támogatást biztosítson.</w:t>
      </w:r>
    </w:p>
    <w:p w14:paraId="75674E85" w14:textId="77777777" w:rsidR="000672DF" w:rsidRPr="0076665C" w:rsidRDefault="000672DF" w:rsidP="000672DF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73C4C17" w14:textId="77777777" w:rsidR="000672DF" w:rsidRPr="0076665C" w:rsidRDefault="000672DF" w:rsidP="000672DF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665C">
        <w:rPr>
          <w:rFonts w:asciiTheme="minorHAnsi" w:hAnsiTheme="minorHAnsi" w:cstheme="minorHAnsi"/>
          <w:sz w:val="22"/>
          <w:szCs w:val="22"/>
        </w:rPr>
        <w:t xml:space="preserve">A Bizottság felkéri a Polgármestert, hogy a támogatási szerződések megkötéséről és az ajándékozás megszervezéséről gondoskodjon. </w:t>
      </w:r>
    </w:p>
    <w:p w14:paraId="7F3FC6EC" w14:textId="77777777" w:rsidR="000672DF" w:rsidRPr="0076665C" w:rsidRDefault="000672DF" w:rsidP="000672D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BF5142" w14:textId="77777777" w:rsidR="000672DF" w:rsidRPr="0076665C" w:rsidRDefault="000672DF" w:rsidP="000672D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6665C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76665C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8" w:name="_Hlk54014257"/>
      <w:r w:rsidRPr="0076665C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29D1ED3" w14:textId="77777777" w:rsidR="000672DF" w:rsidRPr="0076665C" w:rsidRDefault="000672DF" w:rsidP="000672DF">
      <w:pPr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sz w:val="22"/>
          <w:szCs w:val="22"/>
        </w:rPr>
        <w:t>Dr. László Győző</w:t>
      </w:r>
      <w:r w:rsidRPr="007666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665C">
        <w:rPr>
          <w:rFonts w:asciiTheme="minorHAnsi" w:hAnsiTheme="minorHAnsi" w:cstheme="minorHAnsi"/>
          <w:bCs/>
          <w:sz w:val="22"/>
          <w:szCs w:val="22"/>
        </w:rPr>
        <w:t>alpolgármester,</w:t>
      </w:r>
    </w:p>
    <w:p w14:paraId="40B47A4A" w14:textId="77777777" w:rsidR="000672DF" w:rsidRPr="0076665C" w:rsidRDefault="000672DF" w:rsidP="000672DF">
      <w:pPr>
        <w:ind w:firstLine="348"/>
        <w:rPr>
          <w:rFonts w:asciiTheme="minorHAnsi" w:hAnsiTheme="minorHAnsi" w:cstheme="minorHAnsi"/>
          <w:sz w:val="22"/>
          <w:szCs w:val="22"/>
        </w:rPr>
      </w:pPr>
      <w:r w:rsidRPr="0076665C">
        <w:rPr>
          <w:rFonts w:asciiTheme="minorHAnsi" w:hAnsiTheme="minorHAnsi" w:cstheme="minorHAnsi"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ab/>
        <w:t xml:space="preserve">Dr. Czeglédy Csaba, a Szociális és Lakás </w:t>
      </w:r>
      <w:r w:rsidRPr="0076665C">
        <w:rPr>
          <w:rFonts w:asciiTheme="minorHAnsi" w:hAnsiTheme="minorHAnsi" w:cstheme="minorHAnsi"/>
          <w:sz w:val="22"/>
          <w:szCs w:val="22"/>
        </w:rPr>
        <w:t>Bizottság elnöke</w:t>
      </w:r>
    </w:p>
    <w:p w14:paraId="66C44977" w14:textId="77777777" w:rsidR="000672DF" w:rsidRPr="0076665C" w:rsidRDefault="000672DF" w:rsidP="000672DF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Cs/>
          <w:sz w:val="22"/>
          <w:szCs w:val="22"/>
        </w:rPr>
        <w:tab/>
        <w:t xml:space="preserve">(Vinczéné Dr. Menyhárt Mária az Egészségügyi és Közszolgálati Osztály </w:t>
      </w:r>
    </w:p>
    <w:p w14:paraId="1343393E" w14:textId="77777777" w:rsidR="000672DF" w:rsidRPr="0076665C" w:rsidRDefault="000672DF" w:rsidP="000672DF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>vezetője,</w:t>
      </w:r>
    </w:p>
    <w:p w14:paraId="14F7BF4A" w14:textId="77777777" w:rsidR="000672DF" w:rsidRPr="0076665C" w:rsidRDefault="000672DF" w:rsidP="000672DF">
      <w:pPr>
        <w:ind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76665C">
        <w:rPr>
          <w:rFonts w:asciiTheme="minorHAnsi" w:hAnsiTheme="minorHAnsi" w:cstheme="minorHAnsi"/>
          <w:bCs/>
          <w:sz w:val="22"/>
          <w:szCs w:val="22"/>
        </w:rPr>
        <w:t>Stéger</w:t>
      </w:r>
      <w:proofErr w:type="spellEnd"/>
      <w:r w:rsidRPr="0076665C">
        <w:rPr>
          <w:rFonts w:asciiTheme="minorHAnsi" w:hAnsiTheme="minorHAnsi" w:cstheme="minorHAnsi"/>
          <w:bCs/>
          <w:sz w:val="22"/>
          <w:szCs w:val="22"/>
        </w:rPr>
        <w:t xml:space="preserve"> Gábor, a Közgazdasági és Adó Osztály vezetője</w:t>
      </w:r>
    </w:p>
    <w:p w14:paraId="7F724375" w14:textId="77777777" w:rsidR="000672DF" w:rsidRPr="0076665C" w:rsidRDefault="000672DF" w:rsidP="000672D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6665C">
        <w:rPr>
          <w:rFonts w:asciiTheme="minorHAnsi" w:hAnsiTheme="minorHAnsi" w:cstheme="minorHAnsi"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>Szentkirályi Bernadett, a Szociális és Lakás Iroda vezetője)</w:t>
      </w:r>
    </w:p>
    <w:bookmarkEnd w:id="8"/>
    <w:p w14:paraId="5D92EDF1" w14:textId="77777777" w:rsidR="000672DF" w:rsidRPr="0076665C" w:rsidRDefault="000672DF" w:rsidP="000672D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8BF1BED" w14:textId="77777777" w:rsidR="000672DF" w:rsidRPr="0076665C" w:rsidRDefault="000672DF" w:rsidP="000672D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76665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 xml:space="preserve">azonnal /1. pont vonatkozásában/ </w:t>
      </w:r>
    </w:p>
    <w:p w14:paraId="069F4A16" w14:textId="0D41DC0F" w:rsidR="000672DF" w:rsidRPr="006F43A8" w:rsidRDefault="000672DF" w:rsidP="000672D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ab/>
        <w:t>202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76665C">
        <w:rPr>
          <w:rFonts w:asciiTheme="minorHAnsi" w:hAnsiTheme="minorHAnsi" w:cstheme="minorHAnsi"/>
          <w:bCs/>
          <w:sz w:val="22"/>
          <w:szCs w:val="22"/>
        </w:rPr>
        <w:t>. december</w:t>
      </w:r>
      <w:r>
        <w:rPr>
          <w:rFonts w:asciiTheme="minorHAnsi" w:hAnsiTheme="minorHAnsi" w:cstheme="minorHAnsi"/>
          <w:bCs/>
          <w:sz w:val="22"/>
          <w:szCs w:val="22"/>
        </w:rPr>
        <w:t xml:space="preserve"> 31.</w:t>
      </w:r>
      <w:r w:rsidRPr="0076665C">
        <w:rPr>
          <w:rFonts w:asciiTheme="minorHAnsi" w:hAnsiTheme="minorHAnsi" w:cstheme="minorHAnsi"/>
          <w:bCs/>
          <w:sz w:val="22"/>
          <w:szCs w:val="22"/>
        </w:rPr>
        <w:t xml:space="preserve"> /2. pont vonatkozásában/</w:t>
      </w:r>
    </w:p>
    <w:p w14:paraId="4B173D7C" w14:textId="77777777" w:rsidR="000672DF" w:rsidRDefault="000672DF" w:rsidP="000672DF">
      <w:pPr>
        <w:ind w:firstLine="705"/>
        <w:rPr>
          <w:rFonts w:ascii="Calibri" w:hAnsi="Calibri" w:cs="Calibri"/>
          <w:sz w:val="22"/>
          <w:szCs w:val="22"/>
        </w:rPr>
      </w:pPr>
    </w:p>
    <w:p w14:paraId="12A366C1" w14:textId="77777777" w:rsidR="000672DF" w:rsidRPr="00A97155" w:rsidRDefault="000672DF" w:rsidP="000672DF">
      <w:pPr>
        <w:ind w:firstLine="705"/>
        <w:rPr>
          <w:rFonts w:ascii="Calibri" w:hAnsi="Calibri" w:cs="Calibri"/>
          <w:sz w:val="22"/>
          <w:szCs w:val="22"/>
        </w:rPr>
      </w:pPr>
    </w:p>
    <w:p w14:paraId="21A9C44B" w14:textId="77777777" w:rsidR="000672DF" w:rsidRPr="00A97155" w:rsidRDefault="000672DF" w:rsidP="000672DF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A97155">
        <w:rPr>
          <w:rFonts w:ascii="Calibri" w:hAnsi="Calibri" w:cs="Calibri"/>
          <w:b/>
          <w:bCs/>
          <w:sz w:val="22"/>
          <w:szCs w:val="22"/>
        </w:rPr>
        <w:t>./</w:t>
      </w:r>
      <w:r w:rsidRPr="00A97155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08DC4458" w14:textId="77777777" w:rsidR="000672DF" w:rsidRDefault="000672DF" w:rsidP="000672DF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sz w:val="22"/>
          <w:szCs w:val="22"/>
        </w:rPr>
        <w:tab/>
      </w:r>
      <w:r w:rsidRPr="00A97155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02E73A9" w14:textId="77777777" w:rsidR="00F6580F" w:rsidRPr="00A97155" w:rsidRDefault="00F6580F" w:rsidP="00306FE5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2696A6A1" w14:textId="77777777" w:rsidR="00877352" w:rsidRPr="004461EA" w:rsidRDefault="00877352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B4D8E2" w14:textId="245C0EE9" w:rsidR="00373EB6" w:rsidRDefault="00370D21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FD4D8A" w:rsidRPr="004461EA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C9281D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ombathely, </w:t>
      </w:r>
      <w:r w:rsidR="000136EE" w:rsidRPr="004461EA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D23342" w:rsidRPr="004461EA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0136EE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0672DF">
        <w:rPr>
          <w:rFonts w:asciiTheme="minorHAnsi" w:hAnsiTheme="minorHAnsi" w:cstheme="minorHAnsi"/>
          <w:color w:val="000000"/>
          <w:sz w:val="22"/>
          <w:szCs w:val="22"/>
        </w:rPr>
        <w:t>december 07.</w:t>
      </w:r>
    </w:p>
    <w:p w14:paraId="2A47EAAD" w14:textId="77777777" w:rsidR="00E92EAA" w:rsidRPr="004461EA" w:rsidRDefault="00E92EAA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6A267D" w14:textId="77777777" w:rsidR="00954C77" w:rsidRPr="004461EA" w:rsidRDefault="00F91DD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>A kivonat hitel</w:t>
      </w:r>
      <w:r w:rsidR="00C9281D" w:rsidRPr="004461EA">
        <w:rPr>
          <w:rFonts w:asciiTheme="minorHAnsi" w:hAnsiTheme="minorHAnsi" w:cstheme="minorHAnsi"/>
          <w:color w:val="000000"/>
          <w:sz w:val="22"/>
          <w:szCs w:val="22"/>
        </w:rPr>
        <w:t>es.</w:t>
      </w:r>
    </w:p>
    <w:p w14:paraId="595377B4" w14:textId="77777777" w:rsidR="00C9281D" w:rsidRPr="004461EA" w:rsidRDefault="00C9281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</w:t>
      </w:r>
      <w:r w:rsidR="00F85E55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/: </w:t>
      </w:r>
      <w:r w:rsidR="00313CD3" w:rsidRPr="004461EA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="00164791" w:rsidRPr="004461EA"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="00313CD3" w:rsidRPr="004461EA">
        <w:rPr>
          <w:rFonts w:asciiTheme="minorHAnsi" w:hAnsiTheme="minorHAnsi" w:cstheme="minorHAnsi"/>
          <w:b/>
          <w:color w:val="000000"/>
          <w:sz w:val="22"/>
          <w:szCs w:val="22"/>
        </w:rPr>
        <w:t>. Czeglédy Csaba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:/</w:t>
      </w:r>
    </w:p>
    <w:p w14:paraId="72241C9D" w14:textId="77777777" w:rsidR="00C9281D" w:rsidRPr="004461EA" w:rsidRDefault="00C9281D" w:rsidP="00F85E55">
      <w:pPr>
        <w:ind w:left="5664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DA7094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3CD3" w:rsidRPr="004461EA">
        <w:rPr>
          <w:rFonts w:asciiTheme="minorHAnsi" w:hAnsiTheme="minorHAnsi" w:cstheme="minorHAnsi"/>
          <w:color w:val="000000"/>
          <w:sz w:val="22"/>
          <w:szCs w:val="22"/>
        </w:rPr>
        <w:t>Szociális és Lakás</w:t>
      </w:r>
    </w:p>
    <w:p w14:paraId="6E6AA646" w14:textId="03C0310B" w:rsidR="00AD6F1C" w:rsidRPr="004461EA" w:rsidRDefault="00C9281D" w:rsidP="00F85E5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36F86"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</w:t>
      </w:r>
      <w:r w:rsidR="00164791"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85E55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8A40D6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>Bizottság elnöke</w:t>
      </w:r>
    </w:p>
    <w:sectPr w:rsidR="00AD6F1C" w:rsidRPr="004461EA" w:rsidSect="005457B7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5FF24EE" w14:textId="77777777" w:rsidR="0060374A" w:rsidRPr="008D51E1" w:rsidRDefault="0060374A" w:rsidP="008D51E1">
    <w:pPr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Telefon: +36 94/520-100</w:t>
    </w:r>
  </w:p>
  <w:p w14:paraId="683896A6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rFonts w:cs="Arial"/>
        <w:sz w:val="20"/>
        <w:szCs w:val="20"/>
      </w:rPr>
    </w:pPr>
    <w:proofErr w:type="gramStart"/>
    <w:r w:rsidRPr="008D51E1">
      <w:rPr>
        <w:rFonts w:cs="Arial"/>
        <w:sz w:val="20"/>
        <w:szCs w:val="20"/>
      </w:rPr>
      <w:t>Fax:+</w:t>
    </w:r>
    <w:proofErr w:type="gramEnd"/>
    <w:r w:rsidRPr="008D51E1">
      <w:rPr>
        <w:rFonts w:cs="Arial"/>
        <w:sz w:val="20"/>
        <w:szCs w:val="20"/>
      </w:rPr>
      <w:t>36 94/328-148</w:t>
    </w:r>
  </w:p>
  <w:p w14:paraId="5DF8567D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8D51E1">
      <w:rPr>
        <w:rFonts w:cs="Arial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692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1" w15:restartNumberingAfterBreak="0">
    <w:nsid w:val="1F0123ED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756DDD"/>
    <w:multiLevelType w:val="hybridMultilevel"/>
    <w:tmpl w:val="26749FFC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840347668">
    <w:abstractNumId w:val="9"/>
  </w:num>
  <w:num w:numId="2" w16cid:durableId="1971206703">
    <w:abstractNumId w:val="10"/>
  </w:num>
  <w:num w:numId="3" w16cid:durableId="1731150627">
    <w:abstractNumId w:val="7"/>
  </w:num>
  <w:num w:numId="4" w16cid:durableId="391733244">
    <w:abstractNumId w:val="40"/>
  </w:num>
  <w:num w:numId="5" w16cid:durableId="613485048">
    <w:abstractNumId w:val="1"/>
  </w:num>
  <w:num w:numId="6" w16cid:durableId="781463285">
    <w:abstractNumId w:val="6"/>
  </w:num>
  <w:num w:numId="7" w16cid:durableId="1708875389">
    <w:abstractNumId w:val="36"/>
  </w:num>
  <w:num w:numId="8" w16cid:durableId="915210654">
    <w:abstractNumId w:val="20"/>
  </w:num>
  <w:num w:numId="9" w16cid:durableId="78446964">
    <w:abstractNumId w:val="41"/>
  </w:num>
  <w:num w:numId="10" w16cid:durableId="224491760">
    <w:abstractNumId w:val="30"/>
  </w:num>
  <w:num w:numId="11" w16cid:durableId="664169240">
    <w:abstractNumId w:val="37"/>
  </w:num>
  <w:num w:numId="12" w16cid:durableId="12380587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4"/>
  </w:num>
  <w:num w:numId="15" w16cid:durableId="113521070">
    <w:abstractNumId w:val="28"/>
  </w:num>
  <w:num w:numId="16" w16cid:durableId="679700465">
    <w:abstractNumId w:val="32"/>
  </w:num>
  <w:num w:numId="17" w16cid:durableId="8916177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38"/>
  </w:num>
  <w:num w:numId="19" w16cid:durableId="393429640">
    <w:abstractNumId w:val="39"/>
  </w:num>
  <w:num w:numId="20" w16cid:durableId="7361270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4"/>
  </w:num>
  <w:num w:numId="22" w16cid:durableId="300620577">
    <w:abstractNumId w:val="26"/>
  </w:num>
  <w:num w:numId="23" w16cid:durableId="814686745">
    <w:abstractNumId w:val="29"/>
  </w:num>
  <w:num w:numId="24" w16cid:durableId="1778286219">
    <w:abstractNumId w:val="4"/>
  </w:num>
  <w:num w:numId="25" w16cid:durableId="1696729319">
    <w:abstractNumId w:val="25"/>
  </w:num>
  <w:num w:numId="26" w16cid:durableId="592012071">
    <w:abstractNumId w:val="42"/>
  </w:num>
  <w:num w:numId="27" w16cid:durableId="218716053">
    <w:abstractNumId w:val="3"/>
  </w:num>
  <w:num w:numId="28" w16cid:durableId="1010839562">
    <w:abstractNumId w:val="18"/>
  </w:num>
  <w:num w:numId="29" w16cid:durableId="11017263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19"/>
  </w:num>
  <w:num w:numId="32" w16cid:durableId="1251546204">
    <w:abstractNumId w:val="33"/>
  </w:num>
  <w:num w:numId="33" w16cid:durableId="810706675">
    <w:abstractNumId w:val="24"/>
  </w:num>
  <w:num w:numId="34" w16cid:durableId="731006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3"/>
  </w:num>
  <w:num w:numId="38" w16cid:durableId="28335237">
    <w:abstractNumId w:val="8"/>
  </w:num>
  <w:num w:numId="39" w16cid:durableId="1869488349">
    <w:abstractNumId w:val="31"/>
  </w:num>
  <w:num w:numId="40" w16cid:durableId="73017843">
    <w:abstractNumId w:val="12"/>
  </w:num>
  <w:num w:numId="41" w16cid:durableId="128015753">
    <w:abstractNumId w:val="21"/>
  </w:num>
  <w:num w:numId="42" w16cid:durableId="122315712">
    <w:abstractNumId w:val="35"/>
  </w:num>
  <w:num w:numId="43" w16cid:durableId="1614246419">
    <w:abstractNumId w:val="5"/>
  </w:num>
  <w:num w:numId="44" w16cid:durableId="258174085">
    <w:abstractNumId w:val="15"/>
  </w:num>
  <w:num w:numId="45" w16cid:durableId="567690648">
    <w:abstractNumId w:val="16"/>
  </w:num>
  <w:num w:numId="46" w16cid:durableId="1593539634">
    <w:abstractNumId w:val="43"/>
  </w:num>
  <w:num w:numId="47" w16cid:durableId="862060824">
    <w:abstractNumId w:val="0"/>
  </w:num>
  <w:num w:numId="48" w16cid:durableId="1307422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6613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71CC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2F766C"/>
    <w:rsid w:val="0030360F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326C"/>
    <w:rsid w:val="005D4D3D"/>
    <w:rsid w:val="005D5B74"/>
    <w:rsid w:val="005D6F58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CA2"/>
    <w:rsid w:val="00651DE5"/>
    <w:rsid w:val="006528E4"/>
    <w:rsid w:val="00652A3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23FD"/>
    <w:rsid w:val="00685795"/>
    <w:rsid w:val="006863C7"/>
    <w:rsid w:val="006865A0"/>
    <w:rsid w:val="00690122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5AEA"/>
    <w:rsid w:val="006F7702"/>
    <w:rsid w:val="006F798E"/>
    <w:rsid w:val="006F79D1"/>
    <w:rsid w:val="00700088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2ACE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088F"/>
    <w:rsid w:val="00B32EDE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E4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EAA"/>
    <w:rsid w:val="00E93330"/>
    <w:rsid w:val="00E933DC"/>
    <w:rsid w:val="00E94C19"/>
    <w:rsid w:val="00E94F56"/>
    <w:rsid w:val="00E95693"/>
    <w:rsid w:val="00E9576C"/>
    <w:rsid w:val="00E97AB3"/>
    <w:rsid w:val="00EA062B"/>
    <w:rsid w:val="00EA0DB9"/>
    <w:rsid w:val="00EA18A2"/>
    <w:rsid w:val="00EA20B5"/>
    <w:rsid w:val="00EA2345"/>
    <w:rsid w:val="00EA4F84"/>
    <w:rsid w:val="00EA5EC4"/>
    <w:rsid w:val="00EA6153"/>
    <w:rsid w:val="00EA793F"/>
    <w:rsid w:val="00EB0309"/>
    <w:rsid w:val="00EB09E2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654"/>
    <w:rsid w:val="00F6580F"/>
    <w:rsid w:val="00F67C4F"/>
    <w:rsid w:val="00F67FFA"/>
    <w:rsid w:val="00F70652"/>
    <w:rsid w:val="00F71325"/>
    <w:rsid w:val="00F750E1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rendelet?council=szombathely&amp;dbnum=559&amp;docid=A1000036.SZH&amp;searchUrl=/rendelet-kereso/gyors?council%3Dszombathely%26keyword%3D36/20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43</TotalTime>
  <Pages>4</Pages>
  <Words>1185</Words>
  <Characters>8709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22</cp:revision>
  <cp:lastPrinted>2021-09-29T07:45:00Z</cp:lastPrinted>
  <dcterms:created xsi:type="dcterms:W3CDTF">2022-12-01T12:36:00Z</dcterms:created>
  <dcterms:modified xsi:type="dcterms:W3CDTF">2022-12-08T07:06:00Z</dcterms:modified>
</cp:coreProperties>
</file>