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3D9A8" w14:textId="77777777" w:rsidR="003535DD" w:rsidRPr="003535DD" w:rsidRDefault="003535DD" w:rsidP="00F230C3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3535DD">
        <w:rPr>
          <w:rFonts w:asciiTheme="minorHAnsi" w:hAnsiTheme="minorHAnsi" w:cstheme="minorHAnsi"/>
          <w:b/>
          <w:bCs/>
          <w:szCs w:val="22"/>
          <w:u w:val="single"/>
        </w:rPr>
        <w:t>ELŐTERJESZTÉS</w:t>
      </w:r>
    </w:p>
    <w:p w14:paraId="3781B967" w14:textId="77777777" w:rsidR="003535DD" w:rsidRPr="003535DD" w:rsidRDefault="003535DD" w:rsidP="003535DD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6B2872D" w14:textId="77777777" w:rsidR="003535DD" w:rsidRPr="003535DD" w:rsidRDefault="003535DD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3535DD">
        <w:rPr>
          <w:rFonts w:asciiTheme="minorHAnsi" w:hAnsiTheme="minorHAnsi" w:cstheme="minorHAnsi"/>
          <w:b/>
          <w:bCs/>
          <w:szCs w:val="22"/>
        </w:rPr>
        <w:t>Szombathely Megyei Jogú Város Közgyűlése</w:t>
      </w:r>
    </w:p>
    <w:p w14:paraId="09F88C43" w14:textId="6D8F8F75" w:rsidR="003535DD" w:rsidRPr="003535DD" w:rsidRDefault="003535DD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3535DD">
        <w:rPr>
          <w:rFonts w:asciiTheme="minorHAnsi" w:hAnsiTheme="minorHAnsi" w:cstheme="minorHAnsi"/>
          <w:b/>
          <w:bCs/>
          <w:szCs w:val="22"/>
        </w:rPr>
        <w:t xml:space="preserve">Kulturális, Oktatási és Civil Bizottsága 2022. </w:t>
      </w:r>
      <w:r>
        <w:rPr>
          <w:rFonts w:asciiTheme="minorHAnsi" w:hAnsiTheme="minorHAnsi" w:cstheme="minorHAnsi"/>
          <w:b/>
          <w:bCs/>
          <w:szCs w:val="22"/>
        </w:rPr>
        <w:t>december 6</w:t>
      </w:r>
      <w:r w:rsidRPr="003535DD">
        <w:rPr>
          <w:rFonts w:asciiTheme="minorHAnsi" w:hAnsiTheme="minorHAnsi" w:cstheme="minorHAnsi"/>
          <w:b/>
          <w:bCs/>
          <w:szCs w:val="22"/>
        </w:rPr>
        <w:t>-i ülésére</w:t>
      </w:r>
    </w:p>
    <w:p w14:paraId="1F29A1AF" w14:textId="77777777" w:rsidR="003535DD" w:rsidRPr="003535DD" w:rsidRDefault="003535DD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1B2C8B05" w14:textId="72FD5216" w:rsidR="003535DD" w:rsidRDefault="003535DD" w:rsidP="003535DD">
      <w:pPr>
        <w:jc w:val="center"/>
        <w:rPr>
          <w:rFonts w:asciiTheme="minorHAnsi" w:hAnsiTheme="minorHAnsi" w:cstheme="minorHAnsi"/>
          <w:b/>
          <w:color w:val="000000"/>
          <w:szCs w:val="22"/>
        </w:rPr>
      </w:pPr>
      <w:r w:rsidRPr="003535DD">
        <w:rPr>
          <w:rFonts w:asciiTheme="minorHAnsi" w:hAnsiTheme="minorHAnsi" w:cstheme="minorHAnsi"/>
          <w:b/>
          <w:color w:val="000000"/>
          <w:szCs w:val="22"/>
        </w:rPr>
        <w:t xml:space="preserve">Javaslat a </w:t>
      </w:r>
      <w:r w:rsidR="00055C80">
        <w:rPr>
          <w:rFonts w:asciiTheme="minorHAnsi" w:hAnsiTheme="minorHAnsi" w:cstheme="minorHAnsi"/>
          <w:b/>
          <w:color w:val="000000"/>
          <w:szCs w:val="22"/>
        </w:rPr>
        <w:t>Szombathelyi Települési Értéktár Bizottság beszámolójának jóváhagyására</w:t>
      </w:r>
    </w:p>
    <w:p w14:paraId="4696EEF6" w14:textId="275A335A" w:rsidR="003535DD" w:rsidRDefault="003535DD" w:rsidP="003535DD">
      <w:pPr>
        <w:jc w:val="center"/>
        <w:rPr>
          <w:rFonts w:asciiTheme="minorHAnsi" w:hAnsiTheme="minorHAnsi" w:cstheme="minorHAnsi"/>
          <w:b/>
          <w:color w:val="000000"/>
          <w:szCs w:val="22"/>
        </w:rPr>
      </w:pPr>
    </w:p>
    <w:p w14:paraId="71D17B21" w14:textId="38330C65" w:rsidR="00055C80" w:rsidRDefault="00055C80" w:rsidP="00B759FD">
      <w:pPr>
        <w:pStyle w:val="NormlWeb"/>
        <w:spacing w:before="0" w:beforeAutospacing="0" w:after="0" w:afterAutospacing="0"/>
        <w:ind w:right="1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55C80">
        <w:rPr>
          <w:rFonts w:asciiTheme="minorHAnsi" w:hAnsiTheme="minorHAnsi" w:cstheme="minorHAnsi"/>
          <w:color w:val="000000"/>
          <w:sz w:val="22"/>
          <w:szCs w:val="22"/>
        </w:rPr>
        <w:t>A magyar nemzeti értékek és hungarikumok értéktárba való felvételéről és az értéktár bizottságok munkájának szabályozásáról szóló 324/2020. (VII.1.) Korm. rendelet 4.§ (1) bekezdés c) pontj</w:t>
      </w:r>
      <w:r>
        <w:rPr>
          <w:rFonts w:asciiTheme="minorHAnsi" w:hAnsiTheme="minorHAnsi" w:cstheme="minorHAnsi"/>
          <w:color w:val="000000"/>
          <w:sz w:val="22"/>
          <w:szCs w:val="22"/>
        </w:rPr>
        <w:t>a értelmében a települési értéktár bizottság évente beszámol tevékenységéről az alapító önkormányzatnak.</w:t>
      </w:r>
    </w:p>
    <w:p w14:paraId="4941B151" w14:textId="241F5E7D" w:rsidR="003D7364" w:rsidRDefault="003D7364" w:rsidP="00B759FD">
      <w:pPr>
        <w:jc w:val="both"/>
        <w:rPr>
          <w:rFonts w:ascii="Calibri" w:hAnsi="Calibri" w:cs="Calibri"/>
          <w:color w:val="000000"/>
          <w:szCs w:val="22"/>
        </w:rPr>
      </w:pPr>
      <w:r w:rsidRPr="00AA1437">
        <w:rPr>
          <w:rFonts w:ascii="Calibri" w:hAnsi="Calibri" w:cs="Calibri"/>
          <w:color w:val="000000"/>
          <w:szCs w:val="22"/>
        </w:rPr>
        <w:t>Szombathely Megyei Jogú Város Közgyűlésének Szervezeti és Működési Szabályzatáról szóló 18/2019. (X.31.) önkormányzati rendelet 52.§ (3) bekezdése 24. pontja a Kulturális, Oktatási és Civil Bizottság hatáskörébe utalta a</w:t>
      </w:r>
      <w:r w:rsidR="00B759FD">
        <w:rPr>
          <w:rFonts w:ascii="Calibri" w:hAnsi="Calibri" w:cs="Calibri"/>
          <w:color w:val="000000"/>
          <w:szCs w:val="22"/>
        </w:rPr>
        <w:t xml:space="preserve"> Szombathelyi Települési Értéktár Bizottság</w:t>
      </w:r>
      <w:r w:rsidRPr="00AA1437">
        <w:rPr>
          <w:rFonts w:ascii="Calibri" w:hAnsi="Calibri" w:cs="Calibri"/>
          <w:color w:val="000000"/>
          <w:szCs w:val="22"/>
        </w:rPr>
        <w:t xml:space="preserve"> beszámolójának megtárgyalását.</w:t>
      </w:r>
    </w:p>
    <w:p w14:paraId="27987E73" w14:textId="10D793CD" w:rsidR="003D7364" w:rsidRDefault="003D7364" w:rsidP="00B759FD">
      <w:pPr>
        <w:jc w:val="both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Fentiek alapján a 2022. évre vonatkozó beszámolót megtárgyalni szükséges.</w:t>
      </w:r>
    </w:p>
    <w:p w14:paraId="46EBFA86" w14:textId="77777777" w:rsidR="00D7420A" w:rsidRDefault="00D7420A" w:rsidP="00B759FD">
      <w:pPr>
        <w:jc w:val="both"/>
        <w:rPr>
          <w:rFonts w:ascii="Calibri" w:hAnsi="Calibri" w:cs="Calibri"/>
          <w:color w:val="000000"/>
          <w:szCs w:val="22"/>
        </w:rPr>
      </w:pPr>
    </w:p>
    <w:p w14:paraId="394DE2C2" w14:textId="7A0FC85F" w:rsidR="00D7420A" w:rsidRDefault="00D7420A" w:rsidP="00B759FD">
      <w:pPr>
        <w:jc w:val="both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 xml:space="preserve">A </w:t>
      </w:r>
      <w:r w:rsidR="009E1B29">
        <w:rPr>
          <w:rFonts w:ascii="Calibri" w:hAnsi="Calibri" w:cs="Calibri"/>
          <w:color w:val="000000"/>
          <w:szCs w:val="22"/>
        </w:rPr>
        <w:t xml:space="preserve">Szombathelyi </w:t>
      </w:r>
      <w:r>
        <w:rPr>
          <w:rFonts w:ascii="Calibri" w:hAnsi="Calibri" w:cs="Calibri"/>
          <w:color w:val="000000"/>
          <w:szCs w:val="22"/>
        </w:rPr>
        <w:t>Települési Értéktár Bizottság 2022. évi beszámolója az előterjesztés mellékletét képezi.</w:t>
      </w:r>
    </w:p>
    <w:p w14:paraId="4290D4D4" w14:textId="77777777" w:rsidR="003D7364" w:rsidRDefault="003D7364" w:rsidP="00055C80">
      <w:pPr>
        <w:pStyle w:val="NormlWeb"/>
        <w:spacing w:before="0" w:beforeAutospacing="0" w:after="0" w:afterAutospacing="0"/>
        <w:ind w:right="1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0A0E933" w14:textId="77777777" w:rsidR="003535DD" w:rsidRPr="003535DD" w:rsidRDefault="003535DD" w:rsidP="003535DD">
      <w:pPr>
        <w:jc w:val="both"/>
        <w:rPr>
          <w:rFonts w:asciiTheme="minorHAnsi" w:hAnsiTheme="minorHAnsi" w:cstheme="minorHAnsi"/>
          <w:color w:val="000000"/>
          <w:szCs w:val="22"/>
        </w:rPr>
      </w:pPr>
      <w:r w:rsidRPr="003535DD">
        <w:rPr>
          <w:rFonts w:asciiTheme="minorHAnsi" w:hAnsiTheme="minorHAnsi" w:cstheme="minorHAnsi"/>
          <w:color w:val="000000"/>
          <w:szCs w:val="22"/>
        </w:rPr>
        <w:t>Kérem a Tisztelt Bizottságot, hogy az előterjesztést megtárgyalni, és a határozati javaslatot elfogadni szíveskedjék.</w:t>
      </w:r>
    </w:p>
    <w:p w14:paraId="381F0A44" w14:textId="77777777" w:rsidR="003535DD" w:rsidRPr="003535DD" w:rsidRDefault="003535DD" w:rsidP="003535DD">
      <w:pPr>
        <w:pStyle w:val="NormlWeb"/>
        <w:spacing w:before="0" w:beforeAutospacing="0" w:after="0" w:afterAutospacing="0" w:line="276" w:lineRule="auto"/>
        <w:ind w:right="1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9D9AA26" w14:textId="77EFD613" w:rsidR="003535DD" w:rsidRPr="003535DD" w:rsidRDefault="003535DD" w:rsidP="003535DD">
      <w:pPr>
        <w:jc w:val="both"/>
        <w:rPr>
          <w:rFonts w:asciiTheme="minorHAnsi" w:hAnsiTheme="minorHAnsi" w:cstheme="minorHAnsi"/>
          <w:b/>
          <w:color w:val="000000"/>
          <w:szCs w:val="22"/>
        </w:rPr>
      </w:pPr>
      <w:r w:rsidRPr="003535DD">
        <w:rPr>
          <w:rFonts w:asciiTheme="minorHAnsi" w:hAnsiTheme="minorHAnsi" w:cstheme="minorHAnsi"/>
          <w:b/>
          <w:color w:val="000000"/>
          <w:szCs w:val="22"/>
        </w:rPr>
        <w:t xml:space="preserve">Szombathely, 2022. </w:t>
      </w:r>
      <w:r w:rsidR="00D7420A">
        <w:rPr>
          <w:rFonts w:asciiTheme="minorHAnsi" w:hAnsiTheme="minorHAnsi" w:cstheme="minorHAnsi"/>
          <w:b/>
          <w:color w:val="000000"/>
          <w:szCs w:val="22"/>
        </w:rPr>
        <w:t>nove</w:t>
      </w:r>
      <w:r>
        <w:rPr>
          <w:rFonts w:asciiTheme="minorHAnsi" w:hAnsiTheme="minorHAnsi" w:cstheme="minorHAnsi"/>
          <w:b/>
          <w:color w:val="000000"/>
          <w:szCs w:val="22"/>
        </w:rPr>
        <w:t>mber</w:t>
      </w:r>
      <w:r w:rsidRPr="003535DD">
        <w:rPr>
          <w:rFonts w:asciiTheme="minorHAnsi" w:hAnsiTheme="minorHAnsi" w:cstheme="minorHAnsi"/>
          <w:b/>
          <w:color w:val="000000"/>
          <w:szCs w:val="22"/>
        </w:rPr>
        <w:t xml:space="preserve"> „       ”</w:t>
      </w:r>
    </w:p>
    <w:p w14:paraId="4E6131C5" w14:textId="77777777" w:rsidR="003535DD" w:rsidRPr="003535DD" w:rsidRDefault="003535DD" w:rsidP="003535DD">
      <w:pPr>
        <w:rPr>
          <w:rFonts w:asciiTheme="minorHAnsi" w:hAnsiTheme="minorHAnsi" w:cstheme="minorHAnsi"/>
          <w:b/>
          <w:color w:val="000000"/>
          <w:szCs w:val="22"/>
        </w:rPr>
      </w:pPr>
    </w:p>
    <w:p w14:paraId="01BF34BA" w14:textId="77777777" w:rsidR="003535DD" w:rsidRPr="003535DD" w:rsidRDefault="003535DD" w:rsidP="003535DD">
      <w:pPr>
        <w:ind w:left="6372"/>
        <w:rPr>
          <w:rFonts w:asciiTheme="minorHAnsi" w:hAnsiTheme="minorHAnsi" w:cstheme="minorHAnsi"/>
          <w:b/>
          <w:color w:val="000000"/>
          <w:szCs w:val="22"/>
        </w:rPr>
      </w:pPr>
    </w:p>
    <w:p w14:paraId="08C526B3" w14:textId="77777777" w:rsidR="003D7364" w:rsidRDefault="003D7364" w:rsidP="00F230C3">
      <w:pPr>
        <w:ind w:left="6372" w:firstLine="708"/>
        <w:rPr>
          <w:rFonts w:asciiTheme="minorHAnsi" w:hAnsiTheme="minorHAnsi" w:cstheme="minorHAnsi"/>
          <w:b/>
          <w:color w:val="000000"/>
          <w:szCs w:val="22"/>
        </w:rPr>
      </w:pPr>
    </w:p>
    <w:p w14:paraId="52D71C65" w14:textId="7D74E6BF" w:rsidR="003535DD" w:rsidRPr="003535DD" w:rsidRDefault="003535DD" w:rsidP="00F230C3">
      <w:pPr>
        <w:ind w:left="6372" w:firstLine="708"/>
        <w:rPr>
          <w:rFonts w:asciiTheme="minorHAnsi" w:hAnsiTheme="minorHAnsi" w:cstheme="minorHAnsi"/>
          <w:b/>
          <w:color w:val="000000"/>
          <w:szCs w:val="22"/>
        </w:rPr>
      </w:pPr>
      <w:r w:rsidRPr="003535DD">
        <w:rPr>
          <w:rFonts w:asciiTheme="minorHAnsi" w:hAnsiTheme="minorHAnsi" w:cstheme="minorHAnsi"/>
          <w:b/>
          <w:color w:val="000000"/>
          <w:szCs w:val="22"/>
        </w:rPr>
        <w:t>/: Horváth Soma :/</w:t>
      </w:r>
    </w:p>
    <w:p w14:paraId="146B12AB" w14:textId="6212C279" w:rsidR="003535DD" w:rsidRDefault="003535DD" w:rsidP="003535DD">
      <w:pPr>
        <w:jc w:val="both"/>
        <w:rPr>
          <w:rFonts w:asciiTheme="minorHAnsi" w:hAnsiTheme="minorHAnsi" w:cstheme="minorHAnsi"/>
          <w:b/>
          <w:bCs/>
          <w:szCs w:val="22"/>
        </w:rPr>
      </w:pPr>
    </w:p>
    <w:p w14:paraId="5C7541DC" w14:textId="77777777" w:rsidR="003535DD" w:rsidRPr="003535DD" w:rsidRDefault="003535DD" w:rsidP="003535DD">
      <w:pPr>
        <w:rPr>
          <w:rFonts w:asciiTheme="minorHAnsi" w:hAnsiTheme="minorHAnsi" w:cstheme="minorHAnsi"/>
          <w:b/>
          <w:szCs w:val="22"/>
          <w:u w:val="single"/>
        </w:rPr>
      </w:pPr>
    </w:p>
    <w:p w14:paraId="196C7056" w14:textId="77777777" w:rsidR="003535DD" w:rsidRPr="003535DD" w:rsidRDefault="003535DD" w:rsidP="003535DD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3535DD">
        <w:rPr>
          <w:rFonts w:asciiTheme="minorHAnsi" w:hAnsiTheme="minorHAnsi" w:cstheme="minorHAnsi"/>
          <w:b/>
          <w:szCs w:val="22"/>
          <w:u w:val="single"/>
        </w:rPr>
        <w:t>HATÁROZATI JAVASLAT</w:t>
      </w:r>
    </w:p>
    <w:p w14:paraId="701E5DCB" w14:textId="67E5FC71" w:rsidR="003535DD" w:rsidRPr="003535DD" w:rsidRDefault="003535DD" w:rsidP="003535DD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3535DD">
        <w:rPr>
          <w:rFonts w:asciiTheme="minorHAnsi" w:hAnsiTheme="minorHAnsi" w:cstheme="minorHAnsi"/>
          <w:b/>
          <w:szCs w:val="22"/>
          <w:u w:val="single"/>
        </w:rPr>
        <w:t>…./2022. (</w:t>
      </w:r>
      <w:r>
        <w:rPr>
          <w:rFonts w:asciiTheme="minorHAnsi" w:hAnsiTheme="minorHAnsi" w:cstheme="minorHAnsi"/>
          <w:b/>
          <w:szCs w:val="22"/>
          <w:u w:val="single"/>
        </w:rPr>
        <w:t>XII</w:t>
      </w:r>
      <w:r w:rsidRPr="003535DD">
        <w:rPr>
          <w:rFonts w:asciiTheme="minorHAnsi" w:hAnsiTheme="minorHAnsi" w:cstheme="minorHAnsi"/>
          <w:b/>
          <w:szCs w:val="22"/>
          <w:u w:val="single"/>
        </w:rPr>
        <w:t xml:space="preserve">. </w:t>
      </w:r>
      <w:r>
        <w:rPr>
          <w:rFonts w:asciiTheme="minorHAnsi" w:hAnsiTheme="minorHAnsi" w:cstheme="minorHAnsi"/>
          <w:b/>
          <w:szCs w:val="22"/>
          <w:u w:val="single"/>
        </w:rPr>
        <w:t>6</w:t>
      </w:r>
      <w:r w:rsidRPr="003535DD">
        <w:rPr>
          <w:rFonts w:asciiTheme="minorHAnsi" w:hAnsiTheme="minorHAnsi" w:cstheme="minorHAnsi"/>
          <w:b/>
          <w:szCs w:val="22"/>
          <w:u w:val="single"/>
        </w:rPr>
        <w:t>.) KOCB. számú határozat</w:t>
      </w:r>
    </w:p>
    <w:p w14:paraId="58012AAF" w14:textId="77777777" w:rsidR="003535DD" w:rsidRPr="003535DD" w:rsidRDefault="003535DD" w:rsidP="003535DD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0F829B64" w14:textId="5F17C29C" w:rsidR="003535DD" w:rsidRPr="003535DD" w:rsidRDefault="003535DD" w:rsidP="003535DD">
      <w:pPr>
        <w:jc w:val="both"/>
        <w:rPr>
          <w:rFonts w:asciiTheme="minorHAnsi" w:hAnsiTheme="minorHAnsi" w:cstheme="minorHAnsi"/>
          <w:bCs/>
          <w:szCs w:val="22"/>
        </w:rPr>
      </w:pPr>
      <w:r w:rsidRPr="003535DD">
        <w:rPr>
          <w:rFonts w:asciiTheme="minorHAnsi" w:hAnsiTheme="minorHAnsi" w:cstheme="minorHAnsi"/>
          <w:szCs w:val="22"/>
        </w:rPr>
        <w:t>A Kulturális, Oktatási és Civil Bizottság</w:t>
      </w:r>
      <w:r w:rsidR="003D7364">
        <w:rPr>
          <w:rFonts w:asciiTheme="minorHAnsi" w:hAnsiTheme="minorHAnsi" w:cstheme="minorHAnsi"/>
          <w:szCs w:val="22"/>
        </w:rPr>
        <w:t xml:space="preserve"> a „Javaslat a Szombathelyi Települési Értéktár Bizottság beszámolójának jóváhagyására” c. előterjesztést megtárgyalt</w:t>
      </w:r>
      <w:r w:rsidR="00B759FD">
        <w:rPr>
          <w:rFonts w:asciiTheme="minorHAnsi" w:hAnsiTheme="minorHAnsi" w:cstheme="minorHAnsi"/>
          <w:szCs w:val="22"/>
        </w:rPr>
        <w:t xml:space="preserve">a, és azt a </w:t>
      </w:r>
      <w:r w:rsidR="00B759FD" w:rsidRPr="00AA1437">
        <w:rPr>
          <w:rFonts w:ascii="Calibri" w:hAnsi="Calibri" w:cs="Calibri"/>
          <w:color w:val="000000"/>
          <w:szCs w:val="22"/>
        </w:rPr>
        <w:t>Szombathely Megyei Jogú Város Közgyűlésének Szervezeti és Működési Szabályzatáról szóló 18/2019. (X.31.) önkormányzati rendelet 52.§ (3) bekezdése 24. pontja</w:t>
      </w:r>
      <w:r w:rsidR="00B759FD">
        <w:rPr>
          <w:rFonts w:ascii="Calibri" w:hAnsi="Calibri" w:cs="Calibri"/>
          <w:color w:val="000000"/>
          <w:szCs w:val="22"/>
        </w:rPr>
        <w:t xml:space="preserve"> alapján</w:t>
      </w:r>
      <w:r w:rsidR="00B759FD" w:rsidRPr="00AA1437">
        <w:rPr>
          <w:rFonts w:ascii="Calibri" w:hAnsi="Calibri" w:cs="Calibri"/>
          <w:color w:val="000000"/>
          <w:szCs w:val="22"/>
        </w:rPr>
        <w:t xml:space="preserve"> </w:t>
      </w:r>
      <w:r w:rsidR="00B759FD">
        <w:rPr>
          <w:rFonts w:asciiTheme="minorHAnsi" w:hAnsiTheme="minorHAnsi" w:cstheme="minorHAnsi"/>
          <w:szCs w:val="22"/>
        </w:rPr>
        <w:t>jóváhagyja.</w:t>
      </w:r>
      <w:r w:rsidRPr="003535DD">
        <w:rPr>
          <w:rFonts w:asciiTheme="minorHAnsi" w:hAnsiTheme="minorHAnsi" w:cstheme="minorHAnsi"/>
          <w:szCs w:val="22"/>
        </w:rPr>
        <w:t xml:space="preserve"> </w:t>
      </w:r>
    </w:p>
    <w:p w14:paraId="2090045A" w14:textId="77777777" w:rsidR="003535DD" w:rsidRPr="003535DD" w:rsidRDefault="003535DD" w:rsidP="003535DD">
      <w:pPr>
        <w:jc w:val="both"/>
        <w:rPr>
          <w:rFonts w:asciiTheme="minorHAnsi" w:hAnsiTheme="minorHAnsi" w:cstheme="minorHAnsi"/>
          <w:b/>
          <w:szCs w:val="22"/>
        </w:rPr>
      </w:pPr>
    </w:p>
    <w:p w14:paraId="5003ACF0" w14:textId="77777777" w:rsidR="003535DD" w:rsidRPr="003535DD" w:rsidRDefault="003535DD" w:rsidP="003535DD">
      <w:pPr>
        <w:rPr>
          <w:rFonts w:asciiTheme="minorHAnsi" w:hAnsiTheme="minorHAnsi" w:cstheme="minorHAnsi"/>
          <w:szCs w:val="22"/>
        </w:rPr>
      </w:pPr>
      <w:r w:rsidRPr="003535DD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3535DD">
        <w:rPr>
          <w:rFonts w:asciiTheme="minorHAnsi" w:hAnsiTheme="minorHAnsi" w:cstheme="minorHAnsi"/>
          <w:szCs w:val="22"/>
        </w:rPr>
        <w:tab/>
        <w:t>Putz Attila, a Kulturális, Oktatási és Civil Bizottság elnöke</w:t>
      </w:r>
    </w:p>
    <w:p w14:paraId="380E4E87" w14:textId="77777777" w:rsidR="003535DD" w:rsidRPr="003535DD" w:rsidRDefault="003535DD" w:rsidP="003535DD">
      <w:pPr>
        <w:rPr>
          <w:rFonts w:asciiTheme="minorHAnsi" w:hAnsiTheme="minorHAnsi" w:cstheme="minorHAnsi"/>
          <w:szCs w:val="22"/>
        </w:rPr>
      </w:pPr>
      <w:r w:rsidRPr="003535DD">
        <w:rPr>
          <w:rFonts w:asciiTheme="minorHAnsi" w:hAnsiTheme="minorHAnsi" w:cstheme="minorHAnsi"/>
          <w:szCs w:val="22"/>
        </w:rPr>
        <w:tab/>
      </w:r>
      <w:r w:rsidRPr="003535DD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17E754A2" w14:textId="77777777" w:rsidR="003535DD" w:rsidRPr="003535DD" w:rsidRDefault="003535DD" w:rsidP="003535DD">
      <w:pPr>
        <w:rPr>
          <w:rFonts w:asciiTheme="minorHAnsi" w:hAnsiTheme="minorHAnsi" w:cstheme="minorHAnsi"/>
          <w:szCs w:val="22"/>
        </w:rPr>
      </w:pPr>
      <w:r w:rsidRPr="003535DD">
        <w:rPr>
          <w:rFonts w:asciiTheme="minorHAnsi" w:hAnsiTheme="minorHAnsi" w:cstheme="minorHAnsi"/>
          <w:szCs w:val="22"/>
        </w:rPr>
        <w:tab/>
      </w:r>
      <w:r w:rsidRPr="003535DD">
        <w:rPr>
          <w:rFonts w:asciiTheme="minorHAnsi" w:hAnsiTheme="minorHAnsi" w:cstheme="minorHAnsi"/>
          <w:szCs w:val="22"/>
        </w:rPr>
        <w:tab/>
        <w:t>Horváth Soma alpolgármester</w:t>
      </w:r>
    </w:p>
    <w:p w14:paraId="20A6782F" w14:textId="77777777" w:rsidR="003535DD" w:rsidRPr="003535DD" w:rsidRDefault="003535DD" w:rsidP="003535DD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3535DD">
        <w:rPr>
          <w:rFonts w:asciiTheme="minorHAnsi" w:hAnsiTheme="minorHAnsi" w:cstheme="minorHAnsi"/>
          <w:bCs/>
          <w:szCs w:val="22"/>
        </w:rPr>
        <w:t xml:space="preserve">     </w:t>
      </w:r>
      <w:r w:rsidRPr="003535DD">
        <w:rPr>
          <w:rFonts w:asciiTheme="minorHAnsi" w:hAnsiTheme="minorHAnsi" w:cstheme="minorHAnsi"/>
          <w:bCs/>
          <w:szCs w:val="22"/>
        </w:rPr>
        <w:tab/>
        <w:t>(</w:t>
      </w:r>
      <w:r w:rsidRPr="003535DD">
        <w:rPr>
          <w:rFonts w:asciiTheme="minorHAnsi" w:hAnsiTheme="minorHAnsi" w:cstheme="minorHAnsi"/>
          <w:bCs/>
          <w:szCs w:val="22"/>
          <w:u w:val="single"/>
        </w:rPr>
        <w:t>a végrehajtás előkészítéséért:</w:t>
      </w:r>
    </w:p>
    <w:p w14:paraId="2D5D78CB" w14:textId="77777777" w:rsidR="003535DD" w:rsidRPr="003535DD" w:rsidRDefault="003535DD" w:rsidP="003535DD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3535DD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75EFD5CA" w14:textId="77777777" w:rsidR="003535DD" w:rsidRPr="003535DD" w:rsidRDefault="003535DD" w:rsidP="003535DD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3535DD">
        <w:rPr>
          <w:rFonts w:asciiTheme="minorHAnsi" w:hAnsiTheme="minorHAnsi" w:cstheme="minorHAnsi"/>
          <w:bCs/>
          <w:szCs w:val="22"/>
        </w:rPr>
        <w:tab/>
        <w:t>Mester Ágnes, az Egészségügyi, Kulturális és Köznevelési Iroda vezetője,</w:t>
      </w:r>
    </w:p>
    <w:p w14:paraId="0CE9A29E" w14:textId="79033239" w:rsidR="003535DD" w:rsidRPr="003535DD" w:rsidRDefault="003535DD" w:rsidP="003535DD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3535DD">
        <w:rPr>
          <w:rFonts w:asciiTheme="minorHAnsi" w:hAnsiTheme="minorHAnsi" w:cstheme="minorHAnsi"/>
          <w:bCs/>
          <w:szCs w:val="22"/>
        </w:rPr>
        <w:tab/>
      </w:r>
      <w:r w:rsidR="00B759FD">
        <w:rPr>
          <w:rFonts w:asciiTheme="minorHAnsi" w:hAnsiTheme="minorHAnsi" w:cstheme="minorHAnsi"/>
          <w:bCs/>
          <w:szCs w:val="22"/>
        </w:rPr>
        <w:t>Bődi Lívia, a Szombathelyi Települési Értéktár Bizottság elnöke</w:t>
      </w:r>
      <w:r w:rsidRPr="003535DD">
        <w:rPr>
          <w:rFonts w:asciiTheme="minorHAnsi" w:hAnsiTheme="minorHAnsi" w:cstheme="minorHAnsi"/>
          <w:bCs/>
          <w:szCs w:val="22"/>
        </w:rPr>
        <w:t>)</w:t>
      </w:r>
    </w:p>
    <w:p w14:paraId="7A10412A" w14:textId="77777777" w:rsidR="003535DD" w:rsidRPr="003535DD" w:rsidRDefault="003535DD" w:rsidP="003535DD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5CA0EA2F" w14:textId="77777777" w:rsidR="003535DD" w:rsidRPr="003535DD" w:rsidRDefault="003535DD" w:rsidP="003535DD">
      <w:pPr>
        <w:tabs>
          <w:tab w:val="left" w:pos="1418"/>
        </w:tabs>
        <w:ind w:left="1260" w:hanging="1260"/>
        <w:rPr>
          <w:rFonts w:asciiTheme="minorHAnsi" w:hAnsiTheme="minorHAnsi" w:cstheme="minorHAnsi"/>
          <w:bCs/>
          <w:szCs w:val="22"/>
        </w:rPr>
      </w:pPr>
      <w:r w:rsidRPr="003535DD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3535DD">
        <w:rPr>
          <w:rFonts w:asciiTheme="minorHAnsi" w:hAnsiTheme="minorHAnsi" w:cstheme="minorHAnsi"/>
          <w:b/>
          <w:bCs/>
          <w:szCs w:val="22"/>
        </w:rPr>
        <w:t>:</w:t>
      </w:r>
      <w:r w:rsidRPr="003535DD">
        <w:rPr>
          <w:rFonts w:asciiTheme="minorHAnsi" w:hAnsiTheme="minorHAnsi" w:cstheme="minorHAnsi"/>
          <w:b/>
          <w:bCs/>
          <w:szCs w:val="22"/>
        </w:rPr>
        <w:tab/>
      </w:r>
      <w:r w:rsidRPr="003535DD">
        <w:rPr>
          <w:rFonts w:asciiTheme="minorHAnsi" w:hAnsiTheme="minorHAnsi" w:cstheme="minorHAnsi"/>
          <w:b/>
          <w:bCs/>
          <w:szCs w:val="22"/>
        </w:rPr>
        <w:tab/>
      </w:r>
      <w:r w:rsidRPr="003535DD">
        <w:rPr>
          <w:rFonts w:asciiTheme="minorHAnsi" w:hAnsiTheme="minorHAnsi" w:cstheme="minorHAnsi"/>
          <w:bCs/>
          <w:szCs w:val="22"/>
        </w:rPr>
        <w:t>azonnal</w:t>
      </w:r>
    </w:p>
    <w:p w14:paraId="25EF87DD" w14:textId="20E481EE" w:rsidR="003535DD" w:rsidRPr="003535DD" w:rsidRDefault="003535DD" w:rsidP="003535DD">
      <w:pPr>
        <w:rPr>
          <w:rFonts w:asciiTheme="minorHAnsi" w:hAnsiTheme="minorHAnsi" w:cstheme="minorHAnsi"/>
          <w:b/>
          <w:bCs/>
          <w:szCs w:val="22"/>
        </w:rPr>
      </w:pPr>
    </w:p>
    <w:sectPr w:rsidR="003535DD" w:rsidRPr="003535DD" w:rsidSect="00A32A98"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02D20" w14:textId="77777777" w:rsidR="001E196B" w:rsidRDefault="001E196B">
      <w:r>
        <w:separator/>
      </w:r>
    </w:p>
  </w:endnote>
  <w:endnote w:type="continuationSeparator" w:id="0">
    <w:p w14:paraId="5C985EEF" w14:textId="77777777" w:rsidR="001E196B" w:rsidRDefault="001E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101D4" w14:textId="77777777" w:rsidR="00A32A98" w:rsidRDefault="00A32A98" w:rsidP="00A32A98">
    <w:pPr>
      <w:pStyle w:val="llb"/>
      <w:jc w:val="center"/>
      <w:rPr>
        <w:rFonts w:ascii="Arial" w:hAnsi="Arial" w:cs="Arial"/>
        <w:sz w:val="20"/>
        <w:szCs w:val="20"/>
      </w:rPr>
    </w:pPr>
  </w:p>
  <w:p w14:paraId="60BFCAB3" w14:textId="77777777" w:rsidR="005F19FE" w:rsidRPr="0034130E" w:rsidRDefault="00A32A98" w:rsidP="00A32A98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DF2EE" wp14:editId="572D7A96">
              <wp:simplePos x="0" y="0"/>
              <wp:positionH relativeFrom="column">
                <wp:posOffset>-8255</wp:posOffset>
              </wp:positionH>
              <wp:positionV relativeFrom="paragraph">
                <wp:posOffset>-125730</wp:posOffset>
              </wp:positionV>
              <wp:extent cx="6695440" cy="0"/>
              <wp:effectExtent l="0" t="0" r="0" b="0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D79C7A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9pt;width:527.2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I0/Em94AAAALAQAADwAAAGRycy9kb3ducmV2&#10;LnhtbEyPQWvDMAyF74P9B6PBLqO109KxpnFKGeyw49rCrm6sJeliOcROk/XXT4HBehLSezx9L9uO&#10;rhEX7ELtSUMyVyCQCm9rKjUcD2+zFxAhGrKm8YQafjDANr+/y0xq/UAfeNnHUnAIhdRoqGJsUylD&#10;UaEzYe5bJNa+fOdM5LUrpe3MwOGukQulnqUzNfGHyrT4WmHxve+dBgz9KlG7tSuP79fh6XNxPQ/t&#10;QevHh3G3ARFxjP9mmPAZHXJmOvmebBCNhlmyZOc011xhMqjVMgFx+jvJPJO3HfJfAA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CNPxJveAAAACwEAAA8AAAAAAAAAAAAAAAAAEgQAAGRy&#10;cy9kb3ducmV2LnhtbFBLBQYAAAAABAAEAPMAAAAdBQAAAAA=&#10;"/>
          </w:pict>
        </mc:Fallback>
      </mc:AlternateContent>
    </w:r>
    <w:r w:rsidR="00AC1BC5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C4BC70" wp14:editId="447DD6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F33297"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5625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5625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D4DD1" w14:textId="77777777" w:rsidR="00356256" w:rsidRPr="00A32A98" w:rsidRDefault="00356256" w:rsidP="00356256">
    <w:pPr>
      <w:pStyle w:val="llb"/>
      <w:tabs>
        <w:tab w:val="clear" w:pos="4536"/>
        <w:tab w:val="left" w:pos="0"/>
      </w:tabs>
      <w:rPr>
        <w:rFonts w:cstheme="minorHAnsi"/>
      </w:rPr>
    </w:pPr>
  </w:p>
  <w:p w14:paraId="695F15C7" w14:textId="77777777" w:rsidR="00AC1BC5" w:rsidRPr="00A32A98" w:rsidRDefault="00356256" w:rsidP="00AC1BC5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Telefon: +36 94/520-</w:t>
    </w:r>
    <w:r w:rsidR="00AC1BC5" w:rsidRPr="00A32A98">
      <w:rPr>
        <w:rFonts w:cstheme="minorHAnsi"/>
        <w:sz w:val="20"/>
        <w:szCs w:val="20"/>
      </w:rPr>
      <w:t>366</w:t>
    </w:r>
  </w:p>
  <w:p w14:paraId="7FD35EBD" w14:textId="77777777" w:rsidR="00356256" w:rsidRPr="00A32A98" w:rsidRDefault="00060EED" w:rsidP="00AC1BC5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Email: horvath.soma@szombathely.hu</w:t>
    </w:r>
  </w:p>
  <w:p w14:paraId="6AE664A1" w14:textId="77777777" w:rsidR="005F19FE" w:rsidRPr="00A32A98" w:rsidRDefault="00356256" w:rsidP="00356256">
    <w:pPr>
      <w:pStyle w:val="llb"/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175D3" w14:textId="77777777" w:rsidR="001E196B" w:rsidRDefault="001E196B">
      <w:r>
        <w:separator/>
      </w:r>
    </w:p>
  </w:footnote>
  <w:footnote w:type="continuationSeparator" w:id="0">
    <w:p w14:paraId="532012B8" w14:textId="77777777" w:rsidR="001E196B" w:rsidRDefault="001E1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7A28D" w14:textId="77777777" w:rsidR="005F19FE" w:rsidRPr="00A32A98" w:rsidRDefault="005F19FE">
    <w:pPr>
      <w:pStyle w:val="lfej"/>
      <w:tabs>
        <w:tab w:val="clear" w:pos="4536"/>
        <w:tab w:val="center" w:pos="1800"/>
      </w:tabs>
      <w:ind w:firstLine="1080"/>
      <w:rPr>
        <w:rFonts w:cstheme="minorHAnsi"/>
        <w:sz w:val="20"/>
      </w:rPr>
    </w:pPr>
    <w:r w:rsidRPr="00A32A98">
      <w:rPr>
        <w:rFonts w:cstheme="minorHAnsi"/>
      </w:rPr>
      <w:tab/>
    </w:r>
    <w:r w:rsidR="00AC1BC5" w:rsidRPr="00A32A98">
      <w:rPr>
        <w:rFonts w:cstheme="minorHAnsi"/>
        <w:noProof/>
        <w:sz w:val="20"/>
      </w:rPr>
      <w:drawing>
        <wp:inline distT="0" distB="0" distL="0" distR="0" wp14:anchorId="2A96EC5C" wp14:editId="7AF64F13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A3B9DD" w14:textId="77777777" w:rsidR="005F19FE" w:rsidRPr="00A32A98" w:rsidRDefault="005F19FE">
    <w:pPr>
      <w:pStyle w:val="lfej"/>
      <w:tabs>
        <w:tab w:val="center" w:pos="1843"/>
      </w:tabs>
      <w:rPr>
        <w:rFonts w:cstheme="minorHAnsi"/>
        <w:smallCaps/>
      </w:rPr>
    </w:pPr>
    <w:r w:rsidRPr="00A32A98">
      <w:rPr>
        <w:rFonts w:cstheme="minorHAnsi"/>
      </w:rPr>
      <w:tab/>
    </w:r>
    <w:r w:rsidRPr="00A32A98">
      <w:rPr>
        <w:rFonts w:cstheme="minorHAnsi"/>
        <w:smallCaps/>
      </w:rPr>
      <w:t xml:space="preserve">Szombathely Megyei Jogú Város </w:t>
    </w:r>
  </w:p>
  <w:p w14:paraId="501E276E" w14:textId="77777777" w:rsidR="005F19FE" w:rsidRPr="00A32A98" w:rsidRDefault="005F19FE">
    <w:pPr>
      <w:tabs>
        <w:tab w:val="center" w:pos="1800"/>
      </w:tabs>
      <w:rPr>
        <w:rFonts w:cstheme="minorHAnsi"/>
      </w:rPr>
    </w:pPr>
    <w:r w:rsidRPr="00A32A98">
      <w:rPr>
        <w:rFonts w:cstheme="minorHAnsi"/>
        <w:smallCaps/>
      </w:rPr>
      <w:tab/>
    </w:r>
    <w:r w:rsidR="00AC3D7B" w:rsidRPr="00A32A98">
      <w:rPr>
        <w:rFonts w:cstheme="minorHAnsi"/>
        <w:smallCaps/>
      </w:rPr>
      <w:t>Alpolgármestere</w:t>
    </w:r>
  </w:p>
  <w:p w14:paraId="2FDB8020" w14:textId="77777777" w:rsidR="005F19FE" w:rsidRPr="00A32A98" w:rsidRDefault="005F19FE">
    <w:pPr>
      <w:pStyle w:val="lfej"/>
      <w:rPr>
        <w:rFonts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6B"/>
    <w:rsid w:val="00025987"/>
    <w:rsid w:val="0005153A"/>
    <w:rsid w:val="00055C80"/>
    <w:rsid w:val="00060EED"/>
    <w:rsid w:val="000D5554"/>
    <w:rsid w:val="00120E30"/>
    <w:rsid w:val="00132161"/>
    <w:rsid w:val="001A4648"/>
    <w:rsid w:val="001D178A"/>
    <w:rsid w:val="001E196B"/>
    <w:rsid w:val="002864F5"/>
    <w:rsid w:val="00325973"/>
    <w:rsid w:val="0032649B"/>
    <w:rsid w:val="0034130E"/>
    <w:rsid w:val="003535DD"/>
    <w:rsid w:val="00356256"/>
    <w:rsid w:val="003D7364"/>
    <w:rsid w:val="004970A7"/>
    <w:rsid w:val="004C3174"/>
    <w:rsid w:val="0054436F"/>
    <w:rsid w:val="005F19FE"/>
    <w:rsid w:val="006B5218"/>
    <w:rsid w:val="00714EBA"/>
    <w:rsid w:val="00720C4A"/>
    <w:rsid w:val="00772204"/>
    <w:rsid w:val="007B2FF9"/>
    <w:rsid w:val="007C4602"/>
    <w:rsid w:val="007F2F31"/>
    <w:rsid w:val="008728D0"/>
    <w:rsid w:val="009348EA"/>
    <w:rsid w:val="0096279B"/>
    <w:rsid w:val="0096367B"/>
    <w:rsid w:val="009A77AC"/>
    <w:rsid w:val="009E1B29"/>
    <w:rsid w:val="009E4213"/>
    <w:rsid w:val="00A32A98"/>
    <w:rsid w:val="00A5787B"/>
    <w:rsid w:val="00A57D15"/>
    <w:rsid w:val="00A7633E"/>
    <w:rsid w:val="00AA1437"/>
    <w:rsid w:val="00AB7B31"/>
    <w:rsid w:val="00AC1BC5"/>
    <w:rsid w:val="00AC3D7B"/>
    <w:rsid w:val="00AD08CD"/>
    <w:rsid w:val="00B610E8"/>
    <w:rsid w:val="00B66615"/>
    <w:rsid w:val="00B759FD"/>
    <w:rsid w:val="00B82BD4"/>
    <w:rsid w:val="00BC46F6"/>
    <w:rsid w:val="00BE163A"/>
    <w:rsid w:val="00BE370B"/>
    <w:rsid w:val="00C04236"/>
    <w:rsid w:val="00C8219F"/>
    <w:rsid w:val="00D54DF8"/>
    <w:rsid w:val="00D7420A"/>
    <w:rsid w:val="00DF112F"/>
    <w:rsid w:val="00E82F69"/>
    <w:rsid w:val="00EC7C11"/>
    <w:rsid w:val="00F230C3"/>
    <w:rsid w:val="00FD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2D7740"/>
  <w15:chartTrackingRefBased/>
  <w15:docId w15:val="{EF98C87E-D2BC-4B13-9F78-B149FD2F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535DD"/>
    <w:rPr>
      <w:rFonts w:ascii="Arial" w:hAnsi="Arial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rFonts w:asciiTheme="minorHAnsi" w:hAnsiTheme="minorHAnsi"/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  <w:rPr>
      <w:rFonts w:asciiTheme="minorHAnsi" w:hAnsiTheme="minorHAnsi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asciiTheme="minorHAnsi" w:hAnsiTheme="minorHAnsi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locked/>
    <w:rsid w:val="003535DD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3535D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3535DD"/>
    <w:rPr>
      <w:rFonts w:asciiTheme="minorHAnsi" w:hAnsiTheme="minorHAns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Tisztsegviselo\polgar.katalin\dokumentumok\2022\FEJL&#201;CEK\CALIBRIS%20FEJL&#201;CEK\alpolgarmester%20(Horv&#225;th%20Soma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27F9C4-1899-491F-99B4-CB8EA14B09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66AEEC-7296-44DD-B551-4CE339BBA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D70424-F8ED-452D-8AC2-1B43619050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(Horváth Soma)</Template>
  <TotalTime>64</TotalTime>
  <Pages>1</Pages>
  <Words>236</Words>
  <Characters>1753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7</cp:revision>
  <cp:lastPrinted>2014-03-11T09:58:00Z</cp:lastPrinted>
  <dcterms:created xsi:type="dcterms:W3CDTF">2022-11-16T15:40:00Z</dcterms:created>
  <dcterms:modified xsi:type="dcterms:W3CDTF">2022-11-28T10:55:00Z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