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6150ECE6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B015B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B4341B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0C3B9F13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4461EA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33899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="002864E2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2F92B733" w:rsidR="003854CE" w:rsidRPr="004461EA" w:rsidRDefault="00FA0521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</w:t>
      </w:r>
      <w:r w:rsidR="004038BD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49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2864E2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X</w:t>
      </w:r>
      <w:r w:rsidR="004038BD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4038BD">
        <w:rPr>
          <w:rFonts w:asciiTheme="minorHAnsi" w:hAnsiTheme="minorHAnsi" w:cstheme="minorHAnsi"/>
          <w:bCs/>
          <w:color w:val="000000"/>
          <w:sz w:val="22"/>
          <w:szCs w:val="22"/>
        </w:rPr>
        <w:t>30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) SzLB.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666DDEDB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48690A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038BD">
        <w:rPr>
          <w:rFonts w:asciiTheme="minorHAnsi" w:hAnsiTheme="minorHAnsi" w:cstheme="minorHAnsi"/>
          <w:color w:val="000000"/>
          <w:sz w:val="22"/>
          <w:szCs w:val="22"/>
        </w:rPr>
        <w:t>november 30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4038BD">
        <w:rPr>
          <w:rFonts w:asciiTheme="minorHAnsi" w:hAnsiTheme="minorHAnsi" w:cstheme="minorHAnsi"/>
          <w:sz w:val="22"/>
          <w:szCs w:val="22"/>
        </w:rPr>
        <w:t>Nagy Donát</w:t>
      </w:r>
      <w:r w:rsidR="00425651">
        <w:rPr>
          <w:rFonts w:asciiTheme="minorHAnsi" w:hAnsiTheme="minorHAnsi" w:cstheme="minorHAnsi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5E6CDA27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333899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="00AF1F6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023F5112" w:rsidR="004421DA" w:rsidRPr="004461EA" w:rsidRDefault="00FA0521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50/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48690A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X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SzLB. sz. határozat</w:t>
      </w:r>
    </w:p>
    <w:p w14:paraId="54D2AB37" w14:textId="77777777" w:rsidR="00D431D2" w:rsidRPr="004461EA" w:rsidRDefault="00D431D2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0FF4821" w14:textId="77777777" w:rsidR="00D431D2" w:rsidRPr="004461EA" w:rsidRDefault="00D431D2" w:rsidP="00D431D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</w:p>
    <w:p w14:paraId="555058EA" w14:textId="77777777" w:rsidR="00306FE5" w:rsidRPr="00A97155" w:rsidRDefault="00306FE5" w:rsidP="00306F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A9715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C1F5EDD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A86F464" w14:textId="148DE90D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2023. évi belső ellenőrzési tervek jóváhagyására </w:t>
      </w:r>
    </w:p>
    <w:p w14:paraId="165A6B56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Andorné Fodor Ágnes dr.né  a Belső Ellenőrzési Iroda vezetője</w:t>
      </w:r>
    </w:p>
    <w:p w14:paraId="25D46EE7" w14:textId="77777777" w:rsidR="00306FE5" w:rsidRPr="00A97155" w:rsidRDefault="00306FE5" w:rsidP="00306FE5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61AF5148" w14:textId="23324E7F" w:rsidR="00306FE5" w:rsidRPr="00A97155" w:rsidRDefault="00306FE5" w:rsidP="00306FE5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7911B3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Javaslat az „Új bölcsőde építése Szombathely Szentkirályi Városrészen” projekt tervezési munkáival kapcsolatos döntések meghozatalára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CE2E4B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09D2C5BF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2A22055F" w14:textId="77777777" w:rsidR="00306FE5" w:rsidRPr="00A97155" w:rsidRDefault="00306FE5" w:rsidP="00306FE5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7634C76E" w14:textId="35F767F6" w:rsidR="00306FE5" w:rsidRPr="00333899" w:rsidRDefault="00333899" w:rsidP="00306FE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ab/>
      </w:r>
      <w:r w:rsidR="00306FE5" w:rsidRPr="00333899">
        <w:rPr>
          <w:rFonts w:ascii="Calibri" w:hAnsi="Calibri" w:cs="Calibri"/>
          <w:b/>
          <w:bCs/>
          <w:sz w:val="22"/>
          <w:szCs w:val="22"/>
        </w:rPr>
        <w:t xml:space="preserve">Javaslat egyes önkormányzati rendeletek módosításával kapcsolatos döntések meghozatalára </w:t>
      </w:r>
    </w:p>
    <w:p w14:paraId="61D3B075" w14:textId="77777777" w:rsidR="00306FE5" w:rsidRPr="00333899" w:rsidRDefault="00306FE5" w:rsidP="00306FE5">
      <w:pPr>
        <w:ind w:left="705"/>
        <w:jc w:val="both"/>
        <w:rPr>
          <w:rFonts w:ascii="Calibri" w:hAnsi="Calibri" w:cs="Calibri"/>
          <w:sz w:val="22"/>
          <w:szCs w:val="22"/>
          <w:u w:val="single"/>
        </w:rPr>
      </w:pPr>
      <w:r w:rsidRPr="00333899">
        <w:rPr>
          <w:rFonts w:ascii="Calibri" w:hAnsi="Calibri" w:cs="Calibri"/>
          <w:sz w:val="22"/>
          <w:szCs w:val="22"/>
          <w:u w:val="single"/>
        </w:rPr>
        <w:t>Benne:</w:t>
      </w:r>
    </w:p>
    <w:p w14:paraId="642499FA" w14:textId="6C9DBB2C" w:rsidR="00306FE5" w:rsidRPr="00333899" w:rsidRDefault="00306FE5" w:rsidP="00306FE5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333899">
        <w:rPr>
          <w:rFonts w:ascii="Calibri" w:hAnsi="Calibri" w:cs="Calibri"/>
          <w:sz w:val="22"/>
          <w:szCs w:val="22"/>
        </w:rPr>
        <w:t xml:space="preserve">a települési támogatás keretében nyújtott ellátások és a szociális szolgáltatások helyi szabályozásáról szóló 8/2015.(II.27.) önkormányzati rendelet módosítására (első olvasat) </w:t>
      </w:r>
    </w:p>
    <w:p w14:paraId="6B3401FB" w14:textId="3133E585" w:rsidR="00306FE5" w:rsidRPr="00333899" w:rsidRDefault="00306FE5" w:rsidP="00306FE5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333899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lakásépítéshez nyújtott támogatások szabályai megállapításáról szóló 36/2010.(XII.1.) önkormányzati rendelet módosítására -bérleti díj támogatás feltételei (első olvasat)</w:t>
      </w:r>
    </w:p>
    <w:p w14:paraId="4C30FE3C" w14:textId="6F97B555" w:rsidR="00306FE5" w:rsidRDefault="00306FE5" w:rsidP="00333899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EE7036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A146CC6" w14:textId="77777777" w:rsidR="00333899" w:rsidRDefault="00333899" w:rsidP="00333899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3237CE27" w14:textId="2D5321A6" w:rsidR="00306FE5" w:rsidRPr="00381AA1" w:rsidRDefault="00333899" w:rsidP="00306FE5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4</w:t>
      </w:r>
      <w:r w:rsidR="00306FE5" w:rsidRPr="00A97155">
        <w:rPr>
          <w:sz w:val="22"/>
          <w:szCs w:val="22"/>
        </w:rPr>
        <w:t xml:space="preserve">./ </w:t>
      </w:r>
      <w:r w:rsidR="00306FE5" w:rsidRPr="00A97155">
        <w:rPr>
          <w:sz w:val="22"/>
          <w:szCs w:val="22"/>
        </w:rPr>
        <w:tab/>
      </w:r>
      <w:r w:rsidR="00306FE5" w:rsidRPr="00381AA1">
        <w:rPr>
          <w:rFonts w:ascii="Calibri" w:hAnsi="Calibri" w:cs="Calibri"/>
          <w:sz w:val="22"/>
          <w:szCs w:val="22"/>
        </w:rPr>
        <w:t>Javaslat a 2023. évi bérleményellenőrzési terv jóváhagyására</w:t>
      </w:r>
    </w:p>
    <w:p w14:paraId="21EC7919" w14:textId="77777777" w:rsidR="00306FE5" w:rsidRPr="00A97155" w:rsidRDefault="00306FE5" w:rsidP="00306FE5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A97155">
        <w:rPr>
          <w:sz w:val="22"/>
          <w:szCs w:val="22"/>
        </w:rPr>
        <w:tab/>
      </w:r>
      <w:r w:rsidRPr="00F70891">
        <w:rPr>
          <w:rFonts w:ascii="Calibri" w:hAnsi="Calibri" w:cs="Calibri"/>
          <w:sz w:val="22"/>
          <w:szCs w:val="22"/>
          <w:u w:val="single"/>
        </w:rPr>
        <w:t>Előadó:</w:t>
      </w:r>
      <w:r w:rsidRPr="00F70891">
        <w:rPr>
          <w:rFonts w:ascii="Calibri" w:hAnsi="Calibri" w:cs="Calibri"/>
          <w:sz w:val="22"/>
          <w:szCs w:val="22"/>
          <w:u w:val="single"/>
        </w:rPr>
        <w:tab/>
      </w:r>
      <w:r w:rsidRPr="00A97155">
        <w:rPr>
          <w:rFonts w:ascii="Calibri" w:hAnsi="Calibri" w:cs="Calibri"/>
          <w:sz w:val="22"/>
          <w:szCs w:val="22"/>
        </w:rPr>
        <w:tab/>
      </w:r>
      <w:r w:rsidRPr="00AF536B">
        <w:rPr>
          <w:rFonts w:ascii="Calibri" w:hAnsi="Calibri" w:cs="Calibri"/>
          <w:b w:val="0"/>
          <w:bCs w:val="0"/>
          <w:sz w:val="22"/>
          <w:szCs w:val="22"/>
        </w:rPr>
        <w:t>Vinczéné Dr. Menyhárt Mária, az Egészségügyi és Közszolgálati Osztály vezetője</w:t>
      </w:r>
    </w:p>
    <w:p w14:paraId="07EE8023" w14:textId="77777777" w:rsidR="00306FE5" w:rsidRPr="00A9715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sz w:val="22"/>
          <w:szCs w:val="22"/>
        </w:rPr>
        <w:t xml:space="preserve"> </w:t>
      </w:r>
      <w:r w:rsidRPr="00A97155">
        <w:rPr>
          <w:rFonts w:ascii="Calibri" w:hAnsi="Calibri" w:cs="Calibri"/>
          <w:sz w:val="22"/>
          <w:szCs w:val="22"/>
        </w:rPr>
        <w:tab/>
        <w:t>Varga Zoltán, a Szova ZRt. Bérleménykezelési osztályvezetője</w:t>
      </w:r>
    </w:p>
    <w:p w14:paraId="63B68033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B611B49" w14:textId="5BFA2F82" w:rsidR="00306FE5" w:rsidRPr="00A97155" w:rsidRDefault="00333899" w:rsidP="00306FE5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306FE5" w:rsidRPr="00A97155">
        <w:rPr>
          <w:rFonts w:ascii="Calibri" w:hAnsi="Calibri" w:cs="Calibri"/>
          <w:b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sz w:val="22"/>
          <w:szCs w:val="22"/>
        </w:rPr>
        <w:tab/>
        <w:t>Beszámoló a Közösségi Bérlakás Rendszer működéséről</w:t>
      </w:r>
      <w:r w:rsidR="00306FE5" w:rsidRPr="00A97155">
        <w:rPr>
          <w:rFonts w:ascii="Calibri" w:hAnsi="Calibri" w:cs="Calibri"/>
          <w:b/>
          <w:sz w:val="22"/>
          <w:szCs w:val="22"/>
        </w:rPr>
        <w:tab/>
      </w:r>
    </w:p>
    <w:p w14:paraId="0760BBE7" w14:textId="77777777" w:rsidR="00306FE5" w:rsidRPr="00A9715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515547A" w14:textId="77777777" w:rsidR="00306FE5" w:rsidRPr="00A97155" w:rsidRDefault="00306FE5" w:rsidP="00306FE5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3E5691B4" w14:textId="6EDE7DC1" w:rsidR="00306FE5" w:rsidRPr="00A97155" w:rsidRDefault="00333899" w:rsidP="00306FE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1A2087E0" w14:textId="77777777" w:rsidR="00306FE5" w:rsidRPr="00A97155" w:rsidRDefault="00306FE5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bookmarkStart w:id="2" w:name="_Hlk25221937"/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1B17FB0C" w14:textId="77777777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lastRenderedPageBreak/>
        <w:t>Zárt ülés:</w:t>
      </w:r>
    </w:p>
    <w:p w14:paraId="596D6B5F" w14:textId="412D1A97" w:rsidR="00306FE5" w:rsidRPr="007624DC" w:rsidRDefault="00333899" w:rsidP="00306FE5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306FE5" w:rsidRPr="00381444">
        <w:rPr>
          <w:rFonts w:ascii="Calibri" w:hAnsi="Calibri" w:cs="Calibri"/>
          <w:b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sz w:val="22"/>
          <w:szCs w:val="22"/>
        </w:rPr>
        <w:tab/>
      </w:r>
      <w:r w:rsidR="00306FE5" w:rsidRPr="007624DC">
        <w:rPr>
          <w:rFonts w:ascii="Calibri" w:hAnsi="Calibri" w:cs="Calibri"/>
          <w:b/>
          <w:color w:val="000000"/>
          <w:sz w:val="22"/>
          <w:szCs w:val="22"/>
        </w:rPr>
        <w:t xml:space="preserve">Javaslat a </w:t>
      </w:r>
      <w:r w:rsidR="00306FE5" w:rsidRPr="007624DC">
        <w:rPr>
          <w:rFonts w:ascii="Calibri" w:hAnsi="Calibri" w:cs="Calibri"/>
          <w:b/>
          <w:bCs/>
          <w:color w:val="000000"/>
          <w:sz w:val="22"/>
          <w:szCs w:val="22"/>
        </w:rPr>
        <w:t>„Bursa Hungarica” Felsőoktatási Önkormányzati Ösztöndíjpályázat 2023. évi fordulójára beérkezett pályázatok elbírálására</w:t>
      </w:r>
    </w:p>
    <w:p w14:paraId="55BD11FA" w14:textId="77777777" w:rsidR="00306FE5" w:rsidRPr="007624DC" w:rsidRDefault="00306FE5" w:rsidP="00306FE5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 w:rsidRPr="007624DC">
        <w:rPr>
          <w:rFonts w:ascii="Calibri" w:hAnsi="Calibri" w:cs="Calibri"/>
          <w:b/>
          <w:color w:val="000000"/>
          <w:sz w:val="22"/>
          <w:szCs w:val="22"/>
        </w:rPr>
        <w:tab/>
      </w:r>
      <w:r w:rsidRPr="007624D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7624DC">
        <w:rPr>
          <w:rFonts w:ascii="Calibri" w:hAnsi="Calibri" w:cs="Calibri"/>
          <w:color w:val="000000"/>
          <w:sz w:val="22"/>
          <w:szCs w:val="22"/>
        </w:rPr>
        <w:tab/>
      </w:r>
      <w:r w:rsidRPr="007624DC">
        <w:rPr>
          <w:rFonts w:ascii="Calibri" w:hAnsi="Calibri" w:cs="Calibri"/>
          <w:color w:val="000000"/>
          <w:sz w:val="22"/>
          <w:szCs w:val="22"/>
        </w:rPr>
        <w:tab/>
        <w:t xml:space="preserve">Vinczéné Dr. Menyhárt Mária, az Egészségügyi és Közszolgálati </w:t>
      </w:r>
      <w:r w:rsidRPr="007624DC">
        <w:rPr>
          <w:rFonts w:ascii="Calibri" w:hAnsi="Calibri" w:cs="Calibri"/>
          <w:color w:val="000000"/>
          <w:sz w:val="22"/>
          <w:szCs w:val="22"/>
        </w:rPr>
        <w:tab/>
        <w:t>Osztály vezetője</w:t>
      </w:r>
    </w:p>
    <w:p w14:paraId="516774F8" w14:textId="77777777" w:rsidR="00306FE5" w:rsidRPr="007624DC" w:rsidRDefault="00306FE5" w:rsidP="00306FE5">
      <w:pPr>
        <w:ind w:left="720" w:hanging="720"/>
        <w:rPr>
          <w:rFonts w:ascii="Calibri" w:hAnsi="Calibri" w:cs="Calibri"/>
          <w:sz w:val="22"/>
          <w:szCs w:val="22"/>
        </w:rPr>
      </w:pPr>
    </w:p>
    <w:p w14:paraId="08FF1D12" w14:textId="1718F8FD" w:rsidR="00306FE5" w:rsidRPr="00A97155" w:rsidRDefault="00333899" w:rsidP="00306FE5">
      <w:pPr>
        <w:ind w:left="720" w:hanging="720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306FE5" w:rsidRPr="00FB453C">
        <w:rPr>
          <w:rFonts w:ascii="Calibri" w:hAnsi="Calibri" w:cs="Calibri"/>
          <w:b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sz w:val="22"/>
          <w:szCs w:val="22"/>
        </w:rPr>
        <w:tab/>
      </w:r>
      <w:r w:rsidR="00306FE5" w:rsidRPr="00A97155">
        <w:rPr>
          <w:rFonts w:ascii="Calibri" w:hAnsi="Calibri" w:cs="Calibri"/>
          <w:b/>
          <w:bCs/>
          <w:spacing w:val="2"/>
          <w:sz w:val="22"/>
          <w:szCs w:val="22"/>
        </w:rPr>
        <w:t>Javaslat önkormányzati tulajdonban lévő ingatlan</w:t>
      </w:r>
      <w:r w:rsidR="00306FE5">
        <w:rPr>
          <w:rFonts w:ascii="Calibri" w:hAnsi="Calibri" w:cs="Calibri"/>
          <w:b/>
          <w:bCs/>
          <w:spacing w:val="2"/>
          <w:sz w:val="22"/>
          <w:szCs w:val="22"/>
        </w:rPr>
        <w:t>ok</w:t>
      </w:r>
      <w:r w:rsidR="00306FE5"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bérbeadására </w:t>
      </w:r>
    </w:p>
    <w:p w14:paraId="3E0B0040" w14:textId="77777777" w:rsidR="00306FE5" w:rsidRPr="00A9715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A97155">
        <w:rPr>
          <w:rFonts w:ascii="Calibri" w:hAnsi="Calibri" w:cs="Calibri"/>
          <w:sz w:val="22"/>
          <w:szCs w:val="22"/>
        </w:rPr>
        <w:tab/>
        <w:t>Osztály vezetője</w:t>
      </w:r>
    </w:p>
    <w:p w14:paraId="47156061" w14:textId="77777777" w:rsidR="00306FE5" w:rsidRPr="00A9715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</w:p>
    <w:p w14:paraId="1A1F4DDF" w14:textId="5CD5E92D" w:rsidR="00306FE5" w:rsidRPr="008455C8" w:rsidRDefault="00333899" w:rsidP="00306FE5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 bérbeadására </w:t>
      </w:r>
    </w:p>
    <w:p w14:paraId="3DFB1551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46D8BD5" w14:textId="77777777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9A4830" w14:textId="328614BA" w:rsidR="00306FE5" w:rsidRPr="00A97155" w:rsidRDefault="00306FE5" w:rsidP="00306FE5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</w:rPr>
        <w:t>1</w:t>
      </w:r>
      <w:r w:rsidR="00333899">
        <w:rPr>
          <w:rFonts w:ascii="Calibri" w:hAnsi="Calibri" w:cs="Calibri"/>
          <w:b/>
          <w:sz w:val="22"/>
          <w:szCs w:val="22"/>
        </w:rPr>
        <w:t>0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</w:p>
    <w:p w14:paraId="0ED0432A" w14:textId="77777777" w:rsidR="00306FE5" w:rsidRPr="00A97155" w:rsidRDefault="00306FE5" w:rsidP="00306FE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6AD610C" w14:textId="77777777" w:rsidR="00306FE5" w:rsidRPr="00A97155" w:rsidRDefault="00306FE5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470EB71" w14:textId="17FDD530" w:rsidR="00306FE5" w:rsidRPr="00A97155" w:rsidRDefault="00306FE5" w:rsidP="00306FE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>1</w:t>
      </w:r>
      <w:r w:rsidR="00333899">
        <w:rPr>
          <w:rFonts w:ascii="Calibri" w:hAnsi="Calibri" w:cs="Calibri"/>
          <w:b/>
          <w:bCs/>
          <w:sz w:val="22"/>
          <w:szCs w:val="22"/>
        </w:rPr>
        <w:t>1.</w:t>
      </w:r>
      <w:r w:rsidRPr="00A97155">
        <w:rPr>
          <w:rFonts w:ascii="Calibri" w:hAnsi="Calibri" w:cs="Calibri"/>
          <w:b/>
          <w:sz w:val="22"/>
          <w:szCs w:val="22"/>
        </w:rPr>
        <w:t>/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B051EFA" w14:textId="0000D87B" w:rsidR="00306FE5" w:rsidRDefault="00306FE5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5EB58D0" w14:textId="77777777" w:rsidR="00F6580F" w:rsidRDefault="00F6580F" w:rsidP="00F6580F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045ED74" w14:textId="34B8F066" w:rsidR="00F6580F" w:rsidRPr="004461EA" w:rsidRDefault="00F6580F" w:rsidP="00F6580F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bookmarkEnd w:id="1"/>
    <w:p w14:paraId="5CC2F15E" w14:textId="3DB29A36" w:rsidR="0088383C" w:rsidRPr="004461EA" w:rsidRDefault="0088383C" w:rsidP="0088383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B33EB04" w14:textId="5E014C1E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72D1F183" w14:textId="77777777" w:rsidR="004C20CF" w:rsidRPr="004461EA" w:rsidRDefault="004C20CF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9FA9B7" w14:textId="7CF66BAE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2023. évi belső ellenőrzési tervek jóváhagyására </w:t>
      </w:r>
    </w:p>
    <w:p w14:paraId="003EB238" w14:textId="385E4DEE" w:rsidR="00306FE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Andorné Fodor Ágnes dr.né  a Belső Ellenőrzési Iroda vezetője</w:t>
      </w:r>
    </w:p>
    <w:p w14:paraId="14E08026" w14:textId="03A0FFBC" w:rsidR="00F2592A" w:rsidRDefault="00F2592A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CBD2D33" w14:textId="5BA8FCC8" w:rsidR="00D3268F" w:rsidRDefault="00F2592A" w:rsidP="00F2592A">
      <w:pPr>
        <w:jc w:val="both"/>
        <w:rPr>
          <w:rFonts w:ascii="Calibri" w:hAnsi="Calibri" w:cs="Calibri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633FF9"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6C4C652B" w14:textId="19085E72" w:rsidR="00D3268F" w:rsidRPr="004461EA" w:rsidRDefault="00D3268F" w:rsidP="00D3268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51/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31514EC8" w14:textId="1748123F" w:rsidR="00D3268F" w:rsidRDefault="00D3268F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72B7E36" w14:textId="7AF4E6B9" w:rsidR="00D3268F" w:rsidRPr="00D3268F" w:rsidRDefault="00D3268F" w:rsidP="00D3268F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„Javaslat 2023. évi belső ellenőrzési tervek jóváhagyására” című előterjesztést megtárgyalta, és az I.- III. számú határozati javaslatot változatlan tartalommal elfogadásra </w:t>
      </w:r>
      <w:r w:rsidR="009A2391" w:rsidRPr="00D3268F">
        <w:rPr>
          <w:rFonts w:asciiTheme="minorHAnsi" w:hAnsiTheme="minorHAnsi" w:cstheme="minorHAnsi"/>
          <w:sz w:val="22"/>
          <w:szCs w:val="22"/>
        </w:rPr>
        <w:t xml:space="preserve">javasolja </w:t>
      </w:r>
      <w:r w:rsidRPr="00D3268F">
        <w:rPr>
          <w:rFonts w:asciiTheme="minorHAnsi" w:hAnsiTheme="minorHAnsi" w:cstheme="minorHAnsi"/>
          <w:sz w:val="22"/>
          <w:szCs w:val="22"/>
        </w:rPr>
        <w:t>a Közgyűlésnek</w:t>
      </w:r>
    </w:p>
    <w:p w14:paraId="4A95B00A" w14:textId="77777777" w:rsidR="00D3268F" w:rsidRPr="00D3268F" w:rsidRDefault="00D3268F" w:rsidP="00D326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F41FA" w14:textId="77777777" w:rsidR="00D3268F" w:rsidRPr="00D3268F" w:rsidRDefault="00D3268F" w:rsidP="00D3268F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2D5934F6" w14:textId="608B7992" w:rsidR="00D3268F" w:rsidRPr="00D3268F" w:rsidRDefault="00D3268F" w:rsidP="00D3268F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3F64ADC8" w14:textId="146B9C07" w:rsidR="00306FE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900A833" w14:textId="77777777" w:rsidR="00306FE5" w:rsidRPr="00A97155" w:rsidRDefault="00306FE5" w:rsidP="00306FE5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7911B3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b/>
          <w:bCs/>
          <w:sz w:val="22"/>
          <w:szCs w:val="22"/>
        </w:rPr>
        <w:t>Javaslat az „Új bölcsőde építése Szombathely Szentkirályi Városrészen” projekt tervezési munkáival kapcsolatos döntések meghozatalára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1822">
        <w:rPr>
          <w:rFonts w:ascii="Calibri" w:hAnsi="Calibri" w:cs="Calibri"/>
          <w:sz w:val="22"/>
          <w:szCs w:val="22"/>
        </w:rPr>
        <w:t>(Kgy. 3. napirend)</w:t>
      </w:r>
    </w:p>
    <w:p w14:paraId="0941853C" w14:textId="77777777" w:rsidR="00306FE5" w:rsidRPr="00A9715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31A0FF0D" w14:textId="601CA9A1" w:rsidR="00306FE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7155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46A47CA0" w14:textId="2F4DD89F" w:rsidR="00306FE5" w:rsidRDefault="00306FE5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87C2513" w14:textId="01D1969B" w:rsidR="00306FE5" w:rsidRDefault="00306FE5" w:rsidP="00306FE5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2A6361"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5700785" w14:textId="46A978C1" w:rsidR="00D0395C" w:rsidRPr="004461EA" w:rsidRDefault="00D0395C" w:rsidP="00D0395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52/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7F55423B" w14:textId="04DAC2E1" w:rsidR="00D0395C" w:rsidRDefault="00D0395C" w:rsidP="00306FE5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97A6B6F" w14:textId="459EBA3B" w:rsidR="00D0395C" w:rsidRDefault="00D0395C" w:rsidP="00D0395C">
      <w:pPr>
        <w:jc w:val="both"/>
        <w:rPr>
          <w:rFonts w:ascii="Calibri" w:hAnsi="Calibri" w:cs="Calibri"/>
          <w:iCs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 w:rsidR="009A2391">
        <w:rPr>
          <w:rFonts w:ascii="Calibri" w:hAnsi="Calibri" w:cs="Calibri"/>
          <w:sz w:val="22"/>
          <w:szCs w:val="22"/>
        </w:rPr>
        <w:t>ének Szociális és Lakás Bizottsága</w:t>
      </w:r>
      <w:r w:rsidRPr="0009029F">
        <w:rPr>
          <w:rFonts w:ascii="Calibri" w:hAnsi="Calibri" w:cs="Calibri"/>
          <w:sz w:val="22"/>
          <w:szCs w:val="22"/>
        </w:rPr>
        <w:t xml:space="preserve"> a „Javaslat az „Új bölcsőde építése Szombathely Szentkirályi városrészen” projekt tervezési munkáival kapcsolatos döntés meghozatalára” című előterjesztést</w:t>
      </w:r>
      <w:r w:rsidR="009A2391">
        <w:rPr>
          <w:rFonts w:ascii="Calibri" w:hAnsi="Calibri" w:cs="Calibri"/>
          <w:sz w:val="22"/>
          <w:szCs w:val="22"/>
        </w:rPr>
        <w:t xml:space="preserve"> </w:t>
      </w:r>
      <w:r w:rsidR="00170FD2">
        <w:rPr>
          <w:rFonts w:ascii="Calibri" w:hAnsi="Calibri" w:cs="Calibri"/>
          <w:sz w:val="22"/>
          <w:szCs w:val="22"/>
        </w:rPr>
        <w:t>megtárgyalta</w:t>
      </w:r>
      <w:r w:rsidRPr="0009029F">
        <w:rPr>
          <w:rFonts w:ascii="Calibri" w:hAnsi="Calibri" w:cs="Calibri"/>
          <w:sz w:val="22"/>
          <w:szCs w:val="22"/>
        </w:rPr>
        <w:t xml:space="preserve"> és </w:t>
      </w:r>
      <w:r w:rsidR="009A2391">
        <w:rPr>
          <w:rFonts w:ascii="Calibri" w:hAnsi="Calibri" w:cs="Calibri"/>
          <w:sz w:val="22"/>
          <w:szCs w:val="22"/>
        </w:rPr>
        <w:t>a</w:t>
      </w:r>
      <w:r w:rsidRPr="0009029F">
        <w:rPr>
          <w:rFonts w:ascii="Calibri" w:hAnsi="Calibri" w:cs="Calibri"/>
          <w:sz w:val="22"/>
          <w:szCs w:val="22"/>
        </w:rPr>
        <w:t xml:space="preserve"> </w:t>
      </w:r>
      <w:r w:rsidR="009A2391">
        <w:rPr>
          <w:rFonts w:ascii="Calibri" w:hAnsi="Calibri" w:cs="Calibri"/>
          <w:sz w:val="22"/>
          <w:szCs w:val="22"/>
        </w:rPr>
        <w:t xml:space="preserve">határozati javaslatot változatlan tartalommal javasolja elfogadásra a </w:t>
      </w:r>
      <w:r w:rsidRPr="0009029F">
        <w:rPr>
          <w:rFonts w:ascii="Calibri" w:hAnsi="Calibri" w:cs="Calibri"/>
          <w:sz w:val="22"/>
          <w:szCs w:val="22"/>
        </w:rPr>
        <w:t>Közgyűlés</w:t>
      </w:r>
      <w:r w:rsidR="009A2391">
        <w:rPr>
          <w:rFonts w:ascii="Calibri" w:hAnsi="Calibri" w:cs="Calibri"/>
          <w:sz w:val="22"/>
          <w:szCs w:val="22"/>
        </w:rPr>
        <w:t>nek</w:t>
      </w:r>
      <w:r w:rsidRPr="0009029F">
        <w:rPr>
          <w:rFonts w:ascii="Calibri" w:hAnsi="Calibri" w:cs="Calibri"/>
          <w:sz w:val="22"/>
          <w:szCs w:val="22"/>
        </w:rPr>
        <w:t>.</w:t>
      </w:r>
      <w:r w:rsidRPr="0009029F">
        <w:rPr>
          <w:rFonts w:ascii="Calibri" w:hAnsi="Calibri" w:cs="Calibri"/>
          <w:iCs/>
          <w:sz w:val="22"/>
          <w:szCs w:val="22"/>
        </w:rPr>
        <w:t xml:space="preserve"> </w:t>
      </w:r>
    </w:p>
    <w:p w14:paraId="06CDBC88" w14:textId="2C72C594" w:rsidR="009A2391" w:rsidRDefault="009A2391" w:rsidP="009A2391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4A127C22" w14:textId="77777777" w:rsidR="002A6361" w:rsidRPr="00D3268F" w:rsidRDefault="002A6361" w:rsidP="009A2391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7CAFE7" w14:textId="77777777" w:rsidR="009A2391" w:rsidRPr="00D3268F" w:rsidRDefault="009A2391" w:rsidP="009A2391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357D3AD5" w14:textId="086BC9EC" w:rsidR="00306FE5" w:rsidRDefault="002A6361" w:rsidP="00306FE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3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>./</w:t>
      </w:r>
      <w:r w:rsidR="00306FE5" w:rsidRPr="00A97155">
        <w:rPr>
          <w:rFonts w:ascii="Calibri" w:hAnsi="Calibri" w:cs="Calibri"/>
          <w:b/>
          <w:bCs/>
          <w:sz w:val="22"/>
          <w:szCs w:val="22"/>
        </w:rPr>
        <w:tab/>
        <w:t xml:space="preserve">Javaslat egyes önkormányzati rendeletek módosításával kapcsolatos döntések meghozatalára </w:t>
      </w:r>
    </w:p>
    <w:p w14:paraId="2046DA71" w14:textId="77777777" w:rsidR="00306FE5" w:rsidRPr="002A6361" w:rsidRDefault="00306FE5" w:rsidP="00306FE5">
      <w:pPr>
        <w:ind w:left="705"/>
        <w:jc w:val="both"/>
        <w:rPr>
          <w:rFonts w:ascii="Calibri" w:hAnsi="Calibri" w:cs="Calibri"/>
          <w:sz w:val="22"/>
          <w:szCs w:val="22"/>
          <w:u w:val="single"/>
        </w:rPr>
      </w:pPr>
      <w:r w:rsidRPr="002A6361">
        <w:rPr>
          <w:rFonts w:ascii="Calibri" w:hAnsi="Calibri" w:cs="Calibri"/>
          <w:sz w:val="22"/>
          <w:szCs w:val="22"/>
          <w:u w:val="single"/>
        </w:rPr>
        <w:t>Benne:</w:t>
      </w:r>
    </w:p>
    <w:p w14:paraId="2AF3A925" w14:textId="73115EB3" w:rsidR="00306FE5" w:rsidRPr="002A6361" w:rsidRDefault="00306FE5" w:rsidP="00306FE5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 xml:space="preserve">a települési támogatás keretében nyújtott ellátások és a szociális szolgáltatások helyi szabályozásáról szóló 8/2015.(II.27.) önkormányzati rendelet módosítására (első olvasat) </w:t>
      </w:r>
    </w:p>
    <w:p w14:paraId="60ACA869" w14:textId="7C6AF7E1" w:rsidR="00306FE5" w:rsidRPr="002A6361" w:rsidRDefault="00306FE5" w:rsidP="00306FE5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lakásépítéshez nyújtott támogatások szabályai megállapításáról szóló 36/2010.(XII.1.) önkormányzati rendelet módosítására -bérleti díj támogatás feltételei (első olvasat)</w:t>
      </w:r>
    </w:p>
    <w:p w14:paraId="6E3B90D3" w14:textId="58E7391C" w:rsidR="00306FE5" w:rsidRDefault="00306FE5" w:rsidP="002A6361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EE7036">
        <w:rPr>
          <w:rFonts w:ascii="Calibri" w:hAnsi="Calibri" w:cs="Calibri"/>
          <w:b/>
          <w:bCs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44DAEC6" w14:textId="6336C6C8" w:rsidR="00DF35B2" w:rsidRDefault="00DF35B2" w:rsidP="00306FE5">
      <w:pPr>
        <w:ind w:left="2124"/>
        <w:jc w:val="both"/>
        <w:rPr>
          <w:rFonts w:ascii="Calibri" w:hAnsi="Calibri" w:cs="Calibri"/>
          <w:sz w:val="22"/>
          <w:szCs w:val="22"/>
        </w:rPr>
      </w:pPr>
    </w:p>
    <w:p w14:paraId="099E1F2F" w14:textId="3B3B9B6C" w:rsidR="002A6361" w:rsidRDefault="00DF35B2" w:rsidP="00DF35B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2A6361"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7C770558" w14:textId="281C85AD" w:rsidR="002A6361" w:rsidRDefault="002A6361" w:rsidP="002A6361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253</w:t>
      </w:r>
      <w:r w:rsidRPr="00E33538">
        <w:rPr>
          <w:rFonts w:ascii="Calibri" w:hAnsi="Calibri" w:cs="Calibri"/>
          <w:b/>
          <w:sz w:val="22"/>
          <w:u w:val="single"/>
        </w:rPr>
        <w:t xml:space="preserve">/2022. (XI. </w:t>
      </w:r>
      <w:r>
        <w:rPr>
          <w:rFonts w:ascii="Calibri" w:hAnsi="Calibri" w:cs="Calibri"/>
          <w:b/>
          <w:sz w:val="22"/>
          <w:u w:val="single"/>
        </w:rPr>
        <w:t>30</w:t>
      </w:r>
      <w:r w:rsidRPr="00E33538">
        <w:rPr>
          <w:rFonts w:ascii="Calibri" w:hAnsi="Calibri" w:cs="Calibri"/>
          <w:b/>
          <w:sz w:val="22"/>
          <w:u w:val="single"/>
        </w:rPr>
        <w:t xml:space="preserve">.) </w:t>
      </w:r>
      <w:r>
        <w:rPr>
          <w:rFonts w:ascii="Calibri" w:hAnsi="Calibri" w:cs="Calibri"/>
          <w:b/>
          <w:sz w:val="22"/>
          <w:u w:val="single"/>
        </w:rPr>
        <w:t>SzLB</w:t>
      </w:r>
      <w:r w:rsidRPr="00E33538">
        <w:rPr>
          <w:rFonts w:ascii="Calibri" w:hAnsi="Calibri" w:cs="Calibri"/>
          <w:b/>
          <w:sz w:val="22"/>
          <w:u w:val="single"/>
        </w:rPr>
        <w:t>. sz. határozat</w:t>
      </w:r>
    </w:p>
    <w:p w14:paraId="6940F97D" w14:textId="7CB020B9" w:rsidR="00E97F62" w:rsidRDefault="00E97F62" w:rsidP="002A6361">
      <w:pPr>
        <w:jc w:val="center"/>
        <w:rPr>
          <w:rFonts w:ascii="Calibri" w:hAnsi="Calibri" w:cs="Calibri"/>
          <w:b/>
          <w:sz w:val="22"/>
          <w:u w:val="single"/>
        </w:rPr>
      </w:pPr>
    </w:p>
    <w:p w14:paraId="53E1F079" w14:textId="77777777" w:rsidR="00E97F62" w:rsidRDefault="00E97F62" w:rsidP="00E97F6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Szociális és Lakás Bizottság a „Javaslat egyes önkormányzati rendeletek módosításával kapcsolatos döntések meghozatalára”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361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</w:t>
      </w:r>
      <w:r>
        <w:rPr>
          <w:rFonts w:ascii="Calibri" w:hAnsi="Calibri" w:cs="Calibri"/>
          <w:sz w:val="22"/>
          <w:szCs w:val="22"/>
        </w:rPr>
        <w:t>áról szóló rendelet-tervezetet az alábbi módosításokkal</w:t>
      </w:r>
      <w:r w:rsidRPr="002A6361">
        <w:rPr>
          <w:rFonts w:ascii="Calibri" w:hAnsi="Calibri" w:cs="Calibri"/>
          <w:sz w:val="22"/>
          <w:szCs w:val="22"/>
        </w:rPr>
        <w:t xml:space="preserve"> javasolja elfogadásra</w:t>
      </w:r>
      <w:r>
        <w:rPr>
          <w:rFonts w:ascii="Calibri" w:hAnsi="Calibri" w:cs="Calibri"/>
          <w:sz w:val="22"/>
          <w:szCs w:val="22"/>
        </w:rPr>
        <w:t>:</w:t>
      </w:r>
    </w:p>
    <w:p w14:paraId="1DD32B6C" w14:textId="77777777" w:rsidR="00E97F62" w:rsidRPr="002A6361" w:rsidRDefault="00E97F62" w:rsidP="00E97F6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4935A36D" w14:textId="516819B1" w:rsidR="00E97F62" w:rsidRPr="00E97F62" w:rsidRDefault="00E97F62" w:rsidP="00E97F62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1.</w:t>
      </w:r>
      <w:r w:rsidRPr="00E97F62">
        <w:rPr>
          <w:rFonts w:ascii="Calibri" w:hAnsi="Calibri" w:cs="Calibri"/>
          <w:b w:val="0"/>
          <w:sz w:val="22"/>
          <w:szCs w:val="22"/>
          <w:u w:val="none"/>
        </w:rPr>
        <w:tab/>
        <w:t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bekezdése ca) és cb) pontjai helyébe a következő rendelkezés lép:</w:t>
      </w:r>
    </w:p>
    <w:p w14:paraId="29CB7A98" w14:textId="46554C97" w:rsidR="00E97F62" w:rsidRPr="00E97F62" w:rsidRDefault="00E97F62" w:rsidP="00E97F62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sz w:val="22"/>
          <w:szCs w:val="22"/>
          <w:lang w:val="en"/>
        </w:rPr>
        <w:t xml:space="preserve"> </w:t>
      </w:r>
      <w:r w:rsidRPr="00E97F62">
        <w:rPr>
          <w:rFonts w:ascii="Calibri" w:hAnsi="Calibri" w:cs="Calibri"/>
          <w:sz w:val="22"/>
          <w:szCs w:val="22"/>
          <w:lang w:val="en"/>
        </w:rPr>
        <w:tab/>
        <w:t>(</w:t>
      </w: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>78. §</w:t>
      </w:r>
      <w:hyperlink r:id="rId8" w:anchor="lbj55id9ead" w:history="1">
        <w:r w:rsidRPr="00E97F62">
          <w:rPr>
            <w:rStyle w:val="Hiperhivatkozs"/>
            <w:rFonts w:ascii="Calibri" w:hAnsi="Calibri" w:cs="Calibri"/>
            <w:i/>
            <w:iCs/>
            <w:sz w:val="22"/>
            <w:szCs w:val="22"/>
            <w:u w:val="none"/>
            <w:vertAlign w:val="superscript"/>
            <w:lang w:val="en"/>
          </w:rPr>
          <w:t>  </w:t>
        </w:r>
      </w:hyperlink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 (1) Bérleti díj támogatást igényelhet, akinél az alábbi feltételek együttesen fennállnak:</w:t>
      </w:r>
    </w:p>
    <w:p w14:paraId="7E2AE591" w14:textId="77777777" w:rsidR="00E97F62" w:rsidRPr="00E97F62" w:rsidRDefault="00E97F62" w:rsidP="00E97F62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ab/>
        <w:t>…</w:t>
      </w:r>
    </w:p>
    <w:p w14:paraId="4EB5EF66" w14:textId="77777777" w:rsidR="00E97F62" w:rsidRPr="00E97F62" w:rsidRDefault="00E97F62" w:rsidP="00E97F62">
      <w:pPr>
        <w:ind w:left="426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c)    a lakásban együtt élők kérelem benyújtását megelőző hónapban elért egy főre jutó havi jövedelme eléri </w:t>
      </w:r>
      <w:r w:rsidRPr="00E97F62">
        <w:rPr>
          <w:rFonts w:ascii="Calibri" w:hAnsi="Calibri" w:cs="Calibri"/>
          <w:i/>
          <w:iCs/>
          <w:sz w:val="22"/>
          <w:szCs w:val="22"/>
        </w:rPr>
        <w:t>az öregségi nyugdíj mindenkori legkisebb összegének</w:t>
      </w: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 80%-át, és)</w:t>
      </w:r>
    </w:p>
    <w:p w14:paraId="34AE027C" w14:textId="77777777" w:rsidR="00E97F62" w:rsidRPr="00E97F62" w:rsidRDefault="00E97F62" w:rsidP="00E97F62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ab/>
        <w:t>ca)  akinek egy vagy két fős háztartásában az egy főre jutó havi jövedelem nem haladja meg az öregségi nyugdíj mindenkori legkisebb összegének 500%-át, vagy</w:t>
      </w:r>
    </w:p>
    <w:p w14:paraId="12A20E24" w14:textId="77777777" w:rsidR="00E97F62" w:rsidRPr="00E97F62" w:rsidRDefault="00E97F62" w:rsidP="00E97F62">
      <w:pPr>
        <w:pStyle w:val="Szvegtrzs"/>
        <w:ind w:left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cb)  akinek 3 vagy több fős háztartásában az egy főre jutó jövedelem nem haladja meg az öregségi nyugdíj mindenkori legkisebb összegének 300%-át.</w:t>
      </w:r>
    </w:p>
    <w:p w14:paraId="6E052C4E" w14:textId="77777777" w:rsidR="00E97F62" w:rsidRPr="00E97F62" w:rsidRDefault="00E97F62" w:rsidP="00E97F62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</w:p>
    <w:p w14:paraId="57819323" w14:textId="19DD6AF1" w:rsidR="00E97F62" w:rsidRPr="002A6361" w:rsidRDefault="00E97F62" w:rsidP="00E97F62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2. Hatályát veszti a Rendelet 78. § (1) bekezdés cc), cd) és ce) pontjai.</w:t>
      </w:r>
    </w:p>
    <w:p w14:paraId="20F687A6" w14:textId="77777777" w:rsidR="00E97F62" w:rsidRDefault="00E97F62" w:rsidP="00E97F62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BEAE4B" w14:textId="77777777" w:rsidR="00E97F62" w:rsidRDefault="00E97F62" w:rsidP="00E97F62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33538">
        <w:rPr>
          <w:rFonts w:ascii="Calibri" w:hAnsi="Calibri" w:cs="Calibri"/>
          <w:sz w:val="22"/>
          <w:szCs w:val="22"/>
        </w:rPr>
        <w:t xml:space="preserve"> 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Czeglédy Csaba, </w:t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a Szociális és Lakás Bizottság elnöke</w:t>
      </w:r>
    </w:p>
    <w:p w14:paraId="2A31358F" w14:textId="77777777" w:rsidR="00E97F62" w:rsidRPr="00E33538" w:rsidRDefault="00E97F62" w:rsidP="00E97F62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>(</w:t>
      </w:r>
      <w:r w:rsidRPr="00E33538">
        <w:rPr>
          <w:rFonts w:ascii="Calibri" w:hAnsi="Calibri" w:cs="Calibri"/>
          <w:sz w:val="22"/>
          <w:szCs w:val="22"/>
          <w:u w:val="single"/>
        </w:rPr>
        <w:t xml:space="preserve">A végrehajtásért felelős: </w:t>
      </w:r>
      <w:r w:rsidRPr="00E33538">
        <w:rPr>
          <w:rFonts w:ascii="Calibri" w:hAnsi="Calibri" w:cs="Calibri"/>
          <w:sz w:val="22"/>
          <w:szCs w:val="22"/>
        </w:rPr>
        <w:t xml:space="preserve"> </w:t>
      </w:r>
    </w:p>
    <w:p w14:paraId="3CE07F46" w14:textId="77777777" w:rsidR="00E97F62" w:rsidRPr="00E33538" w:rsidRDefault="00E97F62" w:rsidP="00E97F62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0B7F6F7C" w14:textId="77777777" w:rsidR="00E97F62" w:rsidRPr="00E33538" w:rsidRDefault="00E97F62" w:rsidP="00E97F62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Szentkirályi Bernadett</w:t>
      </w:r>
      <w:r w:rsidRPr="00E33538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Szociális és Lakás Iroda vezetője</w:t>
      </w:r>
      <w:r w:rsidRPr="00E33538">
        <w:rPr>
          <w:rFonts w:ascii="Calibri" w:hAnsi="Calibri" w:cs="Calibri"/>
          <w:sz w:val="22"/>
          <w:szCs w:val="22"/>
        </w:rPr>
        <w:t>)</w:t>
      </w:r>
    </w:p>
    <w:p w14:paraId="32E48D5D" w14:textId="77777777" w:rsidR="00E97F62" w:rsidRPr="00E33538" w:rsidRDefault="00E97F62" w:rsidP="00E97F62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050FEDCC" w14:textId="77777777" w:rsidR="00E97F62" w:rsidRDefault="00E97F62" w:rsidP="00E97F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decemberi közgyűlés</w:t>
      </w:r>
    </w:p>
    <w:p w14:paraId="4F2269C0" w14:textId="77777777" w:rsidR="00E97F62" w:rsidRDefault="00E97F62" w:rsidP="00E97F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5D54B46" w14:textId="77777777" w:rsidR="002A6361" w:rsidRDefault="002A6361" w:rsidP="002A636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067812A" w14:textId="228E675F" w:rsidR="00B3088F" w:rsidRPr="002A6361" w:rsidRDefault="002A6361" w:rsidP="00B3088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A636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254</w:t>
      </w:r>
      <w:r w:rsidR="00B3088F" w:rsidRPr="002A636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/2022.(XI.30.) SzLB. sz. határozat</w:t>
      </w:r>
    </w:p>
    <w:p w14:paraId="5414463B" w14:textId="77777777" w:rsidR="00B3088F" w:rsidRPr="002A6361" w:rsidRDefault="00B3088F" w:rsidP="00B3088F">
      <w:pPr>
        <w:autoSpaceDE w:val="0"/>
        <w:autoSpaceDN w:val="0"/>
        <w:adjustRightInd w:val="0"/>
        <w:rPr>
          <w:rFonts w:ascii="Calibri" w:hAnsi="Calibri" w:cs="Calibri"/>
        </w:rPr>
      </w:pPr>
    </w:p>
    <w:p w14:paraId="28D72352" w14:textId="4A984A8B" w:rsidR="00B3088F" w:rsidRPr="0032522E" w:rsidRDefault="00B3088F" w:rsidP="00B3088F">
      <w:pPr>
        <w:ind w:left="426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 xml:space="preserve">ének Szociális és Lakás Bizottsága </w:t>
      </w:r>
      <w:r w:rsidRPr="00455E56">
        <w:rPr>
          <w:rFonts w:ascii="Calibri" w:hAnsi="Calibri" w:cs="Calibri"/>
          <w:sz w:val="22"/>
          <w:szCs w:val="22"/>
        </w:rPr>
        <w:t>„Javaslat egyes önkormányzati rendeletek módosításával kapcsolatos döntések meghozatalára</w:t>
      </w:r>
      <w:r w:rsidR="00455E56">
        <w:rPr>
          <w:rFonts w:ascii="Calibri" w:hAnsi="Calibri" w:cs="Calibri"/>
          <w:sz w:val="22"/>
          <w:szCs w:val="22"/>
        </w:rPr>
        <w:t xml:space="preserve"> </w:t>
      </w:r>
      <w:r w:rsidRPr="00455E56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 xml:space="preserve">című előterjesztés keretén belül a </w:t>
      </w:r>
      <w:r w:rsidRPr="00A97155">
        <w:rPr>
          <w:rFonts w:ascii="Calibri" w:hAnsi="Calibri" w:cs="Calibri"/>
          <w:sz w:val="22"/>
          <w:szCs w:val="22"/>
        </w:rPr>
        <w:t xml:space="preserve">települési támogatás </w:t>
      </w:r>
      <w:r>
        <w:rPr>
          <w:rFonts w:ascii="Calibri" w:hAnsi="Calibri" w:cs="Calibri"/>
          <w:sz w:val="22"/>
          <w:szCs w:val="22"/>
        </w:rPr>
        <w:t>k</w:t>
      </w:r>
      <w:r w:rsidRPr="00A97155">
        <w:rPr>
          <w:rFonts w:ascii="Calibri" w:hAnsi="Calibri" w:cs="Calibri"/>
          <w:sz w:val="22"/>
          <w:szCs w:val="22"/>
        </w:rPr>
        <w:t>eretében nyújtott ellátások és a szociális szolgáltatások helyi szabályozásáról szóló 8/2015.(II.27.) önkormányzati rendelet módosításá</w:t>
      </w:r>
      <w:r>
        <w:rPr>
          <w:rFonts w:ascii="Calibri" w:hAnsi="Calibri" w:cs="Calibri"/>
          <w:sz w:val="22"/>
          <w:szCs w:val="22"/>
        </w:rPr>
        <w:t>t első olvasatban megtárgyalta, a határozati javaslatot elfogadásra javasolja a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 xml:space="preserve"> Közgyűlés</w:t>
      </w:r>
      <w:r>
        <w:rPr>
          <w:rFonts w:asciiTheme="minorHAnsi" w:eastAsiaTheme="minorHAnsi" w:hAnsiTheme="minorHAnsi" w:cstheme="minorHAnsi"/>
          <w:szCs w:val="22"/>
          <w:lang w:eastAsia="en-US"/>
        </w:rPr>
        <w:t>nek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6072CB1E" w14:textId="77777777" w:rsidR="00B3088F" w:rsidRPr="0032522E" w:rsidRDefault="00B3088F" w:rsidP="00B3088F">
      <w:pPr>
        <w:ind w:left="1418" w:firstLine="709"/>
        <w:rPr>
          <w:rFonts w:asciiTheme="minorHAnsi" w:hAnsiTheme="minorHAnsi" w:cstheme="minorHAnsi"/>
          <w:b/>
          <w:szCs w:val="22"/>
        </w:rPr>
      </w:pPr>
    </w:p>
    <w:p w14:paraId="71592ACF" w14:textId="77777777" w:rsidR="00B3088F" w:rsidRPr="00D3268F" w:rsidRDefault="00B3088F" w:rsidP="00B3088F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04CC3E1D" w14:textId="77777777" w:rsidR="00B3088F" w:rsidRPr="00D3268F" w:rsidRDefault="00B3088F" w:rsidP="00B3088F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779C34" w14:textId="56AB9ECE" w:rsidR="00B3088F" w:rsidRDefault="00B3088F" w:rsidP="00B3088F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7E2FD35A" w14:textId="77777777" w:rsidR="00306FE5" w:rsidRPr="00381AA1" w:rsidRDefault="00306FE5" w:rsidP="00306FE5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A97155">
        <w:rPr>
          <w:sz w:val="22"/>
          <w:szCs w:val="22"/>
        </w:rPr>
        <w:t xml:space="preserve">./ </w:t>
      </w:r>
      <w:r w:rsidRPr="00A97155">
        <w:rPr>
          <w:sz w:val="22"/>
          <w:szCs w:val="22"/>
        </w:rPr>
        <w:tab/>
      </w:r>
      <w:r w:rsidRPr="00381AA1">
        <w:rPr>
          <w:rFonts w:ascii="Calibri" w:hAnsi="Calibri" w:cs="Calibri"/>
          <w:sz w:val="22"/>
          <w:szCs w:val="22"/>
        </w:rPr>
        <w:t>Javaslat a 2023. évi bérleményellenőrzési terv jóváhagyására</w:t>
      </w:r>
    </w:p>
    <w:p w14:paraId="0BCC28B2" w14:textId="77777777" w:rsidR="00306FE5" w:rsidRPr="00A97155" w:rsidRDefault="00306FE5" w:rsidP="00306FE5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A97155">
        <w:rPr>
          <w:sz w:val="22"/>
          <w:szCs w:val="22"/>
        </w:rPr>
        <w:tab/>
      </w:r>
      <w:r w:rsidRPr="00F70891">
        <w:rPr>
          <w:rFonts w:ascii="Calibri" w:hAnsi="Calibri" w:cs="Calibri"/>
          <w:sz w:val="22"/>
          <w:szCs w:val="22"/>
          <w:u w:val="single"/>
        </w:rPr>
        <w:t>Előadó:</w:t>
      </w:r>
      <w:r w:rsidRPr="00F70891">
        <w:rPr>
          <w:rFonts w:ascii="Calibri" w:hAnsi="Calibri" w:cs="Calibri"/>
          <w:sz w:val="22"/>
          <w:szCs w:val="22"/>
          <w:u w:val="single"/>
        </w:rPr>
        <w:tab/>
      </w:r>
      <w:r w:rsidRPr="00A97155">
        <w:rPr>
          <w:rFonts w:ascii="Calibri" w:hAnsi="Calibri" w:cs="Calibri"/>
          <w:sz w:val="22"/>
          <w:szCs w:val="22"/>
        </w:rPr>
        <w:tab/>
      </w:r>
      <w:r w:rsidRPr="00AF536B">
        <w:rPr>
          <w:rFonts w:ascii="Calibri" w:hAnsi="Calibri" w:cs="Calibri"/>
          <w:b w:val="0"/>
          <w:bCs w:val="0"/>
          <w:sz w:val="22"/>
          <w:szCs w:val="22"/>
        </w:rPr>
        <w:t>Vinczéné Dr. Menyhárt Mária, az Egészségügyi és Közszolgálati Osztály vezetője</w:t>
      </w:r>
    </w:p>
    <w:p w14:paraId="3241F807" w14:textId="4A4F4EA2" w:rsidR="00306FE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A97155">
        <w:rPr>
          <w:rFonts w:ascii="Calibri" w:hAnsi="Calibri" w:cs="Calibri"/>
          <w:sz w:val="22"/>
          <w:szCs w:val="22"/>
        </w:rPr>
        <w:t xml:space="preserve"> </w:t>
      </w:r>
      <w:r w:rsidRPr="00A97155">
        <w:rPr>
          <w:rFonts w:ascii="Calibri" w:hAnsi="Calibri" w:cs="Calibri"/>
          <w:sz w:val="22"/>
          <w:szCs w:val="22"/>
        </w:rPr>
        <w:tab/>
        <w:t>Varga Zoltán, a Szova ZRt. Bérleménykezelési osztályvezetője</w:t>
      </w:r>
    </w:p>
    <w:p w14:paraId="5F887AA9" w14:textId="11D68F1F" w:rsidR="00F6580F" w:rsidRDefault="00F6580F" w:rsidP="00306FE5">
      <w:pPr>
        <w:ind w:firstLine="705"/>
        <w:rPr>
          <w:rFonts w:ascii="Calibri" w:hAnsi="Calibri" w:cs="Calibri"/>
          <w:sz w:val="22"/>
          <w:szCs w:val="22"/>
        </w:rPr>
      </w:pPr>
    </w:p>
    <w:p w14:paraId="023D51C0" w14:textId="77777777" w:rsidR="005278C7" w:rsidRDefault="005278C7" w:rsidP="005278C7">
      <w:pPr>
        <w:rPr>
          <w:rFonts w:ascii="Calibri" w:hAnsi="Calibri" w:cs="Calibri"/>
          <w:sz w:val="22"/>
          <w:szCs w:val="22"/>
        </w:rPr>
      </w:pPr>
      <w:r w:rsidRPr="00F13C6F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F13C6F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0575E5C8" w14:textId="201D6592" w:rsidR="005278C7" w:rsidRPr="00F13C6F" w:rsidRDefault="005278C7" w:rsidP="005278C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255/</w:t>
      </w:r>
      <w:r w:rsidRPr="00F13C6F">
        <w:rPr>
          <w:rFonts w:ascii="Calibri" w:hAnsi="Calibri" w:cs="Calibri"/>
          <w:b/>
          <w:sz w:val="22"/>
          <w:szCs w:val="22"/>
          <w:u w:val="single"/>
        </w:rPr>
        <w:t>2022. (XI.30.) SzLB. sz. határozat</w:t>
      </w:r>
    </w:p>
    <w:p w14:paraId="16FCD186" w14:textId="77777777" w:rsidR="005278C7" w:rsidRPr="00F13C6F" w:rsidRDefault="005278C7" w:rsidP="005278C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FEBE0F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>ének Szociális és Lakás Bizottsága</w:t>
      </w:r>
      <w:r w:rsidRPr="0009029F">
        <w:rPr>
          <w:rFonts w:ascii="Calibri" w:hAnsi="Calibri" w:cs="Calibri"/>
          <w:sz w:val="22"/>
          <w:szCs w:val="22"/>
        </w:rPr>
        <w:t xml:space="preserve"> </w:t>
      </w:r>
      <w:r w:rsidRPr="00F13C6F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(XII.01.) önkormányzati rendelet 23.§ (1) bekezdése értelmében a 2023. évi bérleményellenőrzési tervet az</w:t>
      </w:r>
      <w:r>
        <w:rPr>
          <w:rFonts w:ascii="Calibri" w:hAnsi="Calibri" w:cs="Calibri"/>
          <w:sz w:val="22"/>
          <w:szCs w:val="22"/>
        </w:rPr>
        <w:t>zal a módosítással hagyja jóvá, hogy az</w:t>
      </w:r>
      <w:r w:rsidRPr="00F13C6F">
        <w:rPr>
          <w:rFonts w:ascii="Calibri" w:hAnsi="Calibri" w:cs="Calibri"/>
          <w:sz w:val="22"/>
          <w:szCs w:val="22"/>
        </w:rPr>
        <w:t xml:space="preserve"> előterjesztés melléklet</w:t>
      </w:r>
      <w:r>
        <w:rPr>
          <w:rFonts w:ascii="Calibri" w:hAnsi="Calibri" w:cs="Calibri"/>
          <w:sz w:val="22"/>
          <w:szCs w:val="22"/>
        </w:rPr>
        <w:t xml:space="preserve">ében Horváth Bence bérleménykezelő helyett </w:t>
      </w:r>
      <w:r w:rsidRPr="00A97155">
        <w:rPr>
          <w:rFonts w:ascii="Calibri" w:hAnsi="Calibri" w:cs="Calibri"/>
          <w:sz w:val="22"/>
          <w:szCs w:val="22"/>
        </w:rPr>
        <w:t xml:space="preserve">Varga Zoltán, a Szova </w:t>
      </w:r>
      <w:r>
        <w:rPr>
          <w:rFonts w:ascii="Calibri" w:hAnsi="Calibri" w:cs="Calibri"/>
          <w:sz w:val="22"/>
          <w:szCs w:val="22"/>
        </w:rPr>
        <w:t>Nzr</w:t>
      </w:r>
      <w:r w:rsidRPr="00A97155">
        <w:rPr>
          <w:rFonts w:ascii="Calibri" w:hAnsi="Calibri" w:cs="Calibri"/>
          <w:sz w:val="22"/>
          <w:szCs w:val="22"/>
        </w:rPr>
        <w:t>t. Bérleménykezelési osztályvezetője</w:t>
      </w:r>
      <w:r w:rsidRPr="00F13C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kerüljön feltüntetésre</w:t>
      </w:r>
      <w:r w:rsidRPr="00F13C6F">
        <w:rPr>
          <w:rFonts w:ascii="Calibri" w:hAnsi="Calibri" w:cs="Calibri"/>
          <w:sz w:val="22"/>
          <w:szCs w:val="22"/>
        </w:rPr>
        <w:t>.</w:t>
      </w:r>
    </w:p>
    <w:p w14:paraId="76CE45D6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</w:p>
    <w:p w14:paraId="625A190D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13C6F">
        <w:rPr>
          <w:rFonts w:ascii="Calibri" w:hAnsi="Calibri" w:cs="Calibri"/>
          <w:sz w:val="22"/>
          <w:szCs w:val="22"/>
        </w:rPr>
        <w:t xml:space="preserve">  Dr. Czeglédy Csaba, a Szociális és Lakás Bizottság elnöke</w:t>
      </w:r>
    </w:p>
    <w:p w14:paraId="358000BC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 xml:space="preserve">                /a végrehajtásért: </w:t>
      </w:r>
    </w:p>
    <w:p w14:paraId="0AA8ED30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 xml:space="preserve">                Kovács Cecília, a SZOVA Nonprofit Zrt. vezérigazgatója</w:t>
      </w:r>
    </w:p>
    <w:p w14:paraId="0DA00975" w14:textId="77777777" w:rsidR="005278C7" w:rsidRPr="00F13C6F" w:rsidRDefault="005278C7" w:rsidP="005278C7">
      <w:pPr>
        <w:jc w:val="both"/>
        <w:rPr>
          <w:rFonts w:ascii="Calibri" w:hAnsi="Calibri" w:cs="Calibri"/>
          <w:sz w:val="22"/>
          <w:szCs w:val="22"/>
        </w:rPr>
      </w:pPr>
      <w:r w:rsidRPr="00F13C6F">
        <w:rPr>
          <w:rFonts w:ascii="Calibri" w:hAnsi="Calibri" w:cs="Calibri"/>
          <w:sz w:val="22"/>
          <w:szCs w:val="22"/>
        </w:rPr>
        <w:tab/>
        <w:t xml:space="preserve">  Szentkirályi Bernadett, a Szociális és Lakás Iroda vezetője/</w:t>
      </w:r>
    </w:p>
    <w:p w14:paraId="4F9777C3" w14:textId="77777777" w:rsidR="005278C7" w:rsidRPr="00F13C6F" w:rsidRDefault="005278C7" w:rsidP="005278C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DA5EC4" w14:textId="77777777" w:rsidR="005278C7" w:rsidRPr="00F13C6F" w:rsidRDefault="005278C7" w:rsidP="005278C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13C6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13C6F">
        <w:rPr>
          <w:rFonts w:ascii="Calibri" w:hAnsi="Calibri" w:cs="Calibri"/>
          <w:sz w:val="22"/>
          <w:szCs w:val="22"/>
        </w:rPr>
        <w:t xml:space="preserve"> azonnal</w:t>
      </w:r>
    </w:p>
    <w:p w14:paraId="4E0C2C0D" w14:textId="77777777" w:rsidR="005E20B0" w:rsidRPr="00A97155" w:rsidRDefault="005E20B0" w:rsidP="00306FE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D2215F6" w14:textId="33B4EB03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A97155">
        <w:rPr>
          <w:rFonts w:ascii="Calibri" w:hAnsi="Calibri" w:cs="Calibri"/>
          <w:b/>
          <w:sz w:val="22"/>
          <w:szCs w:val="22"/>
        </w:rPr>
        <w:t>./</w:t>
      </w:r>
      <w:r w:rsidRPr="00A97155">
        <w:rPr>
          <w:rFonts w:ascii="Calibri" w:hAnsi="Calibri" w:cs="Calibri"/>
          <w:b/>
          <w:sz w:val="22"/>
          <w:szCs w:val="22"/>
        </w:rPr>
        <w:tab/>
        <w:t>Beszámoló a Közösségi Bérlakás Rendszer működéséről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FB14F4B" w14:textId="7DBC10BD" w:rsidR="00306FE5" w:rsidRDefault="00306FE5" w:rsidP="00306FE5">
      <w:pPr>
        <w:ind w:firstLine="705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b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2DB1B99" w14:textId="1ABE844A" w:rsidR="00F6580F" w:rsidRDefault="00F6580F" w:rsidP="00306FE5">
      <w:pPr>
        <w:ind w:firstLine="705"/>
        <w:rPr>
          <w:rFonts w:ascii="Calibri" w:hAnsi="Calibri" w:cs="Calibri"/>
          <w:sz w:val="22"/>
          <w:szCs w:val="22"/>
        </w:rPr>
      </w:pPr>
    </w:p>
    <w:p w14:paraId="19E5DE35" w14:textId="719431BB" w:rsidR="00F6580F" w:rsidRDefault="00F6580F" w:rsidP="00F6580F">
      <w:pPr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5278C7"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7F3F923E" w14:textId="0F70B31E" w:rsidR="004D66A1" w:rsidRPr="00FB5FB7" w:rsidRDefault="005278C7" w:rsidP="004D66A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256/</w:t>
      </w:r>
      <w:r w:rsidR="004D66A1" w:rsidRPr="00FB5FB7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4D66A1"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="004D66A1" w:rsidRPr="00FB5FB7">
        <w:rPr>
          <w:rFonts w:asciiTheme="minorHAnsi" w:hAnsiTheme="minorHAnsi" w:cstheme="minorHAnsi"/>
          <w:b/>
          <w:sz w:val="22"/>
          <w:szCs w:val="22"/>
          <w:u w:val="single"/>
        </w:rPr>
        <w:t>. (XI.</w:t>
      </w:r>
      <w:r w:rsidR="004D66A1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="004D66A1" w:rsidRPr="00FB5FB7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050B1490" w14:textId="77777777" w:rsidR="004D66A1" w:rsidRPr="006D60EC" w:rsidRDefault="004D66A1" w:rsidP="004D66A1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208CB1" w14:textId="4B815A4D" w:rsidR="004D66A1" w:rsidRPr="009725D4" w:rsidRDefault="004D66A1" w:rsidP="004D66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„Beszámoló </w:t>
      </w:r>
      <w:r w:rsidRPr="006D0F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Közösségi Bérlakás Rendszer működéséről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15466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című előterjesztést </w:t>
      </w:r>
      <w:r w:rsidRPr="009725D4">
        <w:rPr>
          <w:rFonts w:asciiTheme="minorHAnsi" w:hAnsiTheme="minorHAnsi" w:cstheme="minorHAnsi"/>
          <w:sz w:val="22"/>
          <w:szCs w:val="22"/>
        </w:rPr>
        <w:t>megtárgyalta</w:t>
      </w:r>
      <w:r>
        <w:rPr>
          <w:rFonts w:asciiTheme="minorHAnsi" w:hAnsiTheme="minorHAnsi" w:cstheme="minorHAnsi"/>
          <w:sz w:val="22"/>
          <w:szCs w:val="22"/>
        </w:rPr>
        <w:t>, és a</w:t>
      </w:r>
      <w:r w:rsidR="00A97636">
        <w:rPr>
          <w:rFonts w:asciiTheme="minorHAnsi" w:hAnsiTheme="minorHAnsi" w:cstheme="minorHAnsi"/>
          <w:sz w:val="22"/>
          <w:szCs w:val="22"/>
        </w:rPr>
        <w:t xml:space="preserve"> beszámoló</w:t>
      </w:r>
      <w:r>
        <w:rPr>
          <w:rFonts w:asciiTheme="minorHAnsi" w:hAnsiTheme="minorHAnsi" w:cstheme="minorHAnsi"/>
          <w:sz w:val="22"/>
          <w:szCs w:val="22"/>
        </w:rPr>
        <w:t xml:space="preserve"> változatlan tartalommal </w:t>
      </w:r>
      <w:r w:rsidR="00A97636">
        <w:rPr>
          <w:rFonts w:asciiTheme="minorHAnsi" w:hAnsiTheme="minorHAnsi" w:cstheme="minorHAnsi"/>
          <w:sz w:val="22"/>
          <w:szCs w:val="22"/>
        </w:rPr>
        <w:t xml:space="preserve">történő </w:t>
      </w:r>
      <w:r w:rsidRPr="009725D4">
        <w:rPr>
          <w:rFonts w:asciiTheme="minorHAnsi" w:hAnsiTheme="minorHAnsi" w:cstheme="minorHAnsi"/>
          <w:sz w:val="22"/>
          <w:szCs w:val="22"/>
        </w:rPr>
        <w:t>elfoga</w:t>
      </w:r>
      <w:r>
        <w:rPr>
          <w:rFonts w:asciiTheme="minorHAnsi" w:hAnsiTheme="minorHAnsi" w:cstheme="minorHAnsi"/>
          <w:sz w:val="22"/>
          <w:szCs w:val="22"/>
        </w:rPr>
        <w:t>dá</w:t>
      </w:r>
      <w:r w:rsidR="00A97636">
        <w:rPr>
          <w:rFonts w:asciiTheme="minorHAnsi" w:hAnsiTheme="minorHAnsi" w:cstheme="minorHAnsi"/>
          <w:sz w:val="22"/>
          <w:szCs w:val="22"/>
        </w:rPr>
        <w:t>sát</w:t>
      </w:r>
      <w:r>
        <w:rPr>
          <w:rFonts w:asciiTheme="minorHAnsi" w:hAnsiTheme="minorHAnsi" w:cstheme="minorHAnsi"/>
          <w:sz w:val="22"/>
          <w:szCs w:val="22"/>
        </w:rPr>
        <w:t xml:space="preserve"> javasolja a Közgyűlésnek</w:t>
      </w:r>
      <w:r w:rsidRPr="009725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C21481" w14:textId="77777777" w:rsidR="004D66A1" w:rsidRPr="006D60EC" w:rsidRDefault="004D66A1" w:rsidP="004D66A1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E06E94" w14:textId="77777777" w:rsidR="004D66A1" w:rsidRPr="00FB5FB7" w:rsidRDefault="004D66A1" w:rsidP="004D66A1">
      <w:pPr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D60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FB7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053CD9E5" w14:textId="7AA571A7" w:rsidR="004D66A1" w:rsidRPr="006D60EC" w:rsidRDefault="004D66A1" w:rsidP="004D66A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7FD0D4" w14:textId="77777777" w:rsidR="004D66A1" w:rsidRPr="006D60EC" w:rsidRDefault="004D66A1" w:rsidP="004D66A1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751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azonnal</w:t>
      </w:r>
    </w:p>
    <w:p w14:paraId="647B160D" w14:textId="77777777" w:rsidR="004D66A1" w:rsidRPr="006D60EC" w:rsidRDefault="004D66A1" w:rsidP="004D66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1B680" w14:textId="77777777" w:rsidR="00306FE5" w:rsidRPr="00A97155" w:rsidRDefault="00306FE5" w:rsidP="00306FE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A97155">
        <w:rPr>
          <w:rFonts w:ascii="Calibri" w:hAnsi="Calibri" w:cs="Calibri"/>
          <w:b/>
          <w:bCs/>
          <w:sz w:val="22"/>
          <w:szCs w:val="22"/>
        </w:rPr>
        <w:t>./</w:t>
      </w:r>
      <w:r w:rsidRPr="00A97155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8C31481" w14:textId="38257BCE" w:rsidR="00306FE5" w:rsidRDefault="00306FE5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A9715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97155">
        <w:rPr>
          <w:rFonts w:ascii="Calibri" w:hAnsi="Calibri" w:cs="Calibri"/>
          <w:sz w:val="22"/>
          <w:szCs w:val="22"/>
        </w:rPr>
        <w:tab/>
      </w:r>
      <w:r w:rsidRPr="00A9715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10B6F3F" w14:textId="7EB77C74" w:rsidR="00F6580F" w:rsidRDefault="00F6580F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02E73A9" w14:textId="77777777" w:rsidR="00F6580F" w:rsidRPr="00A97155" w:rsidRDefault="00F6580F" w:rsidP="00306FE5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696A6A1" w14:textId="77777777" w:rsidR="00877352" w:rsidRPr="004461EA" w:rsidRDefault="00877352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6ECA261B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23342" w:rsidRPr="004461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51CA2">
        <w:rPr>
          <w:rFonts w:asciiTheme="minorHAnsi" w:hAnsiTheme="minorHAnsi" w:cstheme="minorHAnsi"/>
          <w:color w:val="000000"/>
          <w:sz w:val="22"/>
          <w:szCs w:val="22"/>
        </w:rPr>
        <w:t>november 30.</w:t>
      </w:r>
    </w:p>
    <w:p w14:paraId="2A47EAAD" w14:textId="77777777" w:rsidR="00E92EAA" w:rsidRPr="004461E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77777777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77777777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</w:p>
    <w:p w14:paraId="6E6AA646" w14:textId="03C0310B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A40D6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 elnöke</w:t>
      </w:r>
    </w:p>
    <w:sectPr w:rsidR="00AD6F1C" w:rsidRPr="004461EA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39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5"/>
  </w:num>
  <w:num w:numId="8" w16cid:durableId="915210654">
    <w:abstractNumId w:val="19"/>
  </w:num>
  <w:num w:numId="9" w16cid:durableId="78446964">
    <w:abstractNumId w:val="40"/>
  </w:num>
  <w:num w:numId="10" w16cid:durableId="224491760">
    <w:abstractNumId w:val="29"/>
  </w:num>
  <w:num w:numId="11" w16cid:durableId="664169240">
    <w:abstractNumId w:val="36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3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7"/>
  </w:num>
  <w:num w:numId="19" w16cid:durableId="393429640">
    <w:abstractNumId w:val="38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3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4"/>
  </w:num>
  <w:num w:numId="25" w16cid:durableId="1696729319">
    <w:abstractNumId w:val="24"/>
  </w:num>
  <w:num w:numId="26" w16cid:durableId="592012071">
    <w:abstractNumId w:val="41"/>
  </w:num>
  <w:num w:numId="27" w16cid:durableId="218716053">
    <w:abstractNumId w:val="3"/>
  </w:num>
  <w:num w:numId="28" w16cid:durableId="1010839562">
    <w:abstractNumId w:val="17"/>
  </w:num>
  <w:num w:numId="29" w16cid:durableId="1101726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8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8"/>
  </w:num>
  <w:num w:numId="39" w16cid:durableId="1869488349">
    <w:abstractNumId w:val="30"/>
  </w:num>
  <w:num w:numId="40" w16cid:durableId="73017843">
    <w:abstractNumId w:val="11"/>
  </w:num>
  <w:num w:numId="41" w16cid:durableId="128015753">
    <w:abstractNumId w:val="20"/>
  </w:num>
  <w:num w:numId="42" w16cid:durableId="122315712">
    <w:abstractNumId w:val="34"/>
  </w:num>
  <w:num w:numId="43" w16cid:durableId="1614246419">
    <w:abstractNumId w:val="5"/>
  </w:num>
  <w:num w:numId="44" w16cid:durableId="258174085">
    <w:abstractNumId w:val="14"/>
  </w:num>
  <w:num w:numId="45" w16cid:durableId="567690648">
    <w:abstractNumId w:val="15"/>
  </w:num>
  <w:num w:numId="46" w16cid:durableId="1593539634">
    <w:abstractNumId w:val="42"/>
  </w:num>
  <w:num w:numId="47" w16cid:durableId="8620608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97A0C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5693"/>
    <w:rsid w:val="00E9576C"/>
    <w:rsid w:val="00E97AB3"/>
    <w:rsid w:val="00E97F62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580F"/>
    <w:rsid w:val="00F67C4F"/>
    <w:rsid w:val="00F67FFA"/>
    <w:rsid w:val="00F70652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rendelet?council=szombathely&amp;dbnum=559&amp;docid=A1000036.SZH&amp;searchUrl=/rendelet-kereso/gyors?council%3Dszombathely%26keyword%3D36/2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348</TotalTime>
  <Pages>4</Pages>
  <Words>1241</Words>
  <Characters>9076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98</cp:revision>
  <cp:lastPrinted>2021-09-29T07:45:00Z</cp:lastPrinted>
  <dcterms:created xsi:type="dcterms:W3CDTF">2022-09-20T09:12:00Z</dcterms:created>
  <dcterms:modified xsi:type="dcterms:W3CDTF">2022-12-06T09:18:00Z</dcterms:modified>
</cp:coreProperties>
</file>