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1F8BC" w14:textId="77777777" w:rsidR="00154EDC" w:rsidRPr="00E82435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550FEEB5" w14:textId="77777777" w:rsidR="00CC30B1" w:rsidRPr="00E82435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456840" w14:textId="2EE1E99B" w:rsidR="00154EDC" w:rsidRPr="00E82435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E82435">
        <w:rPr>
          <w:rFonts w:asciiTheme="minorHAnsi" w:hAnsiTheme="minorHAnsi" w:cstheme="minorHAnsi"/>
          <w:b/>
          <w:sz w:val="22"/>
          <w:szCs w:val="22"/>
        </w:rPr>
        <w:t xml:space="preserve"> Bizottság 20</w:t>
      </w:r>
      <w:r w:rsidR="0086013E" w:rsidRPr="00E82435">
        <w:rPr>
          <w:rFonts w:asciiTheme="minorHAnsi" w:hAnsiTheme="minorHAnsi" w:cstheme="minorHAnsi"/>
          <w:b/>
          <w:sz w:val="22"/>
          <w:szCs w:val="22"/>
        </w:rPr>
        <w:t>2</w:t>
      </w:r>
      <w:r w:rsidR="00BF31F1" w:rsidRPr="00E82435">
        <w:rPr>
          <w:rFonts w:asciiTheme="minorHAnsi" w:hAnsiTheme="minorHAnsi" w:cstheme="minorHAnsi"/>
          <w:b/>
          <w:sz w:val="22"/>
          <w:szCs w:val="22"/>
        </w:rPr>
        <w:t>2</w:t>
      </w:r>
      <w:r w:rsidR="00F17C0A" w:rsidRPr="00E824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8531C">
        <w:rPr>
          <w:rFonts w:asciiTheme="minorHAnsi" w:hAnsiTheme="minorHAnsi" w:cstheme="minorHAnsi"/>
          <w:b/>
          <w:sz w:val="22"/>
          <w:szCs w:val="22"/>
        </w:rPr>
        <w:t>november 18</w:t>
      </w:r>
      <w:r w:rsidR="00BA4A2A" w:rsidRPr="00E82435">
        <w:rPr>
          <w:rFonts w:asciiTheme="minorHAnsi" w:hAnsiTheme="minorHAnsi" w:cstheme="minorHAnsi"/>
          <w:b/>
          <w:sz w:val="22"/>
          <w:szCs w:val="22"/>
        </w:rPr>
        <w:t>-i</w:t>
      </w:r>
      <w:r w:rsidR="0058531C">
        <w:rPr>
          <w:rFonts w:asciiTheme="minorHAnsi" w:hAnsiTheme="minorHAnsi" w:cstheme="minorHAnsi"/>
          <w:b/>
          <w:sz w:val="22"/>
          <w:szCs w:val="22"/>
        </w:rPr>
        <w:t xml:space="preserve"> rendkívüli </w:t>
      </w:r>
      <w:r w:rsidR="00154EDC" w:rsidRPr="00E82435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04BD4F92" w14:textId="77777777" w:rsidR="00CC30B1" w:rsidRPr="00E82435" w:rsidRDefault="00CC30B1" w:rsidP="008D63E3">
      <w:pPr>
        <w:rPr>
          <w:rFonts w:asciiTheme="minorHAnsi" w:hAnsiTheme="minorHAnsi" w:cstheme="minorHAnsi"/>
          <w:b/>
          <w:sz w:val="22"/>
          <w:szCs w:val="22"/>
        </w:rPr>
      </w:pPr>
    </w:p>
    <w:p w14:paraId="07397223" w14:textId="77777777" w:rsidR="0076576F" w:rsidRPr="00E82435" w:rsidRDefault="0076576F" w:rsidP="0076576F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ab/>
      </w:r>
    </w:p>
    <w:p w14:paraId="3FC2ED85" w14:textId="0F1607FD" w:rsidR="00F75659" w:rsidRPr="0058531C" w:rsidRDefault="0058531C" w:rsidP="0058531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531C">
        <w:rPr>
          <w:rFonts w:asciiTheme="minorHAnsi" w:hAnsiTheme="minorHAnsi" w:cstheme="minorHAnsi"/>
          <w:b/>
          <w:sz w:val="22"/>
          <w:szCs w:val="22"/>
        </w:rPr>
        <w:t xml:space="preserve">Javaslat a Szombathelyi Távhőszolgáltató Kft. által a </w:t>
      </w:r>
      <w:bookmarkStart w:id="0" w:name="_Hlk113606738"/>
      <w:bookmarkStart w:id="1" w:name="_Hlk113610483"/>
      <w:bookmarkStart w:id="2" w:name="_Hlk113606656"/>
      <w:bookmarkEnd w:id="0"/>
      <w:bookmarkEnd w:id="1"/>
      <w:r w:rsidRPr="0058531C">
        <w:rPr>
          <w:rFonts w:asciiTheme="minorHAnsi" w:hAnsiTheme="minorHAnsi" w:cstheme="minorHAnsi"/>
          <w:b/>
          <w:sz w:val="22"/>
          <w:szCs w:val="22"/>
        </w:rPr>
        <w:t>„</w:t>
      </w:r>
      <w:bookmarkStart w:id="3" w:name="_Hlk113606515"/>
      <w:bookmarkEnd w:id="2"/>
      <w:r w:rsidRPr="0058531C">
        <w:rPr>
          <w:rFonts w:asciiTheme="minorHAnsi" w:hAnsiTheme="minorHAnsi" w:cstheme="minorHAnsi"/>
          <w:b/>
          <w:sz w:val="22"/>
          <w:szCs w:val="22"/>
        </w:rPr>
        <w:t>Megújuló energián alapuló távfűtési rendszer korszerűsítése és fejlesztése”</w:t>
      </w:r>
      <w:bookmarkEnd w:id="3"/>
      <w:r w:rsidRPr="0058531C">
        <w:rPr>
          <w:rFonts w:asciiTheme="minorHAnsi" w:hAnsiTheme="minorHAnsi" w:cstheme="minorHAnsi"/>
          <w:b/>
          <w:sz w:val="22"/>
          <w:szCs w:val="22"/>
        </w:rPr>
        <w:t xml:space="preserve"> című felhívásra benyújtandó pályázattal kapcsolatos döntés meghozatalára</w:t>
      </w:r>
    </w:p>
    <w:p w14:paraId="65A663E6" w14:textId="2F9075BF" w:rsidR="00456471" w:rsidRPr="0058531C" w:rsidRDefault="00456471" w:rsidP="0058531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135D68" w14:textId="30A6FC31" w:rsidR="009E43FA" w:rsidRPr="00E82435" w:rsidRDefault="0058531C" w:rsidP="00A05B08">
      <w:pPr>
        <w:pStyle w:val="Szvegtrzs"/>
        <w:rPr>
          <w:rFonts w:asciiTheme="minorHAnsi" w:hAnsiTheme="minorHAnsi" w:cstheme="minorHAnsi"/>
          <w:szCs w:val="22"/>
        </w:rPr>
      </w:pPr>
      <w:r w:rsidRPr="00692D3A">
        <w:rPr>
          <w:rFonts w:ascii="Calibri" w:hAnsi="Calibri" w:cs="Calibri"/>
        </w:rPr>
        <w:t xml:space="preserve">Szombathely Megyei Jogú Város Közgyűlése </w:t>
      </w:r>
      <w:r>
        <w:rPr>
          <w:rFonts w:ascii="Calibri" w:hAnsi="Calibri" w:cs="Calibri"/>
        </w:rPr>
        <w:t xml:space="preserve">a </w:t>
      </w:r>
      <w:r w:rsidRPr="0058531C">
        <w:rPr>
          <w:rFonts w:ascii="Calibri" w:hAnsi="Calibri" w:cs="Calibri"/>
        </w:rPr>
        <w:t xml:space="preserve">379/2022. (X.27.) Kgy. </w:t>
      </w:r>
      <w:proofErr w:type="gramStart"/>
      <w:r w:rsidRPr="0058531C">
        <w:rPr>
          <w:rFonts w:ascii="Calibri" w:hAnsi="Calibri" w:cs="Calibri"/>
        </w:rPr>
        <w:t>számú</w:t>
      </w:r>
      <w:proofErr w:type="gramEnd"/>
      <w:r w:rsidRPr="0058531C">
        <w:rPr>
          <w:rFonts w:ascii="Calibri" w:hAnsi="Calibri" w:cs="Calibri"/>
        </w:rPr>
        <w:t xml:space="preserve"> határozatában </w:t>
      </w:r>
      <w:r w:rsidRPr="00692D3A">
        <w:rPr>
          <w:rFonts w:ascii="Calibri" w:hAnsi="Calibri" w:cs="Calibri"/>
        </w:rPr>
        <w:t>elviekben támogat</w:t>
      </w:r>
      <w:r>
        <w:rPr>
          <w:rFonts w:ascii="Calibri" w:hAnsi="Calibri" w:cs="Calibri"/>
        </w:rPr>
        <w:t>t</w:t>
      </w:r>
      <w:r w:rsidRPr="00692D3A">
        <w:rPr>
          <w:rFonts w:ascii="Calibri" w:hAnsi="Calibri" w:cs="Calibri"/>
        </w:rPr>
        <w:t>a, hogy a Szombathelyi Távhőszolgáltató Kft. pályázatot nyújtson be a „Megújuló energián alapuló távfűtési rendszer korszerűsítése és fejlesztése” című 2022/MA/TÁVHŐ/01 azonosító számú felhívásra</w:t>
      </w:r>
      <w:r>
        <w:rPr>
          <w:rFonts w:ascii="Calibri" w:hAnsi="Calibri" w:cs="Calibri"/>
        </w:rPr>
        <w:t xml:space="preserve">. </w:t>
      </w:r>
      <w:r>
        <w:rPr>
          <w:rFonts w:asciiTheme="minorHAnsi" w:hAnsiTheme="minorHAnsi" w:cstheme="minorHAnsi"/>
          <w:szCs w:val="22"/>
        </w:rPr>
        <w:t xml:space="preserve">A Kft. az előterjesztés melléklete szerinti tartalommal </w:t>
      </w:r>
      <w:r w:rsidR="00BA105B">
        <w:rPr>
          <w:rFonts w:asciiTheme="minorHAnsi" w:hAnsiTheme="minorHAnsi" w:cstheme="minorHAnsi"/>
          <w:szCs w:val="22"/>
        </w:rPr>
        <w:t xml:space="preserve">benyújtásra </w:t>
      </w:r>
      <w:r>
        <w:rPr>
          <w:rFonts w:asciiTheme="minorHAnsi" w:hAnsiTheme="minorHAnsi" w:cstheme="minorHAnsi"/>
          <w:szCs w:val="22"/>
        </w:rPr>
        <w:t>el</w:t>
      </w:r>
      <w:r w:rsidR="00BA105B">
        <w:rPr>
          <w:rFonts w:asciiTheme="minorHAnsi" w:hAnsiTheme="minorHAnsi" w:cstheme="minorHAnsi"/>
          <w:szCs w:val="22"/>
        </w:rPr>
        <w:t>ő</w:t>
      </w:r>
      <w:r>
        <w:rPr>
          <w:rFonts w:asciiTheme="minorHAnsi" w:hAnsiTheme="minorHAnsi" w:cstheme="minorHAnsi"/>
          <w:szCs w:val="22"/>
        </w:rPr>
        <w:t xml:space="preserve">készítette a pályázati dokumentációt. </w:t>
      </w:r>
    </w:p>
    <w:p w14:paraId="64F3DBD7" w14:textId="7A45B0FA" w:rsidR="00E25423" w:rsidRPr="00E82435" w:rsidRDefault="00E25423" w:rsidP="00456471">
      <w:pPr>
        <w:pStyle w:val="Szvegtrzs"/>
        <w:rPr>
          <w:rFonts w:asciiTheme="minorHAnsi" w:hAnsiTheme="minorHAnsi" w:cstheme="minorHAnsi"/>
          <w:szCs w:val="22"/>
        </w:rPr>
      </w:pPr>
    </w:p>
    <w:p w14:paraId="199F9BBF" w14:textId="1CF620F9" w:rsidR="002703D3" w:rsidRPr="00E82435" w:rsidRDefault="002703D3" w:rsidP="002703D3">
      <w:pPr>
        <w:jc w:val="both"/>
        <w:rPr>
          <w:rFonts w:asciiTheme="minorHAnsi" w:hAnsiTheme="minorHAnsi" w:cstheme="minorHAnsi"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javaslatban foglaltaknak megfelelően dönteni szíveskedjen.</w:t>
      </w:r>
    </w:p>
    <w:p w14:paraId="4100125E" w14:textId="77777777" w:rsidR="004B5794" w:rsidRPr="00E82435" w:rsidRDefault="004B5794" w:rsidP="002703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71F66" w14:textId="1111F5AA" w:rsidR="008D63E3" w:rsidRPr="00E82435" w:rsidRDefault="005E3E4E" w:rsidP="000506D1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A25D25" w:rsidRPr="00E82435">
        <w:rPr>
          <w:rFonts w:asciiTheme="minorHAnsi" w:hAnsiTheme="minorHAnsi" w:cstheme="minorHAnsi"/>
          <w:b/>
          <w:sz w:val="22"/>
          <w:szCs w:val="22"/>
        </w:rPr>
        <w:t>2</w:t>
      </w:r>
      <w:r w:rsidR="00382A7D" w:rsidRPr="00E82435">
        <w:rPr>
          <w:rFonts w:asciiTheme="minorHAnsi" w:hAnsiTheme="minorHAnsi" w:cstheme="minorHAnsi"/>
          <w:b/>
          <w:sz w:val="22"/>
          <w:szCs w:val="22"/>
        </w:rPr>
        <w:t>2</w:t>
      </w:r>
      <w:r w:rsidR="00524C78" w:rsidRPr="00E824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D713D">
        <w:rPr>
          <w:rFonts w:asciiTheme="minorHAnsi" w:hAnsiTheme="minorHAnsi" w:cstheme="minorHAnsi"/>
          <w:b/>
          <w:sz w:val="22"/>
          <w:szCs w:val="22"/>
        </w:rPr>
        <w:t xml:space="preserve">november </w:t>
      </w:r>
      <w:r w:rsidR="00063728">
        <w:rPr>
          <w:rFonts w:asciiTheme="minorHAnsi" w:hAnsiTheme="minorHAnsi" w:cstheme="minorHAnsi"/>
          <w:b/>
          <w:sz w:val="22"/>
          <w:szCs w:val="22"/>
        </w:rPr>
        <w:t>17.</w:t>
      </w:r>
      <w:bookmarkStart w:id="4" w:name="_GoBack"/>
      <w:bookmarkEnd w:id="4"/>
    </w:p>
    <w:p w14:paraId="4F8C7F72" w14:textId="77777777" w:rsidR="00276BD9" w:rsidRPr="00E82435" w:rsidRDefault="00276BD9" w:rsidP="000506D1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0207C3" w14:textId="77777777" w:rsidR="000506D1" w:rsidRPr="00E82435" w:rsidRDefault="006C6926" w:rsidP="008D63E3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="00BB193E" w:rsidRPr="00E82435">
        <w:rPr>
          <w:rFonts w:asciiTheme="minorHAnsi" w:hAnsiTheme="minorHAnsi" w:cstheme="minorHAnsi"/>
          <w:sz w:val="22"/>
          <w:szCs w:val="22"/>
        </w:rPr>
        <w:tab/>
      </w:r>
      <w:r w:rsidR="005E3E4E"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r w:rsidR="00A25D25"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Nemény </w:t>
      </w:r>
      <w:proofErr w:type="gramStart"/>
      <w:r w:rsidR="00A25D25" w:rsidRPr="00E82435">
        <w:rPr>
          <w:rFonts w:asciiTheme="minorHAnsi" w:hAnsiTheme="minorHAnsi" w:cstheme="minorHAnsi"/>
          <w:b/>
          <w:bCs/>
          <w:sz w:val="22"/>
          <w:szCs w:val="22"/>
        </w:rPr>
        <w:t>András</w:t>
      </w:r>
      <w:r w:rsidR="005E3E4E"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proofErr w:type="gramEnd"/>
      <w:r w:rsidR="005E3E4E" w:rsidRPr="00E82435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14:paraId="54F0AB64" w14:textId="77777777" w:rsidR="008D63E3" w:rsidRPr="00E82435" w:rsidRDefault="008D63E3" w:rsidP="008D63E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EBF638" w14:textId="107C73DD" w:rsidR="008D63E3" w:rsidRPr="00E82435" w:rsidRDefault="008D63E3" w:rsidP="008D63E3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758C8D" w14:textId="659DB797" w:rsidR="00D34259" w:rsidRPr="00E82435" w:rsidRDefault="00D34259" w:rsidP="008D63E3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9908CC" w14:textId="7FF37E5B" w:rsidR="00D34259" w:rsidRPr="00E82435" w:rsidRDefault="00D34259" w:rsidP="00A05B0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0AC462" w14:textId="77777777" w:rsidR="00456471" w:rsidRPr="00E82435" w:rsidRDefault="00456471" w:rsidP="0045647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E1CE827" w14:textId="40D30280" w:rsidR="00456471" w:rsidRPr="00E82435" w:rsidRDefault="00A05B08" w:rsidP="0045647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………/2022. (</w:t>
      </w:r>
      <w:r w:rsidR="00811AD2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="006D713D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811AD2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6D713D">
        <w:rPr>
          <w:rFonts w:asciiTheme="minorHAnsi" w:hAnsiTheme="minorHAnsi" w:cstheme="minorHAnsi"/>
          <w:b/>
          <w:bCs/>
          <w:sz w:val="22"/>
          <w:szCs w:val="22"/>
          <w:u w:val="single"/>
        </w:rPr>
        <w:t>18</w:t>
      </w:r>
      <w:r w:rsidR="00456471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GJB. számú határozat</w:t>
      </w:r>
    </w:p>
    <w:p w14:paraId="5B6127C0" w14:textId="1E9852DD" w:rsidR="00E33802" w:rsidRPr="00E82435" w:rsidRDefault="00E33802" w:rsidP="00396712">
      <w:pPr>
        <w:tabs>
          <w:tab w:val="left" w:pos="36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AF1CBDE" w14:textId="1125B600" w:rsidR="00673961" w:rsidRPr="00E82435" w:rsidRDefault="00456471" w:rsidP="00A05B08">
      <w:pPr>
        <w:jc w:val="both"/>
        <w:rPr>
          <w:rFonts w:asciiTheme="minorHAnsi" w:hAnsiTheme="minorHAnsi" w:cstheme="minorHAnsi"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 xml:space="preserve">A </w:t>
      </w:r>
      <w:r w:rsidR="003F4A24" w:rsidRPr="00E82435">
        <w:rPr>
          <w:rFonts w:asciiTheme="minorHAnsi" w:hAnsiTheme="minorHAnsi" w:cstheme="minorHAnsi"/>
          <w:sz w:val="22"/>
          <w:szCs w:val="22"/>
        </w:rPr>
        <w:t>Gazdasági és Jogi Bizottság</w:t>
      </w:r>
      <w:r w:rsidR="002D5912" w:rsidRPr="00E82435">
        <w:rPr>
          <w:rFonts w:asciiTheme="minorHAnsi" w:hAnsiTheme="minorHAnsi" w:cstheme="minorHAnsi"/>
          <w:sz w:val="22"/>
          <w:szCs w:val="22"/>
        </w:rPr>
        <w:t xml:space="preserve"> </w:t>
      </w:r>
      <w:r w:rsidR="006D713D">
        <w:rPr>
          <w:rFonts w:asciiTheme="minorHAnsi" w:hAnsiTheme="minorHAnsi" w:cstheme="minorHAnsi"/>
          <w:sz w:val="22"/>
          <w:szCs w:val="22"/>
        </w:rPr>
        <w:t>tudomásul veszi, hogy a</w:t>
      </w:r>
      <w:r w:rsidR="006D713D" w:rsidRPr="006D713D">
        <w:rPr>
          <w:rFonts w:asciiTheme="minorHAnsi" w:hAnsiTheme="minorHAnsi" w:cstheme="minorHAnsi"/>
          <w:sz w:val="22"/>
          <w:szCs w:val="22"/>
        </w:rPr>
        <w:t xml:space="preserve"> Szombathelyi Távhőszolgáltató Kft. által a „Megújuló energián alapuló távfűtési rendszer korszerűsítése és fejlesztése” című 2022/MA/TÁVHŐ/01 azonosító számú felhívásra</w:t>
      </w:r>
      <w:r w:rsidR="006D713D">
        <w:rPr>
          <w:rFonts w:asciiTheme="minorHAnsi" w:hAnsiTheme="minorHAnsi" w:cstheme="minorHAnsi"/>
          <w:sz w:val="22"/>
          <w:szCs w:val="22"/>
        </w:rPr>
        <w:t xml:space="preserve"> az előterjesztés melléklete szerinti tartalommal kerül benyújtásra a pályázat. </w:t>
      </w:r>
    </w:p>
    <w:p w14:paraId="60F9F786" w14:textId="77777777" w:rsidR="00456471" w:rsidRPr="006D713D" w:rsidRDefault="00456471" w:rsidP="00A05B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99AFA9" w14:textId="5449BB86" w:rsidR="00456471" w:rsidRPr="00E82435" w:rsidRDefault="00456471" w:rsidP="00456471">
      <w:pPr>
        <w:jc w:val="both"/>
        <w:rPr>
          <w:rFonts w:asciiTheme="minorHAnsi" w:hAnsiTheme="minorHAnsi" w:cstheme="minorHAnsi"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E82435">
        <w:rPr>
          <w:rFonts w:asciiTheme="minorHAnsi" w:hAnsiTheme="minorHAnsi" w:cstheme="minorHAnsi"/>
          <w:sz w:val="22"/>
          <w:szCs w:val="22"/>
        </w:rPr>
        <w:t>:</w:t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 xml:space="preserve">Dr. </w:t>
      </w:r>
      <w:r w:rsidR="003413B9" w:rsidRPr="00E82435">
        <w:rPr>
          <w:rFonts w:asciiTheme="minorHAnsi" w:hAnsiTheme="minorHAnsi" w:cstheme="minorHAnsi"/>
          <w:sz w:val="22"/>
          <w:szCs w:val="22"/>
        </w:rPr>
        <w:t>Nemény András</w:t>
      </w:r>
      <w:r w:rsidRPr="00E82435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52F4DA62" w14:textId="23738D91" w:rsidR="00456471" w:rsidRPr="00E82435" w:rsidRDefault="00456471" w:rsidP="00456471">
      <w:pPr>
        <w:jc w:val="both"/>
        <w:rPr>
          <w:rFonts w:asciiTheme="minorHAnsi" w:hAnsiTheme="minorHAnsi" w:cstheme="minorHAnsi"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="003413B9" w:rsidRPr="00E82435">
        <w:rPr>
          <w:rFonts w:asciiTheme="minorHAnsi" w:hAnsiTheme="minorHAnsi" w:cstheme="minorHAnsi"/>
          <w:sz w:val="22"/>
          <w:szCs w:val="22"/>
        </w:rPr>
        <w:t>Dr. Horváth Attila</w:t>
      </w:r>
      <w:r w:rsidRPr="00E82435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75110754" w14:textId="02948E96" w:rsidR="003413B9" w:rsidRPr="00E82435" w:rsidRDefault="003413B9" w:rsidP="003413B9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24C86187" w14:textId="7FD69ED2" w:rsidR="00584387" w:rsidRPr="00E82435" w:rsidRDefault="003413B9" w:rsidP="003413B9">
      <w:pPr>
        <w:jc w:val="both"/>
        <w:rPr>
          <w:rFonts w:asciiTheme="minorHAnsi" w:hAnsiTheme="minorHAnsi" w:cstheme="minorHAnsi"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  <w:t>(végrehajtásért: Nagyné dr. Gats Andrea, a Jogi</w:t>
      </w:r>
      <w:r w:rsidR="00584387" w:rsidRPr="00E82435">
        <w:rPr>
          <w:rFonts w:asciiTheme="minorHAnsi" w:hAnsiTheme="minorHAnsi" w:cstheme="minorHAnsi"/>
          <w:sz w:val="22"/>
          <w:szCs w:val="22"/>
        </w:rPr>
        <w:t xml:space="preserve"> és Képviselői Osztály vezetője</w:t>
      </w:r>
    </w:p>
    <w:p w14:paraId="7F4F32E5" w14:textId="6CD3C493" w:rsidR="00456471" w:rsidRPr="00E82435" w:rsidRDefault="00456471" w:rsidP="00A319F7">
      <w:pPr>
        <w:jc w:val="both"/>
        <w:rPr>
          <w:rFonts w:asciiTheme="minorHAnsi" w:hAnsiTheme="minorHAnsi" w:cstheme="minorHAnsi"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="002D5912" w:rsidRPr="00E82435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E82435">
        <w:rPr>
          <w:rFonts w:asciiTheme="minorHAnsi" w:hAnsiTheme="minorHAnsi" w:cstheme="minorHAnsi"/>
          <w:sz w:val="22"/>
          <w:szCs w:val="22"/>
        </w:rPr>
        <w:tab/>
      </w:r>
      <w:r w:rsidR="006D713D">
        <w:rPr>
          <w:rFonts w:asciiTheme="minorHAnsi" w:hAnsiTheme="minorHAnsi" w:cstheme="minorHAnsi"/>
          <w:sz w:val="22"/>
          <w:szCs w:val="22"/>
        </w:rPr>
        <w:t>Molnár Miklós, a</w:t>
      </w:r>
      <w:r w:rsidR="002D5912" w:rsidRPr="00E82435">
        <w:rPr>
          <w:rFonts w:asciiTheme="minorHAnsi" w:hAnsiTheme="minorHAnsi" w:cstheme="minorHAnsi"/>
          <w:sz w:val="22"/>
          <w:szCs w:val="22"/>
        </w:rPr>
        <w:t xml:space="preserve"> </w:t>
      </w:r>
      <w:r w:rsidR="006D713D" w:rsidRPr="006D713D">
        <w:rPr>
          <w:rFonts w:asciiTheme="minorHAnsi" w:hAnsiTheme="minorHAnsi" w:cstheme="minorHAnsi"/>
          <w:sz w:val="22"/>
          <w:szCs w:val="22"/>
        </w:rPr>
        <w:t>Szombathelyi Távhőszolgáltató Kft</w:t>
      </w:r>
      <w:r w:rsidR="002D5912" w:rsidRPr="00E82435">
        <w:rPr>
          <w:rFonts w:asciiTheme="minorHAnsi" w:hAnsiTheme="minorHAnsi" w:cstheme="minorHAnsi"/>
          <w:sz w:val="22"/>
          <w:szCs w:val="22"/>
        </w:rPr>
        <w:t>. ügyvezető igazgatója)</w:t>
      </w:r>
    </w:p>
    <w:p w14:paraId="1480C060" w14:textId="77777777" w:rsidR="002D5912" w:rsidRPr="00E82435" w:rsidRDefault="002D5912" w:rsidP="00A319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608403" w14:textId="53DBA46A" w:rsidR="00456471" w:rsidRPr="00E82435" w:rsidRDefault="00456471" w:rsidP="00456471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="00E82435" w:rsidRPr="00E82435">
        <w:rPr>
          <w:rFonts w:asciiTheme="minorHAnsi" w:hAnsiTheme="minorHAnsi" w:cstheme="minorHAnsi"/>
          <w:sz w:val="22"/>
          <w:szCs w:val="22"/>
        </w:rPr>
        <w:t>:</w:t>
      </w:r>
      <w:r w:rsidR="00E82435" w:rsidRPr="00E82435">
        <w:rPr>
          <w:rFonts w:asciiTheme="minorHAnsi" w:hAnsiTheme="minorHAnsi" w:cstheme="minorHAnsi"/>
          <w:sz w:val="22"/>
          <w:szCs w:val="22"/>
        </w:rPr>
        <w:tab/>
        <w:t>azonnal</w:t>
      </w:r>
      <w:r w:rsidRPr="00E82435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DB534A4" w14:textId="77777777" w:rsidR="00456471" w:rsidRPr="00E82435" w:rsidRDefault="00456471" w:rsidP="004564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3372DC" w14:textId="77777777" w:rsidR="00456471" w:rsidRPr="00E82435" w:rsidRDefault="00456471" w:rsidP="00396712">
      <w:pPr>
        <w:tabs>
          <w:tab w:val="left" w:pos="363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456471" w:rsidRPr="00E82435" w:rsidSect="00A05B08">
      <w:footerReference w:type="default" r:id="rId11"/>
      <w:headerReference w:type="first" r:id="rId12"/>
      <w:footerReference w:type="first" r:id="rId13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71853" w14:textId="77777777" w:rsidR="00DD5D1F" w:rsidRDefault="00DD5D1F">
      <w:r>
        <w:separator/>
      </w:r>
    </w:p>
  </w:endnote>
  <w:endnote w:type="continuationSeparator" w:id="0">
    <w:p w14:paraId="788BA78D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C55F7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43A186" wp14:editId="4A987FC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8531C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8531C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28E61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5FD0225" w14:textId="77777777" w:rsidR="00DD5D1F" w:rsidRPr="00E82435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E82435">
      <w:rPr>
        <w:rFonts w:asciiTheme="minorHAnsi" w:hAnsiTheme="minorHAnsi" w:cstheme="minorHAnsi"/>
        <w:sz w:val="20"/>
        <w:szCs w:val="20"/>
      </w:rPr>
      <w:t>Telefon: +36 94/520-290</w:t>
    </w:r>
    <w:r w:rsidRPr="00E82435">
      <w:rPr>
        <w:rFonts w:asciiTheme="minorHAnsi" w:hAnsiTheme="minorHAnsi" w:cstheme="minorHAnsi"/>
        <w:sz w:val="20"/>
        <w:szCs w:val="20"/>
      </w:rPr>
      <w:tab/>
    </w:r>
    <w:r w:rsidRPr="00E82435">
      <w:rPr>
        <w:rFonts w:asciiTheme="minorHAnsi" w:hAnsiTheme="minorHAnsi" w:cstheme="minorHAnsi"/>
        <w:sz w:val="20"/>
        <w:szCs w:val="20"/>
      </w:rPr>
      <w:tab/>
      <w:t>Fax:+36 94/520-243</w:t>
    </w:r>
    <w:r w:rsidRPr="00E82435">
      <w:rPr>
        <w:rFonts w:asciiTheme="minorHAnsi" w:hAnsiTheme="minorHAnsi" w:cstheme="minorHAnsi"/>
        <w:sz w:val="20"/>
        <w:szCs w:val="20"/>
      </w:rPr>
      <w:tab/>
    </w:r>
    <w:r w:rsidRPr="00E82435">
      <w:rPr>
        <w:rFonts w:asciiTheme="minorHAnsi" w:hAnsiTheme="minorHAnsi" w:cstheme="minorHAnsi"/>
        <w:sz w:val="20"/>
        <w:szCs w:val="20"/>
      </w:rPr>
      <w:tab/>
      <w:t>Web: www.szombathely.hu</w:t>
    </w: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43F20" w14:textId="77777777" w:rsidR="00DD5D1F" w:rsidRDefault="00DD5D1F">
      <w:r>
        <w:separator/>
      </w:r>
    </w:p>
  </w:footnote>
  <w:footnote w:type="continuationSeparator" w:id="0">
    <w:p w14:paraId="704D9285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9AE6C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769BC25" wp14:editId="0E63B7A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539D5" w14:textId="77777777" w:rsidR="00DD5D1F" w:rsidRPr="00E82435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F0856A1" w14:textId="77777777" w:rsidR="00DD5D1F" w:rsidRPr="00E82435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E82435">
      <w:rPr>
        <w:rFonts w:asciiTheme="minorHAnsi" w:hAnsiTheme="minorHAnsi" w:cstheme="minorHAnsi"/>
        <w:smallCaps/>
        <w:sz w:val="22"/>
        <w:szCs w:val="22"/>
      </w:rPr>
      <w:tab/>
    </w:r>
    <w:r w:rsidRPr="00E82435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DF02572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1B6"/>
    <w:multiLevelType w:val="hybridMultilevel"/>
    <w:tmpl w:val="41524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2FC"/>
    <w:multiLevelType w:val="hybridMultilevel"/>
    <w:tmpl w:val="7CE87316"/>
    <w:lvl w:ilvl="0" w:tplc="7E1A2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751"/>
    <w:multiLevelType w:val="hybridMultilevel"/>
    <w:tmpl w:val="63529E04"/>
    <w:lvl w:ilvl="0" w:tplc="7B6C7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2F63"/>
    <w:multiLevelType w:val="hybridMultilevel"/>
    <w:tmpl w:val="5D62E6B2"/>
    <w:lvl w:ilvl="0" w:tplc="A2CAD1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F6CAD"/>
    <w:multiLevelType w:val="multilevel"/>
    <w:tmpl w:val="139A61DA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7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E80519"/>
    <w:multiLevelType w:val="hybridMultilevel"/>
    <w:tmpl w:val="CFDEFD94"/>
    <w:lvl w:ilvl="0" w:tplc="C14E5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18EA6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C4799"/>
    <w:multiLevelType w:val="hybridMultilevel"/>
    <w:tmpl w:val="94A88E2A"/>
    <w:lvl w:ilvl="0" w:tplc="47D2BE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F44FC"/>
    <w:multiLevelType w:val="hybridMultilevel"/>
    <w:tmpl w:val="95AEAF4A"/>
    <w:lvl w:ilvl="0" w:tplc="9D8C97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4396"/>
    <w:multiLevelType w:val="hybridMultilevel"/>
    <w:tmpl w:val="21A4E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0B6"/>
    <w:multiLevelType w:val="hybridMultilevel"/>
    <w:tmpl w:val="4DA4F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B5FAF"/>
    <w:multiLevelType w:val="multilevel"/>
    <w:tmpl w:val="0756C28E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527D3C"/>
    <w:multiLevelType w:val="multilevel"/>
    <w:tmpl w:val="92D476A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6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5A7826"/>
    <w:multiLevelType w:val="hybridMultilevel"/>
    <w:tmpl w:val="0B54F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11E6E"/>
    <w:multiLevelType w:val="hybridMultilevel"/>
    <w:tmpl w:val="07965B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843D4"/>
    <w:multiLevelType w:val="multilevel"/>
    <w:tmpl w:val="B5D2ACEE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7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6C347D"/>
    <w:multiLevelType w:val="hybridMultilevel"/>
    <w:tmpl w:val="493CDE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771CB"/>
    <w:multiLevelType w:val="hybridMultilevel"/>
    <w:tmpl w:val="D54A01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E32A4"/>
    <w:multiLevelType w:val="hybridMultilevel"/>
    <w:tmpl w:val="19F08C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260E2"/>
    <w:multiLevelType w:val="hybridMultilevel"/>
    <w:tmpl w:val="0090F0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B5ACC"/>
    <w:multiLevelType w:val="hybridMultilevel"/>
    <w:tmpl w:val="38324F52"/>
    <w:lvl w:ilvl="0" w:tplc="99BC72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F3FDD"/>
    <w:multiLevelType w:val="hybridMultilevel"/>
    <w:tmpl w:val="67C443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33415"/>
    <w:multiLevelType w:val="hybridMultilevel"/>
    <w:tmpl w:val="DE1C5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05488"/>
    <w:multiLevelType w:val="multilevel"/>
    <w:tmpl w:val="752CB6F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6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4150FA0"/>
    <w:multiLevelType w:val="hybridMultilevel"/>
    <w:tmpl w:val="12B60DEA"/>
    <w:lvl w:ilvl="0" w:tplc="C8B69D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4A47999"/>
    <w:multiLevelType w:val="multilevel"/>
    <w:tmpl w:val="64FA4E32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6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8552B30"/>
    <w:multiLevelType w:val="multilevel"/>
    <w:tmpl w:val="FFCE065C"/>
    <w:lvl w:ilvl="0">
      <w:start w:val="26"/>
      <w:numFmt w:val="decimal"/>
      <w:lvlText w:val="%1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27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756C6"/>
    <w:multiLevelType w:val="multilevel"/>
    <w:tmpl w:val="70002234"/>
    <w:lvl w:ilvl="0">
      <w:start w:val="26"/>
      <w:numFmt w:val="decimal"/>
      <w:lvlText w:val="%1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29" w15:restartNumberingAfterBreak="0">
    <w:nsid w:val="4F85768E"/>
    <w:multiLevelType w:val="hybridMultilevel"/>
    <w:tmpl w:val="0DEA31CE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CB4F9D"/>
    <w:multiLevelType w:val="multilevel"/>
    <w:tmpl w:val="DA30074E"/>
    <w:lvl w:ilvl="0">
      <w:start w:val="26"/>
      <w:numFmt w:val="decimal"/>
      <w:lvlText w:val="%1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31" w15:restartNumberingAfterBreak="0">
    <w:nsid w:val="56427388"/>
    <w:multiLevelType w:val="hybridMultilevel"/>
    <w:tmpl w:val="E710F2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32025"/>
    <w:multiLevelType w:val="hybridMultilevel"/>
    <w:tmpl w:val="1B1EC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B11E0"/>
    <w:multiLevelType w:val="multilevel"/>
    <w:tmpl w:val="ED9AB730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7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344FD7"/>
    <w:multiLevelType w:val="multilevel"/>
    <w:tmpl w:val="660C368C"/>
    <w:lvl w:ilvl="0">
      <w:start w:val="26"/>
      <w:numFmt w:val="decimal"/>
      <w:lvlText w:val="%1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35" w15:restartNumberingAfterBreak="0">
    <w:nsid w:val="6B432D4D"/>
    <w:multiLevelType w:val="hybridMultilevel"/>
    <w:tmpl w:val="CEBCB0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D2FB8"/>
    <w:multiLevelType w:val="hybridMultilevel"/>
    <w:tmpl w:val="B47CA2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42205"/>
    <w:multiLevelType w:val="hybridMultilevel"/>
    <w:tmpl w:val="C31CC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F5883"/>
    <w:multiLevelType w:val="hybridMultilevel"/>
    <w:tmpl w:val="4F1A1B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E6CAB"/>
    <w:multiLevelType w:val="hybridMultilevel"/>
    <w:tmpl w:val="4B161850"/>
    <w:lvl w:ilvl="0" w:tplc="26FE50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6579B"/>
    <w:multiLevelType w:val="hybridMultilevel"/>
    <w:tmpl w:val="C9762C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F700E"/>
    <w:multiLevelType w:val="multilevel"/>
    <w:tmpl w:val="108642B8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6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37"/>
  </w:num>
  <w:num w:numId="3">
    <w:abstractNumId w:val="1"/>
  </w:num>
  <w:num w:numId="4">
    <w:abstractNumId w:val="17"/>
  </w:num>
  <w:num w:numId="5">
    <w:abstractNumId w:val="18"/>
  </w:num>
  <w:num w:numId="6">
    <w:abstractNumId w:val="13"/>
  </w:num>
  <w:num w:numId="7">
    <w:abstractNumId w:val="38"/>
  </w:num>
  <w:num w:numId="8">
    <w:abstractNumId w:val="36"/>
  </w:num>
  <w:num w:numId="9">
    <w:abstractNumId w:val="21"/>
  </w:num>
  <w:num w:numId="10">
    <w:abstractNumId w:val="31"/>
  </w:num>
  <w:num w:numId="11">
    <w:abstractNumId w:val="29"/>
  </w:num>
  <w:num w:numId="12">
    <w:abstractNumId w:val="40"/>
  </w:num>
  <w:num w:numId="13">
    <w:abstractNumId w:val="24"/>
  </w:num>
  <w:num w:numId="14">
    <w:abstractNumId w:val="19"/>
  </w:num>
  <w:num w:numId="15">
    <w:abstractNumId w:val="22"/>
  </w:num>
  <w:num w:numId="16">
    <w:abstractNumId w:val="16"/>
  </w:num>
  <w:num w:numId="17">
    <w:abstractNumId w:val="32"/>
  </w:num>
  <w:num w:numId="18">
    <w:abstractNumId w:val="3"/>
  </w:num>
  <w:num w:numId="19">
    <w:abstractNumId w:val="39"/>
  </w:num>
  <w:num w:numId="20">
    <w:abstractNumId w:val="7"/>
  </w:num>
  <w:num w:numId="21">
    <w:abstractNumId w:val="20"/>
  </w:num>
  <w:num w:numId="22">
    <w:abstractNumId w:val="35"/>
  </w:num>
  <w:num w:numId="23">
    <w:abstractNumId w:val="9"/>
  </w:num>
  <w:num w:numId="24">
    <w:abstractNumId w:val="2"/>
  </w:num>
  <w:num w:numId="25">
    <w:abstractNumId w:val="10"/>
  </w:num>
  <w:num w:numId="26">
    <w:abstractNumId w:val="34"/>
  </w:num>
  <w:num w:numId="27">
    <w:abstractNumId w:val="28"/>
  </w:num>
  <w:num w:numId="28">
    <w:abstractNumId w:val="26"/>
  </w:num>
  <w:num w:numId="29">
    <w:abstractNumId w:val="30"/>
  </w:num>
  <w:num w:numId="30">
    <w:abstractNumId w:val="33"/>
  </w:num>
  <w:num w:numId="31">
    <w:abstractNumId w:val="11"/>
  </w:num>
  <w:num w:numId="32">
    <w:abstractNumId w:val="41"/>
  </w:num>
  <w:num w:numId="33">
    <w:abstractNumId w:val="4"/>
  </w:num>
  <w:num w:numId="34">
    <w:abstractNumId w:val="14"/>
  </w:num>
  <w:num w:numId="35">
    <w:abstractNumId w:val="23"/>
  </w:num>
  <w:num w:numId="36">
    <w:abstractNumId w:val="25"/>
  </w:num>
  <w:num w:numId="37">
    <w:abstractNumId w:val="8"/>
  </w:num>
  <w:num w:numId="38">
    <w:abstractNumId w:val="0"/>
  </w:num>
  <w:num w:numId="39">
    <w:abstractNumId w:val="12"/>
  </w:num>
  <w:num w:numId="40">
    <w:abstractNumId w:val="15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1C5"/>
    <w:rsid w:val="000063A7"/>
    <w:rsid w:val="0001607A"/>
    <w:rsid w:val="00023ACE"/>
    <w:rsid w:val="0002621E"/>
    <w:rsid w:val="000372EC"/>
    <w:rsid w:val="000506D1"/>
    <w:rsid w:val="00053D7A"/>
    <w:rsid w:val="00063728"/>
    <w:rsid w:val="00066A36"/>
    <w:rsid w:val="00070D24"/>
    <w:rsid w:val="00070ECB"/>
    <w:rsid w:val="000837B9"/>
    <w:rsid w:val="00097FA6"/>
    <w:rsid w:val="000B0360"/>
    <w:rsid w:val="000C08F2"/>
    <w:rsid w:val="000C7E06"/>
    <w:rsid w:val="000D4F86"/>
    <w:rsid w:val="000D5554"/>
    <w:rsid w:val="000D5ED4"/>
    <w:rsid w:val="000E6306"/>
    <w:rsid w:val="000E75ED"/>
    <w:rsid w:val="000F167A"/>
    <w:rsid w:val="000F4BF7"/>
    <w:rsid w:val="000F4FF4"/>
    <w:rsid w:val="000F7B6F"/>
    <w:rsid w:val="00120FEC"/>
    <w:rsid w:val="0012242B"/>
    <w:rsid w:val="0012306C"/>
    <w:rsid w:val="00124874"/>
    <w:rsid w:val="001268C8"/>
    <w:rsid w:val="00132161"/>
    <w:rsid w:val="001476A8"/>
    <w:rsid w:val="00154EDC"/>
    <w:rsid w:val="00157B06"/>
    <w:rsid w:val="001678D9"/>
    <w:rsid w:val="00182618"/>
    <w:rsid w:val="00184160"/>
    <w:rsid w:val="00184E99"/>
    <w:rsid w:val="00194C59"/>
    <w:rsid w:val="00197D8B"/>
    <w:rsid w:val="001A4648"/>
    <w:rsid w:val="001B047D"/>
    <w:rsid w:val="001C1614"/>
    <w:rsid w:val="001C7DFC"/>
    <w:rsid w:val="001D5388"/>
    <w:rsid w:val="001E20A3"/>
    <w:rsid w:val="00231860"/>
    <w:rsid w:val="0023398E"/>
    <w:rsid w:val="0024569A"/>
    <w:rsid w:val="00250F7A"/>
    <w:rsid w:val="00255F63"/>
    <w:rsid w:val="002574B9"/>
    <w:rsid w:val="00265DD4"/>
    <w:rsid w:val="002703D3"/>
    <w:rsid w:val="00271A8A"/>
    <w:rsid w:val="00276BD9"/>
    <w:rsid w:val="00280D26"/>
    <w:rsid w:val="00283135"/>
    <w:rsid w:val="00292090"/>
    <w:rsid w:val="00295987"/>
    <w:rsid w:val="00295E4F"/>
    <w:rsid w:val="002A705C"/>
    <w:rsid w:val="002C2581"/>
    <w:rsid w:val="002D012D"/>
    <w:rsid w:val="002D5912"/>
    <w:rsid w:val="002E0490"/>
    <w:rsid w:val="002E135A"/>
    <w:rsid w:val="002F312A"/>
    <w:rsid w:val="00300075"/>
    <w:rsid w:val="00304C9F"/>
    <w:rsid w:val="00313F25"/>
    <w:rsid w:val="0032456E"/>
    <w:rsid w:val="00325666"/>
    <w:rsid w:val="00325973"/>
    <w:rsid w:val="0032649B"/>
    <w:rsid w:val="00326909"/>
    <w:rsid w:val="00331F3D"/>
    <w:rsid w:val="0034130E"/>
    <w:rsid w:val="003413B9"/>
    <w:rsid w:val="003458F9"/>
    <w:rsid w:val="00354964"/>
    <w:rsid w:val="00356256"/>
    <w:rsid w:val="0036487E"/>
    <w:rsid w:val="00382252"/>
    <w:rsid w:val="00382A7D"/>
    <w:rsid w:val="0038493F"/>
    <w:rsid w:val="00386265"/>
    <w:rsid w:val="00387E79"/>
    <w:rsid w:val="003920BE"/>
    <w:rsid w:val="00394B2C"/>
    <w:rsid w:val="00396712"/>
    <w:rsid w:val="003A04C1"/>
    <w:rsid w:val="003A0E52"/>
    <w:rsid w:val="003A20B7"/>
    <w:rsid w:val="003B0046"/>
    <w:rsid w:val="003B0527"/>
    <w:rsid w:val="003B24C7"/>
    <w:rsid w:val="003C0727"/>
    <w:rsid w:val="003C3888"/>
    <w:rsid w:val="003C4462"/>
    <w:rsid w:val="003C57B5"/>
    <w:rsid w:val="003D21FD"/>
    <w:rsid w:val="003E1F8A"/>
    <w:rsid w:val="003E7420"/>
    <w:rsid w:val="003F2594"/>
    <w:rsid w:val="003F3903"/>
    <w:rsid w:val="003F4A24"/>
    <w:rsid w:val="003F62B7"/>
    <w:rsid w:val="003F6B4F"/>
    <w:rsid w:val="003F6EF8"/>
    <w:rsid w:val="00420791"/>
    <w:rsid w:val="00421EC1"/>
    <w:rsid w:val="00425808"/>
    <w:rsid w:val="004339B7"/>
    <w:rsid w:val="00434058"/>
    <w:rsid w:val="00446CA3"/>
    <w:rsid w:val="00456471"/>
    <w:rsid w:val="004A2C65"/>
    <w:rsid w:val="004B5794"/>
    <w:rsid w:val="004C1F15"/>
    <w:rsid w:val="004C6365"/>
    <w:rsid w:val="004C6A7B"/>
    <w:rsid w:val="004D1043"/>
    <w:rsid w:val="004D3664"/>
    <w:rsid w:val="004D3A3A"/>
    <w:rsid w:val="004E3BC5"/>
    <w:rsid w:val="004E76F7"/>
    <w:rsid w:val="004F38B9"/>
    <w:rsid w:val="00517CF4"/>
    <w:rsid w:val="00524C78"/>
    <w:rsid w:val="00524F57"/>
    <w:rsid w:val="00530D2F"/>
    <w:rsid w:val="0053565C"/>
    <w:rsid w:val="00554EBA"/>
    <w:rsid w:val="00564B2C"/>
    <w:rsid w:val="00571F21"/>
    <w:rsid w:val="00584387"/>
    <w:rsid w:val="0058531C"/>
    <w:rsid w:val="005A3ABD"/>
    <w:rsid w:val="005A4662"/>
    <w:rsid w:val="005A4FB8"/>
    <w:rsid w:val="005A5BF2"/>
    <w:rsid w:val="005B4A84"/>
    <w:rsid w:val="005C7A76"/>
    <w:rsid w:val="005D1243"/>
    <w:rsid w:val="005E3E4E"/>
    <w:rsid w:val="005E4291"/>
    <w:rsid w:val="005F043A"/>
    <w:rsid w:val="005F19FE"/>
    <w:rsid w:val="005F6344"/>
    <w:rsid w:val="005F6BAF"/>
    <w:rsid w:val="00602F01"/>
    <w:rsid w:val="00607FF9"/>
    <w:rsid w:val="00610075"/>
    <w:rsid w:val="00611DF5"/>
    <w:rsid w:val="00615654"/>
    <w:rsid w:val="00616260"/>
    <w:rsid w:val="0061792D"/>
    <w:rsid w:val="006225AC"/>
    <w:rsid w:val="00632E86"/>
    <w:rsid w:val="006364E4"/>
    <w:rsid w:val="0065324F"/>
    <w:rsid w:val="00654091"/>
    <w:rsid w:val="00656631"/>
    <w:rsid w:val="0066790B"/>
    <w:rsid w:val="00673677"/>
    <w:rsid w:val="00673961"/>
    <w:rsid w:val="00674655"/>
    <w:rsid w:val="00675F6F"/>
    <w:rsid w:val="006778A2"/>
    <w:rsid w:val="00687B83"/>
    <w:rsid w:val="00695A77"/>
    <w:rsid w:val="0069748F"/>
    <w:rsid w:val="00697545"/>
    <w:rsid w:val="006B2F41"/>
    <w:rsid w:val="006B3A28"/>
    <w:rsid w:val="006B411E"/>
    <w:rsid w:val="006B5218"/>
    <w:rsid w:val="006C0904"/>
    <w:rsid w:val="006C40DD"/>
    <w:rsid w:val="006C6926"/>
    <w:rsid w:val="006D713D"/>
    <w:rsid w:val="006E230A"/>
    <w:rsid w:val="006E60C1"/>
    <w:rsid w:val="006F13FF"/>
    <w:rsid w:val="006F26B2"/>
    <w:rsid w:val="00700413"/>
    <w:rsid w:val="007119BB"/>
    <w:rsid w:val="00711F05"/>
    <w:rsid w:val="00715938"/>
    <w:rsid w:val="007213A4"/>
    <w:rsid w:val="00721C67"/>
    <w:rsid w:val="00727354"/>
    <w:rsid w:val="0074068B"/>
    <w:rsid w:val="00745F24"/>
    <w:rsid w:val="00753697"/>
    <w:rsid w:val="007641C0"/>
    <w:rsid w:val="0076576F"/>
    <w:rsid w:val="00767B8F"/>
    <w:rsid w:val="007760EB"/>
    <w:rsid w:val="00777793"/>
    <w:rsid w:val="007847D3"/>
    <w:rsid w:val="007860BA"/>
    <w:rsid w:val="00786A97"/>
    <w:rsid w:val="00793D37"/>
    <w:rsid w:val="007948DD"/>
    <w:rsid w:val="007B2FF9"/>
    <w:rsid w:val="007B333F"/>
    <w:rsid w:val="007C3BF2"/>
    <w:rsid w:val="007C40AF"/>
    <w:rsid w:val="007C68C0"/>
    <w:rsid w:val="007D10D7"/>
    <w:rsid w:val="007D4C74"/>
    <w:rsid w:val="007D6E83"/>
    <w:rsid w:val="007E2ABE"/>
    <w:rsid w:val="007E7CFB"/>
    <w:rsid w:val="007F2F31"/>
    <w:rsid w:val="007F7C4D"/>
    <w:rsid w:val="00811AD2"/>
    <w:rsid w:val="00814171"/>
    <w:rsid w:val="0081482A"/>
    <w:rsid w:val="0082759B"/>
    <w:rsid w:val="0083140C"/>
    <w:rsid w:val="00842C93"/>
    <w:rsid w:val="00844AF6"/>
    <w:rsid w:val="00854559"/>
    <w:rsid w:val="0086013E"/>
    <w:rsid w:val="00862229"/>
    <w:rsid w:val="008728D0"/>
    <w:rsid w:val="008972FD"/>
    <w:rsid w:val="008B19CD"/>
    <w:rsid w:val="008B72BC"/>
    <w:rsid w:val="008C5196"/>
    <w:rsid w:val="008D63E3"/>
    <w:rsid w:val="008E5BD4"/>
    <w:rsid w:val="008F3B6C"/>
    <w:rsid w:val="008F50E4"/>
    <w:rsid w:val="008F76CD"/>
    <w:rsid w:val="009005B1"/>
    <w:rsid w:val="0090745D"/>
    <w:rsid w:val="0091785E"/>
    <w:rsid w:val="00923B8E"/>
    <w:rsid w:val="0092735A"/>
    <w:rsid w:val="009348EA"/>
    <w:rsid w:val="009354EC"/>
    <w:rsid w:val="009356D0"/>
    <w:rsid w:val="00935C05"/>
    <w:rsid w:val="00936D8F"/>
    <w:rsid w:val="0094322B"/>
    <w:rsid w:val="0094572B"/>
    <w:rsid w:val="00960B8F"/>
    <w:rsid w:val="009622AB"/>
    <w:rsid w:val="0096279B"/>
    <w:rsid w:val="00962926"/>
    <w:rsid w:val="009728C9"/>
    <w:rsid w:val="00972B0C"/>
    <w:rsid w:val="00973947"/>
    <w:rsid w:val="00976EB5"/>
    <w:rsid w:val="009A606E"/>
    <w:rsid w:val="009B25A0"/>
    <w:rsid w:val="009E43FA"/>
    <w:rsid w:val="009E5162"/>
    <w:rsid w:val="009F6BDA"/>
    <w:rsid w:val="00A00324"/>
    <w:rsid w:val="00A0316F"/>
    <w:rsid w:val="00A03DBD"/>
    <w:rsid w:val="00A05B08"/>
    <w:rsid w:val="00A20530"/>
    <w:rsid w:val="00A25D25"/>
    <w:rsid w:val="00A3017E"/>
    <w:rsid w:val="00A319F7"/>
    <w:rsid w:val="00A365D1"/>
    <w:rsid w:val="00A52624"/>
    <w:rsid w:val="00A614C2"/>
    <w:rsid w:val="00A7633E"/>
    <w:rsid w:val="00AB7B31"/>
    <w:rsid w:val="00AC139F"/>
    <w:rsid w:val="00AC4DD8"/>
    <w:rsid w:val="00AD08CD"/>
    <w:rsid w:val="00AD413B"/>
    <w:rsid w:val="00AD562F"/>
    <w:rsid w:val="00AE1BB5"/>
    <w:rsid w:val="00AE58CD"/>
    <w:rsid w:val="00AF0113"/>
    <w:rsid w:val="00AF3982"/>
    <w:rsid w:val="00AF4623"/>
    <w:rsid w:val="00B01F66"/>
    <w:rsid w:val="00B03742"/>
    <w:rsid w:val="00B103B4"/>
    <w:rsid w:val="00B11835"/>
    <w:rsid w:val="00B12478"/>
    <w:rsid w:val="00B27D80"/>
    <w:rsid w:val="00B46A94"/>
    <w:rsid w:val="00B610E8"/>
    <w:rsid w:val="00B66CA5"/>
    <w:rsid w:val="00B76BC9"/>
    <w:rsid w:val="00BA105B"/>
    <w:rsid w:val="00BA4A2A"/>
    <w:rsid w:val="00BA569B"/>
    <w:rsid w:val="00BB193E"/>
    <w:rsid w:val="00BB2E31"/>
    <w:rsid w:val="00BB4055"/>
    <w:rsid w:val="00BB75A8"/>
    <w:rsid w:val="00BC3AF6"/>
    <w:rsid w:val="00BC46F6"/>
    <w:rsid w:val="00BC51DA"/>
    <w:rsid w:val="00BD5477"/>
    <w:rsid w:val="00BD775A"/>
    <w:rsid w:val="00BE370B"/>
    <w:rsid w:val="00BF31F1"/>
    <w:rsid w:val="00BF39BD"/>
    <w:rsid w:val="00C01A21"/>
    <w:rsid w:val="00C15663"/>
    <w:rsid w:val="00C34E8A"/>
    <w:rsid w:val="00C4188D"/>
    <w:rsid w:val="00C447B7"/>
    <w:rsid w:val="00C5373E"/>
    <w:rsid w:val="00C540A0"/>
    <w:rsid w:val="00C56719"/>
    <w:rsid w:val="00C61625"/>
    <w:rsid w:val="00C65E95"/>
    <w:rsid w:val="00C71BA2"/>
    <w:rsid w:val="00C80514"/>
    <w:rsid w:val="00C84BD9"/>
    <w:rsid w:val="00C869B9"/>
    <w:rsid w:val="00CA6069"/>
    <w:rsid w:val="00CB52C0"/>
    <w:rsid w:val="00CB5F43"/>
    <w:rsid w:val="00CB7CAA"/>
    <w:rsid w:val="00CC30B1"/>
    <w:rsid w:val="00CD4077"/>
    <w:rsid w:val="00CD5422"/>
    <w:rsid w:val="00CD5E26"/>
    <w:rsid w:val="00CE2D69"/>
    <w:rsid w:val="00CE46F6"/>
    <w:rsid w:val="00CE4E82"/>
    <w:rsid w:val="00CF567B"/>
    <w:rsid w:val="00D056A1"/>
    <w:rsid w:val="00D07A3E"/>
    <w:rsid w:val="00D1107D"/>
    <w:rsid w:val="00D22A4E"/>
    <w:rsid w:val="00D2428C"/>
    <w:rsid w:val="00D2494B"/>
    <w:rsid w:val="00D323CB"/>
    <w:rsid w:val="00D34259"/>
    <w:rsid w:val="00D54DF8"/>
    <w:rsid w:val="00D561DB"/>
    <w:rsid w:val="00D713B0"/>
    <w:rsid w:val="00D82E81"/>
    <w:rsid w:val="00D8390C"/>
    <w:rsid w:val="00DA14B3"/>
    <w:rsid w:val="00DA15C5"/>
    <w:rsid w:val="00DA3494"/>
    <w:rsid w:val="00DD5D1F"/>
    <w:rsid w:val="00DE1758"/>
    <w:rsid w:val="00DE258B"/>
    <w:rsid w:val="00E036DE"/>
    <w:rsid w:val="00E117DF"/>
    <w:rsid w:val="00E11FA3"/>
    <w:rsid w:val="00E164EC"/>
    <w:rsid w:val="00E16CC1"/>
    <w:rsid w:val="00E20BF1"/>
    <w:rsid w:val="00E22D74"/>
    <w:rsid w:val="00E25423"/>
    <w:rsid w:val="00E30D6E"/>
    <w:rsid w:val="00E33802"/>
    <w:rsid w:val="00E35A1D"/>
    <w:rsid w:val="00E4663A"/>
    <w:rsid w:val="00E47923"/>
    <w:rsid w:val="00E54D65"/>
    <w:rsid w:val="00E70100"/>
    <w:rsid w:val="00E75182"/>
    <w:rsid w:val="00E81C32"/>
    <w:rsid w:val="00E82435"/>
    <w:rsid w:val="00E82F69"/>
    <w:rsid w:val="00E950D2"/>
    <w:rsid w:val="00EA1E15"/>
    <w:rsid w:val="00EA4781"/>
    <w:rsid w:val="00EB363C"/>
    <w:rsid w:val="00EB52DB"/>
    <w:rsid w:val="00EC525A"/>
    <w:rsid w:val="00EC5F6D"/>
    <w:rsid w:val="00EC7B6C"/>
    <w:rsid w:val="00EC7C11"/>
    <w:rsid w:val="00ED6651"/>
    <w:rsid w:val="00EE3AB3"/>
    <w:rsid w:val="00F04E74"/>
    <w:rsid w:val="00F16A39"/>
    <w:rsid w:val="00F17C0A"/>
    <w:rsid w:val="00F33336"/>
    <w:rsid w:val="00F35077"/>
    <w:rsid w:val="00F40188"/>
    <w:rsid w:val="00F64005"/>
    <w:rsid w:val="00F65487"/>
    <w:rsid w:val="00F7296B"/>
    <w:rsid w:val="00F75659"/>
    <w:rsid w:val="00F75686"/>
    <w:rsid w:val="00F85DA3"/>
    <w:rsid w:val="00F9590D"/>
    <w:rsid w:val="00FA299D"/>
    <w:rsid w:val="00FA5E22"/>
    <w:rsid w:val="00FB3F8E"/>
    <w:rsid w:val="00FB6523"/>
    <w:rsid w:val="00FC3E2A"/>
    <w:rsid w:val="00FD09CD"/>
    <w:rsid w:val="00FE021D"/>
    <w:rsid w:val="00FE29D6"/>
    <w:rsid w:val="00FF13E2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06160F1E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58CC741-61EB-47B9-847B-4A098B0A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</TotalTime>
  <Pages>1</Pages>
  <Words>186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4</cp:revision>
  <cp:lastPrinted>2022-09-14T06:32:00Z</cp:lastPrinted>
  <dcterms:created xsi:type="dcterms:W3CDTF">2022-11-14T14:02:00Z</dcterms:created>
  <dcterms:modified xsi:type="dcterms:W3CDTF">2022-11-17T10:20:00Z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