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4461EA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2F1E04D" w14:textId="479604A6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7D198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B4341B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4AB65555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4461EA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425651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="002864E2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61CE3C7B" w:rsidR="003854CE" w:rsidRPr="004461EA" w:rsidRDefault="00FA0521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208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2864E2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X.2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</w:t>
      </w:r>
      <w:proofErr w:type="spellStart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6D3652F9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október 26-i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425651">
        <w:rPr>
          <w:rFonts w:asciiTheme="minorHAnsi" w:hAnsiTheme="minorHAnsi" w:cstheme="minorHAnsi"/>
          <w:sz w:val="22"/>
          <w:szCs w:val="22"/>
        </w:rPr>
        <w:t xml:space="preserve">Kelemen Krisztián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0BA8D720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425651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8</w:t>
      </w:r>
      <w:r w:rsidR="00AF1F6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7F5AF1A7" w:rsidR="004421DA" w:rsidRPr="004461EA" w:rsidRDefault="00FA0521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209</w:t>
      </w:r>
      <w:r w:rsidR="000510EB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X.2</w:t>
      </w:r>
      <w:r w:rsidR="00E860F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4D2AB37" w14:textId="77777777" w:rsidR="00D431D2" w:rsidRPr="004461EA" w:rsidRDefault="00D431D2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0FF4821" w14:textId="77777777" w:rsidR="00D431D2" w:rsidRPr="004461EA" w:rsidRDefault="00D431D2" w:rsidP="00D431D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</w:p>
    <w:p w14:paraId="7879E1F6" w14:textId="77777777" w:rsidR="00B662DB" w:rsidRPr="004461EA" w:rsidRDefault="00B662DB" w:rsidP="00B662D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2A9883" w14:textId="77777777" w:rsidR="00E860F6" w:rsidRPr="004461EA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2A298B58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>Tájékoztató Szombathely közterületein tartózkodó hajléktalan személyekkel kapcsolatos intézkedésekről</w:t>
      </w:r>
    </w:p>
    <w:p w14:paraId="16D379D3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49F558BC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Németh Klára, a FÉHE </w:t>
      </w:r>
      <w:proofErr w:type="spellStart"/>
      <w:r w:rsidRPr="004461EA">
        <w:rPr>
          <w:rFonts w:asciiTheme="minorHAnsi" w:hAnsiTheme="minorHAnsi" w:cstheme="minorHAnsi"/>
          <w:color w:val="000000"/>
          <w:sz w:val="22"/>
          <w:szCs w:val="22"/>
        </w:rPr>
        <w:t>Nkft</w:t>
      </w:r>
      <w:proofErr w:type="spellEnd"/>
      <w:r w:rsidRPr="004461EA">
        <w:rPr>
          <w:rFonts w:asciiTheme="minorHAnsi" w:hAnsiTheme="minorHAnsi" w:cstheme="minorHAnsi"/>
          <w:color w:val="000000"/>
          <w:sz w:val="22"/>
          <w:szCs w:val="22"/>
        </w:rPr>
        <w:t>. ügyvezető igazgatója,</w:t>
      </w:r>
    </w:p>
    <w:p w14:paraId="645A1044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Ágoston Sándor, Közterület-felügyelet irodavezetője</w:t>
      </w:r>
    </w:p>
    <w:p w14:paraId="6E2EF716" w14:textId="77777777" w:rsidR="00E860F6" w:rsidRPr="004461EA" w:rsidRDefault="00E860F6" w:rsidP="00E860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ACA06E6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 takarékossági programmal összefüggő intézkedések meghozatalára</w:t>
      </w:r>
    </w:p>
    <w:p w14:paraId="53775B6D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</w:t>
      </w:r>
    </w:p>
    <w:p w14:paraId="24FB5571" w14:textId="274702F1" w:rsidR="00E860F6" w:rsidRPr="004461EA" w:rsidRDefault="000A4811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481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E860F6"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860F6" w:rsidRPr="004461EA">
        <w:rPr>
          <w:rFonts w:asciiTheme="minorHAnsi" w:hAnsiTheme="minorHAnsi" w:cstheme="minorHAnsi"/>
          <w:sz w:val="22"/>
          <w:szCs w:val="22"/>
        </w:rPr>
        <w:t>Kulcsár Lászlóné, a Pálos Károly Szociális Szolgáltató Központ és Gyermekjóléti Szolgálat intézményvezetője</w:t>
      </w:r>
    </w:p>
    <w:p w14:paraId="590998A8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60323F3E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az önkormányzat által alapított alapítványokkal kapcsolatos döntések meghozatalára (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Kgy. 07. napirend Benne: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„Szombathely Szent Márton városa” Jóléti Alapítvány 2021. évi beszámolója)</w:t>
      </w:r>
    </w:p>
    <w:p w14:paraId="02B1220A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60739E6A" w14:textId="77777777" w:rsidR="00E860F6" w:rsidRPr="004461EA" w:rsidRDefault="00E860F6" w:rsidP="00E860F6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u w:val="single"/>
        </w:rPr>
        <w:t>Meghívott:</w:t>
      </w:r>
      <w:r w:rsidRPr="004461E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461EA">
        <w:rPr>
          <w:rFonts w:asciiTheme="minorHAnsi" w:hAnsiTheme="minorHAnsi" w:cstheme="minorHAnsi"/>
          <w:b/>
          <w:bCs/>
          <w:color w:val="000000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Szentkirályi Bernadett, a „Szombathely Szent Márton városa” Jóléti Alapítvány Kuratóriuma elnöke</w:t>
      </w:r>
    </w:p>
    <w:p w14:paraId="4E913EF9" w14:textId="77777777" w:rsidR="00E860F6" w:rsidRPr="004461EA" w:rsidRDefault="00E860F6" w:rsidP="00E860F6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29A79B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Javaslat rászoruló kisgyermekek karácsonyi ajándékozására </w:t>
      </w:r>
    </w:p>
    <w:p w14:paraId="1A0FB449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6784193A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C8B590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Különfélék </w:t>
      </w:r>
    </w:p>
    <w:p w14:paraId="1BEA39F2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Hlk25221937"/>
      <w:r w:rsidRPr="004461EA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  <w:bookmarkEnd w:id="2"/>
    </w:p>
    <w:p w14:paraId="03BDAA39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7935D0" w14:textId="77777777" w:rsidR="009A1BD6" w:rsidRDefault="009A1BD6" w:rsidP="00E860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7ED167" w14:textId="77777777" w:rsidR="009A1BD6" w:rsidRDefault="009A1BD6" w:rsidP="00E860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9F8455" w14:textId="77777777" w:rsidR="009A1BD6" w:rsidRDefault="009A1BD6" w:rsidP="00E860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770BC" w14:textId="77777777" w:rsidR="009A1BD6" w:rsidRDefault="009A1BD6" w:rsidP="00E860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37EDC1" w14:textId="7DA484CC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Zárt ülés:</w:t>
      </w:r>
    </w:p>
    <w:p w14:paraId="62A8BC8F" w14:textId="77777777" w:rsidR="00E860F6" w:rsidRPr="004461EA" w:rsidRDefault="00E860F6" w:rsidP="00E860F6">
      <w:pPr>
        <w:ind w:left="720" w:hanging="72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4461EA">
        <w:rPr>
          <w:rFonts w:asciiTheme="minorHAnsi" w:hAnsiTheme="minorHAnsi" w:cstheme="minorHAnsi"/>
          <w:b/>
          <w:sz w:val="22"/>
          <w:szCs w:val="22"/>
        </w:rPr>
        <w:t>6./</w:t>
      </w:r>
      <w:r w:rsidRPr="004461EA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4461EA">
        <w:rPr>
          <w:rFonts w:asciiTheme="minorHAnsi" w:hAnsiTheme="minorHAnsi" w:cstheme="minorHAnsi"/>
          <w:bCs/>
          <w:spacing w:val="2"/>
          <w:sz w:val="22"/>
          <w:szCs w:val="22"/>
        </w:rPr>
        <w:t>(később kerül kiküldésre)</w:t>
      </w:r>
    </w:p>
    <w:p w14:paraId="7E56A3AB" w14:textId="77777777" w:rsidR="00E860F6" w:rsidRPr="004461EA" w:rsidRDefault="00E860F6" w:rsidP="00E860F6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5CD1E2A3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AF06971" w14:textId="77777777" w:rsidR="00E860F6" w:rsidRPr="004461EA" w:rsidRDefault="00E860F6" w:rsidP="00E860F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</w:t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Pr="004461EA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Különfélék</w:t>
      </w:r>
    </w:p>
    <w:p w14:paraId="451E8945" w14:textId="5E6B9F61" w:rsidR="0088383C" w:rsidRPr="004461EA" w:rsidRDefault="00E860F6" w:rsidP="001D315C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7DB22A4" w14:textId="4A8AAD13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bookmarkEnd w:id="1"/>
    <w:p w14:paraId="5CC2F15E" w14:textId="3DB29A36" w:rsidR="0088383C" w:rsidRPr="004461EA" w:rsidRDefault="0088383C" w:rsidP="0088383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B33EB04" w14:textId="5E014C1E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72D1F183" w14:textId="77777777" w:rsidR="004C20CF" w:rsidRPr="004461EA" w:rsidRDefault="004C20C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CC034C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>Tájékoztató Szombathely közterületein tartózkodó hajléktalan személyekkel kapcsolatos intézkedésekről</w:t>
      </w:r>
    </w:p>
    <w:p w14:paraId="5AA7446A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5DF86D20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Meghívott: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Németh Klára, a FÉHE </w:t>
      </w:r>
      <w:proofErr w:type="spellStart"/>
      <w:r w:rsidRPr="004461EA">
        <w:rPr>
          <w:rFonts w:asciiTheme="minorHAnsi" w:hAnsiTheme="minorHAnsi" w:cstheme="minorHAnsi"/>
          <w:color w:val="000000"/>
          <w:sz w:val="22"/>
          <w:szCs w:val="22"/>
        </w:rPr>
        <w:t>Nkft</w:t>
      </w:r>
      <w:proofErr w:type="spellEnd"/>
      <w:r w:rsidRPr="004461EA">
        <w:rPr>
          <w:rFonts w:asciiTheme="minorHAnsi" w:hAnsiTheme="minorHAnsi" w:cstheme="minorHAnsi"/>
          <w:color w:val="000000"/>
          <w:sz w:val="22"/>
          <w:szCs w:val="22"/>
        </w:rPr>
        <w:t>. ügyvezető igazgatója,</w:t>
      </w:r>
    </w:p>
    <w:p w14:paraId="1E7F3D91" w14:textId="10367475" w:rsidR="00E860F6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Ágoston Sándor, Közterület-felügyelet irodavezetője</w:t>
      </w:r>
    </w:p>
    <w:p w14:paraId="141E65E7" w14:textId="6D3807A3" w:rsidR="00425651" w:rsidRDefault="00425651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9E550" w14:textId="63567766" w:rsidR="00425651" w:rsidRPr="00425651" w:rsidRDefault="00425651" w:rsidP="00425651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256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Polgár Lívia az ülésről távozott, a létszám 7 főre módosult</w:t>
      </w:r>
    </w:p>
    <w:p w14:paraId="643120A1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BD9B14" w14:textId="252AA3E4" w:rsidR="00E860F6" w:rsidRPr="004461EA" w:rsidRDefault="00E860F6" w:rsidP="00E860F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DC2E48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425651"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12F72857" w14:textId="7EA7F4D1" w:rsidR="00DC2E48" w:rsidRPr="004461EA" w:rsidRDefault="00425651" w:rsidP="00DC2E4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210</w:t>
      </w:r>
      <w:r w:rsidR="00DC2E48"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/2022. (X. 26.) </w:t>
      </w:r>
      <w:proofErr w:type="spellStart"/>
      <w:r w:rsidR="00DC2E48"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proofErr w:type="spellEnd"/>
      <w:r w:rsidR="00DC2E48"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2ED35D96" w14:textId="77777777" w:rsidR="00DC2E48" w:rsidRPr="004461EA" w:rsidRDefault="00DC2E48" w:rsidP="00DC2E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9FE02" w14:textId="77777777" w:rsidR="00DC2E48" w:rsidRPr="004461EA" w:rsidRDefault="00DC2E48" w:rsidP="00DC2E48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A Szociális és Lakás Bizottság a </w:t>
      </w:r>
      <w:r w:rsidRPr="004461EA">
        <w:rPr>
          <w:rFonts w:asciiTheme="minorHAnsi" w:hAnsiTheme="minorHAnsi" w:cstheme="minorHAnsi"/>
          <w:bCs/>
          <w:sz w:val="22"/>
          <w:szCs w:val="22"/>
        </w:rPr>
        <w:t xml:space="preserve">Szombathely közterületein tartózkodó hajléktalan személyekkel kapcsolatos intézkedésekről </w:t>
      </w:r>
      <w:r w:rsidRPr="004461EA">
        <w:rPr>
          <w:rFonts w:asciiTheme="minorHAnsi" w:hAnsiTheme="minorHAnsi" w:cstheme="minorHAnsi"/>
          <w:sz w:val="22"/>
          <w:szCs w:val="22"/>
        </w:rPr>
        <w:t xml:space="preserve">szóló tájékoztatót megtárgyalta és elfogadta. </w:t>
      </w:r>
    </w:p>
    <w:p w14:paraId="63528D9B" w14:textId="77777777" w:rsidR="00DC2E48" w:rsidRPr="004461EA" w:rsidRDefault="00DC2E48" w:rsidP="00DC2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F6F50" w14:textId="77777777" w:rsidR="00DC2E48" w:rsidRPr="004461EA" w:rsidRDefault="00DC2E48" w:rsidP="00DC2E48">
      <w:pPr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782E4180" w14:textId="77777777" w:rsidR="00DC2E48" w:rsidRPr="004461EA" w:rsidRDefault="00DC2E48" w:rsidP="00DC2E48">
      <w:pPr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E06099F" w14:textId="5BB0A28C" w:rsidR="00DC2E48" w:rsidRPr="004461EA" w:rsidRDefault="00DC2E48" w:rsidP="00DC2E48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08ABE8A4" w14:textId="77777777" w:rsidR="00DC2E48" w:rsidRPr="004461EA" w:rsidRDefault="00DC2E48" w:rsidP="00DC2E48">
      <w:pPr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60880D1" w14:textId="77777777" w:rsidR="00DC2E48" w:rsidRPr="004461EA" w:rsidRDefault="00DC2E48" w:rsidP="00DC2E48">
      <w:pPr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567C9E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 takarékossági programmal összefüggő intézkedések meghozatalára</w:t>
      </w:r>
    </w:p>
    <w:p w14:paraId="3FF7A97E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</w:t>
      </w:r>
    </w:p>
    <w:p w14:paraId="1B2E166D" w14:textId="755CECF9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Kulcsár Lászlóné, a Pálos Károly Szociális Szolgáltató Központ és Gyermekjóléti Szolgálat intézményvezetője</w:t>
      </w:r>
    </w:p>
    <w:p w14:paraId="1FBA8388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FF068" w14:textId="29603C11" w:rsidR="00B929B0" w:rsidRPr="004461EA" w:rsidRDefault="00E860F6" w:rsidP="00E860F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4E6DC6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6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</w:t>
      </w:r>
      <w:r w:rsidR="004E6DC6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1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tartózkodás</w:t>
      </w:r>
      <w:r w:rsidR="004E6DC6">
        <w:rPr>
          <w:rFonts w:asciiTheme="minorHAnsi" w:eastAsia="MS Mincho" w:hAnsiTheme="minorHAnsi" w:cstheme="minorHAnsi"/>
          <w:color w:val="000000"/>
          <w:sz w:val="22"/>
          <w:szCs w:val="22"/>
        </w:rPr>
        <w:t>sal,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ellenszavazat nélkül az alábbi határozatot hozta:</w:t>
      </w:r>
    </w:p>
    <w:p w14:paraId="45276B5D" w14:textId="376BD886" w:rsidR="00B929B0" w:rsidRPr="004461EA" w:rsidRDefault="004E6DC6" w:rsidP="00B929B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211/</w:t>
      </w:r>
      <w:r w:rsidR="00B929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B929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B929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44E96B8" w14:textId="77777777" w:rsidR="00B929B0" w:rsidRPr="004461EA" w:rsidRDefault="00B929B0" w:rsidP="00B929B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5F8D2B5" w14:textId="776B8410" w:rsidR="00B929B0" w:rsidRPr="004461EA" w:rsidRDefault="00B929B0" w:rsidP="00B929B0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>a „Javaslat takarékossági program megvalósítására” című előterjesztést megtárgyalta, az előterjesztésben</w:t>
      </w:r>
      <w:r w:rsidR="004461EA" w:rsidRPr="004461EA">
        <w:rPr>
          <w:rFonts w:asciiTheme="minorHAnsi" w:hAnsiTheme="minorHAnsi" w:cstheme="minorHAnsi"/>
          <w:sz w:val="22"/>
          <w:szCs w:val="22"/>
        </w:rPr>
        <w:t xml:space="preserve"> </w:t>
      </w:r>
      <w:r w:rsidR="00353AD8"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4C7A50">
        <w:rPr>
          <w:rFonts w:asciiTheme="minorHAnsi" w:hAnsiTheme="minorHAnsi" w:cstheme="minorHAnsi"/>
          <w:sz w:val="22"/>
          <w:szCs w:val="22"/>
        </w:rPr>
        <w:t>I.</w:t>
      </w:r>
      <w:r w:rsidR="004E6DC6">
        <w:rPr>
          <w:rFonts w:asciiTheme="minorHAnsi" w:hAnsiTheme="minorHAnsi" w:cstheme="minorHAnsi"/>
          <w:sz w:val="22"/>
          <w:szCs w:val="22"/>
        </w:rPr>
        <w:t xml:space="preserve"> </w:t>
      </w:r>
      <w:r w:rsidR="004C7A50">
        <w:rPr>
          <w:rFonts w:asciiTheme="minorHAnsi" w:hAnsiTheme="minorHAnsi" w:cstheme="minorHAnsi"/>
          <w:sz w:val="22"/>
          <w:szCs w:val="22"/>
        </w:rPr>
        <w:t>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 w:rsidR="004C7A50"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55B836A1" w14:textId="77777777" w:rsidR="00B929B0" w:rsidRPr="004461EA" w:rsidRDefault="00B929B0" w:rsidP="00B929B0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1714A644" w14:textId="77777777" w:rsidR="00B929B0" w:rsidRPr="004461EA" w:rsidRDefault="00B929B0" w:rsidP="00B929B0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E3B4823" w14:textId="77777777" w:rsidR="00B929B0" w:rsidRPr="004461EA" w:rsidRDefault="00B929B0" w:rsidP="00B929B0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3441AF5" w14:textId="08217651" w:rsidR="00B929B0" w:rsidRPr="004461EA" w:rsidRDefault="00B929B0" w:rsidP="000B6913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FA77E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</w:t>
      </w:r>
    </w:p>
    <w:p w14:paraId="26CAF1E9" w14:textId="744D0038" w:rsidR="00B929B0" w:rsidRDefault="00B929B0" w:rsidP="00B929B0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490E60A6" w14:textId="479EA755" w:rsidR="004C7A50" w:rsidRDefault="004C7A50" w:rsidP="00B92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EE2A6" w14:textId="77777777" w:rsidR="002B5FC7" w:rsidRDefault="002B5FC7" w:rsidP="004C7A50">
      <w:pPr>
        <w:pStyle w:val="Szvegtrzs"/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</w:pPr>
      <w:bookmarkStart w:id="3" w:name="_Hlk83889195"/>
    </w:p>
    <w:p w14:paraId="4EBB00DB" w14:textId="77777777" w:rsidR="002B5FC7" w:rsidRDefault="002B5FC7" w:rsidP="004C7A50">
      <w:pPr>
        <w:pStyle w:val="Szvegtrzs"/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</w:pPr>
    </w:p>
    <w:p w14:paraId="23B9E4C7" w14:textId="77777777" w:rsidR="002B5FC7" w:rsidRDefault="002B5FC7" w:rsidP="004C7A50">
      <w:pPr>
        <w:pStyle w:val="Szvegtrzs"/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</w:pPr>
    </w:p>
    <w:p w14:paraId="33010571" w14:textId="77777777" w:rsidR="002B5FC7" w:rsidRDefault="002B5FC7" w:rsidP="004C7A50">
      <w:pPr>
        <w:pStyle w:val="Szvegtrzs"/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</w:pPr>
    </w:p>
    <w:p w14:paraId="306D194C" w14:textId="2D8A7040" w:rsidR="00C647A2" w:rsidRPr="004E6DC6" w:rsidRDefault="004E6DC6" w:rsidP="004C7A50">
      <w:pPr>
        <w:pStyle w:val="Szvegtrzs"/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</w:pPr>
      <w:r w:rsidRPr="004E6DC6">
        <w:rPr>
          <w:rFonts w:asciiTheme="minorHAnsi" w:eastAsia="MS Mincho" w:hAnsiTheme="minorHAnsi" w:cstheme="minorHAnsi"/>
          <w:b w:val="0"/>
          <w:i/>
          <w:iCs/>
          <w:color w:val="000000"/>
          <w:sz w:val="22"/>
          <w:szCs w:val="22"/>
          <w:u w:val="none"/>
        </w:rPr>
        <w:lastRenderedPageBreak/>
        <w:t>Polgár Lívia az ülésre visszatért, a Bizottság létszáma 8 fő.</w:t>
      </w:r>
    </w:p>
    <w:p w14:paraId="67605BD3" w14:textId="77777777" w:rsidR="004E6DC6" w:rsidRDefault="004E6DC6" w:rsidP="004C7A5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600A69EA" w14:textId="475AEC76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3F73BC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0A8E13F9" w14:textId="6E2DF65D" w:rsidR="004E6DC6" w:rsidRPr="004461EA" w:rsidRDefault="003F73BC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212/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07A0E265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219F33D" w14:textId="6C7011B4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>szereplő</w:t>
      </w:r>
      <w:r w:rsidR="003F73BC">
        <w:rPr>
          <w:rFonts w:asciiTheme="minorHAnsi" w:hAnsiTheme="minorHAnsi" w:cstheme="minorHAnsi"/>
          <w:sz w:val="22"/>
          <w:szCs w:val="22"/>
        </w:rPr>
        <w:t xml:space="preserve"> III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78954DFD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12DDD328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62FA5CE7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8E66BC2" w14:textId="57F8C52A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3F73BC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7AC0D32E" w14:textId="77777777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406BE1BD" w14:textId="52728685" w:rsidR="00C647A2" w:rsidRDefault="00C647A2" w:rsidP="004C7A5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4DB4159" w14:textId="5E5DA488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="00767D3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3A66A276" w14:textId="202A9943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213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0E736C60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D115ABD" w14:textId="187FDE06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>szereplő</w:t>
      </w:r>
      <w:r w:rsidR="00767D35">
        <w:rPr>
          <w:rFonts w:asciiTheme="minorHAnsi" w:hAnsiTheme="minorHAnsi" w:cstheme="minorHAnsi"/>
          <w:sz w:val="22"/>
          <w:szCs w:val="22"/>
        </w:rPr>
        <w:t xml:space="preserve"> IV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1DD309E3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42EFB71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5970FDCF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5613040" w14:textId="59F84DC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5C84F312" w14:textId="3BF890BB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49D52BBA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DE1FC" w14:textId="7C755934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598388B1" w14:textId="028B8BB2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214/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261FC9CA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C8D1BE8" w14:textId="6B1BCBEE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3C745EBC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76328C3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121FB236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76075728" w14:textId="2E930A21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12A790AC" w14:textId="4537E4A9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C4C025C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5C2C4" w14:textId="598520D7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6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tartózkodás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>sal,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ellenszavazat nélkül az alábbi határozatot hozta:</w:t>
      </w:r>
    </w:p>
    <w:p w14:paraId="77EDC074" w14:textId="35C96ABB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215/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76FD0784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4164A03" w14:textId="555A98F6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>szereplő</w:t>
      </w:r>
      <w:r w:rsidR="00767D35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I.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4622470E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C0CC87E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1744C8A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E2D45D3" w14:textId="24E2DF08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49DC62AE" w14:textId="3A7BC4B6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393647D2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27B70" w14:textId="50023E3A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lastRenderedPageBreak/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0E064372" w14:textId="172F37A5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216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21561208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DFE776C" w14:textId="66CFE14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>
        <w:rPr>
          <w:rFonts w:asciiTheme="minorHAnsi" w:hAnsiTheme="minorHAnsi" w:cstheme="minorHAnsi"/>
          <w:sz w:val="22"/>
          <w:szCs w:val="22"/>
        </w:rPr>
        <w:t>VII.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2638651E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C8C058A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2BD7094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69A88F1" w14:textId="4AF144A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61844756" w14:textId="1E403489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202C2227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19A84" w14:textId="011A2452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="00767D3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7A817F7C" w14:textId="0646CE53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217/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504A777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E995DF8" w14:textId="6AC9F8F9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>szereplő</w:t>
      </w:r>
      <w:r w:rsidR="00767D35">
        <w:rPr>
          <w:rFonts w:asciiTheme="minorHAnsi" w:hAnsiTheme="minorHAnsi" w:cstheme="minorHAnsi"/>
          <w:sz w:val="22"/>
          <w:szCs w:val="22"/>
        </w:rPr>
        <w:t xml:space="preserve"> VIII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4CB6AF7C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17771153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DE0587F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E7B26CE" w14:textId="7D83F8EB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</w:t>
      </w:r>
    </w:p>
    <w:p w14:paraId="758C7C08" w14:textId="7B6C52D5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5B2BA61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7F3EE3" w14:textId="5ABACF1D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119C473C" w14:textId="4EEBA829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218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33658830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926668A" w14:textId="5E2208DC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IX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31389274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62572935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4D4B184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FF663A3" w14:textId="7A111C9F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5A595FEC" w14:textId="197640D2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68A17E32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1B661" w14:textId="6B25C821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4" w:name="_Hlk117750977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6</w:t>
      </w:r>
      <w:r w:rsidR="00767D3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tartózkodás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>sal,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2B5FC7">
        <w:rPr>
          <w:rFonts w:asciiTheme="minorHAnsi" w:eastAsia="MS Mincho" w:hAnsiTheme="minorHAnsi" w:cstheme="minorHAnsi"/>
          <w:color w:val="000000"/>
          <w:sz w:val="22"/>
          <w:szCs w:val="22"/>
        </w:rPr>
        <w:t>e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llenszavazat nélkül az alábbi határozatot hozta:</w:t>
      </w:r>
    </w:p>
    <w:p w14:paraId="6F7E7250" w14:textId="3C4DC42B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219</w:t>
      </w:r>
      <w:r w:rsidR="00567C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60F4676A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B302D32" w14:textId="267FAB9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>
        <w:rPr>
          <w:rFonts w:asciiTheme="minorHAnsi" w:hAnsiTheme="minorHAnsi" w:cstheme="minorHAnsi"/>
          <w:sz w:val="22"/>
          <w:szCs w:val="22"/>
        </w:rPr>
        <w:t>X.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224288EB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6D8B6A39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1876F828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C81E0D8" w14:textId="237B8CB5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B5FC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2D9B8FC4" w14:textId="096DFC0E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4"/>
    <w:p w14:paraId="5B6B5018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83EDF" w14:textId="77777777" w:rsidR="00767D35" w:rsidRDefault="00767D35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3E72F1D" w14:textId="77470C1A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5" w:name="_Hlk117751023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lastRenderedPageBreak/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17074E5E" w14:textId="30278CE9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220/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0E563608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C638822" w14:textId="53D1AD3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XI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316A2ECF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192865A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D390BA6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B4A8D21" w14:textId="09D98D5F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r w:rsidR="00B01868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3614FD69" w14:textId="28DFD96D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5"/>
    <w:p w14:paraId="2EA4EBDD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A777D" w14:textId="1ABD8376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6" w:name="_Hlk117751047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="00767D3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767D3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6</w:t>
      </w:r>
      <w:r w:rsidR="00767D3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tartózkodás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sal,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ellenszavazat nélkül az alábbi határozatot hozta:</w:t>
      </w:r>
    </w:p>
    <w:p w14:paraId="69D6E826" w14:textId="50802408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221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7494EFAA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0BB4240" w14:textId="32BD1438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>szereplő</w:t>
      </w:r>
      <w:r w:rsidR="00767D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XII.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7AE93D88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60EA71A8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1D171F90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7E850E9" w14:textId="3DB9DCF0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4674B696" w14:textId="6709BFB1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6"/>
    <w:p w14:paraId="7C0BCEC0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D7E53" w14:textId="50E524F2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7" w:name="_Hlk117751073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F75478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7D33E3DB" w14:textId="681629B7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222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4AB9411E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003FFC7" w14:textId="2E7486B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XIII</w:t>
      </w:r>
      <w:r>
        <w:rPr>
          <w:rFonts w:asciiTheme="minorHAnsi" w:hAnsiTheme="minorHAnsi" w:cstheme="minorHAnsi"/>
          <w:sz w:val="22"/>
          <w:szCs w:val="22"/>
        </w:rPr>
        <w:t xml:space="preserve">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74785400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73B749E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EF5AB89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1C29451" w14:textId="77777777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</w:t>
      </w:r>
    </w:p>
    <w:p w14:paraId="60C0B054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5B397C9A" w14:textId="374320EE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7"/>
    <w:p w14:paraId="255321FB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E03F9" w14:textId="3545CD97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8" w:name="_Hlk117751101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F75478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629B541A" w14:textId="090E588D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223/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7BF651D1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3ADC01A" w14:textId="024F4CD4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>
        <w:rPr>
          <w:rFonts w:asciiTheme="minorHAnsi" w:hAnsiTheme="minorHAnsi" w:cstheme="minorHAnsi"/>
          <w:sz w:val="22"/>
          <w:szCs w:val="22"/>
        </w:rPr>
        <w:t>XI</w:t>
      </w:r>
      <w:r w:rsidR="00767D3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2BAF84FB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78D5B5E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54F6D1E1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4318857" w14:textId="52C07E4B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3B48447A" w14:textId="583B9427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8"/>
    <w:p w14:paraId="00AF8BD1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7D21D" w14:textId="45D270FF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9" w:name="_Hlk117751126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lastRenderedPageBreak/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B01868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35C47B8D" w14:textId="0D71C117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</w:t>
      </w:r>
      <w:r w:rsidR="00E37B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4DC4A1F8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868774" w14:textId="6B73DF32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XV</w:t>
      </w:r>
      <w:r>
        <w:rPr>
          <w:rFonts w:asciiTheme="minorHAnsi" w:hAnsiTheme="minorHAnsi" w:cstheme="minorHAnsi"/>
          <w:sz w:val="22"/>
          <w:szCs w:val="22"/>
        </w:rPr>
        <w:t>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4307373F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6DF3805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C74B9E9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BC39321" w14:textId="0AF0D03C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</w:t>
      </w:r>
    </w:p>
    <w:p w14:paraId="58F01D06" w14:textId="0F0B93C9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9"/>
    <w:p w14:paraId="4A312C4F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64653" w14:textId="57467A66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10" w:name="_Hlk117751153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E37BDB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E37BDB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36149B25" w14:textId="61BCAFDD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</w:t>
      </w:r>
      <w:r w:rsidR="00E37B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4F90AEBC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C8C4965" w14:textId="402B740C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 w:rsidR="00767D35">
        <w:rPr>
          <w:rFonts w:asciiTheme="minorHAnsi" w:hAnsiTheme="minorHAnsi" w:cstheme="minorHAnsi"/>
          <w:sz w:val="22"/>
          <w:szCs w:val="22"/>
        </w:rPr>
        <w:t>XVI.</w:t>
      </w:r>
      <w:r>
        <w:rPr>
          <w:rFonts w:asciiTheme="minorHAnsi" w:hAnsiTheme="minorHAnsi" w:cstheme="minorHAnsi"/>
          <w:sz w:val="22"/>
          <w:szCs w:val="22"/>
        </w:rPr>
        <w:t xml:space="preserve">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2CE8A57F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421D213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5085140B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7C29A7CA" w14:textId="53714B3D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B01868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</w:t>
      </w:r>
    </w:p>
    <w:p w14:paraId="6516DE27" w14:textId="2245A6BD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10"/>
    <w:p w14:paraId="651A74F4" w14:textId="77777777" w:rsidR="00767D35" w:rsidRDefault="00767D35" w:rsidP="004E6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55C0E" w14:textId="3DD9B5D0" w:rsidR="004E6DC6" w:rsidRPr="004461EA" w:rsidRDefault="004E6DC6" w:rsidP="004E6DC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bookmarkStart w:id="11" w:name="_Hlk117751175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="00767D35" w:rsidRPr="00E37BDB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6</w:t>
      </w:r>
      <w:r w:rsidRPr="00E37BDB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>tal, 2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tartózkodá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>s</w:t>
      </w:r>
      <w:r w:rsidR="00E37BDB">
        <w:rPr>
          <w:rFonts w:asciiTheme="minorHAnsi" w:eastAsia="MS Mincho" w:hAnsiTheme="minorHAnsi" w:cstheme="minorHAnsi"/>
          <w:color w:val="000000"/>
          <w:sz w:val="22"/>
          <w:szCs w:val="22"/>
        </w:rPr>
        <w:t>s</w:t>
      </w:r>
      <w:r w:rsidR="00767D35">
        <w:rPr>
          <w:rFonts w:asciiTheme="minorHAnsi" w:eastAsia="MS Mincho" w:hAnsiTheme="minorHAnsi" w:cstheme="minorHAnsi"/>
          <w:color w:val="000000"/>
          <w:sz w:val="22"/>
          <w:szCs w:val="22"/>
        </w:rPr>
        <w:t>al,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ellenszavazat nélkül az alábbi határozatot hozta:</w:t>
      </w:r>
    </w:p>
    <w:p w14:paraId="1AB94F6B" w14:textId="07DB2188" w:rsidR="004E6DC6" w:rsidRPr="004461EA" w:rsidRDefault="00767D35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</w:t>
      </w:r>
      <w:r w:rsidR="00E37B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2022.(X.26.) </w:t>
      </w:r>
      <w:proofErr w:type="spellStart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E6DC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228768A" w14:textId="77777777" w:rsidR="004E6DC6" w:rsidRPr="004461EA" w:rsidRDefault="004E6DC6" w:rsidP="004E6D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5586E96" w14:textId="4B9AC1A0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</w:t>
      </w:r>
      <w:r w:rsidRPr="00353AD8">
        <w:rPr>
          <w:rFonts w:asciiTheme="minorHAnsi" w:hAnsiTheme="minorHAnsi" w:cstheme="minorHAnsi"/>
          <w:sz w:val="22"/>
          <w:szCs w:val="22"/>
        </w:rPr>
        <w:t xml:space="preserve">szereplő </w:t>
      </w:r>
      <w:r>
        <w:rPr>
          <w:rFonts w:asciiTheme="minorHAnsi" w:hAnsiTheme="minorHAnsi" w:cstheme="minorHAnsi"/>
          <w:sz w:val="22"/>
          <w:szCs w:val="22"/>
        </w:rPr>
        <w:t>XVII.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</w:t>
      </w:r>
      <w:r w:rsidR="00567C4A">
        <w:rPr>
          <w:rFonts w:asciiTheme="minorHAnsi" w:hAnsiTheme="minorHAnsi" w:cstheme="minorHAnsi"/>
          <w:sz w:val="22"/>
          <w:szCs w:val="22"/>
        </w:rPr>
        <w:t>t</w:t>
      </w:r>
      <w:r w:rsidRPr="004461EA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5C976441" w14:textId="77777777" w:rsidR="004E6DC6" w:rsidRPr="004461EA" w:rsidRDefault="004E6DC6" w:rsidP="004E6DC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36EE03E1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6417A8A6" w14:textId="77777777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7C8F96F7" w14:textId="0A7ADCD4" w:rsidR="004E6DC6" w:rsidRPr="004461EA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2B9F76D8" w14:textId="5B58E498" w:rsidR="004E6DC6" w:rsidRDefault="004E6DC6" w:rsidP="004E6DC6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bookmarkEnd w:id="11"/>
    <w:p w14:paraId="186F4711" w14:textId="77777777" w:rsidR="00C647A2" w:rsidRDefault="00C647A2" w:rsidP="004C7A5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42CB1AF" w14:textId="27E0659D" w:rsidR="004C7A50" w:rsidRPr="004C7A50" w:rsidRDefault="004C7A50" w:rsidP="004C7A50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C7A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767D3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C7A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767D3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2</w:t>
      </w:r>
      <w:r w:rsidRPr="004C7A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tartózkodással</w:t>
      </w:r>
      <w:r w:rsidR="00767D3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,</w:t>
      </w:r>
      <w:r w:rsidRPr="004C7A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</w:t>
      </w:r>
      <w:r w:rsidR="00767D3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nélkül</w:t>
      </w:r>
      <w:r w:rsidRPr="004C7A5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Pr="004C7A5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C7A5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C7A5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4C7A5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31A94A03" w14:textId="331C7ABA" w:rsidR="004C7A50" w:rsidRPr="004C7A50" w:rsidRDefault="00FF0936" w:rsidP="004C7A5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</w:t>
      </w:r>
      <w:r w:rsidR="00E37B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4C7A50" w:rsidRPr="004C7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2022.(X.2</w:t>
      </w:r>
      <w:r w:rsidR="004C7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="004C7A50" w:rsidRPr="004C7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="004C7A50" w:rsidRPr="004C7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C7A50" w:rsidRPr="004C7A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4D7D4CC" w14:textId="0DE97DDE" w:rsidR="004C7A50" w:rsidRPr="008E58A7" w:rsidRDefault="004C7A50" w:rsidP="008E58A7">
      <w:pPr>
        <w:pStyle w:val="Szvegtrzs"/>
        <w:spacing w:before="24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8E58A7">
        <w:rPr>
          <w:rFonts w:asciiTheme="minorHAnsi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Pr="008E58A7">
        <w:rPr>
          <w:rFonts w:asciiTheme="minorHAnsi" w:hAnsiTheme="minorHAnsi" w:cstheme="minorHAnsi"/>
          <w:b w:val="0"/>
          <w:sz w:val="22"/>
          <w:szCs w:val="22"/>
          <w:u w:val="none"/>
        </w:rPr>
        <w:t>a „Javaslat takarékossági program megvalósítására” című előterjesztést megtárgyalta,”</w:t>
      </w:r>
      <w:r w:rsidR="008E58A7" w:rsidRPr="008E58A7">
        <w:rPr>
          <w:rFonts w:asciiTheme="minorHAnsi" w:hAnsiTheme="minorHAnsi" w:cstheme="minorHAnsi"/>
          <w:b w:val="0"/>
          <w:sz w:val="22"/>
          <w:szCs w:val="22"/>
          <w:u w:val="none"/>
        </w:rPr>
        <w:t>, Szombathely Megyei Jogú Város Önkormányzatának Szervezeti és Működési Szabályzat</w:t>
      </w:r>
      <w:r w:rsidR="00631564" w:rsidRPr="006315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Szabályzatáról szóló 18/2019. (X.31.) önkormányzati rendelet</w:t>
      </w:r>
      <w:r w:rsidR="008E58A7" w:rsidRPr="006315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módosításáról </w:t>
      </w:r>
      <w:r w:rsidR="008E58A7" w:rsidRPr="008E58A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szóló </w:t>
      </w:r>
      <w:r w:rsidRPr="008E58A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rendelet-tervezetet az előterjesztésben foglaltak szerint elfogadásra javasolja a Közgyűlésnek. </w:t>
      </w:r>
    </w:p>
    <w:p w14:paraId="370B410B" w14:textId="77777777" w:rsidR="004C7A50" w:rsidRPr="004C7A50" w:rsidRDefault="004C7A50" w:rsidP="004C7A50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5CB1FE8" w14:textId="77777777" w:rsidR="004C7A50" w:rsidRPr="004C7A50" w:rsidRDefault="004C7A50" w:rsidP="004C7A50">
      <w:pPr>
        <w:jc w:val="both"/>
        <w:rPr>
          <w:rFonts w:asciiTheme="minorHAnsi" w:hAnsiTheme="minorHAnsi" w:cstheme="minorHAnsi"/>
          <w:sz w:val="22"/>
          <w:szCs w:val="22"/>
        </w:rPr>
      </w:pPr>
      <w:r w:rsidRPr="004C7A5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C7A50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96F61B1" w14:textId="77777777" w:rsidR="008E58A7" w:rsidRDefault="004C7A50" w:rsidP="008E58A7">
      <w:pPr>
        <w:rPr>
          <w:rFonts w:asciiTheme="minorHAnsi" w:hAnsiTheme="minorHAnsi" w:cstheme="minorHAnsi"/>
          <w:sz w:val="22"/>
          <w:szCs w:val="22"/>
        </w:rPr>
      </w:pPr>
      <w:r w:rsidRPr="004C7A50">
        <w:rPr>
          <w:rFonts w:asciiTheme="minorHAnsi" w:hAnsiTheme="minorHAnsi" w:cstheme="minorHAnsi"/>
          <w:sz w:val="22"/>
          <w:szCs w:val="22"/>
        </w:rPr>
        <w:tab/>
      </w:r>
      <w:r w:rsidRPr="004C7A50">
        <w:rPr>
          <w:rFonts w:asciiTheme="minorHAnsi" w:hAnsiTheme="minorHAnsi" w:cstheme="minorHAnsi"/>
          <w:sz w:val="22"/>
          <w:szCs w:val="22"/>
        </w:rPr>
        <w:tab/>
      </w:r>
      <w:r w:rsidR="008E58A7">
        <w:rPr>
          <w:rFonts w:asciiTheme="minorHAnsi" w:hAnsiTheme="minorHAnsi" w:cstheme="minorHAnsi"/>
          <w:sz w:val="22"/>
          <w:szCs w:val="22"/>
        </w:rPr>
        <w:t>(A végrehajtásért:</w:t>
      </w:r>
    </w:p>
    <w:p w14:paraId="7943719C" w14:textId="6A235307" w:rsidR="004C7A50" w:rsidRPr="004C7A50" w:rsidRDefault="008E58A7" w:rsidP="008E58A7">
      <w:pPr>
        <w:ind w:firstLine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  <w:r w:rsidR="004C7A50" w:rsidRPr="004C7A50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2B6A6628" w14:textId="1F03CD39" w:rsidR="004C7A50" w:rsidRPr="004C7A50" w:rsidRDefault="004C7A50" w:rsidP="004C7A50">
      <w:pPr>
        <w:jc w:val="both"/>
        <w:rPr>
          <w:rFonts w:asciiTheme="minorHAnsi" w:hAnsiTheme="minorHAnsi" w:cstheme="minorHAnsi"/>
          <w:sz w:val="22"/>
          <w:szCs w:val="22"/>
        </w:rPr>
      </w:pPr>
      <w:r w:rsidRPr="004C7A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C7A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C7A50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3"/>
      <w:r w:rsidRPr="004C7A50">
        <w:rPr>
          <w:rFonts w:asciiTheme="minorHAnsi" w:hAnsiTheme="minorHAnsi" w:cstheme="minorHAnsi"/>
          <w:sz w:val="22"/>
          <w:szCs w:val="22"/>
        </w:rPr>
        <w:t>2022.</w:t>
      </w:r>
      <w:r w:rsidR="008E58A7">
        <w:rPr>
          <w:rFonts w:asciiTheme="minorHAnsi" w:hAnsiTheme="minorHAnsi" w:cstheme="minorHAnsi"/>
          <w:sz w:val="22"/>
          <w:szCs w:val="22"/>
        </w:rPr>
        <w:t>10.26-</w:t>
      </w:r>
      <w:r w:rsidRPr="004C7A50">
        <w:rPr>
          <w:rFonts w:asciiTheme="minorHAnsi" w:hAnsiTheme="minorHAnsi" w:cstheme="minorHAnsi"/>
          <w:sz w:val="22"/>
          <w:szCs w:val="22"/>
        </w:rPr>
        <w:t>i Közgyűlés</w:t>
      </w:r>
    </w:p>
    <w:p w14:paraId="2C86385A" w14:textId="77777777" w:rsidR="004C7A50" w:rsidRPr="004461EA" w:rsidRDefault="004C7A50" w:rsidP="00B92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AD004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3./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Javaslat az önkormányzat által alapított alapítványokkal kapcsolatos döntések meghozatalára (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Kgy. 07. napirend Benne: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„Szombathely Szent Márton városa” Jóléti Alapítvány 2021. évi beszámolója)</w:t>
      </w:r>
    </w:p>
    <w:p w14:paraId="646AEB17" w14:textId="77777777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7865E713" w14:textId="6B41EB07" w:rsidR="00E860F6" w:rsidRDefault="00E860F6" w:rsidP="00E860F6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u w:val="single"/>
        </w:rPr>
        <w:t>Meghívott:</w:t>
      </w:r>
      <w:r w:rsidRPr="004461E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461EA">
        <w:rPr>
          <w:rFonts w:asciiTheme="minorHAnsi" w:hAnsiTheme="minorHAnsi" w:cstheme="minorHAnsi"/>
          <w:b/>
          <w:bCs/>
          <w:color w:val="000000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Szentkirályi Bernadett, a „Szombathely Szent Márton városa” Jóléti Alapítvány Kuratóriuma elnöke</w:t>
      </w:r>
    </w:p>
    <w:p w14:paraId="5AE2636D" w14:textId="3A0D3E6A" w:rsidR="00895D38" w:rsidRDefault="00895D38" w:rsidP="00E860F6">
      <w:pPr>
        <w:ind w:left="2124" w:hanging="14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05A381" w14:textId="4969124A" w:rsidR="00447CC3" w:rsidRPr="004461EA" w:rsidRDefault="00895D38" w:rsidP="00895D3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EA4F84"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7108F764" w14:textId="420E5A38" w:rsidR="00447CC3" w:rsidRPr="004461EA" w:rsidRDefault="00FF0936" w:rsidP="00447CC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</w:t>
      </w:r>
      <w:r w:rsidR="00E92EA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</w:t>
      </w:r>
      <w:r w:rsidR="00447CC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/2022.(X.26.) </w:t>
      </w:r>
      <w:proofErr w:type="spellStart"/>
      <w:r w:rsidR="00447CC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447CC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0007AE18" w14:textId="77777777" w:rsidR="00447CC3" w:rsidRPr="004461EA" w:rsidRDefault="00447CC3" w:rsidP="00447CC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1AE7E73" w14:textId="0F01B2E1" w:rsidR="00447CC3" w:rsidRPr="004461EA" w:rsidRDefault="00447CC3" w:rsidP="00447CC3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4461EA">
        <w:rPr>
          <w:rFonts w:asciiTheme="minorHAnsi" w:hAnsiTheme="minorHAnsi" w:cstheme="minorHAnsi"/>
          <w:sz w:val="22"/>
          <w:szCs w:val="22"/>
        </w:rPr>
        <w:t>a „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Javaslat az önkormányzat által alapított alapítványokkal kapcsolatos döntések meghozatalára</w:t>
      </w:r>
      <w:r w:rsidRPr="004461EA">
        <w:rPr>
          <w:rFonts w:asciiTheme="minorHAnsi" w:hAnsiTheme="minorHAnsi" w:cstheme="minorHAnsi"/>
          <w:sz w:val="22"/>
          <w:szCs w:val="22"/>
        </w:rPr>
        <w:t>” című előterjesztést megtárgyalta, az előterjesztésben szereplő I.</w:t>
      </w:r>
      <w:r w:rsidR="00A301A4">
        <w:rPr>
          <w:rFonts w:asciiTheme="minorHAnsi" w:hAnsiTheme="minorHAnsi" w:cstheme="minorHAnsi"/>
          <w:sz w:val="22"/>
          <w:szCs w:val="22"/>
        </w:rPr>
        <w:t xml:space="preserve"> számú</w:t>
      </w:r>
      <w:r w:rsidRPr="004461EA">
        <w:rPr>
          <w:rFonts w:asciiTheme="minorHAnsi" w:hAnsiTheme="minorHAnsi" w:cstheme="minorHAnsi"/>
          <w:sz w:val="22"/>
          <w:szCs w:val="22"/>
        </w:rPr>
        <w:t xml:space="preserve"> határozati javaslatot elfogadásra javasolja a Közgyűlésnek. </w:t>
      </w:r>
    </w:p>
    <w:p w14:paraId="5E35D04D" w14:textId="77777777" w:rsidR="00447CC3" w:rsidRPr="004461EA" w:rsidRDefault="00447CC3" w:rsidP="00447CC3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1850F3C" w14:textId="77777777" w:rsidR="00447CC3" w:rsidRPr="004461EA" w:rsidRDefault="00447CC3" w:rsidP="00447CC3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8A654E6" w14:textId="77777777" w:rsidR="00447CC3" w:rsidRPr="004461EA" w:rsidRDefault="00447CC3" w:rsidP="00447CC3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7CB28F3" w14:textId="036E0ECD" w:rsidR="00447CC3" w:rsidRPr="004461EA" w:rsidRDefault="00447CC3" w:rsidP="00EA4F84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07EED470" w14:textId="1EF68FBA" w:rsidR="00447CC3" w:rsidRPr="004461EA" w:rsidRDefault="00447CC3" w:rsidP="00447CC3">
      <w:pPr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23C5C18D" w14:textId="77777777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5EB2B8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Javaslat rászoruló kisgyermekek karácsonyi ajándékozására </w:t>
      </w:r>
    </w:p>
    <w:p w14:paraId="63FB2F8F" w14:textId="11072D90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5B6BB611" w14:textId="4E349253" w:rsidR="00E860F6" w:rsidRPr="004461EA" w:rsidRDefault="00E860F6" w:rsidP="00E860F6">
      <w:pPr>
        <w:ind w:left="2124" w:hanging="14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FDB15F" w14:textId="027867B4" w:rsidR="004461EA" w:rsidRPr="004461EA" w:rsidRDefault="00E860F6" w:rsidP="00E860F6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="00EA4F84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="004461EA" w:rsidRPr="004461EA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04D42822" w14:textId="34B04D01" w:rsidR="004461EA" w:rsidRPr="004461EA" w:rsidRDefault="00EA4F84" w:rsidP="004461E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22</w:t>
      </w:r>
      <w:r w:rsidR="00E92EA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9</w:t>
      </w:r>
      <w:r w:rsidR="004461EA" w:rsidRPr="004461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/2022.(X.26.) </w:t>
      </w:r>
      <w:proofErr w:type="spellStart"/>
      <w:r w:rsidR="004461EA" w:rsidRPr="004461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4461EA" w:rsidRPr="004461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5A1446DD" w14:textId="77777777" w:rsidR="004461EA" w:rsidRPr="004461EA" w:rsidRDefault="004461EA" w:rsidP="004461EA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B44533E" w14:textId="3B0AFAF7" w:rsidR="004461EA" w:rsidRPr="004461EA" w:rsidRDefault="004461EA" w:rsidP="00E62CED">
      <w:pPr>
        <w:pStyle w:val="Listaszerbekezds"/>
        <w:numPr>
          <w:ilvl w:val="0"/>
          <w:numId w:val="45"/>
        </w:numPr>
        <w:tabs>
          <w:tab w:val="num" w:pos="360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az SZMSZ 53. § 4. pontja alapján</w:t>
      </w:r>
      <w:r w:rsidRPr="004461EA">
        <w:rPr>
          <w:rFonts w:asciiTheme="minorHAnsi" w:hAnsiTheme="minorHAnsi" w:cstheme="minorHAnsi"/>
        </w:rPr>
        <w:t xml:space="preserve"> </w:t>
      </w:r>
      <w:r w:rsidRPr="004461EA">
        <w:rPr>
          <w:rFonts w:asciiTheme="minorHAnsi" w:hAnsiTheme="minorHAnsi" w:cstheme="minorHAnsi"/>
          <w:sz w:val="22"/>
          <w:szCs w:val="22"/>
        </w:rPr>
        <w:t xml:space="preserve">javasolja a Polgármesternek, hogy rászoruló, kiskorú gyermeket nevelő családok év végi karácsonyi ajándékozására a Szociális ágazat kiadásai „Kariatida tanulmányi támogatás rendszerének működtetése – „Szombathely Szent Márton városa” </w:t>
      </w:r>
      <w:proofErr w:type="spellStart"/>
      <w:r w:rsidRPr="004461EA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4461EA">
        <w:rPr>
          <w:rFonts w:asciiTheme="minorHAnsi" w:hAnsiTheme="minorHAnsi" w:cstheme="minorHAnsi"/>
          <w:sz w:val="22"/>
          <w:szCs w:val="22"/>
        </w:rPr>
        <w:t xml:space="preserve"> János Alapítvány ” tételsor terhére 1.500.000,- Ft támogatást biztosítson.</w:t>
      </w:r>
    </w:p>
    <w:p w14:paraId="473A4BA9" w14:textId="77777777" w:rsidR="004461EA" w:rsidRPr="004461EA" w:rsidRDefault="004461EA" w:rsidP="004461EA">
      <w:pPr>
        <w:pStyle w:val="Listaszerbekezds"/>
        <w:numPr>
          <w:ilvl w:val="0"/>
          <w:numId w:val="45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22757FF1" w14:textId="77777777" w:rsidR="004461EA" w:rsidRPr="004461EA" w:rsidRDefault="004461EA" w:rsidP="004461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A0976" w14:textId="77777777" w:rsidR="004461EA" w:rsidRPr="004461EA" w:rsidRDefault="004461EA" w:rsidP="004461EA">
      <w:pPr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C099D3A" w14:textId="77777777" w:rsidR="004461EA" w:rsidRPr="004461EA" w:rsidRDefault="004461EA" w:rsidP="004461EA">
      <w:pPr>
        <w:rPr>
          <w:rFonts w:asciiTheme="minorHAnsi" w:hAnsiTheme="minorHAnsi" w:cstheme="minorHAnsi"/>
          <w:bCs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4461EA">
        <w:rPr>
          <w:rFonts w:asciiTheme="minorHAnsi" w:hAnsiTheme="minorHAnsi" w:cstheme="minorHAnsi"/>
          <w:sz w:val="22"/>
          <w:szCs w:val="22"/>
        </w:rPr>
        <w:t>Dr. László Győző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27E19E1A" w14:textId="77777777" w:rsidR="004461EA" w:rsidRPr="004461EA" w:rsidRDefault="004461EA" w:rsidP="004461EA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4461EA">
        <w:rPr>
          <w:rFonts w:asciiTheme="minorHAnsi" w:hAnsiTheme="minorHAnsi" w:cstheme="minorHAnsi"/>
          <w:sz w:val="22"/>
          <w:szCs w:val="22"/>
        </w:rPr>
        <w:t>Bizottság elnöke</w:t>
      </w:r>
    </w:p>
    <w:p w14:paraId="157B11BB" w14:textId="77777777" w:rsidR="004461EA" w:rsidRPr="004461EA" w:rsidRDefault="004461EA" w:rsidP="004461EA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1EA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 vezetője,</w:t>
      </w:r>
    </w:p>
    <w:p w14:paraId="2D63F4F2" w14:textId="77777777" w:rsidR="004461EA" w:rsidRPr="004461EA" w:rsidRDefault="004461EA" w:rsidP="004461EA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1EA">
        <w:rPr>
          <w:rFonts w:asciiTheme="minorHAnsi" w:hAnsiTheme="minorHAnsi" w:cstheme="minorHAnsi"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4461EA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4461EA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6EB8C2BA" w14:textId="77777777" w:rsidR="004461EA" w:rsidRPr="004461EA" w:rsidRDefault="004461EA" w:rsidP="004461E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461EA">
        <w:rPr>
          <w:rFonts w:asciiTheme="minorHAnsi" w:hAnsiTheme="minorHAnsi" w:cstheme="minorHAnsi"/>
          <w:sz w:val="22"/>
          <w:szCs w:val="22"/>
        </w:rPr>
        <w:tab/>
      </w:r>
      <w:r w:rsidRPr="004461EA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4113391B" w14:textId="77777777" w:rsidR="004461EA" w:rsidRPr="004461EA" w:rsidRDefault="004461EA" w:rsidP="004461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461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365C5E63" w14:textId="1A36086B" w:rsidR="00E860F6" w:rsidRPr="004461EA" w:rsidRDefault="004461EA" w:rsidP="00E92E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Cs/>
          <w:sz w:val="22"/>
          <w:szCs w:val="22"/>
        </w:rPr>
        <w:tab/>
      </w:r>
      <w:r w:rsidRPr="004461EA">
        <w:rPr>
          <w:rFonts w:asciiTheme="minorHAnsi" w:hAnsiTheme="minorHAnsi" w:cstheme="minorHAnsi"/>
          <w:bCs/>
          <w:sz w:val="22"/>
          <w:szCs w:val="22"/>
        </w:rPr>
        <w:tab/>
        <w:t>2022. december /2. pont vonatkozásában/</w:t>
      </w:r>
      <w:r w:rsidR="00E92EA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09DC2DA" w14:textId="77777777" w:rsidR="00E860F6" w:rsidRPr="004461EA" w:rsidRDefault="00E860F6" w:rsidP="00E860F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Különfélék </w:t>
      </w:r>
    </w:p>
    <w:p w14:paraId="0F48D23B" w14:textId="6ED26170" w:rsidR="00E860F6" w:rsidRPr="004461EA" w:rsidRDefault="00E860F6" w:rsidP="00E860F6">
      <w:pPr>
        <w:ind w:firstLine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Előadó: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696A6A1" w14:textId="77777777" w:rsidR="00877352" w:rsidRPr="004461EA" w:rsidRDefault="00877352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25EDAE64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23342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860F6" w:rsidRPr="004461EA">
        <w:rPr>
          <w:rFonts w:asciiTheme="minorHAnsi" w:hAnsiTheme="minorHAnsi" w:cstheme="minorHAnsi"/>
          <w:color w:val="000000"/>
          <w:sz w:val="22"/>
          <w:szCs w:val="22"/>
        </w:rPr>
        <w:t>október 26</w:t>
      </w:r>
      <w:r w:rsidR="00A81338" w:rsidRPr="00446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A47EAAD" w14:textId="77777777" w:rsidR="00E92EAA" w:rsidRPr="004461E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77777777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77777777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</w:p>
    <w:p w14:paraId="6E6AA646" w14:textId="03C0310B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A40D6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 elnöke</w:t>
      </w:r>
    </w:p>
    <w:sectPr w:rsidR="00AD6F1C" w:rsidRPr="004461E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38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4"/>
  </w:num>
  <w:num w:numId="8" w16cid:durableId="915210654">
    <w:abstractNumId w:val="18"/>
  </w:num>
  <w:num w:numId="9" w16cid:durableId="78446964">
    <w:abstractNumId w:val="39"/>
  </w:num>
  <w:num w:numId="10" w16cid:durableId="224491760">
    <w:abstractNumId w:val="28"/>
  </w:num>
  <w:num w:numId="11" w16cid:durableId="664169240">
    <w:abstractNumId w:val="35"/>
  </w:num>
  <w:num w:numId="12" w16cid:durableId="1238058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6"/>
  </w:num>
  <w:num w:numId="16" w16cid:durableId="679700465">
    <w:abstractNumId w:val="30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6"/>
  </w:num>
  <w:num w:numId="19" w16cid:durableId="393429640">
    <w:abstractNumId w:val="37"/>
  </w:num>
  <w:num w:numId="20" w16cid:durableId="736127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2"/>
  </w:num>
  <w:num w:numId="22" w16cid:durableId="300620577">
    <w:abstractNumId w:val="24"/>
  </w:num>
  <w:num w:numId="23" w16cid:durableId="814686745">
    <w:abstractNumId w:val="27"/>
  </w:num>
  <w:num w:numId="24" w16cid:durableId="1778286219">
    <w:abstractNumId w:val="3"/>
  </w:num>
  <w:num w:numId="25" w16cid:durableId="1696729319">
    <w:abstractNumId w:val="23"/>
  </w:num>
  <w:num w:numId="26" w16cid:durableId="592012071">
    <w:abstractNumId w:val="40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1"/>
  </w:num>
  <w:num w:numId="33" w16cid:durableId="810706675">
    <w:abstractNumId w:val="22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1"/>
  </w:num>
  <w:num w:numId="38" w16cid:durableId="28335237">
    <w:abstractNumId w:val="7"/>
  </w:num>
  <w:num w:numId="39" w16cid:durableId="1869488349">
    <w:abstractNumId w:val="29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3"/>
  </w:num>
  <w:num w:numId="43" w16cid:durableId="1614246419">
    <w:abstractNumId w:val="4"/>
  </w:num>
  <w:num w:numId="44" w16cid:durableId="258174085">
    <w:abstractNumId w:val="13"/>
  </w:num>
  <w:num w:numId="45" w16cid:durableId="56769064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5FC7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A5C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251</TotalTime>
  <Pages>7</Pages>
  <Words>1964</Words>
  <Characters>14967</Characters>
  <Application>Microsoft Office Word</Application>
  <DocSecurity>0</DocSecurity>
  <Lines>124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70</cp:revision>
  <cp:lastPrinted>2021-09-29T07:45:00Z</cp:lastPrinted>
  <dcterms:created xsi:type="dcterms:W3CDTF">2022-09-20T09:12:00Z</dcterms:created>
  <dcterms:modified xsi:type="dcterms:W3CDTF">2022-10-27T06:19:00Z</dcterms:modified>
</cp:coreProperties>
</file>