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10BC" w14:textId="3BC5FFD4" w:rsidR="000E2BD1" w:rsidRPr="008D3509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3509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6D7AED7B" w14:textId="77777777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Szombathely Megyei Jogú Város Közgyűlése Szociális és Lakás Bizottságának</w:t>
      </w:r>
    </w:p>
    <w:p w14:paraId="1FF56AAB" w14:textId="6AF41CFF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202</w:t>
      </w:r>
      <w:r w:rsidR="00CA7C3C">
        <w:rPr>
          <w:rFonts w:asciiTheme="minorHAnsi" w:hAnsiTheme="minorHAnsi" w:cstheme="minorHAnsi"/>
          <w:b/>
          <w:sz w:val="22"/>
          <w:szCs w:val="22"/>
        </w:rPr>
        <w:t>2</w:t>
      </w:r>
      <w:r w:rsidRPr="00CA7C3C">
        <w:rPr>
          <w:rFonts w:asciiTheme="minorHAnsi" w:hAnsiTheme="minorHAnsi" w:cstheme="minorHAnsi"/>
          <w:b/>
          <w:sz w:val="22"/>
          <w:szCs w:val="22"/>
        </w:rPr>
        <w:t>. október 2</w:t>
      </w:r>
      <w:r w:rsidR="00CA7C3C">
        <w:rPr>
          <w:rFonts w:asciiTheme="minorHAnsi" w:hAnsiTheme="minorHAnsi" w:cstheme="minorHAnsi"/>
          <w:b/>
          <w:sz w:val="22"/>
          <w:szCs w:val="22"/>
        </w:rPr>
        <w:t>6</w:t>
      </w:r>
      <w:r w:rsidRPr="00CA7C3C">
        <w:rPr>
          <w:rFonts w:asciiTheme="minorHAnsi" w:hAnsiTheme="minorHAnsi" w:cstheme="minorHAnsi"/>
          <w:b/>
          <w:sz w:val="22"/>
          <w:szCs w:val="22"/>
        </w:rPr>
        <w:t>-i rendes ülésére</w:t>
      </w:r>
    </w:p>
    <w:p w14:paraId="2509D3A7" w14:textId="77777777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9159F5" w14:textId="22F929AF" w:rsidR="000E2BD1" w:rsidRPr="00CA7C3C" w:rsidRDefault="000E2BD1" w:rsidP="00CA7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Javaslat rászoruló kisgyermekek</w:t>
      </w:r>
      <w:r w:rsidR="00CA7C3C">
        <w:rPr>
          <w:rFonts w:asciiTheme="minorHAnsi" w:hAnsiTheme="minorHAnsi" w:cstheme="minorHAnsi"/>
          <w:b/>
          <w:sz w:val="22"/>
          <w:szCs w:val="22"/>
        </w:rPr>
        <w:t xml:space="preserve"> karácsonyi</w:t>
      </w:r>
      <w:r w:rsidRPr="00CA7C3C">
        <w:rPr>
          <w:rFonts w:asciiTheme="minorHAnsi" w:hAnsiTheme="minorHAnsi" w:cstheme="minorHAnsi"/>
          <w:b/>
          <w:sz w:val="22"/>
          <w:szCs w:val="22"/>
        </w:rPr>
        <w:t xml:space="preserve"> ajándékozására</w:t>
      </w:r>
    </w:p>
    <w:p w14:paraId="5534DAE7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94144D" w14:textId="2E98803F" w:rsidR="0032079F" w:rsidRDefault="000E2BD1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Önkormányzatánál már hagyománnyá vált Szombathelyen lakóhellyel rendelkező, kiskorú gyermeket/gyermekeket nevelő rászoru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ló családok év végi ajándékozása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. A családok kiválasztása Szombathely Megyei Jogú Város Önkormányzata Egészségügyi és Közszolgálati Osztály Szociális és </w:t>
      </w:r>
      <w:r w:rsidR="005E0B92" w:rsidRPr="00CA7C3C">
        <w:rPr>
          <w:rFonts w:asciiTheme="minorHAnsi" w:hAnsiTheme="minorHAnsi" w:cstheme="minorHAnsi"/>
          <w:color w:val="000000"/>
          <w:sz w:val="22"/>
          <w:szCs w:val="22"/>
        </w:rPr>
        <w:t>Lakás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i Irodája, valamint a Pálos Károly Szociális Szolgáltató Központ és Gyermekjóléti Szolgálat munkatársai által, a rendelkezésre álló nyilvántartások alapján történik. Az ajándékozás </w:t>
      </w:r>
      <w:r w:rsidR="0032079F">
        <w:rPr>
          <w:rFonts w:asciiTheme="minorHAnsi" w:hAnsiTheme="minorHAnsi" w:cstheme="minorHAnsi"/>
          <w:color w:val="000000"/>
          <w:sz w:val="22"/>
          <w:szCs w:val="22"/>
        </w:rPr>
        <w:t xml:space="preserve">lebonyolítása 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>a Szociális Szolgáltatók Közhasznú Egyesülete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bevonásával </w:t>
      </w:r>
      <w:r w:rsidR="0032079F">
        <w:rPr>
          <w:rFonts w:asciiTheme="minorHAnsi" w:hAnsiTheme="minorHAnsi" w:cstheme="minorHAnsi"/>
          <w:color w:val="000000"/>
          <w:sz w:val="22"/>
          <w:szCs w:val="22"/>
        </w:rPr>
        <w:t>történik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E8BB6D" w14:textId="19FD448D" w:rsidR="000E2BD1" w:rsidRDefault="0032079F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Fentiekre tekintettel</w:t>
      </w:r>
      <w:r w:rsidR="00761629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5D73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karácsonyi ajándékozás megvalósításához</w:t>
      </w:r>
      <w:r w:rsidR="00285D73" w:rsidRPr="00285D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5D73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</w:t>
      </w:r>
      <w:r w:rsidR="00285D73" w:rsidRPr="00761629">
        <w:rPr>
          <w:rFonts w:asciiTheme="minorHAnsi" w:hAnsiTheme="minorHAnsi" w:cstheme="minorHAnsi"/>
          <w:sz w:val="22"/>
          <w:szCs w:val="22"/>
        </w:rPr>
        <w:t xml:space="preserve"> SZMSZ</w:t>
      </w:r>
      <w:r w:rsidR="00285D73">
        <w:rPr>
          <w:rFonts w:asciiTheme="minorHAnsi" w:hAnsiTheme="minorHAnsi" w:cstheme="minorHAnsi"/>
          <w:sz w:val="22"/>
          <w:szCs w:val="22"/>
        </w:rPr>
        <w:t>-ének</w:t>
      </w:r>
      <w:r w:rsidR="00285D73" w:rsidRPr="00761629">
        <w:rPr>
          <w:rFonts w:asciiTheme="minorHAnsi" w:hAnsiTheme="minorHAnsi" w:cstheme="minorHAnsi"/>
          <w:sz w:val="22"/>
          <w:szCs w:val="22"/>
        </w:rPr>
        <w:t xml:space="preserve"> 53. § 4. pontja alapján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B413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A7C3C" w:rsidRPr="00CA7C3C">
        <w:rPr>
          <w:rFonts w:asciiTheme="minorHAnsi" w:hAnsiTheme="minorHAnsi" w:cstheme="minorHAnsi"/>
          <w:color w:val="000000"/>
          <w:sz w:val="22"/>
          <w:szCs w:val="22"/>
        </w:rPr>
        <w:t>.500.000,-</w:t>
      </w:r>
      <w:proofErr w:type="gramEnd"/>
      <w:r w:rsidR="00CA7C3C"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 Ft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összegű költségvetési forrás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biztosítását javaslom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58B869" w14:textId="77777777" w:rsidR="00B41363" w:rsidRPr="00CA7C3C" w:rsidRDefault="00B4136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B39DC" w14:textId="1B00ACA5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197911B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D67E4" w14:textId="0CE4F9DB" w:rsidR="000E2BD1" w:rsidRPr="0032079F" w:rsidRDefault="000E2BD1" w:rsidP="000E2BD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>Szombathely, 202</w:t>
      </w:r>
      <w:r w:rsidR="00B41363" w:rsidRPr="0032079F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október </w:t>
      </w:r>
      <w:proofErr w:type="gramStart"/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  </w:t>
      </w:r>
      <w:proofErr w:type="gramEnd"/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”                                                </w:t>
      </w:r>
    </w:p>
    <w:p w14:paraId="3D477CE4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8F1DED" w14:textId="77777777" w:rsidR="000E2BD1" w:rsidRPr="00CA7C3C" w:rsidRDefault="000E2BD1" w:rsidP="000E2BD1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CA7C3C">
        <w:rPr>
          <w:rFonts w:asciiTheme="minorHAnsi" w:hAnsiTheme="minorHAnsi" w:cstheme="minorHAnsi"/>
          <w:b/>
          <w:color w:val="000000"/>
          <w:sz w:val="22"/>
          <w:szCs w:val="22"/>
        </w:rPr>
        <w:t>/: Dr. László Győző :/</w:t>
      </w:r>
    </w:p>
    <w:p w14:paraId="0EC18920" w14:textId="77777777" w:rsidR="000673BD" w:rsidRPr="00CA7C3C" w:rsidRDefault="000673BD" w:rsidP="000E2BD1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05EE76" w14:textId="28CE2E73" w:rsidR="000E2BD1" w:rsidRPr="0032079F" w:rsidRDefault="000E2BD1" w:rsidP="003207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E2BD1">
        <w:rPr>
          <w:rFonts w:ascii="Arial" w:hAnsi="Arial" w:cs="Arial"/>
          <w:b/>
          <w:bCs/>
        </w:rPr>
        <w:t xml:space="preserve">                                                           </w:t>
      </w:r>
      <w:r w:rsidRPr="0032079F">
        <w:rPr>
          <w:rFonts w:asciiTheme="minorHAnsi" w:hAnsiTheme="minorHAnsi" w:cstheme="minorHAnsi"/>
          <w:b/>
          <w:sz w:val="22"/>
          <w:szCs w:val="22"/>
          <w:u w:val="single"/>
        </w:rPr>
        <w:t>Ha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tározati javaslat</w:t>
      </w:r>
    </w:p>
    <w:p w14:paraId="7F9A1DF3" w14:textId="33F73EE5" w:rsidR="000E2BD1" w:rsidRPr="0032079F" w:rsidRDefault="000673BD" w:rsidP="000E2BD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…….</w:t>
      </w:r>
      <w:proofErr w:type="gramEnd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./202</w:t>
      </w:r>
      <w:r w:rsid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 w:rsid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6</w:t>
      </w:r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567BE17F" w14:textId="77777777" w:rsidR="000E2BD1" w:rsidRPr="0032079F" w:rsidRDefault="000E2BD1" w:rsidP="000E2BD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986A677" w14:textId="243B949D" w:rsidR="000E2BD1" w:rsidRPr="0032079F" w:rsidRDefault="000E2BD1" w:rsidP="0032079F">
      <w:pPr>
        <w:pStyle w:val="Listaszerbekezds"/>
        <w:numPr>
          <w:ilvl w:val="0"/>
          <w:numId w:val="24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="002D3FCD"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="002D3FCD" w:rsidRPr="00A344A9">
        <w:rPr>
          <w:rFonts w:ascii="Arial" w:hAnsi="Arial"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>javasolja a</w:t>
      </w:r>
      <w:r w:rsidR="007E3895" w:rsidRPr="0032079F">
        <w:rPr>
          <w:rFonts w:asciiTheme="minorHAnsi" w:hAnsiTheme="minorHAnsi" w:cstheme="minorHAnsi"/>
          <w:sz w:val="22"/>
          <w:szCs w:val="22"/>
        </w:rPr>
        <w:t xml:space="preserve"> Polgármesternek</w:t>
      </w:r>
      <w:r w:rsidRPr="0032079F">
        <w:rPr>
          <w:rFonts w:asciiTheme="minorHAnsi" w:hAnsiTheme="minorHAnsi" w:cstheme="minorHAnsi"/>
          <w:sz w:val="22"/>
          <w:szCs w:val="22"/>
        </w:rPr>
        <w:t>, hogy rászoruló, kiskorú gyermeket nevelő családok év végi karácsonyi ajándékozására a Szociális ágazat kiadásai „</w:t>
      </w:r>
      <w:r w:rsidR="004140E1">
        <w:rPr>
          <w:rFonts w:asciiTheme="minorHAnsi" w:hAnsiTheme="minorHAnsi" w:cstheme="minorHAnsi"/>
          <w:sz w:val="22"/>
          <w:szCs w:val="22"/>
        </w:rPr>
        <w:t>Kariatida tanulmányi támogatás rendszerének működtetése – „Szombathely Szent Má</w:t>
      </w:r>
      <w:r w:rsidR="002D3FCD">
        <w:rPr>
          <w:rFonts w:asciiTheme="minorHAnsi" w:hAnsiTheme="minorHAnsi" w:cstheme="minorHAnsi"/>
          <w:sz w:val="22"/>
          <w:szCs w:val="22"/>
        </w:rPr>
        <w:t xml:space="preserve">rton városa” </w:t>
      </w:r>
      <w:proofErr w:type="spellStart"/>
      <w:r w:rsidR="002D3FCD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="002D3FCD">
        <w:rPr>
          <w:rFonts w:asciiTheme="minorHAnsi" w:hAnsiTheme="minorHAnsi" w:cstheme="minorHAnsi"/>
          <w:sz w:val="22"/>
          <w:szCs w:val="22"/>
        </w:rPr>
        <w:t xml:space="preserve"> János </w:t>
      </w:r>
      <w:proofErr w:type="gramStart"/>
      <w:r w:rsidR="002D3FCD">
        <w:rPr>
          <w:rFonts w:asciiTheme="minorHAnsi" w:hAnsiTheme="minorHAnsi" w:cstheme="minorHAnsi"/>
          <w:sz w:val="22"/>
          <w:szCs w:val="22"/>
        </w:rPr>
        <w:t>A</w:t>
      </w:r>
      <w:r w:rsidR="004140E1">
        <w:rPr>
          <w:rFonts w:asciiTheme="minorHAnsi" w:hAnsiTheme="minorHAnsi" w:cstheme="minorHAnsi"/>
          <w:sz w:val="22"/>
          <w:szCs w:val="22"/>
        </w:rPr>
        <w:t xml:space="preserve">lapítvány </w:t>
      </w:r>
      <w:r w:rsidRPr="0032079F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Pr="0032079F">
        <w:rPr>
          <w:rFonts w:asciiTheme="minorHAnsi" w:hAnsiTheme="minorHAnsi" w:cstheme="minorHAnsi"/>
          <w:sz w:val="22"/>
          <w:szCs w:val="22"/>
        </w:rPr>
        <w:t xml:space="preserve"> tételsor terhére 1.500.000,- Ft támogatást biztosítson.</w:t>
      </w:r>
    </w:p>
    <w:p w14:paraId="6DAD218F" w14:textId="77777777" w:rsidR="000E2BD1" w:rsidRPr="0032079F" w:rsidRDefault="000E2BD1" w:rsidP="0032079F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ED4E3B" w14:textId="76844E08" w:rsidR="000E2BD1" w:rsidRPr="0032079F" w:rsidRDefault="000E2BD1" w:rsidP="0032079F">
      <w:pPr>
        <w:pStyle w:val="Listaszerbekezds"/>
        <w:numPr>
          <w:ilvl w:val="0"/>
          <w:numId w:val="24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>A Bizottság felkéri a Polgármestert, hogy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 a Szociális Szolgáltatók Közhasznú Egyesületével a</w:t>
      </w:r>
      <w:r w:rsidRPr="0032079F">
        <w:rPr>
          <w:rFonts w:asciiTheme="minorHAnsi" w:hAnsiTheme="minorHAnsi" w:cstheme="minorHAnsi"/>
          <w:sz w:val="22"/>
          <w:szCs w:val="22"/>
        </w:rPr>
        <w:t xml:space="preserve"> </w:t>
      </w:r>
      <w:r w:rsidR="00D30445" w:rsidRPr="0032079F">
        <w:rPr>
          <w:rFonts w:asciiTheme="minorHAnsi" w:hAnsiTheme="minorHAnsi" w:cstheme="minorHAnsi"/>
          <w:sz w:val="22"/>
          <w:szCs w:val="22"/>
        </w:rPr>
        <w:t xml:space="preserve">támogatási szerződés megkötéséről és </w:t>
      </w:r>
      <w:r w:rsidRPr="0032079F">
        <w:rPr>
          <w:rFonts w:asciiTheme="minorHAnsi" w:hAnsiTheme="minorHAnsi" w:cstheme="minorHAnsi"/>
          <w:sz w:val="22"/>
          <w:szCs w:val="22"/>
        </w:rPr>
        <w:t>az ajándékozás</w:t>
      </w:r>
      <w:r w:rsidR="00CC2A8D" w:rsidRPr="0032079F">
        <w:rPr>
          <w:rFonts w:asciiTheme="minorHAnsi" w:hAnsiTheme="minorHAnsi" w:cstheme="minorHAnsi"/>
          <w:sz w:val="22"/>
          <w:szCs w:val="22"/>
        </w:rPr>
        <w:t>nak a</w:t>
      </w:r>
      <w:r w:rsidR="005B6D55" w:rsidRPr="0032079F">
        <w:rPr>
          <w:rFonts w:asciiTheme="minorHAnsi" w:hAnsiTheme="minorHAnsi" w:cstheme="minorHAnsi"/>
          <w:sz w:val="22"/>
          <w:szCs w:val="22"/>
        </w:rPr>
        <w:t xml:space="preserve"> Szociális Szolgáltatók Közhasznú Egyesület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e </w:t>
      </w:r>
      <w:r w:rsidR="005B6D55" w:rsidRPr="0032079F">
        <w:rPr>
          <w:rFonts w:asciiTheme="minorHAnsi" w:hAnsiTheme="minorHAnsi" w:cstheme="minorHAnsi"/>
          <w:sz w:val="22"/>
          <w:szCs w:val="22"/>
        </w:rPr>
        <w:t>bevonásával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 történő megszervezéséről</w:t>
      </w:r>
      <w:r w:rsidRPr="0032079F">
        <w:rPr>
          <w:rFonts w:asciiTheme="minorHAnsi" w:hAnsiTheme="minorHAnsi" w:cstheme="minorHAnsi"/>
          <w:sz w:val="22"/>
          <w:szCs w:val="22"/>
        </w:rPr>
        <w:t xml:space="preserve"> gondoskodjon. </w:t>
      </w:r>
    </w:p>
    <w:p w14:paraId="1BDEFAD6" w14:textId="77777777" w:rsidR="000E2BD1" w:rsidRPr="0032079F" w:rsidRDefault="000E2BD1" w:rsidP="003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439B4" w14:textId="6C6C76E0" w:rsidR="007E3895" w:rsidRPr="0032079F" w:rsidRDefault="000E2BD1" w:rsidP="000E2BD1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3895"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449AF92" w14:textId="06CB8F77" w:rsidR="000E2BD1" w:rsidRPr="0032079F" w:rsidRDefault="007E3895" w:rsidP="000E2BD1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E2BD1"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="000E2BD1"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2BD1"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29E146FD" w14:textId="77777777" w:rsidR="000E2BD1" w:rsidRPr="0032079F" w:rsidRDefault="000E2BD1" w:rsidP="000E2BD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6CCAC197" w14:textId="66997945" w:rsidR="000E2BD1" w:rsidRPr="0032079F" w:rsidRDefault="000E2BD1" w:rsidP="000E2BD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 w:rsidR="003207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3971B657" w14:textId="77777777" w:rsidR="000E2BD1" w:rsidRPr="0032079F" w:rsidRDefault="000E2BD1" w:rsidP="000E2BD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5A6D0471" w14:textId="07D0B5E0" w:rsidR="000E2BD1" w:rsidRPr="0032079F" w:rsidRDefault="000E2BD1" w:rsidP="000E2BD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="005E0B92"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Pr="0032079F">
        <w:rPr>
          <w:rFonts w:asciiTheme="minorHAnsi" w:hAnsiTheme="minorHAnsi" w:cstheme="minorHAnsi"/>
          <w:bCs/>
          <w:sz w:val="22"/>
          <w:szCs w:val="22"/>
        </w:rPr>
        <w:t>)</w:t>
      </w:r>
    </w:p>
    <w:p w14:paraId="588A6502" w14:textId="77777777" w:rsidR="000E2BD1" w:rsidRPr="0032079F" w:rsidRDefault="000E2BD1" w:rsidP="000E2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3BC27D84" w14:textId="3BF6423E" w:rsidR="00D21AE3" w:rsidRPr="0032079F" w:rsidRDefault="000E2BD1" w:rsidP="00210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</w:t>
      </w:r>
      <w:r w:rsidR="00437E2C" w:rsidRPr="0032079F">
        <w:rPr>
          <w:rFonts w:asciiTheme="minorHAnsi" w:hAnsiTheme="minorHAnsi" w:cstheme="minorHAnsi"/>
          <w:bCs/>
          <w:sz w:val="22"/>
          <w:szCs w:val="22"/>
        </w:rPr>
        <w:t>2</w:t>
      </w:r>
      <w:r w:rsidR="004140E1">
        <w:rPr>
          <w:rFonts w:asciiTheme="minorHAnsi" w:hAnsiTheme="minorHAnsi" w:cstheme="minorHAnsi"/>
          <w:bCs/>
          <w:sz w:val="22"/>
          <w:szCs w:val="22"/>
        </w:rPr>
        <w:t>2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sectPr w:rsidR="00D21AE3" w:rsidRPr="0032079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631A" w14:textId="77777777" w:rsidR="00930F61" w:rsidRDefault="00930F61">
      <w:r>
        <w:separator/>
      </w:r>
    </w:p>
  </w:endnote>
  <w:endnote w:type="continuationSeparator" w:id="0">
    <w:p w14:paraId="0EEA3F8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3EA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BBC53" wp14:editId="4544742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CAA0" w14:textId="77777777" w:rsidR="00E4492A" w:rsidRPr="00E4492A" w:rsidRDefault="00E4492A" w:rsidP="00E4492A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Pr="00E4492A">
      <w:rPr>
        <w:rFonts w:asciiTheme="minorHAnsi" w:hAnsiTheme="minorHAnsi" w:cstheme="minorHAnsi"/>
        <w:sz w:val="20"/>
        <w:szCs w:val="20"/>
      </w:rPr>
      <w:t>Telefon: +36 94/520-127</w:t>
    </w:r>
  </w:p>
  <w:p w14:paraId="5DE1282D" w14:textId="3A9CEF62" w:rsidR="00E4492A" w:rsidRPr="00E4492A" w:rsidRDefault="00E4492A" w:rsidP="00E4492A">
    <w:pPr>
      <w:pStyle w:val="llb"/>
      <w:tabs>
        <w:tab w:val="left" w:pos="7605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  <w:t xml:space="preserve">      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E4492A">
      <w:rPr>
        <w:rFonts w:asciiTheme="minorHAnsi" w:hAnsiTheme="minorHAnsi" w:cstheme="minorHAnsi"/>
        <w:sz w:val="20"/>
        <w:szCs w:val="20"/>
      </w:rPr>
      <w:t xml:space="preserve"> KRID: 628508398</w:t>
    </w:r>
  </w:p>
  <w:p w14:paraId="21CF2E33" w14:textId="77777777" w:rsidR="00E4492A" w:rsidRPr="00E4492A" w:rsidRDefault="00E4492A" w:rsidP="00E4492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>Web: www.szombathely.hu</w:t>
    </w:r>
  </w:p>
  <w:p w14:paraId="59A374E7" w14:textId="09EFA358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98F7" w14:textId="77777777" w:rsidR="00930F61" w:rsidRDefault="00930F61">
      <w:r>
        <w:separator/>
      </w:r>
    </w:p>
  </w:footnote>
  <w:footnote w:type="continuationSeparator" w:id="0">
    <w:p w14:paraId="74183260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F153" w14:textId="77777777" w:rsidR="00930F61" w:rsidRPr="0099517F" w:rsidRDefault="00930F6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27BD66" wp14:editId="0599E0B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9BBD85" w14:textId="77777777" w:rsidR="00930F61" w:rsidRPr="009951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BC24BEB" w14:textId="77777777" w:rsidR="00930F61" w:rsidRPr="0099517F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7E73D7B" w14:textId="77777777" w:rsidR="00930F61" w:rsidRPr="0099517F" w:rsidRDefault="00930F61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DDC"/>
    <w:multiLevelType w:val="hybridMultilevel"/>
    <w:tmpl w:val="C6E6FA4A"/>
    <w:lvl w:ilvl="0" w:tplc="2DC2EFAC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02D00828"/>
    <w:multiLevelType w:val="hybridMultilevel"/>
    <w:tmpl w:val="0F00CCFC"/>
    <w:lvl w:ilvl="0" w:tplc="2DC2EFA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67556C5"/>
    <w:multiLevelType w:val="hybridMultilevel"/>
    <w:tmpl w:val="5A365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2610D"/>
    <w:multiLevelType w:val="hybridMultilevel"/>
    <w:tmpl w:val="6D3616CE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C1DFB"/>
    <w:multiLevelType w:val="hybridMultilevel"/>
    <w:tmpl w:val="DB74A47E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850B7"/>
    <w:multiLevelType w:val="hybridMultilevel"/>
    <w:tmpl w:val="506CD1B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6B8B"/>
    <w:multiLevelType w:val="hybridMultilevel"/>
    <w:tmpl w:val="24B48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718673F2"/>
    <w:multiLevelType w:val="hybridMultilevel"/>
    <w:tmpl w:val="A4D2AF4C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5573">
    <w:abstractNumId w:val="5"/>
  </w:num>
  <w:num w:numId="2" w16cid:durableId="441462127">
    <w:abstractNumId w:val="3"/>
  </w:num>
  <w:num w:numId="3" w16cid:durableId="151339752">
    <w:abstractNumId w:val="13"/>
  </w:num>
  <w:num w:numId="4" w16cid:durableId="743451583">
    <w:abstractNumId w:val="20"/>
  </w:num>
  <w:num w:numId="5" w16cid:durableId="249386958">
    <w:abstractNumId w:val="18"/>
  </w:num>
  <w:num w:numId="6" w16cid:durableId="947546052">
    <w:abstractNumId w:val="21"/>
  </w:num>
  <w:num w:numId="7" w16cid:durableId="2018539535">
    <w:abstractNumId w:val="16"/>
  </w:num>
  <w:num w:numId="8" w16cid:durableId="1618025840">
    <w:abstractNumId w:val="14"/>
  </w:num>
  <w:num w:numId="9" w16cid:durableId="524368359">
    <w:abstractNumId w:val="7"/>
  </w:num>
  <w:num w:numId="10" w16cid:durableId="2089188763">
    <w:abstractNumId w:val="11"/>
  </w:num>
  <w:num w:numId="11" w16cid:durableId="1827477280">
    <w:abstractNumId w:val="23"/>
  </w:num>
  <w:num w:numId="12" w16cid:durableId="1080831845">
    <w:abstractNumId w:val="12"/>
  </w:num>
  <w:num w:numId="13" w16cid:durableId="1612324936">
    <w:abstractNumId w:val="19"/>
  </w:num>
  <w:num w:numId="14" w16cid:durableId="242760273">
    <w:abstractNumId w:val="17"/>
  </w:num>
  <w:num w:numId="15" w16cid:durableId="2020504290">
    <w:abstractNumId w:val="15"/>
  </w:num>
  <w:num w:numId="16" w16cid:durableId="1224369921">
    <w:abstractNumId w:val="8"/>
  </w:num>
  <w:num w:numId="17" w16cid:durableId="301154886">
    <w:abstractNumId w:val="1"/>
  </w:num>
  <w:num w:numId="18" w16cid:durableId="2016761947">
    <w:abstractNumId w:val="22"/>
  </w:num>
  <w:num w:numId="19" w16cid:durableId="682628956">
    <w:abstractNumId w:val="10"/>
  </w:num>
  <w:num w:numId="20" w16cid:durableId="1083450784">
    <w:abstractNumId w:val="6"/>
  </w:num>
  <w:num w:numId="21" w16cid:durableId="2099674944">
    <w:abstractNumId w:val="2"/>
  </w:num>
  <w:num w:numId="22" w16cid:durableId="1050956486">
    <w:abstractNumId w:val="4"/>
  </w:num>
  <w:num w:numId="23" w16cid:durableId="571963872">
    <w:abstractNumId w:val="0"/>
  </w:num>
  <w:num w:numId="24" w16cid:durableId="143485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755C"/>
    <w:rsid w:val="00042E80"/>
    <w:rsid w:val="000463BF"/>
    <w:rsid w:val="00062CF3"/>
    <w:rsid w:val="000673BD"/>
    <w:rsid w:val="0007201B"/>
    <w:rsid w:val="000723FF"/>
    <w:rsid w:val="000746B4"/>
    <w:rsid w:val="000839C4"/>
    <w:rsid w:val="000A0AE8"/>
    <w:rsid w:val="000A675F"/>
    <w:rsid w:val="000A7D1C"/>
    <w:rsid w:val="000D5554"/>
    <w:rsid w:val="000E2BD1"/>
    <w:rsid w:val="0010446B"/>
    <w:rsid w:val="001236D5"/>
    <w:rsid w:val="00124FDD"/>
    <w:rsid w:val="00132161"/>
    <w:rsid w:val="0014026E"/>
    <w:rsid w:val="00192D89"/>
    <w:rsid w:val="001A2319"/>
    <w:rsid w:val="001A4648"/>
    <w:rsid w:val="001E4520"/>
    <w:rsid w:val="001F4FF2"/>
    <w:rsid w:val="00206A25"/>
    <w:rsid w:val="0021055C"/>
    <w:rsid w:val="00231EAD"/>
    <w:rsid w:val="00285D73"/>
    <w:rsid w:val="00294CD8"/>
    <w:rsid w:val="002A702F"/>
    <w:rsid w:val="002D3FCD"/>
    <w:rsid w:val="002F073F"/>
    <w:rsid w:val="0032079F"/>
    <w:rsid w:val="003253BF"/>
    <w:rsid w:val="00325973"/>
    <w:rsid w:val="0032649B"/>
    <w:rsid w:val="003328B6"/>
    <w:rsid w:val="0034130E"/>
    <w:rsid w:val="00343A64"/>
    <w:rsid w:val="00356256"/>
    <w:rsid w:val="0037007D"/>
    <w:rsid w:val="003860BC"/>
    <w:rsid w:val="003A46AE"/>
    <w:rsid w:val="003C05B7"/>
    <w:rsid w:val="003E0ACF"/>
    <w:rsid w:val="003F710A"/>
    <w:rsid w:val="004140E1"/>
    <w:rsid w:val="00437E2C"/>
    <w:rsid w:val="00453B93"/>
    <w:rsid w:val="00454A7B"/>
    <w:rsid w:val="0045604A"/>
    <w:rsid w:val="00482F96"/>
    <w:rsid w:val="004A7E73"/>
    <w:rsid w:val="004B06A2"/>
    <w:rsid w:val="004C3174"/>
    <w:rsid w:val="005005FC"/>
    <w:rsid w:val="00510118"/>
    <w:rsid w:val="00557421"/>
    <w:rsid w:val="00586320"/>
    <w:rsid w:val="00587FBD"/>
    <w:rsid w:val="005B278B"/>
    <w:rsid w:val="005B6D55"/>
    <w:rsid w:val="005E0B92"/>
    <w:rsid w:val="005F19FE"/>
    <w:rsid w:val="00617E1F"/>
    <w:rsid w:val="00647877"/>
    <w:rsid w:val="006607DE"/>
    <w:rsid w:val="006B5218"/>
    <w:rsid w:val="006D409A"/>
    <w:rsid w:val="006F4FBF"/>
    <w:rsid w:val="006F7701"/>
    <w:rsid w:val="00714A31"/>
    <w:rsid w:val="00736004"/>
    <w:rsid w:val="00753532"/>
    <w:rsid w:val="00761629"/>
    <w:rsid w:val="007A0D51"/>
    <w:rsid w:val="007B2FF9"/>
    <w:rsid w:val="007E3895"/>
    <w:rsid w:val="007F2F31"/>
    <w:rsid w:val="00805E6B"/>
    <w:rsid w:val="00845813"/>
    <w:rsid w:val="00856D83"/>
    <w:rsid w:val="00866C64"/>
    <w:rsid w:val="008728D0"/>
    <w:rsid w:val="008D3509"/>
    <w:rsid w:val="008D37B4"/>
    <w:rsid w:val="008F0CB5"/>
    <w:rsid w:val="00930F61"/>
    <w:rsid w:val="00933AC6"/>
    <w:rsid w:val="009348EA"/>
    <w:rsid w:val="00936DBD"/>
    <w:rsid w:val="0094132E"/>
    <w:rsid w:val="0096279B"/>
    <w:rsid w:val="00980875"/>
    <w:rsid w:val="00986F46"/>
    <w:rsid w:val="0099517F"/>
    <w:rsid w:val="009C050D"/>
    <w:rsid w:val="00A0415E"/>
    <w:rsid w:val="00A11871"/>
    <w:rsid w:val="00A51025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D6003"/>
    <w:rsid w:val="00AE12E5"/>
    <w:rsid w:val="00B17126"/>
    <w:rsid w:val="00B2236B"/>
    <w:rsid w:val="00B41363"/>
    <w:rsid w:val="00B43280"/>
    <w:rsid w:val="00B43DE6"/>
    <w:rsid w:val="00B462DF"/>
    <w:rsid w:val="00B610E8"/>
    <w:rsid w:val="00B94407"/>
    <w:rsid w:val="00BA36A7"/>
    <w:rsid w:val="00BB452E"/>
    <w:rsid w:val="00BC46F6"/>
    <w:rsid w:val="00BD3C74"/>
    <w:rsid w:val="00BE370B"/>
    <w:rsid w:val="00BE46CD"/>
    <w:rsid w:val="00C04236"/>
    <w:rsid w:val="00C76E72"/>
    <w:rsid w:val="00C852C2"/>
    <w:rsid w:val="00CA4145"/>
    <w:rsid w:val="00CA6A8B"/>
    <w:rsid w:val="00CA7C3C"/>
    <w:rsid w:val="00CC1DD5"/>
    <w:rsid w:val="00CC2A8D"/>
    <w:rsid w:val="00CF7C10"/>
    <w:rsid w:val="00D04383"/>
    <w:rsid w:val="00D21AE3"/>
    <w:rsid w:val="00D26A87"/>
    <w:rsid w:val="00D30445"/>
    <w:rsid w:val="00D46D26"/>
    <w:rsid w:val="00D54DF8"/>
    <w:rsid w:val="00D74B43"/>
    <w:rsid w:val="00DA5B11"/>
    <w:rsid w:val="00DC3370"/>
    <w:rsid w:val="00DC5BA0"/>
    <w:rsid w:val="00DD010B"/>
    <w:rsid w:val="00DD63A4"/>
    <w:rsid w:val="00DE1380"/>
    <w:rsid w:val="00E052E4"/>
    <w:rsid w:val="00E131C3"/>
    <w:rsid w:val="00E142EB"/>
    <w:rsid w:val="00E36EEE"/>
    <w:rsid w:val="00E4492A"/>
    <w:rsid w:val="00E55E5D"/>
    <w:rsid w:val="00E6152C"/>
    <w:rsid w:val="00E737CC"/>
    <w:rsid w:val="00E77742"/>
    <w:rsid w:val="00E82F69"/>
    <w:rsid w:val="00E84313"/>
    <w:rsid w:val="00E94802"/>
    <w:rsid w:val="00EA3035"/>
    <w:rsid w:val="00EB3E91"/>
    <w:rsid w:val="00EC2BCB"/>
    <w:rsid w:val="00EC7C11"/>
    <w:rsid w:val="00EF4702"/>
    <w:rsid w:val="00EF508D"/>
    <w:rsid w:val="00F1051E"/>
    <w:rsid w:val="00F20861"/>
    <w:rsid w:val="00F24AB1"/>
    <w:rsid w:val="00F908F8"/>
    <w:rsid w:val="00FA09B1"/>
    <w:rsid w:val="00FA4AFF"/>
    <w:rsid w:val="00FC3C08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0729227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rsid w:val="00E4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284</Words>
  <Characters>2165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2021-10-19T13:12:00Z</cp:lastPrinted>
  <dcterms:created xsi:type="dcterms:W3CDTF">2022-10-19T13:21:00Z</dcterms:created>
  <dcterms:modified xsi:type="dcterms:W3CDTF">2022-10-19T13:21:00Z</dcterms:modified>
</cp:coreProperties>
</file>