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33079" w14:textId="77777777" w:rsidR="00154EDC" w:rsidRPr="007577B3" w:rsidRDefault="00154EDC" w:rsidP="00154ED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577B3">
        <w:rPr>
          <w:rFonts w:ascii="Arial" w:hAnsi="Arial" w:cs="Arial"/>
          <w:b/>
          <w:sz w:val="22"/>
          <w:szCs w:val="22"/>
          <w:u w:val="single"/>
        </w:rPr>
        <w:t>ELŐTERJESZTÉS</w:t>
      </w:r>
    </w:p>
    <w:p w14:paraId="75B7608E" w14:textId="77777777" w:rsidR="00CC30B1" w:rsidRPr="007577B3" w:rsidRDefault="00CC30B1" w:rsidP="008D63E3">
      <w:pPr>
        <w:rPr>
          <w:rFonts w:ascii="Arial" w:hAnsi="Arial" w:cs="Arial"/>
          <w:b/>
          <w:sz w:val="22"/>
          <w:szCs w:val="22"/>
          <w:u w:val="single"/>
        </w:rPr>
      </w:pPr>
    </w:p>
    <w:p w14:paraId="1700162F" w14:textId="6050B38B" w:rsidR="00154EDC" w:rsidRPr="003F32B9" w:rsidRDefault="006F26B2" w:rsidP="00154ED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F32B9">
        <w:rPr>
          <w:rFonts w:asciiTheme="minorHAnsi" w:hAnsiTheme="minorHAnsi" w:cstheme="minorHAnsi"/>
          <w:b/>
          <w:sz w:val="22"/>
          <w:szCs w:val="22"/>
        </w:rPr>
        <w:t>A Gazdasági és Jogi</w:t>
      </w:r>
      <w:r w:rsidR="00154EDC" w:rsidRPr="003F32B9">
        <w:rPr>
          <w:rFonts w:asciiTheme="minorHAnsi" w:hAnsiTheme="minorHAnsi" w:cstheme="minorHAnsi"/>
          <w:b/>
          <w:sz w:val="22"/>
          <w:szCs w:val="22"/>
        </w:rPr>
        <w:t xml:space="preserve"> Bizottság </w:t>
      </w:r>
      <w:r w:rsidR="00D41229" w:rsidRPr="003F32B9">
        <w:rPr>
          <w:rFonts w:asciiTheme="minorHAnsi" w:hAnsiTheme="minorHAnsi" w:cstheme="minorHAnsi"/>
          <w:b/>
          <w:sz w:val="22"/>
          <w:szCs w:val="22"/>
        </w:rPr>
        <w:t xml:space="preserve">2022. </w:t>
      </w:r>
      <w:r w:rsidR="00A87E69" w:rsidRPr="003F32B9">
        <w:rPr>
          <w:rFonts w:asciiTheme="minorHAnsi" w:hAnsiTheme="minorHAnsi" w:cstheme="minorHAnsi"/>
          <w:b/>
          <w:sz w:val="22"/>
          <w:szCs w:val="22"/>
        </w:rPr>
        <w:t>október</w:t>
      </w:r>
      <w:r w:rsidR="00796126">
        <w:rPr>
          <w:rFonts w:asciiTheme="minorHAnsi" w:hAnsiTheme="minorHAnsi" w:cstheme="minorHAnsi"/>
          <w:b/>
          <w:sz w:val="22"/>
          <w:szCs w:val="22"/>
        </w:rPr>
        <w:t xml:space="preserve"> 26-i</w:t>
      </w:r>
      <w:r w:rsidR="00D41229" w:rsidRPr="003F32B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54EDC" w:rsidRPr="003F32B9">
        <w:rPr>
          <w:rFonts w:asciiTheme="minorHAnsi" w:hAnsiTheme="minorHAnsi" w:cstheme="minorHAnsi"/>
          <w:b/>
          <w:sz w:val="22"/>
          <w:szCs w:val="22"/>
        </w:rPr>
        <w:t>ülésére</w:t>
      </w:r>
    </w:p>
    <w:p w14:paraId="4900689B" w14:textId="77777777" w:rsidR="007577B3" w:rsidRPr="003F32B9" w:rsidRDefault="007577B3" w:rsidP="00154ED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758A571" w14:textId="16C75ECA" w:rsidR="00A87E69" w:rsidRPr="00796126" w:rsidRDefault="00A03DBD" w:rsidP="00796126">
      <w:pPr>
        <w:jc w:val="center"/>
        <w:rPr>
          <w:rFonts w:asciiTheme="minorHAnsi" w:hAnsiTheme="minorHAnsi" w:cstheme="minorHAnsi"/>
          <w:b/>
          <w:iCs/>
          <w:sz w:val="22"/>
          <w:szCs w:val="22"/>
          <w:u w:val="single"/>
        </w:rPr>
      </w:pPr>
      <w:r w:rsidRPr="00796126">
        <w:rPr>
          <w:rFonts w:asciiTheme="minorHAnsi" w:hAnsiTheme="minorHAnsi" w:cstheme="minorHAnsi"/>
          <w:b/>
          <w:iCs/>
          <w:sz w:val="22"/>
          <w:szCs w:val="22"/>
          <w:u w:val="single"/>
        </w:rPr>
        <w:t xml:space="preserve">Javaslat </w:t>
      </w:r>
      <w:r w:rsidR="00EA3F72" w:rsidRPr="00796126">
        <w:rPr>
          <w:rFonts w:asciiTheme="minorHAnsi" w:hAnsiTheme="minorHAnsi" w:cstheme="minorHAnsi"/>
          <w:b/>
          <w:iCs/>
          <w:sz w:val="22"/>
          <w:szCs w:val="22"/>
          <w:u w:val="single"/>
        </w:rPr>
        <w:t>a</w:t>
      </w:r>
      <w:r w:rsidR="00A87E69" w:rsidRPr="00796126">
        <w:rPr>
          <w:rFonts w:asciiTheme="minorHAnsi" w:hAnsiTheme="minorHAnsi" w:cstheme="minorHAnsi"/>
          <w:b/>
          <w:iCs/>
          <w:sz w:val="22"/>
          <w:szCs w:val="22"/>
          <w:u w:val="single"/>
        </w:rPr>
        <w:t xml:space="preserve"> </w:t>
      </w:r>
      <w:r w:rsidR="00F903AE">
        <w:rPr>
          <w:rFonts w:asciiTheme="minorHAnsi" w:hAnsiTheme="minorHAnsi" w:cstheme="minorHAnsi"/>
          <w:b/>
          <w:iCs/>
          <w:sz w:val="22"/>
          <w:szCs w:val="22"/>
          <w:u w:val="single"/>
        </w:rPr>
        <w:t xml:space="preserve">szombathelyi </w:t>
      </w:r>
      <w:r w:rsidR="00A87E69" w:rsidRPr="00796126">
        <w:rPr>
          <w:rFonts w:asciiTheme="minorHAnsi" w:hAnsiTheme="minorHAnsi" w:cstheme="minorHAnsi"/>
          <w:b/>
          <w:iCs/>
          <w:sz w:val="22"/>
          <w:szCs w:val="22"/>
          <w:u w:val="single"/>
        </w:rPr>
        <w:t>11662 hrsz-ú ingatlan értékesítésére</w:t>
      </w:r>
      <w:r w:rsidR="00AD2F9F" w:rsidRPr="00796126">
        <w:rPr>
          <w:rFonts w:asciiTheme="minorHAnsi" w:hAnsiTheme="minorHAnsi" w:cstheme="minorHAnsi"/>
          <w:b/>
          <w:iCs/>
          <w:sz w:val="22"/>
          <w:szCs w:val="22"/>
          <w:u w:val="single"/>
        </w:rPr>
        <w:t xml:space="preserve"> vonatkozó pályázati felhívás jóváhagyására</w:t>
      </w:r>
    </w:p>
    <w:p w14:paraId="421AE767" w14:textId="335773DE" w:rsidR="00A87E69" w:rsidRPr="003F32B9" w:rsidRDefault="00A87E69" w:rsidP="00A87E69">
      <w:pPr>
        <w:jc w:val="both"/>
        <w:rPr>
          <w:rFonts w:asciiTheme="minorHAnsi" w:hAnsiTheme="minorHAnsi" w:cstheme="minorHAnsi"/>
          <w:bCs/>
          <w:i/>
          <w:sz w:val="22"/>
          <w:szCs w:val="22"/>
          <w:u w:val="single"/>
        </w:rPr>
      </w:pPr>
    </w:p>
    <w:p w14:paraId="3D04C951" w14:textId="7372399B" w:rsidR="00A87E69" w:rsidRPr="003F32B9" w:rsidRDefault="00A87E69" w:rsidP="00A87E69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F32B9">
        <w:rPr>
          <w:rFonts w:asciiTheme="minorHAnsi" w:hAnsiTheme="minorHAnsi" w:cstheme="minorHAnsi"/>
          <w:bCs/>
          <w:iCs/>
          <w:sz w:val="22"/>
          <w:szCs w:val="22"/>
        </w:rPr>
        <w:t xml:space="preserve">Tájékoztatom a Tisztelt </w:t>
      </w:r>
      <w:r w:rsidR="00B22B57" w:rsidRPr="003F32B9">
        <w:rPr>
          <w:rFonts w:asciiTheme="minorHAnsi" w:hAnsiTheme="minorHAnsi" w:cstheme="minorHAnsi"/>
          <w:bCs/>
          <w:iCs/>
          <w:sz w:val="22"/>
          <w:szCs w:val="22"/>
        </w:rPr>
        <w:t>Bizottságot</w:t>
      </w:r>
      <w:r w:rsidRPr="003F32B9">
        <w:rPr>
          <w:rFonts w:asciiTheme="minorHAnsi" w:hAnsiTheme="minorHAnsi" w:cstheme="minorHAnsi"/>
          <w:bCs/>
          <w:iCs/>
          <w:sz w:val="22"/>
          <w:szCs w:val="22"/>
        </w:rPr>
        <w:t xml:space="preserve">, hogy vételi </w:t>
      </w:r>
      <w:r w:rsidR="003F1D66">
        <w:rPr>
          <w:rFonts w:asciiTheme="minorHAnsi" w:hAnsiTheme="minorHAnsi" w:cstheme="minorHAnsi"/>
          <w:bCs/>
          <w:iCs/>
          <w:sz w:val="22"/>
          <w:szCs w:val="22"/>
        </w:rPr>
        <w:t>ajánlat</w:t>
      </w:r>
      <w:r w:rsidRPr="003F32B9">
        <w:rPr>
          <w:rFonts w:asciiTheme="minorHAnsi" w:hAnsiTheme="minorHAnsi" w:cstheme="minorHAnsi"/>
          <w:bCs/>
          <w:iCs/>
          <w:sz w:val="22"/>
          <w:szCs w:val="22"/>
        </w:rPr>
        <w:t xml:space="preserve"> érkezett</w:t>
      </w:r>
      <w:r w:rsidR="00F456BA" w:rsidRPr="003F32B9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3F32B9">
        <w:rPr>
          <w:rFonts w:asciiTheme="minorHAnsi" w:hAnsiTheme="minorHAnsi" w:cstheme="minorHAnsi"/>
          <w:bCs/>
          <w:iCs/>
          <w:sz w:val="22"/>
          <w:szCs w:val="22"/>
        </w:rPr>
        <w:t>az önkormányzati tulajdonban álló, 11662 hrsz-ú ingatlan megvásárlására vonatkozóan.</w:t>
      </w:r>
    </w:p>
    <w:p w14:paraId="635A8E39" w14:textId="240F0018" w:rsidR="00A87E69" w:rsidRPr="003F32B9" w:rsidRDefault="00A87E69" w:rsidP="00A87E69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385FD79C" w14:textId="0694E331" w:rsidR="005443F0" w:rsidRPr="003F32B9" w:rsidRDefault="00A87E69" w:rsidP="000148B0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F32B9">
        <w:rPr>
          <w:rFonts w:asciiTheme="minorHAnsi" w:hAnsiTheme="minorHAnsi" w:cstheme="minorHAnsi"/>
          <w:bCs/>
          <w:iCs/>
          <w:sz w:val="22"/>
          <w:szCs w:val="22"/>
        </w:rPr>
        <w:t>A „kivett beépítetlen terület” megnevezésű ingatlan Szombathely déli városrészén</w:t>
      </w:r>
      <w:r w:rsidR="00B22B57" w:rsidRPr="003F32B9">
        <w:rPr>
          <w:rFonts w:asciiTheme="minorHAnsi" w:hAnsiTheme="minorHAnsi" w:cstheme="minorHAnsi"/>
          <w:bCs/>
          <w:iCs/>
          <w:sz w:val="22"/>
          <w:szCs w:val="22"/>
        </w:rPr>
        <w:t>, az Oroszlán utcában</w:t>
      </w:r>
      <w:r w:rsidRPr="003F32B9">
        <w:rPr>
          <w:rFonts w:asciiTheme="minorHAnsi" w:hAnsiTheme="minorHAnsi" w:cstheme="minorHAnsi"/>
          <w:bCs/>
          <w:iCs/>
          <w:sz w:val="22"/>
          <w:szCs w:val="22"/>
        </w:rPr>
        <w:t xml:space="preserve"> található, alapterülete 2257 m</w:t>
      </w:r>
      <w:r w:rsidRPr="003F32B9">
        <w:rPr>
          <w:rFonts w:asciiTheme="minorHAnsi" w:hAnsiTheme="minorHAnsi" w:cstheme="minorHAnsi"/>
          <w:bCs/>
          <w:iCs/>
          <w:sz w:val="22"/>
          <w:szCs w:val="22"/>
          <w:vertAlign w:val="superscript"/>
        </w:rPr>
        <w:t>2</w:t>
      </w:r>
      <w:r w:rsidRPr="003F32B9">
        <w:rPr>
          <w:rFonts w:asciiTheme="minorHAnsi" w:hAnsiTheme="minorHAnsi" w:cstheme="minorHAnsi"/>
          <w:bCs/>
          <w:iCs/>
          <w:sz w:val="22"/>
          <w:szCs w:val="22"/>
        </w:rPr>
        <w:t xml:space="preserve">. </w:t>
      </w:r>
      <w:r w:rsidR="00032C0A" w:rsidRPr="003F32B9">
        <w:rPr>
          <w:rFonts w:asciiTheme="minorHAnsi" w:hAnsiTheme="minorHAnsi" w:cstheme="minorHAnsi"/>
          <w:bCs/>
          <w:iCs/>
          <w:sz w:val="22"/>
          <w:szCs w:val="22"/>
        </w:rPr>
        <w:t>A telek</w:t>
      </w:r>
      <w:r w:rsidR="00FE5D42">
        <w:rPr>
          <w:rFonts w:asciiTheme="minorHAnsi" w:hAnsiTheme="minorHAnsi" w:cstheme="minorHAnsi"/>
          <w:bCs/>
          <w:iCs/>
          <w:sz w:val="22"/>
          <w:szCs w:val="22"/>
        </w:rPr>
        <w:t xml:space="preserve"> a 11735/1 hrsz-ú, szilárd burkolattal nem rendelkező közútról </w:t>
      </w:r>
      <w:r w:rsidR="00FE5D42" w:rsidRPr="00E10F02">
        <w:rPr>
          <w:rFonts w:asciiTheme="minorHAnsi" w:hAnsiTheme="minorHAnsi" w:cstheme="minorHAnsi"/>
          <w:bCs/>
          <w:iCs/>
          <w:sz w:val="22"/>
          <w:szCs w:val="22"/>
        </w:rPr>
        <w:t>közelíthető meg.</w:t>
      </w:r>
      <w:r w:rsidR="00032C0A" w:rsidRPr="003F32B9">
        <w:rPr>
          <w:rFonts w:asciiTheme="minorHAnsi" w:hAnsiTheme="minorHAnsi" w:cstheme="minorHAnsi"/>
          <w:bCs/>
          <w:iCs/>
          <w:sz w:val="22"/>
          <w:szCs w:val="22"/>
        </w:rPr>
        <w:t xml:space="preserve"> Valamennyi közmű az utcáról elérhető.</w:t>
      </w:r>
    </w:p>
    <w:p w14:paraId="453F813C" w14:textId="77777777" w:rsidR="00B22B57" w:rsidRPr="003F32B9" w:rsidRDefault="00B22B57" w:rsidP="000148B0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5A525B85" w14:textId="70AF88FC" w:rsidR="00B22B57" w:rsidRPr="003F32B9" w:rsidRDefault="00B22B57" w:rsidP="000148B0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F32B9">
        <w:rPr>
          <w:rFonts w:asciiTheme="minorHAnsi" w:hAnsiTheme="minorHAnsi" w:cstheme="minorHAnsi"/>
          <w:bCs/>
          <w:iCs/>
          <w:sz w:val="22"/>
          <w:szCs w:val="22"/>
        </w:rPr>
        <w:t xml:space="preserve">Az ingatlanra SZMJV Közgyűlésének </w:t>
      </w:r>
      <w:r w:rsidRPr="003F32B9">
        <w:rPr>
          <w:rFonts w:asciiTheme="minorHAnsi" w:hAnsiTheme="minorHAnsi" w:cstheme="minorHAnsi"/>
          <w:bCs/>
          <w:i/>
          <w:sz w:val="22"/>
          <w:szCs w:val="22"/>
        </w:rPr>
        <w:t xml:space="preserve">Szombathely Megyei Jogú Város Helyi Építési Szabályzatáról, valamint Szabályozási Tervének jóváhagyásáról </w:t>
      </w:r>
      <w:r w:rsidRPr="003F32B9">
        <w:rPr>
          <w:rFonts w:asciiTheme="minorHAnsi" w:hAnsiTheme="minorHAnsi" w:cstheme="minorHAnsi"/>
          <w:bCs/>
          <w:iCs/>
          <w:sz w:val="22"/>
          <w:szCs w:val="22"/>
        </w:rPr>
        <w:t xml:space="preserve">szóló 30/2006.(IX.7.) </w:t>
      </w:r>
      <w:r w:rsidR="000E6DE9">
        <w:rPr>
          <w:rFonts w:asciiTheme="minorHAnsi" w:hAnsiTheme="minorHAnsi" w:cstheme="minorHAnsi"/>
          <w:bCs/>
          <w:iCs/>
          <w:sz w:val="22"/>
          <w:szCs w:val="22"/>
        </w:rPr>
        <w:t>önkormányzati</w:t>
      </w:r>
      <w:r w:rsidRPr="003F32B9">
        <w:rPr>
          <w:rFonts w:asciiTheme="minorHAnsi" w:hAnsiTheme="minorHAnsi" w:cstheme="minorHAnsi"/>
          <w:bCs/>
          <w:iCs/>
          <w:sz w:val="22"/>
          <w:szCs w:val="22"/>
        </w:rPr>
        <w:t xml:space="preserve"> rendeletének (HÉSZ) Lke-Sz-30-4,5-900 jelű beépítési előírásai vonatkoznak (Kertvárosias lakóterület, szabadon</w:t>
      </w:r>
      <w:r w:rsidR="00FC179E" w:rsidRPr="003F32B9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3F32B9">
        <w:rPr>
          <w:rFonts w:asciiTheme="minorHAnsi" w:hAnsiTheme="minorHAnsi" w:cstheme="minorHAnsi"/>
          <w:bCs/>
          <w:iCs/>
          <w:sz w:val="22"/>
          <w:szCs w:val="22"/>
        </w:rPr>
        <w:t>álló beépítési mód, max 30%-os beépíthetőség, max 4.5 m építménymagasság, minimálisan kialakítható telekterület 900m</w:t>
      </w:r>
      <w:r w:rsidRPr="003F32B9">
        <w:rPr>
          <w:rFonts w:asciiTheme="minorHAnsi" w:hAnsiTheme="minorHAnsi" w:cstheme="minorHAnsi"/>
          <w:bCs/>
          <w:iCs/>
          <w:sz w:val="22"/>
          <w:szCs w:val="22"/>
          <w:vertAlign w:val="superscript"/>
        </w:rPr>
        <w:t>2</w:t>
      </w:r>
      <w:r w:rsidRPr="003F32B9">
        <w:rPr>
          <w:rFonts w:asciiTheme="minorHAnsi" w:hAnsiTheme="minorHAnsi" w:cstheme="minorHAnsi"/>
          <w:bCs/>
          <w:iCs/>
          <w:sz w:val="22"/>
          <w:szCs w:val="22"/>
        </w:rPr>
        <w:t>).</w:t>
      </w:r>
    </w:p>
    <w:p w14:paraId="3198D18F" w14:textId="77777777" w:rsidR="00B22B57" w:rsidRPr="003F32B9" w:rsidRDefault="00B22B57" w:rsidP="000148B0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303FDBA4" w14:textId="7C3EF486" w:rsidR="00032C0A" w:rsidRPr="003F32B9" w:rsidRDefault="00032C0A" w:rsidP="000148B0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F32B9">
        <w:rPr>
          <w:rFonts w:asciiTheme="minorHAnsi" w:hAnsiTheme="minorHAnsi" w:cstheme="minorHAnsi"/>
          <w:bCs/>
          <w:iCs/>
          <w:sz w:val="22"/>
          <w:szCs w:val="22"/>
        </w:rPr>
        <w:t>A szakértő az ingatlan forgalmi értékét 24.156.000,-Ft+ÁFA</w:t>
      </w:r>
      <w:r w:rsidR="00F456BA" w:rsidRPr="003F32B9">
        <w:rPr>
          <w:rFonts w:asciiTheme="minorHAnsi" w:hAnsiTheme="minorHAnsi" w:cstheme="minorHAnsi"/>
          <w:bCs/>
          <w:iCs/>
          <w:sz w:val="22"/>
          <w:szCs w:val="22"/>
        </w:rPr>
        <w:t xml:space="preserve">, bruttó 30.678.120,-Ft </w:t>
      </w:r>
      <w:r w:rsidRPr="003F32B9">
        <w:rPr>
          <w:rFonts w:asciiTheme="minorHAnsi" w:hAnsiTheme="minorHAnsi" w:cstheme="minorHAnsi"/>
          <w:bCs/>
          <w:iCs/>
          <w:sz w:val="22"/>
          <w:szCs w:val="22"/>
        </w:rPr>
        <w:t>összegben határozta meg.</w:t>
      </w:r>
    </w:p>
    <w:p w14:paraId="1637B990" w14:textId="72D6748B" w:rsidR="00F456BA" w:rsidRPr="003F32B9" w:rsidRDefault="00F456BA" w:rsidP="000148B0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3DDD5545" w14:textId="19271E7D" w:rsidR="00FC179E" w:rsidRPr="003F32B9" w:rsidRDefault="00B22B57" w:rsidP="00B22B57">
      <w:pPr>
        <w:jc w:val="both"/>
        <w:rPr>
          <w:rFonts w:asciiTheme="minorHAnsi" w:hAnsiTheme="minorHAnsi" w:cstheme="minorHAnsi"/>
          <w:sz w:val="22"/>
          <w:szCs w:val="22"/>
        </w:rPr>
      </w:pPr>
      <w:r w:rsidRPr="003F32B9">
        <w:rPr>
          <w:rFonts w:asciiTheme="minorHAnsi" w:hAnsiTheme="minorHAnsi" w:cstheme="minorHAnsi"/>
          <w:sz w:val="22"/>
          <w:szCs w:val="22"/>
        </w:rPr>
        <w:t xml:space="preserve">A Szombathely Megyei Jogú Város </w:t>
      </w:r>
      <w:r w:rsidR="001E0F0A">
        <w:rPr>
          <w:rFonts w:asciiTheme="minorHAnsi" w:hAnsiTheme="minorHAnsi" w:cstheme="minorHAnsi"/>
          <w:sz w:val="22"/>
          <w:szCs w:val="22"/>
        </w:rPr>
        <w:t xml:space="preserve">Önkormányzata </w:t>
      </w:r>
      <w:r w:rsidRPr="003F32B9">
        <w:rPr>
          <w:rFonts w:asciiTheme="minorHAnsi" w:hAnsiTheme="minorHAnsi" w:cstheme="minorHAnsi"/>
          <w:sz w:val="22"/>
          <w:szCs w:val="22"/>
        </w:rPr>
        <w:t xml:space="preserve">vagyonáról szóló 40/2014. (XII.23.) önkormányzati rendelet (Vagyonrendelet) </w:t>
      </w:r>
      <w:r w:rsidR="00FC179E" w:rsidRPr="003F32B9">
        <w:rPr>
          <w:rFonts w:asciiTheme="minorHAnsi" w:hAnsiTheme="minorHAnsi" w:cstheme="minorHAnsi"/>
          <w:sz w:val="22"/>
          <w:szCs w:val="22"/>
        </w:rPr>
        <w:t xml:space="preserve">14.§ </w:t>
      </w:r>
      <w:r w:rsidR="00AD2F9F" w:rsidRPr="003F32B9">
        <w:rPr>
          <w:rFonts w:asciiTheme="minorHAnsi" w:hAnsiTheme="minorHAnsi" w:cstheme="minorHAnsi"/>
          <w:sz w:val="22"/>
          <w:szCs w:val="22"/>
        </w:rPr>
        <w:t>(</w:t>
      </w:r>
      <w:r w:rsidR="00FC179E" w:rsidRPr="003F32B9">
        <w:rPr>
          <w:rFonts w:asciiTheme="minorHAnsi" w:hAnsiTheme="minorHAnsi" w:cstheme="minorHAnsi"/>
          <w:sz w:val="22"/>
          <w:szCs w:val="22"/>
        </w:rPr>
        <w:t>4) bekezdésének a) pontja előírja, hogy a 8 millió forint bruttó forgalmi értékhatár feletti ingatlan esetében a versenyeztetési eljárás lefolytatását nem lehet mellőzni.</w:t>
      </w:r>
    </w:p>
    <w:p w14:paraId="6E057A36" w14:textId="0CC96D77" w:rsidR="00B22B57" w:rsidRPr="003F32B9" w:rsidRDefault="00FC179E" w:rsidP="00B22B57">
      <w:pPr>
        <w:jc w:val="both"/>
        <w:rPr>
          <w:rFonts w:asciiTheme="minorHAnsi" w:hAnsiTheme="minorHAnsi" w:cstheme="minorHAnsi"/>
          <w:sz w:val="22"/>
          <w:szCs w:val="22"/>
        </w:rPr>
      </w:pPr>
      <w:r w:rsidRPr="003F32B9">
        <w:rPr>
          <w:rFonts w:asciiTheme="minorHAnsi" w:hAnsiTheme="minorHAnsi" w:cstheme="minorHAnsi"/>
          <w:sz w:val="22"/>
          <w:szCs w:val="22"/>
        </w:rPr>
        <w:t xml:space="preserve">A Vagyonrendelet </w:t>
      </w:r>
      <w:r w:rsidR="00B22B57" w:rsidRPr="003F32B9">
        <w:rPr>
          <w:rFonts w:asciiTheme="minorHAnsi" w:hAnsiTheme="minorHAnsi" w:cstheme="minorHAnsi"/>
          <w:sz w:val="22"/>
          <w:szCs w:val="22"/>
        </w:rPr>
        <w:t xml:space="preserve">Versenyeztetési Szabályzatának 7. pontja szerint a pályázatra szóló felhívást a Vagyonrendeletben meghatározott tulajdonosi jogok gyakorlója írja ki. A 8. § (1) bekezdés </w:t>
      </w:r>
      <w:r w:rsidRPr="003F32B9">
        <w:rPr>
          <w:rFonts w:asciiTheme="minorHAnsi" w:hAnsiTheme="minorHAnsi" w:cstheme="minorHAnsi"/>
          <w:sz w:val="22"/>
          <w:szCs w:val="22"/>
        </w:rPr>
        <w:t>b</w:t>
      </w:r>
      <w:r w:rsidR="00B22B57" w:rsidRPr="003F32B9">
        <w:rPr>
          <w:rFonts w:asciiTheme="minorHAnsi" w:hAnsiTheme="minorHAnsi" w:cstheme="minorHAnsi"/>
          <w:sz w:val="22"/>
          <w:szCs w:val="22"/>
        </w:rPr>
        <w:t xml:space="preserve">) pontja rögzíti, hogy a forgalomképes önkormányzati ingatlan és ingó vagyon tekintetében a (2)-(3) bekezdésben meghatározott kivételekkel a tulajdonosi jogokat </w:t>
      </w:r>
      <w:r w:rsidRPr="003F32B9">
        <w:rPr>
          <w:rFonts w:asciiTheme="minorHAnsi" w:hAnsiTheme="minorHAnsi" w:cstheme="minorHAnsi"/>
          <w:sz w:val="22"/>
          <w:szCs w:val="22"/>
        </w:rPr>
        <w:t>15-35</w:t>
      </w:r>
      <w:r w:rsidR="00B22B57" w:rsidRPr="003F32B9">
        <w:rPr>
          <w:rFonts w:asciiTheme="minorHAnsi" w:hAnsiTheme="minorHAnsi" w:cstheme="minorHAnsi"/>
          <w:sz w:val="22"/>
          <w:szCs w:val="22"/>
        </w:rPr>
        <w:t xml:space="preserve"> millió forint </w:t>
      </w:r>
      <w:r w:rsidRPr="003F32B9">
        <w:rPr>
          <w:rFonts w:asciiTheme="minorHAnsi" w:hAnsiTheme="minorHAnsi" w:cstheme="minorHAnsi"/>
          <w:sz w:val="22"/>
          <w:szCs w:val="22"/>
        </w:rPr>
        <w:t xml:space="preserve">közötti </w:t>
      </w:r>
      <w:r w:rsidR="00B22B57" w:rsidRPr="003F32B9">
        <w:rPr>
          <w:rFonts w:asciiTheme="minorHAnsi" w:hAnsiTheme="minorHAnsi" w:cstheme="minorHAnsi"/>
          <w:sz w:val="22"/>
          <w:szCs w:val="22"/>
        </w:rPr>
        <w:t>egyedi forgalmi ért</w:t>
      </w:r>
      <w:r w:rsidRPr="003F32B9">
        <w:rPr>
          <w:rFonts w:asciiTheme="minorHAnsi" w:hAnsiTheme="minorHAnsi" w:cstheme="minorHAnsi"/>
          <w:sz w:val="22"/>
          <w:szCs w:val="22"/>
        </w:rPr>
        <w:t>ékhatár</w:t>
      </w:r>
      <w:r w:rsidR="00B22B57" w:rsidRPr="003F32B9">
        <w:rPr>
          <w:rFonts w:asciiTheme="minorHAnsi" w:hAnsiTheme="minorHAnsi" w:cstheme="minorHAnsi"/>
          <w:sz w:val="22"/>
          <w:szCs w:val="22"/>
        </w:rPr>
        <w:t xml:space="preserve"> esetén a </w:t>
      </w:r>
      <w:r w:rsidRPr="003F32B9">
        <w:rPr>
          <w:rFonts w:asciiTheme="minorHAnsi" w:hAnsiTheme="minorHAnsi" w:cstheme="minorHAnsi"/>
          <w:sz w:val="22"/>
          <w:szCs w:val="22"/>
        </w:rPr>
        <w:t>gazdasági ügyeket ellátó bizottság</w:t>
      </w:r>
      <w:r w:rsidR="00B22B57" w:rsidRPr="003F32B9">
        <w:rPr>
          <w:rFonts w:asciiTheme="minorHAnsi" w:hAnsiTheme="minorHAnsi" w:cstheme="minorHAnsi"/>
          <w:sz w:val="22"/>
          <w:szCs w:val="22"/>
        </w:rPr>
        <w:t xml:space="preserve"> gyakorolja</w:t>
      </w:r>
      <w:r w:rsidR="000E6DE9">
        <w:rPr>
          <w:rFonts w:asciiTheme="minorHAnsi" w:hAnsiTheme="minorHAnsi" w:cstheme="minorHAnsi"/>
          <w:sz w:val="22"/>
          <w:szCs w:val="22"/>
        </w:rPr>
        <w:t>.</w:t>
      </w:r>
    </w:p>
    <w:p w14:paraId="632E6386" w14:textId="77777777" w:rsidR="00B22B57" w:rsidRPr="003F32B9" w:rsidRDefault="00B22B57" w:rsidP="00B22B5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ACF9E7" w14:textId="2665F879" w:rsidR="00B22B57" w:rsidRPr="003F32B9" w:rsidRDefault="00B22B57" w:rsidP="00B22B57">
      <w:pPr>
        <w:jc w:val="both"/>
        <w:rPr>
          <w:rFonts w:asciiTheme="minorHAnsi" w:hAnsiTheme="minorHAnsi" w:cstheme="minorHAnsi"/>
          <w:sz w:val="22"/>
          <w:szCs w:val="22"/>
        </w:rPr>
      </w:pPr>
      <w:r w:rsidRPr="003F32B9">
        <w:rPr>
          <w:rFonts w:asciiTheme="minorHAnsi" w:hAnsiTheme="minorHAnsi" w:cstheme="minorHAnsi"/>
          <w:sz w:val="22"/>
          <w:szCs w:val="22"/>
        </w:rPr>
        <w:t xml:space="preserve">Kérem a Tisztelt </w:t>
      </w:r>
      <w:r w:rsidR="00FC179E" w:rsidRPr="003F32B9">
        <w:rPr>
          <w:rFonts w:asciiTheme="minorHAnsi" w:hAnsiTheme="minorHAnsi" w:cstheme="minorHAnsi"/>
          <w:sz w:val="22"/>
          <w:szCs w:val="22"/>
        </w:rPr>
        <w:t>Bizottságot</w:t>
      </w:r>
      <w:r w:rsidRPr="003F32B9">
        <w:rPr>
          <w:rFonts w:asciiTheme="minorHAnsi" w:hAnsiTheme="minorHAnsi" w:cstheme="minorHAnsi"/>
          <w:sz w:val="22"/>
          <w:szCs w:val="22"/>
        </w:rPr>
        <w:t>, hogy a Vagyonrendelet 8. § (1)</w:t>
      </w:r>
      <w:r w:rsidR="001E0F0A">
        <w:rPr>
          <w:rFonts w:asciiTheme="minorHAnsi" w:hAnsiTheme="minorHAnsi" w:cstheme="minorHAnsi"/>
          <w:sz w:val="22"/>
          <w:szCs w:val="22"/>
        </w:rPr>
        <w:t xml:space="preserve"> bekezdés</w:t>
      </w:r>
      <w:r w:rsidRPr="003F32B9">
        <w:rPr>
          <w:rFonts w:asciiTheme="minorHAnsi" w:hAnsiTheme="minorHAnsi" w:cstheme="minorHAnsi"/>
          <w:sz w:val="22"/>
          <w:szCs w:val="22"/>
        </w:rPr>
        <w:t xml:space="preserve"> </w:t>
      </w:r>
      <w:r w:rsidR="00FC179E" w:rsidRPr="003F32B9">
        <w:rPr>
          <w:rFonts w:asciiTheme="minorHAnsi" w:hAnsiTheme="minorHAnsi" w:cstheme="minorHAnsi"/>
          <w:sz w:val="22"/>
          <w:szCs w:val="22"/>
        </w:rPr>
        <w:t>b</w:t>
      </w:r>
      <w:r w:rsidRPr="003F32B9">
        <w:rPr>
          <w:rFonts w:asciiTheme="minorHAnsi" w:hAnsiTheme="minorHAnsi" w:cstheme="minorHAnsi"/>
          <w:sz w:val="22"/>
          <w:szCs w:val="22"/>
        </w:rPr>
        <w:t xml:space="preserve">) pontjában és a </w:t>
      </w:r>
      <w:r w:rsidR="000E6DE9">
        <w:rPr>
          <w:rFonts w:asciiTheme="minorHAnsi" w:hAnsiTheme="minorHAnsi" w:cstheme="minorHAnsi"/>
          <w:sz w:val="22"/>
          <w:szCs w:val="22"/>
        </w:rPr>
        <w:t>V</w:t>
      </w:r>
      <w:r w:rsidRPr="003F32B9">
        <w:rPr>
          <w:rFonts w:asciiTheme="minorHAnsi" w:hAnsiTheme="minorHAnsi" w:cstheme="minorHAnsi"/>
          <w:sz w:val="22"/>
          <w:szCs w:val="22"/>
        </w:rPr>
        <w:t xml:space="preserve">ersenyeztetési </w:t>
      </w:r>
      <w:r w:rsidR="000E6DE9">
        <w:rPr>
          <w:rFonts w:asciiTheme="minorHAnsi" w:hAnsiTheme="minorHAnsi" w:cstheme="minorHAnsi"/>
          <w:sz w:val="22"/>
          <w:szCs w:val="22"/>
        </w:rPr>
        <w:t>S</w:t>
      </w:r>
      <w:r w:rsidRPr="003F32B9">
        <w:rPr>
          <w:rFonts w:asciiTheme="minorHAnsi" w:hAnsiTheme="minorHAnsi" w:cstheme="minorHAnsi"/>
          <w:sz w:val="22"/>
          <w:szCs w:val="22"/>
        </w:rPr>
        <w:t>zabályzatban foglaltak alapján kerüljön sor a fenti ingatlan licitálás útján történő értékesítésére vonatkozó pályázati felhívás kiírására.</w:t>
      </w:r>
    </w:p>
    <w:p w14:paraId="57FBCDCF" w14:textId="77777777" w:rsidR="00B22B57" w:rsidRPr="003F32B9" w:rsidRDefault="00B22B57" w:rsidP="00B22B5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B21EEB" w14:textId="77777777" w:rsidR="00FE2C0F" w:rsidRDefault="00B22B57" w:rsidP="000148B0">
      <w:pPr>
        <w:jc w:val="both"/>
        <w:rPr>
          <w:rFonts w:asciiTheme="minorHAnsi" w:hAnsiTheme="minorHAnsi" w:cstheme="minorHAnsi"/>
          <w:sz w:val="22"/>
          <w:szCs w:val="22"/>
        </w:rPr>
      </w:pPr>
      <w:r w:rsidRPr="003F32B9">
        <w:rPr>
          <w:rFonts w:asciiTheme="minorHAnsi" w:hAnsiTheme="minorHAnsi" w:cstheme="minorHAnsi"/>
          <w:sz w:val="22"/>
          <w:szCs w:val="22"/>
        </w:rPr>
        <w:t>Az ingatlan értékesítésére vonatkozó pályázati felhívás az előterjesztés 1. számú, értékbecslése a 2. számú melléklete.</w:t>
      </w:r>
      <w:r w:rsidR="00AD2F9F" w:rsidRPr="003F32B9">
        <w:rPr>
          <w:rFonts w:asciiTheme="minorHAnsi" w:hAnsiTheme="minorHAnsi" w:cstheme="minorHAnsi"/>
          <w:sz w:val="22"/>
          <w:szCs w:val="22"/>
        </w:rPr>
        <w:tab/>
      </w:r>
      <w:r w:rsidRPr="003F32B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41DE8E" w14:textId="77777777" w:rsidR="00032C0A" w:rsidRPr="00A87E69" w:rsidRDefault="00032C0A" w:rsidP="000148B0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779C1C78" w14:textId="5792F1C3" w:rsidR="00E46D64" w:rsidRDefault="00E46D64" w:rsidP="00E46D64">
      <w:pPr>
        <w:jc w:val="both"/>
        <w:rPr>
          <w:rFonts w:ascii="Arial" w:hAnsi="Arial" w:cs="Arial"/>
          <w:b/>
          <w:sz w:val="22"/>
          <w:szCs w:val="22"/>
        </w:rPr>
      </w:pPr>
      <w:r w:rsidRPr="007577B3">
        <w:rPr>
          <w:rFonts w:ascii="Arial" w:hAnsi="Arial" w:cs="Arial"/>
          <w:b/>
          <w:sz w:val="22"/>
          <w:szCs w:val="22"/>
        </w:rPr>
        <w:t>Szom</w:t>
      </w:r>
      <w:r w:rsidR="00840991" w:rsidRPr="007577B3">
        <w:rPr>
          <w:rFonts w:ascii="Arial" w:hAnsi="Arial" w:cs="Arial"/>
          <w:b/>
          <w:sz w:val="22"/>
          <w:szCs w:val="22"/>
        </w:rPr>
        <w:t>bathely, 202</w:t>
      </w:r>
      <w:r w:rsidR="00CB0953" w:rsidRPr="007577B3">
        <w:rPr>
          <w:rFonts w:ascii="Arial" w:hAnsi="Arial" w:cs="Arial"/>
          <w:b/>
          <w:sz w:val="22"/>
          <w:szCs w:val="22"/>
        </w:rPr>
        <w:t>2</w:t>
      </w:r>
      <w:r w:rsidR="00840991" w:rsidRPr="007577B3">
        <w:rPr>
          <w:rFonts w:ascii="Arial" w:hAnsi="Arial" w:cs="Arial"/>
          <w:b/>
          <w:sz w:val="22"/>
          <w:szCs w:val="22"/>
        </w:rPr>
        <w:t xml:space="preserve">. </w:t>
      </w:r>
      <w:r w:rsidR="00FC179E">
        <w:rPr>
          <w:rFonts w:ascii="Arial" w:hAnsi="Arial" w:cs="Arial"/>
          <w:b/>
          <w:sz w:val="22"/>
          <w:szCs w:val="22"/>
        </w:rPr>
        <w:t>október „   „</w:t>
      </w:r>
    </w:p>
    <w:p w14:paraId="3B51B196" w14:textId="77777777" w:rsidR="0044066B" w:rsidRPr="007577B3" w:rsidRDefault="0044066B" w:rsidP="00E46D64">
      <w:pPr>
        <w:jc w:val="both"/>
        <w:rPr>
          <w:rFonts w:ascii="Arial" w:hAnsi="Arial" w:cs="Arial"/>
          <w:b/>
          <w:sz w:val="22"/>
          <w:szCs w:val="22"/>
        </w:rPr>
      </w:pPr>
    </w:p>
    <w:p w14:paraId="475BD73D" w14:textId="77777777" w:rsidR="00D41229" w:rsidRPr="007577B3" w:rsidRDefault="00D41229" w:rsidP="00E46D64">
      <w:pPr>
        <w:jc w:val="both"/>
        <w:rPr>
          <w:rFonts w:ascii="Arial" w:hAnsi="Arial" w:cs="Arial"/>
          <w:b/>
          <w:sz w:val="22"/>
          <w:szCs w:val="22"/>
        </w:rPr>
      </w:pPr>
    </w:p>
    <w:p w14:paraId="3CB69D63" w14:textId="67580E2F" w:rsidR="00E46D64" w:rsidRPr="007577B3" w:rsidRDefault="00E46D64" w:rsidP="0086216C">
      <w:pPr>
        <w:tabs>
          <w:tab w:val="center" w:pos="6120"/>
        </w:tabs>
        <w:jc w:val="both"/>
        <w:rPr>
          <w:rFonts w:ascii="Arial" w:hAnsi="Arial" w:cs="Arial"/>
          <w:b/>
          <w:sz w:val="22"/>
          <w:szCs w:val="22"/>
        </w:rPr>
      </w:pPr>
      <w:r w:rsidRPr="007577B3">
        <w:rPr>
          <w:rFonts w:ascii="Arial" w:hAnsi="Arial" w:cs="Arial"/>
          <w:b/>
          <w:sz w:val="22"/>
          <w:szCs w:val="22"/>
        </w:rPr>
        <w:tab/>
        <w:t xml:space="preserve">    /: </w:t>
      </w:r>
      <w:r w:rsidR="00BF7701" w:rsidRPr="007577B3">
        <w:rPr>
          <w:rFonts w:ascii="Arial" w:hAnsi="Arial" w:cs="Arial"/>
          <w:b/>
          <w:sz w:val="22"/>
          <w:szCs w:val="22"/>
        </w:rPr>
        <w:t>Dr. Nemény András</w:t>
      </w:r>
      <w:r w:rsidRPr="007577B3">
        <w:rPr>
          <w:rFonts w:ascii="Arial" w:hAnsi="Arial" w:cs="Arial"/>
          <w:b/>
          <w:sz w:val="22"/>
          <w:szCs w:val="22"/>
        </w:rPr>
        <w:t xml:space="preserve"> :/</w:t>
      </w:r>
    </w:p>
    <w:p w14:paraId="252CB8A7" w14:textId="77777777" w:rsidR="007D6828" w:rsidRPr="007577B3" w:rsidRDefault="007D6828" w:rsidP="0086216C">
      <w:pPr>
        <w:tabs>
          <w:tab w:val="center" w:pos="612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3C9F55D" w14:textId="77777777" w:rsidR="00796126" w:rsidRDefault="00796126" w:rsidP="00407BA1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953CE64" w14:textId="77777777" w:rsidR="00796126" w:rsidRDefault="00796126" w:rsidP="00407BA1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46D3DA0" w14:textId="77777777" w:rsidR="00796126" w:rsidRDefault="00796126" w:rsidP="00407BA1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6192EC9" w14:textId="77777777" w:rsidR="00796126" w:rsidRDefault="00796126" w:rsidP="00407BA1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7EE5DCE" w14:textId="77777777" w:rsidR="00796126" w:rsidRDefault="00796126" w:rsidP="00407BA1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137EB3F" w14:textId="0771D45F" w:rsidR="00877448" w:rsidRDefault="00877448" w:rsidP="00796126">
      <w:pPr>
        <w:tabs>
          <w:tab w:val="left" w:pos="540"/>
        </w:tabs>
        <w:ind w:left="360" w:hanging="18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0AD5158" w14:textId="77777777" w:rsidR="00407BA1" w:rsidRPr="00796126" w:rsidRDefault="00407BA1" w:rsidP="00407BA1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9612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74168CFC" w14:textId="1907DCCE" w:rsidR="00407BA1" w:rsidRPr="00796126" w:rsidRDefault="00407BA1" w:rsidP="00407BA1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96126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</w:t>
      </w:r>
      <w:r w:rsidR="00CB0953" w:rsidRPr="00796126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Pr="00796126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 w:rsidR="0086275F" w:rsidRPr="00796126">
        <w:rPr>
          <w:rFonts w:asciiTheme="minorHAnsi" w:hAnsiTheme="minorHAnsi" w:cstheme="minorHAnsi"/>
          <w:b/>
          <w:bCs/>
          <w:sz w:val="22"/>
          <w:szCs w:val="22"/>
          <w:u w:val="single"/>
        </w:rPr>
        <w:t>X</w:t>
      </w:r>
      <w:r w:rsidR="00EA3F72" w:rsidRPr="0079612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 </w:t>
      </w:r>
      <w:r w:rsidR="00796126" w:rsidRPr="00796126">
        <w:rPr>
          <w:rFonts w:asciiTheme="minorHAnsi" w:hAnsiTheme="minorHAnsi" w:cstheme="minorHAnsi"/>
          <w:b/>
          <w:bCs/>
          <w:sz w:val="22"/>
          <w:szCs w:val="22"/>
          <w:u w:val="single"/>
        </w:rPr>
        <w:t>26.</w:t>
      </w:r>
      <w:r w:rsidRPr="00796126">
        <w:rPr>
          <w:rFonts w:asciiTheme="minorHAnsi" w:hAnsiTheme="minorHAnsi" w:cstheme="minorHAnsi"/>
          <w:b/>
          <w:bCs/>
          <w:sz w:val="22"/>
          <w:szCs w:val="22"/>
          <w:u w:val="single"/>
        </w:rPr>
        <w:t>) GJB sz. határozat</w:t>
      </w:r>
    </w:p>
    <w:p w14:paraId="184EC168" w14:textId="77777777" w:rsidR="00407BA1" w:rsidRPr="00796126" w:rsidRDefault="00407BA1" w:rsidP="00407BA1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0307465" w14:textId="1939C384" w:rsidR="00E772B2" w:rsidRPr="00796126" w:rsidRDefault="00E772B2" w:rsidP="00E772B2">
      <w:pPr>
        <w:pStyle w:val="Listaszerbekezds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96126">
        <w:rPr>
          <w:rFonts w:asciiTheme="minorHAnsi" w:hAnsiTheme="minorHAnsi" w:cstheme="minorHAnsi"/>
          <w:sz w:val="22"/>
          <w:szCs w:val="22"/>
        </w:rPr>
        <w:t xml:space="preserve">A Gazdasági és Jogi Bizottság a Szombathely Megyei Jogú Város Önkormányzata vagyonáról szóló 40/2014. (XII. 23.) önkormányzati rendelet 8. § (1) bekezdés </w:t>
      </w:r>
      <w:r w:rsidR="00AD2F9F" w:rsidRPr="00796126">
        <w:rPr>
          <w:rFonts w:asciiTheme="minorHAnsi" w:hAnsiTheme="minorHAnsi" w:cstheme="minorHAnsi"/>
          <w:sz w:val="22"/>
          <w:szCs w:val="22"/>
        </w:rPr>
        <w:t>b</w:t>
      </w:r>
      <w:r w:rsidRPr="00796126">
        <w:rPr>
          <w:rFonts w:asciiTheme="minorHAnsi" w:hAnsiTheme="minorHAnsi" w:cstheme="minorHAnsi"/>
          <w:sz w:val="22"/>
          <w:szCs w:val="22"/>
        </w:rPr>
        <w:t xml:space="preserve">) pontjában kapott felhatalmazás alapján a szombathelyi </w:t>
      </w:r>
      <w:r w:rsidR="00AD2F9F" w:rsidRPr="00796126">
        <w:rPr>
          <w:rFonts w:asciiTheme="minorHAnsi" w:hAnsiTheme="minorHAnsi" w:cstheme="minorHAnsi"/>
          <w:sz w:val="22"/>
        </w:rPr>
        <w:t>11662</w:t>
      </w:r>
      <w:r w:rsidRPr="00796126">
        <w:rPr>
          <w:rFonts w:asciiTheme="minorHAnsi" w:hAnsiTheme="minorHAnsi" w:cstheme="minorHAnsi"/>
          <w:sz w:val="22"/>
        </w:rPr>
        <w:t xml:space="preserve"> hrsz.-ú, </w:t>
      </w:r>
      <w:r w:rsidR="00AD2F9F" w:rsidRPr="00796126">
        <w:rPr>
          <w:rFonts w:asciiTheme="minorHAnsi" w:hAnsiTheme="minorHAnsi" w:cstheme="minorHAnsi"/>
          <w:sz w:val="22"/>
        </w:rPr>
        <w:t>2257</w:t>
      </w:r>
      <w:r w:rsidRPr="00796126">
        <w:rPr>
          <w:rFonts w:asciiTheme="minorHAnsi" w:hAnsiTheme="minorHAnsi" w:cstheme="minorHAnsi"/>
          <w:sz w:val="22"/>
        </w:rPr>
        <w:t xml:space="preserve"> m</w:t>
      </w:r>
      <w:r w:rsidRPr="00796126">
        <w:rPr>
          <w:rFonts w:asciiTheme="minorHAnsi" w:hAnsiTheme="minorHAnsi" w:cstheme="minorHAnsi"/>
          <w:sz w:val="22"/>
          <w:vertAlign w:val="superscript"/>
        </w:rPr>
        <w:t>2</w:t>
      </w:r>
      <w:r w:rsidRPr="00796126">
        <w:rPr>
          <w:rFonts w:asciiTheme="minorHAnsi" w:hAnsiTheme="minorHAnsi" w:cstheme="minorHAnsi"/>
          <w:sz w:val="22"/>
        </w:rPr>
        <w:t xml:space="preserve"> alapterületű, </w:t>
      </w:r>
      <w:r w:rsidR="00AD2F9F" w:rsidRPr="00796126">
        <w:rPr>
          <w:rFonts w:asciiTheme="minorHAnsi" w:hAnsiTheme="minorHAnsi" w:cstheme="minorHAnsi"/>
          <w:sz w:val="22"/>
        </w:rPr>
        <w:t>„</w:t>
      </w:r>
      <w:r w:rsidRPr="00796126">
        <w:rPr>
          <w:rFonts w:asciiTheme="minorHAnsi" w:hAnsiTheme="minorHAnsi" w:cstheme="minorHAnsi"/>
          <w:sz w:val="22"/>
        </w:rPr>
        <w:t>kivett beépítetlen terület</w:t>
      </w:r>
      <w:r w:rsidR="00AD2F9F" w:rsidRPr="00796126">
        <w:rPr>
          <w:rFonts w:asciiTheme="minorHAnsi" w:hAnsiTheme="minorHAnsi" w:cstheme="minorHAnsi"/>
          <w:sz w:val="22"/>
        </w:rPr>
        <w:t>”</w:t>
      </w:r>
      <w:r w:rsidRPr="00796126">
        <w:rPr>
          <w:rFonts w:asciiTheme="minorHAnsi" w:hAnsiTheme="minorHAnsi" w:cstheme="minorHAnsi"/>
          <w:sz w:val="22"/>
        </w:rPr>
        <w:t xml:space="preserve"> megnevezésű </w:t>
      </w:r>
      <w:r w:rsidRPr="00796126">
        <w:rPr>
          <w:rFonts w:asciiTheme="minorHAnsi" w:hAnsiTheme="minorHAnsi" w:cstheme="minorHAnsi"/>
          <w:sz w:val="22"/>
          <w:szCs w:val="22"/>
        </w:rPr>
        <w:t>ingatlanra vonatkozó pályázati felhívást – az előterjesztés 1. számú mellékletével egyező tartalommal – jóváhagyja.</w:t>
      </w:r>
    </w:p>
    <w:p w14:paraId="2DEE0DBA" w14:textId="77777777" w:rsidR="00E772B2" w:rsidRPr="00796126" w:rsidRDefault="00E772B2" w:rsidP="00E772B2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</w:p>
    <w:p w14:paraId="2091538B" w14:textId="3D586C84" w:rsidR="00E772B2" w:rsidRPr="00796126" w:rsidRDefault="00E772B2" w:rsidP="00E772B2">
      <w:pPr>
        <w:pStyle w:val="Listaszerbekezds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96126">
        <w:rPr>
          <w:rFonts w:asciiTheme="minorHAnsi" w:hAnsiTheme="minorHAnsi" w:cstheme="minorHAnsi"/>
          <w:sz w:val="22"/>
          <w:szCs w:val="22"/>
        </w:rPr>
        <w:t xml:space="preserve">A </w:t>
      </w:r>
      <w:r w:rsidR="00AD2F9F" w:rsidRPr="00796126">
        <w:rPr>
          <w:rFonts w:asciiTheme="minorHAnsi" w:hAnsiTheme="minorHAnsi" w:cstheme="minorHAnsi"/>
          <w:sz w:val="22"/>
          <w:szCs w:val="22"/>
        </w:rPr>
        <w:t>Bizottság</w:t>
      </w:r>
      <w:r w:rsidRPr="00796126">
        <w:rPr>
          <w:rFonts w:asciiTheme="minorHAnsi" w:hAnsiTheme="minorHAnsi" w:cstheme="minorHAnsi"/>
          <w:sz w:val="22"/>
          <w:szCs w:val="22"/>
        </w:rPr>
        <w:t xml:space="preserve"> felkéri a polgármestert az előterjesztés melléklete szerinti tartalommal az ingatlan értékesítésére vonatkozó pályázati felhívás kiírására, valamint felhatalmazza arra, hogy a licit nyertesével az adásvételi szerződést megkösse.</w:t>
      </w:r>
    </w:p>
    <w:p w14:paraId="023EAD1A" w14:textId="77777777" w:rsidR="00E772B2" w:rsidRPr="00796126" w:rsidRDefault="00E772B2" w:rsidP="00E772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837B5D" w14:textId="6AFE8514" w:rsidR="00E772B2" w:rsidRPr="00796126" w:rsidRDefault="00E772B2" w:rsidP="00E772B2">
      <w:pPr>
        <w:pStyle w:val="Listaszerbekezds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96126">
        <w:rPr>
          <w:rFonts w:asciiTheme="minorHAnsi" w:hAnsiTheme="minorHAnsi" w:cstheme="minorHAnsi"/>
          <w:sz w:val="22"/>
          <w:szCs w:val="22"/>
        </w:rPr>
        <w:t xml:space="preserve">A </w:t>
      </w:r>
      <w:r w:rsidR="00AD2F9F" w:rsidRPr="00796126">
        <w:rPr>
          <w:rFonts w:asciiTheme="minorHAnsi" w:hAnsiTheme="minorHAnsi" w:cstheme="minorHAnsi"/>
          <w:sz w:val="22"/>
          <w:szCs w:val="22"/>
        </w:rPr>
        <w:t>Bizottság</w:t>
      </w:r>
      <w:r w:rsidRPr="00796126">
        <w:rPr>
          <w:rFonts w:asciiTheme="minorHAnsi" w:hAnsiTheme="minorHAnsi" w:cstheme="minorHAnsi"/>
          <w:sz w:val="22"/>
          <w:szCs w:val="22"/>
        </w:rPr>
        <w:t xml:space="preserve"> felkéri a polgármestert, amennyiben a pályázati eljárás eredménytelenül zárul, gondoskodjon az előterjesztés mellékletével egyező tartalommal a pályázat további kiírásáról azzal, hogy az aktualizált forgalmi érték változása esetén, az új pályázati felhívást ismét a tulajdonosi joggyakorló elé kell terjeszteni.</w:t>
      </w:r>
    </w:p>
    <w:p w14:paraId="04206C1E" w14:textId="77777777" w:rsidR="00E772B2" w:rsidRPr="00796126" w:rsidRDefault="00E772B2" w:rsidP="00E772B2">
      <w:pPr>
        <w:rPr>
          <w:rFonts w:asciiTheme="minorHAnsi" w:hAnsiTheme="minorHAnsi" w:cstheme="minorHAnsi"/>
          <w:sz w:val="22"/>
          <w:szCs w:val="22"/>
        </w:rPr>
      </w:pPr>
    </w:p>
    <w:p w14:paraId="6AE07065" w14:textId="35789ED5" w:rsidR="00E772B2" w:rsidRPr="00796126" w:rsidRDefault="00E772B2" w:rsidP="00E772B2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96126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796126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  <w:r w:rsidRPr="00796126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96126">
        <w:rPr>
          <w:rFonts w:asciiTheme="minorHAnsi" w:hAnsiTheme="minorHAnsi" w:cstheme="minorHAnsi"/>
          <w:b/>
          <w:bCs/>
          <w:sz w:val="22"/>
          <w:szCs w:val="22"/>
        </w:rPr>
        <w:t xml:space="preserve">              </w:t>
      </w:r>
      <w:r w:rsidRPr="00796126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3F44C70E" w14:textId="77777777" w:rsidR="00E772B2" w:rsidRPr="00796126" w:rsidRDefault="00E772B2" w:rsidP="00E772B2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96126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4C95415F" w14:textId="77777777" w:rsidR="00E772B2" w:rsidRPr="00796126" w:rsidRDefault="00E772B2" w:rsidP="00E772B2">
      <w:pPr>
        <w:jc w:val="both"/>
        <w:rPr>
          <w:rFonts w:asciiTheme="minorHAnsi" w:hAnsiTheme="minorHAnsi" w:cstheme="minorHAnsi"/>
          <w:sz w:val="22"/>
          <w:szCs w:val="22"/>
        </w:rPr>
      </w:pPr>
      <w:r w:rsidRPr="00796126">
        <w:rPr>
          <w:rFonts w:asciiTheme="minorHAnsi" w:hAnsiTheme="minorHAnsi" w:cstheme="minorHAnsi"/>
          <w:sz w:val="22"/>
          <w:szCs w:val="22"/>
        </w:rPr>
        <w:tab/>
      </w:r>
      <w:r w:rsidRPr="00796126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14F9B8D3" w14:textId="77777777" w:rsidR="00E772B2" w:rsidRPr="00796126" w:rsidRDefault="00E772B2" w:rsidP="00E772B2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96126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796126">
        <w:rPr>
          <w:rFonts w:asciiTheme="minorHAnsi" w:hAnsiTheme="minorHAnsi" w:cstheme="minorHAnsi"/>
          <w:sz w:val="22"/>
          <w:szCs w:val="22"/>
        </w:rPr>
        <w:tab/>
      </w:r>
      <w:r w:rsidRPr="00796126">
        <w:rPr>
          <w:rFonts w:asciiTheme="minorHAnsi" w:hAnsiTheme="minorHAnsi" w:cstheme="minorHAnsi"/>
          <w:sz w:val="22"/>
          <w:szCs w:val="22"/>
          <w:u w:val="single"/>
        </w:rPr>
        <w:t>(A végrehajtásért felelős:</w:t>
      </w:r>
    </w:p>
    <w:p w14:paraId="4B342BED" w14:textId="77777777" w:rsidR="00E772B2" w:rsidRPr="00796126" w:rsidRDefault="00E772B2" w:rsidP="00E772B2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796126">
        <w:rPr>
          <w:rFonts w:asciiTheme="minorHAnsi" w:hAnsiTheme="minorHAnsi" w:cstheme="minorHAnsi"/>
          <w:sz w:val="22"/>
          <w:szCs w:val="22"/>
        </w:rPr>
        <w:t>Nagyné dr. Gats Andrea, a Jogi és Képviselői Osztály vezetője)</w:t>
      </w:r>
    </w:p>
    <w:p w14:paraId="2B86028F" w14:textId="77777777" w:rsidR="00E772B2" w:rsidRPr="00796126" w:rsidRDefault="00E772B2" w:rsidP="00E772B2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</w:p>
    <w:p w14:paraId="4F1CEB29" w14:textId="77777777" w:rsidR="00E772B2" w:rsidRPr="00796126" w:rsidRDefault="00E772B2" w:rsidP="00E77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9612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796126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23765B1D" w14:textId="77777777" w:rsidR="00E772B2" w:rsidRPr="00796126" w:rsidRDefault="00E772B2" w:rsidP="00E772B2">
      <w:pPr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single"/>
        </w:rPr>
      </w:pPr>
    </w:p>
    <w:p w14:paraId="5B38FB56" w14:textId="5C87D099" w:rsidR="005443F0" w:rsidRPr="007577B3" w:rsidRDefault="005443F0" w:rsidP="005443F0">
      <w:pPr>
        <w:jc w:val="both"/>
        <w:rPr>
          <w:rFonts w:ascii="Arial" w:hAnsi="Arial" w:cs="Arial"/>
          <w:sz w:val="22"/>
          <w:szCs w:val="22"/>
        </w:rPr>
      </w:pPr>
    </w:p>
    <w:p w14:paraId="785BDE75" w14:textId="77777777" w:rsidR="00407BA1" w:rsidRPr="007577B3" w:rsidRDefault="00407BA1" w:rsidP="00316850">
      <w:pPr>
        <w:jc w:val="both"/>
        <w:rPr>
          <w:rFonts w:ascii="Arial" w:hAnsi="Arial" w:cs="Arial"/>
          <w:sz w:val="22"/>
          <w:szCs w:val="22"/>
        </w:rPr>
      </w:pPr>
    </w:p>
    <w:p w14:paraId="0CE4AA77" w14:textId="77777777" w:rsidR="003509A6" w:rsidRPr="007577B3" w:rsidRDefault="003509A6" w:rsidP="00D90595">
      <w:pPr>
        <w:tabs>
          <w:tab w:val="center" w:pos="4680"/>
        </w:tabs>
        <w:rPr>
          <w:rFonts w:ascii="Arial" w:hAnsi="Arial" w:cs="Arial"/>
          <w:b/>
          <w:bCs/>
          <w:sz w:val="22"/>
          <w:szCs w:val="22"/>
          <w:u w:val="single"/>
        </w:rPr>
      </w:pPr>
    </w:p>
    <w:sectPr w:rsidR="003509A6" w:rsidRPr="007577B3" w:rsidSect="008F3B6C">
      <w:footerReference w:type="default" r:id="rId11"/>
      <w:headerReference w:type="first" r:id="rId12"/>
      <w:footerReference w:type="first" r:id="rId13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0316E" w14:textId="77777777" w:rsidR="00DD5D1F" w:rsidRDefault="00DD5D1F">
      <w:r>
        <w:separator/>
      </w:r>
    </w:p>
  </w:endnote>
  <w:endnote w:type="continuationSeparator" w:id="0">
    <w:p w14:paraId="0BB8C72E" w14:textId="77777777" w:rsidR="00DD5D1F" w:rsidRDefault="00DD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9FEC3" w14:textId="77777777" w:rsidR="00DD5D1F" w:rsidRPr="0034130E" w:rsidRDefault="00DD5D1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885DDF6" wp14:editId="62A0DC3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245AE7">
      <w:rPr>
        <w:rFonts w:ascii="Arial" w:hAnsi="Arial" w:cs="Arial"/>
        <w:noProof/>
        <w:sz w:val="20"/>
        <w:szCs w:val="20"/>
      </w:rPr>
      <w:t>4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245AE7">
      <w:rPr>
        <w:rFonts w:ascii="Arial" w:hAnsi="Arial" w:cs="Arial"/>
        <w:noProof/>
        <w:sz w:val="20"/>
        <w:szCs w:val="20"/>
      </w:rPr>
      <w:t>4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D17CC" w14:textId="77777777" w:rsidR="00DD5D1F" w:rsidRPr="00842C93" w:rsidRDefault="00DD5D1F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07F493B6" w14:textId="77777777" w:rsidR="00F337B2" w:rsidRPr="00F337B2" w:rsidRDefault="00F337B2" w:rsidP="00F337B2">
    <w:pPr>
      <w:pStyle w:val="llb"/>
      <w:tabs>
        <w:tab w:val="clear" w:pos="4536"/>
        <w:tab w:val="clear" w:pos="9072"/>
        <w:tab w:val="right" w:pos="6946"/>
        <w:tab w:val="right" w:pos="9638"/>
      </w:tabs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="00DD5D1F" w:rsidRPr="00F337B2">
      <w:rPr>
        <w:rFonts w:ascii="Arial" w:hAnsi="Arial" w:cs="Arial"/>
        <w:sz w:val="20"/>
        <w:szCs w:val="20"/>
      </w:rPr>
      <w:t>Telefon: +36 94/520-</w:t>
    </w:r>
    <w:r w:rsidRPr="00F337B2">
      <w:rPr>
        <w:rFonts w:ascii="Arial" w:hAnsi="Arial" w:cs="Arial"/>
        <w:sz w:val="20"/>
        <w:szCs w:val="20"/>
      </w:rPr>
      <w:t>10</w:t>
    </w:r>
    <w:r w:rsidR="00DD5D1F" w:rsidRPr="00F337B2">
      <w:rPr>
        <w:rFonts w:ascii="Arial" w:hAnsi="Arial" w:cs="Arial"/>
        <w:sz w:val="20"/>
        <w:szCs w:val="20"/>
      </w:rPr>
      <w:t>0</w:t>
    </w:r>
  </w:p>
  <w:p w14:paraId="520F9819" w14:textId="77777777" w:rsidR="00F337B2" w:rsidRPr="00F337B2" w:rsidRDefault="00F337B2" w:rsidP="00F337B2">
    <w:pPr>
      <w:pStyle w:val="llb"/>
      <w:tabs>
        <w:tab w:val="clear" w:pos="4536"/>
        <w:tab w:val="clear" w:pos="9072"/>
        <w:tab w:val="right" w:pos="6946"/>
        <w:tab w:val="right" w:pos="9638"/>
      </w:tabs>
      <w:jc w:val="right"/>
      <w:rPr>
        <w:rFonts w:ascii="Arial" w:hAnsi="Arial" w:cs="Arial"/>
        <w:sz w:val="20"/>
        <w:szCs w:val="20"/>
      </w:rPr>
    </w:pPr>
    <w:r w:rsidRPr="00F337B2">
      <w:rPr>
        <w:rFonts w:ascii="Arial" w:hAnsi="Arial" w:cs="Arial"/>
        <w:sz w:val="20"/>
        <w:szCs w:val="20"/>
      </w:rPr>
      <w:t>KRID: 628508398</w:t>
    </w:r>
  </w:p>
  <w:p w14:paraId="272AAFAB" w14:textId="42152A32" w:rsidR="00DD5D1F" w:rsidRPr="00F337B2" w:rsidRDefault="00DD5D1F" w:rsidP="00F337B2">
    <w:pPr>
      <w:pStyle w:val="llb"/>
      <w:tabs>
        <w:tab w:val="clear" w:pos="4536"/>
        <w:tab w:val="clear" w:pos="9072"/>
        <w:tab w:val="right" w:pos="6946"/>
        <w:tab w:val="right" w:pos="9638"/>
      </w:tabs>
      <w:jc w:val="right"/>
      <w:rPr>
        <w:rFonts w:ascii="Arial" w:hAnsi="Arial" w:cs="Arial"/>
        <w:sz w:val="20"/>
        <w:szCs w:val="20"/>
      </w:rPr>
    </w:pPr>
    <w:r w:rsidRPr="00F337B2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F265F" w14:textId="77777777" w:rsidR="00DD5D1F" w:rsidRDefault="00DD5D1F">
      <w:r>
        <w:separator/>
      </w:r>
    </w:p>
  </w:footnote>
  <w:footnote w:type="continuationSeparator" w:id="0">
    <w:p w14:paraId="58CB023D" w14:textId="77777777" w:rsidR="00DD5D1F" w:rsidRDefault="00DD5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4E450" w14:textId="77777777" w:rsidR="00DD5D1F" w:rsidRDefault="00DD5D1F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502E0100" wp14:editId="0FE94BF9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27AF7A" w14:textId="77777777" w:rsidR="00DD5D1F" w:rsidRDefault="00DD5D1F" w:rsidP="00FB6523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14:paraId="5C8389B3" w14:textId="2D097C2F" w:rsidR="00DD5D1F" w:rsidRPr="000C4C10" w:rsidRDefault="00DD5D1F" w:rsidP="00FB6523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 w:rsidR="00BF7701">
      <w:rPr>
        <w:rFonts w:ascii="Arial" w:hAnsi="Arial" w:cs="Arial"/>
        <w:smallCaps/>
      </w:rPr>
      <w:t>P</w:t>
    </w:r>
    <w:r>
      <w:rPr>
        <w:rFonts w:ascii="Arial" w:hAnsi="Arial" w:cs="Arial"/>
        <w:bCs/>
        <w:smallCaps/>
        <w:sz w:val="22"/>
      </w:rPr>
      <w:t>olgármestere</w:t>
    </w:r>
  </w:p>
  <w:p w14:paraId="3D468293" w14:textId="77777777" w:rsidR="00DD5D1F" w:rsidRPr="00EC7B6C" w:rsidRDefault="00DD5D1F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34D3"/>
    <w:multiLevelType w:val="hybridMultilevel"/>
    <w:tmpl w:val="159A24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D3387"/>
    <w:multiLevelType w:val="hybridMultilevel"/>
    <w:tmpl w:val="BC8835FC"/>
    <w:lvl w:ilvl="0" w:tplc="71625FF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96D84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AB5625"/>
    <w:multiLevelType w:val="hybridMultilevel"/>
    <w:tmpl w:val="11C8810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81A04"/>
    <w:multiLevelType w:val="hybridMultilevel"/>
    <w:tmpl w:val="64D248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D4130"/>
    <w:multiLevelType w:val="multilevel"/>
    <w:tmpl w:val="DD023D58"/>
    <w:lvl w:ilvl="0">
      <w:start w:val="1"/>
      <w:numFmt w:val="decimal"/>
      <w:lvlText w:val="%1./"/>
      <w:legacy w:legacy="1" w:legacySpace="0" w:legacyIndent="397"/>
      <w:lvlJc w:val="left"/>
      <w:pPr>
        <w:ind w:left="397" w:hanging="397"/>
      </w:pPr>
      <w:rPr>
        <w:b w:val="0"/>
        <w:i w:val="0"/>
        <w:sz w:val="22"/>
        <w:szCs w:val="22"/>
      </w:rPr>
    </w:lvl>
    <w:lvl w:ilvl="1">
      <w:start w:val="1"/>
      <w:numFmt w:val="none"/>
      <w:lvlText w:val=""/>
      <w:legacy w:legacy="1" w:legacySpace="0" w:legacyIndent="397"/>
      <w:lvlJc w:val="left"/>
      <w:pPr>
        <w:ind w:left="794" w:hanging="397"/>
      </w:pPr>
      <w:rPr>
        <w:rFonts w:ascii="Symbol" w:hAnsi="Symbol" w:hint="default"/>
        <w:sz w:val="18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502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1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1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2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3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4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750" w:hanging="708"/>
      </w:pPr>
    </w:lvl>
  </w:abstractNum>
  <w:abstractNum w:abstractNumId="7" w15:restartNumberingAfterBreak="0">
    <w:nsid w:val="43AB3252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9A270E"/>
    <w:multiLevelType w:val="hybridMultilevel"/>
    <w:tmpl w:val="6CBCC6EA"/>
    <w:lvl w:ilvl="0" w:tplc="A87886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E08E2"/>
    <w:multiLevelType w:val="hybridMultilevel"/>
    <w:tmpl w:val="B1B28F4E"/>
    <w:lvl w:ilvl="0" w:tplc="25E2D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511492">
    <w:abstractNumId w:val="5"/>
  </w:num>
  <w:num w:numId="2" w16cid:durableId="1991597425">
    <w:abstractNumId w:val="8"/>
  </w:num>
  <w:num w:numId="3" w16cid:durableId="2057075599">
    <w:abstractNumId w:val="1"/>
  </w:num>
  <w:num w:numId="4" w16cid:durableId="1920365571">
    <w:abstractNumId w:val="7"/>
  </w:num>
  <w:num w:numId="5" w16cid:durableId="1198160755">
    <w:abstractNumId w:val="2"/>
  </w:num>
  <w:num w:numId="6" w16cid:durableId="8782740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01249063">
    <w:abstractNumId w:val="3"/>
  </w:num>
  <w:num w:numId="8" w16cid:durableId="1676573928">
    <w:abstractNumId w:val="9"/>
  </w:num>
  <w:num w:numId="9" w16cid:durableId="48498471">
    <w:abstractNumId w:val="0"/>
  </w:num>
  <w:num w:numId="10" w16cid:durableId="101161432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926"/>
    <w:rsid w:val="000030A9"/>
    <w:rsid w:val="00003450"/>
    <w:rsid w:val="0000369D"/>
    <w:rsid w:val="000063A7"/>
    <w:rsid w:val="0000720F"/>
    <w:rsid w:val="00012913"/>
    <w:rsid w:val="000148B0"/>
    <w:rsid w:val="0001607A"/>
    <w:rsid w:val="00023ACE"/>
    <w:rsid w:val="0002621E"/>
    <w:rsid w:val="00032C0A"/>
    <w:rsid w:val="000506D1"/>
    <w:rsid w:val="00052946"/>
    <w:rsid w:val="00053D7A"/>
    <w:rsid w:val="00054E84"/>
    <w:rsid w:val="00064779"/>
    <w:rsid w:val="00066A36"/>
    <w:rsid w:val="00070ECB"/>
    <w:rsid w:val="000774CA"/>
    <w:rsid w:val="000837B9"/>
    <w:rsid w:val="00097FA6"/>
    <w:rsid w:val="000A1814"/>
    <w:rsid w:val="000C7E06"/>
    <w:rsid w:val="000D5554"/>
    <w:rsid w:val="000D5ED4"/>
    <w:rsid w:val="000E6306"/>
    <w:rsid w:val="000E6DE9"/>
    <w:rsid w:val="000E75ED"/>
    <w:rsid w:val="000F167A"/>
    <w:rsid w:val="000F4BF7"/>
    <w:rsid w:val="000F4FF4"/>
    <w:rsid w:val="000F7B6F"/>
    <w:rsid w:val="0010748F"/>
    <w:rsid w:val="0011226D"/>
    <w:rsid w:val="00117C24"/>
    <w:rsid w:val="00120FEC"/>
    <w:rsid w:val="00122156"/>
    <w:rsid w:val="001268C8"/>
    <w:rsid w:val="00132161"/>
    <w:rsid w:val="0014185E"/>
    <w:rsid w:val="001476A8"/>
    <w:rsid w:val="00154EDC"/>
    <w:rsid w:val="00157981"/>
    <w:rsid w:val="00157B06"/>
    <w:rsid w:val="00165870"/>
    <w:rsid w:val="001678D9"/>
    <w:rsid w:val="00175125"/>
    <w:rsid w:val="00176892"/>
    <w:rsid w:val="00182618"/>
    <w:rsid w:val="00184160"/>
    <w:rsid w:val="00184E99"/>
    <w:rsid w:val="001912AA"/>
    <w:rsid w:val="00194915"/>
    <w:rsid w:val="00197D8B"/>
    <w:rsid w:val="001A4648"/>
    <w:rsid w:val="001A6214"/>
    <w:rsid w:val="001A685B"/>
    <w:rsid w:val="001B047D"/>
    <w:rsid w:val="001B4C91"/>
    <w:rsid w:val="001C1614"/>
    <w:rsid w:val="001D2D98"/>
    <w:rsid w:val="001D63F1"/>
    <w:rsid w:val="001D6F87"/>
    <w:rsid w:val="001E0F0A"/>
    <w:rsid w:val="001E20A3"/>
    <w:rsid w:val="001E66AE"/>
    <w:rsid w:val="001F544E"/>
    <w:rsid w:val="002070D2"/>
    <w:rsid w:val="00210AA0"/>
    <w:rsid w:val="00214F4D"/>
    <w:rsid w:val="0022319A"/>
    <w:rsid w:val="00231860"/>
    <w:rsid w:val="002325C4"/>
    <w:rsid w:val="0024569A"/>
    <w:rsid w:val="00245AE7"/>
    <w:rsid w:val="00255F63"/>
    <w:rsid w:val="00261EA7"/>
    <w:rsid w:val="00270102"/>
    <w:rsid w:val="00271A8A"/>
    <w:rsid w:val="00280D26"/>
    <w:rsid w:val="00283135"/>
    <w:rsid w:val="00292090"/>
    <w:rsid w:val="002947BD"/>
    <w:rsid w:val="00295280"/>
    <w:rsid w:val="00295987"/>
    <w:rsid w:val="00295E4F"/>
    <w:rsid w:val="002A705C"/>
    <w:rsid w:val="002B4A3A"/>
    <w:rsid w:val="002D3FCE"/>
    <w:rsid w:val="002D4822"/>
    <w:rsid w:val="002D57A9"/>
    <w:rsid w:val="002E06D3"/>
    <w:rsid w:val="002E135A"/>
    <w:rsid w:val="002E525F"/>
    <w:rsid w:val="002F312A"/>
    <w:rsid w:val="00300075"/>
    <w:rsid w:val="003025FE"/>
    <w:rsid w:val="00304C9F"/>
    <w:rsid w:val="00316850"/>
    <w:rsid w:val="00320785"/>
    <w:rsid w:val="00325973"/>
    <w:rsid w:val="0032649B"/>
    <w:rsid w:val="00334505"/>
    <w:rsid w:val="00340891"/>
    <w:rsid w:val="0034130E"/>
    <w:rsid w:val="003417E6"/>
    <w:rsid w:val="003448F4"/>
    <w:rsid w:val="003509A6"/>
    <w:rsid w:val="00356256"/>
    <w:rsid w:val="003642D6"/>
    <w:rsid w:val="0036487E"/>
    <w:rsid w:val="003729AB"/>
    <w:rsid w:val="00372A5A"/>
    <w:rsid w:val="00372CDF"/>
    <w:rsid w:val="0037443F"/>
    <w:rsid w:val="00383E80"/>
    <w:rsid w:val="0038493F"/>
    <w:rsid w:val="00387E79"/>
    <w:rsid w:val="00391A00"/>
    <w:rsid w:val="003920BE"/>
    <w:rsid w:val="00393E6E"/>
    <w:rsid w:val="00394B2C"/>
    <w:rsid w:val="003A0A94"/>
    <w:rsid w:val="003A0E52"/>
    <w:rsid w:val="003A20B7"/>
    <w:rsid w:val="003B0046"/>
    <w:rsid w:val="003B0527"/>
    <w:rsid w:val="003B24C7"/>
    <w:rsid w:val="003B50C7"/>
    <w:rsid w:val="003B6112"/>
    <w:rsid w:val="003C3888"/>
    <w:rsid w:val="003E1F8A"/>
    <w:rsid w:val="003E7420"/>
    <w:rsid w:val="003F0FB5"/>
    <w:rsid w:val="003F1D66"/>
    <w:rsid w:val="003F2594"/>
    <w:rsid w:val="003F32B9"/>
    <w:rsid w:val="003F3903"/>
    <w:rsid w:val="003F62B7"/>
    <w:rsid w:val="003F6B4F"/>
    <w:rsid w:val="003F6EF8"/>
    <w:rsid w:val="00407BA1"/>
    <w:rsid w:val="0041163E"/>
    <w:rsid w:val="00420791"/>
    <w:rsid w:val="00421EC1"/>
    <w:rsid w:val="00422E04"/>
    <w:rsid w:val="00425808"/>
    <w:rsid w:val="00432667"/>
    <w:rsid w:val="004339B7"/>
    <w:rsid w:val="00434058"/>
    <w:rsid w:val="00436C9D"/>
    <w:rsid w:val="0044066B"/>
    <w:rsid w:val="004424F0"/>
    <w:rsid w:val="00445B1A"/>
    <w:rsid w:val="00453DE1"/>
    <w:rsid w:val="00466FD9"/>
    <w:rsid w:val="00467C91"/>
    <w:rsid w:val="004C1F15"/>
    <w:rsid w:val="004C6365"/>
    <w:rsid w:val="004C6A7B"/>
    <w:rsid w:val="004C7F8B"/>
    <w:rsid w:val="004D3A3A"/>
    <w:rsid w:val="004E1626"/>
    <w:rsid w:val="004E3BC5"/>
    <w:rsid w:val="004E51EB"/>
    <w:rsid w:val="004E76F7"/>
    <w:rsid w:val="00517C3D"/>
    <w:rsid w:val="00523AF5"/>
    <w:rsid w:val="00524B93"/>
    <w:rsid w:val="00524C78"/>
    <w:rsid w:val="00527918"/>
    <w:rsid w:val="00530D2F"/>
    <w:rsid w:val="005443F0"/>
    <w:rsid w:val="00554EBA"/>
    <w:rsid w:val="00555175"/>
    <w:rsid w:val="00564B2C"/>
    <w:rsid w:val="00571F21"/>
    <w:rsid w:val="0057760A"/>
    <w:rsid w:val="00597448"/>
    <w:rsid w:val="005A2DA1"/>
    <w:rsid w:val="005A3ABD"/>
    <w:rsid w:val="005A424D"/>
    <w:rsid w:val="005A4662"/>
    <w:rsid w:val="005A4FB8"/>
    <w:rsid w:val="005A621C"/>
    <w:rsid w:val="005C36ED"/>
    <w:rsid w:val="005C685D"/>
    <w:rsid w:val="005C75A3"/>
    <w:rsid w:val="005D1243"/>
    <w:rsid w:val="005D48E9"/>
    <w:rsid w:val="005E3E4E"/>
    <w:rsid w:val="005F1859"/>
    <w:rsid w:val="005F19FE"/>
    <w:rsid w:val="005F3280"/>
    <w:rsid w:val="005F6344"/>
    <w:rsid w:val="00602F01"/>
    <w:rsid w:val="00606DE8"/>
    <w:rsid w:val="00610075"/>
    <w:rsid w:val="00611DF5"/>
    <w:rsid w:val="00616260"/>
    <w:rsid w:val="0061792D"/>
    <w:rsid w:val="006305CA"/>
    <w:rsid w:val="00632E86"/>
    <w:rsid w:val="006364E4"/>
    <w:rsid w:val="00636796"/>
    <w:rsid w:val="0064666E"/>
    <w:rsid w:val="00656631"/>
    <w:rsid w:val="00663E32"/>
    <w:rsid w:val="00673677"/>
    <w:rsid w:val="00674655"/>
    <w:rsid w:val="00675F6F"/>
    <w:rsid w:val="006879B2"/>
    <w:rsid w:val="00687B83"/>
    <w:rsid w:val="0069313B"/>
    <w:rsid w:val="00694ADB"/>
    <w:rsid w:val="0069748F"/>
    <w:rsid w:val="006A2136"/>
    <w:rsid w:val="006B3A28"/>
    <w:rsid w:val="006B411E"/>
    <w:rsid w:val="006B5218"/>
    <w:rsid w:val="006B7A3C"/>
    <w:rsid w:val="006C0A74"/>
    <w:rsid w:val="006C40DD"/>
    <w:rsid w:val="006C6926"/>
    <w:rsid w:val="006D25C4"/>
    <w:rsid w:val="006E60C1"/>
    <w:rsid w:val="006F26B2"/>
    <w:rsid w:val="00700413"/>
    <w:rsid w:val="007011C8"/>
    <w:rsid w:val="007119BB"/>
    <w:rsid w:val="00711F05"/>
    <w:rsid w:val="00714077"/>
    <w:rsid w:val="00715938"/>
    <w:rsid w:val="00721C67"/>
    <w:rsid w:val="00727354"/>
    <w:rsid w:val="00727F9C"/>
    <w:rsid w:val="00734000"/>
    <w:rsid w:val="0074068B"/>
    <w:rsid w:val="00741CB9"/>
    <w:rsid w:val="00745F24"/>
    <w:rsid w:val="00753697"/>
    <w:rsid w:val="007577B3"/>
    <w:rsid w:val="007639F7"/>
    <w:rsid w:val="007641C0"/>
    <w:rsid w:val="00767B8F"/>
    <w:rsid w:val="00777793"/>
    <w:rsid w:val="007847D3"/>
    <w:rsid w:val="007860BA"/>
    <w:rsid w:val="007948DD"/>
    <w:rsid w:val="00794E5F"/>
    <w:rsid w:val="00796126"/>
    <w:rsid w:val="007A5D6C"/>
    <w:rsid w:val="007A7505"/>
    <w:rsid w:val="007A75FA"/>
    <w:rsid w:val="007B2FF9"/>
    <w:rsid w:val="007B333F"/>
    <w:rsid w:val="007C3BF2"/>
    <w:rsid w:val="007C40AF"/>
    <w:rsid w:val="007C70A6"/>
    <w:rsid w:val="007D4C74"/>
    <w:rsid w:val="007D6828"/>
    <w:rsid w:val="007E3458"/>
    <w:rsid w:val="007E74A1"/>
    <w:rsid w:val="007E7CFB"/>
    <w:rsid w:val="007F2F31"/>
    <w:rsid w:val="007F6503"/>
    <w:rsid w:val="007F7C4D"/>
    <w:rsid w:val="007F7F44"/>
    <w:rsid w:val="0080240E"/>
    <w:rsid w:val="00814171"/>
    <w:rsid w:val="0081482A"/>
    <w:rsid w:val="0081684A"/>
    <w:rsid w:val="00827F91"/>
    <w:rsid w:val="00840991"/>
    <w:rsid w:val="00841B25"/>
    <w:rsid w:val="00842C93"/>
    <w:rsid w:val="00844AF6"/>
    <w:rsid w:val="0084532A"/>
    <w:rsid w:val="008470B4"/>
    <w:rsid w:val="008516CA"/>
    <w:rsid w:val="00854559"/>
    <w:rsid w:val="0086013E"/>
    <w:rsid w:val="0086216C"/>
    <w:rsid w:val="0086275F"/>
    <w:rsid w:val="00863AAF"/>
    <w:rsid w:val="008728D0"/>
    <w:rsid w:val="00877448"/>
    <w:rsid w:val="008A40EE"/>
    <w:rsid w:val="008B0D30"/>
    <w:rsid w:val="008B19CD"/>
    <w:rsid w:val="008B72BC"/>
    <w:rsid w:val="008C5196"/>
    <w:rsid w:val="008D503C"/>
    <w:rsid w:val="008D63E3"/>
    <w:rsid w:val="008E5BD4"/>
    <w:rsid w:val="008F2B17"/>
    <w:rsid w:val="008F3B6C"/>
    <w:rsid w:val="008F50E4"/>
    <w:rsid w:val="008F5FF6"/>
    <w:rsid w:val="009000B0"/>
    <w:rsid w:val="00901A03"/>
    <w:rsid w:val="0090745D"/>
    <w:rsid w:val="0091785E"/>
    <w:rsid w:val="00923B8E"/>
    <w:rsid w:val="00926430"/>
    <w:rsid w:val="009348EA"/>
    <w:rsid w:val="009354EC"/>
    <w:rsid w:val="009356D0"/>
    <w:rsid w:val="00935C05"/>
    <w:rsid w:val="00936D8F"/>
    <w:rsid w:val="0094322B"/>
    <w:rsid w:val="00943E12"/>
    <w:rsid w:val="0094572B"/>
    <w:rsid w:val="00960B8F"/>
    <w:rsid w:val="0096279B"/>
    <w:rsid w:val="00962926"/>
    <w:rsid w:val="00965B08"/>
    <w:rsid w:val="00965D7D"/>
    <w:rsid w:val="009728C9"/>
    <w:rsid w:val="00972B0C"/>
    <w:rsid w:val="00973947"/>
    <w:rsid w:val="00981371"/>
    <w:rsid w:val="009816ED"/>
    <w:rsid w:val="00982C28"/>
    <w:rsid w:val="009A606E"/>
    <w:rsid w:val="009A7839"/>
    <w:rsid w:val="009B5C03"/>
    <w:rsid w:val="009E0EBA"/>
    <w:rsid w:val="009F4330"/>
    <w:rsid w:val="009F6BDA"/>
    <w:rsid w:val="00A00324"/>
    <w:rsid w:val="00A0316F"/>
    <w:rsid w:val="00A03DBD"/>
    <w:rsid w:val="00A25D25"/>
    <w:rsid w:val="00A3017E"/>
    <w:rsid w:val="00A33035"/>
    <w:rsid w:val="00A331EA"/>
    <w:rsid w:val="00A365D1"/>
    <w:rsid w:val="00A36FD8"/>
    <w:rsid w:val="00A45DE5"/>
    <w:rsid w:val="00A52624"/>
    <w:rsid w:val="00A55631"/>
    <w:rsid w:val="00A7633E"/>
    <w:rsid w:val="00A80BB6"/>
    <w:rsid w:val="00A87718"/>
    <w:rsid w:val="00A87E69"/>
    <w:rsid w:val="00A93142"/>
    <w:rsid w:val="00AA1F03"/>
    <w:rsid w:val="00AA2059"/>
    <w:rsid w:val="00AA4FE7"/>
    <w:rsid w:val="00AB70C8"/>
    <w:rsid w:val="00AB7B31"/>
    <w:rsid w:val="00AC139F"/>
    <w:rsid w:val="00AC358F"/>
    <w:rsid w:val="00AC4DD8"/>
    <w:rsid w:val="00AD08CD"/>
    <w:rsid w:val="00AD2765"/>
    <w:rsid w:val="00AD2F9F"/>
    <w:rsid w:val="00AD413B"/>
    <w:rsid w:val="00AD562F"/>
    <w:rsid w:val="00AE1896"/>
    <w:rsid w:val="00AE1BB5"/>
    <w:rsid w:val="00AE38A1"/>
    <w:rsid w:val="00AE58CD"/>
    <w:rsid w:val="00AF0113"/>
    <w:rsid w:val="00AF4623"/>
    <w:rsid w:val="00AF4DFD"/>
    <w:rsid w:val="00B01F66"/>
    <w:rsid w:val="00B103B4"/>
    <w:rsid w:val="00B159B5"/>
    <w:rsid w:val="00B22B57"/>
    <w:rsid w:val="00B23FFB"/>
    <w:rsid w:val="00B27D80"/>
    <w:rsid w:val="00B46A94"/>
    <w:rsid w:val="00B51995"/>
    <w:rsid w:val="00B610E8"/>
    <w:rsid w:val="00B66CA5"/>
    <w:rsid w:val="00B77A50"/>
    <w:rsid w:val="00B93EAE"/>
    <w:rsid w:val="00BA0410"/>
    <w:rsid w:val="00BA3645"/>
    <w:rsid w:val="00BA36AA"/>
    <w:rsid w:val="00BA4A2A"/>
    <w:rsid w:val="00BB193E"/>
    <w:rsid w:val="00BB2E31"/>
    <w:rsid w:val="00BB4055"/>
    <w:rsid w:val="00BB75A8"/>
    <w:rsid w:val="00BC12B7"/>
    <w:rsid w:val="00BC3AF6"/>
    <w:rsid w:val="00BC46F6"/>
    <w:rsid w:val="00BC51DA"/>
    <w:rsid w:val="00BE370B"/>
    <w:rsid w:val="00BF39BD"/>
    <w:rsid w:val="00BF7701"/>
    <w:rsid w:val="00C01045"/>
    <w:rsid w:val="00C01A21"/>
    <w:rsid w:val="00C25FBB"/>
    <w:rsid w:val="00C34E8A"/>
    <w:rsid w:val="00C4188D"/>
    <w:rsid w:val="00C46DB5"/>
    <w:rsid w:val="00C5373E"/>
    <w:rsid w:val="00C540A0"/>
    <w:rsid w:val="00C65E95"/>
    <w:rsid w:val="00C80514"/>
    <w:rsid w:val="00C8426C"/>
    <w:rsid w:val="00C84BD9"/>
    <w:rsid w:val="00C85CBF"/>
    <w:rsid w:val="00C869B9"/>
    <w:rsid w:val="00C970B1"/>
    <w:rsid w:val="00CB0953"/>
    <w:rsid w:val="00CB49F8"/>
    <w:rsid w:val="00CB7CAA"/>
    <w:rsid w:val="00CC30B1"/>
    <w:rsid w:val="00CC4486"/>
    <w:rsid w:val="00CD1ADA"/>
    <w:rsid w:val="00CD1C6D"/>
    <w:rsid w:val="00CD4077"/>
    <w:rsid w:val="00CE01BC"/>
    <w:rsid w:val="00CE2D69"/>
    <w:rsid w:val="00CE4E82"/>
    <w:rsid w:val="00CF567B"/>
    <w:rsid w:val="00D00428"/>
    <w:rsid w:val="00D056A1"/>
    <w:rsid w:val="00D07A3E"/>
    <w:rsid w:val="00D10991"/>
    <w:rsid w:val="00D147CB"/>
    <w:rsid w:val="00D22A4E"/>
    <w:rsid w:val="00D22DEE"/>
    <w:rsid w:val="00D2428C"/>
    <w:rsid w:val="00D2494B"/>
    <w:rsid w:val="00D30D3A"/>
    <w:rsid w:val="00D323CB"/>
    <w:rsid w:val="00D350B0"/>
    <w:rsid w:val="00D41229"/>
    <w:rsid w:val="00D4455C"/>
    <w:rsid w:val="00D45615"/>
    <w:rsid w:val="00D54DF8"/>
    <w:rsid w:val="00D632C7"/>
    <w:rsid w:val="00D713B0"/>
    <w:rsid w:val="00D85232"/>
    <w:rsid w:val="00D90595"/>
    <w:rsid w:val="00DA14B3"/>
    <w:rsid w:val="00DA15C5"/>
    <w:rsid w:val="00DA3494"/>
    <w:rsid w:val="00DC0297"/>
    <w:rsid w:val="00DC37A6"/>
    <w:rsid w:val="00DD5D1F"/>
    <w:rsid w:val="00DD7440"/>
    <w:rsid w:val="00DE0BDA"/>
    <w:rsid w:val="00DE1758"/>
    <w:rsid w:val="00DE258B"/>
    <w:rsid w:val="00DF4DD6"/>
    <w:rsid w:val="00DF7901"/>
    <w:rsid w:val="00E117DF"/>
    <w:rsid w:val="00E164EC"/>
    <w:rsid w:val="00E16CC1"/>
    <w:rsid w:val="00E20BF1"/>
    <w:rsid w:val="00E22D74"/>
    <w:rsid w:val="00E27D64"/>
    <w:rsid w:val="00E30D6E"/>
    <w:rsid w:val="00E35A1D"/>
    <w:rsid w:val="00E46499"/>
    <w:rsid w:val="00E4663A"/>
    <w:rsid w:val="00E46D64"/>
    <w:rsid w:val="00E632FE"/>
    <w:rsid w:val="00E65791"/>
    <w:rsid w:val="00E70100"/>
    <w:rsid w:val="00E75182"/>
    <w:rsid w:val="00E772B2"/>
    <w:rsid w:val="00E775B8"/>
    <w:rsid w:val="00E81C32"/>
    <w:rsid w:val="00E82781"/>
    <w:rsid w:val="00E82F69"/>
    <w:rsid w:val="00E950D2"/>
    <w:rsid w:val="00EA1E15"/>
    <w:rsid w:val="00EA3F72"/>
    <w:rsid w:val="00EB363C"/>
    <w:rsid w:val="00EB52DB"/>
    <w:rsid w:val="00EC525A"/>
    <w:rsid w:val="00EC7B6C"/>
    <w:rsid w:val="00EC7C11"/>
    <w:rsid w:val="00ED6651"/>
    <w:rsid w:val="00EE29ED"/>
    <w:rsid w:val="00EE47A8"/>
    <w:rsid w:val="00EF030F"/>
    <w:rsid w:val="00EF041D"/>
    <w:rsid w:val="00EF21CD"/>
    <w:rsid w:val="00F00D76"/>
    <w:rsid w:val="00F04E74"/>
    <w:rsid w:val="00F07F33"/>
    <w:rsid w:val="00F123EB"/>
    <w:rsid w:val="00F13D4F"/>
    <w:rsid w:val="00F14264"/>
    <w:rsid w:val="00F16A39"/>
    <w:rsid w:val="00F17C0A"/>
    <w:rsid w:val="00F211CE"/>
    <w:rsid w:val="00F337B2"/>
    <w:rsid w:val="00F35077"/>
    <w:rsid w:val="00F40188"/>
    <w:rsid w:val="00F4057B"/>
    <w:rsid w:val="00F456BA"/>
    <w:rsid w:val="00F64005"/>
    <w:rsid w:val="00F65487"/>
    <w:rsid w:val="00F75133"/>
    <w:rsid w:val="00F75686"/>
    <w:rsid w:val="00F85DA3"/>
    <w:rsid w:val="00F86954"/>
    <w:rsid w:val="00F903AE"/>
    <w:rsid w:val="00F90CE3"/>
    <w:rsid w:val="00F9590D"/>
    <w:rsid w:val="00FA299D"/>
    <w:rsid w:val="00FA559B"/>
    <w:rsid w:val="00FB6523"/>
    <w:rsid w:val="00FC179E"/>
    <w:rsid w:val="00FC3E2A"/>
    <w:rsid w:val="00FD45EA"/>
    <w:rsid w:val="00FE29D6"/>
    <w:rsid w:val="00FE2C0F"/>
    <w:rsid w:val="00FE5D42"/>
    <w:rsid w:val="00FF32A9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01"/>
    <o:shapelayout v:ext="edit">
      <o:idmap v:ext="edit" data="1"/>
    </o:shapelayout>
  </w:shapeDefaults>
  <w:decimalSymbol w:val=","/>
  <w:listSeparator w:val=";"/>
  <w14:docId w14:val="1866FBDA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141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FB6523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5A4662"/>
    <w:pPr>
      <w:ind w:left="720"/>
      <w:contextualSpacing/>
    </w:pPr>
  </w:style>
  <w:style w:type="paragraph" w:styleId="Cm">
    <w:name w:val="Title"/>
    <w:basedOn w:val="Norml"/>
    <w:link w:val="CmChar"/>
    <w:qFormat/>
    <w:rsid w:val="005E3E4E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5E3E4E"/>
    <w:rPr>
      <w:b/>
      <w:sz w:val="24"/>
      <w:u w:val="single"/>
    </w:rPr>
  </w:style>
  <w:style w:type="paragraph" w:styleId="Lista4">
    <w:name w:val="List 4"/>
    <w:basedOn w:val="Norml"/>
    <w:unhideWhenUsed/>
    <w:rsid w:val="005E3E4E"/>
    <w:pPr>
      <w:ind w:left="1132" w:hanging="283"/>
    </w:pPr>
    <w:rPr>
      <w:sz w:val="20"/>
      <w:szCs w:val="20"/>
    </w:rPr>
  </w:style>
  <w:style w:type="character" w:customStyle="1" w:styleId="Cmsor1Char">
    <w:name w:val="Címsor 1 Char"/>
    <w:basedOn w:val="Bekezdsalapbettpusa"/>
    <w:link w:val="Cmsor1"/>
    <w:rsid w:val="008141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A4A2A"/>
    <w:rPr>
      <w:sz w:val="24"/>
      <w:szCs w:val="24"/>
    </w:rPr>
  </w:style>
  <w:style w:type="table" w:styleId="Rcsostblzat">
    <w:name w:val="Table Grid"/>
    <w:basedOn w:val="Normltblzat"/>
    <w:rsid w:val="00700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2">
    <w:name w:val="Body Text 2"/>
    <w:basedOn w:val="Norml"/>
    <w:link w:val="Szvegtrzs2Char"/>
    <w:unhideWhenUsed/>
    <w:rsid w:val="0087744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8774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gyon\2017\GVB\El&#337;terjeszt&#233;sek\01_Janu&#225;r\el&#337;%20K&#337;szegi%20u.35.%20el&#337;v&#225;s&#225;rl&#225;si%20jog%20lem.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33A4C1-66B9-43F4-9570-34EA563B18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C73ED7-7FC8-428D-932E-A1E755C50B5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 Kőszegi u.35. elővásárlási jog lem.</Template>
  <TotalTime>19</TotalTime>
  <Pages>2</Pages>
  <Words>434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Darázs Eszter dr.</cp:lastModifiedBy>
  <cp:revision>13</cp:revision>
  <cp:lastPrinted>2022-09-20T13:47:00Z</cp:lastPrinted>
  <dcterms:created xsi:type="dcterms:W3CDTF">2022-10-17T08:38:00Z</dcterms:created>
  <dcterms:modified xsi:type="dcterms:W3CDTF">2022-10-18T08:42:00Z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