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1F8BC" w14:textId="77777777" w:rsidR="00154EDC" w:rsidRPr="00E82435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50FEEB5" w14:textId="77777777" w:rsidR="00CC30B1" w:rsidRPr="00E82435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456840" w14:textId="5C1C3E69" w:rsidR="00154EDC" w:rsidRPr="00E82435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E82435">
        <w:rPr>
          <w:rFonts w:asciiTheme="minorHAnsi" w:hAnsiTheme="minorHAnsi" w:cstheme="minorHAnsi"/>
          <w:b/>
          <w:sz w:val="22"/>
          <w:szCs w:val="22"/>
        </w:rPr>
        <w:t xml:space="preserve"> Bizottság 20</w:t>
      </w:r>
      <w:r w:rsidR="0086013E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BF31F1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F17C0A"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05B08" w:rsidRPr="00E82435">
        <w:rPr>
          <w:rFonts w:asciiTheme="minorHAnsi" w:hAnsiTheme="minorHAnsi" w:cstheme="minorHAnsi"/>
          <w:b/>
          <w:sz w:val="22"/>
          <w:szCs w:val="22"/>
        </w:rPr>
        <w:t>október 26</w:t>
      </w:r>
      <w:r w:rsidR="00BA4A2A" w:rsidRPr="00E82435">
        <w:rPr>
          <w:rFonts w:asciiTheme="minorHAnsi" w:hAnsiTheme="minorHAnsi" w:cstheme="minorHAnsi"/>
          <w:b/>
          <w:sz w:val="22"/>
          <w:szCs w:val="22"/>
        </w:rPr>
        <w:t>-i</w:t>
      </w:r>
      <w:r w:rsidR="00154EDC" w:rsidRPr="00E82435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04BD4F92" w14:textId="77777777" w:rsidR="00CC30B1" w:rsidRPr="00E82435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07397223" w14:textId="77777777" w:rsidR="0076576F" w:rsidRPr="00E82435" w:rsidRDefault="0076576F" w:rsidP="0076576F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3FC2ED85" w14:textId="65A4BB3C" w:rsidR="00F75659" w:rsidRPr="00E82435" w:rsidRDefault="00F75659" w:rsidP="00A05B08">
      <w:pPr>
        <w:pStyle w:val="Szvegtrzs"/>
        <w:ind w:left="720"/>
        <w:jc w:val="center"/>
        <w:rPr>
          <w:rFonts w:asciiTheme="minorHAnsi" w:hAnsiTheme="minorHAnsi" w:cstheme="minorHAnsi"/>
          <w:b/>
          <w:szCs w:val="22"/>
        </w:rPr>
      </w:pPr>
      <w:r w:rsidRPr="00E82435">
        <w:rPr>
          <w:rFonts w:asciiTheme="minorHAnsi" w:hAnsiTheme="minorHAnsi" w:cstheme="minorHAnsi"/>
          <w:b/>
          <w:szCs w:val="22"/>
        </w:rPr>
        <w:t xml:space="preserve">Javaslat az AGORA–Művelődési és Sportház épületében lévő büfé </w:t>
      </w:r>
      <w:r w:rsidR="00A05B08" w:rsidRPr="00E82435">
        <w:rPr>
          <w:rFonts w:asciiTheme="minorHAnsi" w:hAnsiTheme="minorHAnsi" w:cstheme="minorHAnsi"/>
          <w:b/>
          <w:szCs w:val="22"/>
        </w:rPr>
        <w:t>bérbeadására vonatkozó pályázati eljárással kapcsolatos</w:t>
      </w:r>
      <w:r w:rsidRPr="00E82435">
        <w:rPr>
          <w:rFonts w:asciiTheme="minorHAnsi" w:hAnsiTheme="minorHAnsi" w:cstheme="minorHAnsi"/>
          <w:b/>
          <w:szCs w:val="22"/>
        </w:rPr>
        <w:t xml:space="preserve"> döntés meghozatalára</w:t>
      </w:r>
    </w:p>
    <w:p w14:paraId="65A663E6" w14:textId="2F9075BF" w:rsidR="00456471" w:rsidRPr="00E82435" w:rsidRDefault="00456471" w:rsidP="00A05B08">
      <w:pPr>
        <w:pStyle w:val="Szvegtrzs"/>
        <w:jc w:val="center"/>
        <w:rPr>
          <w:rFonts w:asciiTheme="minorHAnsi" w:hAnsiTheme="minorHAnsi" w:cstheme="minorHAnsi"/>
          <w:szCs w:val="22"/>
          <w:lang w:val="x-none"/>
        </w:rPr>
      </w:pPr>
    </w:p>
    <w:p w14:paraId="5401EF36" w14:textId="77777777" w:rsidR="00EA4781" w:rsidRPr="00E82435" w:rsidRDefault="00EA4781" w:rsidP="00456471">
      <w:pPr>
        <w:pStyle w:val="Szvegtrzs"/>
        <w:rPr>
          <w:rFonts w:asciiTheme="minorHAnsi" w:hAnsiTheme="minorHAnsi" w:cstheme="minorHAnsi"/>
          <w:szCs w:val="22"/>
          <w:lang w:val="x-none"/>
        </w:rPr>
      </w:pPr>
    </w:p>
    <w:p w14:paraId="7B135D68" w14:textId="768E78F0" w:rsidR="009E43FA" w:rsidRPr="00E82435" w:rsidRDefault="00456471" w:rsidP="00A05B08">
      <w:pPr>
        <w:pStyle w:val="Szvegtrzs"/>
        <w:rPr>
          <w:rFonts w:asciiTheme="minorHAnsi" w:hAnsiTheme="minorHAnsi" w:cstheme="minorHAnsi"/>
          <w:szCs w:val="22"/>
        </w:rPr>
      </w:pPr>
      <w:r w:rsidRPr="00E82435">
        <w:rPr>
          <w:rFonts w:asciiTheme="minorHAnsi" w:hAnsiTheme="minorHAnsi" w:cstheme="minorHAnsi"/>
          <w:szCs w:val="22"/>
        </w:rPr>
        <w:t xml:space="preserve">Tájékoztatom a Tisztelt </w:t>
      </w:r>
      <w:r w:rsidR="0092735A" w:rsidRPr="00E82435">
        <w:rPr>
          <w:rFonts w:asciiTheme="minorHAnsi" w:hAnsiTheme="minorHAnsi" w:cstheme="minorHAnsi"/>
          <w:szCs w:val="22"/>
        </w:rPr>
        <w:t>Bizottságot</w:t>
      </w:r>
      <w:r w:rsidR="007213A4" w:rsidRPr="00E82435">
        <w:rPr>
          <w:rFonts w:asciiTheme="minorHAnsi" w:hAnsiTheme="minorHAnsi" w:cstheme="minorHAnsi"/>
          <w:szCs w:val="22"/>
        </w:rPr>
        <w:t xml:space="preserve">, hogy </w:t>
      </w:r>
      <w:r w:rsidR="00A05B08" w:rsidRPr="00E82435">
        <w:rPr>
          <w:rFonts w:asciiTheme="minorHAnsi" w:hAnsiTheme="minorHAnsi" w:cstheme="minorHAnsi"/>
          <w:szCs w:val="22"/>
        </w:rPr>
        <w:t>a 234/2022 (IX.26.) GJB számú határozatban az AGORA Művelődési és Sportház földszintjén található büfé bérbeadására vonatkozóan elfogadta a pályázati felhívást, és az ajánlatok elbírálása céljából 3 tagú bíráló bizottságot hozott létre. A megválasztott bizottsági tagok közül Németh Ákos jelezte, hogy a liciteljáráson egyéb elfoglaltsága miatt nem tud részt venni, ezért szükséges helyére új tag delegálása, a korábban meghozott hat</w:t>
      </w:r>
      <w:r w:rsidR="00E82435">
        <w:rPr>
          <w:rFonts w:asciiTheme="minorHAnsi" w:hAnsiTheme="minorHAnsi" w:cstheme="minorHAnsi"/>
          <w:szCs w:val="22"/>
        </w:rPr>
        <w:t>á</w:t>
      </w:r>
      <w:r w:rsidR="00A05B08" w:rsidRPr="00E82435">
        <w:rPr>
          <w:rFonts w:asciiTheme="minorHAnsi" w:hAnsiTheme="minorHAnsi" w:cstheme="minorHAnsi"/>
          <w:szCs w:val="22"/>
        </w:rPr>
        <w:t xml:space="preserve">rozat módosítása. </w:t>
      </w:r>
    </w:p>
    <w:p w14:paraId="64F3DBD7" w14:textId="7A45B0FA" w:rsidR="00E25423" w:rsidRPr="00E82435" w:rsidRDefault="00E25423" w:rsidP="00456471">
      <w:pPr>
        <w:pStyle w:val="Szvegtrzs"/>
        <w:rPr>
          <w:rFonts w:asciiTheme="minorHAnsi" w:hAnsiTheme="minorHAnsi" w:cstheme="minorHAnsi"/>
          <w:szCs w:val="22"/>
        </w:rPr>
      </w:pPr>
    </w:p>
    <w:p w14:paraId="5EA359E9" w14:textId="7CAAF7B8" w:rsidR="00E25423" w:rsidRPr="00E82435" w:rsidRDefault="00A05B08" w:rsidP="00456471">
      <w:pPr>
        <w:pStyle w:val="Szvegtrzs"/>
        <w:rPr>
          <w:rFonts w:asciiTheme="minorHAnsi" w:hAnsiTheme="minorHAnsi" w:cstheme="minorHAnsi"/>
          <w:szCs w:val="22"/>
        </w:rPr>
      </w:pPr>
      <w:r w:rsidRPr="00E82435">
        <w:rPr>
          <w:rFonts w:asciiTheme="minorHAnsi" w:hAnsiTheme="minorHAnsi" w:cstheme="minorHAnsi"/>
          <w:szCs w:val="22"/>
        </w:rPr>
        <w:t xml:space="preserve">Az új tag személyére vonatkozó javaslat a Bizottság ülésén szóban kerül ismertetésre. </w:t>
      </w:r>
    </w:p>
    <w:p w14:paraId="295BA582" w14:textId="77777777" w:rsidR="00E82435" w:rsidRDefault="00E82435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F9BBF" w14:textId="1CF620F9" w:rsidR="002703D3" w:rsidRPr="00E82435" w:rsidRDefault="002703D3" w:rsidP="002703D3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javaslatban foglaltaknak megfelelően dönteni szíveskedjen.</w:t>
      </w:r>
    </w:p>
    <w:p w14:paraId="4100125E" w14:textId="77777777" w:rsidR="004B5794" w:rsidRPr="00E82435" w:rsidRDefault="004B5794" w:rsidP="00270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71F66" w14:textId="64BE89E7" w:rsidR="008D63E3" w:rsidRPr="00E82435" w:rsidRDefault="005E3E4E" w:rsidP="000506D1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A25D25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382A7D" w:rsidRPr="00E82435">
        <w:rPr>
          <w:rFonts w:asciiTheme="minorHAnsi" w:hAnsiTheme="minorHAnsi" w:cstheme="minorHAnsi"/>
          <w:b/>
          <w:sz w:val="22"/>
          <w:szCs w:val="22"/>
        </w:rPr>
        <w:t>2</w:t>
      </w:r>
      <w:r w:rsidR="00524C78"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05B08" w:rsidRPr="00E82435">
        <w:rPr>
          <w:rFonts w:asciiTheme="minorHAnsi" w:hAnsiTheme="minorHAnsi" w:cstheme="minorHAnsi"/>
          <w:b/>
          <w:sz w:val="22"/>
          <w:szCs w:val="22"/>
        </w:rPr>
        <w:t>október</w:t>
      </w:r>
      <w:r w:rsidR="00A614C2">
        <w:rPr>
          <w:rFonts w:asciiTheme="minorHAnsi" w:hAnsiTheme="minorHAnsi" w:cstheme="minorHAnsi"/>
          <w:b/>
          <w:sz w:val="22"/>
          <w:szCs w:val="22"/>
        </w:rPr>
        <w:t xml:space="preserve"> 20.</w:t>
      </w:r>
      <w:bookmarkStart w:id="0" w:name="_GoBack"/>
      <w:bookmarkEnd w:id="0"/>
    </w:p>
    <w:p w14:paraId="4F8C7F72" w14:textId="77777777" w:rsidR="00276BD9" w:rsidRPr="00E82435" w:rsidRDefault="00276BD9" w:rsidP="000506D1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207C3" w14:textId="77777777" w:rsidR="000506D1" w:rsidRPr="00E82435" w:rsidRDefault="006C6926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BB193E" w:rsidRPr="00E82435">
        <w:rPr>
          <w:rFonts w:asciiTheme="minorHAnsi" w:hAnsiTheme="minorHAnsi" w:cstheme="minorHAnsi"/>
          <w:sz w:val="22"/>
          <w:szCs w:val="22"/>
        </w:rPr>
        <w:tab/>
      </w:r>
      <w:r w:rsidR="005E3E4E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A25D25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Nemény </w:t>
      </w:r>
      <w:proofErr w:type="gramStart"/>
      <w:r w:rsidR="00A25D25" w:rsidRPr="00E82435">
        <w:rPr>
          <w:rFonts w:asciiTheme="minorHAnsi" w:hAnsiTheme="minorHAnsi" w:cstheme="minorHAnsi"/>
          <w:b/>
          <w:bCs/>
          <w:sz w:val="22"/>
          <w:szCs w:val="22"/>
        </w:rPr>
        <w:t>András</w:t>
      </w:r>
      <w:r w:rsidR="005E3E4E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5E3E4E" w:rsidRPr="00E82435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54F0AB64" w14:textId="77777777" w:rsidR="008D63E3" w:rsidRPr="00E82435" w:rsidRDefault="008D63E3" w:rsidP="008D63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BF638" w14:textId="107C73DD" w:rsidR="008D63E3" w:rsidRPr="00E82435" w:rsidRDefault="008D63E3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58C8D" w14:textId="659DB797" w:rsidR="00D34259" w:rsidRPr="00E82435" w:rsidRDefault="00D34259" w:rsidP="008D63E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908CC" w14:textId="7FF37E5B" w:rsidR="00D34259" w:rsidRPr="00E82435" w:rsidRDefault="00D34259" w:rsidP="00A05B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0AC462" w14:textId="77777777" w:rsidR="00456471" w:rsidRPr="00E82435" w:rsidRDefault="00456471" w:rsidP="0045647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1CE827" w14:textId="3E358A94" w:rsidR="00456471" w:rsidRPr="00E82435" w:rsidRDefault="00A05B08" w:rsidP="0045647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………/2022. (</w:t>
      </w:r>
      <w:r w:rsidR="00811AD2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X.26</w:t>
      </w:r>
      <w:r w:rsidR="00456471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GJB. számú határozat</w:t>
      </w:r>
    </w:p>
    <w:p w14:paraId="5B6127C0" w14:textId="1E9852DD" w:rsidR="00E33802" w:rsidRPr="00E82435" w:rsidRDefault="00E33802" w:rsidP="00396712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F1CBDE" w14:textId="54641EC7" w:rsidR="00673961" w:rsidRPr="00E82435" w:rsidRDefault="00456471" w:rsidP="00A05B08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 xml:space="preserve">A </w:t>
      </w:r>
      <w:r w:rsidR="003F4A24" w:rsidRPr="00E82435">
        <w:rPr>
          <w:rFonts w:asciiTheme="minorHAnsi" w:hAnsiTheme="minorHAnsi" w:cstheme="minorHAnsi"/>
          <w:sz w:val="22"/>
          <w:szCs w:val="22"/>
        </w:rPr>
        <w:t>Gazdasági és Jogi Bizottság</w:t>
      </w:r>
      <w:r w:rsidR="002D5912" w:rsidRPr="00E82435">
        <w:rPr>
          <w:rFonts w:asciiTheme="minorHAnsi" w:hAnsiTheme="minorHAnsi" w:cstheme="minorHAnsi"/>
          <w:sz w:val="22"/>
          <w:szCs w:val="22"/>
        </w:rPr>
        <w:t xml:space="preserve"> </w:t>
      </w:r>
      <w:r w:rsidR="00A05B08" w:rsidRPr="00E82435">
        <w:rPr>
          <w:rFonts w:asciiTheme="minorHAnsi" w:hAnsiTheme="minorHAnsi" w:cstheme="minorHAnsi"/>
          <w:sz w:val="22"/>
          <w:szCs w:val="22"/>
        </w:rPr>
        <w:t xml:space="preserve">a 234/2022. (IX.26.) GJB számú határozatát akként módosítja, hogy </w:t>
      </w:r>
      <w:r w:rsidRPr="00E82435">
        <w:rPr>
          <w:rFonts w:asciiTheme="minorHAnsi" w:hAnsiTheme="minorHAnsi" w:cstheme="minorHAnsi"/>
          <w:sz w:val="22"/>
          <w:szCs w:val="22"/>
        </w:rPr>
        <w:t>a</w:t>
      </w:r>
      <w:r w:rsidR="00673961" w:rsidRPr="00E82435">
        <w:rPr>
          <w:rFonts w:asciiTheme="minorHAnsi" w:hAnsiTheme="minorHAnsi" w:cstheme="minorHAnsi"/>
          <w:sz w:val="22"/>
          <w:szCs w:val="22"/>
        </w:rPr>
        <w:t xml:space="preserve">z ajánlatok elbírálása céljából felállításra kerülő </w:t>
      </w:r>
      <w:r w:rsidR="00E47923" w:rsidRPr="00E82435">
        <w:rPr>
          <w:rFonts w:asciiTheme="minorHAnsi" w:hAnsiTheme="minorHAnsi" w:cstheme="minorHAnsi"/>
          <w:sz w:val="22"/>
          <w:szCs w:val="22"/>
        </w:rPr>
        <w:t xml:space="preserve">Bíráló </w:t>
      </w:r>
      <w:r w:rsidR="00673961" w:rsidRPr="00E82435">
        <w:rPr>
          <w:rFonts w:asciiTheme="minorHAnsi" w:hAnsiTheme="minorHAnsi" w:cstheme="minorHAnsi"/>
          <w:sz w:val="22"/>
          <w:szCs w:val="22"/>
        </w:rPr>
        <w:t>B</w:t>
      </w:r>
      <w:r w:rsidR="00E47923" w:rsidRPr="00E82435">
        <w:rPr>
          <w:rFonts w:asciiTheme="minorHAnsi" w:hAnsiTheme="minorHAnsi" w:cstheme="minorHAnsi"/>
          <w:sz w:val="22"/>
          <w:szCs w:val="22"/>
        </w:rPr>
        <w:t>izottságba</w:t>
      </w:r>
      <w:r w:rsidR="000C08F2" w:rsidRPr="00E82435">
        <w:rPr>
          <w:rFonts w:asciiTheme="minorHAnsi" w:hAnsiTheme="minorHAnsi" w:cstheme="minorHAnsi"/>
          <w:sz w:val="22"/>
          <w:szCs w:val="22"/>
        </w:rPr>
        <w:t xml:space="preserve"> </w:t>
      </w:r>
      <w:r w:rsidR="00A05B08" w:rsidRPr="00E82435">
        <w:rPr>
          <w:rFonts w:asciiTheme="minorHAnsi" w:hAnsiTheme="minorHAnsi" w:cstheme="minorHAnsi"/>
          <w:sz w:val="22"/>
          <w:szCs w:val="22"/>
        </w:rPr>
        <w:t xml:space="preserve">Németh Ákos </w:t>
      </w:r>
      <w:proofErr w:type="gramStart"/>
      <w:r w:rsidR="00A05B08" w:rsidRPr="00E82435">
        <w:rPr>
          <w:rFonts w:asciiTheme="minorHAnsi" w:hAnsiTheme="minorHAnsi" w:cstheme="minorHAnsi"/>
          <w:sz w:val="22"/>
          <w:szCs w:val="22"/>
        </w:rPr>
        <w:t>helyett …</w:t>
      </w:r>
      <w:proofErr w:type="gramEnd"/>
      <w:r w:rsidR="00A05B08" w:rsidRPr="00E82435">
        <w:rPr>
          <w:rFonts w:asciiTheme="minorHAnsi" w:hAnsiTheme="minorHAnsi" w:cstheme="minorHAnsi"/>
          <w:sz w:val="22"/>
          <w:szCs w:val="22"/>
        </w:rPr>
        <w:t>………………….</w:t>
      </w:r>
      <w:proofErr w:type="spellStart"/>
      <w:r w:rsidR="00A05B08" w:rsidRPr="00E82435">
        <w:rPr>
          <w:rFonts w:asciiTheme="minorHAnsi" w:hAnsiTheme="minorHAnsi" w:cstheme="minorHAnsi"/>
          <w:sz w:val="22"/>
          <w:szCs w:val="22"/>
        </w:rPr>
        <w:t>-t</w:t>
      </w:r>
      <w:proofErr w:type="spellEnd"/>
      <w:r w:rsidR="00A05B08" w:rsidRPr="00E82435">
        <w:rPr>
          <w:rFonts w:asciiTheme="minorHAnsi" w:hAnsiTheme="minorHAnsi" w:cstheme="minorHAnsi"/>
          <w:sz w:val="22"/>
          <w:szCs w:val="22"/>
        </w:rPr>
        <w:t xml:space="preserve"> delegálja. </w:t>
      </w:r>
    </w:p>
    <w:p w14:paraId="60F9F786" w14:textId="77777777" w:rsidR="00456471" w:rsidRPr="00E82435" w:rsidRDefault="00456471" w:rsidP="00A05B0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99AFA9" w14:textId="5449BB86" w:rsidR="00456471" w:rsidRPr="00E8243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82435">
        <w:rPr>
          <w:rFonts w:asciiTheme="minorHAnsi" w:hAnsiTheme="minorHAnsi" w:cstheme="minorHAnsi"/>
          <w:sz w:val="22"/>
          <w:szCs w:val="22"/>
        </w:rPr>
        <w:t>:</w:t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 xml:space="preserve">Dr. </w:t>
      </w:r>
      <w:r w:rsidR="003413B9" w:rsidRPr="00E82435">
        <w:rPr>
          <w:rFonts w:asciiTheme="minorHAnsi" w:hAnsiTheme="minorHAnsi" w:cstheme="minorHAnsi"/>
          <w:sz w:val="22"/>
          <w:szCs w:val="22"/>
        </w:rPr>
        <w:t>Nemény András</w:t>
      </w:r>
      <w:r w:rsidRPr="00E82435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52F4DA62" w14:textId="23738D91" w:rsidR="00456471" w:rsidRPr="00E8243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3413B9" w:rsidRPr="00E82435">
        <w:rPr>
          <w:rFonts w:asciiTheme="minorHAnsi" w:hAnsiTheme="minorHAnsi" w:cstheme="minorHAnsi"/>
          <w:sz w:val="22"/>
          <w:szCs w:val="22"/>
        </w:rPr>
        <w:t>Dr. Horváth Attila</w:t>
      </w:r>
      <w:r w:rsidRPr="00E82435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5110754" w14:textId="02948E96" w:rsidR="003413B9" w:rsidRPr="00E82435" w:rsidRDefault="003413B9" w:rsidP="003413B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4C86187" w14:textId="7FD69ED2" w:rsidR="00584387" w:rsidRPr="00E82435" w:rsidRDefault="003413B9" w:rsidP="003413B9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  <w:t>(végrehajtásért: Nagyné dr. Gats Andrea, a Jogi</w:t>
      </w:r>
      <w:r w:rsidR="00584387" w:rsidRPr="00E82435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F4F32E5" w14:textId="7CE7663A" w:rsidR="00456471" w:rsidRPr="00E82435" w:rsidRDefault="00456471" w:rsidP="00A319F7">
      <w:pPr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="002D5912" w:rsidRPr="00E8243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82435">
        <w:rPr>
          <w:rFonts w:asciiTheme="minorHAnsi" w:hAnsiTheme="minorHAnsi" w:cstheme="minorHAnsi"/>
          <w:sz w:val="22"/>
          <w:szCs w:val="22"/>
        </w:rPr>
        <w:tab/>
      </w:r>
      <w:r w:rsidR="002D5912" w:rsidRPr="00E82435">
        <w:rPr>
          <w:rFonts w:asciiTheme="minorHAnsi" w:hAnsiTheme="minorHAnsi" w:cstheme="minorHAnsi"/>
          <w:sz w:val="22"/>
          <w:szCs w:val="22"/>
        </w:rPr>
        <w:t>Horváth Zoltán az AGORA Savaria Nonprofit Kft. ügyvezető igazgatója)</w:t>
      </w:r>
    </w:p>
    <w:p w14:paraId="1480C060" w14:textId="77777777" w:rsidR="002D5912" w:rsidRPr="00E82435" w:rsidRDefault="002D5912" w:rsidP="00A319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08403" w14:textId="53DBA46A" w:rsidR="00456471" w:rsidRPr="00E82435" w:rsidRDefault="00456471" w:rsidP="0045647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="00E82435" w:rsidRPr="00E82435">
        <w:rPr>
          <w:rFonts w:asciiTheme="minorHAnsi" w:hAnsiTheme="minorHAnsi" w:cstheme="minorHAnsi"/>
          <w:sz w:val="22"/>
          <w:szCs w:val="22"/>
        </w:rPr>
        <w:t>:</w:t>
      </w:r>
      <w:r w:rsidR="00E82435" w:rsidRPr="00E82435">
        <w:rPr>
          <w:rFonts w:asciiTheme="minorHAnsi" w:hAnsiTheme="minorHAnsi" w:cstheme="minorHAnsi"/>
          <w:sz w:val="22"/>
          <w:szCs w:val="22"/>
        </w:rPr>
        <w:tab/>
        <w:t>azonnal</w:t>
      </w:r>
      <w:r w:rsidRPr="00E8243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DB534A4" w14:textId="77777777" w:rsidR="00456471" w:rsidRPr="00E82435" w:rsidRDefault="00456471" w:rsidP="004564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372DC" w14:textId="77777777" w:rsidR="00456471" w:rsidRPr="00E82435" w:rsidRDefault="00456471" w:rsidP="00396712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56471" w:rsidRPr="00E82435" w:rsidSect="00A05B08">
      <w:footerReference w:type="default" r:id="rId11"/>
      <w:headerReference w:type="first" r:id="rId12"/>
      <w:footerReference w:type="first" r:id="rId13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71853" w14:textId="77777777" w:rsidR="00DD5D1F" w:rsidRDefault="00DD5D1F">
      <w:r>
        <w:separator/>
      </w:r>
    </w:p>
  </w:endnote>
  <w:endnote w:type="continuationSeparator" w:id="0">
    <w:p w14:paraId="788BA78D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C55F7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43A186" wp14:editId="4A987F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8243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8243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8E61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5FD0225" w14:textId="77777777" w:rsidR="00DD5D1F" w:rsidRPr="00E82435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>Telefon: +36 94/520-290</w:t>
    </w:r>
    <w:r w:rsidRPr="00E82435">
      <w:rPr>
        <w:rFonts w:asciiTheme="minorHAnsi" w:hAnsiTheme="minorHAnsi" w:cstheme="minorHAnsi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ab/>
      <w:t>Fax:+36 94/520-243</w:t>
    </w:r>
    <w:r w:rsidRPr="00E82435">
      <w:rPr>
        <w:rFonts w:asciiTheme="minorHAnsi" w:hAnsiTheme="minorHAnsi" w:cstheme="minorHAnsi"/>
        <w:sz w:val="20"/>
        <w:szCs w:val="20"/>
      </w:rPr>
      <w:tab/>
    </w:r>
    <w:r w:rsidRPr="00E82435">
      <w:rPr>
        <w:rFonts w:asciiTheme="minorHAnsi" w:hAnsiTheme="minorHAnsi" w:cstheme="minorHAnsi"/>
        <w:sz w:val="20"/>
        <w:szCs w:val="20"/>
      </w:rPr>
      <w:tab/>
      <w:t>Web: www.szombathely.hu</w:t>
    </w: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3F20" w14:textId="77777777" w:rsidR="00DD5D1F" w:rsidRDefault="00DD5D1F">
      <w:r>
        <w:separator/>
      </w:r>
    </w:p>
  </w:footnote>
  <w:footnote w:type="continuationSeparator" w:id="0">
    <w:p w14:paraId="704D9285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AE6C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769BC25" wp14:editId="0E63B7A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539D5" w14:textId="77777777" w:rsidR="00DD5D1F" w:rsidRPr="00E82435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F0856A1" w14:textId="77777777" w:rsidR="00DD5D1F" w:rsidRPr="00E82435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E82435">
      <w:rPr>
        <w:rFonts w:asciiTheme="minorHAnsi" w:hAnsiTheme="minorHAnsi" w:cstheme="minorHAnsi"/>
        <w:smallCaps/>
        <w:sz w:val="22"/>
        <w:szCs w:val="22"/>
      </w:rPr>
      <w:tab/>
    </w:r>
    <w:r w:rsidRPr="00E82435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DF02572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1B6"/>
    <w:multiLevelType w:val="hybridMultilevel"/>
    <w:tmpl w:val="415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51"/>
    <w:multiLevelType w:val="hybridMultilevel"/>
    <w:tmpl w:val="63529E04"/>
    <w:lvl w:ilvl="0" w:tplc="7B6C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F63"/>
    <w:multiLevelType w:val="hybridMultilevel"/>
    <w:tmpl w:val="5D62E6B2"/>
    <w:lvl w:ilvl="0" w:tplc="A2CAD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CAD"/>
    <w:multiLevelType w:val="multilevel"/>
    <w:tmpl w:val="139A61DA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80519"/>
    <w:multiLevelType w:val="hybridMultilevel"/>
    <w:tmpl w:val="CFDEFD94"/>
    <w:lvl w:ilvl="0" w:tplc="C14E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18EA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F44FC"/>
    <w:multiLevelType w:val="hybridMultilevel"/>
    <w:tmpl w:val="95AEAF4A"/>
    <w:lvl w:ilvl="0" w:tplc="9D8C9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4396"/>
    <w:multiLevelType w:val="hybridMultilevel"/>
    <w:tmpl w:val="21A4E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B5FAF"/>
    <w:multiLevelType w:val="multilevel"/>
    <w:tmpl w:val="0756C28E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527D3C"/>
    <w:multiLevelType w:val="multilevel"/>
    <w:tmpl w:val="92D476A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A7826"/>
    <w:multiLevelType w:val="hybridMultilevel"/>
    <w:tmpl w:val="0B54F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11E6E"/>
    <w:multiLevelType w:val="hybridMultilevel"/>
    <w:tmpl w:val="07965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43D4"/>
    <w:multiLevelType w:val="multilevel"/>
    <w:tmpl w:val="B5D2ACE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C347D"/>
    <w:multiLevelType w:val="hybridMultilevel"/>
    <w:tmpl w:val="493CD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CB"/>
    <w:multiLevelType w:val="hybridMultilevel"/>
    <w:tmpl w:val="D54A0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E32A4"/>
    <w:multiLevelType w:val="hybridMultilevel"/>
    <w:tmpl w:val="19F08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260E2"/>
    <w:multiLevelType w:val="hybridMultilevel"/>
    <w:tmpl w:val="0090F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B5ACC"/>
    <w:multiLevelType w:val="hybridMultilevel"/>
    <w:tmpl w:val="38324F52"/>
    <w:lvl w:ilvl="0" w:tplc="99BC72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F3FDD"/>
    <w:multiLevelType w:val="hybridMultilevel"/>
    <w:tmpl w:val="67C44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3415"/>
    <w:multiLevelType w:val="hybridMultilevel"/>
    <w:tmpl w:val="DE1C5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05488"/>
    <w:multiLevelType w:val="multilevel"/>
    <w:tmpl w:val="752CB6F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150FA0"/>
    <w:multiLevelType w:val="hybridMultilevel"/>
    <w:tmpl w:val="12B60DEA"/>
    <w:lvl w:ilvl="0" w:tplc="C8B69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4A47999"/>
    <w:multiLevelType w:val="multilevel"/>
    <w:tmpl w:val="64FA4E3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552B30"/>
    <w:multiLevelType w:val="multilevel"/>
    <w:tmpl w:val="FFCE065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7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56C6"/>
    <w:multiLevelType w:val="multilevel"/>
    <w:tmpl w:val="70002234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9" w15:restartNumberingAfterBreak="0">
    <w:nsid w:val="4F85768E"/>
    <w:multiLevelType w:val="hybridMultilevel"/>
    <w:tmpl w:val="0DEA31C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CB4F9D"/>
    <w:multiLevelType w:val="multilevel"/>
    <w:tmpl w:val="DA30074E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1" w15:restartNumberingAfterBreak="0">
    <w:nsid w:val="56427388"/>
    <w:multiLevelType w:val="hybridMultilevel"/>
    <w:tmpl w:val="E710F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32025"/>
    <w:multiLevelType w:val="hybridMultilevel"/>
    <w:tmpl w:val="1B1EC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B11E0"/>
    <w:multiLevelType w:val="multilevel"/>
    <w:tmpl w:val="ED9AB73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344FD7"/>
    <w:multiLevelType w:val="multilevel"/>
    <w:tmpl w:val="660C368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5" w15:restartNumberingAfterBreak="0">
    <w:nsid w:val="6B432D4D"/>
    <w:multiLevelType w:val="hybridMultilevel"/>
    <w:tmpl w:val="CEBCB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D2FB8"/>
    <w:multiLevelType w:val="hybridMultilevel"/>
    <w:tmpl w:val="B47CA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F5883"/>
    <w:multiLevelType w:val="hybridMultilevel"/>
    <w:tmpl w:val="4F1A1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CAB"/>
    <w:multiLevelType w:val="hybridMultilevel"/>
    <w:tmpl w:val="4B161850"/>
    <w:lvl w:ilvl="0" w:tplc="26FE50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79B"/>
    <w:multiLevelType w:val="hybridMultilevel"/>
    <w:tmpl w:val="C9762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F700E"/>
    <w:multiLevelType w:val="multilevel"/>
    <w:tmpl w:val="108642B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1"/>
  </w:num>
  <w:num w:numId="4">
    <w:abstractNumId w:val="17"/>
  </w:num>
  <w:num w:numId="5">
    <w:abstractNumId w:val="18"/>
  </w:num>
  <w:num w:numId="6">
    <w:abstractNumId w:val="13"/>
  </w:num>
  <w:num w:numId="7">
    <w:abstractNumId w:val="38"/>
  </w:num>
  <w:num w:numId="8">
    <w:abstractNumId w:val="36"/>
  </w:num>
  <w:num w:numId="9">
    <w:abstractNumId w:val="21"/>
  </w:num>
  <w:num w:numId="10">
    <w:abstractNumId w:val="31"/>
  </w:num>
  <w:num w:numId="11">
    <w:abstractNumId w:val="29"/>
  </w:num>
  <w:num w:numId="12">
    <w:abstractNumId w:val="40"/>
  </w:num>
  <w:num w:numId="13">
    <w:abstractNumId w:val="24"/>
  </w:num>
  <w:num w:numId="14">
    <w:abstractNumId w:val="19"/>
  </w:num>
  <w:num w:numId="15">
    <w:abstractNumId w:val="22"/>
  </w:num>
  <w:num w:numId="16">
    <w:abstractNumId w:val="16"/>
  </w:num>
  <w:num w:numId="17">
    <w:abstractNumId w:val="32"/>
  </w:num>
  <w:num w:numId="18">
    <w:abstractNumId w:val="3"/>
  </w:num>
  <w:num w:numId="19">
    <w:abstractNumId w:val="39"/>
  </w:num>
  <w:num w:numId="20">
    <w:abstractNumId w:val="7"/>
  </w:num>
  <w:num w:numId="21">
    <w:abstractNumId w:val="20"/>
  </w:num>
  <w:num w:numId="22">
    <w:abstractNumId w:val="35"/>
  </w:num>
  <w:num w:numId="23">
    <w:abstractNumId w:val="9"/>
  </w:num>
  <w:num w:numId="24">
    <w:abstractNumId w:val="2"/>
  </w:num>
  <w:num w:numId="25">
    <w:abstractNumId w:val="10"/>
  </w:num>
  <w:num w:numId="26">
    <w:abstractNumId w:val="34"/>
  </w:num>
  <w:num w:numId="27">
    <w:abstractNumId w:val="28"/>
  </w:num>
  <w:num w:numId="28">
    <w:abstractNumId w:val="26"/>
  </w:num>
  <w:num w:numId="29">
    <w:abstractNumId w:val="30"/>
  </w:num>
  <w:num w:numId="30">
    <w:abstractNumId w:val="33"/>
  </w:num>
  <w:num w:numId="31">
    <w:abstractNumId w:val="11"/>
  </w:num>
  <w:num w:numId="32">
    <w:abstractNumId w:val="41"/>
  </w:num>
  <w:num w:numId="33">
    <w:abstractNumId w:val="4"/>
  </w:num>
  <w:num w:numId="34">
    <w:abstractNumId w:val="14"/>
  </w:num>
  <w:num w:numId="35">
    <w:abstractNumId w:val="23"/>
  </w:num>
  <w:num w:numId="36">
    <w:abstractNumId w:val="25"/>
  </w:num>
  <w:num w:numId="37">
    <w:abstractNumId w:val="8"/>
  </w:num>
  <w:num w:numId="38">
    <w:abstractNumId w:val="0"/>
  </w:num>
  <w:num w:numId="39">
    <w:abstractNumId w:val="12"/>
  </w:num>
  <w:num w:numId="40">
    <w:abstractNumId w:val="15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1C5"/>
    <w:rsid w:val="000063A7"/>
    <w:rsid w:val="0001607A"/>
    <w:rsid w:val="00023ACE"/>
    <w:rsid w:val="0002621E"/>
    <w:rsid w:val="000372EC"/>
    <w:rsid w:val="000506D1"/>
    <w:rsid w:val="00053D7A"/>
    <w:rsid w:val="00066A36"/>
    <w:rsid w:val="00070D24"/>
    <w:rsid w:val="00070ECB"/>
    <w:rsid w:val="000837B9"/>
    <w:rsid w:val="00097FA6"/>
    <w:rsid w:val="000B0360"/>
    <w:rsid w:val="000C08F2"/>
    <w:rsid w:val="000C7E06"/>
    <w:rsid w:val="000D4F86"/>
    <w:rsid w:val="000D5554"/>
    <w:rsid w:val="000D5ED4"/>
    <w:rsid w:val="000E6306"/>
    <w:rsid w:val="000E75ED"/>
    <w:rsid w:val="000F167A"/>
    <w:rsid w:val="000F4BF7"/>
    <w:rsid w:val="000F4FF4"/>
    <w:rsid w:val="000F7B6F"/>
    <w:rsid w:val="00120FEC"/>
    <w:rsid w:val="0012242B"/>
    <w:rsid w:val="0012306C"/>
    <w:rsid w:val="00124874"/>
    <w:rsid w:val="001268C8"/>
    <w:rsid w:val="00132161"/>
    <w:rsid w:val="001476A8"/>
    <w:rsid w:val="00154EDC"/>
    <w:rsid w:val="00157B06"/>
    <w:rsid w:val="001678D9"/>
    <w:rsid w:val="00182618"/>
    <w:rsid w:val="00184160"/>
    <w:rsid w:val="00184E99"/>
    <w:rsid w:val="00194C59"/>
    <w:rsid w:val="00197D8B"/>
    <w:rsid w:val="001A4648"/>
    <w:rsid w:val="001B047D"/>
    <w:rsid w:val="001C1614"/>
    <w:rsid w:val="001C7DFC"/>
    <w:rsid w:val="001D5388"/>
    <w:rsid w:val="001E20A3"/>
    <w:rsid w:val="00231860"/>
    <w:rsid w:val="0023398E"/>
    <w:rsid w:val="0024569A"/>
    <w:rsid w:val="00250F7A"/>
    <w:rsid w:val="00255F63"/>
    <w:rsid w:val="002574B9"/>
    <w:rsid w:val="00265DD4"/>
    <w:rsid w:val="002703D3"/>
    <w:rsid w:val="00271A8A"/>
    <w:rsid w:val="00276BD9"/>
    <w:rsid w:val="00280D26"/>
    <w:rsid w:val="00283135"/>
    <w:rsid w:val="00292090"/>
    <w:rsid w:val="00295987"/>
    <w:rsid w:val="00295E4F"/>
    <w:rsid w:val="002A705C"/>
    <w:rsid w:val="002C2581"/>
    <w:rsid w:val="002D012D"/>
    <w:rsid w:val="002D5912"/>
    <w:rsid w:val="002E0490"/>
    <w:rsid w:val="002E135A"/>
    <w:rsid w:val="002F312A"/>
    <w:rsid w:val="00300075"/>
    <w:rsid w:val="00304C9F"/>
    <w:rsid w:val="00313F25"/>
    <w:rsid w:val="0032456E"/>
    <w:rsid w:val="00325666"/>
    <w:rsid w:val="00325973"/>
    <w:rsid w:val="0032649B"/>
    <w:rsid w:val="00326909"/>
    <w:rsid w:val="00331F3D"/>
    <w:rsid w:val="0034130E"/>
    <w:rsid w:val="003413B9"/>
    <w:rsid w:val="003458F9"/>
    <w:rsid w:val="00354964"/>
    <w:rsid w:val="00356256"/>
    <w:rsid w:val="0036487E"/>
    <w:rsid w:val="00382252"/>
    <w:rsid w:val="00382A7D"/>
    <w:rsid w:val="0038493F"/>
    <w:rsid w:val="00386265"/>
    <w:rsid w:val="00387E79"/>
    <w:rsid w:val="003920BE"/>
    <w:rsid w:val="00394B2C"/>
    <w:rsid w:val="00396712"/>
    <w:rsid w:val="003A04C1"/>
    <w:rsid w:val="003A0E52"/>
    <w:rsid w:val="003A20B7"/>
    <w:rsid w:val="003B0046"/>
    <w:rsid w:val="003B0527"/>
    <w:rsid w:val="003B24C7"/>
    <w:rsid w:val="003C0727"/>
    <w:rsid w:val="003C3888"/>
    <w:rsid w:val="003C4462"/>
    <w:rsid w:val="003C57B5"/>
    <w:rsid w:val="003D21FD"/>
    <w:rsid w:val="003E1F8A"/>
    <w:rsid w:val="003E7420"/>
    <w:rsid w:val="003F2594"/>
    <w:rsid w:val="003F3903"/>
    <w:rsid w:val="003F4A24"/>
    <w:rsid w:val="003F62B7"/>
    <w:rsid w:val="003F6B4F"/>
    <w:rsid w:val="003F6EF8"/>
    <w:rsid w:val="00420791"/>
    <w:rsid w:val="00421EC1"/>
    <w:rsid w:val="00425808"/>
    <w:rsid w:val="004339B7"/>
    <w:rsid w:val="00434058"/>
    <w:rsid w:val="00446CA3"/>
    <w:rsid w:val="00456471"/>
    <w:rsid w:val="004A2C65"/>
    <w:rsid w:val="004B5794"/>
    <w:rsid w:val="004C1F15"/>
    <w:rsid w:val="004C6365"/>
    <w:rsid w:val="004C6A7B"/>
    <w:rsid w:val="004D1043"/>
    <w:rsid w:val="004D3664"/>
    <w:rsid w:val="004D3A3A"/>
    <w:rsid w:val="004E3BC5"/>
    <w:rsid w:val="004E76F7"/>
    <w:rsid w:val="004F38B9"/>
    <w:rsid w:val="00517CF4"/>
    <w:rsid w:val="00524C78"/>
    <w:rsid w:val="00524F57"/>
    <w:rsid w:val="00530D2F"/>
    <w:rsid w:val="0053565C"/>
    <w:rsid w:val="00554EBA"/>
    <w:rsid w:val="00564B2C"/>
    <w:rsid w:val="00571F21"/>
    <w:rsid w:val="00584387"/>
    <w:rsid w:val="005A3ABD"/>
    <w:rsid w:val="005A4662"/>
    <w:rsid w:val="005A4FB8"/>
    <w:rsid w:val="005A5BF2"/>
    <w:rsid w:val="005B4A84"/>
    <w:rsid w:val="005C7A76"/>
    <w:rsid w:val="005D1243"/>
    <w:rsid w:val="005E3E4E"/>
    <w:rsid w:val="005E4291"/>
    <w:rsid w:val="005F043A"/>
    <w:rsid w:val="005F19FE"/>
    <w:rsid w:val="005F6344"/>
    <w:rsid w:val="005F6BAF"/>
    <w:rsid w:val="00602F01"/>
    <w:rsid w:val="00607FF9"/>
    <w:rsid w:val="00610075"/>
    <w:rsid w:val="00611DF5"/>
    <w:rsid w:val="00615654"/>
    <w:rsid w:val="00616260"/>
    <w:rsid w:val="0061792D"/>
    <w:rsid w:val="006225AC"/>
    <w:rsid w:val="00632E86"/>
    <w:rsid w:val="006364E4"/>
    <w:rsid w:val="0065324F"/>
    <w:rsid w:val="00654091"/>
    <w:rsid w:val="00656631"/>
    <w:rsid w:val="0066790B"/>
    <w:rsid w:val="00673677"/>
    <w:rsid w:val="00673961"/>
    <w:rsid w:val="00674655"/>
    <w:rsid w:val="00675F6F"/>
    <w:rsid w:val="006778A2"/>
    <w:rsid w:val="00687B83"/>
    <w:rsid w:val="00695A77"/>
    <w:rsid w:val="0069748F"/>
    <w:rsid w:val="00697545"/>
    <w:rsid w:val="006B2F41"/>
    <w:rsid w:val="006B3A28"/>
    <w:rsid w:val="006B411E"/>
    <w:rsid w:val="006B5218"/>
    <w:rsid w:val="006C0904"/>
    <w:rsid w:val="006C40DD"/>
    <w:rsid w:val="006C6926"/>
    <w:rsid w:val="006E230A"/>
    <w:rsid w:val="006E60C1"/>
    <w:rsid w:val="006F13FF"/>
    <w:rsid w:val="006F26B2"/>
    <w:rsid w:val="00700413"/>
    <w:rsid w:val="007119BB"/>
    <w:rsid w:val="00711F05"/>
    <w:rsid w:val="00715938"/>
    <w:rsid w:val="007213A4"/>
    <w:rsid w:val="00721C67"/>
    <w:rsid w:val="00727354"/>
    <w:rsid w:val="0074068B"/>
    <w:rsid w:val="00745F24"/>
    <w:rsid w:val="00753697"/>
    <w:rsid w:val="007641C0"/>
    <w:rsid w:val="0076576F"/>
    <w:rsid w:val="00767B8F"/>
    <w:rsid w:val="007760EB"/>
    <w:rsid w:val="00777793"/>
    <w:rsid w:val="007847D3"/>
    <w:rsid w:val="007860BA"/>
    <w:rsid w:val="00786A97"/>
    <w:rsid w:val="00793D37"/>
    <w:rsid w:val="007948DD"/>
    <w:rsid w:val="007B2FF9"/>
    <w:rsid w:val="007B333F"/>
    <w:rsid w:val="007C3BF2"/>
    <w:rsid w:val="007C40AF"/>
    <w:rsid w:val="007C68C0"/>
    <w:rsid w:val="007D10D7"/>
    <w:rsid w:val="007D4C74"/>
    <w:rsid w:val="007D6E83"/>
    <w:rsid w:val="007E2ABE"/>
    <w:rsid w:val="007E7CFB"/>
    <w:rsid w:val="007F2F31"/>
    <w:rsid w:val="007F7C4D"/>
    <w:rsid w:val="00811AD2"/>
    <w:rsid w:val="00814171"/>
    <w:rsid w:val="0081482A"/>
    <w:rsid w:val="0082759B"/>
    <w:rsid w:val="0083140C"/>
    <w:rsid w:val="00842C93"/>
    <w:rsid w:val="00844AF6"/>
    <w:rsid w:val="00854559"/>
    <w:rsid w:val="0086013E"/>
    <w:rsid w:val="00862229"/>
    <w:rsid w:val="008728D0"/>
    <w:rsid w:val="008972FD"/>
    <w:rsid w:val="008B19CD"/>
    <w:rsid w:val="008B72BC"/>
    <w:rsid w:val="008C5196"/>
    <w:rsid w:val="008D63E3"/>
    <w:rsid w:val="008E5BD4"/>
    <w:rsid w:val="008F3B6C"/>
    <w:rsid w:val="008F50E4"/>
    <w:rsid w:val="008F76CD"/>
    <w:rsid w:val="009005B1"/>
    <w:rsid w:val="0090745D"/>
    <w:rsid w:val="0091785E"/>
    <w:rsid w:val="00923B8E"/>
    <w:rsid w:val="0092735A"/>
    <w:rsid w:val="009348EA"/>
    <w:rsid w:val="009354EC"/>
    <w:rsid w:val="009356D0"/>
    <w:rsid w:val="00935C05"/>
    <w:rsid w:val="00936D8F"/>
    <w:rsid w:val="0094322B"/>
    <w:rsid w:val="0094572B"/>
    <w:rsid w:val="00960B8F"/>
    <w:rsid w:val="009622AB"/>
    <w:rsid w:val="0096279B"/>
    <w:rsid w:val="00962926"/>
    <w:rsid w:val="009728C9"/>
    <w:rsid w:val="00972B0C"/>
    <w:rsid w:val="00973947"/>
    <w:rsid w:val="00976EB5"/>
    <w:rsid w:val="009A606E"/>
    <w:rsid w:val="009B25A0"/>
    <w:rsid w:val="009E43FA"/>
    <w:rsid w:val="009E5162"/>
    <w:rsid w:val="009F6BDA"/>
    <w:rsid w:val="00A00324"/>
    <w:rsid w:val="00A0316F"/>
    <w:rsid w:val="00A03DBD"/>
    <w:rsid w:val="00A05B08"/>
    <w:rsid w:val="00A20530"/>
    <w:rsid w:val="00A25D25"/>
    <w:rsid w:val="00A3017E"/>
    <w:rsid w:val="00A319F7"/>
    <w:rsid w:val="00A365D1"/>
    <w:rsid w:val="00A52624"/>
    <w:rsid w:val="00A614C2"/>
    <w:rsid w:val="00A7633E"/>
    <w:rsid w:val="00AB7B31"/>
    <w:rsid w:val="00AC139F"/>
    <w:rsid w:val="00AC4DD8"/>
    <w:rsid w:val="00AD08CD"/>
    <w:rsid w:val="00AD413B"/>
    <w:rsid w:val="00AD562F"/>
    <w:rsid w:val="00AE1BB5"/>
    <w:rsid w:val="00AE58CD"/>
    <w:rsid w:val="00AF0113"/>
    <w:rsid w:val="00AF3982"/>
    <w:rsid w:val="00AF4623"/>
    <w:rsid w:val="00B01F66"/>
    <w:rsid w:val="00B03742"/>
    <w:rsid w:val="00B103B4"/>
    <w:rsid w:val="00B11835"/>
    <w:rsid w:val="00B12478"/>
    <w:rsid w:val="00B27D80"/>
    <w:rsid w:val="00B46A94"/>
    <w:rsid w:val="00B610E8"/>
    <w:rsid w:val="00B66CA5"/>
    <w:rsid w:val="00B76BC9"/>
    <w:rsid w:val="00BA4A2A"/>
    <w:rsid w:val="00BA569B"/>
    <w:rsid w:val="00BB193E"/>
    <w:rsid w:val="00BB2E31"/>
    <w:rsid w:val="00BB4055"/>
    <w:rsid w:val="00BB75A8"/>
    <w:rsid w:val="00BC3AF6"/>
    <w:rsid w:val="00BC46F6"/>
    <w:rsid w:val="00BC51DA"/>
    <w:rsid w:val="00BD5477"/>
    <w:rsid w:val="00BD775A"/>
    <w:rsid w:val="00BE370B"/>
    <w:rsid w:val="00BF31F1"/>
    <w:rsid w:val="00BF39BD"/>
    <w:rsid w:val="00C01A21"/>
    <w:rsid w:val="00C15663"/>
    <w:rsid w:val="00C34E8A"/>
    <w:rsid w:val="00C4188D"/>
    <w:rsid w:val="00C447B7"/>
    <w:rsid w:val="00C5373E"/>
    <w:rsid w:val="00C540A0"/>
    <w:rsid w:val="00C56719"/>
    <w:rsid w:val="00C61625"/>
    <w:rsid w:val="00C65E95"/>
    <w:rsid w:val="00C71BA2"/>
    <w:rsid w:val="00C80514"/>
    <w:rsid w:val="00C84BD9"/>
    <w:rsid w:val="00C869B9"/>
    <w:rsid w:val="00CA6069"/>
    <w:rsid w:val="00CB52C0"/>
    <w:rsid w:val="00CB5F43"/>
    <w:rsid w:val="00CB7CAA"/>
    <w:rsid w:val="00CC30B1"/>
    <w:rsid w:val="00CD4077"/>
    <w:rsid w:val="00CD5422"/>
    <w:rsid w:val="00CD5E26"/>
    <w:rsid w:val="00CE2D69"/>
    <w:rsid w:val="00CE46F6"/>
    <w:rsid w:val="00CE4E82"/>
    <w:rsid w:val="00CF567B"/>
    <w:rsid w:val="00D056A1"/>
    <w:rsid w:val="00D07A3E"/>
    <w:rsid w:val="00D1107D"/>
    <w:rsid w:val="00D22A4E"/>
    <w:rsid w:val="00D2428C"/>
    <w:rsid w:val="00D2494B"/>
    <w:rsid w:val="00D323CB"/>
    <w:rsid w:val="00D34259"/>
    <w:rsid w:val="00D54DF8"/>
    <w:rsid w:val="00D561DB"/>
    <w:rsid w:val="00D713B0"/>
    <w:rsid w:val="00D82E81"/>
    <w:rsid w:val="00D8390C"/>
    <w:rsid w:val="00DA14B3"/>
    <w:rsid w:val="00DA15C5"/>
    <w:rsid w:val="00DA3494"/>
    <w:rsid w:val="00DD5D1F"/>
    <w:rsid w:val="00DE1758"/>
    <w:rsid w:val="00DE258B"/>
    <w:rsid w:val="00E036DE"/>
    <w:rsid w:val="00E117DF"/>
    <w:rsid w:val="00E11FA3"/>
    <w:rsid w:val="00E164EC"/>
    <w:rsid w:val="00E16CC1"/>
    <w:rsid w:val="00E20BF1"/>
    <w:rsid w:val="00E22D74"/>
    <w:rsid w:val="00E25423"/>
    <w:rsid w:val="00E30D6E"/>
    <w:rsid w:val="00E33802"/>
    <w:rsid w:val="00E35A1D"/>
    <w:rsid w:val="00E4663A"/>
    <w:rsid w:val="00E47923"/>
    <w:rsid w:val="00E54D65"/>
    <w:rsid w:val="00E70100"/>
    <w:rsid w:val="00E75182"/>
    <w:rsid w:val="00E81C32"/>
    <w:rsid w:val="00E82435"/>
    <w:rsid w:val="00E82F69"/>
    <w:rsid w:val="00E950D2"/>
    <w:rsid w:val="00EA1E15"/>
    <w:rsid w:val="00EA4781"/>
    <w:rsid w:val="00EB363C"/>
    <w:rsid w:val="00EB52DB"/>
    <w:rsid w:val="00EC525A"/>
    <w:rsid w:val="00EC5F6D"/>
    <w:rsid w:val="00EC7B6C"/>
    <w:rsid w:val="00EC7C11"/>
    <w:rsid w:val="00ED6651"/>
    <w:rsid w:val="00EE3AB3"/>
    <w:rsid w:val="00F04E74"/>
    <w:rsid w:val="00F16A39"/>
    <w:rsid w:val="00F17C0A"/>
    <w:rsid w:val="00F33336"/>
    <w:rsid w:val="00F35077"/>
    <w:rsid w:val="00F40188"/>
    <w:rsid w:val="00F64005"/>
    <w:rsid w:val="00F65487"/>
    <w:rsid w:val="00F7296B"/>
    <w:rsid w:val="00F75659"/>
    <w:rsid w:val="00F75686"/>
    <w:rsid w:val="00F85DA3"/>
    <w:rsid w:val="00F9590D"/>
    <w:rsid w:val="00FA299D"/>
    <w:rsid w:val="00FA5E22"/>
    <w:rsid w:val="00FB3F8E"/>
    <w:rsid w:val="00FB6523"/>
    <w:rsid w:val="00FC3E2A"/>
    <w:rsid w:val="00FD09CD"/>
    <w:rsid w:val="00FE021D"/>
    <w:rsid w:val="00FE29D6"/>
    <w:rsid w:val="00FF13E2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06160F1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842AE1-B92F-4CB9-90C8-8F4C81E3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2022-09-14T06:32:00Z</cp:lastPrinted>
  <dcterms:created xsi:type="dcterms:W3CDTF">2022-10-12T13:24:00Z</dcterms:created>
  <dcterms:modified xsi:type="dcterms:W3CDTF">2022-10-20T12:29:00Z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