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B3A6" w14:textId="77777777" w:rsidR="00B26AA5" w:rsidRPr="006125CA" w:rsidRDefault="00B26AA5" w:rsidP="0083438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47CB467" w14:textId="77777777" w:rsidR="00834385" w:rsidRPr="006125CA" w:rsidRDefault="00834385" w:rsidP="0083438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M E G H Í V Ó</w:t>
      </w:r>
    </w:p>
    <w:p w14:paraId="6F21D019" w14:textId="77777777" w:rsidR="00834385" w:rsidRPr="006125CA" w:rsidRDefault="00834385" w:rsidP="0083438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393282" w14:textId="77777777" w:rsidR="00834385" w:rsidRPr="006125CA" w:rsidRDefault="00834385" w:rsidP="006E760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</w:rPr>
        <w:t>Bűnmegelőzési, Közbiztonsági és Közrendvédelmi Bizottság</w:t>
      </w:r>
    </w:p>
    <w:p w14:paraId="5053A6ED" w14:textId="10B0BBAD" w:rsidR="00834385" w:rsidRPr="006125CA" w:rsidRDefault="00834385" w:rsidP="006E760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20</w:t>
      </w:r>
      <w:r w:rsidR="006817B4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465D8C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8A0E78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október</w:t>
      </w:r>
      <w:r w:rsidR="00465D8C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11B05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A0E78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465D8C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="008A0E78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="00D52C3C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8A0E78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szerdán</w:t>
      </w: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="008A0E78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09</w:t>
      </w: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90C54"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>00</w:t>
      </w:r>
      <w:r w:rsidRPr="006125C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órai kezdettel</w:t>
      </w:r>
    </w:p>
    <w:p w14:paraId="3437BC1F" w14:textId="77777777" w:rsidR="006E760F" w:rsidRPr="006125CA" w:rsidRDefault="006E760F" w:rsidP="0083438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38CBEC" w14:textId="57F66D88" w:rsidR="00834385" w:rsidRPr="006125CA" w:rsidRDefault="00834385" w:rsidP="00834385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6125CA">
        <w:rPr>
          <w:rFonts w:asciiTheme="minorHAnsi" w:hAnsiTheme="minorHAnsi" w:cstheme="minorHAnsi"/>
          <w:sz w:val="22"/>
          <w:szCs w:val="22"/>
        </w:rPr>
        <w:t xml:space="preserve">a Városháza I. emeleti kistermében (Szombathely, Kossuth L. u. 1-3.) ülést tart, </w:t>
      </w:r>
      <w:r w:rsidR="00591D09" w:rsidRPr="006125CA">
        <w:rPr>
          <w:rFonts w:asciiTheme="minorHAnsi" w:hAnsiTheme="minorHAnsi" w:cstheme="minorHAnsi"/>
          <w:sz w:val="22"/>
          <w:szCs w:val="22"/>
        </w:rPr>
        <w:t>a</w:t>
      </w:r>
      <w:r w:rsidRPr="006125CA">
        <w:rPr>
          <w:rFonts w:asciiTheme="minorHAnsi" w:hAnsiTheme="minorHAnsi" w:cstheme="minorHAnsi"/>
          <w:sz w:val="22"/>
          <w:szCs w:val="22"/>
        </w:rPr>
        <w:t>melyre tisztelettel meghívom.</w:t>
      </w:r>
    </w:p>
    <w:p w14:paraId="72F414B1" w14:textId="77777777" w:rsidR="00834385" w:rsidRPr="006125CA" w:rsidRDefault="00834385" w:rsidP="008343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AF557" w14:textId="77777777" w:rsidR="00B26AA5" w:rsidRPr="006125CA" w:rsidRDefault="00B26AA5" w:rsidP="008343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2D5FB" w14:textId="77777777" w:rsidR="00834385" w:rsidRPr="006125CA" w:rsidRDefault="00834385" w:rsidP="0083438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25C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25CCF621" w14:textId="430B270E" w:rsidR="00390A5E" w:rsidRPr="006125CA" w:rsidRDefault="00390A5E" w:rsidP="005B7C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61F710" w14:textId="3233531F" w:rsidR="00390A5E" w:rsidRPr="006125CA" w:rsidRDefault="00390A5E" w:rsidP="00CD7B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</w:rPr>
        <w:t>1./</w:t>
      </w:r>
      <w:r w:rsidRPr="006125CA">
        <w:rPr>
          <w:rFonts w:asciiTheme="minorHAnsi" w:hAnsiTheme="minorHAnsi" w:cstheme="minorHAnsi"/>
          <w:b/>
          <w:sz w:val="22"/>
          <w:szCs w:val="22"/>
        </w:rPr>
        <w:tab/>
        <w:t xml:space="preserve">Javaslat </w:t>
      </w:r>
      <w:r w:rsidR="00CD7B8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D7B82" w:rsidRPr="00CD7B82">
        <w:rPr>
          <w:rFonts w:asciiTheme="minorHAnsi" w:hAnsiTheme="minorHAnsi" w:cstheme="minorHAnsi"/>
          <w:b/>
          <w:sz w:val="22"/>
          <w:szCs w:val="22"/>
        </w:rPr>
        <w:t>takarékossági programmal összefüggő intézkedésekkel kapcsolatos döntések meghozatalár</w:t>
      </w:r>
      <w:r w:rsidR="00CD7B8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6125CA">
        <w:rPr>
          <w:rFonts w:asciiTheme="minorHAnsi" w:hAnsiTheme="minorHAnsi" w:cstheme="minorHAnsi"/>
          <w:b/>
          <w:sz w:val="22"/>
          <w:szCs w:val="22"/>
        </w:rPr>
        <w:t xml:space="preserve">(Közgyűlési </w:t>
      </w:r>
      <w:r w:rsidR="00CD7B82">
        <w:rPr>
          <w:rFonts w:asciiTheme="minorHAnsi" w:hAnsiTheme="minorHAnsi" w:cstheme="minorHAnsi"/>
          <w:b/>
          <w:sz w:val="22"/>
          <w:szCs w:val="22"/>
        </w:rPr>
        <w:t>2.</w:t>
      </w:r>
      <w:r w:rsidRPr="006125CA">
        <w:rPr>
          <w:rFonts w:asciiTheme="minorHAnsi" w:hAnsiTheme="minorHAnsi" w:cstheme="minorHAnsi"/>
          <w:b/>
          <w:sz w:val="22"/>
          <w:szCs w:val="22"/>
        </w:rPr>
        <w:t>)</w:t>
      </w:r>
    </w:p>
    <w:p w14:paraId="1DE6207A" w14:textId="617FC255" w:rsidR="00390A5E" w:rsidRPr="006125CA" w:rsidRDefault="00390A5E" w:rsidP="00390A5E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Dr. Károlyi Ákos jegyző</w:t>
      </w:r>
    </w:p>
    <w:p w14:paraId="7D4F259F" w14:textId="77777777" w:rsidR="00390A5E" w:rsidRPr="006125CA" w:rsidRDefault="00390A5E" w:rsidP="00CD7B8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AFC6D1" w14:textId="5AF1F722" w:rsidR="00E32083" w:rsidRPr="006125CA" w:rsidRDefault="00390A5E" w:rsidP="00E32083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6E6B43"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="006E6B43"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A0E78" w:rsidRPr="006125CA">
        <w:rPr>
          <w:rFonts w:asciiTheme="minorHAnsi" w:hAnsiTheme="minorHAnsi" w:cstheme="minorHAnsi"/>
          <w:b/>
          <w:sz w:val="22"/>
          <w:szCs w:val="22"/>
        </w:rPr>
        <w:t>Tájékoztató a hajléktalan életmódot folytató személyekkel kapcsolatos intézkedésekről</w:t>
      </w:r>
      <w:r w:rsidR="00E32083" w:rsidRPr="006125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2083" w:rsidRPr="006125C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7BB522D0" w14:textId="77777777" w:rsidR="006125CA" w:rsidRDefault="00E32083" w:rsidP="00E3208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Dr. Gulyás Ferenc r. ezredes, kapitányságvezető, a Bizottság tagja</w:t>
      </w:r>
      <w:r w:rsidR="008A0E78" w:rsidRPr="006125CA">
        <w:rPr>
          <w:rFonts w:asciiTheme="minorHAnsi" w:hAnsiTheme="minorHAnsi" w:cstheme="minorHAnsi"/>
          <w:bCs/>
          <w:sz w:val="22"/>
          <w:szCs w:val="22"/>
        </w:rPr>
        <w:t>,</w:t>
      </w:r>
    </w:p>
    <w:p w14:paraId="2E6B4107" w14:textId="17D392C6" w:rsidR="00E32083" w:rsidRPr="006125CA" w:rsidRDefault="006125CA" w:rsidP="006125CA">
      <w:pPr>
        <w:ind w:left="1413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0E78" w:rsidRPr="006125CA">
        <w:rPr>
          <w:rFonts w:asciiTheme="minorHAnsi" w:hAnsiTheme="minorHAnsi" w:cstheme="minorHAnsi"/>
          <w:bCs/>
          <w:sz w:val="22"/>
          <w:szCs w:val="22"/>
        </w:rPr>
        <w:t>Ágoston Sándor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8A0E78" w:rsidRPr="006125CA">
        <w:rPr>
          <w:rFonts w:asciiTheme="minorHAnsi" w:hAnsiTheme="minorHAnsi" w:cstheme="minorHAnsi"/>
          <w:sz w:val="22"/>
          <w:szCs w:val="22"/>
        </w:rPr>
        <w:t xml:space="preserve"> </w:t>
      </w:r>
      <w:r w:rsidR="008A0E78" w:rsidRPr="006125CA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6C02B4F6" w14:textId="0C3EE8F2" w:rsidR="008A0E78" w:rsidRPr="006125CA" w:rsidRDefault="008A0E78" w:rsidP="00E32083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Németh Klára, FÉHE Közhasznú </w:t>
      </w:r>
      <w:r w:rsidR="00FF0711" w:rsidRPr="006125CA">
        <w:rPr>
          <w:rFonts w:asciiTheme="minorHAnsi" w:hAnsiTheme="minorHAnsi" w:cstheme="minorHAnsi"/>
          <w:bCs/>
          <w:sz w:val="22"/>
          <w:szCs w:val="22"/>
        </w:rPr>
        <w:t>Nonprofit Kft.</w:t>
      </w: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ügyvezető igazgatója</w:t>
      </w:r>
    </w:p>
    <w:p w14:paraId="430E9D29" w14:textId="77777777" w:rsidR="008A0E78" w:rsidRPr="006125CA" w:rsidRDefault="008A0E78" w:rsidP="00CD7B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65A97" w14:textId="6FE93650" w:rsidR="008A0E78" w:rsidRPr="006125CA" w:rsidRDefault="00390A5E" w:rsidP="008A0E7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8A0E78"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="008A0E78"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8A0E78" w:rsidRPr="006125CA">
        <w:rPr>
          <w:rFonts w:asciiTheme="minorHAnsi" w:hAnsiTheme="minorHAnsi" w:cstheme="minorHAnsi"/>
          <w:b/>
          <w:color w:val="000000"/>
          <w:sz w:val="22"/>
          <w:szCs w:val="22"/>
        </w:rPr>
        <w:t>Tájékoztató a köztisztasággal kapcsolatos szabályszegések kapcsán indított eljárásokról</w:t>
      </w:r>
    </w:p>
    <w:p w14:paraId="71B2905B" w14:textId="6A1E4ABD" w:rsidR="006E6B43" w:rsidRPr="006125CA" w:rsidRDefault="008A0E78" w:rsidP="008A0E7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Dr. Holler Péter, a Hatósági Osztály vezetője</w:t>
      </w:r>
    </w:p>
    <w:p w14:paraId="65DEE403" w14:textId="32DE42DF" w:rsidR="00D275F4" w:rsidRPr="006125CA" w:rsidRDefault="00D275F4" w:rsidP="00D275F4">
      <w:pPr>
        <w:ind w:left="1413"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25CA">
        <w:rPr>
          <w:rFonts w:asciiTheme="minorHAnsi" w:hAnsiTheme="minorHAnsi" w:cstheme="minorHAnsi"/>
          <w:bCs/>
          <w:sz w:val="22"/>
          <w:szCs w:val="22"/>
        </w:rPr>
        <w:t>Ágoston Sándor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6125CA">
        <w:rPr>
          <w:rFonts w:asciiTheme="minorHAnsi" w:hAnsiTheme="minorHAnsi" w:cstheme="minorHAnsi"/>
          <w:sz w:val="22"/>
          <w:szCs w:val="22"/>
        </w:rPr>
        <w:t xml:space="preserve"> </w:t>
      </w:r>
      <w:r w:rsidRPr="006125CA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6A58E3AC" w14:textId="540B3D3F" w:rsidR="00214A0C" w:rsidRDefault="00214A0C" w:rsidP="00214A0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CE448A" w14:textId="6D82E8B9" w:rsidR="00CD7B82" w:rsidRPr="006125CA" w:rsidRDefault="00CD7B82" w:rsidP="00CD7B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sz w:val="22"/>
          <w:szCs w:val="22"/>
        </w:rPr>
        <w:t>Tájékoztat</w:t>
      </w:r>
      <w:r>
        <w:rPr>
          <w:rFonts w:asciiTheme="minorHAnsi" w:hAnsiTheme="minorHAnsi" w:cstheme="minorHAnsi"/>
          <w:b/>
          <w:sz w:val="22"/>
          <w:szCs w:val="22"/>
        </w:rPr>
        <w:t>ás</w:t>
      </w:r>
      <w:r w:rsidRPr="006125CA">
        <w:rPr>
          <w:rFonts w:asciiTheme="minorHAnsi" w:hAnsiTheme="minorHAnsi" w:cstheme="minorHAnsi"/>
          <w:b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6125C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iskolai tanévkezdéshez kapcsolódó gyalogos-átkelőhelyeknél végrehajtott fokozott rendőri jelenlétről</w:t>
      </w:r>
      <w:r w:rsidRPr="006125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25C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38282A24" w14:textId="2F777D55" w:rsidR="00CD7B82" w:rsidRDefault="00CD7B82" w:rsidP="00CD7B8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sz w:val="22"/>
          <w:szCs w:val="22"/>
        </w:rPr>
        <w:t xml:space="preserve"> Dr. Gulyás Ferenc r. ezredes, kapitányságvezető, a Bizottság tagja</w:t>
      </w:r>
    </w:p>
    <w:p w14:paraId="07683BE4" w14:textId="77777777" w:rsidR="00CD7B82" w:rsidRPr="006125CA" w:rsidRDefault="00CD7B82" w:rsidP="00214A0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CAF423" w14:textId="266CD72F" w:rsidR="00CD7B82" w:rsidRPr="006125CA" w:rsidRDefault="00CD7B82" w:rsidP="00CD7B8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Tájékoztató a 2022. évben Szombathelyen megvalósult </w:t>
      </w:r>
      <w:r w:rsidR="008149E2">
        <w:rPr>
          <w:rFonts w:asciiTheme="minorHAnsi" w:hAnsiTheme="minorHAnsi" w:cstheme="minorHAnsi"/>
          <w:b/>
          <w:color w:val="000000"/>
          <w:sz w:val="22"/>
          <w:szCs w:val="22"/>
        </w:rPr>
        <w:t>közlekedésbiztonsági célú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fejlesztésekről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6125C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804BAAE" w14:textId="0BC3E8C2" w:rsidR="00CD7B82" w:rsidRPr="006125CA" w:rsidRDefault="00CD7B82" w:rsidP="00CD7B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Kalmár Ervin</w:t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Városüzemeltetési </w:t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>Osztály vezetője</w:t>
      </w:r>
    </w:p>
    <w:p w14:paraId="187A887E" w14:textId="77777777" w:rsidR="00CD7B82" w:rsidRPr="006125CA" w:rsidRDefault="00CD7B82" w:rsidP="00CD7B82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FD3171A" w14:textId="1ADCE51B" w:rsidR="00CD7B82" w:rsidRPr="006125CA" w:rsidRDefault="00CD7B82" w:rsidP="00CD7B8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a „Bűnmegelőzési és katasztrófavédelmi kiadások; egyéb kiadások, támogatások” költségvetési tételsor felhasználására </w:t>
      </w:r>
      <w:r w:rsidRPr="006125CA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502A054E" w14:textId="77777777" w:rsidR="00CD7B82" w:rsidRPr="006125CA" w:rsidRDefault="00CD7B82" w:rsidP="00CD7B82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125C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6125C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771A5866" w14:textId="77777777" w:rsidR="00CD7B82" w:rsidRPr="006125CA" w:rsidRDefault="00CD7B82" w:rsidP="00CD7B82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A3D5745" w14:textId="573042CC" w:rsidR="00E32083" w:rsidRPr="006125CA" w:rsidRDefault="00CD7B82" w:rsidP="00E3208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="00591D09" w:rsidRPr="006125CA">
        <w:rPr>
          <w:rFonts w:asciiTheme="minorHAnsi" w:hAnsiTheme="minorHAnsi" w:cstheme="minorHAnsi"/>
          <w:b/>
          <w:color w:val="000000"/>
          <w:sz w:val="22"/>
          <w:szCs w:val="22"/>
        </w:rPr>
        <w:t>./</w:t>
      </w:r>
      <w:r w:rsidR="00591D09" w:rsidRPr="006125CA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E32083" w:rsidRPr="006125CA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E49AC22" w14:textId="77777777" w:rsidR="00E32083" w:rsidRPr="006125CA" w:rsidRDefault="00E32083" w:rsidP="00E32083">
      <w:pPr>
        <w:pStyle w:val="Nincstrkz"/>
        <w:ind w:left="2124" w:hanging="1415"/>
        <w:rPr>
          <w:rFonts w:asciiTheme="minorHAnsi" w:hAnsiTheme="minorHAnsi" w:cstheme="minorHAnsi"/>
          <w:b/>
        </w:rPr>
      </w:pPr>
      <w:r w:rsidRPr="006125CA">
        <w:rPr>
          <w:rFonts w:asciiTheme="minorHAnsi" w:hAnsiTheme="minorHAnsi" w:cstheme="minorHAnsi"/>
          <w:b/>
          <w:u w:val="single"/>
        </w:rPr>
        <w:t>Előadó:</w:t>
      </w:r>
      <w:r w:rsidRPr="006125CA">
        <w:rPr>
          <w:rFonts w:asciiTheme="minorHAnsi" w:hAnsiTheme="minorHAnsi" w:cstheme="minorHAnsi"/>
          <w:bCs/>
        </w:rPr>
        <w:t xml:space="preserve"> Kelemen Krisztián, a Bizottság elnöke</w:t>
      </w:r>
    </w:p>
    <w:p w14:paraId="7BDFDA34" w14:textId="1B5D8BCA" w:rsidR="00E32083" w:rsidRPr="006125CA" w:rsidRDefault="00E32083" w:rsidP="00E32083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C55B63A" w14:textId="2F3CBAF8" w:rsidR="00CF7A0E" w:rsidRPr="006125CA" w:rsidRDefault="00CF7A0E" w:rsidP="00A85E78">
      <w:pPr>
        <w:pStyle w:val="Nincstrkz"/>
        <w:rPr>
          <w:rFonts w:asciiTheme="minorHAnsi" w:hAnsiTheme="minorHAnsi" w:cstheme="minorHAnsi"/>
          <w:b/>
        </w:rPr>
      </w:pPr>
    </w:p>
    <w:p w14:paraId="225BEB27" w14:textId="061E3D41" w:rsidR="00834385" w:rsidRPr="006125CA" w:rsidRDefault="00834385" w:rsidP="00834385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6F0234" w:rsidRPr="006125CA">
        <w:rPr>
          <w:rFonts w:asciiTheme="minorHAnsi" w:hAnsiTheme="minorHAnsi" w:cstheme="minorHAnsi"/>
          <w:b/>
          <w:sz w:val="22"/>
          <w:szCs w:val="22"/>
        </w:rPr>
        <w:t xml:space="preserve">2022. </w:t>
      </w:r>
      <w:r w:rsidR="008A0E78" w:rsidRPr="006125CA">
        <w:rPr>
          <w:rFonts w:asciiTheme="minorHAnsi" w:hAnsiTheme="minorHAnsi" w:cstheme="minorHAnsi"/>
          <w:b/>
          <w:sz w:val="22"/>
          <w:szCs w:val="22"/>
        </w:rPr>
        <w:t>október 14.</w:t>
      </w:r>
    </w:p>
    <w:p w14:paraId="4816E3DE" w14:textId="77777777" w:rsidR="00B26AA5" w:rsidRPr="006125CA" w:rsidRDefault="00B26AA5" w:rsidP="000139FE">
      <w:pPr>
        <w:pStyle w:val="Nincstrkz"/>
        <w:jc w:val="center"/>
        <w:rPr>
          <w:rFonts w:asciiTheme="minorHAnsi" w:hAnsiTheme="minorHAnsi" w:cstheme="minorHAnsi"/>
          <w:b/>
          <w:bCs/>
        </w:rPr>
      </w:pPr>
    </w:p>
    <w:p w14:paraId="313091F8" w14:textId="77777777" w:rsidR="000139FE" w:rsidRPr="006125CA" w:rsidRDefault="007C4B3C" w:rsidP="000139FE">
      <w:pPr>
        <w:pStyle w:val="Nincstrkz"/>
        <w:jc w:val="center"/>
        <w:rPr>
          <w:rFonts w:asciiTheme="minorHAnsi" w:hAnsiTheme="minorHAnsi" w:cstheme="minorHAnsi"/>
          <w:b/>
          <w:bCs/>
        </w:rPr>
      </w:pPr>
      <w:r w:rsidRPr="006125CA">
        <w:rPr>
          <w:rFonts w:asciiTheme="minorHAnsi" w:hAnsiTheme="minorHAnsi" w:cstheme="minorHAnsi"/>
          <w:b/>
          <w:bCs/>
        </w:rPr>
        <w:t>Tisztelettel:</w:t>
      </w:r>
      <w:r w:rsidR="000139FE" w:rsidRPr="006125CA">
        <w:rPr>
          <w:rFonts w:asciiTheme="minorHAnsi" w:hAnsiTheme="minorHAnsi" w:cstheme="minorHAnsi"/>
          <w:b/>
          <w:bCs/>
        </w:rPr>
        <w:tab/>
      </w:r>
    </w:p>
    <w:p w14:paraId="0DACC429" w14:textId="77777777" w:rsidR="001E0460" w:rsidRPr="006125CA" w:rsidRDefault="001E0460" w:rsidP="000139FE">
      <w:pPr>
        <w:pStyle w:val="Nincstrkz"/>
        <w:jc w:val="center"/>
        <w:rPr>
          <w:rFonts w:asciiTheme="minorHAnsi" w:hAnsiTheme="minorHAnsi" w:cstheme="minorHAnsi"/>
          <w:b/>
          <w:bCs/>
        </w:rPr>
      </w:pPr>
    </w:p>
    <w:p w14:paraId="37EE1583" w14:textId="77777777" w:rsidR="007C4B3C" w:rsidRPr="006125CA" w:rsidRDefault="000139FE" w:rsidP="007C4B3C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25C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C4B3C" w:rsidRPr="006125CA">
        <w:rPr>
          <w:rFonts w:asciiTheme="minorHAnsi" w:hAnsiTheme="minorHAnsi" w:cstheme="minorHAnsi"/>
          <w:b/>
          <w:bCs/>
          <w:sz w:val="22"/>
          <w:szCs w:val="22"/>
        </w:rPr>
        <w:t>Kelemen Krisztián s.k.</w:t>
      </w:r>
    </w:p>
    <w:p w14:paraId="43BC1A68" w14:textId="6EF6FBBC" w:rsidR="00834385" w:rsidRPr="006125CA" w:rsidRDefault="007C4B3C" w:rsidP="007C4B3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6125CA">
        <w:rPr>
          <w:rFonts w:asciiTheme="minorHAnsi" w:hAnsiTheme="minorHAnsi" w:cstheme="minorHAnsi"/>
          <w:bCs/>
          <w:sz w:val="22"/>
          <w:szCs w:val="22"/>
        </w:rPr>
        <w:tab/>
        <w:t xml:space="preserve">a Bizottság </w:t>
      </w:r>
      <w:r w:rsidRPr="006125CA">
        <w:rPr>
          <w:rFonts w:asciiTheme="minorHAnsi" w:hAnsiTheme="minorHAnsi" w:cstheme="minorHAnsi"/>
          <w:sz w:val="22"/>
          <w:szCs w:val="22"/>
        </w:rPr>
        <w:t>elnöke</w:t>
      </w:r>
    </w:p>
    <w:sectPr w:rsidR="00834385" w:rsidRPr="006125CA" w:rsidSect="006E760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F5E8" w14:textId="77777777" w:rsidR="005D1712" w:rsidRDefault="005D1712" w:rsidP="00492410">
      <w:r>
        <w:separator/>
      </w:r>
    </w:p>
  </w:endnote>
  <w:endnote w:type="continuationSeparator" w:id="0">
    <w:p w14:paraId="08A61AE6" w14:textId="77777777" w:rsidR="005D1712" w:rsidRDefault="005D171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45C1" w14:textId="059DA1FF" w:rsidR="00796D62" w:rsidRPr="006E760F" w:rsidRDefault="000474FB">
    <w:pPr>
      <w:pStyle w:val="llb"/>
      <w:jc w:val="center"/>
      <w:rPr>
        <w:rFonts w:ascii="Arial" w:hAnsi="Arial" w:cs="Arial"/>
        <w:sz w:val="20"/>
        <w:szCs w:val="20"/>
      </w:rPr>
    </w:pPr>
    <w:r w:rsidRPr="006E760F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8F89B6" wp14:editId="47B854E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43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 w:rsidRPr="006E760F">
      <w:rPr>
        <w:rFonts w:ascii="Arial" w:hAnsi="Arial" w:cs="Arial"/>
        <w:sz w:val="20"/>
        <w:szCs w:val="20"/>
      </w:rPr>
      <w:t xml:space="preserve">Oldalszám: </w:t>
    </w:r>
    <w:r w:rsidR="00796D62" w:rsidRPr="006E760F">
      <w:rPr>
        <w:rFonts w:ascii="Arial" w:hAnsi="Arial" w:cs="Arial"/>
        <w:sz w:val="20"/>
        <w:szCs w:val="20"/>
      </w:rPr>
      <w:fldChar w:fldCharType="begin"/>
    </w:r>
    <w:r w:rsidR="00796D62" w:rsidRPr="006E760F">
      <w:rPr>
        <w:rFonts w:ascii="Arial" w:hAnsi="Arial" w:cs="Arial"/>
        <w:sz w:val="20"/>
        <w:szCs w:val="20"/>
      </w:rPr>
      <w:instrText xml:space="preserve"> PAGE  \* Arabic  \* MERGEFORMAT </w:instrText>
    </w:r>
    <w:r w:rsidR="00796D62" w:rsidRPr="006E760F">
      <w:rPr>
        <w:rFonts w:ascii="Arial" w:hAnsi="Arial" w:cs="Arial"/>
        <w:sz w:val="20"/>
        <w:szCs w:val="20"/>
      </w:rPr>
      <w:fldChar w:fldCharType="separate"/>
    </w:r>
    <w:r w:rsidR="00870334" w:rsidRPr="006E760F">
      <w:rPr>
        <w:rFonts w:ascii="Arial" w:hAnsi="Arial" w:cs="Arial"/>
        <w:noProof/>
        <w:sz w:val="20"/>
        <w:szCs w:val="20"/>
      </w:rPr>
      <w:t>2</w:t>
    </w:r>
    <w:r w:rsidR="00796D62" w:rsidRPr="006E760F">
      <w:rPr>
        <w:rFonts w:ascii="Arial" w:hAnsi="Arial" w:cs="Arial"/>
        <w:sz w:val="20"/>
        <w:szCs w:val="20"/>
      </w:rPr>
      <w:fldChar w:fldCharType="end"/>
    </w:r>
    <w:r w:rsidR="00796D62" w:rsidRPr="006E760F">
      <w:rPr>
        <w:rFonts w:ascii="Arial" w:hAnsi="Arial" w:cs="Arial"/>
        <w:sz w:val="20"/>
        <w:szCs w:val="20"/>
      </w:rPr>
      <w:t xml:space="preserve"> / </w:t>
    </w:r>
    <w:r w:rsidR="00796D62" w:rsidRPr="006E760F">
      <w:rPr>
        <w:rFonts w:ascii="Arial" w:hAnsi="Arial" w:cs="Arial"/>
        <w:sz w:val="20"/>
        <w:szCs w:val="20"/>
      </w:rPr>
      <w:fldChar w:fldCharType="begin"/>
    </w:r>
    <w:r w:rsidR="00796D62" w:rsidRPr="006E760F">
      <w:rPr>
        <w:rFonts w:ascii="Arial" w:hAnsi="Arial" w:cs="Arial"/>
        <w:sz w:val="20"/>
        <w:szCs w:val="20"/>
      </w:rPr>
      <w:instrText xml:space="preserve"> NUMPAGES  \* Arabic  \* MERGEFORMAT </w:instrText>
    </w:r>
    <w:r w:rsidR="00796D62" w:rsidRPr="006E760F">
      <w:rPr>
        <w:rFonts w:ascii="Arial" w:hAnsi="Arial" w:cs="Arial"/>
        <w:sz w:val="20"/>
        <w:szCs w:val="20"/>
      </w:rPr>
      <w:fldChar w:fldCharType="separate"/>
    </w:r>
    <w:r w:rsidR="00870334" w:rsidRPr="006E760F">
      <w:rPr>
        <w:rFonts w:ascii="Arial" w:hAnsi="Arial" w:cs="Arial"/>
        <w:noProof/>
        <w:sz w:val="20"/>
        <w:szCs w:val="20"/>
      </w:rPr>
      <w:t>2</w:t>
    </w:r>
    <w:r w:rsidR="00796D62" w:rsidRPr="006E760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4A3C" w14:textId="77777777" w:rsidR="003A67A0" w:rsidRPr="008A0E78" w:rsidRDefault="003A67A0" w:rsidP="003A67A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8A0E78">
      <w:rPr>
        <w:rFonts w:asciiTheme="minorHAnsi" w:hAnsiTheme="minorHAnsi" w:cstheme="minorHAnsi"/>
        <w:sz w:val="20"/>
        <w:szCs w:val="20"/>
      </w:rPr>
      <w:t>Telefon: +36 94/520-</w:t>
    </w:r>
    <w:r w:rsidR="009D5388" w:rsidRPr="008A0E78">
      <w:rPr>
        <w:rFonts w:asciiTheme="minorHAnsi" w:hAnsiTheme="minorHAnsi" w:cstheme="minorHAnsi"/>
        <w:sz w:val="20"/>
        <w:szCs w:val="20"/>
      </w:rPr>
      <w:t>100</w:t>
    </w:r>
  </w:p>
  <w:p w14:paraId="7A43B117" w14:textId="77777777" w:rsidR="003A67A0" w:rsidRPr="008A0E78" w:rsidRDefault="003A67A0" w:rsidP="003A67A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A0E78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8ACE" w14:textId="77777777" w:rsidR="005D1712" w:rsidRDefault="005D1712" w:rsidP="00492410">
      <w:r>
        <w:separator/>
      </w:r>
    </w:p>
  </w:footnote>
  <w:footnote w:type="continuationSeparator" w:id="0">
    <w:p w14:paraId="45ED4A37" w14:textId="77777777" w:rsidR="005D1712" w:rsidRDefault="005D171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2898" w14:textId="77777777" w:rsidR="0030493E" w:rsidRPr="006125CA" w:rsidRDefault="0030493E" w:rsidP="00E0354A">
    <w:pPr>
      <w:pStyle w:val="lfej"/>
      <w:tabs>
        <w:tab w:val="clear" w:pos="4536"/>
      </w:tabs>
      <w:rPr>
        <w:rFonts w:asciiTheme="minorHAnsi" w:hAnsiTheme="minorHAnsi" w:cstheme="minorHAnsi"/>
        <w:b/>
        <w:bCs/>
        <w:smallCaps/>
      </w:rPr>
    </w:pPr>
    <w:r w:rsidRPr="006125CA">
      <w:rPr>
        <w:rFonts w:asciiTheme="minorHAnsi" w:hAnsiTheme="minorHAnsi" w:cstheme="minorHAnsi"/>
        <w:b/>
        <w:bCs/>
        <w:smallCaps/>
      </w:rPr>
      <w:t>Szombathely Megyei Jogú Város</w:t>
    </w:r>
  </w:p>
  <w:p w14:paraId="5015FD73" w14:textId="77777777" w:rsidR="00796D62" w:rsidRPr="006125CA" w:rsidRDefault="00796D62" w:rsidP="00E0354A">
    <w:pPr>
      <w:pStyle w:val="lfej"/>
      <w:tabs>
        <w:tab w:val="clear" w:pos="4536"/>
      </w:tabs>
      <w:rPr>
        <w:rFonts w:asciiTheme="minorHAnsi" w:hAnsiTheme="minorHAnsi" w:cstheme="minorHAnsi"/>
        <w:b/>
        <w:bCs/>
        <w:smallCaps/>
      </w:rPr>
    </w:pPr>
    <w:r w:rsidRPr="006125CA">
      <w:rPr>
        <w:rFonts w:asciiTheme="minorHAnsi" w:hAnsiTheme="minorHAnsi" w:cstheme="minorHAnsi"/>
        <w:b/>
        <w:bCs/>
        <w:smallCaps/>
      </w:rPr>
      <w:t>Bűnmegelőzési, Közbiztonsági és</w:t>
    </w:r>
  </w:p>
  <w:p w14:paraId="76A90163" w14:textId="77777777" w:rsidR="00796D62" w:rsidRPr="006125CA" w:rsidRDefault="00796D62" w:rsidP="00E0354A">
    <w:pPr>
      <w:rPr>
        <w:rFonts w:asciiTheme="minorHAnsi" w:hAnsiTheme="minorHAnsi" w:cstheme="minorHAnsi"/>
        <w:b/>
        <w:bCs/>
        <w:smallCaps/>
      </w:rPr>
    </w:pPr>
    <w:r w:rsidRPr="006125CA">
      <w:rPr>
        <w:rFonts w:asciiTheme="minorHAnsi" w:hAnsiTheme="minorHAnsi" w:cstheme="minorHAnsi"/>
        <w:b/>
        <w:bCs/>
        <w:smallCaps/>
      </w:rPr>
      <w:t>Közrendvédelmi Bizottság</w:t>
    </w:r>
    <w:r w:rsidR="000E07E8" w:rsidRPr="006125CA">
      <w:rPr>
        <w:rFonts w:asciiTheme="minorHAnsi" w:hAnsiTheme="minorHAnsi" w:cstheme="minorHAnsi"/>
        <w:b/>
        <w:bCs/>
        <w:smallCaps/>
      </w:rPr>
      <w:t>a</w:t>
    </w:r>
  </w:p>
  <w:p w14:paraId="4CA72049" w14:textId="56A31F26" w:rsidR="00796D62" w:rsidRPr="006125CA" w:rsidRDefault="00796D62" w:rsidP="007D6959">
    <w:pPr>
      <w:rPr>
        <w:rFonts w:asciiTheme="minorHAnsi" w:hAnsiTheme="minorHAnsi" w:cstheme="minorHAnsi"/>
      </w:rPr>
    </w:pPr>
    <w:r w:rsidRPr="006125CA">
      <w:rPr>
        <w:rFonts w:asciiTheme="minorHAnsi" w:hAnsiTheme="minorHAnsi" w:cstheme="minorHAns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3B21"/>
    <w:multiLevelType w:val="hybridMultilevel"/>
    <w:tmpl w:val="65341534"/>
    <w:lvl w:ilvl="0" w:tplc="67360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388"/>
    <w:multiLevelType w:val="hybridMultilevel"/>
    <w:tmpl w:val="A70870CE"/>
    <w:lvl w:ilvl="0" w:tplc="56EE6686">
      <w:start w:val="2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F4D0D"/>
    <w:multiLevelType w:val="hybridMultilevel"/>
    <w:tmpl w:val="CE02ABFA"/>
    <w:lvl w:ilvl="0" w:tplc="CAF81C1C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F6239"/>
    <w:multiLevelType w:val="hybridMultilevel"/>
    <w:tmpl w:val="9ADEB76C"/>
    <w:lvl w:ilvl="0" w:tplc="673604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072742">
    <w:abstractNumId w:val="7"/>
  </w:num>
  <w:num w:numId="2" w16cid:durableId="1213931349">
    <w:abstractNumId w:val="10"/>
  </w:num>
  <w:num w:numId="3" w16cid:durableId="687802782">
    <w:abstractNumId w:val="6"/>
  </w:num>
  <w:num w:numId="4" w16cid:durableId="642197016">
    <w:abstractNumId w:val="11"/>
  </w:num>
  <w:num w:numId="5" w16cid:durableId="223175478">
    <w:abstractNumId w:val="9"/>
  </w:num>
  <w:num w:numId="6" w16cid:durableId="1497839924">
    <w:abstractNumId w:val="1"/>
  </w:num>
  <w:num w:numId="7" w16cid:durableId="125706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5799110">
    <w:abstractNumId w:val="0"/>
  </w:num>
  <w:num w:numId="9" w16cid:durableId="925309424">
    <w:abstractNumId w:val="4"/>
  </w:num>
  <w:num w:numId="10" w16cid:durableId="1205025699">
    <w:abstractNumId w:val="8"/>
  </w:num>
  <w:num w:numId="11" w16cid:durableId="264307295">
    <w:abstractNumId w:val="2"/>
  </w:num>
  <w:num w:numId="12" w16cid:durableId="602880436">
    <w:abstractNumId w:val="5"/>
  </w:num>
  <w:num w:numId="13" w16cid:durableId="154089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11DFE"/>
    <w:rsid w:val="000139FE"/>
    <w:rsid w:val="00026C51"/>
    <w:rsid w:val="00044018"/>
    <w:rsid w:val="0004441F"/>
    <w:rsid w:val="000474FB"/>
    <w:rsid w:val="00047BA2"/>
    <w:rsid w:val="00053E83"/>
    <w:rsid w:val="00057934"/>
    <w:rsid w:val="00057B2D"/>
    <w:rsid w:val="00067972"/>
    <w:rsid w:val="00072E93"/>
    <w:rsid w:val="000C05CB"/>
    <w:rsid w:val="000C7C55"/>
    <w:rsid w:val="000D192C"/>
    <w:rsid w:val="000D3555"/>
    <w:rsid w:val="000E07E8"/>
    <w:rsid w:val="000E09A0"/>
    <w:rsid w:val="000F328C"/>
    <w:rsid w:val="00100EAD"/>
    <w:rsid w:val="00103850"/>
    <w:rsid w:val="0010482B"/>
    <w:rsid w:val="00122ECB"/>
    <w:rsid w:val="00123547"/>
    <w:rsid w:val="001256CC"/>
    <w:rsid w:val="0012642D"/>
    <w:rsid w:val="00133C7D"/>
    <w:rsid w:val="0015017E"/>
    <w:rsid w:val="00155C1D"/>
    <w:rsid w:val="00174411"/>
    <w:rsid w:val="001833ED"/>
    <w:rsid w:val="00183D23"/>
    <w:rsid w:val="00185A8A"/>
    <w:rsid w:val="00194C92"/>
    <w:rsid w:val="001A1914"/>
    <w:rsid w:val="001B1304"/>
    <w:rsid w:val="001C35DC"/>
    <w:rsid w:val="001C619A"/>
    <w:rsid w:val="001D298F"/>
    <w:rsid w:val="001D545F"/>
    <w:rsid w:val="001E0460"/>
    <w:rsid w:val="001E2183"/>
    <w:rsid w:val="002035E7"/>
    <w:rsid w:val="00210FD7"/>
    <w:rsid w:val="00214A0C"/>
    <w:rsid w:val="002248F1"/>
    <w:rsid w:val="00246756"/>
    <w:rsid w:val="0026473F"/>
    <w:rsid w:val="002756C6"/>
    <w:rsid w:val="00282A22"/>
    <w:rsid w:val="002A3F53"/>
    <w:rsid w:val="002B14D6"/>
    <w:rsid w:val="002C0ED9"/>
    <w:rsid w:val="002E6F3A"/>
    <w:rsid w:val="002F602F"/>
    <w:rsid w:val="0030493E"/>
    <w:rsid w:val="00304A24"/>
    <w:rsid w:val="00313345"/>
    <w:rsid w:val="003230CD"/>
    <w:rsid w:val="003269B7"/>
    <w:rsid w:val="00342FC9"/>
    <w:rsid w:val="00343CD0"/>
    <w:rsid w:val="00344879"/>
    <w:rsid w:val="00355D9A"/>
    <w:rsid w:val="00370099"/>
    <w:rsid w:val="0037785E"/>
    <w:rsid w:val="00385A83"/>
    <w:rsid w:val="00390A5E"/>
    <w:rsid w:val="00390C54"/>
    <w:rsid w:val="00395691"/>
    <w:rsid w:val="003A67A0"/>
    <w:rsid w:val="003B5F4B"/>
    <w:rsid w:val="003C5776"/>
    <w:rsid w:val="003C6A99"/>
    <w:rsid w:val="003D1886"/>
    <w:rsid w:val="003D59BD"/>
    <w:rsid w:val="003D69D7"/>
    <w:rsid w:val="003E525C"/>
    <w:rsid w:val="00401EDF"/>
    <w:rsid w:val="00411A08"/>
    <w:rsid w:val="00433740"/>
    <w:rsid w:val="004464CC"/>
    <w:rsid w:val="00446981"/>
    <w:rsid w:val="00446A66"/>
    <w:rsid w:val="00465381"/>
    <w:rsid w:val="00465D8C"/>
    <w:rsid w:val="00466185"/>
    <w:rsid w:val="004676EA"/>
    <w:rsid w:val="00477D36"/>
    <w:rsid w:val="0048286F"/>
    <w:rsid w:val="00491B8E"/>
    <w:rsid w:val="00492410"/>
    <w:rsid w:val="00492E38"/>
    <w:rsid w:val="004971DB"/>
    <w:rsid w:val="004A05E4"/>
    <w:rsid w:val="004A6521"/>
    <w:rsid w:val="004B1D5B"/>
    <w:rsid w:val="004B4EB0"/>
    <w:rsid w:val="004C0E66"/>
    <w:rsid w:val="004D1F5A"/>
    <w:rsid w:val="004E4824"/>
    <w:rsid w:val="004F48F1"/>
    <w:rsid w:val="00506383"/>
    <w:rsid w:val="00511C29"/>
    <w:rsid w:val="005452EC"/>
    <w:rsid w:val="005457B7"/>
    <w:rsid w:val="00561554"/>
    <w:rsid w:val="005627EC"/>
    <w:rsid w:val="00576F3B"/>
    <w:rsid w:val="0058066C"/>
    <w:rsid w:val="005809A5"/>
    <w:rsid w:val="00581DDF"/>
    <w:rsid w:val="005863C0"/>
    <w:rsid w:val="00591D09"/>
    <w:rsid w:val="0059330E"/>
    <w:rsid w:val="005967C6"/>
    <w:rsid w:val="005A767D"/>
    <w:rsid w:val="005A7E80"/>
    <w:rsid w:val="005B5F5D"/>
    <w:rsid w:val="005B7BA6"/>
    <w:rsid w:val="005B7CF0"/>
    <w:rsid w:val="005C0A88"/>
    <w:rsid w:val="005C1A5D"/>
    <w:rsid w:val="005D1712"/>
    <w:rsid w:val="005D51AC"/>
    <w:rsid w:val="005E3270"/>
    <w:rsid w:val="005F6A17"/>
    <w:rsid w:val="006021F3"/>
    <w:rsid w:val="006125CA"/>
    <w:rsid w:val="0063042C"/>
    <w:rsid w:val="00632EE7"/>
    <w:rsid w:val="00642FC9"/>
    <w:rsid w:val="00654DB4"/>
    <w:rsid w:val="00665E14"/>
    <w:rsid w:val="006817B4"/>
    <w:rsid w:val="006842C0"/>
    <w:rsid w:val="006A50E1"/>
    <w:rsid w:val="006A5353"/>
    <w:rsid w:val="006B0647"/>
    <w:rsid w:val="006B22EE"/>
    <w:rsid w:val="006C14AC"/>
    <w:rsid w:val="006C2684"/>
    <w:rsid w:val="006C41EE"/>
    <w:rsid w:val="006E40C1"/>
    <w:rsid w:val="006E6B43"/>
    <w:rsid w:val="006E760F"/>
    <w:rsid w:val="006F0234"/>
    <w:rsid w:val="00716122"/>
    <w:rsid w:val="00721737"/>
    <w:rsid w:val="007377FD"/>
    <w:rsid w:val="00745F09"/>
    <w:rsid w:val="0077445C"/>
    <w:rsid w:val="00780955"/>
    <w:rsid w:val="0079374A"/>
    <w:rsid w:val="00793B7D"/>
    <w:rsid w:val="00794CBB"/>
    <w:rsid w:val="0079600E"/>
    <w:rsid w:val="00796D62"/>
    <w:rsid w:val="007A480A"/>
    <w:rsid w:val="007C4B3C"/>
    <w:rsid w:val="007C7445"/>
    <w:rsid w:val="007D6959"/>
    <w:rsid w:val="007E260B"/>
    <w:rsid w:val="007E417F"/>
    <w:rsid w:val="007E7D0C"/>
    <w:rsid w:val="00812DB4"/>
    <w:rsid w:val="008149E2"/>
    <w:rsid w:val="00826F63"/>
    <w:rsid w:val="00834385"/>
    <w:rsid w:val="00836FC4"/>
    <w:rsid w:val="00846D94"/>
    <w:rsid w:val="00852427"/>
    <w:rsid w:val="00862376"/>
    <w:rsid w:val="00870334"/>
    <w:rsid w:val="008735B6"/>
    <w:rsid w:val="0087710E"/>
    <w:rsid w:val="00883C23"/>
    <w:rsid w:val="008A0D25"/>
    <w:rsid w:val="008A0E78"/>
    <w:rsid w:val="008B159B"/>
    <w:rsid w:val="008C734E"/>
    <w:rsid w:val="008D2840"/>
    <w:rsid w:val="008F4CE4"/>
    <w:rsid w:val="008F51CE"/>
    <w:rsid w:val="0091237E"/>
    <w:rsid w:val="0092508A"/>
    <w:rsid w:val="00930A0F"/>
    <w:rsid w:val="00970365"/>
    <w:rsid w:val="00970566"/>
    <w:rsid w:val="0097204A"/>
    <w:rsid w:val="009747F1"/>
    <w:rsid w:val="009818D0"/>
    <w:rsid w:val="009927CA"/>
    <w:rsid w:val="009A1816"/>
    <w:rsid w:val="009A484E"/>
    <w:rsid w:val="009A5830"/>
    <w:rsid w:val="009A67BE"/>
    <w:rsid w:val="009C1BF2"/>
    <w:rsid w:val="009D222A"/>
    <w:rsid w:val="009D5388"/>
    <w:rsid w:val="009D7B42"/>
    <w:rsid w:val="009E5099"/>
    <w:rsid w:val="009F2D59"/>
    <w:rsid w:val="009F4E24"/>
    <w:rsid w:val="00A04611"/>
    <w:rsid w:val="00A11B05"/>
    <w:rsid w:val="00A17714"/>
    <w:rsid w:val="00A33044"/>
    <w:rsid w:val="00A35E12"/>
    <w:rsid w:val="00A424B0"/>
    <w:rsid w:val="00A5675E"/>
    <w:rsid w:val="00A76F6E"/>
    <w:rsid w:val="00A77BFC"/>
    <w:rsid w:val="00A84316"/>
    <w:rsid w:val="00A85E78"/>
    <w:rsid w:val="00AB28F4"/>
    <w:rsid w:val="00AB4E3F"/>
    <w:rsid w:val="00AB638D"/>
    <w:rsid w:val="00AB74D7"/>
    <w:rsid w:val="00AC0D5E"/>
    <w:rsid w:val="00AD5010"/>
    <w:rsid w:val="00AE2A76"/>
    <w:rsid w:val="00AE311B"/>
    <w:rsid w:val="00B073D0"/>
    <w:rsid w:val="00B17E6D"/>
    <w:rsid w:val="00B206AD"/>
    <w:rsid w:val="00B2161D"/>
    <w:rsid w:val="00B21FEC"/>
    <w:rsid w:val="00B26AA5"/>
    <w:rsid w:val="00B315C9"/>
    <w:rsid w:val="00B56CAF"/>
    <w:rsid w:val="00B57E59"/>
    <w:rsid w:val="00B60DC3"/>
    <w:rsid w:val="00B648E2"/>
    <w:rsid w:val="00B66A1D"/>
    <w:rsid w:val="00B67C11"/>
    <w:rsid w:val="00B83DD9"/>
    <w:rsid w:val="00B846B9"/>
    <w:rsid w:val="00B908C5"/>
    <w:rsid w:val="00BC5712"/>
    <w:rsid w:val="00BC5E15"/>
    <w:rsid w:val="00BC7C59"/>
    <w:rsid w:val="00BE4853"/>
    <w:rsid w:val="00C01C7A"/>
    <w:rsid w:val="00C05841"/>
    <w:rsid w:val="00C133FA"/>
    <w:rsid w:val="00C26221"/>
    <w:rsid w:val="00C87F6C"/>
    <w:rsid w:val="00CA6179"/>
    <w:rsid w:val="00CB2BBE"/>
    <w:rsid w:val="00CB2EBE"/>
    <w:rsid w:val="00CB33FB"/>
    <w:rsid w:val="00CD5CC6"/>
    <w:rsid w:val="00CD7B82"/>
    <w:rsid w:val="00CE76CA"/>
    <w:rsid w:val="00CF4E32"/>
    <w:rsid w:val="00CF7A0E"/>
    <w:rsid w:val="00D02736"/>
    <w:rsid w:val="00D02ED8"/>
    <w:rsid w:val="00D275F4"/>
    <w:rsid w:val="00D33C4D"/>
    <w:rsid w:val="00D52C3C"/>
    <w:rsid w:val="00D806B3"/>
    <w:rsid w:val="00D8140B"/>
    <w:rsid w:val="00D926BC"/>
    <w:rsid w:val="00DA32FC"/>
    <w:rsid w:val="00DB435A"/>
    <w:rsid w:val="00DC4877"/>
    <w:rsid w:val="00DC571E"/>
    <w:rsid w:val="00DC6970"/>
    <w:rsid w:val="00DD7338"/>
    <w:rsid w:val="00DE2B9E"/>
    <w:rsid w:val="00DE3510"/>
    <w:rsid w:val="00DE3EB0"/>
    <w:rsid w:val="00DF2C5F"/>
    <w:rsid w:val="00DF2ED0"/>
    <w:rsid w:val="00DF349D"/>
    <w:rsid w:val="00E0354A"/>
    <w:rsid w:val="00E06A2E"/>
    <w:rsid w:val="00E32083"/>
    <w:rsid w:val="00E53F87"/>
    <w:rsid w:val="00E54A4C"/>
    <w:rsid w:val="00E777E9"/>
    <w:rsid w:val="00E830D9"/>
    <w:rsid w:val="00E971E3"/>
    <w:rsid w:val="00EA7FC3"/>
    <w:rsid w:val="00EB0DCC"/>
    <w:rsid w:val="00EB2230"/>
    <w:rsid w:val="00EC2366"/>
    <w:rsid w:val="00EC2775"/>
    <w:rsid w:val="00EC4192"/>
    <w:rsid w:val="00EC6244"/>
    <w:rsid w:val="00ED5E0E"/>
    <w:rsid w:val="00EE3F56"/>
    <w:rsid w:val="00EF72B3"/>
    <w:rsid w:val="00F040BF"/>
    <w:rsid w:val="00F06FEF"/>
    <w:rsid w:val="00F119E2"/>
    <w:rsid w:val="00F157CE"/>
    <w:rsid w:val="00F20A08"/>
    <w:rsid w:val="00F21C95"/>
    <w:rsid w:val="00F30F36"/>
    <w:rsid w:val="00F34E77"/>
    <w:rsid w:val="00F37770"/>
    <w:rsid w:val="00F435E0"/>
    <w:rsid w:val="00F50FBC"/>
    <w:rsid w:val="00F56C12"/>
    <w:rsid w:val="00F809FB"/>
    <w:rsid w:val="00F853FC"/>
    <w:rsid w:val="00F87349"/>
    <w:rsid w:val="00F910EF"/>
    <w:rsid w:val="00F92B70"/>
    <w:rsid w:val="00FA28C3"/>
    <w:rsid w:val="00FA6FAA"/>
    <w:rsid w:val="00FB7190"/>
    <w:rsid w:val="00FC1E6F"/>
    <w:rsid w:val="00FD79AD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6078F"/>
  <w15:chartTrackingRefBased/>
  <w15:docId w15:val="{D6780811-6497-4B8B-8A0A-57DE6B9B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3A6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9B72-756D-446F-B62E-3A7BF5F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192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2022-09-15T06:15:00Z</cp:lastPrinted>
  <dcterms:created xsi:type="dcterms:W3CDTF">2022-10-14T07:54:00Z</dcterms:created>
  <dcterms:modified xsi:type="dcterms:W3CDTF">2022-10-14T07:54:00Z</dcterms:modified>
</cp:coreProperties>
</file>