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E4C3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20CEBCF2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36335AEB" w14:textId="7B5DF550" w:rsidR="00A9069F" w:rsidRPr="00F647DC" w:rsidRDefault="00A9069F" w:rsidP="008952E5">
      <w:pPr>
        <w:jc w:val="center"/>
        <w:rPr>
          <w:rFonts w:cstheme="minorHAnsi"/>
          <w:b/>
          <w:bCs/>
        </w:rPr>
      </w:pPr>
      <w:r w:rsidRPr="00F647DC">
        <w:rPr>
          <w:rFonts w:cstheme="minorHAnsi"/>
          <w:b/>
          <w:bCs/>
        </w:rPr>
        <w:t>Szombathely Megyei Jogú Város Közgyűlés</w:t>
      </w:r>
      <w:r w:rsidR="00B37ED7" w:rsidRPr="00F647DC">
        <w:rPr>
          <w:rFonts w:cstheme="minorHAnsi"/>
          <w:b/>
          <w:bCs/>
        </w:rPr>
        <w:t>ének</w:t>
      </w:r>
      <w:r w:rsidRPr="00F647DC">
        <w:rPr>
          <w:rFonts w:cstheme="minorHAnsi"/>
          <w:b/>
          <w:bCs/>
        </w:rPr>
        <w:t xml:space="preserve"> Városstratégiai, Idegenforgalmi és Sport Bizottsága</w:t>
      </w:r>
    </w:p>
    <w:p w14:paraId="6B33BC64" w14:textId="7B2F6B68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F647DC">
        <w:rPr>
          <w:rFonts w:cstheme="minorHAnsi"/>
          <w:b/>
          <w:bCs/>
        </w:rPr>
        <w:t>2022. október 25</w:t>
      </w:r>
      <w:r w:rsidR="00B37ED7" w:rsidRPr="00F647DC">
        <w:rPr>
          <w:rFonts w:cstheme="minorHAnsi"/>
          <w:b/>
          <w:bCs/>
        </w:rPr>
        <w:t xml:space="preserve">-i </w:t>
      </w:r>
      <w:r w:rsidRPr="00F647DC">
        <w:rPr>
          <w:rFonts w:cstheme="minorHAnsi"/>
          <w:b/>
          <w:bCs/>
        </w:rPr>
        <w:t>ülésére</w:t>
      </w:r>
    </w:p>
    <w:p w14:paraId="3ACF2C0F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38DA0C4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Javaslat tervezéssel kapcsolatos feladatok meghatározására</w:t>
      </w:r>
    </w:p>
    <w:p w14:paraId="20169913" w14:textId="5E7552B7" w:rsidR="00A9069F" w:rsidRDefault="00A9069F" w:rsidP="008952E5">
      <w:pPr>
        <w:rPr>
          <w:rFonts w:cstheme="minorHAnsi"/>
          <w:b/>
          <w:bCs/>
        </w:rPr>
      </w:pPr>
    </w:p>
    <w:p w14:paraId="55F32692" w14:textId="77777777" w:rsidR="008E62A1" w:rsidRPr="00A9069F" w:rsidRDefault="008E62A1" w:rsidP="008952E5">
      <w:pPr>
        <w:rPr>
          <w:rFonts w:cstheme="minorHAnsi"/>
          <w:b/>
          <w:bCs/>
        </w:rPr>
      </w:pPr>
    </w:p>
    <w:p w14:paraId="205584D8" w14:textId="03F9430C" w:rsidR="00B37ED7" w:rsidRPr="00B37ED7" w:rsidRDefault="00A9069F" w:rsidP="00B37ED7">
      <w:pPr>
        <w:jc w:val="both"/>
        <w:rPr>
          <w:rFonts w:cstheme="minorHAnsi"/>
        </w:rPr>
      </w:pPr>
      <w:r w:rsidRPr="00F647DC">
        <w:rPr>
          <w:rFonts w:cstheme="minorHAnsi"/>
        </w:rPr>
        <w:t xml:space="preserve">Szombathely Megyei Jogú Város Polgármesteri Hivatal Városüzemeltetési Osztálya - képviselői jelzések alapján - az idei évben az alábbi fejlesztések tervezési </w:t>
      </w:r>
      <w:r w:rsidR="008E62A1">
        <w:rPr>
          <w:rFonts w:cstheme="minorHAnsi"/>
        </w:rPr>
        <w:t xml:space="preserve">feladatát </w:t>
      </w:r>
      <w:r w:rsidRPr="00F647DC">
        <w:rPr>
          <w:rFonts w:cstheme="minorHAnsi"/>
        </w:rPr>
        <w:t>javasolja elindítani az „Évközi tervezések, útfelújítás tervezések, egyéb tervezések” előirányzat terhére</w:t>
      </w:r>
      <w:r w:rsidR="00B37ED7" w:rsidRPr="00F647DC">
        <w:rPr>
          <w:rFonts w:cstheme="minorHAnsi"/>
        </w:rPr>
        <w:t>, amely</w:t>
      </w:r>
      <w:r w:rsidR="005E536A" w:rsidRPr="00F647DC">
        <w:rPr>
          <w:rFonts w:cstheme="minorHAnsi"/>
        </w:rPr>
        <w:t xml:space="preserve"> előirányzat</w:t>
      </w:r>
      <w:r w:rsidR="00B37ED7" w:rsidRPr="00F647DC">
        <w:rPr>
          <w:rFonts w:cstheme="minorHAnsi"/>
        </w:rPr>
        <w:t xml:space="preserve"> felhasználásáról kizárólag a Városstratégiai, Idegenforgalmi és Sport Bizottság jogosult dönteni</w:t>
      </w:r>
      <w:r w:rsidR="005E536A" w:rsidRPr="00F647DC">
        <w:rPr>
          <w:rFonts w:cstheme="minorHAnsi"/>
        </w:rPr>
        <w:t xml:space="preserve"> az önkormányzat 2022. évi költségvetéséről szóló 2/2022. (III.1.) önkormányzati rendelet 11. § (5) bekezdés d) pontja alapján:</w:t>
      </w:r>
    </w:p>
    <w:p w14:paraId="36C7F1FC" w14:textId="6C1BA50C" w:rsidR="008E62A1" w:rsidRDefault="008E62A1" w:rsidP="008952E5">
      <w:pPr>
        <w:jc w:val="both"/>
        <w:rPr>
          <w:rFonts w:cstheme="minorHAnsi"/>
          <w:bCs/>
          <w:szCs w:val="22"/>
        </w:rPr>
      </w:pPr>
    </w:p>
    <w:p w14:paraId="7B97C0C8" w14:textId="77777777" w:rsidR="008E62A1" w:rsidRDefault="008E62A1" w:rsidP="008952E5">
      <w:pPr>
        <w:jc w:val="both"/>
        <w:rPr>
          <w:rFonts w:cstheme="minorHAnsi"/>
          <w:bCs/>
          <w:szCs w:val="22"/>
        </w:rPr>
      </w:pPr>
    </w:p>
    <w:p w14:paraId="60BE2FB1" w14:textId="360ABD59" w:rsidR="003C2144" w:rsidRPr="00A9069F" w:rsidRDefault="008E62A1" w:rsidP="008952E5">
      <w:pPr>
        <w:ind w:left="705" w:hanging="705"/>
        <w:jc w:val="both"/>
        <w:rPr>
          <w:rFonts w:cstheme="minorHAnsi"/>
        </w:rPr>
      </w:pPr>
      <w:r>
        <w:rPr>
          <w:rFonts w:cstheme="minorHAnsi"/>
          <w:bCs/>
          <w:szCs w:val="22"/>
        </w:rPr>
        <w:t>a</w:t>
      </w:r>
      <w:r w:rsidR="003C2144">
        <w:rPr>
          <w:rFonts w:cstheme="minorHAnsi"/>
          <w:bCs/>
          <w:szCs w:val="22"/>
        </w:rPr>
        <w:t>)</w:t>
      </w:r>
      <w:r w:rsidR="003C2144">
        <w:rPr>
          <w:rFonts w:cstheme="minorHAnsi"/>
          <w:bCs/>
          <w:szCs w:val="22"/>
        </w:rPr>
        <w:tab/>
      </w:r>
      <w:r w:rsidR="003C2144" w:rsidRPr="003C2144">
        <w:rPr>
          <w:rFonts w:cstheme="minorHAnsi"/>
          <w:bCs/>
          <w:szCs w:val="22"/>
        </w:rPr>
        <w:t>A 9700 Szombathely, Hunyadi János utca burkolat felújítására (Szent Gellért utcai körforgalmi csomópont és a Károlyi Antal utca között), valamint a Hunyadi úti Gyöngyös patak híd felújítására vonatkozó engedélyes és kiviteli tervek elkészítése, rehabilitációs szakmérnöki feladatok ellátása.</w:t>
      </w:r>
    </w:p>
    <w:p w14:paraId="6B9C8D54" w14:textId="07CBA994" w:rsidR="008E62A1" w:rsidRDefault="008E62A1" w:rsidP="008952E5">
      <w:pPr>
        <w:rPr>
          <w:rFonts w:cstheme="minorHAnsi"/>
        </w:rPr>
      </w:pPr>
    </w:p>
    <w:p w14:paraId="2B353C0D" w14:textId="77777777" w:rsidR="008E62A1" w:rsidRPr="00A9069F" w:rsidRDefault="008E62A1" w:rsidP="008952E5">
      <w:pPr>
        <w:rPr>
          <w:rFonts w:cstheme="minorHAnsi"/>
        </w:rPr>
      </w:pPr>
    </w:p>
    <w:p w14:paraId="43844129" w14:textId="77777777" w:rsidR="00A9069F" w:rsidRP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43C4978A" w14:textId="344D9BC9" w:rsidR="00A9069F" w:rsidRDefault="00A9069F" w:rsidP="008952E5">
      <w:pPr>
        <w:rPr>
          <w:rFonts w:cstheme="minorHAnsi"/>
        </w:rPr>
      </w:pPr>
    </w:p>
    <w:p w14:paraId="205E386D" w14:textId="77777777" w:rsidR="008E62A1" w:rsidRPr="00A9069F" w:rsidRDefault="008E62A1" w:rsidP="008952E5">
      <w:pPr>
        <w:rPr>
          <w:rFonts w:cstheme="minorHAnsi"/>
        </w:rPr>
      </w:pPr>
    </w:p>
    <w:p w14:paraId="67F65435" w14:textId="77777777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 xml:space="preserve">Szombathely, 2022. </w:t>
      </w:r>
      <w:r w:rsidR="00FA733E">
        <w:rPr>
          <w:rFonts w:cstheme="minorHAnsi"/>
        </w:rPr>
        <w:t>október</w:t>
      </w:r>
      <w:r w:rsidRPr="00A9069F">
        <w:rPr>
          <w:rFonts w:cstheme="minorHAnsi"/>
        </w:rPr>
        <w:t xml:space="preserve"> „……”.</w:t>
      </w:r>
    </w:p>
    <w:p w14:paraId="7009759A" w14:textId="5854C02D" w:rsidR="00A9069F" w:rsidRDefault="00A9069F" w:rsidP="008952E5">
      <w:pPr>
        <w:ind w:left="7080"/>
        <w:rPr>
          <w:rFonts w:cstheme="minorHAnsi"/>
        </w:rPr>
      </w:pPr>
    </w:p>
    <w:p w14:paraId="465D70C3" w14:textId="09BBD0B2" w:rsidR="00B37ED7" w:rsidRDefault="00B37ED7" w:rsidP="008952E5">
      <w:pPr>
        <w:ind w:left="7080"/>
        <w:rPr>
          <w:rFonts w:cstheme="minorHAnsi"/>
        </w:rPr>
      </w:pPr>
    </w:p>
    <w:p w14:paraId="0541E6B4" w14:textId="77777777" w:rsidR="00B37ED7" w:rsidRDefault="00B37ED7" w:rsidP="008952E5">
      <w:pPr>
        <w:ind w:left="7080"/>
        <w:rPr>
          <w:rFonts w:cstheme="minorHAnsi"/>
        </w:rPr>
      </w:pPr>
    </w:p>
    <w:p w14:paraId="35F19AEB" w14:textId="6FD18A72" w:rsidR="008E62A1" w:rsidRDefault="00A9069F" w:rsidP="008952E5">
      <w:pPr>
        <w:ind w:left="7080"/>
        <w:rPr>
          <w:rFonts w:cstheme="minorHAnsi"/>
          <w:b/>
          <w:bCs/>
        </w:rPr>
      </w:pPr>
      <w:r w:rsidRPr="00B37ED7">
        <w:rPr>
          <w:rFonts w:cstheme="minorHAnsi"/>
          <w:b/>
          <w:bCs/>
        </w:rPr>
        <w:t>/:</w:t>
      </w:r>
      <w:r w:rsidR="00B37ED7" w:rsidRPr="00B37ED7">
        <w:rPr>
          <w:rFonts w:cstheme="minorHAnsi"/>
          <w:b/>
          <w:bCs/>
        </w:rPr>
        <w:t xml:space="preserve"> </w:t>
      </w:r>
      <w:r w:rsidRPr="00B37ED7">
        <w:rPr>
          <w:rFonts w:cstheme="minorHAnsi"/>
          <w:b/>
          <w:bCs/>
        </w:rPr>
        <w:t>Dr. Horváth Attila</w:t>
      </w:r>
      <w:r w:rsidR="00B37ED7" w:rsidRPr="00B37ED7">
        <w:rPr>
          <w:rFonts w:cstheme="minorHAnsi"/>
          <w:b/>
          <w:bCs/>
        </w:rPr>
        <w:t xml:space="preserve"> </w:t>
      </w:r>
      <w:r w:rsidRPr="00B37ED7">
        <w:rPr>
          <w:rFonts w:cstheme="minorHAnsi"/>
          <w:b/>
          <w:bCs/>
        </w:rPr>
        <w:t>:/</w:t>
      </w:r>
    </w:p>
    <w:p w14:paraId="54B92961" w14:textId="77777777" w:rsidR="008E62A1" w:rsidRDefault="008E62A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A24674E" w14:textId="77777777" w:rsidR="00B658CB" w:rsidRDefault="00B658CB" w:rsidP="008952E5">
      <w:pPr>
        <w:jc w:val="center"/>
        <w:rPr>
          <w:rFonts w:cstheme="minorHAnsi"/>
          <w:b/>
          <w:szCs w:val="22"/>
        </w:rPr>
      </w:pPr>
    </w:p>
    <w:p w14:paraId="10D0FA86" w14:textId="4B620346" w:rsidR="008952E5" w:rsidRPr="008952E5" w:rsidRDefault="008952E5" w:rsidP="008952E5">
      <w:pPr>
        <w:jc w:val="center"/>
        <w:rPr>
          <w:rFonts w:cstheme="minorHAnsi"/>
          <w:b/>
          <w:szCs w:val="22"/>
        </w:rPr>
      </w:pPr>
      <w:r w:rsidRPr="008952E5">
        <w:rPr>
          <w:rFonts w:cstheme="minorHAnsi"/>
          <w:b/>
          <w:szCs w:val="22"/>
        </w:rPr>
        <w:t>HATÁROZATI JAVASLAT</w:t>
      </w:r>
    </w:p>
    <w:p w14:paraId="54B0F4F4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23B22423" w14:textId="77777777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./2022. (</w:t>
      </w:r>
      <w:r>
        <w:rPr>
          <w:rFonts w:cstheme="minorHAnsi"/>
          <w:b/>
          <w:bCs/>
          <w:szCs w:val="22"/>
          <w:u w:val="single"/>
        </w:rPr>
        <w:t>X</w:t>
      </w:r>
      <w:r w:rsidRPr="008952E5">
        <w:rPr>
          <w:rFonts w:cstheme="minorHAnsi"/>
          <w:b/>
          <w:bCs/>
          <w:szCs w:val="22"/>
          <w:u w:val="single"/>
        </w:rPr>
        <w:t>.2</w:t>
      </w:r>
      <w:r>
        <w:rPr>
          <w:rFonts w:cstheme="minorHAnsi"/>
          <w:b/>
          <w:bCs/>
          <w:szCs w:val="22"/>
          <w:u w:val="single"/>
        </w:rPr>
        <w:t>5</w:t>
      </w:r>
      <w:r w:rsidRPr="008952E5">
        <w:rPr>
          <w:rFonts w:cstheme="minorHAnsi"/>
          <w:b/>
          <w:bCs/>
          <w:szCs w:val="22"/>
          <w:u w:val="single"/>
        </w:rPr>
        <w:t>.) VISB. számú határozat</w:t>
      </w:r>
    </w:p>
    <w:p w14:paraId="039544DB" w14:textId="319BCAC4" w:rsid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40BE9A38" w14:textId="77777777" w:rsidR="00B658CB" w:rsidRPr="008952E5" w:rsidRDefault="00B658CB" w:rsidP="008952E5">
      <w:pPr>
        <w:rPr>
          <w:rFonts w:cstheme="minorHAnsi"/>
          <w:bCs/>
          <w:szCs w:val="22"/>
          <w:u w:val="single"/>
        </w:rPr>
      </w:pPr>
    </w:p>
    <w:p w14:paraId="78F8BFC1" w14:textId="06ECF93F" w:rsidR="008952E5" w:rsidRPr="00F647DC" w:rsidRDefault="008952E5" w:rsidP="008952E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2022. évi költségvetéséről szóló</w:t>
      </w:r>
      <w:r w:rsidRPr="00F647DC">
        <w:rPr>
          <w:rFonts w:cstheme="minorHAnsi"/>
          <w:szCs w:val="22"/>
        </w:rPr>
        <w:t xml:space="preserve"> 2/2022. (III.1.) önkormányzati rendelet 11. § (5) bekezdés d) pontja alapján </w:t>
      </w:r>
      <w:r w:rsidR="00B37ED7" w:rsidRPr="00F647DC">
        <w:rPr>
          <w:rFonts w:cstheme="minorHAnsi"/>
          <w:szCs w:val="22"/>
        </w:rPr>
        <w:t>f</w:t>
      </w:r>
      <w:r w:rsidRPr="00F647DC">
        <w:rPr>
          <w:rFonts w:cstheme="minorHAnsi"/>
          <w:szCs w:val="22"/>
        </w:rPr>
        <w:t xml:space="preserve">elkéri a </w:t>
      </w:r>
      <w:r w:rsidR="00B658CB"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>olgármestert, hogy az alábbi tervezési munk</w:t>
      </w:r>
      <w:r w:rsidR="008E62A1">
        <w:rPr>
          <w:rFonts w:cstheme="minorHAnsi"/>
          <w:szCs w:val="22"/>
        </w:rPr>
        <w:t>a</w:t>
      </w:r>
      <w:r w:rsidRPr="00F647DC">
        <w:rPr>
          <w:rFonts w:cstheme="minorHAnsi"/>
          <w:szCs w:val="22"/>
        </w:rPr>
        <w:t xml:space="preserve"> tervezőjének kiválasztására vonatkozó eljárásokat, valamint a szerződés előkészítését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5A832709" w14:textId="77777777" w:rsidR="009F0F54" w:rsidRPr="00F647DC" w:rsidRDefault="009F0F54" w:rsidP="009F0F54">
      <w:pPr>
        <w:jc w:val="both"/>
        <w:rPr>
          <w:rFonts w:cstheme="minorHAnsi"/>
          <w:bCs/>
          <w:szCs w:val="22"/>
        </w:rPr>
      </w:pPr>
    </w:p>
    <w:p w14:paraId="747D6479" w14:textId="77777777" w:rsidR="009F0F54" w:rsidRPr="00F647DC" w:rsidRDefault="009F0F54" w:rsidP="009F0F54">
      <w:pPr>
        <w:rPr>
          <w:rFonts w:cstheme="minorHAnsi"/>
          <w:bCs/>
          <w:szCs w:val="22"/>
          <w:u w:val="single"/>
        </w:rPr>
      </w:pPr>
      <w:r w:rsidRPr="00F647DC">
        <w:rPr>
          <w:rFonts w:cstheme="minorHAnsi"/>
          <w:bCs/>
          <w:szCs w:val="22"/>
          <w:u w:val="single"/>
        </w:rPr>
        <w:t>Kivitelezési tervdokumentáció készítése:</w:t>
      </w:r>
    </w:p>
    <w:p w14:paraId="3B0345A4" w14:textId="4239D849" w:rsidR="009F0F54" w:rsidRPr="00F647DC" w:rsidRDefault="009F0F54" w:rsidP="00B658CB">
      <w:pPr>
        <w:jc w:val="both"/>
        <w:rPr>
          <w:rFonts w:cstheme="minorHAnsi"/>
        </w:rPr>
      </w:pPr>
      <w:r w:rsidRPr="00F647DC">
        <w:rPr>
          <w:rFonts w:cstheme="minorHAnsi"/>
          <w:bCs/>
          <w:szCs w:val="22"/>
        </w:rPr>
        <w:t>A 9700 Szombathely, Hunyadi János utca burkolat felújítására (Szent Gellért utcai körforgalmi csomópont és a Károlyi Antal utca között), valamint a Hunyadi úti Gyöngyös patak híd felújítására vonatkozó engedélyes és kiviteli tervek elkészítése, rehabilitációs szakmérnöki feladatok ellátása.</w:t>
      </w:r>
    </w:p>
    <w:p w14:paraId="3EB953D0" w14:textId="402B48F4" w:rsidR="008952E5" w:rsidRDefault="008952E5" w:rsidP="008952E5">
      <w:pPr>
        <w:jc w:val="both"/>
        <w:rPr>
          <w:rFonts w:cstheme="minorHAnsi"/>
          <w:b/>
          <w:bCs/>
          <w:szCs w:val="22"/>
          <w:u w:val="single"/>
        </w:rPr>
      </w:pPr>
    </w:p>
    <w:p w14:paraId="579A89B6" w14:textId="77777777" w:rsidR="00B658CB" w:rsidRPr="00F647DC" w:rsidRDefault="00B658CB" w:rsidP="008952E5">
      <w:pPr>
        <w:jc w:val="both"/>
        <w:rPr>
          <w:rFonts w:cstheme="minorHAnsi"/>
          <w:b/>
          <w:bCs/>
          <w:szCs w:val="22"/>
          <w:u w:val="single"/>
        </w:rPr>
      </w:pPr>
    </w:p>
    <w:p w14:paraId="66D12C2D" w14:textId="7B56F143" w:rsidR="008952E5" w:rsidRPr="00F647DC" w:rsidRDefault="008952E5" w:rsidP="008952E5">
      <w:pPr>
        <w:jc w:val="both"/>
        <w:rPr>
          <w:rFonts w:cstheme="minorHAnsi"/>
          <w:szCs w:val="22"/>
        </w:rPr>
      </w:pPr>
      <w:r w:rsidRPr="00F647DC">
        <w:rPr>
          <w:rFonts w:cstheme="minorHAnsi"/>
          <w:b/>
          <w:bCs/>
          <w:szCs w:val="22"/>
          <w:u w:val="single"/>
        </w:rPr>
        <w:t>Felelős</w:t>
      </w:r>
      <w:r w:rsidRPr="00F647DC">
        <w:rPr>
          <w:rFonts w:cstheme="minorHAnsi"/>
          <w:szCs w:val="22"/>
        </w:rPr>
        <w:t xml:space="preserve">: </w:t>
      </w:r>
      <w:r w:rsidR="00B37ED7" w:rsidRPr="00F647DC">
        <w:rPr>
          <w:rFonts w:cstheme="minorHAnsi"/>
          <w:szCs w:val="22"/>
        </w:rPr>
        <w:tab/>
      </w:r>
      <w:r w:rsidRPr="00F647DC">
        <w:rPr>
          <w:rFonts w:cstheme="minorHAnsi"/>
          <w:szCs w:val="22"/>
        </w:rPr>
        <w:t>Dr. Nemény András polgármester</w:t>
      </w:r>
    </w:p>
    <w:p w14:paraId="01989D7B" w14:textId="77777777" w:rsidR="008952E5" w:rsidRPr="00F647DC" w:rsidRDefault="008952E5" w:rsidP="00B37ED7">
      <w:pPr>
        <w:ind w:left="993" w:firstLine="423"/>
        <w:jc w:val="both"/>
        <w:rPr>
          <w:rFonts w:cstheme="minorHAnsi"/>
          <w:szCs w:val="22"/>
        </w:rPr>
      </w:pPr>
      <w:r w:rsidRPr="00F647DC">
        <w:rPr>
          <w:rFonts w:cstheme="minorHAnsi"/>
          <w:szCs w:val="22"/>
        </w:rPr>
        <w:t>Dr. Horváth Attila alpolgármester</w:t>
      </w:r>
    </w:p>
    <w:p w14:paraId="56DE3712" w14:textId="77777777" w:rsidR="008952E5" w:rsidRPr="00F647DC" w:rsidRDefault="008952E5" w:rsidP="00B37ED7">
      <w:pPr>
        <w:ind w:left="993" w:firstLine="423"/>
        <w:jc w:val="both"/>
        <w:rPr>
          <w:rFonts w:cstheme="minorHAnsi"/>
          <w:bCs/>
          <w:szCs w:val="22"/>
        </w:rPr>
      </w:pPr>
      <w:r w:rsidRPr="00F647DC">
        <w:rPr>
          <w:rFonts w:cstheme="minorHAnsi"/>
          <w:szCs w:val="22"/>
        </w:rPr>
        <w:t xml:space="preserve">Tóth Kálmán, a </w:t>
      </w:r>
      <w:r w:rsidRPr="00F647DC">
        <w:rPr>
          <w:rFonts w:cstheme="minorHAnsi"/>
          <w:bCs/>
          <w:szCs w:val="22"/>
        </w:rPr>
        <w:t>Városstratégiai, Idegenforgalmi és Sport Bizottság elnöke</w:t>
      </w:r>
    </w:p>
    <w:p w14:paraId="25F3A102" w14:textId="77777777" w:rsidR="008952E5" w:rsidRPr="00F647DC" w:rsidRDefault="008952E5" w:rsidP="00B37ED7">
      <w:pPr>
        <w:ind w:left="993" w:firstLine="423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Dr. Károlyi Ákos jegyző</w:t>
      </w:r>
    </w:p>
    <w:p w14:paraId="0E748526" w14:textId="749B19D7" w:rsidR="008952E5" w:rsidRPr="00F647DC" w:rsidRDefault="00B37ED7" w:rsidP="00B37ED7">
      <w:pPr>
        <w:ind w:left="993" w:firstLine="423"/>
        <w:jc w:val="both"/>
        <w:rPr>
          <w:rFonts w:cstheme="minorHAnsi"/>
          <w:szCs w:val="22"/>
        </w:rPr>
      </w:pPr>
      <w:r w:rsidRPr="00F647DC">
        <w:rPr>
          <w:rFonts w:cstheme="minorHAnsi"/>
          <w:szCs w:val="22"/>
        </w:rPr>
        <w:t>(</w:t>
      </w:r>
      <w:r w:rsidR="008952E5" w:rsidRPr="00F647DC">
        <w:rPr>
          <w:rFonts w:cstheme="minorHAnsi"/>
          <w:szCs w:val="22"/>
        </w:rPr>
        <w:t>a végrehajtás előkészítéséért:</w:t>
      </w:r>
    </w:p>
    <w:p w14:paraId="2724B7DB" w14:textId="77777777" w:rsidR="008952E5" w:rsidRPr="00F647DC" w:rsidRDefault="008952E5" w:rsidP="00B37ED7">
      <w:pPr>
        <w:ind w:left="993" w:firstLine="423"/>
        <w:jc w:val="both"/>
        <w:rPr>
          <w:rFonts w:cstheme="minorHAnsi"/>
          <w:szCs w:val="22"/>
        </w:rPr>
      </w:pPr>
      <w:r w:rsidRPr="00F647DC">
        <w:rPr>
          <w:rFonts w:cstheme="minorHAnsi"/>
          <w:szCs w:val="22"/>
        </w:rPr>
        <w:t>Kalmár Ervin, a Városüzemeltetési Osztály vezetője</w:t>
      </w:r>
    </w:p>
    <w:p w14:paraId="46AE171D" w14:textId="77777777" w:rsidR="008952E5" w:rsidRPr="00F647DC" w:rsidRDefault="008952E5" w:rsidP="00B37ED7">
      <w:pPr>
        <w:ind w:left="993" w:firstLine="423"/>
        <w:jc w:val="both"/>
        <w:rPr>
          <w:rFonts w:cstheme="minorHAnsi"/>
          <w:szCs w:val="22"/>
        </w:rPr>
      </w:pPr>
      <w:r w:rsidRPr="00F647DC">
        <w:rPr>
          <w:rFonts w:cstheme="minorHAnsi"/>
          <w:szCs w:val="22"/>
        </w:rPr>
        <w:t>Stéger Gábor, a Közgazdasági és Adó Osztály vezetője)</w:t>
      </w:r>
    </w:p>
    <w:p w14:paraId="1FB9831C" w14:textId="77777777" w:rsidR="008952E5" w:rsidRPr="00F647DC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2AE79F44" w14:textId="77777777" w:rsidR="008952E5" w:rsidRPr="00F647DC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12D5C23B" w14:textId="0B7BA193" w:rsidR="008952E5" w:rsidRPr="008952E5" w:rsidRDefault="008952E5" w:rsidP="008952E5">
      <w:pPr>
        <w:rPr>
          <w:rFonts w:cstheme="minorHAnsi"/>
          <w:szCs w:val="22"/>
        </w:rPr>
      </w:pPr>
      <w:r w:rsidRPr="00F647DC">
        <w:rPr>
          <w:rFonts w:cstheme="minorHAnsi"/>
          <w:b/>
          <w:bCs/>
          <w:szCs w:val="22"/>
          <w:u w:val="single"/>
        </w:rPr>
        <w:t>Határidő</w:t>
      </w:r>
      <w:r w:rsidRPr="00F647DC">
        <w:rPr>
          <w:rFonts w:cstheme="minorHAnsi"/>
          <w:szCs w:val="22"/>
        </w:rPr>
        <w:t xml:space="preserve">: </w:t>
      </w:r>
      <w:r w:rsidR="00B37ED7" w:rsidRPr="00F647DC">
        <w:rPr>
          <w:rFonts w:cstheme="minorHAnsi"/>
          <w:szCs w:val="22"/>
        </w:rPr>
        <w:tab/>
      </w:r>
      <w:r w:rsidR="005E536A" w:rsidRPr="00F647DC">
        <w:rPr>
          <w:rFonts w:cstheme="minorHAnsi"/>
          <w:szCs w:val="22"/>
        </w:rPr>
        <w:t>folyamatos</w:t>
      </w:r>
    </w:p>
    <w:p w14:paraId="2D8912B3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27DB" w14:textId="77777777" w:rsidR="00777479" w:rsidRDefault="00777479">
      <w:r>
        <w:separator/>
      </w:r>
    </w:p>
  </w:endnote>
  <w:endnote w:type="continuationSeparator" w:id="0">
    <w:p w14:paraId="5090A0B0" w14:textId="77777777" w:rsidR="00777479" w:rsidRDefault="0077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CA13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ACF1F76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D07A26" wp14:editId="79EAC418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1B7B7" wp14:editId="2BA1D00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B32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4E5A5460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A63C056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5FD69ECC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4A1C" w14:textId="77777777" w:rsidR="00777479" w:rsidRDefault="00777479">
      <w:r>
        <w:separator/>
      </w:r>
    </w:p>
  </w:footnote>
  <w:footnote w:type="continuationSeparator" w:id="0">
    <w:p w14:paraId="74D69A93" w14:textId="77777777" w:rsidR="00777479" w:rsidRDefault="0077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26A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9B59F1C" wp14:editId="47A5F2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7E04F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3F54FDA8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A93F065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464C"/>
    <w:rsid w:val="00015B1F"/>
    <w:rsid w:val="000D5554"/>
    <w:rsid w:val="00132161"/>
    <w:rsid w:val="001A4648"/>
    <w:rsid w:val="00325973"/>
    <w:rsid w:val="0032649B"/>
    <w:rsid w:val="00331953"/>
    <w:rsid w:val="0034130E"/>
    <w:rsid w:val="00356256"/>
    <w:rsid w:val="003C2144"/>
    <w:rsid w:val="004C3174"/>
    <w:rsid w:val="004D4C39"/>
    <w:rsid w:val="004E6A04"/>
    <w:rsid w:val="005E536A"/>
    <w:rsid w:val="005F19FE"/>
    <w:rsid w:val="005F3C84"/>
    <w:rsid w:val="006B5218"/>
    <w:rsid w:val="00711E9E"/>
    <w:rsid w:val="00777479"/>
    <w:rsid w:val="00786AA8"/>
    <w:rsid w:val="007B2FF9"/>
    <w:rsid w:val="007D2ACB"/>
    <w:rsid w:val="007F2F31"/>
    <w:rsid w:val="008728D0"/>
    <w:rsid w:val="008952E5"/>
    <w:rsid w:val="008E62A1"/>
    <w:rsid w:val="009348EA"/>
    <w:rsid w:val="0096279B"/>
    <w:rsid w:val="009F0F54"/>
    <w:rsid w:val="00A46592"/>
    <w:rsid w:val="00A46A3C"/>
    <w:rsid w:val="00A7633E"/>
    <w:rsid w:val="00A9069F"/>
    <w:rsid w:val="00AB7B31"/>
    <w:rsid w:val="00AC3D7B"/>
    <w:rsid w:val="00AD08CD"/>
    <w:rsid w:val="00B005E8"/>
    <w:rsid w:val="00B01BE8"/>
    <w:rsid w:val="00B37ED7"/>
    <w:rsid w:val="00B610E8"/>
    <w:rsid w:val="00B658CB"/>
    <w:rsid w:val="00BC46F6"/>
    <w:rsid w:val="00BE370B"/>
    <w:rsid w:val="00C21558"/>
    <w:rsid w:val="00D04317"/>
    <w:rsid w:val="00D54DF8"/>
    <w:rsid w:val="00E82F69"/>
    <w:rsid w:val="00EC13F5"/>
    <w:rsid w:val="00EC7C11"/>
    <w:rsid w:val="00EE0D4F"/>
    <w:rsid w:val="00F647DC"/>
    <w:rsid w:val="00F96E58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2E4D6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F0F54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0</TotalTime>
  <Pages>2</Pages>
  <Words>302</Words>
  <Characters>2162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Iváncsics Lívia</cp:lastModifiedBy>
  <cp:revision>2</cp:revision>
  <cp:lastPrinted>2014-03-11T09:58:00Z</cp:lastPrinted>
  <dcterms:created xsi:type="dcterms:W3CDTF">2022-10-20T02:38:00Z</dcterms:created>
  <dcterms:modified xsi:type="dcterms:W3CDTF">2022-10-20T02:38:00Z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