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D5" w:rsidRPr="00C67FE3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:rsidR="004242D5" w:rsidRPr="000D07C2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D07C2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:rsidR="004242D5" w:rsidRPr="000D07C2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4242D5" w:rsidRPr="000D07C2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0D07C2">
        <w:rPr>
          <w:rFonts w:cstheme="minorHAnsi"/>
          <w:b/>
          <w:bCs/>
          <w:szCs w:val="22"/>
        </w:rPr>
        <w:t xml:space="preserve">Szombathely Megyei Jogú Város Közgyűlése </w:t>
      </w:r>
      <w:r w:rsidR="0042619D" w:rsidRPr="000D07C2">
        <w:rPr>
          <w:rFonts w:cstheme="minorHAnsi"/>
          <w:b/>
          <w:bCs/>
          <w:szCs w:val="22"/>
        </w:rPr>
        <w:t>Városstratégiai, Idegenforgalmi és Sport</w:t>
      </w:r>
      <w:r w:rsidRPr="000D07C2">
        <w:rPr>
          <w:rFonts w:cstheme="minorHAnsi"/>
          <w:b/>
          <w:bCs/>
          <w:szCs w:val="22"/>
        </w:rPr>
        <w:t xml:space="preserve"> Bizottsága</w:t>
      </w:r>
    </w:p>
    <w:p w:rsidR="004242D5" w:rsidRPr="000D07C2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</w:p>
    <w:p w:rsidR="004242D5" w:rsidRPr="000D07C2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0D07C2">
        <w:rPr>
          <w:rFonts w:cstheme="minorHAnsi"/>
          <w:b/>
          <w:bCs/>
          <w:szCs w:val="22"/>
        </w:rPr>
        <w:t xml:space="preserve">2022. </w:t>
      </w:r>
      <w:r w:rsidR="0042619D" w:rsidRPr="000D07C2">
        <w:rPr>
          <w:rFonts w:cstheme="minorHAnsi"/>
          <w:b/>
          <w:bCs/>
          <w:szCs w:val="22"/>
        </w:rPr>
        <w:t>október 25</w:t>
      </w:r>
      <w:r w:rsidRPr="000D07C2">
        <w:rPr>
          <w:rFonts w:cstheme="minorHAnsi"/>
          <w:b/>
          <w:bCs/>
          <w:szCs w:val="22"/>
        </w:rPr>
        <w:t>-i rendes ülésére</w:t>
      </w:r>
    </w:p>
    <w:p w:rsidR="00C67FE3" w:rsidRPr="000D07C2" w:rsidRDefault="00C67FE3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</w:p>
    <w:p w:rsidR="00C67FE3" w:rsidRPr="000D07C2" w:rsidRDefault="00C67FE3" w:rsidP="00C67FE3">
      <w:pPr>
        <w:jc w:val="center"/>
        <w:rPr>
          <w:rFonts w:cstheme="minorHAnsi"/>
          <w:b/>
          <w:szCs w:val="22"/>
          <w:lang w:eastAsia="en-US"/>
        </w:rPr>
      </w:pPr>
      <w:r w:rsidRPr="000D07C2">
        <w:rPr>
          <w:rFonts w:cstheme="minorHAnsi"/>
          <w:b/>
          <w:szCs w:val="22"/>
          <w:lang w:eastAsia="en-US"/>
        </w:rPr>
        <w:t>Javaslat pályázattal kapcsolatos döntések meghozatalára</w:t>
      </w:r>
    </w:p>
    <w:p w:rsidR="004242D5" w:rsidRPr="000D07C2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 xml:space="preserve">A JUSTNature projektben az Önkormányzattal együttműködő ABUD Mérnökiroda megkereste az Önkormányzatot egy pályázati lehetőséggel. A HORIZON2020 program NetZeroCities felhívásra benyújtható pályázatok elvárt tartalma olyan tevékenységek összessége, amelyek a zéró kibocsájtás elérésében segítenek, innovatívak, rendszerjellegűek, esetleg rendszerhiányosságokat pótolnak, reprodukálhatóak, és a település fejlesztési dokumentumain alapulnak. A helyi elfogadottságot alá kell támasztani a helyi döntéshozók hozzájárulásával – pl. közgyűlési határozattal. 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A pályázó szervezetek sokfélék lehetnek: önkormányzatok, vállalkozások, kutató és oktatási intézmények, civil szervezetek stb. Legalább két szervezet pályázhat együtt, amelyek közül az egyik 50.000 fő fölötti település önkormányzata.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 xml:space="preserve">A budapesti ABUD Mérnökirodával közösen egy három pilléren álló pályázati tartalom kialakításán dolgozunk. </w:t>
      </w:r>
    </w:p>
    <w:p w:rsidR="004242D5" w:rsidRPr="000D07C2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 xml:space="preserve">1. Egy energetikai iroda kialakítása, ahol a munkatársak az Önkormányzat és intézményeinek energetikai felügyeletét, tanácsadását látnák el minimálisan. A szervezeti forma és a további feladatok körének meghatározása, valamint a finanszírozás hosszú távú forrása biztosításának kidolgozása a projektmegvalósítás során történik. </w:t>
      </w:r>
    </w:p>
    <w:p w:rsidR="004242D5" w:rsidRPr="000D07C2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2. A JUSTNature projektben készülő digitális térkép egy új rétegének, minimálisan a városi szintű épületenergetikai modelljének elkészítése. Ez lehetőséget adna a településszintű energiaáramok tervezésére, ábrázolására, a fejlesztési irányok meghatározására, lakossági, piaci szereplők energetikai beruházásainak ösztönzésére, támogatására. A projekt költségvetésének függvényében az ABUD Mérnökiroda vizsgálja egy energetikai digitális térkép létrehozását, mely közel valós idejű, mért adatokkal frissíti a modellt.</w:t>
      </w:r>
    </w:p>
    <w:p w:rsidR="004242D5" w:rsidRPr="000D07C2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 xml:space="preserve">3. ESCO jellegű energetikai „rolling fund”, azaz egy gördülő pénzügyi alap létrehozása egy önkormányzati résztulajdonú energiaközösséghez kapcsolódóan, amely finanszíroz energiahatékonysági és megújuló energia beruházásokat, majd a megtakarítást mint visszaáramló forrást újabb hasonló beruházásba forgatja. </w:t>
      </w:r>
    </w:p>
    <w:p w:rsidR="004242D5" w:rsidRPr="000D07C2" w:rsidRDefault="004242D5" w:rsidP="004242D5">
      <w:pPr>
        <w:ind w:left="284" w:hanging="284"/>
        <w:jc w:val="both"/>
        <w:rPr>
          <w:rFonts w:cstheme="minorHAnsi"/>
          <w:sz w:val="20"/>
          <w:szCs w:val="20"/>
        </w:rPr>
      </w:pPr>
      <w:r w:rsidRPr="000D07C2">
        <w:rPr>
          <w:rFonts w:cstheme="minorHAnsi"/>
          <w:szCs w:val="22"/>
        </w:rPr>
        <w:t xml:space="preserve"> </w:t>
      </w:r>
    </w:p>
    <w:p w:rsidR="004242D5" w:rsidRPr="000D07C2" w:rsidRDefault="004242D5" w:rsidP="004242D5">
      <w:pPr>
        <w:ind w:left="284" w:hanging="284"/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Megpályázható támogatási összegek, és a támogatott projektek száma: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1,5 millió € - 12 db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1 millió € - 10 db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 xml:space="preserve">0,5 millió € - 8 db. </w:t>
      </w:r>
    </w:p>
    <w:p w:rsidR="004242D5" w:rsidRPr="000D07C2" w:rsidRDefault="004242D5" w:rsidP="004242D5">
      <w:pPr>
        <w:jc w:val="both"/>
        <w:rPr>
          <w:rFonts w:cstheme="minorHAnsi"/>
          <w:sz w:val="20"/>
          <w:szCs w:val="20"/>
        </w:rPr>
      </w:pP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 xml:space="preserve">A pályázatok benyújtási határideje 2022. november 4. 1,5 millió € támogatásra nyújtunk be pályázatot. A támogatás az Önkormányzat részére 100%-os, a megvalósítás nem igényel önerőt. A projekt megvalósítására 24 hónap áll rendelkezésre. </w:t>
      </w:r>
    </w:p>
    <w:p w:rsidR="004242D5" w:rsidRPr="000D07C2" w:rsidRDefault="004242D5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:rsidR="004242D5" w:rsidRPr="000D07C2" w:rsidRDefault="004242D5" w:rsidP="004242D5">
      <w:pPr>
        <w:jc w:val="both"/>
        <w:rPr>
          <w:rFonts w:cs="Arial"/>
          <w:bCs/>
          <w:szCs w:val="22"/>
        </w:rPr>
      </w:pPr>
      <w:r w:rsidRPr="000D07C2">
        <w:rPr>
          <w:rFonts w:cs="Arial"/>
          <w:bCs/>
          <w:szCs w:val="22"/>
        </w:rPr>
        <w:t>Kérem a Tisztelt Bizottságot, hogy az előterjesztést megtárgyalni, és a határozati javaslatot elfogadni szíveskedjék.</w:t>
      </w:r>
    </w:p>
    <w:p w:rsidR="004242D5" w:rsidRPr="000D07C2" w:rsidRDefault="004242D5" w:rsidP="004242D5">
      <w:pPr>
        <w:jc w:val="both"/>
        <w:rPr>
          <w:rFonts w:cs="Arial"/>
          <w:bCs/>
          <w:sz w:val="20"/>
          <w:szCs w:val="20"/>
        </w:rPr>
      </w:pPr>
    </w:p>
    <w:p w:rsidR="000D07C2" w:rsidRPr="000D07C2" w:rsidRDefault="004242D5" w:rsidP="004242D5">
      <w:pPr>
        <w:jc w:val="both"/>
        <w:rPr>
          <w:rFonts w:cs="Arial"/>
          <w:b/>
          <w:bCs/>
          <w:szCs w:val="22"/>
        </w:rPr>
      </w:pPr>
      <w:r w:rsidRPr="000D07C2">
        <w:rPr>
          <w:rFonts w:cs="Arial"/>
          <w:b/>
          <w:bCs/>
          <w:szCs w:val="22"/>
        </w:rPr>
        <w:t>Szombathely, 2022. október „       ”</w:t>
      </w:r>
    </w:p>
    <w:p w:rsidR="000D07C2" w:rsidRDefault="000D07C2" w:rsidP="004242D5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:rsidR="004242D5" w:rsidRPr="000D07C2" w:rsidRDefault="004242D5" w:rsidP="004242D5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0D07C2">
        <w:rPr>
          <w:rFonts w:cs="Arial"/>
          <w:b/>
          <w:bCs/>
          <w:szCs w:val="22"/>
          <w:lang w:val="x-none" w:eastAsia="x-none"/>
        </w:rPr>
        <w:t>/:</w:t>
      </w:r>
      <w:r w:rsidRPr="000D07C2">
        <w:rPr>
          <w:rFonts w:cs="Arial"/>
          <w:b/>
          <w:szCs w:val="22"/>
        </w:rPr>
        <w:t xml:space="preserve"> dr. Horváth Attila </w:t>
      </w:r>
      <w:r w:rsidRPr="000D07C2">
        <w:rPr>
          <w:rFonts w:cs="Arial"/>
          <w:b/>
          <w:bCs/>
          <w:szCs w:val="22"/>
          <w:lang w:val="x-none" w:eastAsia="x-none"/>
        </w:rPr>
        <w:t>:/</w:t>
      </w:r>
    </w:p>
    <w:p w:rsidR="004242D5" w:rsidRPr="000D07C2" w:rsidRDefault="004242D5" w:rsidP="004242D5">
      <w:pPr>
        <w:jc w:val="both"/>
        <w:rPr>
          <w:rFonts w:cs="Arial"/>
          <w:bCs/>
          <w:szCs w:val="22"/>
        </w:rPr>
      </w:pPr>
    </w:p>
    <w:p w:rsidR="004242D5" w:rsidRPr="000D07C2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:rsidR="004242D5" w:rsidRPr="000D07C2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:rsidR="004242D5" w:rsidRPr="000D07C2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0D07C2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:rsidR="004242D5" w:rsidRPr="000D07C2" w:rsidRDefault="00836563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>
        <w:rPr>
          <w:rFonts w:eastAsia="Calibri" w:cstheme="minorHAnsi"/>
          <w:b/>
          <w:bCs/>
          <w:szCs w:val="22"/>
          <w:u w:val="single"/>
          <w:lang w:eastAsia="en-US"/>
        </w:rPr>
        <w:t>……../2022. (X. 25</w:t>
      </w:r>
      <w:bookmarkStart w:id="0" w:name="_GoBack"/>
      <w:bookmarkEnd w:id="0"/>
      <w:r w:rsidR="004242D5" w:rsidRPr="000D07C2">
        <w:rPr>
          <w:rFonts w:eastAsia="Calibri" w:cstheme="minorHAnsi"/>
          <w:b/>
          <w:bCs/>
          <w:szCs w:val="22"/>
          <w:u w:val="single"/>
          <w:lang w:eastAsia="en-US"/>
        </w:rPr>
        <w:t xml:space="preserve">.) </w:t>
      </w:r>
      <w:r w:rsidR="00C67FE3" w:rsidRPr="000D07C2">
        <w:rPr>
          <w:rFonts w:eastAsia="Calibri" w:cstheme="minorHAnsi"/>
          <w:b/>
          <w:bCs/>
          <w:szCs w:val="22"/>
          <w:u w:val="single"/>
          <w:lang w:eastAsia="en-US"/>
        </w:rPr>
        <w:t>VIS</w:t>
      </w:r>
      <w:r w:rsidR="004242D5" w:rsidRPr="000D07C2">
        <w:rPr>
          <w:rFonts w:eastAsia="Calibri" w:cstheme="minorHAnsi"/>
          <w:b/>
          <w:bCs/>
          <w:szCs w:val="22"/>
          <w:u w:val="single"/>
          <w:lang w:eastAsia="en-US"/>
        </w:rPr>
        <w:t>B. sz. határozat</w:t>
      </w:r>
    </w:p>
    <w:p w:rsidR="004242D5" w:rsidRPr="000D07C2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 xml:space="preserve">1. A </w:t>
      </w:r>
      <w:r w:rsidR="0042619D" w:rsidRPr="000D07C2">
        <w:rPr>
          <w:rFonts w:cstheme="minorHAnsi"/>
          <w:szCs w:val="22"/>
        </w:rPr>
        <w:t xml:space="preserve">Városstratégiai, Idegenforgalmi és Sport </w:t>
      </w:r>
      <w:r w:rsidRPr="000D07C2">
        <w:rPr>
          <w:rFonts w:cstheme="minorHAnsi"/>
          <w:szCs w:val="22"/>
        </w:rPr>
        <w:t xml:space="preserve">Bizottság a Horizon2020 NetZeroCities felhívásra benyújtandó pályázat tartalmával egyetért, és javasolja a Közgyűlésnek, hogy kérje fel a polgármestert a pályázat benyújtásához szükséges lépések megtételére. 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2. A Bizottság javasolja a Közgyűlésnek, hogy hatalmazza fel a polgármestert pozitív támogatói döntés esetén a Támogatási szerződés aláírására, a megvalósítás előkészítésére.</w:t>
      </w:r>
    </w:p>
    <w:p w:rsidR="004242D5" w:rsidRPr="000D07C2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b/>
          <w:bCs/>
          <w:szCs w:val="22"/>
          <w:u w:val="single"/>
        </w:rPr>
        <w:t>Felelős:</w:t>
      </w:r>
      <w:r w:rsidRPr="000D07C2">
        <w:rPr>
          <w:rFonts w:cstheme="minorHAnsi"/>
          <w:szCs w:val="22"/>
        </w:rPr>
        <w:t xml:space="preserve"> </w:t>
      </w:r>
      <w:r w:rsidRPr="000D07C2">
        <w:rPr>
          <w:rFonts w:cstheme="minorHAnsi"/>
          <w:szCs w:val="22"/>
        </w:rPr>
        <w:tab/>
        <w:t>Dr. Nemény András polgármester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ab/>
      </w:r>
      <w:r w:rsidRPr="000D07C2">
        <w:rPr>
          <w:rFonts w:cstheme="minorHAnsi"/>
          <w:szCs w:val="22"/>
        </w:rPr>
        <w:tab/>
        <w:t>Dr. Horváth Attila alpolgármester</w:t>
      </w:r>
    </w:p>
    <w:p w:rsidR="004242D5" w:rsidRPr="000D07C2" w:rsidRDefault="004242D5" w:rsidP="004242D5">
      <w:pPr>
        <w:ind w:firstLine="708"/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ab/>
        <w:t>Dr. Károlyi Ákos jegyző</w:t>
      </w:r>
    </w:p>
    <w:p w:rsidR="004242D5" w:rsidRPr="000D07C2" w:rsidRDefault="004242D5" w:rsidP="004242D5">
      <w:pPr>
        <w:ind w:firstLine="708"/>
        <w:jc w:val="both"/>
        <w:rPr>
          <w:rFonts w:cstheme="minorHAnsi"/>
          <w:szCs w:val="22"/>
          <w:u w:val="single"/>
        </w:rPr>
      </w:pPr>
      <w:r w:rsidRPr="000D07C2">
        <w:rPr>
          <w:rFonts w:cstheme="minorHAnsi"/>
          <w:szCs w:val="22"/>
        </w:rPr>
        <w:tab/>
        <w:t>(</w:t>
      </w:r>
      <w:r w:rsidRPr="000D07C2">
        <w:rPr>
          <w:rFonts w:cstheme="minorHAnsi"/>
          <w:szCs w:val="22"/>
          <w:u w:val="single"/>
        </w:rPr>
        <w:t xml:space="preserve">A végrehajtásért felelős: </w:t>
      </w:r>
      <w:r w:rsidRPr="000D07C2">
        <w:rPr>
          <w:rFonts w:cstheme="minorHAnsi"/>
          <w:szCs w:val="22"/>
        </w:rPr>
        <w:t xml:space="preserve"> </w:t>
      </w: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ab/>
      </w:r>
      <w:r w:rsidRPr="000D07C2">
        <w:rPr>
          <w:rFonts w:cstheme="minorHAnsi"/>
          <w:szCs w:val="22"/>
        </w:rPr>
        <w:tab/>
        <w:t>Kalmár Ervin, a Városüzemeltetési Osztály vezetője</w:t>
      </w:r>
    </w:p>
    <w:p w:rsidR="004242D5" w:rsidRPr="000D07C2" w:rsidRDefault="004242D5" w:rsidP="004242D5">
      <w:pPr>
        <w:ind w:left="709" w:firstLine="709"/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Nagyné dr. Gats Andrea, a Jogi és Képviselői Osztály vezetője)</w:t>
      </w:r>
    </w:p>
    <w:p w:rsidR="004242D5" w:rsidRPr="000D07C2" w:rsidRDefault="004242D5" w:rsidP="004242D5">
      <w:pPr>
        <w:ind w:left="708"/>
        <w:jc w:val="both"/>
        <w:rPr>
          <w:rFonts w:cstheme="minorHAnsi"/>
          <w:szCs w:val="22"/>
        </w:rPr>
      </w:pPr>
    </w:p>
    <w:p w:rsidR="004242D5" w:rsidRPr="000D07C2" w:rsidRDefault="004242D5" w:rsidP="004242D5">
      <w:pPr>
        <w:jc w:val="both"/>
        <w:rPr>
          <w:rFonts w:cstheme="minorHAnsi"/>
          <w:szCs w:val="22"/>
        </w:rPr>
      </w:pPr>
      <w:r w:rsidRPr="000D07C2">
        <w:rPr>
          <w:rFonts w:cstheme="minorHAnsi"/>
          <w:b/>
          <w:bCs/>
          <w:szCs w:val="22"/>
          <w:u w:val="single"/>
        </w:rPr>
        <w:t>Határidő:</w:t>
      </w:r>
      <w:r w:rsidRPr="000D07C2">
        <w:rPr>
          <w:rFonts w:cstheme="minorHAnsi"/>
          <w:szCs w:val="22"/>
        </w:rPr>
        <w:tab/>
        <w:t>1. 2022. november 4.</w:t>
      </w:r>
    </w:p>
    <w:p w:rsidR="004242D5" w:rsidRPr="000D07C2" w:rsidRDefault="004242D5" w:rsidP="004242D5">
      <w:pPr>
        <w:ind w:left="708" w:firstLine="708"/>
        <w:jc w:val="both"/>
        <w:rPr>
          <w:rFonts w:cstheme="minorHAnsi"/>
          <w:szCs w:val="22"/>
        </w:rPr>
      </w:pPr>
      <w:r w:rsidRPr="000D07C2">
        <w:rPr>
          <w:rFonts w:cstheme="minorHAnsi"/>
          <w:szCs w:val="22"/>
        </w:rPr>
        <w:t>2. a pályázat értékelési folyamatának megfelelően</w:t>
      </w:r>
    </w:p>
    <w:p w:rsidR="004242D5" w:rsidRPr="000D07C2" w:rsidRDefault="004242D5" w:rsidP="004242D5">
      <w:pPr>
        <w:jc w:val="center"/>
        <w:rPr>
          <w:rFonts w:cstheme="minorHAnsi"/>
          <w:szCs w:val="22"/>
        </w:rPr>
      </w:pPr>
    </w:p>
    <w:p w:rsidR="004242D5" w:rsidRPr="000D07C2" w:rsidRDefault="004242D5" w:rsidP="004242D5">
      <w:pPr>
        <w:jc w:val="center"/>
        <w:rPr>
          <w:rFonts w:cstheme="minorHAnsi"/>
          <w:szCs w:val="22"/>
        </w:rPr>
      </w:pPr>
    </w:p>
    <w:p w:rsidR="004242D5" w:rsidRPr="000D07C2" w:rsidRDefault="004242D5" w:rsidP="004242D5">
      <w:pPr>
        <w:rPr>
          <w:szCs w:val="22"/>
        </w:rPr>
      </w:pPr>
    </w:p>
    <w:p w:rsidR="00D54DF8" w:rsidRPr="000D07C2" w:rsidRDefault="00D54DF8" w:rsidP="00B005E8">
      <w:pPr>
        <w:rPr>
          <w:rFonts w:cstheme="minorHAnsi"/>
          <w:szCs w:val="22"/>
        </w:rPr>
      </w:pPr>
    </w:p>
    <w:sectPr w:rsidR="00D54DF8" w:rsidRPr="000D07C2" w:rsidSect="004242D5">
      <w:footerReference w:type="default" r:id="rId9"/>
      <w:headerReference w:type="first" r:id="rId10"/>
      <w:footerReference w:type="first" r:id="rId11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E3" w:rsidRDefault="00C67FE3">
      <w:r>
        <w:separator/>
      </w:r>
    </w:p>
  </w:endnote>
  <w:endnote w:type="continuationSeparator" w:id="0">
    <w:p w:rsidR="00C67FE3" w:rsidRDefault="00C6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A067DD" wp14:editId="34BD7BDA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B11B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2BCC64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83656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83656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E3" w:rsidRDefault="00C67FE3">
      <w:r>
        <w:separator/>
      </w:r>
    </w:p>
  </w:footnote>
  <w:footnote w:type="continuationSeparator" w:id="0">
    <w:p w:rsidR="00C67FE3" w:rsidRDefault="00C6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:rsidR="005F19FE" w:rsidRPr="00331953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3"/>
    <w:rsid w:val="000D07C2"/>
    <w:rsid w:val="000D5554"/>
    <w:rsid w:val="00132161"/>
    <w:rsid w:val="001A4648"/>
    <w:rsid w:val="00303553"/>
    <w:rsid w:val="00325973"/>
    <w:rsid w:val="0032649B"/>
    <w:rsid w:val="00331953"/>
    <w:rsid w:val="0034130E"/>
    <w:rsid w:val="00356256"/>
    <w:rsid w:val="004242D5"/>
    <w:rsid w:val="0042619D"/>
    <w:rsid w:val="004C3174"/>
    <w:rsid w:val="004D4C39"/>
    <w:rsid w:val="005F19FE"/>
    <w:rsid w:val="005F3C84"/>
    <w:rsid w:val="006B5218"/>
    <w:rsid w:val="00786AA8"/>
    <w:rsid w:val="007B2FF9"/>
    <w:rsid w:val="007D2ACB"/>
    <w:rsid w:val="007F2F31"/>
    <w:rsid w:val="00836563"/>
    <w:rsid w:val="008728D0"/>
    <w:rsid w:val="009348EA"/>
    <w:rsid w:val="0096279B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C67FE3"/>
    <w:rsid w:val="00D04317"/>
    <w:rsid w:val="00D54DF8"/>
    <w:rsid w:val="00E82F69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0EDD7F-893A-41CF-AE26-1F18330C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rosfejlesztes\K&#246;zgy&#369;l&#233;s\2022_10\javaslat%20p&#225;ly&#225;zattal%20kapcs_VISB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javaslat pályázattal kapcs_VISB</Template>
  <TotalTime>0</TotalTime>
  <Pages>2</Pages>
  <Words>447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2022-10-17T12:19:00Z</cp:lastPrinted>
  <dcterms:created xsi:type="dcterms:W3CDTF">2022-10-18T06:23:00Z</dcterms:created>
  <dcterms:modified xsi:type="dcterms:W3CDTF">2022-10-18T06:23:00Z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