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004B5A" w:rsidRDefault="002C56D7" w:rsidP="007A1C4F">
      <w:pPr>
        <w:jc w:val="center"/>
        <w:rPr>
          <w:rFonts w:eastAsia="MS Mincho" w:cs="Arial"/>
          <w:b/>
          <w:bCs/>
          <w:color w:val="000000"/>
          <w:sz w:val="22"/>
          <w:szCs w:val="22"/>
          <w:u w:val="single"/>
        </w:rPr>
      </w:pPr>
      <w:r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Kivonat</w:t>
      </w:r>
    </w:p>
    <w:p w14:paraId="62F1E04D" w14:textId="34127664" w:rsidR="00C9281D" w:rsidRPr="00004B5A" w:rsidRDefault="00C9281D" w:rsidP="007A1C4F">
      <w:pPr>
        <w:jc w:val="center"/>
        <w:rPr>
          <w:rFonts w:eastAsia="MS Mincho" w:cs="Arial"/>
          <w:b/>
          <w:bCs/>
          <w:color w:val="000000"/>
          <w:sz w:val="22"/>
          <w:szCs w:val="22"/>
          <w:u w:val="single"/>
        </w:rPr>
      </w:pPr>
      <w:r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a</w:t>
      </w:r>
      <w:r w:rsidR="00D23577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</w:t>
      </w:r>
      <w:r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és Lakás </w:t>
      </w:r>
      <w:r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202</w:t>
      </w:r>
      <w:r w:rsidR="0048690A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2</w:t>
      </w:r>
      <w:r w:rsidR="00F43E6E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. </w:t>
      </w:r>
      <w:r w:rsidR="006E6E0B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szeptember 2</w:t>
      </w:r>
      <w:r w:rsidR="0048690A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8</w:t>
      </w:r>
      <w:r w:rsidR="00C4005F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-</w:t>
      </w:r>
      <w:r w:rsidR="004D775D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i rend</w:t>
      </w:r>
      <w:r w:rsidR="00B4341B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>es</w:t>
      </w:r>
      <w:r w:rsidR="000F5BB7"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 nyilvános </w:t>
      </w:r>
      <w:r w:rsidRPr="00004B5A">
        <w:rPr>
          <w:rFonts w:eastAsia="MS Mincho" w:cs="Arial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004B5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</w:p>
    <w:p w14:paraId="5EF55B0E" w14:textId="3A037652" w:rsidR="0048690A" w:rsidRPr="00004B5A" w:rsidRDefault="003854CE" w:rsidP="0048690A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</w:t>
      </w:r>
      <w:r w:rsidR="00313CD3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Szociális és Lakás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Bizottság</w:t>
      </w:r>
      <w:r w:rsidR="002864E2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4D7374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8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igen szavazattal,</w:t>
      </w:r>
      <w:r w:rsidR="006553C3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tartózkodá</w:t>
      </w:r>
      <w:r w:rsidR="00A94C8F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s</w:t>
      </w:r>
      <w:r w:rsidR="00A60C9D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és</w:t>
      </w:r>
      <w:r w:rsidR="00EE5F46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ellenszavazat nélkül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az alábbi határozatot hozta: </w:t>
      </w:r>
    </w:p>
    <w:p w14:paraId="3EAEE886" w14:textId="2D9241DC" w:rsidR="0048690A" w:rsidRPr="00004B5A" w:rsidRDefault="00F90688" w:rsidP="0048690A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ab/>
      </w:r>
    </w:p>
    <w:p w14:paraId="1F97675E" w14:textId="3E33FBE9" w:rsidR="003854CE" w:rsidRPr="00004B5A" w:rsidRDefault="00F43E6E" w:rsidP="0048690A">
      <w:pPr>
        <w:pStyle w:val="Szvegtrzs"/>
        <w:rPr>
          <w:rFonts w:cs="Arial"/>
          <w:b w:val="0"/>
          <w:bCs/>
          <w:color w:val="000000"/>
          <w:sz w:val="22"/>
          <w:szCs w:val="22"/>
        </w:rPr>
      </w:pP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Pr="00004B5A">
        <w:rPr>
          <w:rFonts w:ascii="Arial" w:eastAsia="MS Mincho" w:hAnsi="Arial" w:cs="Arial"/>
          <w:bCs/>
          <w:color w:val="FF0000"/>
          <w:sz w:val="22"/>
          <w:szCs w:val="22"/>
          <w:u w:val="none"/>
        </w:rPr>
        <w:tab/>
      </w:r>
      <w:r w:rsidR="00D26F20" w:rsidRPr="00004B5A">
        <w:rPr>
          <w:rFonts w:ascii="Arial" w:eastAsia="MS Mincho" w:hAnsi="Arial" w:cs="Arial"/>
          <w:bCs/>
          <w:color w:val="000000" w:themeColor="text1"/>
          <w:sz w:val="22"/>
          <w:szCs w:val="22"/>
        </w:rPr>
        <w:t>144/</w:t>
      </w:r>
      <w:r w:rsidR="002864E2" w:rsidRPr="00004B5A">
        <w:rPr>
          <w:rFonts w:ascii="Arial" w:hAnsi="Arial" w:cs="Arial"/>
          <w:bCs/>
          <w:color w:val="000000" w:themeColor="text1"/>
          <w:sz w:val="22"/>
          <w:szCs w:val="22"/>
        </w:rPr>
        <w:t>202</w:t>
      </w:r>
      <w:r w:rsidR="0048690A" w:rsidRPr="00004B5A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2864E2" w:rsidRPr="00004B5A">
        <w:rPr>
          <w:rFonts w:ascii="Arial" w:hAnsi="Arial" w:cs="Arial"/>
          <w:bCs/>
          <w:color w:val="000000"/>
          <w:sz w:val="22"/>
          <w:szCs w:val="22"/>
        </w:rPr>
        <w:t>.</w:t>
      </w:r>
      <w:r w:rsidR="00313CD3" w:rsidRPr="00004B5A">
        <w:rPr>
          <w:rFonts w:ascii="Arial" w:hAnsi="Arial" w:cs="Arial"/>
          <w:bCs/>
          <w:color w:val="000000"/>
          <w:sz w:val="22"/>
          <w:szCs w:val="22"/>
        </w:rPr>
        <w:t>(</w:t>
      </w:r>
      <w:r w:rsidR="000510EB" w:rsidRPr="00004B5A">
        <w:rPr>
          <w:rFonts w:ascii="Arial" w:hAnsi="Arial" w:cs="Arial"/>
          <w:bCs/>
          <w:color w:val="000000"/>
          <w:sz w:val="22"/>
          <w:szCs w:val="22"/>
        </w:rPr>
        <w:t>I</w:t>
      </w:r>
      <w:r w:rsidR="00036613" w:rsidRPr="00004B5A">
        <w:rPr>
          <w:rFonts w:ascii="Arial" w:hAnsi="Arial" w:cs="Arial"/>
          <w:bCs/>
          <w:color w:val="000000"/>
          <w:sz w:val="22"/>
          <w:szCs w:val="22"/>
        </w:rPr>
        <w:t>X.2</w:t>
      </w:r>
      <w:r w:rsidR="0048690A" w:rsidRPr="00004B5A">
        <w:rPr>
          <w:rFonts w:ascii="Arial" w:hAnsi="Arial" w:cs="Arial"/>
          <w:bCs/>
          <w:color w:val="000000"/>
          <w:sz w:val="22"/>
          <w:szCs w:val="22"/>
        </w:rPr>
        <w:t>8</w:t>
      </w:r>
      <w:r w:rsidR="00036613" w:rsidRPr="00004B5A">
        <w:rPr>
          <w:rFonts w:ascii="Arial" w:hAnsi="Arial" w:cs="Arial"/>
          <w:bCs/>
          <w:color w:val="000000"/>
          <w:sz w:val="22"/>
          <w:szCs w:val="22"/>
        </w:rPr>
        <w:t>.</w:t>
      </w:r>
      <w:r w:rsidR="00313CD3" w:rsidRPr="00004B5A">
        <w:rPr>
          <w:rFonts w:ascii="Arial" w:hAnsi="Arial" w:cs="Arial"/>
          <w:bCs/>
          <w:color w:val="000000"/>
          <w:sz w:val="22"/>
          <w:szCs w:val="22"/>
        </w:rPr>
        <w:t>) SzLB. sz. határozat</w:t>
      </w:r>
    </w:p>
    <w:p w14:paraId="0E653E71" w14:textId="77777777" w:rsidR="003854CE" w:rsidRPr="00004B5A" w:rsidRDefault="003854CE" w:rsidP="003854CE">
      <w:pPr>
        <w:rPr>
          <w:rFonts w:cs="Arial"/>
          <w:color w:val="000000"/>
          <w:sz w:val="22"/>
          <w:szCs w:val="22"/>
        </w:rPr>
      </w:pPr>
    </w:p>
    <w:p w14:paraId="5D193EDB" w14:textId="19C5C564" w:rsidR="003854CE" w:rsidRPr="00004B5A" w:rsidRDefault="003854CE" w:rsidP="003854CE">
      <w:pPr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 xml:space="preserve">A </w:t>
      </w:r>
      <w:r w:rsidR="00313CD3" w:rsidRPr="00004B5A">
        <w:rPr>
          <w:rFonts w:cs="Arial"/>
          <w:color w:val="000000"/>
          <w:sz w:val="22"/>
          <w:szCs w:val="22"/>
        </w:rPr>
        <w:t xml:space="preserve">Szociális és Lakás </w:t>
      </w:r>
      <w:r w:rsidRPr="00004B5A">
        <w:rPr>
          <w:rFonts w:cs="Arial"/>
          <w:color w:val="000000"/>
          <w:sz w:val="22"/>
          <w:szCs w:val="22"/>
        </w:rPr>
        <w:t xml:space="preserve">Bizottság egyetért azzal, hogy a </w:t>
      </w:r>
      <w:r w:rsidR="002864E2" w:rsidRPr="00004B5A">
        <w:rPr>
          <w:rFonts w:cs="Arial"/>
          <w:color w:val="000000"/>
          <w:sz w:val="22"/>
          <w:szCs w:val="22"/>
        </w:rPr>
        <w:t>202</w:t>
      </w:r>
      <w:r w:rsidR="0048690A" w:rsidRPr="00004B5A">
        <w:rPr>
          <w:rFonts w:cs="Arial"/>
          <w:color w:val="000000"/>
          <w:sz w:val="22"/>
          <w:szCs w:val="22"/>
        </w:rPr>
        <w:t>2</w:t>
      </w:r>
      <w:r w:rsidR="002864E2" w:rsidRPr="00004B5A">
        <w:rPr>
          <w:rFonts w:cs="Arial"/>
          <w:color w:val="000000"/>
          <w:sz w:val="22"/>
          <w:szCs w:val="22"/>
        </w:rPr>
        <w:t xml:space="preserve">. </w:t>
      </w:r>
      <w:r w:rsidR="000510EB" w:rsidRPr="00004B5A">
        <w:rPr>
          <w:rFonts w:cs="Arial"/>
          <w:color w:val="000000"/>
          <w:sz w:val="22"/>
          <w:szCs w:val="22"/>
        </w:rPr>
        <w:t>szeptember 2</w:t>
      </w:r>
      <w:r w:rsidR="0048690A" w:rsidRPr="00004B5A">
        <w:rPr>
          <w:rFonts w:cs="Arial"/>
          <w:color w:val="000000"/>
          <w:sz w:val="22"/>
          <w:szCs w:val="22"/>
        </w:rPr>
        <w:t>8</w:t>
      </w:r>
      <w:r w:rsidR="002864E2" w:rsidRPr="00004B5A">
        <w:rPr>
          <w:rFonts w:cs="Arial"/>
          <w:color w:val="000000"/>
          <w:sz w:val="22"/>
          <w:szCs w:val="22"/>
        </w:rPr>
        <w:t>-</w:t>
      </w:r>
      <w:r w:rsidRPr="00004B5A">
        <w:rPr>
          <w:rFonts w:cs="Arial"/>
          <w:color w:val="000000"/>
          <w:sz w:val="22"/>
          <w:szCs w:val="22"/>
        </w:rPr>
        <w:t xml:space="preserve">i </w:t>
      </w:r>
      <w:r w:rsidR="004D775D" w:rsidRPr="00004B5A">
        <w:rPr>
          <w:rFonts w:cs="Arial"/>
          <w:color w:val="000000"/>
          <w:sz w:val="22"/>
          <w:szCs w:val="22"/>
        </w:rPr>
        <w:t>rend</w:t>
      </w:r>
      <w:r w:rsidR="00036613" w:rsidRPr="00004B5A">
        <w:rPr>
          <w:rFonts w:cs="Arial"/>
          <w:color w:val="000000"/>
          <w:sz w:val="22"/>
          <w:szCs w:val="22"/>
        </w:rPr>
        <w:t>es</w:t>
      </w:r>
      <w:r w:rsidR="00F43E6E" w:rsidRPr="00004B5A">
        <w:rPr>
          <w:rFonts w:cs="Arial"/>
          <w:color w:val="000000"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>bizottsági ülés jegyzőkönyv</w:t>
      </w:r>
      <w:r w:rsidR="006553C3" w:rsidRPr="00004B5A">
        <w:rPr>
          <w:rFonts w:cs="Arial"/>
          <w:color w:val="000000"/>
          <w:sz w:val="22"/>
          <w:szCs w:val="22"/>
        </w:rPr>
        <w:t>ének</w:t>
      </w:r>
      <w:r w:rsidRPr="00004B5A">
        <w:rPr>
          <w:rFonts w:cs="Arial"/>
          <w:color w:val="000000"/>
          <w:sz w:val="22"/>
          <w:szCs w:val="22"/>
        </w:rPr>
        <w:t xml:space="preserve"> hitelesítője </w:t>
      </w:r>
      <w:r w:rsidR="00B53858" w:rsidRPr="00004B5A">
        <w:rPr>
          <w:rFonts w:cs="Arial"/>
          <w:sz w:val="22"/>
          <w:szCs w:val="22"/>
        </w:rPr>
        <w:t>Nagy Donát</w:t>
      </w:r>
      <w:r w:rsidR="001719F3"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004B5A" w:rsidRDefault="0088383C" w:rsidP="0088383C">
      <w:pPr>
        <w:ind w:left="1410" w:hanging="1410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004B5A" w:rsidRDefault="0088383C" w:rsidP="0088383C">
      <w:pPr>
        <w:ind w:left="1410" w:hanging="1410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Felelős:</w:t>
      </w:r>
      <w:r w:rsidRPr="00004B5A">
        <w:rPr>
          <w:rFonts w:cs="Arial"/>
          <w:color w:val="000000"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004B5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</w:pPr>
    </w:p>
    <w:p w14:paraId="03604C46" w14:textId="55561316" w:rsidR="004421DA" w:rsidRPr="00004B5A" w:rsidRDefault="004421DA" w:rsidP="00692B1A">
      <w:pPr>
        <w:pStyle w:val="Szvegtrzs"/>
        <w:rPr>
          <w:rFonts w:cs="Arial"/>
          <w:b w:val="0"/>
          <w:bCs/>
          <w:color w:val="000000"/>
          <w:sz w:val="22"/>
          <w:szCs w:val="22"/>
          <w:u w:val="none"/>
        </w:rPr>
      </w:pP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</w:t>
      </w:r>
      <w:r w:rsidR="00313CD3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Bizottság</w:t>
      </w:r>
      <w:r w:rsidR="00F3008E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="004D7374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8</w:t>
      </w:r>
      <w:r w:rsidR="00AF1F68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="00F90688"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</w:p>
    <w:p w14:paraId="205AC20A" w14:textId="5669B960" w:rsidR="004421DA" w:rsidRPr="00004B5A" w:rsidRDefault="00D26F20" w:rsidP="007A1C4F">
      <w:pPr>
        <w:jc w:val="center"/>
        <w:rPr>
          <w:rFonts w:cs="Arial"/>
          <w:b/>
          <w:bCs/>
          <w:color w:val="000000"/>
          <w:sz w:val="22"/>
          <w:szCs w:val="22"/>
          <w:u w:val="single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145</w:t>
      </w:r>
      <w:r w:rsidR="000510EB" w:rsidRPr="00004B5A">
        <w:rPr>
          <w:rFonts w:cs="Arial"/>
          <w:b/>
          <w:bCs/>
          <w:color w:val="000000"/>
          <w:sz w:val="22"/>
          <w:szCs w:val="22"/>
          <w:u w:val="single"/>
        </w:rPr>
        <w:t>/</w:t>
      </w:r>
      <w:r w:rsidR="002864E2" w:rsidRPr="00004B5A">
        <w:rPr>
          <w:rFonts w:cs="Arial"/>
          <w:b/>
          <w:bCs/>
          <w:color w:val="000000"/>
          <w:sz w:val="22"/>
          <w:szCs w:val="22"/>
          <w:u w:val="single"/>
        </w:rPr>
        <w:t>202</w:t>
      </w:r>
      <w:r w:rsidR="0048690A" w:rsidRPr="00004B5A">
        <w:rPr>
          <w:rFonts w:cs="Arial"/>
          <w:b/>
          <w:bCs/>
          <w:color w:val="000000"/>
          <w:sz w:val="22"/>
          <w:szCs w:val="22"/>
          <w:u w:val="single"/>
        </w:rPr>
        <w:t>2</w:t>
      </w:r>
      <w:r w:rsidR="002864E2" w:rsidRPr="00004B5A">
        <w:rPr>
          <w:rFonts w:cs="Arial"/>
          <w:b/>
          <w:bCs/>
          <w:color w:val="000000"/>
          <w:sz w:val="22"/>
          <w:szCs w:val="22"/>
          <w:u w:val="single"/>
        </w:rPr>
        <w:t>.(</w:t>
      </w:r>
      <w:r w:rsidR="000510EB" w:rsidRPr="00004B5A">
        <w:rPr>
          <w:rFonts w:cs="Arial"/>
          <w:b/>
          <w:bCs/>
          <w:color w:val="000000"/>
          <w:sz w:val="22"/>
          <w:szCs w:val="22"/>
          <w:u w:val="single"/>
        </w:rPr>
        <w:t>I</w:t>
      </w:r>
      <w:r w:rsidR="00036613" w:rsidRPr="00004B5A">
        <w:rPr>
          <w:rFonts w:cs="Arial"/>
          <w:b/>
          <w:bCs/>
          <w:color w:val="000000"/>
          <w:sz w:val="22"/>
          <w:szCs w:val="22"/>
          <w:u w:val="single"/>
        </w:rPr>
        <w:t>X.2</w:t>
      </w:r>
      <w:r w:rsidR="0048690A" w:rsidRPr="00004B5A">
        <w:rPr>
          <w:rFonts w:cs="Arial"/>
          <w:b/>
          <w:bCs/>
          <w:color w:val="000000"/>
          <w:sz w:val="22"/>
          <w:szCs w:val="22"/>
          <w:u w:val="single"/>
        </w:rPr>
        <w:t>8</w:t>
      </w:r>
      <w:r w:rsidR="00036613" w:rsidRPr="00004B5A">
        <w:rPr>
          <w:rFonts w:cs="Arial"/>
          <w:b/>
          <w:bCs/>
          <w:color w:val="000000"/>
          <w:sz w:val="22"/>
          <w:szCs w:val="22"/>
          <w:u w:val="single"/>
        </w:rPr>
        <w:t>.)</w:t>
      </w:r>
      <w:r w:rsidR="002864E2" w:rsidRPr="00004B5A">
        <w:rPr>
          <w:rFonts w:cs="Arial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004B5A">
        <w:rPr>
          <w:rFonts w:cs="Arial"/>
          <w:b/>
          <w:bCs/>
          <w:color w:val="000000"/>
          <w:sz w:val="22"/>
          <w:szCs w:val="22"/>
          <w:u w:val="single"/>
        </w:rPr>
        <w:t>SzLB. sz. határozat</w:t>
      </w:r>
    </w:p>
    <w:p w14:paraId="54D2AB37" w14:textId="77777777" w:rsidR="00D431D2" w:rsidRPr="00004B5A" w:rsidRDefault="00D431D2" w:rsidP="007A1C4F">
      <w:pPr>
        <w:jc w:val="center"/>
        <w:rPr>
          <w:rFonts w:cs="Arial"/>
          <w:b/>
          <w:bCs/>
          <w:color w:val="000000"/>
          <w:sz w:val="22"/>
          <w:szCs w:val="22"/>
          <w:u w:val="single"/>
        </w:rPr>
      </w:pPr>
    </w:p>
    <w:p w14:paraId="30FF4821" w14:textId="77777777" w:rsidR="00D431D2" w:rsidRPr="00004B5A" w:rsidRDefault="00D431D2" w:rsidP="00D431D2">
      <w:pPr>
        <w:jc w:val="both"/>
        <w:rPr>
          <w:rFonts w:cs="Arial"/>
          <w:bCs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 xml:space="preserve">A </w:t>
      </w:r>
      <w:r w:rsidR="00313CD3" w:rsidRPr="00004B5A">
        <w:rPr>
          <w:rFonts w:eastAsia="MS Mincho" w:cs="Arial"/>
          <w:color w:val="000000"/>
          <w:sz w:val="22"/>
          <w:szCs w:val="22"/>
        </w:rPr>
        <w:t xml:space="preserve">Szociális és Lakás </w:t>
      </w:r>
      <w:r w:rsidRPr="00004B5A">
        <w:rPr>
          <w:rFonts w:eastAsia="MS Mincho" w:cs="Arial"/>
          <w:color w:val="000000"/>
          <w:sz w:val="22"/>
          <w:szCs w:val="22"/>
        </w:rPr>
        <w:t>Bizottság az ülés napirendjét az alábbiak szerint határozza meg:</w:t>
      </w:r>
    </w:p>
    <w:p w14:paraId="7879E1F6" w14:textId="77777777" w:rsidR="00B662DB" w:rsidRPr="00004B5A" w:rsidRDefault="00B662DB" w:rsidP="00B662DB">
      <w:pPr>
        <w:jc w:val="both"/>
        <w:rPr>
          <w:rFonts w:cs="Arial"/>
          <w:b/>
          <w:sz w:val="22"/>
          <w:szCs w:val="22"/>
          <w:u w:val="single"/>
        </w:rPr>
      </w:pPr>
    </w:p>
    <w:p w14:paraId="49218571" w14:textId="6970DC84" w:rsidR="000510EB" w:rsidRPr="00004B5A" w:rsidRDefault="000510EB" w:rsidP="000510EB">
      <w:pPr>
        <w:jc w:val="both"/>
        <w:rPr>
          <w:rFonts w:cs="Arial"/>
          <w:b/>
          <w:sz w:val="22"/>
          <w:szCs w:val="22"/>
          <w:u w:val="single"/>
        </w:rPr>
      </w:pPr>
      <w:r w:rsidRPr="00004B5A">
        <w:rPr>
          <w:rFonts w:cs="Arial"/>
          <w:b/>
          <w:sz w:val="22"/>
          <w:szCs w:val="22"/>
          <w:u w:val="single"/>
        </w:rPr>
        <w:t>Nyilvános ülés:</w:t>
      </w:r>
    </w:p>
    <w:p w14:paraId="29C894C3" w14:textId="0EFFCA65" w:rsidR="004D7374" w:rsidRPr="00004B5A" w:rsidRDefault="004D7374" w:rsidP="000510EB">
      <w:pPr>
        <w:jc w:val="both"/>
        <w:rPr>
          <w:rFonts w:cs="Arial"/>
          <w:b/>
          <w:sz w:val="22"/>
          <w:szCs w:val="22"/>
          <w:u w:val="single"/>
        </w:rPr>
      </w:pPr>
    </w:p>
    <w:p w14:paraId="6AE8BB6C" w14:textId="585A25C7" w:rsidR="004D7374" w:rsidRPr="00004B5A" w:rsidRDefault="004D7374" w:rsidP="004D7374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1./</w:t>
      </w:r>
      <w:r w:rsidRPr="00004B5A">
        <w:rPr>
          <w:rFonts w:cs="Arial"/>
          <w:b/>
          <w:bCs/>
          <w:sz w:val="22"/>
          <w:szCs w:val="22"/>
        </w:rPr>
        <w:tab/>
        <w:t>Javaslat a Vakok és Gyengénlátók Vas Megyei Egyesülete támogatási kérelmének elbírálására</w:t>
      </w:r>
    </w:p>
    <w:p w14:paraId="7D6AFBBE" w14:textId="77777777" w:rsidR="004D7374" w:rsidRPr="00004B5A" w:rsidRDefault="004D7374" w:rsidP="004D7374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0C489C3E" w14:textId="77777777" w:rsidR="004D7374" w:rsidRPr="00004B5A" w:rsidRDefault="004D7374" w:rsidP="004D7374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 xml:space="preserve">Bősze György, a </w:t>
      </w:r>
      <w:r w:rsidRPr="00004B5A">
        <w:rPr>
          <w:rFonts w:cs="Arial"/>
          <w:sz w:val="22"/>
          <w:szCs w:val="22"/>
        </w:rPr>
        <w:t>Vakok és Gyengénlátók Vas Megyei Egyesülete elnöke</w:t>
      </w:r>
    </w:p>
    <w:p w14:paraId="06043819" w14:textId="77777777" w:rsidR="004D7374" w:rsidRPr="00004B5A" w:rsidRDefault="004D7374" w:rsidP="000510EB">
      <w:pPr>
        <w:jc w:val="both"/>
        <w:rPr>
          <w:rFonts w:cs="Arial"/>
          <w:b/>
          <w:sz w:val="22"/>
          <w:szCs w:val="22"/>
          <w:u w:val="single"/>
        </w:rPr>
      </w:pPr>
    </w:p>
    <w:p w14:paraId="0AB0E955" w14:textId="565AB136" w:rsidR="0088383C" w:rsidRPr="00004B5A" w:rsidRDefault="004D7374" w:rsidP="0088383C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2</w:t>
      </w:r>
      <w:r w:rsidR="0088383C" w:rsidRPr="00004B5A">
        <w:rPr>
          <w:rFonts w:cs="Arial"/>
          <w:b/>
          <w:bCs/>
          <w:sz w:val="22"/>
          <w:szCs w:val="22"/>
        </w:rPr>
        <w:t>./</w:t>
      </w:r>
      <w:r w:rsidR="0088383C" w:rsidRPr="00004B5A">
        <w:rPr>
          <w:rFonts w:cs="Arial"/>
          <w:b/>
          <w:bCs/>
          <w:sz w:val="22"/>
          <w:szCs w:val="22"/>
        </w:rPr>
        <w:tab/>
        <w:t xml:space="preserve">Javaslat takarékossági program megvalósítására </w:t>
      </w:r>
    </w:p>
    <w:p w14:paraId="3FF405EB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dr. Károlyi Ákos, Szombathely Megyei Jogú Város jegyzője</w:t>
      </w:r>
    </w:p>
    <w:p w14:paraId="0F93F060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</w:p>
    <w:p w14:paraId="39794AD9" w14:textId="612AC01A" w:rsidR="0088383C" w:rsidRPr="00004B5A" w:rsidRDefault="004D7374" w:rsidP="0088383C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3</w:t>
      </w:r>
      <w:r w:rsidR="0088383C" w:rsidRPr="00004B5A">
        <w:rPr>
          <w:rFonts w:cs="Arial"/>
          <w:b/>
          <w:bCs/>
          <w:sz w:val="22"/>
          <w:szCs w:val="22"/>
        </w:rPr>
        <w:t>./</w:t>
      </w:r>
      <w:r w:rsidR="0088383C" w:rsidRPr="00004B5A">
        <w:rPr>
          <w:rFonts w:cs="Arial"/>
          <w:b/>
          <w:bCs/>
          <w:sz w:val="22"/>
          <w:szCs w:val="22"/>
        </w:rPr>
        <w:tab/>
        <w:t xml:space="preserve">Javaslat Szombathely Megyei Jogú Város Önkormányzata 2022. évi költségvetéséről szóló 2/2022. (III.1.) önkormányzati rendelet II. számú módosításának megalkotására </w:t>
      </w:r>
    </w:p>
    <w:p w14:paraId="7D39349B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Stéger Gábor, a Közgazdasági és Adó Osztály vezetője</w:t>
      </w:r>
      <w:r w:rsidRPr="00004B5A">
        <w:rPr>
          <w:rFonts w:cs="Arial"/>
          <w:sz w:val="22"/>
          <w:szCs w:val="22"/>
        </w:rPr>
        <w:tab/>
      </w:r>
    </w:p>
    <w:p w14:paraId="16A40CFB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</w:p>
    <w:p w14:paraId="2E92B79A" w14:textId="08DD4DEB" w:rsidR="0088383C" w:rsidRPr="00004B5A" w:rsidRDefault="004D7374" w:rsidP="0088383C">
      <w:pPr>
        <w:ind w:left="705" w:hanging="705"/>
        <w:jc w:val="both"/>
        <w:rPr>
          <w:rFonts w:cs="Arial"/>
          <w:color w:val="C00000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4</w:t>
      </w:r>
      <w:r w:rsidR="0088383C" w:rsidRPr="00004B5A">
        <w:rPr>
          <w:rFonts w:cs="Arial"/>
          <w:b/>
          <w:bCs/>
          <w:sz w:val="22"/>
          <w:szCs w:val="22"/>
        </w:rPr>
        <w:t>./</w:t>
      </w:r>
      <w:r w:rsidR="0088383C" w:rsidRPr="00004B5A">
        <w:rPr>
          <w:rFonts w:cs="Arial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="0088383C" w:rsidRPr="00004B5A">
        <w:rPr>
          <w:rFonts w:cs="Arial"/>
          <w:sz w:val="22"/>
          <w:szCs w:val="22"/>
        </w:rPr>
        <w:t>(Kgy. 4. napirend Benne: A FÉHE Kft. alapító okiratának módosítás /</w:t>
      </w:r>
      <w:r w:rsidR="0088383C" w:rsidRPr="00004B5A">
        <w:rPr>
          <w:rFonts w:cs="Arial"/>
          <w:i/>
          <w:iCs/>
          <w:sz w:val="22"/>
          <w:szCs w:val="22"/>
        </w:rPr>
        <w:t>telephely törlés miatt)</w:t>
      </w:r>
      <w:r w:rsidR="0088383C" w:rsidRPr="00004B5A">
        <w:rPr>
          <w:rFonts w:cs="Arial"/>
          <w:sz w:val="22"/>
          <w:szCs w:val="22"/>
        </w:rPr>
        <w:t xml:space="preserve">  </w:t>
      </w:r>
    </w:p>
    <w:p w14:paraId="4D9A4E2F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Nagyné dr. Gats Andrea, a Jogi és Képviselői Osztály vezetője</w:t>
      </w:r>
    </w:p>
    <w:p w14:paraId="33B6469A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Németh Klára, a FÉHE KNKft. ügyvezetője</w:t>
      </w:r>
    </w:p>
    <w:p w14:paraId="11F786F0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</w:p>
    <w:p w14:paraId="60005178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5./</w:t>
      </w:r>
      <w:r w:rsidRPr="00004B5A">
        <w:rPr>
          <w:rFonts w:cs="Arial"/>
          <w:b/>
          <w:bCs/>
          <w:sz w:val="22"/>
          <w:szCs w:val="22"/>
        </w:rPr>
        <w:tab/>
        <w:t xml:space="preserve">Javaslat a Kolozsvár utcai telephelyen nyújtott hajléktalanok otthona szolgáltatás megszüntetésével kapcsolatos döntések meghozatalára </w:t>
      </w:r>
    </w:p>
    <w:p w14:paraId="07424FD9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15FDF6DA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Németh Klára, a FÉHE KNKft. ügyvezetője</w:t>
      </w:r>
    </w:p>
    <w:p w14:paraId="4AF3B374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</w:p>
    <w:p w14:paraId="02385411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6./</w:t>
      </w:r>
      <w:r w:rsidRPr="00004B5A">
        <w:rPr>
          <w:rFonts w:cs="Arial"/>
          <w:b/>
          <w:bCs/>
          <w:sz w:val="22"/>
          <w:szCs w:val="22"/>
        </w:rPr>
        <w:tab/>
        <w:t>Javaslat Szombathely Megyei Jogú Város Önkormányzata Helyi Esélyegyenlőségi Programja elfogadására</w:t>
      </w:r>
    </w:p>
    <w:p w14:paraId="45FDCB5E" w14:textId="77777777" w:rsidR="0088383C" w:rsidRPr="00004B5A" w:rsidRDefault="0088383C" w:rsidP="0088383C">
      <w:pPr>
        <w:ind w:left="709" w:hanging="70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lastRenderedPageBreak/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346FC206" w14:textId="77777777" w:rsidR="0088383C" w:rsidRPr="00004B5A" w:rsidRDefault="0088383C" w:rsidP="0088383C">
      <w:pPr>
        <w:ind w:left="709" w:hanging="4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Németh Klára, a FÉHE KNKft. ügyvezetője</w:t>
      </w:r>
    </w:p>
    <w:p w14:paraId="62C8430B" w14:textId="77777777" w:rsidR="0088383C" w:rsidRPr="00004B5A" w:rsidRDefault="0088383C" w:rsidP="0088383C">
      <w:pPr>
        <w:ind w:left="709" w:hanging="4"/>
        <w:jc w:val="both"/>
        <w:rPr>
          <w:rFonts w:cs="Arial"/>
          <w:color w:val="FF0000"/>
          <w:sz w:val="22"/>
          <w:szCs w:val="22"/>
        </w:rPr>
      </w:pPr>
    </w:p>
    <w:p w14:paraId="37C0DE7B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7./</w:t>
      </w:r>
      <w:r w:rsidRPr="00004B5A">
        <w:rPr>
          <w:rFonts w:cs="Arial"/>
          <w:b/>
          <w:bCs/>
          <w:sz w:val="22"/>
          <w:szCs w:val="22"/>
        </w:rPr>
        <w:tab/>
        <w:t>Javaslat a „Bursa Hungarica” Felsőoktatási Önkormányzati Ösztöndíjpályázathoz történő 2023. évi csatlakozás jóváhagyására</w:t>
      </w:r>
    </w:p>
    <w:p w14:paraId="7D23D438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629169BE" w14:textId="77777777" w:rsidR="0088383C" w:rsidRPr="00004B5A" w:rsidRDefault="0088383C" w:rsidP="0088383C">
      <w:pPr>
        <w:ind w:left="709" w:hanging="4"/>
        <w:jc w:val="both"/>
        <w:rPr>
          <w:rFonts w:cs="Arial"/>
          <w:color w:val="FF0000"/>
          <w:sz w:val="22"/>
          <w:szCs w:val="22"/>
        </w:rPr>
      </w:pPr>
    </w:p>
    <w:p w14:paraId="7F929289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8./</w:t>
      </w:r>
      <w:r w:rsidRPr="00004B5A">
        <w:rPr>
          <w:rFonts w:cs="Arial"/>
          <w:b/>
          <w:bCs/>
          <w:sz w:val="22"/>
          <w:szCs w:val="22"/>
        </w:rPr>
        <w:tab/>
      </w:r>
      <w:bookmarkStart w:id="0" w:name="_Hlk114214690"/>
      <w:r w:rsidRPr="00004B5A">
        <w:rPr>
          <w:rFonts w:cs="Arial"/>
          <w:b/>
          <w:bCs/>
          <w:sz w:val="22"/>
          <w:szCs w:val="22"/>
        </w:rPr>
        <w:t>Tájékoztató a rendszeres gyermekvédelmi kedvezménnyel kapcsolatos jogszabályi változásokról</w:t>
      </w:r>
    </w:p>
    <w:bookmarkEnd w:id="0"/>
    <w:p w14:paraId="350C7CEB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3B21139F" w14:textId="77777777" w:rsidR="0088383C" w:rsidRPr="00004B5A" w:rsidRDefault="0088383C" w:rsidP="0088383C">
      <w:pPr>
        <w:jc w:val="both"/>
        <w:rPr>
          <w:rFonts w:cs="Arial"/>
          <w:iCs/>
          <w:sz w:val="22"/>
          <w:szCs w:val="22"/>
        </w:rPr>
      </w:pPr>
    </w:p>
    <w:p w14:paraId="7EFA82D7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bCs/>
          <w:sz w:val="22"/>
          <w:szCs w:val="22"/>
          <w:lang w:eastAsia="en-US"/>
        </w:rPr>
      </w:pPr>
      <w:r w:rsidRPr="00004B5A">
        <w:rPr>
          <w:rFonts w:cs="Arial"/>
          <w:b/>
          <w:bCs/>
          <w:sz w:val="22"/>
          <w:szCs w:val="22"/>
        </w:rPr>
        <w:t>9./</w:t>
      </w:r>
      <w:r w:rsidRPr="00004B5A">
        <w:rPr>
          <w:rFonts w:cs="Arial"/>
          <w:b/>
          <w:bCs/>
          <w:sz w:val="22"/>
          <w:szCs w:val="22"/>
        </w:rPr>
        <w:tab/>
        <w:t xml:space="preserve">Különfélék </w:t>
      </w:r>
    </w:p>
    <w:p w14:paraId="6B7A6844" w14:textId="77777777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</w:r>
      <w:bookmarkStart w:id="1" w:name="_Hlk25221937"/>
      <w:r w:rsidRPr="00004B5A">
        <w:rPr>
          <w:rFonts w:cs="Arial"/>
          <w:sz w:val="22"/>
          <w:szCs w:val="22"/>
        </w:rPr>
        <w:t>Dr. Czeglédy Csaba, a Szociális és Lakás Bizottság elnöke</w:t>
      </w:r>
      <w:bookmarkEnd w:id="1"/>
    </w:p>
    <w:p w14:paraId="51FEE3C6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3A751280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  <w:r w:rsidRPr="00004B5A">
        <w:rPr>
          <w:rFonts w:cs="Arial"/>
          <w:b/>
          <w:sz w:val="22"/>
          <w:szCs w:val="22"/>
          <w:u w:val="single"/>
        </w:rPr>
        <w:t>Zárt ülés:</w:t>
      </w:r>
    </w:p>
    <w:p w14:paraId="38537DBC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760B68D7" w14:textId="77777777" w:rsidR="0088383C" w:rsidRPr="00004B5A" w:rsidRDefault="0088383C" w:rsidP="0088383C">
      <w:pPr>
        <w:ind w:left="709" w:hanging="709"/>
        <w:jc w:val="both"/>
        <w:rPr>
          <w:rFonts w:cs="Arial"/>
          <w:b/>
          <w:bCs/>
          <w:i/>
          <w:i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 xml:space="preserve">10./    </w:t>
      </w:r>
      <w:r w:rsidRPr="00004B5A">
        <w:rPr>
          <w:rFonts w:cs="Arial"/>
          <w:b/>
          <w:bCs/>
          <w:sz w:val="22"/>
          <w:szCs w:val="22"/>
        </w:rPr>
        <w:tab/>
        <w:t xml:space="preserve">Javaslat lakásépítéshez, lakásvásárláshoz nyújtott munkáltatói támogatással kapcsolatos döntés meghozatalára </w:t>
      </w:r>
    </w:p>
    <w:p w14:paraId="2EC1EE40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Előadók: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Nagyné dr. Gats Andrea, a Jogi és Képviselői Osztály vezetője</w:t>
      </w:r>
    </w:p>
    <w:p w14:paraId="60DDE7B0" w14:textId="77777777" w:rsidR="0088383C" w:rsidRPr="00004B5A" w:rsidRDefault="0088383C" w:rsidP="0088383C">
      <w:pPr>
        <w:ind w:left="705" w:hanging="705"/>
        <w:jc w:val="both"/>
        <w:rPr>
          <w:rFonts w:cs="Arial"/>
          <w:b/>
          <w:sz w:val="22"/>
          <w:szCs w:val="22"/>
          <w:u w:val="single"/>
        </w:rPr>
      </w:pPr>
    </w:p>
    <w:p w14:paraId="3C0E2DFE" w14:textId="77777777" w:rsidR="0088383C" w:rsidRPr="00004B5A" w:rsidRDefault="0088383C" w:rsidP="0088383C">
      <w:pPr>
        <w:ind w:left="709" w:hanging="709"/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>11./</w:t>
      </w:r>
      <w:r w:rsidRPr="00004B5A">
        <w:rPr>
          <w:rFonts w:cs="Arial"/>
          <w:b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</w:rPr>
        <w:t xml:space="preserve">Javaslat önkormányzati kitüntetések adományozása </w:t>
      </w:r>
      <w:r w:rsidRPr="00004B5A">
        <w:rPr>
          <w:rFonts w:cs="Arial"/>
          <w:bCs/>
          <w:iCs/>
          <w:sz w:val="22"/>
          <w:szCs w:val="22"/>
        </w:rPr>
        <w:t>(Kgy.15.napirend, benne: „Szociális Munkáért Életmű-díj”)</w:t>
      </w:r>
    </w:p>
    <w:p w14:paraId="07074810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 xml:space="preserve">dr. Kovács Előd, Kabinetvezető </w:t>
      </w:r>
    </w:p>
    <w:p w14:paraId="3D6438AC" w14:textId="77777777" w:rsidR="0088383C" w:rsidRPr="00004B5A" w:rsidRDefault="0088383C" w:rsidP="0088383C">
      <w:pPr>
        <w:ind w:left="705"/>
        <w:jc w:val="both"/>
        <w:rPr>
          <w:rFonts w:cs="Arial"/>
          <w:sz w:val="22"/>
          <w:szCs w:val="22"/>
        </w:rPr>
      </w:pPr>
    </w:p>
    <w:p w14:paraId="48DEF46D" w14:textId="77777777" w:rsidR="0088383C" w:rsidRPr="00004B5A" w:rsidRDefault="0088383C" w:rsidP="0088383C">
      <w:pPr>
        <w:ind w:left="720" w:hanging="720"/>
        <w:jc w:val="both"/>
        <w:rPr>
          <w:rFonts w:cs="Arial"/>
          <w:spacing w:val="2"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>12./</w:t>
      </w:r>
      <w:r w:rsidRPr="00004B5A">
        <w:rPr>
          <w:rFonts w:cs="Arial"/>
          <w:b/>
          <w:sz w:val="22"/>
          <w:szCs w:val="22"/>
        </w:rPr>
        <w:tab/>
      </w:r>
      <w:r w:rsidRPr="00004B5A">
        <w:rPr>
          <w:rFonts w:cs="Arial"/>
          <w:b/>
          <w:bCs/>
          <w:spacing w:val="2"/>
          <w:sz w:val="22"/>
          <w:szCs w:val="22"/>
        </w:rPr>
        <w:t xml:space="preserve">Javaslat önkormányzati tulajdonban lévő ingatlanok bérbeadására </w:t>
      </w:r>
    </w:p>
    <w:p w14:paraId="2C53E08D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28DA4ABB" w14:textId="77777777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</w:p>
    <w:p w14:paraId="5971A2AD" w14:textId="77777777" w:rsidR="0088383C" w:rsidRPr="00004B5A" w:rsidRDefault="0088383C" w:rsidP="0088383C">
      <w:pPr>
        <w:jc w:val="both"/>
        <w:rPr>
          <w:rFonts w:cs="Arial"/>
          <w:b/>
          <w:bCs/>
          <w:color w:val="FF0000"/>
          <w:spacing w:val="2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13./</w:t>
      </w:r>
      <w:r w:rsidRPr="00004B5A">
        <w:rPr>
          <w:rFonts w:cs="Arial"/>
          <w:b/>
          <w:bCs/>
          <w:sz w:val="22"/>
          <w:szCs w:val="22"/>
        </w:rPr>
        <w:tab/>
        <w:t xml:space="preserve">Javaslat Közösségi Bérlakás Rendszerben nyilvántartott ingatlan </w:t>
      </w:r>
      <w:r w:rsidRPr="00004B5A">
        <w:rPr>
          <w:rFonts w:cs="Arial"/>
          <w:b/>
          <w:bCs/>
          <w:sz w:val="22"/>
          <w:szCs w:val="22"/>
        </w:rPr>
        <w:tab/>
        <w:t xml:space="preserve">bérbeadására </w:t>
      </w:r>
      <w:r w:rsidRPr="00004B5A">
        <w:rPr>
          <w:rFonts w:cs="Arial"/>
          <w:b/>
          <w:bCs/>
          <w:color w:val="FF0000"/>
          <w:sz w:val="22"/>
          <w:szCs w:val="22"/>
        </w:rPr>
        <w:t xml:space="preserve">  </w:t>
      </w:r>
    </w:p>
    <w:p w14:paraId="777AB045" w14:textId="77777777" w:rsidR="0088383C" w:rsidRPr="00004B5A" w:rsidRDefault="0088383C" w:rsidP="0088383C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38C936B6" w14:textId="77777777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</w:p>
    <w:p w14:paraId="1A44B079" w14:textId="77777777" w:rsidR="0088383C" w:rsidRPr="00004B5A" w:rsidRDefault="0088383C" w:rsidP="0088383C">
      <w:pPr>
        <w:ind w:left="720" w:hanging="720"/>
        <w:jc w:val="both"/>
        <w:rPr>
          <w:rFonts w:cs="Arial"/>
          <w:spacing w:val="2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14./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11. §-a alapján – lakás helyreállításának vállalásával - önkormányzati tulajdonban lévő ingatlan bérbeadására </w:t>
      </w:r>
      <w:r w:rsidRPr="00004B5A">
        <w:rPr>
          <w:rFonts w:cs="Arial"/>
          <w:spacing w:val="2"/>
          <w:sz w:val="22"/>
          <w:szCs w:val="22"/>
        </w:rPr>
        <w:t>(később kerül kiküldésre)</w:t>
      </w:r>
    </w:p>
    <w:p w14:paraId="5832C8F4" w14:textId="77777777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 xml:space="preserve">Dr. Czeglédy Csaba, a Szociális és Lakás Bizottság elnöke </w:t>
      </w:r>
    </w:p>
    <w:p w14:paraId="2F541EEB" w14:textId="77777777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</w:p>
    <w:p w14:paraId="4932F4E3" w14:textId="77777777" w:rsidR="0088383C" w:rsidRPr="00004B5A" w:rsidRDefault="0088383C" w:rsidP="0088383C">
      <w:pPr>
        <w:ind w:left="720" w:hanging="720"/>
        <w:jc w:val="both"/>
        <w:rPr>
          <w:rFonts w:cs="Arial"/>
          <w:b/>
          <w:bCs/>
          <w:spacing w:val="2"/>
          <w:sz w:val="22"/>
          <w:szCs w:val="22"/>
        </w:rPr>
      </w:pPr>
      <w:r w:rsidRPr="00004B5A">
        <w:rPr>
          <w:rFonts w:cs="Arial"/>
          <w:b/>
          <w:sz w:val="22"/>
          <w:szCs w:val="22"/>
        </w:rPr>
        <w:t>15./</w:t>
      </w:r>
      <w:r w:rsidRPr="00004B5A">
        <w:rPr>
          <w:rFonts w:cs="Arial"/>
          <w:b/>
          <w:bCs/>
          <w:color w:val="000000"/>
          <w:spacing w:val="2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004B5A">
        <w:rPr>
          <w:rFonts w:cs="Arial"/>
          <w:bCs/>
          <w:spacing w:val="2"/>
          <w:sz w:val="22"/>
          <w:szCs w:val="22"/>
        </w:rPr>
        <w:t>(később kerül kiküldésre)</w:t>
      </w:r>
    </w:p>
    <w:p w14:paraId="42E9884C" w14:textId="77777777" w:rsidR="0088383C" w:rsidRPr="00004B5A" w:rsidRDefault="0088383C" w:rsidP="0088383C">
      <w:pPr>
        <w:ind w:left="709" w:hanging="70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141EB1AA" w14:textId="77777777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</w:p>
    <w:p w14:paraId="7892895E" w14:textId="77777777" w:rsidR="0088383C" w:rsidRPr="00004B5A" w:rsidRDefault="0088383C" w:rsidP="0088383C">
      <w:pPr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16.</w:t>
      </w:r>
      <w:r w:rsidRPr="00004B5A">
        <w:rPr>
          <w:rFonts w:cs="Arial"/>
          <w:b/>
          <w:sz w:val="22"/>
          <w:szCs w:val="22"/>
        </w:rPr>
        <w:t>/</w:t>
      </w:r>
      <w:r w:rsidRPr="00004B5A">
        <w:rPr>
          <w:rFonts w:cs="Arial"/>
          <w:b/>
          <w:bCs/>
          <w:spacing w:val="2"/>
          <w:sz w:val="22"/>
          <w:szCs w:val="22"/>
        </w:rPr>
        <w:t xml:space="preserve"> </w:t>
      </w:r>
      <w:r w:rsidRPr="00004B5A">
        <w:rPr>
          <w:rFonts w:cs="Arial"/>
          <w:b/>
          <w:bCs/>
          <w:spacing w:val="2"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</w:rPr>
        <w:t>Különfélék</w:t>
      </w:r>
    </w:p>
    <w:p w14:paraId="28ACC759" w14:textId="76D2D9FA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451E8945" w14:textId="77777777" w:rsidR="0088383C" w:rsidRPr="00004B5A" w:rsidRDefault="0088383C" w:rsidP="0088383C">
      <w:pPr>
        <w:ind w:left="1410" w:hanging="1410"/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bookmarkStart w:id="2" w:name="_Hlk83280024"/>
      <w:bookmarkStart w:id="3" w:name="_Hlk43801270"/>
    </w:p>
    <w:p w14:paraId="27DB22A4" w14:textId="4A8AAD13" w:rsidR="0088383C" w:rsidRPr="00004B5A" w:rsidRDefault="0088383C" w:rsidP="0088383C">
      <w:pPr>
        <w:ind w:left="1410" w:hanging="1410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Felelős:</w:t>
      </w:r>
      <w:r w:rsidRPr="00004B5A">
        <w:rPr>
          <w:rFonts w:cs="Arial"/>
          <w:color w:val="000000"/>
          <w:sz w:val="22"/>
          <w:szCs w:val="22"/>
        </w:rPr>
        <w:t xml:space="preserve"> </w:t>
      </w:r>
      <w:r w:rsidRPr="00004B5A">
        <w:rPr>
          <w:rFonts w:cs="Arial"/>
          <w:color w:val="000000"/>
          <w:sz w:val="22"/>
          <w:szCs w:val="22"/>
        </w:rPr>
        <w:tab/>
        <w:t>Dr. Czeglédy Csaba, a Szociális és Lakás Bizottság elnöke</w:t>
      </w:r>
    </w:p>
    <w:p w14:paraId="1CCCC4DF" w14:textId="77777777" w:rsidR="0088383C" w:rsidRPr="00004B5A" w:rsidRDefault="0088383C" w:rsidP="0088383C">
      <w:pPr>
        <w:jc w:val="both"/>
        <w:rPr>
          <w:rFonts w:cs="Arial"/>
          <w:color w:val="000000"/>
          <w:sz w:val="22"/>
          <w:szCs w:val="22"/>
        </w:rPr>
      </w:pPr>
    </w:p>
    <w:bookmarkEnd w:id="2"/>
    <w:bookmarkEnd w:id="3"/>
    <w:p w14:paraId="73914A45" w14:textId="3FB064B0" w:rsidR="0088383C" w:rsidRDefault="0088383C" w:rsidP="0088383C">
      <w:pPr>
        <w:ind w:firstLine="705"/>
        <w:jc w:val="both"/>
        <w:rPr>
          <w:rFonts w:cs="Arial"/>
          <w:sz w:val="22"/>
          <w:szCs w:val="22"/>
        </w:rPr>
      </w:pPr>
    </w:p>
    <w:p w14:paraId="6D139D49" w14:textId="2485E232" w:rsidR="00FA6B33" w:rsidRDefault="00FA6B33" w:rsidP="0088383C">
      <w:pPr>
        <w:ind w:firstLine="705"/>
        <w:jc w:val="both"/>
        <w:rPr>
          <w:rFonts w:cs="Arial"/>
          <w:sz w:val="22"/>
          <w:szCs w:val="22"/>
        </w:rPr>
      </w:pPr>
    </w:p>
    <w:p w14:paraId="3F436890" w14:textId="180F3255" w:rsidR="00FA6B33" w:rsidRDefault="00FA6B33" w:rsidP="0088383C">
      <w:pPr>
        <w:ind w:firstLine="705"/>
        <w:jc w:val="both"/>
        <w:rPr>
          <w:rFonts w:cs="Arial"/>
          <w:sz w:val="22"/>
          <w:szCs w:val="22"/>
        </w:rPr>
      </w:pPr>
    </w:p>
    <w:p w14:paraId="1A0AAE70" w14:textId="26D2C413" w:rsidR="00FA6B33" w:rsidRDefault="00FA6B33" w:rsidP="0088383C">
      <w:pPr>
        <w:ind w:firstLine="705"/>
        <w:jc w:val="both"/>
        <w:rPr>
          <w:rFonts w:cs="Arial"/>
          <w:sz w:val="22"/>
          <w:szCs w:val="22"/>
        </w:rPr>
      </w:pPr>
    </w:p>
    <w:p w14:paraId="7EB8C804" w14:textId="11DE4DB9" w:rsidR="00FA6B33" w:rsidRDefault="00FA6B33" w:rsidP="0088383C">
      <w:pPr>
        <w:ind w:firstLine="705"/>
        <w:jc w:val="both"/>
        <w:rPr>
          <w:rFonts w:cs="Arial"/>
          <w:sz w:val="22"/>
          <w:szCs w:val="22"/>
        </w:rPr>
      </w:pPr>
    </w:p>
    <w:p w14:paraId="185866E2" w14:textId="77777777" w:rsidR="00FA6B33" w:rsidRPr="00004B5A" w:rsidRDefault="00FA6B33" w:rsidP="0088383C">
      <w:pPr>
        <w:ind w:firstLine="705"/>
        <w:jc w:val="both"/>
        <w:rPr>
          <w:rFonts w:cs="Arial"/>
          <w:sz w:val="22"/>
          <w:szCs w:val="22"/>
        </w:rPr>
      </w:pPr>
    </w:p>
    <w:p w14:paraId="5CC2F15E" w14:textId="3DB29A36" w:rsidR="0088383C" w:rsidRPr="00004B5A" w:rsidRDefault="0088383C" w:rsidP="0088383C">
      <w:pPr>
        <w:ind w:firstLine="705"/>
        <w:jc w:val="both"/>
        <w:rPr>
          <w:rFonts w:cs="Arial"/>
          <w:sz w:val="22"/>
          <w:szCs w:val="22"/>
        </w:rPr>
      </w:pPr>
    </w:p>
    <w:p w14:paraId="2FD02CE2" w14:textId="540227B7" w:rsidR="001C07C3" w:rsidRPr="00004B5A" w:rsidRDefault="00D23342" w:rsidP="00D23342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004B5A">
        <w:rPr>
          <w:rFonts w:cs="Arial"/>
          <w:b/>
          <w:bCs/>
          <w:sz w:val="22"/>
          <w:szCs w:val="22"/>
          <w:u w:val="single"/>
        </w:rPr>
        <w:lastRenderedPageBreak/>
        <w:t>Nyilvános ülés:</w:t>
      </w:r>
    </w:p>
    <w:p w14:paraId="71BA84CC" w14:textId="1B8586D7" w:rsidR="00412608" w:rsidRPr="00004B5A" w:rsidRDefault="00412608" w:rsidP="00D23342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4F76B6A9" w14:textId="7CC0FB7D" w:rsidR="00412608" w:rsidRPr="00004B5A" w:rsidRDefault="00412608" w:rsidP="00412608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1./</w:t>
      </w:r>
      <w:r w:rsidRPr="00004B5A">
        <w:rPr>
          <w:rFonts w:cs="Arial"/>
          <w:b/>
          <w:bCs/>
          <w:sz w:val="22"/>
          <w:szCs w:val="22"/>
        </w:rPr>
        <w:tab/>
        <w:t>Javaslat a Vakok és Gyengénlátók Vas Megyei Egyesülete támogatási kérelmének elbírálására</w:t>
      </w:r>
    </w:p>
    <w:p w14:paraId="184A6084" w14:textId="77777777" w:rsidR="00412608" w:rsidRPr="00004B5A" w:rsidRDefault="00412608" w:rsidP="00412608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786569BD" w14:textId="127CEB11" w:rsidR="00412608" w:rsidRPr="00004B5A" w:rsidRDefault="00412608" w:rsidP="00412608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 xml:space="preserve">Bősze György, a </w:t>
      </w:r>
      <w:r w:rsidRPr="00004B5A">
        <w:rPr>
          <w:rFonts w:cs="Arial"/>
          <w:sz w:val="22"/>
          <w:szCs w:val="22"/>
        </w:rPr>
        <w:t>Vakok és Gyengénlátók Vas Megyei Egyesülete elnöke</w:t>
      </w:r>
    </w:p>
    <w:p w14:paraId="5D529A01" w14:textId="77777777" w:rsidR="00412608" w:rsidRPr="00004B5A" w:rsidRDefault="00412608" w:rsidP="00412608">
      <w:pPr>
        <w:ind w:left="2124" w:hanging="1419"/>
        <w:jc w:val="both"/>
        <w:rPr>
          <w:rFonts w:cs="Arial"/>
          <w:sz w:val="22"/>
          <w:szCs w:val="22"/>
        </w:rPr>
      </w:pPr>
    </w:p>
    <w:p w14:paraId="55848D6E" w14:textId="6434CA84" w:rsidR="00412608" w:rsidRPr="00004B5A" w:rsidRDefault="00412608" w:rsidP="005970D5">
      <w:pPr>
        <w:jc w:val="both"/>
        <w:rPr>
          <w:rFonts w:cs="Arial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004B5A">
        <w:rPr>
          <w:rFonts w:eastAsia="MS Mincho" w:cs="Arial"/>
          <w:bCs/>
          <w:color w:val="000000"/>
          <w:sz w:val="22"/>
          <w:szCs w:val="22"/>
        </w:rPr>
        <w:t xml:space="preserve">8 </w:t>
      </w:r>
      <w:r w:rsidRPr="00004B5A">
        <w:rPr>
          <w:rFonts w:eastAsia="MS Mincho" w:cs="Arial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5932AB59" w14:textId="6E3D96DB" w:rsidR="00412608" w:rsidRPr="00004B5A" w:rsidRDefault="00412608" w:rsidP="00412608">
      <w:pPr>
        <w:jc w:val="center"/>
        <w:rPr>
          <w:rFonts w:cs="Arial"/>
          <w:b/>
          <w:sz w:val="22"/>
          <w:szCs w:val="22"/>
          <w:u w:val="single"/>
        </w:rPr>
      </w:pPr>
      <w:r w:rsidRPr="00004B5A">
        <w:rPr>
          <w:rFonts w:cs="Arial"/>
          <w:b/>
          <w:sz w:val="22"/>
          <w:szCs w:val="22"/>
          <w:u w:val="single"/>
        </w:rPr>
        <w:t>146/2022. (IX.28.) SzLB. sz. határozat</w:t>
      </w:r>
    </w:p>
    <w:p w14:paraId="07E44EE0" w14:textId="77777777" w:rsidR="00412608" w:rsidRPr="00004B5A" w:rsidRDefault="00412608" w:rsidP="00412608">
      <w:pPr>
        <w:pStyle w:val="Szvegtrzs"/>
        <w:ind w:left="142"/>
        <w:rPr>
          <w:rFonts w:ascii="Arial" w:hAnsi="Arial" w:cs="Arial"/>
          <w:b w:val="0"/>
          <w:sz w:val="22"/>
          <w:szCs w:val="22"/>
        </w:rPr>
      </w:pPr>
    </w:p>
    <w:p w14:paraId="5CB29D2C" w14:textId="77777777" w:rsidR="00412608" w:rsidRPr="00004B5A" w:rsidRDefault="00412608" w:rsidP="00412608">
      <w:pPr>
        <w:pStyle w:val="Szvegtrzs"/>
        <w:numPr>
          <w:ilvl w:val="0"/>
          <w:numId w:val="38"/>
        </w:numPr>
        <w:tabs>
          <w:tab w:val="clear" w:pos="-2268"/>
        </w:tabs>
        <w:ind w:left="851" w:hanging="284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A Szociális és Lakás Bizottság az önkormányzat 2022. évi költségvetéséről szóló 2/2022. (III.1.) önkormányzati rendelet 11. § (7) bekezdés c) pontjában foglalt felhatalmazás alapján a Vakok és Gyengénlátók Vas Megyei Egyesülete kérelmét megtárgyalta és a Szociális Ágazat kiadásai „Érzékenyítő programok – Helyi esélyegyenlőségi program keretében” tételsor terhére </w:t>
      </w:r>
      <w:proofErr w:type="gram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300.000,-</w:t>
      </w:r>
      <w:proofErr w:type="gram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 Ft összeggel támogatja az Egyesület által megrendezésre kerülő Együtt Élünk Hét érzékenyítő és szemléletformáló programot.</w:t>
      </w:r>
    </w:p>
    <w:p w14:paraId="4B448ADC" w14:textId="77777777" w:rsidR="00412608" w:rsidRPr="00004B5A" w:rsidRDefault="00412608" w:rsidP="00412608">
      <w:pPr>
        <w:pStyle w:val="Szvegtrzs"/>
        <w:ind w:left="851" w:hanging="284"/>
        <w:rPr>
          <w:sz w:val="22"/>
          <w:szCs w:val="22"/>
        </w:rPr>
      </w:pPr>
    </w:p>
    <w:p w14:paraId="1F8FE6A7" w14:textId="77777777" w:rsidR="00412608" w:rsidRPr="00004B5A" w:rsidRDefault="00412608" w:rsidP="00412608">
      <w:pPr>
        <w:pStyle w:val="Listaszerbekezds"/>
        <w:numPr>
          <w:ilvl w:val="0"/>
          <w:numId w:val="38"/>
        </w:numPr>
        <w:ind w:left="851" w:hanging="284"/>
        <w:contextualSpacing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A Bizottság felkéri az előterjesztőt, hogy a támogatással kapcsolatos teendőket az önkormányzati forrásátadásról szóló 47/2013. (XII.4.) önkormányzati rendeletben foglaltaknak megfelelően végezze el. </w:t>
      </w:r>
    </w:p>
    <w:p w14:paraId="6E904824" w14:textId="77777777" w:rsidR="00412608" w:rsidRPr="00004B5A" w:rsidRDefault="00412608" w:rsidP="00412608">
      <w:pPr>
        <w:ind w:left="1410" w:hanging="1410"/>
        <w:jc w:val="both"/>
        <w:rPr>
          <w:rFonts w:cs="Arial"/>
          <w:b/>
          <w:bCs/>
          <w:sz w:val="22"/>
          <w:szCs w:val="22"/>
          <w:u w:val="single"/>
        </w:rPr>
      </w:pPr>
    </w:p>
    <w:p w14:paraId="302C851D" w14:textId="77777777" w:rsidR="00412608" w:rsidRPr="00004B5A" w:rsidRDefault="00412608" w:rsidP="00412608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 xml:space="preserve"> </w:t>
      </w:r>
      <w:r w:rsidRPr="00004B5A">
        <w:rPr>
          <w:rFonts w:cs="Arial"/>
          <w:sz w:val="22"/>
          <w:szCs w:val="22"/>
        </w:rPr>
        <w:tab/>
      </w:r>
    </w:p>
    <w:p w14:paraId="36FB8313" w14:textId="77777777" w:rsidR="00412608" w:rsidRPr="00004B5A" w:rsidRDefault="00412608" w:rsidP="00412608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ab/>
      </w:r>
      <w:r w:rsidRPr="00004B5A">
        <w:rPr>
          <w:rFonts w:cs="Arial"/>
          <w:sz w:val="22"/>
          <w:szCs w:val="22"/>
        </w:rPr>
        <w:t>Dr. Czeglédy Csaba, a Szociális és Lakás Bizottság elnöke</w:t>
      </w:r>
    </w:p>
    <w:p w14:paraId="69E04C10" w14:textId="77777777" w:rsidR="00412608" w:rsidRPr="00004B5A" w:rsidRDefault="00412608" w:rsidP="00412608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>Dr. László Győző, alpolgármester</w:t>
      </w:r>
    </w:p>
    <w:p w14:paraId="5CD2EBAF" w14:textId="77777777" w:rsidR="00412608" w:rsidRPr="00004B5A" w:rsidRDefault="00412608" w:rsidP="00412608">
      <w:pPr>
        <w:ind w:left="1413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22A88BAB" w14:textId="77777777" w:rsidR="00412608" w:rsidRPr="00004B5A" w:rsidRDefault="00412608" w:rsidP="00412608">
      <w:pPr>
        <w:tabs>
          <w:tab w:val="left" w:pos="284"/>
        </w:tabs>
        <w:ind w:left="1440" w:hanging="1440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                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vezetője,</w:t>
      </w:r>
    </w:p>
    <w:p w14:paraId="3702D299" w14:textId="77777777" w:rsidR="00412608" w:rsidRPr="00004B5A" w:rsidRDefault="00412608" w:rsidP="00412608">
      <w:pPr>
        <w:tabs>
          <w:tab w:val="left" w:pos="284"/>
        </w:tabs>
        <w:ind w:left="1440" w:hanging="1440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Stéger Gábor, a Közgazdasági és Adó Osztály vezetője,</w:t>
      </w:r>
    </w:p>
    <w:p w14:paraId="02560942" w14:textId="77777777" w:rsidR="00412608" w:rsidRPr="00004B5A" w:rsidRDefault="00412608" w:rsidP="00412608">
      <w:pPr>
        <w:ind w:left="1413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Bősze György, a Vakok </w:t>
      </w:r>
      <w:r w:rsidRPr="00004B5A">
        <w:rPr>
          <w:rFonts w:cs="Arial"/>
          <w:bCs/>
          <w:sz w:val="22"/>
          <w:szCs w:val="22"/>
        </w:rPr>
        <w:t>és Gyengénlátók Vas Megyei Egyesületének Elnöke</w:t>
      </w:r>
      <w:r w:rsidRPr="00004B5A">
        <w:rPr>
          <w:rFonts w:cs="Arial"/>
          <w:sz w:val="22"/>
          <w:szCs w:val="22"/>
        </w:rPr>
        <w:t>/</w:t>
      </w:r>
    </w:p>
    <w:p w14:paraId="39ADDC01" w14:textId="77777777" w:rsidR="00412608" w:rsidRPr="00004B5A" w:rsidRDefault="00412608" w:rsidP="00412608">
      <w:pPr>
        <w:jc w:val="both"/>
        <w:rPr>
          <w:rFonts w:cs="Arial"/>
          <w:b/>
          <w:bCs/>
          <w:sz w:val="22"/>
          <w:szCs w:val="22"/>
          <w:u w:val="single"/>
        </w:rPr>
      </w:pPr>
    </w:p>
    <w:p w14:paraId="5DDDE097" w14:textId="77777777" w:rsidR="00412608" w:rsidRPr="00004B5A" w:rsidRDefault="00412608" w:rsidP="00412608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sz w:val="22"/>
          <w:szCs w:val="22"/>
        </w:rPr>
        <w:tab/>
        <w:t>azonnal /1. pont vonatkozásában/</w:t>
      </w:r>
    </w:p>
    <w:p w14:paraId="23FDE39D" w14:textId="77777777" w:rsidR="00412608" w:rsidRPr="00004B5A" w:rsidRDefault="00412608" w:rsidP="00412608">
      <w:pPr>
        <w:ind w:left="708" w:firstLine="708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2022. október 7. </w:t>
      </w:r>
      <w:r w:rsidRPr="00004B5A">
        <w:rPr>
          <w:rFonts w:cs="Arial"/>
          <w:bCs/>
          <w:sz w:val="22"/>
          <w:szCs w:val="22"/>
        </w:rPr>
        <w:t xml:space="preserve">/2. pont vonatkozásában/ </w:t>
      </w:r>
    </w:p>
    <w:p w14:paraId="16F5ABB9" w14:textId="69C99C17" w:rsidR="001C07C3" w:rsidRPr="00004B5A" w:rsidRDefault="001C07C3" w:rsidP="000510EB">
      <w:pPr>
        <w:ind w:firstLine="705"/>
        <w:jc w:val="both"/>
        <w:rPr>
          <w:rFonts w:cs="Arial"/>
          <w:sz w:val="22"/>
          <w:szCs w:val="22"/>
        </w:rPr>
      </w:pPr>
    </w:p>
    <w:p w14:paraId="664F2E95" w14:textId="2693E019" w:rsidR="00B52481" w:rsidRPr="00004B5A" w:rsidRDefault="00004B5A" w:rsidP="00B52481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2</w:t>
      </w:r>
      <w:r w:rsidR="00B52481" w:rsidRPr="00004B5A">
        <w:rPr>
          <w:rFonts w:cs="Arial"/>
          <w:b/>
          <w:bCs/>
          <w:sz w:val="22"/>
          <w:szCs w:val="22"/>
        </w:rPr>
        <w:t>/</w:t>
      </w:r>
      <w:r w:rsidR="00B52481" w:rsidRPr="00004B5A">
        <w:rPr>
          <w:rFonts w:cs="Arial"/>
          <w:b/>
          <w:bCs/>
          <w:sz w:val="22"/>
          <w:szCs w:val="22"/>
        </w:rPr>
        <w:tab/>
        <w:t xml:space="preserve">Javaslat takarékossági program megvalósítására </w:t>
      </w:r>
    </w:p>
    <w:p w14:paraId="06BAFC19" w14:textId="3337B2AC" w:rsidR="00B52481" w:rsidRPr="00004B5A" w:rsidRDefault="00B52481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dr. Károlyi Ákos, Szombathely Megyei Jogú Város jegyzője</w:t>
      </w:r>
    </w:p>
    <w:p w14:paraId="7ACE3D95" w14:textId="551D79CF" w:rsidR="00CB65D4" w:rsidRPr="00004B5A" w:rsidRDefault="00CB65D4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</w:p>
    <w:p w14:paraId="66D6DDA1" w14:textId="5C0144C0" w:rsidR="00CB65D4" w:rsidRPr="00004B5A" w:rsidRDefault="00CB65D4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</w:p>
    <w:p w14:paraId="20F4E63B" w14:textId="5BAD6C07" w:rsidR="00E106BB" w:rsidRPr="00004B5A" w:rsidRDefault="00FF1B2E" w:rsidP="00B52481">
      <w:pPr>
        <w:jc w:val="both"/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 xml:space="preserve">A </w:t>
      </w:r>
      <w:r w:rsidR="00B52481" w:rsidRPr="00004B5A">
        <w:rPr>
          <w:rFonts w:eastAsia="MS Mincho" w:cs="Arial"/>
          <w:color w:val="000000"/>
          <w:sz w:val="22"/>
          <w:szCs w:val="22"/>
        </w:rPr>
        <w:t xml:space="preserve">Szociális és Lakás Bizottság   </w:t>
      </w:r>
      <w:r w:rsidR="00004B5A" w:rsidRPr="00004B5A">
        <w:rPr>
          <w:rFonts w:eastAsia="MS Mincho" w:cs="Arial"/>
          <w:color w:val="000000"/>
          <w:sz w:val="22"/>
          <w:szCs w:val="22"/>
        </w:rPr>
        <w:t>6</w:t>
      </w:r>
      <w:r w:rsidR="00B52481" w:rsidRPr="00004B5A">
        <w:rPr>
          <w:rFonts w:eastAsia="MS Mincho" w:cs="Arial"/>
          <w:color w:val="000000"/>
          <w:sz w:val="22"/>
          <w:szCs w:val="22"/>
        </w:rPr>
        <w:t xml:space="preserve"> igen szavazattal,</w:t>
      </w:r>
      <w:r w:rsidR="00004B5A" w:rsidRPr="00004B5A">
        <w:rPr>
          <w:rFonts w:eastAsia="MS Mincho" w:cs="Arial"/>
          <w:color w:val="000000"/>
          <w:sz w:val="22"/>
          <w:szCs w:val="22"/>
        </w:rPr>
        <w:t xml:space="preserve"> 2</w:t>
      </w:r>
      <w:r w:rsidR="00B52481" w:rsidRPr="00004B5A">
        <w:rPr>
          <w:rFonts w:eastAsia="MS Mincho" w:cs="Arial"/>
          <w:color w:val="000000"/>
          <w:sz w:val="22"/>
          <w:szCs w:val="22"/>
        </w:rPr>
        <w:t xml:space="preserve"> tartózkodás és ellenszavazat nélkül az alábbi határozatot hozta:</w:t>
      </w:r>
    </w:p>
    <w:p w14:paraId="11AFCB0B" w14:textId="5509ED23" w:rsidR="00E106BB" w:rsidRPr="00004B5A" w:rsidRDefault="00004B5A" w:rsidP="00E106BB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004B5A">
        <w:rPr>
          <w:b/>
          <w:bCs/>
          <w:color w:val="000000"/>
          <w:sz w:val="22"/>
          <w:szCs w:val="22"/>
          <w:u w:val="single"/>
        </w:rPr>
        <w:t>147/</w:t>
      </w:r>
      <w:r w:rsidR="00E106BB" w:rsidRPr="00004B5A">
        <w:rPr>
          <w:b/>
          <w:bCs/>
          <w:color w:val="000000"/>
          <w:sz w:val="22"/>
          <w:szCs w:val="22"/>
          <w:u w:val="single"/>
        </w:rPr>
        <w:t>2022.(IX.28.) SzLB. sz. határozat</w:t>
      </w:r>
    </w:p>
    <w:p w14:paraId="200D1EEB" w14:textId="77777777" w:rsidR="00E106BB" w:rsidRPr="00004B5A" w:rsidRDefault="00E106BB" w:rsidP="00E106BB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3267E082" w14:textId="5F67FBE7" w:rsidR="00E106BB" w:rsidRPr="00004B5A" w:rsidRDefault="00E106BB" w:rsidP="00E106BB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>a „Javaslat takarékossági program megvalósítására” című előterjesztést megtárgyalta, az előterjesztésben szereplő I.-</w:t>
      </w:r>
      <w:r w:rsidR="00CB65D4" w:rsidRPr="00004B5A">
        <w:rPr>
          <w:sz w:val="22"/>
          <w:szCs w:val="22"/>
        </w:rPr>
        <w:t>II</w:t>
      </w:r>
      <w:r w:rsidRPr="00004B5A">
        <w:rPr>
          <w:sz w:val="22"/>
          <w:szCs w:val="22"/>
        </w:rPr>
        <w:t xml:space="preserve">. határozati javaslatot elfogadásra javasolja a Közgyűlésnek. </w:t>
      </w:r>
    </w:p>
    <w:p w14:paraId="561CAB79" w14:textId="77777777" w:rsidR="00E106BB" w:rsidRPr="00004B5A" w:rsidRDefault="00E106BB" w:rsidP="00E106BB">
      <w:pPr>
        <w:ind w:left="705" w:hanging="705"/>
        <w:rPr>
          <w:rFonts w:cs="Arial"/>
          <w:sz w:val="22"/>
          <w:szCs w:val="22"/>
        </w:rPr>
      </w:pPr>
    </w:p>
    <w:p w14:paraId="24EB2F67" w14:textId="77777777" w:rsidR="00E106BB" w:rsidRPr="00004B5A" w:rsidRDefault="00E106BB" w:rsidP="00E106B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6D865237" w14:textId="77777777" w:rsidR="00E106BB" w:rsidRPr="00004B5A" w:rsidRDefault="00E106BB" w:rsidP="00E106B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2264158E" w14:textId="0D4B6D8E" w:rsidR="00BC4F04" w:rsidRPr="00004B5A" w:rsidRDefault="00E106BB" w:rsidP="00A42ACE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vezetője/  </w:t>
      </w:r>
    </w:p>
    <w:p w14:paraId="5A549DB8" w14:textId="77777777" w:rsidR="00E106BB" w:rsidRPr="00004B5A" w:rsidRDefault="00E106BB" w:rsidP="00E106BB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7B337348" w14:textId="6CFF1467" w:rsidR="00E106BB" w:rsidRPr="00004B5A" w:rsidRDefault="00E106BB" w:rsidP="00E106BB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2022.09.29.-i Közgyűlés</w:t>
      </w:r>
    </w:p>
    <w:p w14:paraId="10BE9F51" w14:textId="7BF2AF7A" w:rsidR="00FF1B2E" w:rsidRPr="00004B5A" w:rsidRDefault="00FF1B2E" w:rsidP="00E106BB">
      <w:pPr>
        <w:jc w:val="both"/>
        <w:rPr>
          <w:rFonts w:cs="Arial"/>
          <w:sz w:val="22"/>
          <w:szCs w:val="22"/>
        </w:rPr>
      </w:pPr>
    </w:p>
    <w:p w14:paraId="30121446" w14:textId="77777777" w:rsidR="005970D5" w:rsidRDefault="005970D5" w:rsidP="00E106BB">
      <w:pPr>
        <w:jc w:val="both"/>
        <w:rPr>
          <w:rFonts w:eastAsia="MS Mincho" w:cs="Arial"/>
          <w:sz w:val="22"/>
          <w:szCs w:val="22"/>
        </w:rPr>
      </w:pPr>
    </w:p>
    <w:p w14:paraId="6AC24B23" w14:textId="77777777" w:rsidR="005970D5" w:rsidRDefault="005970D5" w:rsidP="00E106BB">
      <w:pPr>
        <w:jc w:val="both"/>
        <w:rPr>
          <w:rFonts w:eastAsia="MS Mincho" w:cs="Arial"/>
          <w:sz w:val="22"/>
          <w:szCs w:val="22"/>
        </w:rPr>
      </w:pPr>
    </w:p>
    <w:p w14:paraId="59C62D88" w14:textId="77777777" w:rsidR="005970D5" w:rsidRDefault="005970D5" w:rsidP="00E106BB">
      <w:pPr>
        <w:jc w:val="both"/>
        <w:rPr>
          <w:rFonts w:eastAsia="MS Mincho" w:cs="Arial"/>
          <w:sz w:val="22"/>
          <w:szCs w:val="22"/>
        </w:rPr>
      </w:pPr>
    </w:p>
    <w:p w14:paraId="460D2BEB" w14:textId="77777777" w:rsidR="005970D5" w:rsidRDefault="005970D5" w:rsidP="00E106BB">
      <w:pPr>
        <w:jc w:val="both"/>
        <w:rPr>
          <w:rFonts w:eastAsia="MS Mincho" w:cs="Arial"/>
          <w:sz w:val="22"/>
          <w:szCs w:val="22"/>
        </w:rPr>
      </w:pPr>
    </w:p>
    <w:p w14:paraId="023E7011" w14:textId="22CDA3AF" w:rsidR="00FF1B2E" w:rsidRPr="00004B5A" w:rsidRDefault="00FF1B2E" w:rsidP="00E106BB">
      <w:pPr>
        <w:jc w:val="both"/>
        <w:rPr>
          <w:rFonts w:cs="Arial"/>
          <w:sz w:val="22"/>
          <w:szCs w:val="22"/>
        </w:rPr>
      </w:pPr>
      <w:r w:rsidRPr="00004B5A">
        <w:rPr>
          <w:rFonts w:eastAsia="MS Mincho" w:cs="Arial"/>
          <w:sz w:val="22"/>
          <w:szCs w:val="22"/>
        </w:rPr>
        <w:lastRenderedPageBreak/>
        <w:t xml:space="preserve">A Szociális és Lakás Bizottság   </w:t>
      </w:r>
      <w:r w:rsidR="00004B5A">
        <w:rPr>
          <w:rFonts w:eastAsia="MS Mincho" w:cs="Arial"/>
          <w:sz w:val="22"/>
          <w:szCs w:val="22"/>
        </w:rPr>
        <w:t>8</w:t>
      </w:r>
      <w:r w:rsidRPr="00004B5A">
        <w:rPr>
          <w:rFonts w:eastAsia="MS Mincho" w:cs="Arial"/>
          <w:sz w:val="22"/>
          <w:szCs w:val="22"/>
        </w:rPr>
        <w:t xml:space="preserve"> </w:t>
      </w:r>
      <w:r w:rsidR="00004B5A">
        <w:rPr>
          <w:rFonts w:eastAsia="MS Mincho" w:cs="Arial"/>
          <w:sz w:val="22"/>
          <w:szCs w:val="22"/>
        </w:rPr>
        <w:t>i</w:t>
      </w:r>
      <w:r w:rsidRPr="00004B5A">
        <w:rPr>
          <w:rFonts w:eastAsia="MS Mincho" w:cs="Arial"/>
          <w:sz w:val="22"/>
          <w:szCs w:val="22"/>
        </w:rPr>
        <w:t>gen szavazattal, tartózkodás nélkül és ellenszavazat nélkül az alábbi határozatot hozta:</w:t>
      </w:r>
    </w:p>
    <w:p w14:paraId="35005D5E" w14:textId="781D2152" w:rsidR="00FF1B2E" w:rsidRPr="00004B5A" w:rsidRDefault="00004B5A" w:rsidP="00FF1B2E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148</w:t>
      </w:r>
      <w:r w:rsidR="00FF1B2E" w:rsidRPr="00004B5A">
        <w:rPr>
          <w:rFonts w:cs="Arial"/>
          <w:b/>
          <w:sz w:val="22"/>
          <w:szCs w:val="22"/>
          <w:u w:val="single"/>
        </w:rPr>
        <w:t>/2022. (IX.28.) SzLB. sz. határozat</w:t>
      </w:r>
    </w:p>
    <w:p w14:paraId="6CE042FA" w14:textId="77777777" w:rsidR="00FF1B2E" w:rsidRPr="00004B5A" w:rsidRDefault="00FF1B2E" w:rsidP="00FF1B2E">
      <w:pPr>
        <w:jc w:val="center"/>
        <w:rPr>
          <w:rFonts w:cs="Arial"/>
          <w:b/>
          <w:sz w:val="22"/>
          <w:szCs w:val="22"/>
          <w:u w:val="single"/>
        </w:rPr>
      </w:pPr>
    </w:p>
    <w:p w14:paraId="6A0AAD12" w14:textId="5F879E1D" w:rsidR="00FF1B2E" w:rsidRPr="00004B5A" w:rsidRDefault="00FF1B2E" w:rsidP="00FF1B2E">
      <w:pPr>
        <w:jc w:val="both"/>
        <w:rPr>
          <w:rFonts w:eastAsia="MS Mincho" w:cs="Arial"/>
          <w:sz w:val="22"/>
          <w:szCs w:val="22"/>
        </w:rPr>
      </w:pPr>
      <w:r w:rsidRPr="00004B5A">
        <w:rPr>
          <w:rFonts w:eastAsia="MS Mincho" w:cs="Arial"/>
          <w:sz w:val="22"/>
          <w:szCs w:val="22"/>
        </w:rPr>
        <w:t>A Szociális és Lakás Bizottság a Szombathelyi Köznevelési GAMESZ és a Szombathelyi Sportközpont és Sportiskola Nonprofit Kft. gázbeszerzéséről szóló tájékoztatást megtárgyalta, és a határozati javaslatot elfogadásra javasolja a Közgyűlésnek.</w:t>
      </w:r>
    </w:p>
    <w:p w14:paraId="5060B6C1" w14:textId="77777777" w:rsidR="00FF1B2E" w:rsidRPr="00004B5A" w:rsidRDefault="00FF1B2E" w:rsidP="00FF1B2E">
      <w:pPr>
        <w:jc w:val="both"/>
        <w:rPr>
          <w:rFonts w:eastAsia="MS Mincho" w:cs="Arial"/>
          <w:sz w:val="22"/>
          <w:szCs w:val="22"/>
        </w:rPr>
      </w:pPr>
    </w:p>
    <w:p w14:paraId="5F8D3DEE" w14:textId="7E43F462" w:rsidR="00FF1B2E" w:rsidRPr="00004B5A" w:rsidRDefault="00FF1B2E" w:rsidP="00FF1B2E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Felelős:</w:t>
      </w:r>
      <w:r w:rsidRPr="00004B5A">
        <w:rPr>
          <w:rFonts w:cs="Arial"/>
          <w:sz w:val="22"/>
          <w:szCs w:val="22"/>
        </w:rPr>
        <w:tab/>
        <w:t>Dr. Czeglédy Csaba a Szociális és Lakás Bizottság elnöke,</w:t>
      </w:r>
    </w:p>
    <w:p w14:paraId="3BBD5CA7" w14:textId="77777777" w:rsidR="00FF1B2E" w:rsidRPr="00004B5A" w:rsidRDefault="00FF1B2E" w:rsidP="00FF1B2E">
      <w:pPr>
        <w:ind w:left="3958" w:hanging="254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(a végrehajtás előkészítéséért: </w:t>
      </w:r>
    </w:p>
    <w:p w14:paraId="6A9854F9" w14:textId="77777777" w:rsidR="00FF1B2E" w:rsidRPr="00004B5A" w:rsidRDefault="00FF1B2E" w:rsidP="00FF1B2E">
      <w:pPr>
        <w:ind w:left="141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Stéger Gábor, a Közgazdasági és Adó Osztály vezetője,</w:t>
      </w:r>
    </w:p>
    <w:p w14:paraId="7100BA48" w14:textId="77777777" w:rsidR="00FF1B2E" w:rsidRPr="00004B5A" w:rsidRDefault="00FF1B2E" w:rsidP="00FF1B2E">
      <w:pPr>
        <w:ind w:left="1416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Vinczéné Dr. Menyhárt Mária, Egészségügyi és Közszolgálati Osztály vezetője)</w:t>
      </w:r>
    </w:p>
    <w:p w14:paraId="43F75697" w14:textId="77777777" w:rsidR="00FF1B2E" w:rsidRPr="00004B5A" w:rsidRDefault="00FF1B2E" w:rsidP="00FF1B2E">
      <w:pPr>
        <w:rPr>
          <w:rFonts w:cs="Arial"/>
          <w:i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Határidő:</w:t>
      </w:r>
      <w:r w:rsidRPr="00004B5A">
        <w:rPr>
          <w:rFonts w:cs="Arial"/>
          <w:bCs/>
          <w:sz w:val="22"/>
          <w:szCs w:val="22"/>
        </w:rPr>
        <w:t xml:space="preserve"> azonnal</w:t>
      </w:r>
    </w:p>
    <w:p w14:paraId="1D277DB5" w14:textId="77777777" w:rsidR="00FF1B2E" w:rsidRPr="00004B5A" w:rsidRDefault="00FF1B2E" w:rsidP="00E106BB">
      <w:pPr>
        <w:jc w:val="both"/>
        <w:rPr>
          <w:rFonts w:cs="Arial"/>
          <w:sz w:val="22"/>
          <w:szCs w:val="22"/>
        </w:rPr>
      </w:pPr>
    </w:p>
    <w:p w14:paraId="3B78D363" w14:textId="4A17D1C7" w:rsidR="00B52481" w:rsidRPr="00004B5A" w:rsidRDefault="00A06228" w:rsidP="00B52481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B52481" w:rsidRPr="00004B5A">
        <w:rPr>
          <w:rFonts w:cs="Arial"/>
          <w:b/>
          <w:bCs/>
          <w:sz w:val="22"/>
          <w:szCs w:val="22"/>
        </w:rPr>
        <w:t>./</w:t>
      </w:r>
      <w:r w:rsidR="00B52481" w:rsidRPr="00004B5A">
        <w:rPr>
          <w:rFonts w:cs="Arial"/>
          <w:b/>
          <w:bCs/>
          <w:sz w:val="22"/>
          <w:szCs w:val="22"/>
        </w:rPr>
        <w:tab/>
        <w:t xml:space="preserve">Javaslat Szombathely Megyei Jogú Város Önkormányzata 2022. évi költségvetéséről szóló 2/2022. (III.1.) önkormányzati rendelet II. számú módosításának megalkotására </w:t>
      </w:r>
    </w:p>
    <w:p w14:paraId="255250BD" w14:textId="044F74F4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Stéger Gábor, a Közgazdasági és Adó Osztály vezetője</w:t>
      </w:r>
      <w:r w:rsidRPr="00004B5A">
        <w:rPr>
          <w:rFonts w:cs="Arial"/>
          <w:sz w:val="22"/>
          <w:szCs w:val="22"/>
        </w:rPr>
        <w:tab/>
      </w:r>
    </w:p>
    <w:p w14:paraId="77466D35" w14:textId="63D88FC6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</w:p>
    <w:p w14:paraId="1BD5C9AF" w14:textId="1100E70B" w:rsidR="00B52481" w:rsidRPr="00004B5A" w:rsidRDefault="00B52481" w:rsidP="005C6DB7">
      <w:pPr>
        <w:jc w:val="both"/>
        <w:rPr>
          <w:rFonts w:cs="Arial"/>
          <w:sz w:val="22"/>
          <w:szCs w:val="22"/>
        </w:rPr>
      </w:pPr>
      <w:bookmarkStart w:id="4" w:name="_Hlk115275245"/>
      <w:r w:rsidRPr="00004B5A">
        <w:rPr>
          <w:rFonts w:eastAsia="MS Mincho" w:cs="Arial"/>
          <w:color w:val="000000"/>
          <w:sz w:val="22"/>
          <w:szCs w:val="22"/>
        </w:rPr>
        <w:t xml:space="preserve">A Szociális és Lakás Bizottság </w:t>
      </w:r>
      <w:r w:rsidR="005C6DB7">
        <w:rPr>
          <w:rFonts w:eastAsia="MS Mincho" w:cs="Arial"/>
          <w:color w:val="000000"/>
          <w:sz w:val="22"/>
          <w:szCs w:val="22"/>
        </w:rPr>
        <w:t>5</w:t>
      </w:r>
      <w:r w:rsidRPr="00004B5A">
        <w:rPr>
          <w:rFonts w:eastAsia="MS Mincho" w:cs="Arial"/>
          <w:color w:val="000000"/>
          <w:sz w:val="22"/>
          <w:szCs w:val="22"/>
        </w:rPr>
        <w:t xml:space="preserve">    igen szavazattal, </w:t>
      </w:r>
      <w:r w:rsidR="005C6DB7">
        <w:rPr>
          <w:rFonts w:eastAsia="MS Mincho" w:cs="Arial"/>
          <w:color w:val="000000"/>
          <w:sz w:val="22"/>
          <w:szCs w:val="22"/>
        </w:rPr>
        <w:t xml:space="preserve">1 </w:t>
      </w:r>
      <w:r w:rsidRPr="00004B5A">
        <w:rPr>
          <w:rFonts w:eastAsia="MS Mincho" w:cs="Arial"/>
          <w:color w:val="000000"/>
          <w:sz w:val="22"/>
          <w:szCs w:val="22"/>
        </w:rPr>
        <w:t>tartózkodás</w:t>
      </w:r>
      <w:r w:rsidR="005C6DB7">
        <w:rPr>
          <w:rFonts w:eastAsia="MS Mincho" w:cs="Arial"/>
          <w:color w:val="000000"/>
          <w:sz w:val="22"/>
          <w:szCs w:val="22"/>
        </w:rPr>
        <w:t>sal</w:t>
      </w:r>
      <w:r w:rsidRPr="00004B5A">
        <w:rPr>
          <w:rFonts w:eastAsia="MS Mincho" w:cs="Arial"/>
          <w:color w:val="000000"/>
          <w:sz w:val="22"/>
          <w:szCs w:val="22"/>
        </w:rPr>
        <w:t xml:space="preserve"> és </w:t>
      </w:r>
      <w:r w:rsidR="005C6DB7">
        <w:rPr>
          <w:rFonts w:eastAsia="MS Mincho" w:cs="Arial"/>
          <w:color w:val="000000"/>
          <w:sz w:val="22"/>
          <w:szCs w:val="22"/>
        </w:rPr>
        <w:t xml:space="preserve">2 </w:t>
      </w:r>
      <w:r w:rsidRPr="00004B5A">
        <w:rPr>
          <w:rFonts w:eastAsia="MS Mincho" w:cs="Arial"/>
          <w:color w:val="000000"/>
          <w:sz w:val="22"/>
          <w:szCs w:val="22"/>
        </w:rPr>
        <w:t>ellenszavazat</w:t>
      </w:r>
      <w:r w:rsidR="005C6DB7">
        <w:rPr>
          <w:rFonts w:eastAsia="MS Mincho" w:cs="Arial"/>
          <w:color w:val="000000"/>
          <w:sz w:val="22"/>
          <w:szCs w:val="22"/>
        </w:rPr>
        <w:t>tal</w:t>
      </w:r>
      <w:r w:rsidRPr="00004B5A">
        <w:rPr>
          <w:rFonts w:eastAsia="MS Mincho" w:cs="Arial"/>
          <w:color w:val="000000"/>
          <w:sz w:val="22"/>
          <w:szCs w:val="22"/>
        </w:rPr>
        <w:t xml:space="preserve"> az alábbi határozatot hozta:</w:t>
      </w:r>
    </w:p>
    <w:p w14:paraId="0360FC2A" w14:textId="07F3EF0D" w:rsidR="00B52481" w:rsidRPr="00004B5A" w:rsidRDefault="00004B5A" w:rsidP="00B52481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149</w:t>
      </w:r>
      <w:r w:rsidR="00B52481" w:rsidRPr="00004B5A">
        <w:rPr>
          <w:b/>
          <w:bCs/>
          <w:color w:val="000000"/>
          <w:sz w:val="22"/>
          <w:szCs w:val="22"/>
          <w:u w:val="single"/>
        </w:rPr>
        <w:t>/2022.(IX.28.) SzLB. sz. határozat</w:t>
      </w:r>
    </w:p>
    <w:p w14:paraId="3AB68DF5" w14:textId="77777777" w:rsidR="00B52481" w:rsidRPr="00004B5A" w:rsidRDefault="00B52481" w:rsidP="00B52481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0870BA69" w14:textId="2B866632" w:rsidR="00B52481" w:rsidRPr="00004B5A" w:rsidRDefault="00B52481" w:rsidP="00B52481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>a „</w:t>
      </w:r>
      <w:r w:rsidR="00AF552F" w:rsidRPr="00004B5A">
        <w:rPr>
          <w:sz w:val="22"/>
          <w:szCs w:val="22"/>
        </w:rPr>
        <w:t xml:space="preserve">Javaslat </w:t>
      </w:r>
      <w:r w:rsidRPr="00004B5A">
        <w:rPr>
          <w:sz w:val="22"/>
          <w:szCs w:val="22"/>
        </w:rPr>
        <w:t>Szombathely Megyei Jogú Város Önkormányzata 202</w:t>
      </w:r>
      <w:r w:rsidR="00AF552F" w:rsidRPr="00004B5A">
        <w:rPr>
          <w:sz w:val="22"/>
          <w:szCs w:val="22"/>
        </w:rPr>
        <w:t>2</w:t>
      </w:r>
      <w:r w:rsidRPr="00004B5A">
        <w:rPr>
          <w:sz w:val="22"/>
          <w:szCs w:val="22"/>
        </w:rPr>
        <w:t xml:space="preserve">. évi költségvetéséről szóló </w:t>
      </w:r>
      <w:r w:rsidR="00AF552F" w:rsidRPr="00004B5A">
        <w:rPr>
          <w:sz w:val="22"/>
          <w:szCs w:val="22"/>
        </w:rPr>
        <w:t xml:space="preserve">2/2022. (III.1.) </w:t>
      </w:r>
      <w:r w:rsidRPr="00004B5A">
        <w:rPr>
          <w:sz w:val="22"/>
          <w:szCs w:val="22"/>
        </w:rPr>
        <w:t>önkormányzati rendelet II. sz. módosítás</w:t>
      </w:r>
      <w:r w:rsidR="00AF552F" w:rsidRPr="00004B5A">
        <w:rPr>
          <w:sz w:val="22"/>
          <w:szCs w:val="22"/>
        </w:rPr>
        <w:t>ának megalkotására</w:t>
      </w:r>
      <w:r w:rsidRPr="00004B5A">
        <w:rPr>
          <w:sz w:val="22"/>
          <w:szCs w:val="22"/>
        </w:rPr>
        <w:t xml:space="preserve">” című előterjesztést megtárgyalta, </w:t>
      </w:r>
      <w:r w:rsidR="00B32EDE" w:rsidRPr="00004B5A">
        <w:rPr>
          <w:sz w:val="22"/>
          <w:szCs w:val="22"/>
        </w:rPr>
        <w:t xml:space="preserve">a </w:t>
      </w:r>
      <w:r w:rsidRPr="00004B5A">
        <w:rPr>
          <w:sz w:val="22"/>
          <w:szCs w:val="22"/>
        </w:rPr>
        <w:t xml:space="preserve">határozati javaslatot elfogadásra javasolja a Közgyűlésnek. </w:t>
      </w:r>
    </w:p>
    <w:p w14:paraId="67AC0FC8" w14:textId="77777777" w:rsidR="00B52481" w:rsidRPr="00004B5A" w:rsidRDefault="00B52481" w:rsidP="00B52481">
      <w:pPr>
        <w:ind w:left="705" w:hanging="705"/>
        <w:rPr>
          <w:rFonts w:cs="Arial"/>
          <w:sz w:val="22"/>
          <w:szCs w:val="22"/>
        </w:rPr>
      </w:pPr>
    </w:p>
    <w:p w14:paraId="4EE649FE" w14:textId="77777777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73B1630C" w14:textId="77777777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7731B207" w14:textId="77777777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vezetője,</w:t>
      </w:r>
    </w:p>
    <w:p w14:paraId="1E27F101" w14:textId="77777777" w:rsidR="00C762B7" w:rsidRPr="00004B5A" w:rsidRDefault="00B52481" w:rsidP="00B52481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  <w:t xml:space="preserve">Osztály </w:t>
      </w:r>
      <w:r w:rsidRPr="00004B5A">
        <w:rPr>
          <w:rFonts w:cs="Arial"/>
          <w:sz w:val="22"/>
          <w:szCs w:val="22"/>
        </w:rPr>
        <w:tab/>
        <w:t xml:space="preserve">vezetője/  </w:t>
      </w:r>
    </w:p>
    <w:p w14:paraId="48879B52" w14:textId="0CCC8C1D" w:rsidR="00B52481" w:rsidRPr="00004B5A" w:rsidRDefault="00B52481" w:rsidP="00B52481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652687BA" w14:textId="2D7B30F4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="00C762B7" w:rsidRPr="00004B5A">
        <w:rPr>
          <w:rFonts w:cs="Arial"/>
          <w:sz w:val="22"/>
          <w:szCs w:val="22"/>
        </w:rPr>
        <w:t>2022.09.29.-i Közgyűlés</w:t>
      </w:r>
    </w:p>
    <w:bookmarkEnd w:id="4"/>
    <w:p w14:paraId="658BFE9F" w14:textId="77777777" w:rsidR="00C762B7" w:rsidRPr="00004B5A" w:rsidRDefault="00C762B7" w:rsidP="00B52481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A5FC0C9" w14:textId="18616489" w:rsidR="00B52481" w:rsidRPr="00004B5A" w:rsidRDefault="00B52481" w:rsidP="00B52481">
      <w:pPr>
        <w:pStyle w:val="Szvegtrzs"/>
        <w:rPr>
          <w:rFonts w:cs="Arial"/>
          <w:b w:val="0"/>
          <w:bCs/>
          <w:color w:val="000000"/>
          <w:sz w:val="22"/>
          <w:szCs w:val="22"/>
          <w:u w:val="none"/>
        </w:rPr>
      </w:pPr>
      <w:bookmarkStart w:id="5" w:name="_Hlk83889195"/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A Szociális és Lakás Bizottság </w:t>
      </w:r>
      <w:r w:rsidR="005C6DB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5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igen szavazattal,</w:t>
      </w:r>
      <w:r w:rsidR="005C6DB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1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tartózkodás</w:t>
      </w:r>
      <w:r w:rsidR="005C6DB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sal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és </w:t>
      </w:r>
      <w:r w:rsidR="005C6DB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2 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ellenszavazat</w:t>
      </w:r>
      <w:r w:rsidR="005C6DB7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>tal</w:t>
      </w:r>
      <w:r w:rsidRPr="00004B5A">
        <w:rPr>
          <w:rFonts w:ascii="Arial" w:eastAsia="MS Mincho" w:hAnsi="Arial" w:cs="Arial"/>
          <w:b w:val="0"/>
          <w:color w:val="000000"/>
          <w:sz w:val="22"/>
          <w:szCs w:val="22"/>
          <w:u w:val="none"/>
        </w:rPr>
        <w:t xml:space="preserve"> az alábbi határozatot hozta: </w:t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  <w:r w:rsidRPr="00004B5A">
        <w:rPr>
          <w:rFonts w:cs="Arial"/>
          <w:b w:val="0"/>
          <w:bCs/>
          <w:color w:val="000000"/>
          <w:sz w:val="22"/>
          <w:szCs w:val="22"/>
          <w:u w:val="none"/>
        </w:rPr>
        <w:tab/>
      </w:r>
    </w:p>
    <w:p w14:paraId="66739770" w14:textId="62B5EF91" w:rsidR="00B52481" w:rsidRPr="00004B5A" w:rsidRDefault="00004B5A" w:rsidP="00B52481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150</w:t>
      </w:r>
      <w:r w:rsidR="00B52481" w:rsidRPr="00004B5A">
        <w:rPr>
          <w:b/>
          <w:bCs/>
          <w:color w:val="000000"/>
          <w:sz w:val="22"/>
          <w:szCs w:val="22"/>
          <w:u w:val="single"/>
        </w:rPr>
        <w:t>/2022.(IX.28.) SzLB. sz. határozat</w:t>
      </w:r>
    </w:p>
    <w:p w14:paraId="7B859B45" w14:textId="77777777" w:rsidR="00B52481" w:rsidRPr="00004B5A" w:rsidRDefault="00B52481" w:rsidP="00B52481">
      <w:pPr>
        <w:ind w:left="705" w:hanging="705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4FA2A25F" w14:textId="373F69F4" w:rsidR="00B52481" w:rsidRPr="00004B5A" w:rsidRDefault="00B52481" w:rsidP="00B52481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 xml:space="preserve">a </w:t>
      </w:r>
      <w:r w:rsidR="00AF552F" w:rsidRPr="00004B5A">
        <w:rPr>
          <w:sz w:val="22"/>
          <w:szCs w:val="22"/>
        </w:rPr>
        <w:t>Javaslat Szombathely Megyei Jogú Város Önkormányzata 2022. évi költségvetéséről szóló 2/2022. (III.1.) önkormányzati rendelet II. sz. módosításának megalkotására”</w:t>
      </w:r>
      <w:r w:rsidRPr="00004B5A">
        <w:rPr>
          <w:sz w:val="22"/>
          <w:szCs w:val="22"/>
        </w:rPr>
        <w:t xml:space="preserve">” című előterjesztést megtárgyalta, </w:t>
      </w:r>
      <w:r w:rsidR="00A24B47" w:rsidRPr="00004B5A">
        <w:rPr>
          <w:sz w:val="22"/>
          <w:szCs w:val="22"/>
        </w:rPr>
        <w:t xml:space="preserve">a </w:t>
      </w:r>
      <w:r w:rsidRPr="00004B5A">
        <w:rPr>
          <w:sz w:val="22"/>
          <w:szCs w:val="22"/>
        </w:rPr>
        <w:t xml:space="preserve">rendelet-tervezetet </w:t>
      </w:r>
      <w:r w:rsidRPr="00004B5A">
        <w:rPr>
          <w:bCs/>
          <w:sz w:val="22"/>
          <w:szCs w:val="22"/>
        </w:rPr>
        <w:t xml:space="preserve">az előterjesztésben foglaltak szerint </w:t>
      </w:r>
      <w:r w:rsidRPr="00004B5A">
        <w:rPr>
          <w:sz w:val="22"/>
          <w:szCs w:val="22"/>
        </w:rPr>
        <w:t xml:space="preserve">elfogadásra javasolja a Közgyűlésnek. </w:t>
      </w:r>
    </w:p>
    <w:p w14:paraId="2D3BFD8A" w14:textId="77777777" w:rsidR="00B52481" w:rsidRPr="00004B5A" w:rsidRDefault="00B52481" w:rsidP="00B52481">
      <w:pPr>
        <w:ind w:left="705" w:hanging="705"/>
        <w:rPr>
          <w:rFonts w:cs="Arial"/>
          <w:sz w:val="22"/>
          <w:szCs w:val="22"/>
        </w:rPr>
      </w:pPr>
    </w:p>
    <w:p w14:paraId="717A679A" w14:textId="77777777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7FE5824B" w14:textId="77777777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22C4611F" w14:textId="77777777" w:rsidR="00B52481" w:rsidRPr="00004B5A" w:rsidRDefault="00B52481" w:rsidP="00B52481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vezetője,</w:t>
      </w:r>
    </w:p>
    <w:p w14:paraId="7B3356F9" w14:textId="77777777" w:rsidR="00C762B7" w:rsidRPr="00004B5A" w:rsidRDefault="00B52481" w:rsidP="00B52481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  <w:t xml:space="preserve">Osztály </w:t>
      </w:r>
      <w:r w:rsidRPr="00004B5A">
        <w:rPr>
          <w:rFonts w:cs="Arial"/>
          <w:sz w:val="22"/>
          <w:szCs w:val="22"/>
        </w:rPr>
        <w:tab/>
        <w:t xml:space="preserve">vezetője/   </w:t>
      </w:r>
    </w:p>
    <w:p w14:paraId="62CEAF10" w14:textId="369B3454" w:rsidR="00B52481" w:rsidRPr="00004B5A" w:rsidRDefault="00B52481" w:rsidP="00B52481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708F764F" w14:textId="19CF090F" w:rsidR="00B52481" w:rsidRPr="00004B5A" w:rsidRDefault="00B52481" w:rsidP="00C762B7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bookmarkEnd w:id="5"/>
      <w:r w:rsidR="00C762B7" w:rsidRPr="00004B5A">
        <w:rPr>
          <w:rFonts w:cs="Arial"/>
          <w:sz w:val="22"/>
          <w:szCs w:val="22"/>
        </w:rPr>
        <w:t>2022.09.29.-i Közgyűlés</w:t>
      </w:r>
    </w:p>
    <w:p w14:paraId="61F018FB" w14:textId="77777777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</w:p>
    <w:p w14:paraId="52FB4979" w14:textId="7FF520B3" w:rsidR="00B52481" w:rsidRPr="00004B5A" w:rsidRDefault="00A06228" w:rsidP="00B52481">
      <w:pPr>
        <w:ind w:left="705" w:hanging="705"/>
        <w:jc w:val="both"/>
        <w:rPr>
          <w:rFonts w:cs="Arial"/>
          <w:color w:val="C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B52481" w:rsidRPr="00004B5A">
        <w:rPr>
          <w:rFonts w:cs="Arial"/>
          <w:b/>
          <w:bCs/>
          <w:sz w:val="22"/>
          <w:szCs w:val="22"/>
        </w:rPr>
        <w:t>./</w:t>
      </w:r>
      <w:r w:rsidR="00B52481" w:rsidRPr="00004B5A">
        <w:rPr>
          <w:rFonts w:cs="Arial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="00B52481" w:rsidRPr="00004B5A">
        <w:rPr>
          <w:rFonts w:cs="Arial"/>
          <w:sz w:val="22"/>
          <w:szCs w:val="22"/>
        </w:rPr>
        <w:t>(Kgy. 4. napirend Benne: A FÉHE Kft. alapító okiratának módosítás /</w:t>
      </w:r>
      <w:r w:rsidR="00B52481" w:rsidRPr="00004B5A">
        <w:rPr>
          <w:rFonts w:cs="Arial"/>
          <w:i/>
          <w:iCs/>
          <w:sz w:val="22"/>
          <w:szCs w:val="22"/>
        </w:rPr>
        <w:t>telephely törlés miatt)</w:t>
      </w:r>
      <w:r w:rsidR="00B52481" w:rsidRPr="00004B5A">
        <w:rPr>
          <w:rFonts w:cs="Arial"/>
          <w:sz w:val="22"/>
          <w:szCs w:val="22"/>
        </w:rPr>
        <w:t xml:space="preserve">  </w:t>
      </w:r>
    </w:p>
    <w:p w14:paraId="0D3E7D34" w14:textId="77777777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Nagyné dr. Gats Andrea, a Jogi és Képviselői Osztály vezetője</w:t>
      </w:r>
    </w:p>
    <w:p w14:paraId="3155E9FD" w14:textId="007E8921" w:rsidR="00B52481" w:rsidRPr="00004B5A" w:rsidRDefault="00B52481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Németh Klára, a FÉHE KNKft. ügyvezetője</w:t>
      </w:r>
    </w:p>
    <w:p w14:paraId="115F54BD" w14:textId="11428E69" w:rsidR="00D23342" w:rsidRPr="00004B5A" w:rsidRDefault="00D23342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</w:p>
    <w:p w14:paraId="3C35AC71" w14:textId="6139CA83" w:rsidR="00636C03" w:rsidRPr="00004B5A" w:rsidRDefault="00D23342" w:rsidP="009C12A8">
      <w:pPr>
        <w:rPr>
          <w:rFonts w:cs="Arial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="00DD32B6" w:rsidRPr="00DD32B6">
        <w:rPr>
          <w:rFonts w:eastAsia="MS Mincho" w:cs="Arial"/>
          <w:bCs/>
          <w:color w:val="000000"/>
          <w:sz w:val="22"/>
          <w:szCs w:val="22"/>
        </w:rPr>
        <w:t>8</w:t>
      </w:r>
      <w:r w:rsidRPr="00004B5A">
        <w:rPr>
          <w:rFonts w:eastAsia="MS Mincho" w:cs="Arial"/>
          <w:color w:val="000000"/>
          <w:sz w:val="22"/>
          <w:szCs w:val="22"/>
        </w:rPr>
        <w:t xml:space="preserve"> igen szavazattal, tartózkodás nélkül és ellenszavazat nélkül az alábbi határozatot hozta:</w:t>
      </w:r>
    </w:p>
    <w:p w14:paraId="72254D81" w14:textId="1AFD7205" w:rsidR="00636C03" w:rsidRPr="00004B5A" w:rsidRDefault="00DD32B6" w:rsidP="00636C03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151</w:t>
      </w:r>
      <w:r w:rsidR="00636C03" w:rsidRPr="00004B5A">
        <w:rPr>
          <w:b/>
          <w:bCs/>
          <w:color w:val="000000"/>
          <w:sz w:val="22"/>
          <w:szCs w:val="22"/>
          <w:u w:val="single"/>
        </w:rPr>
        <w:t>/2022.(IX.28.) SzLB. sz. határozat</w:t>
      </w:r>
    </w:p>
    <w:p w14:paraId="1C1B41A1" w14:textId="77777777" w:rsidR="00636C03" w:rsidRPr="00004B5A" w:rsidRDefault="00636C03" w:rsidP="00636C03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5CB18964" w14:textId="11976ABA" w:rsidR="00636C03" w:rsidRPr="00004B5A" w:rsidRDefault="00636C03" w:rsidP="00636C03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>a „</w:t>
      </w:r>
      <w:r w:rsidRPr="00004B5A">
        <w:rPr>
          <w:rFonts w:cs="Arial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004B5A">
        <w:rPr>
          <w:sz w:val="22"/>
          <w:szCs w:val="22"/>
        </w:rPr>
        <w:t xml:space="preserve">” című előterjesztést megtárgyalta, </w:t>
      </w:r>
      <w:r w:rsidRPr="00004B5A">
        <w:rPr>
          <w:b/>
          <w:bCs/>
          <w:sz w:val="22"/>
          <w:szCs w:val="22"/>
          <w:u w:val="single"/>
        </w:rPr>
        <w:t>a VI. és XVI.</w:t>
      </w:r>
      <w:r w:rsidRPr="00004B5A">
        <w:rPr>
          <w:sz w:val="22"/>
          <w:szCs w:val="22"/>
        </w:rPr>
        <w:t xml:space="preserve"> számú határozati javaslatot elfogadásra javasolja a Közgyűlésnek. </w:t>
      </w:r>
    </w:p>
    <w:p w14:paraId="21F09B3F" w14:textId="77777777" w:rsidR="00636C03" w:rsidRPr="00004B5A" w:rsidRDefault="00636C03" w:rsidP="00636C03">
      <w:pPr>
        <w:ind w:left="705" w:hanging="705"/>
        <w:rPr>
          <w:rFonts w:cs="Arial"/>
          <w:sz w:val="22"/>
          <w:szCs w:val="22"/>
        </w:rPr>
      </w:pPr>
    </w:p>
    <w:p w14:paraId="2680722A" w14:textId="77777777" w:rsidR="00636C03" w:rsidRPr="00004B5A" w:rsidRDefault="00636C03" w:rsidP="00636C03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28A88A87" w14:textId="77777777" w:rsidR="00636C03" w:rsidRPr="00004B5A" w:rsidRDefault="00636C03" w:rsidP="00636C03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64D72BA4" w14:textId="77777777" w:rsidR="00636C03" w:rsidRPr="00004B5A" w:rsidRDefault="00636C03" w:rsidP="00636C03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vezetője,</w:t>
      </w:r>
    </w:p>
    <w:p w14:paraId="2DB2212C" w14:textId="77777777" w:rsidR="00636C03" w:rsidRPr="00004B5A" w:rsidRDefault="00636C03" w:rsidP="00636C03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  <w:t xml:space="preserve">Osztály </w:t>
      </w:r>
      <w:r w:rsidRPr="00004B5A">
        <w:rPr>
          <w:rFonts w:cs="Arial"/>
          <w:sz w:val="22"/>
          <w:szCs w:val="22"/>
        </w:rPr>
        <w:tab/>
        <w:t xml:space="preserve">vezetője/  </w:t>
      </w:r>
    </w:p>
    <w:p w14:paraId="25AF72B9" w14:textId="77777777" w:rsidR="00636C03" w:rsidRPr="00004B5A" w:rsidRDefault="00636C03" w:rsidP="00636C03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56D0DF99" w14:textId="77777777" w:rsidR="00636C03" w:rsidRPr="00004B5A" w:rsidRDefault="00636C03" w:rsidP="00636C03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2022.09.29.-i Közgyűlés</w:t>
      </w:r>
    </w:p>
    <w:p w14:paraId="47FE6E4B" w14:textId="77777777" w:rsidR="00B52481" w:rsidRPr="00004B5A" w:rsidRDefault="00B52481" w:rsidP="00B52481">
      <w:pPr>
        <w:ind w:left="2124" w:hanging="1419"/>
        <w:jc w:val="both"/>
        <w:rPr>
          <w:rFonts w:cs="Arial"/>
          <w:iCs/>
          <w:sz w:val="22"/>
          <w:szCs w:val="22"/>
        </w:rPr>
      </w:pPr>
    </w:p>
    <w:p w14:paraId="38E50593" w14:textId="0812E8CA" w:rsidR="00B52481" w:rsidRPr="00004B5A" w:rsidRDefault="00B52481" w:rsidP="00B52481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5./</w:t>
      </w:r>
      <w:r w:rsidRPr="00004B5A">
        <w:rPr>
          <w:rFonts w:cs="Arial"/>
          <w:b/>
          <w:bCs/>
          <w:sz w:val="22"/>
          <w:szCs w:val="22"/>
        </w:rPr>
        <w:tab/>
        <w:t xml:space="preserve">Javaslat a Kolozsvár utcai telephelyen nyújtott hajléktalanok otthona szolgáltatás megszüntetésével kapcsolatos döntések meghozatalára </w:t>
      </w:r>
    </w:p>
    <w:p w14:paraId="4513A235" w14:textId="77777777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1D42A1E0" w14:textId="5D676AB1" w:rsidR="00B52481" w:rsidRPr="00004B5A" w:rsidRDefault="00B52481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Németh Klára, a FÉHE KNKft. ügyvezetője</w:t>
      </w:r>
    </w:p>
    <w:p w14:paraId="6374E43C" w14:textId="49C02102" w:rsidR="00D23342" w:rsidRPr="00004B5A" w:rsidRDefault="00D23342" w:rsidP="00B52481">
      <w:pPr>
        <w:ind w:left="2124" w:hanging="1419"/>
        <w:jc w:val="both"/>
        <w:rPr>
          <w:rFonts w:cs="Arial"/>
          <w:color w:val="000000"/>
          <w:sz w:val="22"/>
          <w:szCs w:val="22"/>
        </w:rPr>
      </w:pPr>
    </w:p>
    <w:p w14:paraId="63266F7D" w14:textId="3E65AA6F" w:rsidR="00AA4074" w:rsidRPr="00004B5A" w:rsidRDefault="00D23342" w:rsidP="005D5B74">
      <w:pPr>
        <w:rPr>
          <w:rFonts w:cs="Arial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="005D5B74"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004B5A">
        <w:rPr>
          <w:rFonts w:eastAsia="MS Mincho" w:cs="Arial"/>
          <w:color w:val="000000"/>
          <w:sz w:val="22"/>
          <w:szCs w:val="22"/>
        </w:rPr>
        <w:t xml:space="preserve"> igen szavazattal, tartózkodás nélkül és ellenszavazat nélkül az alábbi határozatot hozta:</w:t>
      </w:r>
    </w:p>
    <w:p w14:paraId="7EC4EBBC" w14:textId="198E21B9" w:rsidR="00AA4074" w:rsidRPr="00004B5A" w:rsidRDefault="005D5B74" w:rsidP="00AA4074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152/</w:t>
      </w:r>
      <w:r w:rsidR="00AA4074" w:rsidRPr="00004B5A">
        <w:rPr>
          <w:rFonts w:cs="Arial"/>
          <w:b/>
          <w:sz w:val="22"/>
          <w:szCs w:val="22"/>
          <w:u w:val="single"/>
        </w:rPr>
        <w:t>2022. (IX. 28.) SzLB. számú határozat</w:t>
      </w:r>
    </w:p>
    <w:p w14:paraId="56286EB1" w14:textId="77777777" w:rsidR="00AA4074" w:rsidRPr="00004B5A" w:rsidRDefault="00AA4074" w:rsidP="00AA4074">
      <w:pPr>
        <w:jc w:val="both"/>
        <w:rPr>
          <w:rFonts w:cs="Arial"/>
          <w:sz w:val="22"/>
          <w:szCs w:val="22"/>
        </w:rPr>
      </w:pPr>
    </w:p>
    <w:p w14:paraId="682B663F" w14:textId="24532A00" w:rsidR="00AA4074" w:rsidRPr="00004B5A" w:rsidRDefault="00AA4074" w:rsidP="00AA4074">
      <w:p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sz w:val="22"/>
          <w:szCs w:val="22"/>
        </w:rPr>
        <w:t>A Szociális és Lakás Bizottság a</w:t>
      </w:r>
      <w:r w:rsidRPr="00004B5A">
        <w:rPr>
          <w:rFonts w:cs="Arial"/>
          <w:iCs/>
          <w:sz w:val="22"/>
          <w:szCs w:val="22"/>
        </w:rPr>
        <w:t xml:space="preserve"> „</w:t>
      </w:r>
      <w:r w:rsidRPr="00004B5A">
        <w:rPr>
          <w:rFonts w:cs="Arial"/>
          <w:bCs/>
          <w:sz w:val="22"/>
          <w:szCs w:val="22"/>
        </w:rPr>
        <w:t>Javaslat a Kolozsvár utcai telephelyen nyújtott hajléktalanok otthona szolgáltatás megszüntetésével kapcsolatos döntések meghozatalára</w:t>
      </w:r>
      <w:r w:rsidRPr="00004B5A">
        <w:rPr>
          <w:rFonts w:cs="Arial"/>
          <w:sz w:val="22"/>
          <w:szCs w:val="22"/>
        </w:rPr>
        <w:t>” című előterjesztést megtárgyalta, és a határozati javaslatot elfogadásra javasolja a Közgyűlésnek.</w:t>
      </w:r>
    </w:p>
    <w:p w14:paraId="63FE78F1" w14:textId="77777777" w:rsidR="00AA4074" w:rsidRPr="00004B5A" w:rsidRDefault="00AA4074" w:rsidP="00AA4074">
      <w:pPr>
        <w:jc w:val="both"/>
        <w:rPr>
          <w:rFonts w:cs="Arial"/>
          <w:b/>
          <w:sz w:val="22"/>
          <w:szCs w:val="22"/>
          <w:u w:val="single"/>
        </w:rPr>
      </w:pPr>
    </w:p>
    <w:p w14:paraId="33D076F2" w14:textId="77777777" w:rsidR="00AA4074" w:rsidRPr="00004B5A" w:rsidRDefault="00AA4074" w:rsidP="00AA4074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Felelősök:</w:t>
      </w:r>
      <w:r w:rsidRPr="00004B5A">
        <w:rPr>
          <w:rFonts w:cs="Arial"/>
          <w:bCs/>
          <w:sz w:val="22"/>
          <w:szCs w:val="22"/>
        </w:rPr>
        <w:tab/>
        <w:t xml:space="preserve">dr. Czeglédy Csaba, </w:t>
      </w:r>
      <w:r w:rsidRPr="00004B5A">
        <w:rPr>
          <w:rFonts w:cs="Arial"/>
          <w:sz w:val="22"/>
          <w:szCs w:val="22"/>
        </w:rPr>
        <w:t>a Szociális és Lakás Bizottság elnöke</w:t>
      </w:r>
    </w:p>
    <w:p w14:paraId="6F8380AB" w14:textId="77777777" w:rsidR="00AA4074" w:rsidRPr="00004B5A" w:rsidRDefault="00AA4074" w:rsidP="00AA4074">
      <w:pPr>
        <w:ind w:left="1440" w:hanging="1440"/>
        <w:jc w:val="both"/>
        <w:rPr>
          <w:rFonts w:cs="Arial"/>
          <w:b/>
          <w:sz w:val="22"/>
          <w:szCs w:val="22"/>
          <w:u w:val="single"/>
        </w:rPr>
      </w:pPr>
    </w:p>
    <w:p w14:paraId="46834F99" w14:textId="60AB88F0" w:rsidR="00AA4074" w:rsidRPr="00004B5A" w:rsidRDefault="00AA4074" w:rsidP="00AA4074">
      <w:pPr>
        <w:ind w:left="1440" w:hanging="1440"/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Határidő:</w:t>
      </w:r>
      <w:r w:rsidRPr="00004B5A">
        <w:rPr>
          <w:rFonts w:cs="Arial"/>
          <w:bCs/>
          <w:sz w:val="22"/>
          <w:szCs w:val="22"/>
        </w:rPr>
        <w:t xml:space="preserve"> </w:t>
      </w:r>
      <w:r w:rsidRPr="00004B5A">
        <w:rPr>
          <w:rFonts w:cs="Arial"/>
          <w:bCs/>
          <w:sz w:val="22"/>
          <w:szCs w:val="22"/>
        </w:rPr>
        <w:tab/>
        <w:t>2022.</w:t>
      </w:r>
      <w:r w:rsidR="00877352" w:rsidRPr="00004B5A">
        <w:rPr>
          <w:rFonts w:cs="Arial"/>
          <w:bCs/>
          <w:sz w:val="22"/>
          <w:szCs w:val="22"/>
        </w:rPr>
        <w:t xml:space="preserve">09.29.-i </w:t>
      </w:r>
      <w:r w:rsidR="003627BB" w:rsidRPr="00004B5A">
        <w:rPr>
          <w:rFonts w:cs="Arial"/>
          <w:bCs/>
          <w:sz w:val="22"/>
          <w:szCs w:val="22"/>
        </w:rPr>
        <w:t xml:space="preserve">Közgyűlés </w:t>
      </w:r>
    </w:p>
    <w:p w14:paraId="00CFA8DC" w14:textId="77777777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</w:p>
    <w:p w14:paraId="221F1B6C" w14:textId="60AB5C70" w:rsidR="00B52481" w:rsidRPr="00004B5A" w:rsidRDefault="005D5B74" w:rsidP="00B52481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B52481" w:rsidRPr="00004B5A">
        <w:rPr>
          <w:rFonts w:cs="Arial"/>
          <w:b/>
          <w:bCs/>
          <w:sz w:val="22"/>
          <w:szCs w:val="22"/>
        </w:rPr>
        <w:t>./</w:t>
      </w:r>
      <w:r w:rsidR="00B52481" w:rsidRPr="00004B5A">
        <w:rPr>
          <w:rFonts w:cs="Arial"/>
          <w:b/>
          <w:bCs/>
          <w:sz w:val="22"/>
          <w:szCs w:val="22"/>
        </w:rPr>
        <w:tab/>
        <w:t>Javaslat Szombathely Megyei Jogú Város Önkormányzata Helyi Esélyegyenlőségi Programja elfogadására</w:t>
      </w:r>
    </w:p>
    <w:p w14:paraId="1E6BBC5A" w14:textId="77777777" w:rsidR="00B52481" w:rsidRPr="00004B5A" w:rsidRDefault="00B52481" w:rsidP="00B52481">
      <w:pPr>
        <w:ind w:left="709" w:hanging="70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2625926D" w14:textId="1C2833C1" w:rsidR="00B52481" w:rsidRPr="00004B5A" w:rsidRDefault="00B52481" w:rsidP="00B52481">
      <w:pPr>
        <w:ind w:left="709" w:hanging="4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b/>
          <w:bCs/>
          <w:color w:val="000000"/>
          <w:sz w:val="22"/>
          <w:szCs w:val="22"/>
          <w:u w:val="single"/>
        </w:rPr>
        <w:t>Meghívott:</w:t>
      </w:r>
      <w:r w:rsidRPr="00004B5A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04B5A">
        <w:rPr>
          <w:rFonts w:cs="Arial"/>
          <w:b/>
          <w:bCs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>Németh Klára, a FÉHE KNKft. ügyvezetője</w:t>
      </w:r>
    </w:p>
    <w:p w14:paraId="4D562610" w14:textId="7CFF216E" w:rsidR="00D23342" w:rsidRPr="00004B5A" w:rsidRDefault="00D23342" w:rsidP="00B52481">
      <w:pPr>
        <w:ind w:left="709" w:hanging="4"/>
        <w:jc w:val="both"/>
        <w:rPr>
          <w:rFonts w:cs="Arial"/>
          <w:color w:val="000000"/>
          <w:sz w:val="22"/>
          <w:szCs w:val="22"/>
        </w:rPr>
      </w:pPr>
    </w:p>
    <w:p w14:paraId="2DD79263" w14:textId="3B73B31E" w:rsidR="00D23342" w:rsidRPr="00004B5A" w:rsidRDefault="00D23342" w:rsidP="005D5B74">
      <w:pPr>
        <w:rPr>
          <w:rFonts w:cs="Arial"/>
          <w:b/>
          <w:sz w:val="22"/>
          <w:szCs w:val="22"/>
          <w:u w:val="single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="005D5B74"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004B5A">
        <w:rPr>
          <w:rFonts w:eastAsia="MS Mincho" w:cs="Arial"/>
          <w:color w:val="000000"/>
          <w:sz w:val="22"/>
          <w:szCs w:val="22"/>
        </w:rPr>
        <w:t xml:space="preserve"> igen szavazattal, tartózkodás nélkül és ellenszavazat nélkül az alábbi határozatot hozta:</w:t>
      </w:r>
    </w:p>
    <w:p w14:paraId="75514145" w14:textId="362976A6" w:rsidR="00D23342" w:rsidRPr="00004B5A" w:rsidRDefault="005D5B74" w:rsidP="00D23342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153/</w:t>
      </w:r>
      <w:r w:rsidR="00D23342" w:rsidRPr="00004B5A">
        <w:rPr>
          <w:rFonts w:cs="Arial"/>
          <w:b/>
          <w:sz w:val="22"/>
          <w:szCs w:val="22"/>
          <w:u w:val="single"/>
        </w:rPr>
        <w:t>2022. (IX.28) SzLB. számú határozat</w:t>
      </w:r>
    </w:p>
    <w:p w14:paraId="0011662A" w14:textId="77777777" w:rsidR="00D23342" w:rsidRPr="00004B5A" w:rsidRDefault="00D23342" w:rsidP="00D23342">
      <w:pPr>
        <w:jc w:val="center"/>
        <w:rPr>
          <w:rFonts w:cs="Arial"/>
          <w:sz w:val="22"/>
          <w:szCs w:val="22"/>
          <w:u w:val="single"/>
        </w:rPr>
      </w:pPr>
    </w:p>
    <w:p w14:paraId="3689155A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A Szociális és Lakás Bizottság Szombathely Megyei Jogú Város Önkormányzatának Szervezeti és Működési Szabályzatáról szóló 18/2019. (X.31.) önkormányzati rendelete 53.§ 34. pontjában kapott felhatalmazás alapján a</w:t>
      </w:r>
      <w:r w:rsidRPr="00004B5A">
        <w:rPr>
          <w:rFonts w:cs="Arial"/>
          <w:iCs/>
          <w:sz w:val="22"/>
          <w:szCs w:val="22"/>
        </w:rPr>
        <w:t xml:space="preserve"> „</w:t>
      </w:r>
      <w:r w:rsidRPr="00004B5A">
        <w:rPr>
          <w:rFonts w:cs="Arial"/>
          <w:sz w:val="22"/>
          <w:szCs w:val="22"/>
        </w:rPr>
        <w:t>Javaslat Szombathely Megyei Jogú Város Önkormányzata Helyi Esélyegyenlőségi Programja elfogadására”</w:t>
      </w:r>
      <w:r w:rsidRPr="00004B5A">
        <w:rPr>
          <w:rFonts w:cs="Arial"/>
          <w:b/>
          <w:sz w:val="22"/>
          <w:szCs w:val="22"/>
        </w:rPr>
        <w:t xml:space="preserve"> </w:t>
      </w:r>
      <w:r w:rsidRPr="00004B5A">
        <w:rPr>
          <w:rFonts w:cs="Arial"/>
          <w:sz w:val="22"/>
          <w:szCs w:val="22"/>
        </w:rPr>
        <w:t>című előterjesztést megtárgyalta, és a Helyi Esélyegyenlőségi Programot az előterjesztés melléklete szerinti tartalommal elfogadta.</w:t>
      </w:r>
    </w:p>
    <w:p w14:paraId="40275FB8" w14:textId="77777777" w:rsidR="00D23342" w:rsidRPr="00004B5A" w:rsidRDefault="00D23342" w:rsidP="00D23342">
      <w:pPr>
        <w:pStyle w:val="Szvegtrzs"/>
        <w:ind w:left="705" w:hanging="705"/>
        <w:rPr>
          <w:sz w:val="22"/>
          <w:szCs w:val="22"/>
        </w:rPr>
      </w:pPr>
    </w:p>
    <w:p w14:paraId="418FE232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Felelős:</w:t>
      </w:r>
      <w:r w:rsidRPr="00004B5A">
        <w:rPr>
          <w:b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Dr. Czeglédy Csaba, a Szociális és Lakás Bizottság elnöke</w:t>
      </w:r>
    </w:p>
    <w:p w14:paraId="47E57586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Nemény András, polgármester </w:t>
      </w:r>
    </w:p>
    <w:p w14:paraId="48DA7BF5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Dr. László Győző, alpolgármester</w:t>
      </w:r>
    </w:p>
    <w:p w14:paraId="00D23D86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Károlyi Ákos, jegyző </w:t>
      </w:r>
    </w:p>
    <w:p w14:paraId="1C8EF727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33AC52DC" w14:textId="77777777" w:rsidR="00D23342" w:rsidRPr="00004B5A" w:rsidRDefault="00D23342" w:rsidP="00D2334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lastRenderedPageBreak/>
        <w:tab/>
      </w: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Osztály vezetője/</w:t>
      </w:r>
    </w:p>
    <w:p w14:paraId="1ECAB8DA" w14:textId="77777777" w:rsidR="00D23342" w:rsidRPr="00004B5A" w:rsidRDefault="00D23342" w:rsidP="00D23342">
      <w:pPr>
        <w:pStyle w:val="Szvegtrzs"/>
        <w:rPr>
          <w:rFonts w:ascii="Arial" w:hAnsi="Arial" w:cs="Arial"/>
          <w:sz w:val="22"/>
          <w:szCs w:val="22"/>
        </w:rPr>
      </w:pPr>
    </w:p>
    <w:p w14:paraId="3233069D" w14:textId="42179C0F" w:rsidR="00D23342" w:rsidRPr="00004B5A" w:rsidRDefault="00D23342" w:rsidP="00D23342">
      <w:pPr>
        <w:pStyle w:val="Szvegtrzs"/>
        <w:rPr>
          <w:rFonts w:ascii="Arial" w:hAnsi="Arial" w:cs="Arial"/>
          <w:b w:val="0"/>
          <w:bCs/>
          <w:sz w:val="22"/>
          <w:szCs w:val="22"/>
        </w:rPr>
      </w:pPr>
      <w:r w:rsidRPr="00004B5A">
        <w:rPr>
          <w:rFonts w:ascii="Arial" w:hAnsi="Arial" w:cs="Arial"/>
          <w:sz w:val="22"/>
          <w:szCs w:val="22"/>
        </w:rPr>
        <w:t>Határidő:</w:t>
      </w:r>
      <w:r w:rsidRPr="00004B5A">
        <w:rPr>
          <w:rFonts w:ascii="Arial" w:hAnsi="Arial" w:cs="Arial"/>
          <w:sz w:val="22"/>
          <w:szCs w:val="22"/>
          <w:u w:val="none"/>
        </w:rPr>
        <w:tab/>
      </w: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azonnal</w:t>
      </w:r>
    </w:p>
    <w:p w14:paraId="3B5357F5" w14:textId="77777777" w:rsidR="005D5B74" w:rsidRDefault="005D5B74" w:rsidP="00B52481">
      <w:pPr>
        <w:ind w:left="705" w:hanging="705"/>
        <w:jc w:val="both"/>
        <w:rPr>
          <w:rFonts w:cs="Arial"/>
          <w:b/>
          <w:bCs/>
          <w:sz w:val="22"/>
          <w:szCs w:val="22"/>
        </w:rPr>
      </w:pPr>
    </w:p>
    <w:p w14:paraId="19B814AF" w14:textId="143B2050" w:rsidR="00B52481" w:rsidRPr="00004B5A" w:rsidRDefault="00B52481" w:rsidP="00B52481">
      <w:pPr>
        <w:ind w:left="705" w:hanging="705"/>
        <w:jc w:val="both"/>
        <w:rPr>
          <w:rFonts w:cs="Arial"/>
          <w:b/>
          <w:bCs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7./</w:t>
      </w:r>
      <w:r w:rsidRPr="00004B5A">
        <w:rPr>
          <w:rFonts w:cs="Arial"/>
          <w:b/>
          <w:bCs/>
          <w:sz w:val="22"/>
          <w:szCs w:val="22"/>
        </w:rPr>
        <w:tab/>
        <w:t>Javaslat a „Bursa Hungarica” Felsőoktatási Önkormányzati Ösztöndíjpályázathoz történő 2023. évi csatlakozás jóváhagyására</w:t>
      </w:r>
    </w:p>
    <w:p w14:paraId="45FE3F36" w14:textId="62224F05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Vinczéné Dr. Menyhárt Mária, az Egészségügyi és Közszolgálati Osztály vezetője</w:t>
      </w:r>
    </w:p>
    <w:p w14:paraId="593E6C20" w14:textId="4AC6E463" w:rsidR="00D23342" w:rsidRPr="00004B5A" w:rsidRDefault="00D23342" w:rsidP="00B52481">
      <w:pPr>
        <w:ind w:left="2124" w:hanging="1419"/>
        <w:jc w:val="both"/>
        <w:rPr>
          <w:rFonts w:cs="Arial"/>
          <w:sz w:val="22"/>
          <w:szCs w:val="22"/>
        </w:rPr>
      </w:pPr>
    </w:p>
    <w:p w14:paraId="03928D4F" w14:textId="7B585881" w:rsidR="00877352" w:rsidRPr="00004B5A" w:rsidRDefault="00D23342" w:rsidP="00D23342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="005D5B74"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5D5B74">
        <w:rPr>
          <w:rFonts w:eastAsia="MS Mincho" w:cs="Arial"/>
          <w:color w:val="000000"/>
          <w:sz w:val="22"/>
          <w:szCs w:val="22"/>
        </w:rPr>
        <w:t xml:space="preserve"> </w:t>
      </w:r>
      <w:r w:rsidRPr="00004B5A">
        <w:rPr>
          <w:rFonts w:eastAsia="MS Mincho" w:cs="Arial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0DD0F2CF" w14:textId="68CF7F6D" w:rsidR="00877352" w:rsidRPr="00004B5A" w:rsidRDefault="005D5B74" w:rsidP="00877352">
      <w:pPr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154/</w:t>
      </w:r>
      <w:r w:rsidR="00877352" w:rsidRPr="00004B5A">
        <w:rPr>
          <w:rFonts w:cs="Arial"/>
          <w:b/>
          <w:sz w:val="22"/>
          <w:szCs w:val="22"/>
          <w:u w:val="single"/>
        </w:rPr>
        <w:t>2022. (IX. 28.) SzLB. számú határozat</w:t>
      </w:r>
    </w:p>
    <w:p w14:paraId="23FFB5DC" w14:textId="77777777" w:rsidR="00877352" w:rsidRPr="00004B5A" w:rsidRDefault="00877352" w:rsidP="00877352">
      <w:pPr>
        <w:jc w:val="center"/>
        <w:rPr>
          <w:rFonts w:cs="Arial"/>
          <w:sz w:val="22"/>
          <w:szCs w:val="22"/>
        </w:rPr>
      </w:pPr>
    </w:p>
    <w:p w14:paraId="5EC4C872" w14:textId="77777777" w:rsidR="00877352" w:rsidRPr="00004B5A" w:rsidRDefault="00877352" w:rsidP="00877352">
      <w:pPr>
        <w:pStyle w:val="Szvegtrzs"/>
        <w:numPr>
          <w:ilvl w:val="0"/>
          <w:numId w:val="4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Szociális és Lakás Bizottság Szombathely Megyei Jogú Város Önkormányzatának Szervezeti és Működési Szabályzatáról szóló 18/2019. (X.31.) önkormányzati rendelet (a továbbiakban: SZMSZ) 53.§ 15. pontjában foglaltak szerint egyetért azzal, hogy Szombathely Megyei Jogú Város Önkormányzata 2023.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14:paraId="3E4AA231" w14:textId="77777777" w:rsidR="00877352" w:rsidRPr="00004B5A" w:rsidRDefault="00877352" w:rsidP="00877352">
      <w:pPr>
        <w:pStyle w:val="Szvegtrzs"/>
        <w:ind w:left="360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03D1767" w14:textId="77777777" w:rsidR="00877352" w:rsidRPr="00004B5A" w:rsidRDefault="00877352" w:rsidP="00877352">
      <w:pPr>
        <w:pStyle w:val="Szvegtrzs"/>
        <w:numPr>
          <w:ilvl w:val="0"/>
          <w:numId w:val="4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Bizottság felhatalmazza a polgármestert a csatlakozásról szóló nyilatkozat aláírására.</w:t>
      </w:r>
    </w:p>
    <w:p w14:paraId="52B7AFF2" w14:textId="77777777" w:rsidR="00877352" w:rsidRPr="00004B5A" w:rsidRDefault="00877352" w:rsidP="00877352">
      <w:pPr>
        <w:pStyle w:val="Listaszerbekezds"/>
        <w:rPr>
          <w:rFonts w:cs="Arial"/>
          <w:bCs/>
          <w:sz w:val="22"/>
          <w:szCs w:val="22"/>
        </w:rPr>
      </w:pPr>
    </w:p>
    <w:p w14:paraId="6BE5B579" w14:textId="77777777" w:rsidR="00877352" w:rsidRPr="00004B5A" w:rsidRDefault="00877352" w:rsidP="00877352">
      <w:pPr>
        <w:pStyle w:val="Szvegtrzs"/>
        <w:numPr>
          <w:ilvl w:val="0"/>
          <w:numId w:val="4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A Bizottság egyetért azzal, hogy az SZMSZ 53. § 16. pontja alapján kiírásra kerülő pályázatban a jövedelemhatár:</w:t>
      </w:r>
    </w:p>
    <w:p w14:paraId="666FC5A3" w14:textId="77777777" w:rsidR="00877352" w:rsidRPr="00004B5A" w:rsidRDefault="00877352" w:rsidP="00877352">
      <w:pPr>
        <w:pStyle w:val="Szvegtrzs"/>
        <w:numPr>
          <w:ilvl w:val="0"/>
          <w:numId w:val="41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1-2 fős háztartás esetén az öregségi nyugdíj legkisebb összegének 230%-ában, </w:t>
      </w:r>
    </w:p>
    <w:p w14:paraId="68FDE098" w14:textId="77777777" w:rsidR="00877352" w:rsidRPr="00004B5A" w:rsidRDefault="00877352" w:rsidP="00877352">
      <w:pPr>
        <w:pStyle w:val="Szvegtrzs"/>
        <w:numPr>
          <w:ilvl w:val="0"/>
          <w:numId w:val="41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3 fős háztartás esetén az öregségi nyugdíj legkisebb összegének 200%-ában, </w:t>
      </w:r>
    </w:p>
    <w:p w14:paraId="6E9E1403" w14:textId="77777777" w:rsidR="00877352" w:rsidRPr="00004B5A" w:rsidRDefault="00877352" w:rsidP="00877352">
      <w:pPr>
        <w:pStyle w:val="Szvegtrzs"/>
        <w:numPr>
          <w:ilvl w:val="0"/>
          <w:numId w:val="41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4 fős háztartás esetén az öregségi nyugdíj legkisebb összegének 190%-ában, </w:t>
      </w:r>
    </w:p>
    <w:p w14:paraId="4172AD67" w14:textId="77777777" w:rsidR="00877352" w:rsidRPr="00004B5A" w:rsidRDefault="00877352" w:rsidP="00877352">
      <w:pPr>
        <w:pStyle w:val="Szvegtrzs"/>
        <w:numPr>
          <w:ilvl w:val="0"/>
          <w:numId w:val="41"/>
        </w:numPr>
        <w:tabs>
          <w:tab w:val="clear" w:pos="-2268"/>
        </w:tabs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5 vagy több fős háztartás esetén az öregségi nyugdíj legkisebb összegének 180%-ában </w:t>
      </w:r>
    </w:p>
    <w:p w14:paraId="67731B10" w14:textId="77777777" w:rsidR="00877352" w:rsidRPr="00004B5A" w:rsidRDefault="00877352" w:rsidP="00877352">
      <w:pPr>
        <w:pStyle w:val="Szvegtrzs"/>
        <w:ind w:left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kerüljön meghatározásra azzal, hogy a kategóriánkénti jövedelemhatár 30 százalékkal magasabb, ha a pályázó árva vagy félárva, vagy gyermekét egyedül neveli, vagy fogyatékossággal élő.</w:t>
      </w:r>
    </w:p>
    <w:p w14:paraId="45E21C10" w14:textId="77777777" w:rsidR="00877352" w:rsidRPr="00004B5A" w:rsidRDefault="00877352" w:rsidP="00877352">
      <w:pPr>
        <w:jc w:val="both"/>
        <w:rPr>
          <w:rFonts w:cs="Arial"/>
          <w:bCs/>
          <w:sz w:val="22"/>
          <w:szCs w:val="22"/>
        </w:rPr>
      </w:pPr>
    </w:p>
    <w:p w14:paraId="0E5B7732" w14:textId="77777777" w:rsidR="00877352" w:rsidRPr="00004B5A" w:rsidRDefault="00877352" w:rsidP="00877352">
      <w:pPr>
        <w:ind w:left="426" w:hanging="426"/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 xml:space="preserve">      A fenti feltételeknek megfelelő, azonos jövedelmi helyzetben lévő pályázók közül előnyt élvez az a pályázó:</w:t>
      </w:r>
    </w:p>
    <w:p w14:paraId="65F8636C" w14:textId="77777777" w:rsidR="00877352" w:rsidRPr="00004B5A" w:rsidRDefault="00877352" w:rsidP="00877352">
      <w:pPr>
        <w:numPr>
          <w:ilvl w:val="0"/>
          <w:numId w:val="39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akinek a családjában az eltartottak száma három vagy annál több, vagy</w:t>
      </w:r>
    </w:p>
    <w:p w14:paraId="050B1129" w14:textId="77777777" w:rsidR="00877352" w:rsidRPr="00004B5A" w:rsidRDefault="00877352" w:rsidP="00877352">
      <w:pPr>
        <w:numPr>
          <w:ilvl w:val="0"/>
          <w:numId w:val="39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 valamilyen krónikus betegségben szenved, rokkant, vagy családjában folyamatos ellátást igénylő beteg vagy rokkant személy van, vagy</w:t>
      </w:r>
    </w:p>
    <w:p w14:paraId="149E0D17" w14:textId="77777777" w:rsidR="00877352" w:rsidRPr="00004B5A" w:rsidRDefault="00877352" w:rsidP="00877352">
      <w:pPr>
        <w:numPr>
          <w:ilvl w:val="0"/>
          <w:numId w:val="39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akinek eltartója/szülője álláskereső vagy öregségi nyugdíjban részesül, vagy</w:t>
      </w:r>
    </w:p>
    <w:p w14:paraId="0E68F1DE" w14:textId="77777777" w:rsidR="00877352" w:rsidRPr="00004B5A" w:rsidRDefault="00877352" w:rsidP="00877352">
      <w:pPr>
        <w:numPr>
          <w:ilvl w:val="0"/>
          <w:numId w:val="39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 gyermeket nevel, vagy</w:t>
      </w:r>
    </w:p>
    <w:p w14:paraId="6B138233" w14:textId="77777777" w:rsidR="00877352" w:rsidRPr="00004B5A" w:rsidRDefault="00877352" w:rsidP="00877352">
      <w:pPr>
        <w:numPr>
          <w:ilvl w:val="0"/>
          <w:numId w:val="39"/>
        </w:num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Cs/>
          <w:sz w:val="22"/>
          <w:szCs w:val="22"/>
        </w:rPr>
        <w:t>aki lakóhelyén kívüli intézményben tanul, és nem részesül kollégiumi ellátásban.</w:t>
      </w:r>
    </w:p>
    <w:p w14:paraId="6676D357" w14:textId="77777777" w:rsidR="00877352" w:rsidRPr="00004B5A" w:rsidRDefault="00877352" w:rsidP="00877352">
      <w:pPr>
        <w:pStyle w:val="Listaszerbekezds"/>
        <w:rPr>
          <w:rFonts w:cs="Arial"/>
          <w:bCs/>
          <w:sz w:val="22"/>
          <w:szCs w:val="22"/>
        </w:rPr>
      </w:pPr>
    </w:p>
    <w:p w14:paraId="77969156" w14:textId="77777777" w:rsidR="00877352" w:rsidRPr="00004B5A" w:rsidRDefault="00877352" w:rsidP="00877352">
      <w:pPr>
        <w:pStyle w:val="Szvegtrzs"/>
        <w:numPr>
          <w:ilvl w:val="0"/>
          <w:numId w:val="4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A Bizottság felkéri a polgármestert, hogy gondoskodjon a pályázat Bizottság által elfogadott feltételekkel történő kiírásáról és annak helyben szokásos módon történő megjelentetéséről. </w:t>
      </w:r>
    </w:p>
    <w:p w14:paraId="66527D30" w14:textId="77777777" w:rsidR="00877352" w:rsidRPr="00004B5A" w:rsidRDefault="00877352" w:rsidP="00877352">
      <w:pPr>
        <w:pStyle w:val="Szvegtrzs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0599787A" w14:textId="77777777" w:rsidR="00877352" w:rsidRPr="00004B5A" w:rsidRDefault="00877352" w:rsidP="00877352">
      <w:pPr>
        <w:pStyle w:val="Szvegtrzs"/>
        <w:numPr>
          <w:ilvl w:val="0"/>
          <w:numId w:val="40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bCs/>
          <w:sz w:val="22"/>
          <w:szCs w:val="22"/>
          <w:u w:val="none"/>
        </w:rPr>
      </w:pPr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A Bizottság felkéri a polgármestert és a jegyzőt, hogy a pályázaton való részvételhez szükséges pályázati önrészt, a 4.000 Ft/fő/hónap összeget, mindösszesen </w:t>
      </w:r>
      <w:proofErr w:type="gramStart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>2.000.000,-</w:t>
      </w:r>
      <w:proofErr w:type="gramEnd"/>
      <w:r w:rsidRPr="00004B5A">
        <w:rPr>
          <w:rFonts w:ascii="Arial" w:hAnsi="Arial" w:cs="Arial"/>
          <w:b w:val="0"/>
          <w:bCs/>
          <w:sz w:val="22"/>
          <w:szCs w:val="22"/>
          <w:u w:val="none"/>
        </w:rPr>
        <w:t xml:space="preserve"> Ft-ot az önkormányzat 2023. évi költségvetésében szerepeltessék.</w:t>
      </w:r>
    </w:p>
    <w:p w14:paraId="02BEFB08" w14:textId="77777777" w:rsidR="00877352" w:rsidRPr="00004B5A" w:rsidRDefault="00877352" w:rsidP="00877352">
      <w:pPr>
        <w:pStyle w:val="Szvegtrzs"/>
        <w:rPr>
          <w:rFonts w:ascii="Arial" w:hAnsi="Arial" w:cs="Arial"/>
          <w:sz w:val="22"/>
          <w:szCs w:val="22"/>
        </w:rPr>
      </w:pPr>
    </w:p>
    <w:p w14:paraId="73B10592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692F9D90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Nemény András, polgármester </w:t>
      </w:r>
    </w:p>
    <w:p w14:paraId="62BC80E4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Dr. László Győző, alpolgármester</w:t>
      </w:r>
    </w:p>
    <w:p w14:paraId="74A99406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Dr. Károlyi Ákos, jegyző </w:t>
      </w:r>
    </w:p>
    <w:p w14:paraId="28A0AB48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36D7C1CC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Vinczéné Dr. Menyhárt Mária, az Egészségügyi és Közszolgálati </w:t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Osztály vezetője, </w:t>
      </w:r>
    </w:p>
    <w:p w14:paraId="0E328462" w14:textId="77777777" w:rsidR="00877352" w:rsidRPr="00004B5A" w:rsidRDefault="00877352" w:rsidP="00877352">
      <w:pPr>
        <w:ind w:left="708" w:firstLine="708"/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Stéger Gábor a Közgazdasági és Adó Osztály vezetője/</w:t>
      </w:r>
    </w:p>
    <w:p w14:paraId="430D4BD7" w14:textId="77777777" w:rsidR="00877352" w:rsidRPr="00004B5A" w:rsidRDefault="00877352" w:rsidP="00877352">
      <w:pPr>
        <w:ind w:left="708" w:firstLine="708"/>
        <w:jc w:val="both"/>
        <w:rPr>
          <w:rFonts w:cs="Arial"/>
          <w:sz w:val="22"/>
          <w:szCs w:val="22"/>
        </w:rPr>
      </w:pPr>
    </w:p>
    <w:p w14:paraId="70233F55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 szeptember 30. /1. és 3. pont vonatkozásában/</w:t>
      </w:r>
    </w:p>
    <w:p w14:paraId="1341A3FB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2022. szeptember 30. /2. pont vonatkozásában/</w:t>
      </w:r>
    </w:p>
    <w:p w14:paraId="583C90A6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2022. október 3. /4. pont vonatkozásában/</w:t>
      </w:r>
    </w:p>
    <w:p w14:paraId="2686208D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 xml:space="preserve">2023. évi költségvetés elfogadása / 5. pont vonatkozásában / </w:t>
      </w:r>
    </w:p>
    <w:p w14:paraId="029B7873" w14:textId="77777777" w:rsidR="00877352" w:rsidRPr="00004B5A" w:rsidRDefault="00877352" w:rsidP="00877352">
      <w:pPr>
        <w:jc w:val="both"/>
        <w:rPr>
          <w:rFonts w:cs="Arial"/>
          <w:b/>
          <w:bCs/>
          <w:sz w:val="22"/>
          <w:szCs w:val="22"/>
        </w:rPr>
      </w:pPr>
    </w:p>
    <w:p w14:paraId="384ED66B" w14:textId="77777777" w:rsidR="00B52481" w:rsidRPr="00004B5A" w:rsidRDefault="00B52481" w:rsidP="00B52481">
      <w:pPr>
        <w:ind w:left="705" w:hanging="705"/>
        <w:jc w:val="both"/>
        <w:rPr>
          <w:rFonts w:cs="Arial"/>
          <w:b/>
          <w:bCs/>
          <w:spacing w:val="-3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</w:rPr>
        <w:t>8./</w:t>
      </w:r>
      <w:r w:rsidRPr="00004B5A">
        <w:rPr>
          <w:rFonts w:cs="Arial"/>
          <w:b/>
          <w:bCs/>
          <w:sz w:val="22"/>
          <w:szCs w:val="22"/>
        </w:rPr>
        <w:tab/>
        <w:t>Tájékoztató a rendszeres gyermekvédelmi kedvezménnyel kapcsolatos jogszabályi változásokról</w:t>
      </w:r>
    </w:p>
    <w:p w14:paraId="43848F2D" w14:textId="15E9D2D6" w:rsidR="00B52481" w:rsidRPr="00004B5A" w:rsidRDefault="00B52481" w:rsidP="00B52481">
      <w:pPr>
        <w:ind w:left="2124" w:hanging="1419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15B7BD2C" w14:textId="77777777" w:rsidR="00D23342" w:rsidRPr="00004B5A" w:rsidRDefault="00D23342" w:rsidP="00D23342">
      <w:pPr>
        <w:rPr>
          <w:rFonts w:eastAsia="MS Mincho" w:cs="Arial"/>
          <w:color w:val="000000"/>
          <w:sz w:val="22"/>
          <w:szCs w:val="22"/>
        </w:rPr>
      </w:pPr>
    </w:p>
    <w:p w14:paraId="22844587" w14:textId="55AACB03" w:rsidR="00D23342" w:rsidRPr="00004B5A" w:rsidRDefault="00D23342" w:rsidP="00D23342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="005D5B74"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5D5B74">
        <w:rPr>
          <w:rFonts w:eastAsia="MS Mincho" w:cs="Arial"/>
          <w:bCs/>
          <w:color w:val="000000"/>
          <w:sz w:val="22"/>
          <w:szCs w:val="22"/>
        </w:rPr>
        <w:t xml:space="preserve"> </w:t>
      </w:r>
      <w:r w:rsidRPr="00004B5A">
        <w:rPr>
          <w:rFonts w:eastAsia="MS Mincho" w:cs="Arial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3128AD44" w14:textId="008BDB14" w:rsidR="00877352" w:rsidRPr="00004B5A" w:rsidRDefault="00877352" w:rsidP="00D23342">
      <w:pPr>
        <w:rPr>
          <w:rFonts w:eastAsia="MS Mincho" w:cs="Arial"/>
          <w:color w:val="000000"/>
          <w:sz w:val="22"/>
          <w:szCs w:val="22"/>
        </w:rPr>
      </w:pPr>
    </w:p>
    <w:p w14:paraId="5948165E" w14:textId="202696C2" w:rsidR="00877352" w:rsidRPr="00004B5A" w:rsidRDefault="005D5B74" w:rsidP="00877352">
      <w:pPr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155</w:t>
      </w:r>
      <w:r w:rsidR="00877352" w:rsidRPr="00004B5A">
        <w:rPr>
          <w:rFonts w:cs="Arial"/>
          <w:b/>
          <w:bCs/>
          <w:sz w:val="22"/>
          <w:szCs w:val="22"/>
          <w:u w:val="single"/>
        </w:rPr>
        <w:t>/2022. (IX. 28.) SzLB sz. határozat</w:t>
      </w:r>
    </w:p>
    <w:p w14:paraId="3D8EE9E8" w14:textId="77777777" w:rsidR="00877352" w:rsidRPr="00004B5A" w:rsidRDefault="00877352" w:rsidP="00877352">
      <w:pPr>
        <w:jc w:val="center"/>
        <w:rPr>
          <w:rFonts w:cs="Arial"/>
          <w:b/>
          <w:bCs/>
          <w:sz w:val="22"/>
          <w:szCs w:val="22"/>
        </w:rPr>
      </w:pPr>
    </w:p>
    <w:p w14:paraId="2EB02BAB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A Szociális és Lakás Bizottság a rendszeres gyermekvédelmi kedvezménnyel kapcsolatos jogszabályi változásokról szóló tájékoztatót megtárgyalta és elfogadta. </w:t>
      </w:r>
    </w:p>
    <w:p w14:paraId="3788166A" w14:textId="77777777" w:rsidR="00877352" w:rsidRPr="00004B5A" w:rsidRDefault="00877352" w:rsidP="00877352">
      <w:pPr>
        <w:jc w:val="both"/>
        <w:rPr>
          <w:rFonts w:cs="Arial"/>
          <w:sz w:val="22"/>
          <w:szCs w:val="22"/>
        </w:rPr>
      </w:pPr>
    </w:p>
    <w:p w14:paraId="7AD0AB6F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324DB3BE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/a végrehajtás előkészítéséért:</w:t>
      </w:r>
    </w:p>
    <w:p w14:paraId="69F54195" w14:textId="77777777" w:rsidR="00877352" w:rsidRPr="00004B5A" w:rsidRDefault="00877352" w:rsidP="00877352">
      <w:pPr>
        <w:ind w:left="708" w:firstLine="708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>Szentkirályi Bernadett, a Szociális és Lakás Iroda vezetője/</w:t>
      </w:r>
    </w:p>
    <w:p w14:paraId="00E1EEDD" w14:textId="77777777" w:rsidR="00877352" w:rsidRPr="00004B5A" w:rsidRDefault="00877352" w:rsidP="00877352">
      <w:pPr>
        <w:ind w:left="708" w:firstLine="708"/>
        <w:rPr>
          <w:rFonts w:cs="Arial"/>
          <w:sz w:val="22"/>
          <w:szCs w:val="22"/>
        </w:rPr>
      </w:pPr>
    </w:p>
    <w:p w14:paraId="76953FD1" w14:textId="77777777" w:rsidR="00877352" w:rsidRPr="00004B5A" w:rsidRDefault="00877352" w:rsidP="00877352">
      <w:pPr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Határidő:</w:t>
      </w:r>
      <w:r w:rsidRPr="00004B5A">
        <w:rPr>
          <w:rFonts w:cs="Arial"/>
          <w:sz w:val="22"/>
          <w:szCs w:val="22"/>
        </w:rPr>
        <w:tab/>
        <w:t>azonnal</w:t>
      </w:r>
    </w:p>
    <w:p w14:paraId="4F75960D" w14:textId="77777777" w:rsidR="00B52481" w:rsidRPr="00004B5A" w:rsidRDefault="00B52481" w:rsidP="00B52481">
      <w:pPr>
        <w:jc w:val="both"/>
        <w:rPr>
          <w:rFonts w:cs="Arial"/>
          <w:iCs/>
          <w:sz w:val="22"/>
          <w:szCs w:val="22"/>
        </w:rPr>
      </w:pPr>
    </w:p>
    <w:p w14:paraId="6D0A4F5B" w14:textId="77777777" w:rsidR="00B52481" w:rsidRPr="00004B5A" w:rsidRDefault="00B52481" w:rsidP="00B52481">
      <w:pPr>
        <w:ind w:left="705" w:hanging="705"/>
        <w:jc w:val="both"/>
        <w:rPr>
          <w:rFonts w:cs="Arial"/>
          <w:b/>
          <w:bCs/>
          <w:sz w:val="22"/>
          <w:szCs w:val="22"/>
          <w:lang w:eastAsia="en-US"/>
        </w:rPr>
      </w:pPr>
      <w:r w:rsidRPr="00004B5A">
        <w:rPr>
          <w:rFonts w:cs="Arial"/>
          <w:b/>
          <w:bCs/>
          <w:sz w:val="22"/>
          <w:szCs w:val="22"/>
        </w:rPr>
        <w:t>9./</w:t>
      </w:r>
      <w:r w:rsidRPr="00004B5A">
        <w:rPr>
          <w:rFonts w:cs="Arial"/>
          <w:b/>
          <w:bCs/>
          <w:sz w:val="22"/>
          <w:szCs w:val="22"/>
        </w:rPr>
        <w:tab/>
        <w:t xml:space="preserve">Különfélék </w:t>
      </w:r>
    </w:p>
    <w:p w14:paraId="3F933FB5" w14:textId="77777777" w:rsidR="00B52481" w:rsidRPr="00004B5A" w:rsidRDefault="00B52481" w:rsidP="00B52481">
      <w:pPr>
        <w:ind w:firstLine="705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Előadó:</w:t>
      </w:r>
      <w:r w:rsidRPr="00004B5A">
        <w:rPr>
          <w:rFonts w:cs="Arial"/>
          <w:sz w:val="22"/>
          <w:szCs w:val="22"/>
        </w:rPr>
        <w:tab/>
        <w:t>Dr. Czeglédy Csaba, a Szociális és Lakás Bizottság elnöke</w:t>
      </w:r>
    </w:p>
    <w:p w14:paraId="2696A6A1" w14:textId="77777777" w:rsidR="00877352" w:rsidRPr="00004B5A" w:rsidRDefault="00877352" w:rsidP="003E2E21">
      <w:pPr>
        <w:ind w:left="705" w:hanging="705"/>
        <w:jc w:val="both"/>
        <w:rPr>
          <w:rFonts w:cs="Arial"/>
          <w:color w:val="000000"/>
          <w:sz w:val="22"/>
          <w:szCs w:val="22"/>
        </w:rPr>
      </w:pPr>
    </w:p>
    <w:p w14:paraId="53B4D8E2" w14:textId="5E8EC7DF" w:rsidR="00373EB6" w:rsidRPr="00004B5A" w:rsidRDefault="00370D21" w:rsidP="003E2E21">
      <w:pPr>
        <w:ind w:left="705" w:hanging="705"/>
        <w:jc w:val="both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>S</w:t>
      </w:r>
      <w:r w:rsidR="00FD4D8A" w:rsidRPr="00004B5A">
        <w:rPr>
          <w:rFonts w:cs="Arial"/>
          <w:color w:val="000000"/>
          <w:sz w:val="22"/>
          <w:szCs w:val="22"/>
        </w:rPr>
        <w:t>z</w:t>
      </w:r>
      <w:r w:rsidR="00C9281D" w:rsidRPr="00004B5A">
        <w:rPr>
          <w:rFonts w:cs="Arial"/>
          <w:color w:val="000000"/>
          <w:sz w:val="22"/>
          <w:szCs w:val="22"/>
        </w:rPr>
        <w:t xml:space="preserve">ombathely, </w:t>
      </w:r>
      <w:r w:rsidR="000136EE" w:rsidRPr="00004B5A">
        <w:rPr>
          <w:rFonts w:cs="Arial"/>
          <w:color w:val="000000"/>
          <w:sz w:val="22"/>
          <w:szCs w:val="22"/>
        </w:rPr>
        <w:t>202</w:t>
      </w:r>
      <w:r w:rsidR="00D23342" w:rsidRPr="00004B5A">
        <w:rPr>
          <w:rFonts w:cs="Arial"/>
          <w:color w:val="000000"/>
          <w:sz w:val="22"/>
          <w:szCs w:val="22"/>
        </w:rPr>
        <w:t>2</w:t>
      </w:r>
      <w:r w:rsidR="000136EE" w:rsidRPr="00004B5A">
        <w:rPr>
          <w:rFonts w:cs="Arial"/>
          <w:color w:val="000000"/>
          <w:sz w:val="22"/>
          <w:szCs w:val="22"/>
        </w:rPr>
        <w:t xml:space="preserve">. </w:t>
      </w:r>
      <w:r w:rsidR="00A81338" w:rsidRPr="00004B5A">
        <w:rPr>
          <w:rFonts w:cs="Arial"/>
          <w:color w:val="000000"/>
          <w:sz w:val="22"/>
          <w:szCs w:val="22"/>
        </w:rPr>
        <w:t>szeptember 2</w:t>
      </w:r>
      <w:r w:rsidR="00D23342" w:rsidRPr="00004B5A">
        <w:rPr>
          <w:rFonts w:cs="Arial"/>
          <w:color w:val="000000"/>
          <w:sz w:val="22"/>
          <w:szCs w:val="22"/>
        </w:rPr>
        <w:t>8</w:t>
      </w:r>
      <w:r w:rsidR="00A81338" w:rsidRPr="00004B5A">
        <w:rPr>
          <w:rFonts w:cs="Arial"/>
          <w:color w:val="000000"/>
          <w:sz w:val="22"/>
          <w:szCs w:val="22"/>
        </w:rPr>
        <w:t>.</w:t>
      </w:r>
    </w:p>
    <w:p w14:paraId="74743A6F" w14:textId="29F2A6AB" w:rsidR="007E5DBF" w:rsidRPr="00004B5A" w:rsidRDefault="007E5DBF" w:rsidP="007A1C4F">
      <w:pPr>
        <w:rPr>
          <w:rFonts w:cs="Arial"/>
          <w:color w:val="000000"/>
          <w:sz w:val="22"/>
          <w:szCs w:val="22"/>
        </w:rPr>
      </w:pPr>
    </w:p>
    <w:p w14:paraId="5CF0A8CA" w14:textId="77777777" w:rsidR="007E5DBF" w:rsidRPr="00004B5A" w:rsidRDefault="007E5DBF" w:rsidP="007A1C4F">
      <w:pPr>
        <w:rPr>
          <w:rFonts w:cs="Arial"/>
          <w:color w:val="000000"/>
          <w:sz w:val="22"/>
          <w:szCs w:val="22"/>
        </w:rPr>
      </w:pPr>
    </w:p>
    <w:p w14:paraId="4E6A267D" w14:textId="77777777" w:rsidR="00954C77" w:rsidRPr="00004B5A" w:rsidRDefault="00F91DDD" w:rsidP="007A1C4F">
      <w:pPr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>A kivonat hitel</w:t>
      </w:r>
      <w:r w:rsidR="00C9281D" w:rsidRPr="00004B5A">
        <w:rPr>
          <w:rFonts w:cs="Arial"/>
          <w:color w:val="000000"/>
          <w:sz w:val="22"/>
          <w:szCs w:val="22"/>
        </w:rPr>
        <w:t>es.</w:t>
      </w:r>
    </w:p>
    <w:p w14:paraId="595377B4" w14:textId="77777777" w:rsidR="00C9281D" w:rsidRPr="00004B5A" w:rsidRDefault="00C9281D" w:rsidP="007A1C4F">
      <w:pPr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 xml:space="preserve">   </w:t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  <w:t xml:space="preserve">    </w:t>
      </w:r>
      <w:r w:rsidR="00F85E55" w:rsidRPr="00004B5A">
        <w:rPr>
          <w:rFonts w:cs="Arial"/>
          <w:color w:val="000000"/>
          <w:sz w:val="22"/>
          <w:szCs w:val="22"/>
        </w:rPr>
        <w:t xml:space="preserve">  </w:t>
      </w:r>
      <w:r w:rsidRPr="00004B5A">
        <w:rPr>
          <w:rFonts w:cs="Arial"/>
          <w:color w:val="000000"/>
          <w:sz w:val="22"/>
          <w:szCs w:val="22"/>
        </w:rPr>
        <w:t xml:space="preserve"> /: </w:t>
      </w:r>
      <w:r w:rsidR="00313CD3" w:rsidRPr="00004B5A">
        <w:rPr>
          <w:rFonts w:cs="Arial"/>
          <w:b/>
          <w:color w:val="000000"/>
          <w:sz w:val="22"/>
          <w:szCs w:val="22"/>
        </w:rPr>
        <w:t>D</w:t>
      </w:r>
      <w:r w:rsidR="00164791" w:rsidRPr="00004B5A">
        <w:rPr>
          <w:rFonts w:cs="Arial"/>
          <w:b/>
          <w:color w:val="000000"/>
          <w:sz w:val="22"/>
          <w:szCs w:val="22"/>
        </w:rPr>
        <w:t>r</w:t>
      </w:r>
      <w:r w:rsidR="00313CD3" w:rsidRPr="00004B5A">
        <w:rPr>
          <w:rFonts w:cs="Arial"/>
          <w:b/>
          <w:color w:val="000000"/>
          <w:sz w:val="22"/>
          <w:szCs w:val="22"/>
        </w:rPr>
        <w:t>. Czeglédy Csaba</w:t>
      </w:r>
      <w:r w:rsidRPr="00004B5A">
        <w:rPr>
          <w:rFonts w:cs="Arial"/>
          <w:color w:val="000000"/>
          <w:sz w:val="22"/>
          <w:szCs w:val="22"/>
        </w:rPr>
        <w:t xml:space="preserve"> :/</w:t>
      </w:r>
    </w:p>
    <w:p w14:paraId="72241C9D" w14:textId="77777777" w:rsidR="00C9281D" w:rsidRPr="00004B5A" w:rsidRDefault="00C9281D" w:rsidP="00F85E55">
      <w:pPr>
        <w:ind w:left="5664" w:firstLine="708"/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>a</w:t>
      </w:r>
      <w:r w:rsidR="00DA7094" w:rsidRPr="00004B5A">
        <w:rPr>
          <w:rFonts w:cs="Arial"/>
          <w:color w:val="000000"/>
          <w:sz w:val="22"/>
          <w:szCs w:val="22"/>
        </w:rPr>
        <w:t xml:space="preserve"> </w:t>
      </w:r>
      <w:r w:rsidR="00313CD3" w:rsidRPr="00004B5A">
        <w:rPr>
          <w:rFonts w:cs="Arial"/>
          <w:color w:val="000000"/>
          <w:sz w:val="22"/>
          <w:szCs w:val="22"/>
        </w:rPr>
        <w:t>Szociális és Lakás</w:t>
      </w:r>
    </w:p>
    <w:p w14:paraId="6E6AA646" w14:textId="03C0310B" w:rsidR="00AD6F1C" w:rsidRPr="00004B5A" w:rsidRDefault="00C9281D" w:rsidP="00F85E55">
      <w:pPr>
        <w:rPr>
          <w:rFonts w:cs="Arial"/>
          <w:color w:val="000000"/>
          <w:sz w:val="22"/>
          <w:szCs w:val="22"/>
        </w:rPr>
      </w:pPr>
      <w:r w:rsidRPr="00004B5A">
        <w:rPr>
          <w:rFonts w:cs="Arial"/>
          <w:color w:val="000000"/>
          <w:sz w:val="22"/>
          <w:szCs w:val="22"/>
        </w:rPr>
        <w:t xml:space="preserve">      </w:t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="00236F86"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</w:r>
      <w:r w:rsidRPr="00004B5A">
        <w:rPr>
          <w:rFonts w:cs="Arial"/>
          <w:color w:val="000000"/>
          <w:sz w:val="22"/>
          <w:szCs w:val="22"/>
        </w:rPr>
        <w:tab/>
        <w:t xml:space="preserve">       </w:t>
      </w:r>
      <w:r w:rsidR="00164791" w:rsidRPr="00004B5A">
        <w:rPr>
          <w:rFonts w:cs="Arial"/>
          <w:color w:val="000000"/>
          <w:sz w:val="22"/>
          <w:szCs w:val="22"/>
        </w:rPr>
        <w:tab/>
      </w:r>
      <w:r w:rsidR="00F85E55" w:rsidRPr="00004B5A">
        <w:rPr>
          <w:rFonts w:cs="Arial"/>
          <w:color w:val="000000"/>
          <w:sz w:val="22"/>
          <w:szCs w:val="22"/>
        </w:rPr>
        <w:t xml:space="preserve">  </w:t>
      </w:r>
      <w:r w:rsidR="008A40D6" w:rsidRPr="00004B5A">
        <w:rPr>
          <w:rFonts w:cs="Arial"/>
          <w:color w:val="000000"/>
          <w:sz w:val="22"/>
          <w:szCs w:val="22"/>
        </w:rPr>
        <w:t xml:space="preserve">  </w:t>
      </w:r>
      <w:r w:rsidRPr="00004B5A">
        <w:rPr>
          <w:rFonts w:cs="Arial"/>
          <w:color w:val="000000"/>
          <w:sz w:val="22"/>
          <w:szCs w:val="22"/>
        </w:rPr>
        <w:t>Bizottság elnöke</w:t>
      </w:r>
    </w:p>
    <w:sectPr w:rsidR="00AD6F1C" w:rsidRPr="00004B5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37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3"/>
  </w:num>
  <w:num w:numId="8" w16cid:durableId="915210654">
    <w:abstractNumId w:val="17"/>
  </w:num>
  <w:num w:numId="9" w16cid:durableId="78446964">
    <w:abstractNumId w:val="38"/>
  </w:num>
  <w:num w:numId="10" w16cid:durableId="224491760">
    <w:abstractNumId w:val="27"/>
  </w:num>
  <w:num w:numId="11" w16cid:durableId="664169240">
    <w:abstractNumId w:val="34"/>
  </w:num>
  <w:num w:numId="12" w16cid:durableId="1238058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5"/>
  </w:num>
  <w:num w:numId="16" w16cid:durableId="679700465">
    <w:abstractNumId w:val="29"/>
  </w:num>
  <w:num w:numId="17" w16cid:durableId="891617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5"/>
  </w:num>
  <w:num w:numId="19" w16cid:durableId="393429640">
    <w:abstractNumId w:val="36"/>
  </w:num>
  <w:num w:numId="20" w16cid:durableId="7361270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1"/>
  </w:num>
  <w:num w:numId="22" w16cid:durableId="300620577">
    <w:abstractNumId w:val="23"/>
  </w:num>
  <w:num w:numId="23" w16cid:durableId="814686745">
    <w:abstractNumId w:val="26"/>
  </w:num>
  <w:num w:numId="24" w16cid:durableId="1778286219">
    <w:abstractNumId w:val="3"/>
  </w:num>
  <w:num w:numId="25" w16cid:durableId="1696729319">
    <w:abstractNumId w:val="22"/>
  </w:num>
  <w:num w:numId="26" w16cid:durableId="592012071">
    <w:abstractNumId w:val="39"/>
  </w:num>
  <w:num w:numId="27" w16cid:durableId="218716053">
    <w:abstractNumId w:val="2"/>
  </w:num>
  <w:num w:numId="28" w16cid:durableId="1010839562">
    <w:abstractNumId w:val="15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6"/>
  </w:num>
  <w:num w:numId="32" w16cid:durableId="1251546204">
    <w:abstractNumId w:val="30"/>
  </w:num>
  <w:num w:numId="33" w16cid:durableId="810706675">
    <w:abstractNumId w:val="21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0"/>
  </w:num>
  <w:num w:numId="38" w16cid:durableId="28335237">
    <w:abstractNumId w:val="7"/>
  </w:num>
  <w:num w:numId="39" w16cid:durableId="1869488349">
    <w:abstractNumId w:val="28"/>
  </w:num>
  <w:num w:numId="40" w16cid:durableId="73017843">
    <w:abstractNumId w:val="10"/>
  </w:num>
  <w:num w:numId="41" w16cid:durableId="128015753">
    <w:abstractNumId w:val="18"/>
  </w:num>
  <w:num w:numId="42" w16cid:durableId="122315712">
    <w:abstractNumId w:val="32"/>
  </w:num>
  <w:num w:numId="43" w16cid:durableId="1614246419">
    <w:abstractNumId w:val="4"/>
  </w:num>
  <w:num w:numId="44" w16cid:durableId="25817408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157</TotalTime>
  <Pages>7</Pages>
  <Words>1962</Words>
  <Characters>14155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36</cp:revision>
  <cp:lastPrinted>2021-09-29T07:45:00Z</cp:lastPrinted>
  <dcterms:created xsi:type="dcterms:W3CDTF">2022-09-20T09:12:00Z</dcterms:created>
  <dcterms:modified xsi:type="dcterms:W3CDTF">2022-09-28T15:07:00Z</dcterms:modified>
</cp:coreProperties>
</file>