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B487" w14:textId="77777777" w:rsidR="001E645A" w:rsidRDefault="001E645A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 w:val="22"/>
          <w:szCs w:val="22"/>
        </w:rPr>
      </w:pPr>
      <w:bookmarkStart w:id="0" w:name="_Hlk113357430"/>
    </w:p>
    <w:p w14:paraId="5AF8A923" w14:textId="77777777" w:rsidR="001E645A" w:rsidRDefault="001E645A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 w:val="22"/>
          <w:szCs w:val="22"/>
        </w:rPr>
      </w:pPr>
    </w:p>
    <w:p w14:paraId="0CD71090" w14:textId="0044658E" w:rsidR="00650882" w:rsidRPr="00511BF8" w:rsidRDefault="0065088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 w:val="22"/>
          <w:szCs w:val="22"/>
        </w:rPr>
      </w:pPr>
      <w:r w:rsidRPr="00511BF8">
        <w:rPr>
          <w:rFonts w:ascii="Arial" w:hAnsi="Arial" w:cs="Arial"/>
          <w:bCs/>
          <w:sz w:val="22"/>
          <w:szCs w:val="22"/>
        </w:rPr>
        <w:t>E L Ő T E R J E S Z T É S</w:t>
      </w:r>
    </w:p>
    <w:p w14:paraId="69C6E5F7" w14:textId="77777777" w:rsidR="008912EF" w:rsidRPr="00511BF8" w:rsidRDefault="008912EF" w:rsidP="008912EF">
      <w:pPr>
        <w:pStyle w:val="Cm"/>
        <w:numPr>
          <w:ilvl w:val="12"/>
          <w:numId w:val="0"/>
        </w:numPr>
        <w:jc w:val="left"/>
        <w:rPr>
          <w:rFonts w:ascii="Arial" w:hAnsi="Arial" w:cs="Arial"/>
          <w:bCs/>
          <w:sz w:val="22"/>
          <w:szCs w:val="22"/>
        </w:rPr>
      </w:pPr>
    </w:p>
    <w:p w14:paraId="3D516216" w14:textId="77777777" w:rsidR="001E645A" w:rsidRDefault="00650882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2"/>
        </w:rPr>
      </w:pPr>
      <w:r w:rsidRPr="00511BF8">
        <w:rPr>
          <w:rFonts w:cs="Arial"/>
          <w:b/>
          <w:bCs/>
          <w:szCs w:val="22"/>
        </w:rPr>
        <w:t xml:space="preserve">Szombathely Megyei Jogú Város Közgyűlése </w:t>
      </w:r>
    </w:p>
    <w:p w14:paraId="5F4890D5" w14:textId="107D9888" w:rsidR="00650882" w:rsidRPr="00511BF8" w:rsidRDefault="00650882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2"/>
        </w:rPr>
      </w:pPr>
      <w:r w:rsidRPr="00511BF8">
        <w:rPr>
          <w:rFonts w:cs="Arial"/>
          <w:b/>
          <w:bCs/>
          <w:szCs w:val="22"/>
        </w:rPr>
        <w:t>Városstratégiai</w:t>
      </w:r>
      <w:r w:rsidR="00203CDD" w:rsidRPr="00511BF8">
        <w:rPr>
          <w:rFonts w:cs="Arial"/>
          <w:b/>
          <w:bCs/>
          <w:szCs w:val="22"/>
        </w:rPr>
        <w:t>, Idegenforgalmi és Sport</w:t>
      </w:r>
      <w:r w:rsidRPr="00511BF8">
        <w:rPr>
          <w:rFonts w:cs="Arial"/>
          <w:b/>
          <w:bCs/>
          <w:szCs w:val="22"/>
        </w:rPr>
        <w:t xml:space="preserve"> Bizottsága</w:t>
      </w:r>
    </w:p>
    <w:p w14:paraId="7DE93595" w14:textId="2AA4311D" w:rsidR="00650882" w:rsidRPr="00511BF8" w:rsidRDefault="00A44420" w:rsidP="00212B84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2"/>
        </w:rPr>
      </w:pPr>
      <w:r w:rsidRPr="00511BF8">
        <w:rPr>
          <w:rFonts w:cs="Arial"/>
          <w:b/>
          <w:bCs/>
          <w:szCs w:val="22"/>
        </w:rPr>
        <w:t>20</w:t>
      </w:r>
      <w:r w:rsidR="00D64EFF" w:rsidRPr="00511BF8">
        <w:rPr>
          <w:rFonts w:cs="Arial"/>
          <w:b/>
          <w:bCs/>
          <w:szCs w:val="22"/>
        </w:rPr>
        <w:t>2</w:t>
      </w:r>
      <w:r w:rsidR="00DB05C8" w:rsidRPr="00511BF8">
        <w:rPr>
          <w:rFonts w:cs="Arial"/>
          <w:b/>
          <w:bCs/>
          <w:szCs w:val="22"/>
        </w:rPr>
        <w:t>2</w:t>
      </w:r>
      <w:r w:rsidR="00650882" w:rsidRPr="00511BF8">
        <w:rPr>
          <w:rFonts w:cs="Arial"/>
          <w:b/>
          <w:bCs/>
          <w:szCs w:val="22"/>
        </w:rPr>
        <w:t>.</w:t>
      </w:r>
      <w:r w:rsidR="006F2A58" w:rsidRPr="00511BF8">
        <w:rPr>
          <w:rFonts w:cs="Arial"/>
          <w:b/>
          <w:bCs/>
          <w:szCs w:val="22"/>
        </w:rPr>
        <w:t xml:space="preserve"> </w:t>
      </w:r>
      <w:r w:rsidR="0051258E">
        <w:rPr>
          <w:rFonts w:cs="Arial"/>
          <w:b/>
          <w:bCs/>
          <w:szCs w:val="22"/>
        </w:rPr>
        <w:t>szeptember</w:t>
      </w:r>
      <w:r w:rsidR="00E77AE7" w:rsidRPr="00511BF8">
        <w:rPr>
          <w:rFonts w:cs="Arial"/>
          <w:b/>
          <w:bCs/>
          <w:szCs w:val="22"/>
        </w:rPr>
        <w:t xml:space="preserve"> </w:t>
      </w:r>
      <w:r w:rsidR="001E645A">
        <w:rPr>
          <w:rFonts w:cs="Arial"/>
          <w:b/>
          <w:bCs/>
          <w:szCs w:val="22"/>
        </w:rPr>
        <w:t>27</w:t>
      </w:r>
      <w:r w:rsidR="00E24A4A">
        <w:rPr>
          <w:rFonts w:cs="Arial"/>
          <w:b/>
          <w:bCs/>
          <w:szCs w:val="22"/>
        </w:rPr>
        <w:t>-i</w:t>
      </w:r>
      <w:r w:rsidR="00650882" w:rsidRPr="00511BF8">
        <w:rPr>
          <w:rFonts w:cs="Arial"/>
          <w:b/>
          <w:bCs/>
          <w:szCs w:val="22"/>
        </w:rPr>
        <w:t xml:space="preserve"> ülésére</w:t>
      </w:r>
    </w:p>
    <w:p w14:paraId="76B99F25" w14:textId="702B6A0B" w:rsidR="00473F52" w:rsidRDefault="00473F52" w:rsidP="00650882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Cs w:val="22"/>
        </w:rPr>
      </w:pPr>
    </w:p>
    <w:p w14:paraId="79F373B8" w14:textId="40DD62D2" w:rsidR="0051258E" w:rsidRPr="003948BC" w:rsidRDefault="0051258E" w:rsidP="00E4337E">
      <w:pPr>
        <w:ind w:left="705" w:hanging="705"/>
        <w:jc w:val="center"/>
        <w:rPr>
          <w:rFonts w:cs="Arial"/>
          <w:b/>
        </w:rPr>
      </w:pPr>
      <w:r w:rsidRPr="003948BC">
        <w:rPr>
          <w:rFonts w:cs="Arial"/>
          <w:b/>
        </w:rPr>
        <w:t xml:space="preserve">Javaslat </w:t>
      </w:r>
      <w:r w:rsidR="00E4337E">
        <w:rPr>
          <w:rFonts w:cs="Arial"/>
          <w:b/>
        </w:rPr>
        <w:t xml:space="preserve">tervezéssel </w:t>
      </w:r>
      <w:r>
        <w:rPr>
          <w:rFonts w:cs="Arial"/>
          <w:b/>
        </w:rPr>
        <w:t>kapcsolatos</w:t>
      </w:r>
      <w:r w:rsidRPr="003948BC">
        <w:rPr>
          <w:rFonts w:cs="Arial"/>
          <w:b/>
        </w:rPr>
        <w:t xml:space="preserve"> döntés meghozatalára</w:t>
      </w:r>
    </w:p>
    <w:bookmarkEnd w:id="0"/>
    <w:p w14:paraId="0280907C" w14:textId="77777777" w:rsidR="00F07E0C" w:rsidRDefault="00F07E0C" w:rsidP="0051258E">
      <w:pPr>
        <w:jc w:val="both"/>
        <w:rPr>
          <w:rFonts w:cs="Arial"/>
        </w:rPr>
      </w:pPr>
    </w:p>
    <w:p w14:paraId="46402067" w14:textId="6BC95442" w:rsidR="0051258E" w:rsidRDefault="0051258E" w:rsidP="0051258E">
      <w:pPr>
        <w:jc w:val="both"/>
        <w:rPr>
          <w:rFonts w:cs="Arial"/>
        </w:rPr>
      </w:pPr>
      <w:r w:rsidRPr="009C7AA1">
        <w:rPr>
          <w:rFonts w:cs="Arial"/>
        </w:rPr>
        <w:t xml:space="preserve">A </w:t>
      </w:r>
      <w:r w:rsidR="008B412D">
        <w:rPr>
          <w:rFonts w:cs="Arial"/>
        </w:rPr>
        <w:t>Tisztelt Bizottság</w:t>
      </w:r>
      <w:r w:rsidRPr="009C7AA1">
        <w:rPr>
          <w:rFonts w:cs="Arial"/>
        </w:rPr>
        <w:t xml:space="preserve"> 20</w:t>
      </w:r>
      <w:r>
        <w:rPr>
          <w:rFonts w:cs="Arial"/>
        </w:rPr>
        <w:t>22</w:t>
      </w:r>
      <w:r w:rsidRPr="009C7AA1">
        <w:rPr>
          <w:rFonts w:cs="Arial"/>
        </w:rPr>
        <w:t xml:space="preserve">. </w:t>
      </w:r>
      <w:r>
        <w:rPr>
          <w:rFonts w:cs="Arial"/>
        </w:rPr>
        <w:t>március</w:t>
      </w:r>
      <w:r w:rsidRPr="009C7AA1">
        <w:rPr>
          <w:rFonts w:cs="Arial"/>
        </w:rPr>
        <w:t xml:space="preserve"> 2</w:t>
      </w:r>
      <w:r>
        <w:rPr>
          <w:rFonts w:cs="Arial"/>
        </w:rPr>
        <w:t>9</w:t>
      </w:r>
      <w:r w:rsidRPr="009C7AA1">
        <w:rPr>
          <w:rFonts w:cs="Arial"/>
        </w:rPr>
        <w:t xml:space="preserve">-én, a </w:t>
      </w:r>
      <w:r>
        <w:rPr>
          <w:rFonts w:cs="Arial"/>
        </w:rPr>
        <w:t>65</w:t>
      </w:r>
      <w:r w:rsidRPr="009C7AA1">
        <w:rPr>
          <w:rFonts w:cs="Arial"/>
        </w:rPr>
        <w:t>/20</w:t>
      </w:r>
      <w:r>
        <w:rPr>
          <w:rFonts w:cs="Arial"/>
        </w:rPr>
        <w:t>22</w:t>
      </w:r>
      <w:r w:rsidRPr="009C7AA1">
        <w:rPr>
          <w:rFonts w:cs="Arial"/>
        </w:rPr>
        <w:t>. (I</w:t>
      </w:r>
      <w:r>
        <w:rPr>
          <w:rFonts w:cs="Arial"/>
        </w:rPr>
        <w:t>II</w:t>
      </w:r>
      <w:r w:rsidRPr="009C7AA1">
        <w:rPr>
          <w:rFonts w:cs="Arial"/>
        </w:rPr>
        <w:t>.2</w:t>
      </w:r>
      <w:r>
        <w:rPr>
          <w:rFonts w:cs="Arial"/>
        </w:rPr>
        <w:t>9</w:t>
      </w:r>
      <w:r w:rsidRPr="009C7AA1">
        <w:rPr>
          <w:rFonts w:cs="Arial"/>
        </w:rPr>
        <w:t xml:space="preserve">.) </w:t>
      </w:r>
      <w:r w:rsidR="008B412D">
        <w:rPr>
          <w:rFonts w:cs="Arial"/>
        </w:rPr>
        <w:t xml:space="preserve">VISB számú </w:t>
      </w:r>
      <w:r w:rsidRPr="009C7AA1">
        <w:rPr>
          <w:rFonts w:cs="Arial"/>
        </w:rPr>
        <w:t xml:space="preserve">határozatával támogatta </w:t>
      </w:r>
      <w:r w:rsidR="00A5467C">
        <w:rPr>
          <w:rFonts w:cs="Arial"/>
        </w:rPr>
        <w:t xml:space="preserve">új parkolók kialakítására, játszótér és pihenőpark felújítására, gyalogos átkelőhelyek létesítésére, útfelújításokra vonatkozó </w:t>
      </w:r>
      <w:r>
        <w:rPr>
          <w:rFonts w:cs="Arial"/>
        </w:rPr>
        <w:t xml:space="preserve">tervezési feladatok </w:t>
      </w:r>
      <w:r w:rsidR="00E4337E">
        <w:rPr>
          <w:rFonts w:cs="Arial"/>
        </w:rPr>
        <w:t>elvégzését</w:t>
      </w:r>
      <w:r>
        <w:rPr>
          <w:rFonts w:cs="Arial"/>
        </w:rPr>
        <w:t xml:space="preserve">. </w:t>
      </w:r>
    </w:p>
    <w:p w14:paraId="2527DDF2" w14:textId="77777777" w:rsidR="0051258E" w:rsidRDefault="0051258E" w:rsidP="0051258E">
      <w:pPr>
        <w:jc w:val="both"/>
        <w:rPr>
          <w:rFonts w:cs="Arial"/>
        </w:rPr>
      </w:pPr>
    </w:p>
    <w:p w14:paraId="25930B46" w14:textId="6DA2725B" w:rsidR="0051258E" w:rsidRDefault="00E4337E" w:rsidP="0051258E">
      <w:pPr>
        <w:jc w:val="both"/>
        <w:rPr>
          <w:rFonts w:cs="Arial"/>
        </w:rPr>
      </w:pPr>
      <w:r>
        <w:rPr>
          <w:rFonts w:cs="Arial"/>
        </w:rPr>
        <w:t xml:space="preserve">Az </w:t>
      </w:r>
      <w:r w:rsidR="00A5467C">
        <w:rPr>
          <w:rFonts w:cs="Arial"/>
        </w:rPr>
        <w:t>alábbi</w:t>
      </w:r>
      <w:r>
        <w:rPr>
          <w:rFonts w:cs="Arial"/>
        </w:rPr>
        <w:t xml:space="preserve"> tervezési</w:t>
      </w:r>
      <w:r w:rsidR="0051258E">
        <w:rPr>
          <w:rFonts w:cs="Arial"/>
        </w:rPr>
        <w:t xml:space="preserve"> szerződések megkötésre kerültek, a tervek elkészültek, melyek</w:t>
      </w:r>
      <w:r w:rsidR="00A5467C">
        <w:rPr>
          <w:rFonts w:cs="Arial"/>
        </w:rPr>
        <w:t xml:space="preserve"> </w:t>
      </w:r>
      <w:r w:rsidR="0051258E">
        <w:rPr>
          <w:rFonts w:cs="Arial"/>
        </w:rPr>
        <w:t>a</w:t>
      </w:r>
      <w:r w:rsidR="00A5467C">
        <w:rPr>
          <w:rFonts w:cs="Arial"/>
        </w:rPr>
        <w:t xml:space="preserve"> tervezők által</w:t>
      </w:r>
      <w:r w:rsidR="008B412D">
        <w:rPr>
          <w:rFonts w:cs="Arial"/>
        </w:rPr>
        <w:t xml:space="preserve"> az ülésen </w:t>
      </w:r>
      <w:r w:rsidR="0051258E">
        <w:rPr>
          <w:rFonts w:cs="Arial"/>
        </w:rPr>
        <w:t>bemutatásra kerülnek:</w:t>
      </w:r>
    </w:p>
    <w:p w14:paraId="152442DD" w14:textId="77777777" w:rsidR="0051258E" w:rsidRDefault="0051258E" w:rsidP="0051258E">
      <w:pPr>
        <w:jc w:val="both"/>
        <w:rPr>
          <w:rFonts w:cs="Arial"/>
        </w:rPr>
      </w:pPr>
    </w:p>
    <w:p w14:paraId="2B25E83C" w14:textId="77777777" w:rsidR="0051258E" w:rsidRPr="00F07E0C" w:rsidRDefault="0051258E" w:rsidP="0051258E">
      <w:pPr>
        <w:jc w:val="both"/>
        <w:rPr>
          <w:rFonts w:cs="Arial"/>
        </w:rPr>
      </w:pPr>
      <w:r w:rsidRPr="00F07E0C">
        <w:rPr>
          <w:rFonts w:cs="Arial"/>
        </w:rPr>
        <w:t xml:space="preserve">a) </w:t>
      </w:r>
      <w:r w:rsidRPr="00F07E0C">
        <w:rPr>
          <w:rFonts w:cs="Arial"/>
        </w:rPr>
        <w:tab/>
        <w:t>Stromfeld Aurél-lakótelep, Kemény Zsigmond utca 35-39. számú társasház mögötti (1705/85 hrsz-ú) ingatlanon meglévő játszótér kerítésének cseréje, valamint a 1695/29 hrsz. alatti ingatlanon pihenőpark kialakítása (Tervező: Szily Adrienn)</w:t>
      </w:r>
    </w:p>
    <w:p w14:paraId="23F2AE6F" w14:textId="46351D11" w:rsidR="0051258E" w:rsidRPr="00F07E0C" w:rsidRDefault="00F07E0C" w:rsidP="0051258E">
      <w:pPr>
        <w:jc w:val="both"/>
        <w:rPr>
          <w:rFonts w:cs="Arial"/>
        </w:rPr>
      </w:pPr>
      <w:r w:rsidRPr="00F07E0C">
        <w:rPr>
          <w:rFonts w:cs="Arial"/>
        </w:rPr>
        <w:t>b</w:t>
      </w:r>
      <w:r w:rsidR="0051258E" w:rsidRPr="00F07E0C">
        <w:rPr>
          <w:rFonts w:cs="Arial"/>
        </w:rPr>
        <w:t xml:space="preserve">) </w:t>
      </w:r>
      <w:r w:rsidR="0051258E" w:rsidRPr="00F07E0C">
        <w:rPr>
          <w:rFonts w:cs="Arial"/>
        </w:rPr>
        <w:tab/>
        <w:t>Éhen Gyula téren a zöldterület mellett; 6752 hrsz. alatti ingatlanon új parkolóhelyek kialakítása (Tervező: Somla</w:t>
      </w:r>
      <w:r w:rsidRPr="00F07E0C">
        <w:rPr>
          <w:rFonts w:cs="Arial"/>
        </w:rPr>
        <w:t>i Mérnöki Iroda Kft.</w:t>
      </w:r>
      <w:r w:rsidR="0051258E" w:rsidRPr="00F07E0C">
        <w:rPr>
          <w:rFonts w:cs="Arial"/>
        </w:rPr>
        <w:t>)</w:t>
      </w:r>
    </w:p>
    <w:p w14:paraId="301A9B76" w14:textId="3542D878" w:rsidR="0051258E" w:rsidRPr="00F07E0C" w:rsidRDefault="00F07E0C" w:rsidP="0051258E">
      <w:pPr>
        <w:jc w:val="both"/>
        <w:rPr>
          <w:rFonts w:cs="Arial"/>
        </w:rPr>
      </w:pPr>
      <w:r w:rsidRPr="00F07E0C">
        <w:rPr>
          <w:rFonts w:cs="Arial"/>
        </w:rPr>
        <w:t>c</w:t>
      </w:r>
      <w:r w:rsidR="0051258E" w:rsidRPr="00F07E0C">
        <w:rPr>
          <w:rFonts w:cs="Arial"/>
        </w:rPr>
        <w:t>)</w:t>
      </w:r>
      <w:r w:rsidR="0051258E" w:rsidRPr="00F07E0C">
        <w:rPr>
          <w:rFonts w:cs="Arial"/>
        </w:rPr>
        <w:tab/>
        <w:t xml:space="preserve"> </w:t>
      </w:r>
      <w:proofErr w:type="spellStart"/>
      <w:r w:rsidR="0051258E" w:rsidRPr="00F07E0C">
        <w:rPr>
          <w:rFonts w:cs="Arial"/>
        </w:rPr>
        <w:t>Rohonci</w:t>
      </w:r>
      <w:proofErr w:type="spellEnd"/>
      <w:r w:rsidR="0051258E" w:rsidRPr="00F07E0C">
        <w:rPr>
          <w:rFonts w:cs="Arial"/>
        </w:rPr>
        <w:t xml:space="preserve"> út 46-50. számú társasház mögötti, 2808/13 hrsz. alatti ingatlanon új parkolók kialakítása (Tervező: </w:t>
      </w:r>
      <w:r w:rsidRPr="00F07E0C">
        <w:rPr>
          <w:rFonts w:cs="Arial"/>
        </w:rPr>
        <w:t>WESTBER Mérnöki Iroda Kft.</w:t>
      </w:r>
      <w:r w:rsidR="0051258E" w:rsidRPr="00F07E0C">
        <w:rPr>
          <w:rFonts w:cs="Arial"/>
        </w:rPr>
        <w:t>)</w:t>
      </w:r>
    </w:p>
    <w:p w14:paraId="07CACE1F" w14:textId="4572D229" w:rsidR="0051258E" w:rsidRPr="00F07E0C" w:rsidRDefault="00F07E0C" w:rsidP="0051258E">
      <w:pPr>
        <w:jc w:val="both"/>
        <w:rPr>
          <w:rFonts w:cs="Arial"/>
        </w:rPr>
      </w:pPr>
      <w:r w:rsidRPr="00F07E0C">
        <w:rPr>
          <w:rFonts w:cs="Arial"/>
        </w:rPr>
        <w:t>d</w:t>
      </w:r>
      <w:r w:rsidR="0051258E" w:rsidRPr="00F07E0C">
        <w:rPr>
          <w:rFonts w:cs="Arial"/>
        </w:rPr>
        <w:t xml:space="preserve">) </w:t>
      </w:r>
      <w:r w:rsidR="0051258E" w:rsidRPr="00F07E0C">
        <w:rPr>
          <w:rFonts w:cs="Arial"/>
        </w:rPr>
        <w:tab/>
        <w:t>Váci Mihály utca 32-34</w:t>
      </w:r>
      <w:r w:rsidR="00AF7393">
        <w:rPr>
          <w:rFonts w:cs="Arial"/>
        </w:rPr>
        <w:t>.</w:t>
      </w:r>
      <w:r w:rsidR="0051258E" w:rsidRPr="00F07E0C">
        <w:rPr>
          <w:rFonts w:cs="Arial"/>
        </w:rPr>
        <w:t xml:space="preserve"> (2759/50 hrsz) mögötti területen új parkolók kialakítása (Tervező: </w:t>
      </w:r>
      <w:r w:rsidRPr="00F07E0C">
        <w:rPr>
          <w:rFonts w:cs="Arial"/>
        </w:rPr>
        <w:t>WESTBER Mérnöki Iroda Kft.</w:t>
      </w:r>
      <w:r w:rsidR="0051258E" w:rsidRPr="00F07E0C">
        <w:rPr>
          <w:rFonts w:cs="Arial"/>
        </w:rPr>
        <w:t>)</w:t>
      </w:r>
    </w:p>
    <w:p w14:paraId="0A521CFC" w14:textId="798788BB" w:rsidR="0051258E" w:rsidRPr="00F07E0C" w:rsidRDefault="00F07E0C" w:rsidP="0051258E">
      <w:pPr>
        <w:jc w:val="both"/>
        <w:rPr>
          <w:rFonts w:cs="Arial"/>
        </w:rPr>
      </w:pPr>
      <w:r w:rsidRPr="00F07E0C">
        <w:rPr>
          <w:rFonts w:cs="Arial"/>
        </w:rPr>
        <w:t>e</w:t>
      </w:r>
      <w:r w:rsidR="0051258E" w:rsidRPr="00F07E0C">
        <w:rPr>
          <w:rFonts w:cs="Arial"/>
        </w:rPr>
        <w:t xml:space="preserve">) </w:t>
      </w:r>
      <w:r w:rsidR="0051258E" w:rsidRPr="00F07E0C">
        <w:rPr>
          <w:rFonts w:cs="Arial"/>
        </w:rPr>
        <w:tab/>
        <w:t>Bem és Szűrcsapó utca közötti területen (2786/1, 2778 hrsz) parkrehabilitáció (Tervező: Nagy János)</w:t>
      </w:r>
    </w:p>
    <w:p w14:paraId="15AFC02F" w14:textId="010C8BD1" w:rsidR="0051258E" w:rsidRPr="00F07E0C" w:rsidRDefault="00965429" w:rsidP="0051258E">
      <w:pPr>
        <w:jc w:val="both"/>
        <w:rPr>
          <w:rFonts w:cs="Arial"/>
        </w:rPr>
      </w:pPr>
      <w:r>
        <w:rPr>
          <w:rFonts w:cs="Arial"/>
        </w:rPr>
        <w:t>f</w:t>
      </w:r>
      <w:r w:rsidR="0051258E" w:rsidRPr="00F07E0C">
        <w:rPr>
          <w:rFonts w:cs="Arial"/>
        </w:rPr>
        <w:t xml:space="preserve">) </w:t>
      </w:r>
      <w:r w:rsidR="0051258E" w:rsidRPr="00F07E0C">
        <w:rPr>
          <w:rFonts w:cs="Arial"/>
        </w:rPr>
        <w:tab/>
        <w:t>Károly Róbert utca és Szent Gellért utca közötti területen (9487/3</w:t>
      </w:r>
      <w:r w:rsidR="0068396F">
        <w:rPr>
          <w:rFonts w:cs="Arial"/>
        </w:rPr>
        <w:t>,</w:t>
      </w:r>
      <w:r w:rsidR="0051258E" w:rsidRPr="00F07E0C">
        <w:rPr>
          <w:rFonts w:cs="Arial"/>
        </w:rPr>
        <w:t xml:space="preserve"> 9144/2 hrsz.) parkolóhelyek kialakítása (Tervező: </w:t>
      </w:r>
      <w:r w:rsidR="00F07E0C" w:rsidRPr="00F07E0C">
        <w:rPr>
          <w:rFonts w:cs="Arial"/>
        </w:rPr>
        <w:t>Somlai Mérnöki Iroda Kft.</w:t>
      </w:r>
      <w:r w:rsidR="0051258E" w:rsidRPr="00F07E0C">
        <w:rPr>
          <w:rFonts w:cs="Arial"/>
        </w:rPr>
        <w:t>)</w:t>
      </w:r>
    </w:p>
    <w:p w14:paraId="40CE3293" w14:textId="60F53D0B" w:rsidR="0051258E" w:rsidRPr="00F07E0C" w:rsidRDefault="00F07E0C" w:rsidP="0051258E">
      <w:pPr>
        <w:jc w:val="both"/>
        <w:rPr>
          <w:rFonts w:cs="Arial"/>
        </w:rPr>
      </w:pPr>
      <w:r w:rsidRPr="00F07E0C">
        <w:rPr>
          <w:rFonts w:cs="Arial"/>
        </w:rPr>
        <w:t>g</w:t>
      </w:r>
      <w:r w:rsidR="0051258E" w:rsidRPr="00F07E0C">
        <w:rPr>
          <w:rFonts w:cs="Arial"/>
        </w:rPr>
        <w:t xml:space="preserve">) </w:t>
      </w:r>
      <w:r w:rsidR="00AF7393">
        <w:rPr>
          <w:rFonts w:cs="Arial"/>
        </w:rPr>
        <w:tab/>
      </w:r>
      <w:r w:rsidR="0051258E" w:rsidRPr="00F07E0C">
        <w:rPr>
          <w:rFonts w:cs="Arial"/>
        </w:rPr>
        <w:t>Gyalogátkelőhely létesítése az alábbi helyszíneken</w:t>
      </w:r>
      <w:r w:rsidR="00A5467C">
        <w:rPr>
          <w:rFonts w:cs="Arial"/>
        </w:rPr>
        <w:t xml:space="preserve"> </w:t>
      </w:r>
      <w:r w:rsidR="00A5467C" w:rsidRPr="00F07E0C">
        <w:rPr>
          <w:rFonts w:cs="Arial"/>
        </w:rPr>
        <w:t>(Tervező WESTBER Mérnöki Iroda Kft.)</w:t>
      </w:r>
      <w:r w:rsidR="0051258E" w:rsidRPr="00F07E0C">
        <w:rPr>
          <w:rFonts w:cs="Arial"/>
        </w:rPr>
        <w:t xml:space="preserve">: </w:t>
      </w:r>
    </w:p>
    <w:p w14:paraId="4176FC08" w14:textId="3D003548" w:rsidR="0051258E" w:rsidRPr="00F07E0C" w:rsidRDefault="0051258E" w:rsidP="0051258E">
      <w:pPr>
        <w:jc w:val="both"/>
        <w:rPr>
          <w:rFonts w:cs="Arial"/>
        </w:rPr>
      </w:pPr>
      <w:r w:rsidRPr="00F07E0C">
        <w:rPr>
          <w:rFonts w:cs="Arial"/>
        </w:rPr>
        <w:t>-</w:t>
      </w:r>
      <w:r w:rsidRPr="00F07E0C">
        <w:rPr>
          <w:rFonts w:cs="Arial"/>
        </w:rPr>
        <w:tab/>
        <w:t xml:space="preserve">Szombathely, Demeter utca (Metro előtti szervizút) </w:t>
      </w:r>
    </w:p>
    <w:p w14:paraId="0CAF9574" w14:textId="63CF4407" w:rsidR="0051258E" w:rsidRPr="00F07E0C" w:rsidRDefault="0051258E" w:rsidP="0051258E">
      <w:pPr>
        <w:jc w:val="both"/>
        <w:rPr>
          <w:rFonts w:cs="Arial"/>
        </w:rPr>
      </w:pPr>
      <w:r w:rsidRPr="00F07E0C">
        <w:rPr>
          <w:rFonts w:cs="Arial"/>
        </w:rPr>
        <w:t>-</w:t>
      </w:r>
      <w:r w:rsidRPr="00F07E0C">
        <w:rPr>
          <w:rFonts w:cs="Arial"/>
        </w:rPr>
        <w:tab/>
        <w:t xml:space="preserve">Szombathely, Kassák Lajos utca – Faludi Ferenc utca kereszteződés </w:t>
      </w:r>
    </w:p>
    <w:p w14:paraId="47052EC0" w14:textId="57057641" w:rsidR="0051258E" w:rsidRPr="00F07E0C" w:rsidRDefault="0051258E" w:rsidP="0051258E">
      <w:pPr>
        <w:jc w:val="both"/>
        <w:rPr>
          <w:rFonts w:cs="Arial"/>
        </w:rPr>
      </w:pPr>
      <w:r w:rsidRPr="00F07E0C">
        <w:rPr>
          <w:rFonts w:cs="Arial"/>
        </w:rPr>
        <w:t>-</w:t>
      </w:r>
      <w:r w:rsidRPr="00F07E0C">
        <w:rPr>
          <w:rFonts w:cs="Arial"/>
        </w:rPr>
        <w:tab/>
        <w:t xml:space="preserve">Szombathely, Kodály Zoltán utca </w:t>
      </w:r>
    </w:p>
    <w:p w14:paraId="2CDF4AA7" w14:textId="6FEACE1A" w:rsidR="0051258E" w:rsidRPr="00C42C31" w:rsidRDefault="0051258E" w:rsidP="0051258E">
      <w:pPr>
        <w:jc w:val="both"/>
        <w:rPr>
          <w:rFonts w:cs="Arial"/>
        </w:rPr>
      </w:pPr>
      <w:r w:rsidRPr="00F07E0C">
        <w:rPr>
          <w:rFonts w:cs="Arial"/>
        </w:rPr>
        <w:t>-</w:t>
      </w:r>
      <w:r w:rsidRPr="00F07E0C">
        <w:rPr>
          <w:rFonts w:cs="Arial"/>
        </w:rPr>
        <w:tab/>
        <w:t xml:space="preserve">Szombathely, Szófia – Maros utca kereszteződés </w:t>
      </w:r>
    </w:p>
    <w:p w14:paraId="0D3FA66A" w14:textId="2B5AFA55" w:rsidR="0051258E" w:rsidRPr="00C42C31" w:rsidRDefault="0051258E" w:rsidP="0003487B">
      <w:pPr>
        <w:ind w:left="705" w:hanging="705"/>
        <w:jc w:val="both"/>
        <w:rPr>
          <w:rFonts w:cs="Arial"/>
        </w:rPr>
      </w:pPr>
      <w:r w:rsidRPr="00C42C31">
        <w:rPr>
          <w:rFonts w:cs="Arial"/>
        </w:rPr>
        <w:t>-</w:t>
      </w:r>
      <w:r w:rsidRPr="00C42C31">
        <w:rPr>
          <w:rFonts w:cs="Arial"/>
        </w:rPr>
        <w:tab/>
        <w:t>Szombathely, Szent István király utca – Rumi út csomópont</w:t>
      </w:r>
      <w:r>
        <w:rPr>
          <w:rFonts w:cs="Arial"/>
        </w:rPr>
        <w:t xml:space="preserve"> (Tervező: </w:t>
      </w:r>
      <w:r w:rsidR="00F07E0C" w:rsidRPr="00F07E0C">
        <w:rPr>
          <w:rFonts w:cs="Arial"/>
        </w:rPr>
        <w:t>Somla</w:t>
      </w:r>
      <w:r w:rsidR="00F07E0C">
        <w:rPr>
          <w:rFonts w:cs="Arial"/>
        </w:rPr>
        <w:t>i Mérnöki Iroda Kft.</w:t>
      </w:r>
      <w:r>
        <w:rPr>
          <w:rFonts w:cs="Arial"/>
        </w:rPr>
        <w:t>)</w:t>
      </w:r>
    </w:p>
    <w:p w14:paraId="36448A55" w14:textId="2A37CDF4" w:rsidR="00576B3F" w:rsidRDefault="006A36F8" w:rsidP="0051258E">
      <w:pPr>
        <w:jc w:val="both"/>
        <w:rPr>
          <w:rFonts w:cs="Arial"/>
        </w:rPr>
      </w:pPr>
      <w:r>
        <w:rPr>
          <w:rFonts w:cs="Arial"/>
        </w:rPr>
        <w:t>h</w:t>
      </w:r>
      <w:r w:rsidR="00576B3F" w:rsidRPr="006A36F8">
        <w:rPr>
          <w:rFonts w:cs="Arial"/>
        </w:rPr>
        <w:t xml:space="preserve">) </w:t>
      </w:r>
      <w:r w:rsidR="00AF7393">
        <w:rPr>
          <w:rFonts w:cs="Arial"/>
        </w:rPr>
        <w:tab/>
      </w:r>
      <w:r w:rsidR="00576B3F" w:rsidRPr="006A36F8">
        <w:rPr>
          <w:rFonts w:cs="Arial"/>
        </w:rPr>
        <w:t>Bartók</w:t>
      </w:r>
      <w:r w:rsidR="00AF7393">
        <w:rPr>
          <w:rFonts w:cs="Arial"/>
        </w:rPr>
        <w:t xml:space="preserve"> B. krt. </w:t>
      </w:r>
      <w:r w:rsidR="00576B3F" w:rsidRPr="006A36F8">
        <w:rPr>
          <w:rFonts w:cs="Arial"/>
        </w:rPr>
        <w:t>-</w:t>
      </w:r>
      <w:r w:rsidR="00BA7684">
        <w:rPr>
          <w:rFonts w:cs="Arial"/>
        </w:rPr>
        <w:t xml:space="preserve"> </w:t>
      </w:r>
      <w:r w:rsidR="00576B3F" w:rsidRPr="006A36F8">
        <w:rPr>
          <w:rFonts w:cs="Arial"/>
        </w:rPr>
        <w:t xml:space="preserve">Jégpince utca körforgalom (Tervező: </w:t>
      </w:r>
      <w:r w:rsidRPr="006A36F8">
        <w:rPr>
          <w:rFonts w:cs="Arial"/>
        </w:rPr>
        <w:t>Somlai Mérnöki Iroda Kft.)</w:t>
      </w:r>
    </w:p>
    <w:p w14:paraId="6F5721F1" w14:textId="4CC83E26" w:rsidR="0051258E" w:rsidRDefault="0051258E" w:rsidP="0051258E">
      <w:pPr>
        <w:jc w:val="both"/>
        <w:rPr>
          <w:rFonts w:cs="Arial"/>
        </w:rPr>
      </w:pPr>
    </w:p>
    <w:p w14:paraId="2EC5AE04" w14:textId="3F0D8715" w:rsidR="006F2539" w:rsidRDefault="00A5467C" w:rsidP="00A5467C">
      <w:pPr>
        <w:jc w:val="both"/>
        <w:rPr>
          <w:rFonts w:cs="Arial"/>
        </w:rPr>
      </w:pPr>
      <w:r>
        <w:rPr>
          <w:rFonts w:cs="Arial"/>
        </w:rPr>
        <w:t>A</w:t>
      </w:r>
      <w:r w:rsidR="008B412D">
        <w:rPr>
          <w:rFonts w:cs="Arial"/>
        </w:rPr>
        <w:t xml:space="preserve"> tervek az</w:t>
      </w:r>
      <w:r>
        <w:rPr>
          <w:rFonts w:cs="Arial"/>
        </w:rPr>
        <w:t xml:space="preserve"> előterjesztés melléklet</w:t>
      </w:r>
      <w:r w:rsidR="008B412D">
        <w:rPr>
          <w:rFonts w:cs="Arial"/>
        </w:rPr>
        <w:t>ét képezik</w:t>
      </w:r>
      <w:r w:rsidR="0003487B">
        <w:rPr>
          <w:rFonts w:cs="Arial"/>
        </w:rPr>
        <w:t>.</w:t>
      </w:r>
    </w:p>
    <w:p w14:paraId="14C1D3F1" w14:textId="77777777" w:rsidR="006F2539" w:rsidRDefault="006F2539" w:rsidP="00A5467C">
      <w:pPr>
        <w:jc w:val="both"/>
        <w:rPr>
          <w:rFonts w:cs="Arial"/>
        </w:rPr>
      </w:pPr>
    </w:p>
    <w:p w14:paraId="37A3F4F8" w14:textId="4DAAD066" w:rsidR="00A5467C" w:rsidRDefault="00A5467C" w:rsidP="00A5467C">
      <w:pPr>
        <w:jc w:val="both"/>
        <w:rPr>
          <w:rFonts w:cs="Arial"/>
        </w:rPr>
      </w:pPr>
      <w:r>
        <w:rPr>
          <w:rFonts w:cs="Arial"/>
        </w:rPr>
        <w:t>Kérem a Tisztelt Bizottságot, hogy a</w:t>
      </w:r>
      <w:r w:rsidR="006F2539">
        <w:rPr>
          <w:rFonts w:cs="Arial"/>
        </w:rPr>
        <w:t xml:space="preserve"> terveket megtekinteni és megtárgyalni, valamint a határozati javaslatot</w:t>
      </w:r>
      <w:r>
        <w:rPr>
          <w:rFonts w:cs="Arial"/>
        </w:rPr>
        <w:t xml:space="preserve"> elfogadni szíveskedjék.</w:t>
      </w:r>
    </w:p>
    <w:p w14:paraId="52FE81B5" w14:textId="721E98BE" w:rsidR="006F2539" w:rsidRDefault="006F2539" w:rsidP="00A5467C">
      <w:pPr>
        <w:jc w:val="both"/>
        <w:rPr>
          <w:rFonts w:cs="Arial"/>
        </w:rPr>
      </w:pPr>
    </w:p>
    <w:p w14:paraId="309CF645" w14:textId="77777777" w:rsidR="001E645A" w:rsidRPr="00527FB4" w:rsidRDefault="001E645A" w:rsidP="001E645A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</w:t>
      </w:r>
      <w:r w:rsidRPr="00527FB4">
        <w:rPr>
          <w:rFonts w:cs="Arial"/>
          <w:b/>
          <w:bCs/>
        </w:rPr>
        <w:t>zombathely, 20</w:t>
      </w:r>
      <w:r>
        <w:rPr>
          <w:rFonts w:cs="Arial"/>
          <w:b/>
          <w:bCs/>
        </w:rPr>
        <w:t>22. szeptember</w:t>
      </w:r>
      <w:r w:rsidRPr="00527FB4">
        <w:rPr>
          <w:rFonts w:cs="Arial"/>
          <w:b/>
          <w:bCs/>
        </w:rPr>
        <w:t xml:space="preserve"> </w:t>
      </w:r>
      <w:proofErr w:type="gramStart"/>
      <w:r w:rsidRPr="00527FB4">
        <w:rPr>
          <w:rFonts w:cs="Arial"/>
          <w:b/>
          <w:bCs/>
        </w:rPr>
        <w:t>„</w:t>
      </w:r>
      <w:r>
        <w:rPr>
          <w:rFonts w:cs="Arial"/>
          <w:b/>
          <w:bCs/>
        </w:rPr>
        <w:t xml:space="preserve">  </w:t>
      </w:r>
      <w:proofErr w:type="gramEnd"/>
      <w:r>
        <w:rPr>
          <w:rFonts w:cs="Arial"/>
          <w:b/>
          <w:bCs/>
        </w:rPr>
        <w:t xml:space="preserve">        </w:t>
      </w:r>
      <w:r w:rsidRPr="00527FB4">
        <w:rPr>
          <w:rFonts w:cs="Arial"/>
          <w:b/>
          <w:bCs/>
        </w:rPr>
        <w:t>”</w:t>
      </w:r>
    </w:p>
    <w:p w14:paraId="10A0700A" w14:textId="77777777" w:rsidR="001E645A" w:rsidRDefault="001E645A" w:rsidP="001E645A">
      <w:pPr>
        <w:jc w:val="both"/>
        <w:rPr>
          <w:rFonts w:cs="Arial"/>
          <w:bCs/>
        </w:rPr>
      </w:pPr>
    </w:p>
    <w:p w14:paraId="06CA9281" w14:textId="77777777" w:rsidR="0003487B" w:rsidRDefault="0003487B" w:rsidP="001E645A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05E35AE1" w14:textId="77777777" w:rsidR="0003487B" w:rsidRDefault="0003487B" w:rsidP="001E645A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75F6E13B" w14:textId="7D5D3D6F" w:rsidR="001E645A" w:rsidRDefault="001E645A" w:rsidP="001E645A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  <w:r w:rsidRPr="00511BF8">
        <w:rPr>
          <w:rFonts w:cs="Arial"/>
          <w:b/>
          <w:bCs/>
          <w:szCs w:val="22"/>
          <w:lang w:val="x-none" w:eastAsia="x-none"/>
        </w:rPr>
        <w:t>/:</w:t>
      </w:r>
      <w:r w:rsidR="0003487B">
        <w:rPr>
          <w:rFonts w:cs="Arial"/>
          <w:b/>
          <w:bCs/>
          <w:szCs w:val="22"/>
          <w:lang w:eastAsia="x-none"/>
        </w:rPr>
        <w:t xml:space="preserve"> </w:t>
      </w:r>
      <w:r w:rsidRPr="00511BF8">
        <w:rPr>
          <w:rFonts w:cs="Arial"/>
          <w:b/>
          <w:bCs/>
          <w:szCs w:val="22"/>
          <w:lang w:eastAsia="x-none"/>
        </w:rPr>
        <w:t>Dr. Horváth Attila</w:t>
      </w:r>
      <w:r w:rsidR="0003487B">
        <w:rPr>
          <w:rFonts w:cs="Arial"/>
          <w:b/>
          <w:bCs/>
          <w:szCs w:val="22"/>
          <w:lang w:eastAsia="x-none"/>
        </w:rPr>
        <w:t xml:space="preserve"> </w:t>
      </w:r>
      <w:r w:rsidRPr="00511BF8">
        <w:rPr>
          <w:rFonts w:cs="Arial"/>
          <w:b/>
          <w:bCs/>
          <w:szCs w:val="22"/>
          <w:lang w:val="x-none" w:eastAsia="x-none"/>
        </w:rPr>
        <w:t>:/</w:t>
      </w:r>
    </w:p>
    <w:p w14:paraId="1B2B9E14" w14:textId="77777777" w:rsidR="001E645A" w:rsidRDefault="001E645A" w:rsidP="001E645A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14:paraId="39051D09" w14:textId="16B2E8D7" w:rsidR="00A5467C" w:rsidRDefault="00A5467C" w:rsidP="0051258E">
      <w:pPr>
        <w:jc w:val="both"/>
        <w:rPr>
          <w:rFonts w:cs="Arial"/>
        </w:rPr>
      </w:pPr>
    </w:p>
    <w:p w14:paraId="0E352E0A" w14:textId="6605EA00" w:rsidR="00650882" w:rsidRPr="00511BF8" w:rsidRDefault="00650882" w:rsidP="00CD575A">
      <w:pPr>
        <w:jc w:val="center"/>
        <w:rPr>
          <w:rFonts w:cs="Arial"/>
          <w:b/>
          <w:szCs w:val="22"/>
        </w:rPr>
      </w:pPr>
      <w:bookmarkStart w:id="1" w:name="_Hlk113357529"/>
      <w:r w:rsidRPr="00511BF8">
        <w:rPr>
          <w:rFonts w:cs="Arial"/>
          <w:b/>
          <w:szCs w:val="22"/>
        </w:rPr>
        <w:t>HATÁROZATI JAVASLAT</w:t>
      </w:r>
    </w:p>
    <w:p w14:paraId="1443BC21" w14:textId="64AB5E5D" w:rsidR="00604EDD" w:rsidRPr="00511BF8" w:rsidRDefault="00604EDD" w:rsidP="00604EDD">
      <w:pPr>
        <w:jc w:val="center"/>
        <w:rPr>
          <w:rFonts w:cs="Arial"/>
          <w:b/>
          <w:bCs/>
          <w:szCs w:val="22"/>
          <w:u w:val="single"/>
        </w:rPr>
      </w:pPr>
      <w:proofErr w:type="gramStart"/>
      <w:r w:rsidRPr="00511BF8">
        <w:rPr>
          <w:rFonts w:cs="Arial"/>
          <w:b/>
          <w:bCs/>
          <w:szCs w:val="22"/>
          <w:u w:val="single"/>
        </w:rPr>
        <w:t>.….</w:t>
      </w:r>
      <w:proofErr w:type="gramEnd"/>
      <w:r w:rsidRPr="00511BF8">
        <w:rPr>
          <w:rFonts w:cs="Arial"/>
          <w:b/>
          <w:bCs/>
          <w:szCs w:val="22"/>
          <w:u w:val="single"/>
        </w:rPr>
        <w:t>/2022. (I</w:t>
      </w:r>
      <w:r w:rsidR="0051258E">
        <w:rPr>
          <w:rFonts w:cs="Arial"/>
          <w:b/>
          <w:bCs/>
          <w:szCs w:val="22"/>
          <w:u w:val="single"/>
        </w:rPr>
        <w:t>X</w:t>
      </w:r>
      <w:r w:rsidR="0003487B">
        <w:rPr>
          <w:rFonts w:cs="Arial"/>
          <w:b/>
          <w:bCs/>
          <w:szCs w:val="22"/>
          <w:u w:val="single"/>
        </w:rPr>
        <w:t>.27</w:t>
      </w:r>
      <w:r w:rsidRPr="00511BF8">
        <w:rPr>
          <w:rFonts w:cs="Arial"/>
          <w:b/>
          <w:bCs/>
          <w:szCs w:val="22"/>
          <w:u w:val="single"/>
        </w:rPr>
        <w:t>.) VISB. számú határozat</w:t>
      </w:r>
    </w:p>
    <w:bookmarkEnd w:id="1"/>
    <w:p w14:paraId="095FEF9F" w14:textId="2EA121C2" w:rsidR="00650882" w:rsidRPr="00511BF8" w:rsidRDefault="00650882" w:rsidP="00650882">
      <w:pPr>
        <w:rPr>
          <w:rFonts w:cs="Arial"/>
          <w:bCs/>
          <w:szCs w:val="22"/>
          <w:u w:val="single"/>
        </w:rPr>
      </w:pPr>
    </w:p>
    <w:p w14:paraId="63DD0B52" w14:textId="4004A1BE" w:rsidR="008C1301" w:rsidRDefault="00650882" w:rsidP="00C66B3D">
      <w:pPr>
        <w:spacing w:after="120"/>
        <w:jc w:val="both"/>
        <w:rPr>
          <w:rFonts w:cs="Arial"/>
          <w:bCs/>
          <w:szCs w:val="22"/>
        </w:rPr>
      </w:pPr>
      <w:r w:rsidRPr="00511BF8">
        <w:rPr>
          <w:rFonts w:cs="Arial"/>
          <w:bCs/>
          <w:szCs w:val="22"/>
        </w:rPr>
        <w:t xml:space="preserve">A </w:t>
      </w:r>
      <w:r w:rsidR="004D174B" w:rsidRPr="00511BF8">
        <w:rPr>
          <w:rFonts w:cs="Arial"/>
          <w:bCs/>
          <w:szCs w:val="22"/>
        </w:rPr>
        <w:t>Városstrat</w:t>
      </w:r>
      <w:r w:rsidR="004D174B" w:rsidRPr="0003487B">
        <w:rPr>
          <w:rFonts w:cs="Arial"/>
          <w:bCs/>
          <w:szCs w:val="22"/>
        </w:rPr>
        <w:t xml:space="preserve">égiai, Idegenforgalmi és Sport Bizottság </w:t>
      </w:r>
      <w:r w:rsidR="00DC0450" w:rsidRPr="0003487B">
        <w:rPr>
          <w:rFonts w:cs="Arial"/>
          <w:bCs/>
          <w:szCs w:val="22"/>
        </w:rPr>
        <w:t xml:space="preserve">a </w:t>
      </w:r>
      <w:r w:rsidR="00F828E8" w:rsidRPr="0003487B">
        <w:rPr>
          <w:rFonts w:cs="Arial"/>
          <w:bCs/>
          <w:szCs w:val="22"/>
        </w:rPr>
        <w:t>„</w:t>
      </w:r>
      <w:r w:rsidR="00A33F15" w:rsidRPr="0003487B">
        <w:rPr>
          <w:rFonts w:cs="Arial"/>
          <w:bCs/>
          <w:szCs w:val="22"/>
        </w:rPr>
        <w:t xml:space="preserve">Javaslat tervezéssel kapcsolatos </w:t>
      </w:r>
      <w:r w:rsidR="0003487B" w:rsidRPr="0003487B">
        <w:rPr>
          <w:rFonts w:cs="Arial"/>
          <w:bCs/>
          <w:szCs w:val="22"/>
        </w:rPr>
        <w:t>döntés meghozatalára</w:t>
      </w:r>
      <w:r w:rsidR="00F828E8" w:rsidRPr="0003487B">
        <w:rPr>
          <w:rFonts w:cs="Arial"/>
          <w:bCs/>
          <w:szCs w:val="22"/>
        </w:rPr>
        <w:t>”</w:t>
      </w:r>
      <w:r w:rsidRPr="00511BF8">
        <w:rPr>
          <w:rFonts w:cs="Arial"/>
          <w:bCs/>
          <w:szCs w:val="22"/>
        </w:rPr>
        <w:t xml:space="preserve"> </w:t>
      </w:r>
      <w:r w:rsidR="008C1301" w:rsidRPr="00511BF8">
        <w:rPr>
          <w:rFonts w:cs="Arial"/>
          <w:szCs w:val="22"/>
        </w:rPr>
        <w:t xml:space="preserve">című előterjesztést </w:t>
      </w:r>
      <w:r w:rsidR="00DC6527" w:rsidRPr="00511BF8">
        <w:rPr>
          <w:rFonts w:cs="Arial"/>
          <w:bCs/>
          <w:szCs w:val="22"/>
        </w:rPr>
        <w:t>megtárgyalta</w:t>
      </w:r>
      <w:r w:rsidR="00D95229">
        <w:rPr>
          <w:rFonts w:cs="Arial"/>
          <w:bCs/>
          <w:szCs w:val="22"/>
        </w:rPr>
        <w:t>.</w:t>
      </w:r>
    </w:p>
    <w:p w14:paraId="69CF204F" w14:textId="34D9FC07" w:rsidR="00D95229" w:rsidRPr="009C7AA1" w:rsidRDefault="00D95229" w:rsidP="00D95229">
      <w:pPr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>A Bizottság megismerte a bemutatott fejlesztési terveket, melyek tartalmával egyetért, azokat</w:t>
      </w:r>
      <w:r w:rsidR="00683E9D">
        <w:rPr>
          <w:rFonts w:cs="Arial"/>
          <w:szCs w:val="22"/>
        </w:rPr>
        <w:t xml:space="preserve"> az SZMSZ 54. § (1) bekezdés 18. pontja alapján</w:t>
      </w:r>
      <w:r>
        <w:rPr>
          <w:rFonts w:cs="Arial"/>
          <w:szCs w:val="22"/>
        </w:rPr>
        <w:t xml:space="preserve"> </w:t>
      </w:r>
      <w:r w:rsidR="006F2539">
        <w:rPr>
          <w:rFonts w:cs="Arial"/>
          <w:szCs w:val="22"/>
        </w:rPr>
        <w:t>tudomásul veszi</w:t>
      </w:r>
      <w:r w:rsidR="00C203D6">
        <w:rPr>
          <w:rFonts w:cs="Arial"/>
          <w:szCs w:val="22"/>
        </w:rPr>
        <w:t xml:space="preserve">. </w:t>
      </w:r>
    </w:p>
    <w:p w14:paraId="2A132DC5" w14:textId="77777777" w:rsidR="00D34C2E" w:rsidRPr="00511BF8" w:rsidRDefault="00D34C2E" w:rsidP="00650882">
      <w:pPr>
        <w:jc w:val="both"/>
        <w:rPr>
          <w:rFonts w:cs="Arial"/>
          <w:b/>
          <w:bCs/>
          <w:szCs w:val="22"/>
          <w:u w:val="single"/>
        </w:rPr>
      </w:pPr>
    </w:p>
    <w:p w14:paraId="3CCF969D" w14:textId="7273B333" w:rsidR="00EF6BF8" w:rsidRPr="00511BF8" w:rsidRDefault="00650882" w:rsidP="00EF6BF8">
      <w:pPr>
        <w:jc w:val="both"/>
        <w:rPr>
          <w:rFonts w:cs="Arial"/>
          <w:szCs w:val="22"/>
        </w:rPr>
      </w:pPr>
      <w:r w:rsidRPr="00511BF8">
        <w:rPr>
          <w:rFonts w:cs="Arial"/>
          <w:b/>
          <w:bCs/>
          <w:szCs w:val="22"/>
          <w:u w:val="single"/>
        </w:rPr>
        <w:t>Felelős</w:t>
      </w:r>
      <w:r w:rsidRPr="00511BF8">
        <w:rPr>
          <w:rFonts w:cs="Arial"/>
          <w:szCs w:val="22"/>
        </w:rPr>
        <w:t xml:space="preserve">: </w:t>
      </w:r>
      <w:r w:rsidR="007064EC">
        <w:rPr>
          <w:rFonts w:cs="Arial"/>
          <w:szCs w:val="22"/>
        </w:rPr>
        <w:tab/>
      </w:r>
      <w:r w:rsidRPr="00511BF8">
        <w:rPr>
          <w:rFonts w:cs="Arial"/>
          <w:szCs w:val="22"/>
        </w:rPr>
        <w:t xml:space="preserve">Dr. </w:t>
      </w:r>
      <w:proofErr w:type="spellStart"/>
      <w:r w:rsidR="00A727AD" w:rsidRPr="00511BF8">
        <w:rPr>
          <w:rFonts w:cs="Arial"/>
          <w:szCs w:val="22"/>
        </w:rPr>
        <w:t>Nemény</w:t>
      </w:r>
      <w:proofErr w:type="spellEnd"/>
      <w:r w:rsidR="00A727AD" w:rsidRPr="00511BF8">
        <w:rPr>
          <w:rFonts w:cs="Arial"/>
          <w:szCs w:val="22"/>
        </w:rPr>
        <w:t xml:space="preserve"> András</w:t>
      </w:r>
      <w:r w:rsidRPr="00511BF8">
        <w:rPr>
          <w:rFonts w:cs="Arial"/>
          <w:szCs w:val="22"/>
        </w:rPr>
        <w:t xml:space="preserve"> polgármester</w:t>
      </w:r>
    </w:p>
    <w:p w14:paraId="02D1D9C8" w14:textId="77777777" w:rsidR="00650882" w:rsidRPr="00511BF8" w:rsidRDefault="00C120A6" w:rsidP="007064EC">
      <w:pPr>
        <w:ind w:left="993" w:firstLine="423"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>Dr. Horváth Attila</w:t>
      </w:r>
      <w:r w:rsidR="00650882" w:rsidRPr="00511BF8">
        <w:rPr>
          <w:rFonts w:cs="Arial"/>
          <w:szCs w:val="22"/>
        </w:rPr>
        <w:t xml:space="preserve"> alpolgármester</w:t>
      </w:r>
    </w:p>
    <w:p w14:paraId="479C91D7" w14:textId="77777777" w:rsidR="00650882" w:rsidRPr="00511BF8" w:rsidRDefault="00EF6BF8" w:rsidP="007064EC">
      <w:pPr>
        <w:ind w:left="993" w:firstLine="423"/>
        <w:jc w:val="both"/>
        <w:rPr>
          <w:rFonts w:cs="Arial"/>
          <w:bCs/>
          <w:szCs w:val="22"/>
        </w:rPr>
      </w:pPr>
      <w:r w:rsidRPr="00511BF8">
        <w:rPr>
          <w:rFonts w:cs="Arial"/>
          <w:szCs w:val="22"/>
        </w:rPr>
        <w:t>Tóth Kálmán</w:t>
      </w:r>
      <w:r w:rsidR="00650882" w:rsidRPr="00511BF8">
        <w:rPr>
          <w:rFonts w:cs="Arial"/>
          <w:szCs w:val="22"/>
        </w:rPr>
        <w:t xml:space="preserve">, a </w:t>
      </w:r>
      <w:r w:rsidRPr="00511BF8">
        <w:rPr>
          <w:rFonts w:cs="Arial"/>
          <w:bCs/>
          <w:szCs w:val="22"/>
        </w:rPr>
        <w:t xml:space="preserve">Városstratégiai, Idegenforgalmi és Sport Bizottság </w:t>
      </w:r>
      <w:r w:rsidR="00650882" w:rsidRPr="00511BF8">
        <w:rPr>
          <w:rFonts w:cs="Arial"/>
          <w:bCs/>
          <w:szCs w:val="22"/>
        </w:rPr>
        <w:t>elnöke</w:t>
      </w:r>
    </w:p>
    <w:p w14:paraId="5C93CA2F" w14:textId="77777777" w:rsidR="00650882" w:rsidRPr="00511BF8" w:rsidRDefault="00650882" w:rsidP="007064EC">
      <w:pPr>
        <w:ind w:left="993" w:firstLine="423"/>
        <w:jc w:val="both"/>
        <w:rPr>
          <w:rFonts w:cs="Arial"/>
          <w:szCs w:val="22"/>
        </w:rPr>
      </w:pPr>
      <w:r w:rsidRPr="00511BF8">
        <w:rPr>
          <w:rFonts w:cs="Arial"/>
          <w:bCs/>
          <w:szCs w:val="22"/>
        </w:rPr>
        <w:t>Dr. Károlyi Ákos jegyző</w:t>
      </w:r>
    </w:p>
    <w:p w14:paraId="2CC05F31" w14:textId="77777777" w:rsidR="00EF6BF8" w:rsidRPr="00511BF8" w:rsidRDefault="00650882" w:rsidP="007064EC">
      <w:pPr>
        <w:ind w:left="993" w:firstLine="423"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>(a végrehajtás</w:t>
      </w:r>
      <w:r w:rsidR="00EF6BF8" w:rsidRPr="00511BF8">
        <w:rPr>
          <w:rFonts w:cs="Arial"/>
          <w:szCs w:val="22"/>
        </w:rPr>
        <w:t xml:space="preserve"> előkészítéséért:</w:t>
      </w:r>
    </w:p>
    <w:p w14:paraId="6B10A6C7" w14:textId="5514B3BD" w:rsidR="006456AD" w:rsidRPr="00511BF8" w:rsidRDefault="00EF6BF8" w:rsidP="007064EC">
      <w:pPr>
        <w:ind w:left="993" w:firstLine="423"/>
        <w:jc w:val="both"/>
        <w:rPr>
          <w:rFonts w:cs="Arial"/>
          <w:szCs w:val="22"/>
        </w:rPr>
      </w:pPr>
      <w:r w:rsidRPr="00511BF8">
        <w:rPr>
          <w:rFonts w:cs="Arial"/>
          <w:szCs w:val="22"/>
        </w:rPr>
        <w:t>Kalmár Ervin</w:t>
      </w:r>
      <w:r w:rsidR="004D174B" w:rsidRPr="00511BF8">
        <w:rPr>
          <w:rFonts w:cs="Arial"/>
          <w:szCs w:val="22"/>
        </w:rPr>
        <w:t xml:space="preserve">, a </w:t>
      </w:r>
      <w:r w:rsidR="00650882" w:rsidRPr="00511BF8">
        <w:rPr>
          <w:rFonts w:cs="Arial"/>
          <w:szCs w:val="22"/>
        </w:rPr>
        <w:t>Városüzemeltetési Osztály vezetője</w:t>
      </w:r>
      <w:r w:rsidR="001E645A">
        <w:rPr>
          <w:rFonts w:cs="Arial"/>
          <w:szCs w:val="22"/>
        </w:rPr>
        <w:t>)</w:t>
      </w:r>
    </w:p>
    <w:p w14:paraId="2BA9CD3D" w14:textId="77777777" w:rsidR="00473F52" w:rsidRPr="00511BF8" w:rsidRDefault="00473F52" w:rsidP="00650882">
      <w:pPr>
        <w:rPr>
          <w:rFonts w:cs="Arial"/>
          <w:b/>
          <w:bCs/>
          <w:szCs w:val="22"/>
          <w:u w:val="single"/>
        </w:rPr>
      </w:pPr>
    </w:p>
    <w:p w14:paraId="2C336B16" w14:textId="6AE22050" w:rsidR="00AD4A4D" w:rsidRDefault="00650882" w:rsidP="00650882">
      <w:pPr>
        <w:rPr>
          <w:rFonts w:cs="Arial"/>
          <w:szCs w:val="22"/>
        </w:rPr>
      </w:pPr>
      <w:bookmarkStart w:id="2" w:name="_Hlk113357561"/>
      <w:r w:rsidRPr="00511BF8">
        <w:rPr>
          <w:rFonts w:cs="Arial"/>
          <w:b/>
          <w:bCs/>
          <w:szCs w:val="22"/>
          <w:u w:val="single"/>
        </w:rPr>
        <w:t>Határidő</w:t>
      </w:r>
      <w:r w:rsidRPr="00511BF8">
        <w:rPr>
          <w:rFonts w:cs="Arial"/>
          <w:szCs w:val="22"/>
        </w:rPr>
        <w:t xml:space="preserve">: </w:t>
      </w:r>
      <w:r w:rsidR="0003487B">
        <w:rPr>
          <w:rFonts w:cs="Arial"/>
          <w:szCs w:val="22"/>
        </w:rPr>
        <w:tab/>
      </w:r>
      <w:r w:rsidR="00C203D6">
        <w:rPr>
          <w:rFonts w:cs="Arial"/>
          <w:szCs w:val="22"/>
        </w:rPr>
        <w:t>azonnal</w:t>
      </w:r>
    </w:p>
    <w:bookmarkEnd w:id="2"/>
    <w:p w14:paraId="1A082B05" w14:textId="46671BCF" w:rsidR="006F6CFA" w:rsidRDefault="006F6CFA" w:rsidP="00650882">
      <w:pPr>
        <w:rPr>
          <w:rFonts w:cs="Arial"/>
          <w:szCs w:val="22"/>
        </w:rPr>
      </w:pPr>
    </w:p>
    <w:sectPr w:rsidR="006F6CFA" w:rsidSect="005A4178">
      <w:footerReference w:type="default" r:id="rId8"/>
      <w:headerReference w:type="first" r:id="rId9"/>
      <w:footerReference w:type="first" r:id="rId10"/>
      <w:pgSz w:w="11906" w:h="16838"/>
      <w:pgMar w:top="1445" w:right="1134" w:bottom="851" w:left="1134" w:header="426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BF9B" w14:textId="77777777" w:rsidR="00BA4802" w:rsidRDefault="00BA4802" w:rsidP="00492410">
      <w:r>
        <w:separator/>
      </w:r>
    </w:p>
  </w:endnote>
  <w:endnote w:type="continuationSeparator" w:id="0">
    <w:p w14:paraId="5E4B8AA2" w14:textId="77777777" w:rsidR="00BA4802" w:rsidRDefault="00BA480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43DE" w14:textId="77777777"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5DA434" wp14:editId="0F714BC4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BA8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405D36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405D36">
      <w:rPr>
        <w:noProof/>
        <w:sz w:val="20"/>
        <w:szCs w:val="20"/>
      </w:rPr>
      <w:t>3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BBD" w14:textId="77777777" w:rsidR="00BA7684" w:rsidRPr="00356256" w:rsidRDefault="00BA7684" w:rsidP="00BA7684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bookmarkStart w:id="5" w:name="_Hlk113459847"/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213</w:t>
    </w:r>
  </w:p>
  <w:p w14:paraId="243240A3" w14:textId="77777777" w:rsidR="00BA7684" w:rsidRPr="00356256" w:rsidRDefault="00BA7684" w:rsidP="00BA7684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horvath.attila@szombathely.hu</w:t>
    </w:r>
  </w:p>
  <w:p w14:paraId="36E671ED" w14:textId="77777777" w:rsidR="00BA7684" w:rsidRPr="00356256" w:rsidRDefault="00BA7684" w:rsidP="00BA7684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  <w:bookmarkEnd w:id="5"/>
  <w:p w14:paraId="59187236" w14:textId="109857F7" w:rsidR="00021391" w:rsidRPr="00511BF8" w:rsidRDefault="00021391" w:rsidP="00AF7393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1B56" w14:textId="77777777" w:rsidR="00BA4802" w:rsidRDefault="00BA4802" w:rsidP="00492410">
      <w:r>
        <w:separator/>
      </w:r>
    </w:p>
  </w:footnote>
  <w:footnote w:type="continuationSeparator" w:id="0">
    <w:p w14:paraId="480A138F" w14:textId="77777777" w:rsidR="00BA4802" w:rsidRDefault="00BA480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73A5" w14:textId="77777777"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bookmarkStart w:id="3" w:name="_Hlk113357442"/>
    <w:bookmarkStart w:id="4" w:name="_Hlk113357443"/>
    <w:r>
      <w:rPr>
        <w:noProof/>
        <w:sz w:val="20"/>
        <w:lang w:val="hu-HU" w:eastAsia="hu-HU"/>
      </w:rPr>
      <w:drawing>
        <wp:inline distT="0" distB="0" distL="0" distR="0" wp14:anchorId="08744EC3" wp14:editId="70FE36EC">
          <wp:extent cx="857250" cy="1028700"/>
          <wp:effectExtent l="0" t="0" r="0" b="0"/>
          <wp:docPr id="130" name="Kép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054BB9" w14:textId="77777777"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14:paraId="42FD57E2" w14:textId="061A5793" w:rsidR="00166227" w:rsidRPr="007064EC" w:rsidRDefault="006554A5" w:rsidP="007064EC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E64B4"/>
    <w:multiLevelType w:val="hybridMultilevel"/>
    <w:tmpl w:val="AA68E048"/>
    <w:lvl w:ilvl="0" w:tplc="8A9643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708AF"/>
    <w:multiLevelType w:val="hybridMultilevel"/>
    <w:tmpl w:val="92F41D16"/>
    <w:lvl w:ilvl="0" w:tplc="6CEE5B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F5D20"/>
    <w:multiLevelType w:val="hybridMultilevel"/>
    <w:tmpl w:val="7FC085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54174">
    <w:abstractNumId w:val="30"/>
  </w:num>
  <w:num w:numId="2" w16cid:durableId="1975132826">
    <w:abstractNumId w:val="10"/>
  </w:num>
  <w:num w:numId="3" w16cid:durableId="828786174">
    <w:abstractNumId w:val="19"/>
  </w:num>
  <w:num w:numId="4" w16cid:durableId="582571259">
    <w:abstractNumId w:val="18"/>
  </w:num>
  <w:num w:numId="5" w16cid:durableId="2115050641">
    <w:abstractNumId w:val="20"/>
  </w:num>
  <w:num w:numId="6" w16cid:durableId="147945407">
    <w:abstractNumId w:val="41"/>
  </w:num>
  <w:num w:numId="7" w16cid:durableId="583029080">
    <w:abstractNumId w:val="28"/>
  </w:num>
  <w:num w:numId="8" w16cid:durableId="341855560">
    <w:abstractNumId w:val="29"/>
  </w:num>
  <w:num w:numId="9" w16cid:durableId="1529097959">
    <w:abstractNumId w:val="7"/>
  </w:num>
  <w:num w:numId="10" w16cid:durableId="1136030336">
    <w:abstractNumId w:val="39"/>
  </w:num>
  <w:num w:numId="11" w16cid:durableId="299696907">
    <w:abstractNumId w:val="13"/>
  </w:num>
  <w:num w:numId="12" w16cid:durableId="105279123">
    <w:abstractNumId w:val="23"/>
  </w:num>
  <w:num w:numId="13" w16cid:durableId="2124227614">
    <w:abstractNumId w:val="6"/>
  </w:num>
  <w:num w:numId="14" w16cid:durableId="564415214">
    <w:abstractNumId w:val="40"/>
  </w:num>
  <w:num w:numId="15" w16cid:durableId="1505704502">
    <w:abstractNumId w:val="17"/>
  </w:num>
  <w:num w:numId="16" w16cid:durableId="807088544">
    <w:abstractNumId w:val="26"/>
  </w:num>
  <w:num w:numId="17" w16cid:durableId="564428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815090">
    <w:abstractNumId w:val="34"/>
  </w:num>
  <w:num w:numId="19" w16cid:durableId="1339505761">
    <w:abstractNumId w:val="24"/>
  </w:num>
  <w:num w:numId="20" w16cid:durableId="944194513">
    <w:abstractNumId w:val="27"/>
  </w:num>
  <w:num w:numId="21" w16cid:durableId="662126320">
    <w:abstractNumId w:val="8"/>
  </w:num>
  <w:num w:numId="22" w16cid:durableId="1303192548">
    <w:abstractNumId w:val="12"/>
  </w:num>
  <w:num w:numId="23" w16cid:durableId="535193842">
    <w:abstractNumId w:val="11"/>
  </w:num>
  <w:num w:numId="24" w16cid:durableId="167332925">
    <w:abstractNumId w:val="43"/>
  </w:num>
  <w:num w:numId="25" w16cid:durableId="915749035">
    <w:abstractNumId w:val="35"/>
  </w:num>
  <w:num w:numId="26" w16cid:durableId="1548957662">
    <w:abstractNumId w:val="5"/>
  </w:num>
  <w:num w:numId="27" w16cid:durableId="1375808875">
    <w:abstractNumId w:val="31"/>
  </w:num>
  <w:num w:numId="28" w16cid:durableId="605776016">
    <w:abstractNumId w:val="38"/>
  </w:num>
  <w:num w:numId="29" w16cid:durableId="1913005366">
    <w:abstractNumId w:val="9"/>
  </w:num>
  <w:num w:numId="30" w16cid:durableId="1823278949">
    <w:abstractNumId w:val="42"/>
  </w:num>
  <w:num w:numId="31" w16cid:durableId="1867252523">
    <w:abstractNumId w:val="14"/>
  </w:num>
  <w:num w:numId="32" w16cid:durableId="234517837">
    <w:abstractNumId w:val="25"/>
  </w:num>
  <w:num w:numId="33" w16cid:durableId="1427339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4349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499356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8383178">
    <w:abstractNumId w:val="33"/>
  </w:num>
  <w:num w:numId="37" w16cid:durableId="877086193">
    <w:abstractNumId w:val="2"/>
  </w:num>
  <w:num w:numId="38" w16cid:durableId="233705417">
    <w:abstractNumId w:val="2"/>
  </w:num>
  <w:num w:numId="39" w16cid:durableId="1042291040">
    <w:abstractNumId w:val="0"/>
  </w:num>
  <w:num w:numId="40" w16cid:durableId="850874775">
    <w:abstractNumId w:val="15"/>
  </w:num>
  <w:num w:numId="41" w16cid:durableId="67768482">
    <w:abstractNumId w:val="21"/>
  </w:num>
  <w:num w:numId="42" w16cid:durableId="2105833886">
    <w:abstractNumId w:val="4"/>
  </w:num>
  <w:num w:numId="43" w16cid:durableId="339964394">
    <w:abstractNumId w:val="3"/>
  </w:num>
  <w:num w:numId="44" w16cid:durableId="951131205">
    <w:abstractNumId w:val="32"/>
  </w:num>
  <w:num w:numId="45" w16cid:durableId="1513837916">
    <w:abstractNumId w:val="36"/>
  </w:num>
  <w:num w:numId="46" w16cid:durableId="1520895835">
    <w:abstractNumId w:val="44"/>
  </w:num>
  <w:num w:numId="47" w16cid:durableId="113845547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2F74"/>
    <w:rsid w:val="000142DD"/>
    <w:rsid w:val="0001566D"/>
    <w:rsid w:val="0001641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487B"/>
    <w:rsid w:val="000378AA"/>
    <w:rsid w:val="00040D06"/>
    <w:rsid w:val="00041712"/>
    <w:rsid w:val="0004450C"/>
    <w:rsid w:val="00044B52"/>
    <w:rsid w:val="000508E4"/>
    <w:rsid w:val="000546D1"/>
    <w:rsid w:val="000554DF"/>
    <w:rsid w:val="000563B0"/>
    <w:rsid w:val="0005720A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507"/>
    <w:rsid w:val="0009779A"/>
    <w:rsid w:val="000A1F26"/>
    <w:rsid w:val="000A2D4F"/>
    <w:rsid w:val="000A44D8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447D"/>
    <w:rsid w:val="000E6E02"/>
    <w:rsid w:val="000E733C"/>
    <w:rsid w:val="000F2262"/>
    <w:rsid w:val="000F4B42"/>
    <w:rsid w:val="00101CE6"/>
    <w:rsid w:val="00102EBC"/>
    <w:rsid w:val="00103A6A"/>
    <w:rsid w:val="00112E48"/>
    <w:rsid w:val="00113663"/>
    <w:rsid w:val="00115462"/>
    <w:rsid w:val="00116596"/>
    <w:rsid w:val="00120D8C"/>
    <w:rsid w:val="00124D2E"/>
    <w:rsid w:val="0012686D"/>
    <w:rsid w:val="00126C06"/>
    <w:rsid w:val="001331FA"/>
    <w:rsid w:val="00134C07"/>
    <w:rsid w:val="00137BD4"/>
    <w:rsid w:val="00137C11"/>
    <w:rsid w:val="00140DAA"/>
    <w:rsid w:val="0014122D"/>
    <w:rsid w:val="00142D1C"/>
    <w:rsid w:val="00144E3C"/>
    <w:rsid w:val="00144FB3"/>
    <w:rsid w:val="001477EA"/>
    <w:rsid w:val="00151812"/>
    <w:rsid w:val="001525FA"/>
    <w:rsid w:val="00152E4A"/>
    <w:rsid w:val="00153984"/>
    <w:rsid w:val="00160B3A"/>
    <w:rsid w:val="001618C8"/>
    <w:rsid w:val="00163903"/>
    <w:rsid w:val="0016529E"/>
    <w:rsid w:val="00165847"/>
    <w:rsid w:val="00166227"/>
    <w:rsid w:val="00166A0C"/>
    <w:rsid w:val="00170B35"/>
    <w:rsid w:val="00170E92"/>
    <w:rsid w:val="00170F4D"/>
    <w:rsid w:val="001737E8"/>
    <w:rsid w:val="00182C3C"/>
    <w:rsid w:val="0018322C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4BC0"/>
    <w:rsid w:val="001D5C12"/>
    <w:rsid w:val="001D64AB"/>
    <w:rsid w:val="001E18A1"/>
    <w:rsid w:val="001E27AD"/>
    <w:rsid w:val="001E29D6"/>
    <w:rsid w:val="001E371D"/>
    <w:rsid w:val="001E645A"/>
    <w:rsid w:val="001F1465"/>
    <w:rsid w:val="001F6462"/>
    <w:rsid w:val="00200EAF"/>
    <w:rsid w:val="00203A0B"/>
    <w:rsid w:val="00203CDD"/>
    <w:rsid w:val="0020532C"/>
    <w:rsid w:val="00206C90"/>
    <w:rsid w:val="002115EA"/>
    <w:rsid w:val="00212B84"/>
    <w:rsid w:val="00213030"/>
    <w:rsid w:val="00214087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6068E"/>
    <w:rsid w:val="00260A82"/>
    <w:rsid w:val="00260C52"/>
    <w:rsid w:val="00260FA2"/>
    <w:rsid w:val="002642EA"/>
    <w:rsid w:val="00275CC0"/>
    <w:rsid w:val="002819A7"/>
    <w:rsid w:val="0028273A"/>
    <w:rsid w:val="00284468"/>
    <w:rsid w:val="00286C08"/>
    <w:rsid w:val="002901A7"/>
    <w:rsid w:val="00290764"/>
    <w:rsid w:val="0029198C"/>
    <w:rsid w:val="00294C27"/>
    <w:rsid w:val="00294CB6"/>
    <w:rsid w:val="00296039"/>
    <w:rsid w:val="00296904"/>
    <w:rsid w:val="002976EF"/>
    <w:rsid w:val="002A071D"/>
    <w:rsid w:val="002A45C4"/>
    <w:rsid w:val="002B3BD6"/>
    <w:rsid w:val="002B6ED0"/>
    <w:rsid w:val="002B78D5"/>
    <w:rsid w:val="002C0ED9"/>
    <w:rsid w:val="002C1320"/>
    <w:rsid w:val="002C7D60"/>
    <w:rsid w:val="002D0925"/>
    <w:rsid w:val="002D1163"/>
    <w:rsid w:val="002D5DB2"/>
    <w:rsid w:val="002E0B3B"/>
    <w:rsid w:val="002E2D53"/>
    <w:rsid w:val="002E453A"/>
    <w:rsid w:val="002E4A22"/>
    <w:rsid w:val="002F0A89"/>
    <w:rsid w:val="002F20D3"/>
    <w:rsid w:val="002F2A79"/>
    <w:rsid w:val="002F6FF0"/>
    <w:rsid w:val="002F72E5"/>
    <w:rsid w:val="002F7771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2300"/>
    <w:rsid w:val="00334A4B"/>
    <w:rsid w:val="00335673"/>
    <w:rsid w:val="00340BCE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6B7E"/>
    <w:rsid w:val="00357B5F"/>
    <w:rsid w:val="00361058"/>
    <w:rsid w:val="00364476"/>
    <w:rsid w:val="00364536"/>
    <w:rsid w:val="00364738"/>
    <w:rsid w:val="00365F12"/>
    <w:rsid w:val="00366C95"/>
    <w:rsid w:val="00373013"/>
    <w:rsid w:val="0037419F"/>
    <w:rsid w:val="00375ABA"/>
    <w:rsid w:val="00380707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4C45"/>
    <w:rsid w:val="003B5A94"/>
    <w:rsid w:val="003B5DA0"/>
    <w:rsid w:val="003C3237"/>
    <w:rsid w:val="003C464D"/>
    <w:rsid w:val="003C4D7E"/>
    <w:rsid w:val="003C7933"/>
    <w:rsid w:val="003D3670"/>
    <w:rsid w:val="003D69D7"/>
    <w:rsid w:val="003E09C7"/>
    <w:rsid w:val="003E31B6"/>
    <w:rsid w:val="003E462C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25A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3495"/>
    <w:rsid w:val="00473A59"/>
    <w:rsid w:val="00473F52"/>
    <w:rsid w:val="00474963"/>
    <w:rsid w:val="00474BF8"/>
    <w:rsid w:val="00477E0D"/>
    <w:rsid w:val="004801BD"/>
    <w:rsid w:val="004844A9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27AF"/>
    <w:rsid w:val="004B5418"/>
    <w:rsid w:val="004C0ED3"/>
    <w:rsid w:val="004C37F5"/>
    <w:rsid w:val="004C5991"/>
    <w:rsid w:val="004C6341"/>
    <w:rsid w:val="004C7471"/>
    <w:rsid w:val="004D1199"/>
    <w:rsid w:val="004D174B"/>
    <w:rsid w:val="004D2AD1"/>
    <w:rsid w:val="004D3250"/>
    <w:rsid w:val="004D4818"/>
    <w:rsid w:val="004D5621"/>
    <w:rsid w:val="004D5E63"/>
    <w:rsid w:val="004E005C"/>
    <w:rsid w:val="004E2321"/>
    <w:rsid w:val="004E264A"/>
    <w:rsid w:val="004E334F"/>
    <w:rsid w:val="004E4C53"/>
    <w:rsid w:val="004F0A4B"/>
    <w:rsid w:val="004F1020"/>
    <w:rsid w:val="005008A9"/>
    <w:rsid w:val="00502651"/>
    <w:rsid w:val="00504610"/>
    <w:rsid w:val="00504E04"/>
    <w:rsid w:val="00511BF8"/>
    <w:rsid w:val="0051248B"/>
    <w:rsid w:val="0051258E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A3B"/>
    <w:rsid w:val="00542CAE"/>
    <w:rsid w:val="005452F4"/>
    <w:rsid w:val="005457B7"/>
    <w:rsid w:val="00546219"/>
    <w:rsid w:val="00547540"/>
    <w:rsid w:val="00547CE6"/>
    <w:rsid w:val="00550CA4"/>
    <w:rsid w:val="005514B2"/>
    <w:rsid w:val="00552307"/>
    <w:rsid w:val="00564245"/>
    <w:rsid w:val="00565486"/>
    <w:rsid w:val="00567523"/>
    <w:rsid w:val="00573205"/>
    <w:rsid w:val="00573E50"/>
    <w:rsid w:val="00573EEE"/>
    <w:rsid w:val="005741D9"/>
    <w:rsid w:val="005741F7"/>
    <w:rsid w:val="00575ED9"/>
    <w:rsid w:val="00576B3F"/>
    <w:rsid w:val="00580455"/>
    <w:rsid w:val="00580F88"/>
    <w:rsid w:val="00587969"/>
    <w:rsid w:val="005931BA"/>
    <w:rsid w:val="0059359B"/>
    <w:rsid w:val="005952CF"/>
    <w:rsid w:val="0059543E"/>
    <w:rsid w:val="005A22BE"/>
    <w:rsid w:val="005A4178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4EDD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456AD"/>
    <w:rsid w:val="006469FE"/>
    <w:rsid w:val="00650882"/>
    <w:rsid w:val="00652C8F"/>
    <w:rsid w:val="006548D2"/>
    <w:rsid w:val="0065546D"/>
    <w:rsid w:val="006554A5"/>
    <w:rsid w:val="00655DB3"/>
    <w:rsid w:val="00661917"/>
    <w:rsid w:val="00664F2E"/>
    <w:rsid w:val="00671962"/>
    <w:rsid w:val="00672554"/>
    <w:rsid w:val="006739E8"/>
    <w:rsid w:val="00674146"/>
    <w:rsid w:val="00675DF5"/>
    <w:rsid w:val="00681209"/>
    <w:rsid w:val="00681C99"/>
    <w:rsid w:val="006832BE"/>
    <w:rsid w:val="0068396F"/>
    <w:rsid w:val="00683E9D"/>
    <w:rsid w:val="006862A1"/>
    <w:rsid w:val="00690649"/>
    <w:rsid w:val="00690DE8"/>
    <w:rsid w:val="006941F1"/>
    <w:rsid w:val="00695064"/>
    <w:rsid w:val="0069559E"/>
    <w:rsid w:val="00695B20"/>
    <w:rsid w:val="006A0B3A"/>
    <w:rsid w:val="006A36F8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8F0"/>
    <w:rsid w:val="006E0409"/>
    <w:rsid w:val="006E0D3E"/>
    <w:rsid w:val="006E5461"/>
    <w:rsid w:val="006E7005"/>
    <w:rsid w:val="006F12F3"/>
    <w:rsid w:val="006F2539"/>
    <w:rsid w:val="006F2A58"/>
    <w:rsid w:val="006F400C"/>
    <w:rsid w:val="006F5810"/>
    <w:rsid w:val="006F6CFA"/>
    <w:rsid w:val="007064EC"/>
    <w:rsid w:val="007074EB"/>
    <w:rsid w:val="0070794A"/>
    <w:rsid w:val="00710D06"/>
    <w:rsid w:val="007214A3"/>
    <w:rsid w:val="00725BC4"/>
    <w:rsid w:val="007261CB"/>
    <w:rsid w:val="00727480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77065"/>
    <w:rsid w:val="00780681"/>
    <w:rsid w:val="00781DEF"/>
    <w:rsid w:val="00783872"/>
    <w:rsid w:val="00785500"/>
    <w:rsid w:val="00786676"/>
    <w:rsid w:val="00792641"/>
    <w:rsid w:val="00793B76"/>
    <w:rsid w:val="00795281"/>
    <w:rsid w:val="00795CA8"/>
    <w:rsid w:val="00795E84"/>
    <w:rsid w:val="007A3EAC"/>
    <w:rsid w:val="007A6852"/>
    <w:rsid w:val="007A7658"/>
    <w:rsid w:val="007B1697"/>
    <w:rsid w:val="007B2042"/>
    <w:rsid w:val="007B2915"/>
    <w:rsid w:val="007B2C5D"/>
    <w:rsid w:val="007B2DFC"/>
    <w:rsid w:val="007B36E1"/>
    <w:rsid w:val="007B3E8C"/>
    <w:rsid w:val="007C0131"/>
    <w:rsid w:val="007C3932"/>
    <w:rsid w:val="007D1452"/>
    <w:rsid w:val="007D1A0C"/>
    <w:rsid w:val="007D24FC"/>
    <w:rsid w:val="007D29C2"/>
    <w:rsid w:val="007E1534"/>
    <w:rsid w:val="007F16F1"/>
    <w:rsid w:val="007F1CEA"/>
    <w:rsid w:val="007F3FC2"/>
    <w:rsid w:val="007F4562"/>
    <w:rsid w:val="007F4BFA"/>
    <w:rsid w:val="007F4EC0"/>
    <w:rsid w:val="007F7056"/>
    <w:rsid w:val="008035C6"/>
    <w:rsid w:val="00804997"/>
    <w:rsid w:val="0080517B"/>
    <w:rsid w:val="0080545F"/>
    <w:rsid w:val="0080680E"/>
    <w:rsid w:val="008078AC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2EF"/>
    <w:rsid w:val="008919AD"/>
    <w:rsid w:val="00893FC4"/>
    <w:rsid w:val="00894983"/>
    <w:rsid w:val="008A10D4"/>
    <w:rsid w:val="008A5AA5"/>
    <w:rsid w:val="008B0160"/>
    <w:rsid w:val="008B412D"/>
    <w:rsid w:val="008B4435"/>
    <w:rsid w:val="008B7524"/>
    <w:rsid w:val="008C12A6"/>
    <w:rsid w:val="008C1301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22EA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508C"/>
    <w:rsid w:val="00907108"/>
    <w:rsid w:val="009071A0"/>
    <w:rsid w:val="00910082"/>
    <w:rsid w:val="00910D31"/>
    <w:rsid w:val="00911F96"/>
    <w:rsid w:val="00916FF5"/>
    <w:rsid w:val="0091741E"/>
    <w:rsid w:val="00921477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4282D"/>
    <w:rsid w:val="00947E26"/>
    <w:rsid w:val="00950D16"/>
    <w:rsid w:val="0095135C"/>
    <w:rsid w:val="009513C2"/>
    <w:rsid w:val="00952554"/>
    <w:rsid w:val="00952F17"/>
    <w:rsid w:val="00960229"/>
    <w:rsid w:val="009613E7"/>
    <w:rsid w:val="00964AE0"/>
    <w:rsid w:val="00965429"/>
    <w:rsid w:val="009658B6"/>
    <w:rsid w:val="00966F74"/>
    <w:rsid w:val="00967962"/>
    <w:rsid w:val="00974133"/>
    <w:rsid w:val="00974D91"/>
    <w:rsid w:val="00975C45"/>
    <w:rsid w:val="00987413"/>
    <w:rsid w:val="00987859"/>
    <w:rsid w:val="009913D6"/>
    <w:rsid w:val="009931C0"/>
    <w:rsid w:val="00994D86"/>
    <w:rsid w:val="009A30F2"/>
    <w:rsid w:val="009A7515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61"/>
    <w:rsid w:val="009D2C7C"/>
    <w:rsid w:val="009D2DF7"/>
    <w:rsid w:val="009D57DB"/>
    <w:rsid w:val="009E3C3A"/>
    <w:rsid w:val="009E46BD"/>
    <w:rsid w:val="009E620E"/>
    <w:rsid w:val="009E6785"/>
    <w:rsid w:val="009F220C"/>
    <w:rsid w:val="009F2F57"/>
    <w:rsid w:val="009F2F94"/>
    <w:rsid w:val="009F479E"/>
    <w:rsid w:val="009F5B55"/>
    <w:rsid w:val="009F6143"/>
    <w:rsid w:val="009F6AD5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3F15"/>
    <w:rsid w:val="00A34396"/>
    <w:rsid w:val="00A34BFC"/>
    <w:rsid w:val="00A35787"/>
    <w:rsid w:val="00A37520"/>
    <w:rsid w:val="00A402C5"/>
    <w:rsid w:val="00A4083C"/>
    <w:rsid w:val="00A42BCE"/>
    <w:rsid w:val="00A44420"/>
    <w:rsid w:val="00A449C1"/>
    <w:rsid w:val="00A46613"/>
    <w:rsid w:val="00A511A8"/>
    <w:rsid w:val="00A53173"/>
    <w:rsid w:val="00A53C7A"/>
    <w:rsid w:val="00A53EF1"/>
    <w:rsid w:val="00A5467C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4D79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00B2"/>
    <w:rsid w:val="00AB496B"/>
    <w:rsid w:val="00AB559C"/>
    <w:rsid w:val="00AB70EA"/>
    <w:rsid w:val="00AC38E0"/>
    <w:rsid w:val="00AC547C"/>
    <w:rsid w:val="00AD0403"/>
    <w:rsid w:val="00AD0905"/>
    <w:rsid w:val="00AD3755"/>
    <w:rsid w:val="00AD4A4D"/>
    <w:rsid w:val="00AD7686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6203"/>
    <w:rsid w:val="00AF7393"/>
    <w:rsid w:val="00AF74AE"/>
    <w:rsid w:val="00AF7CB6"/>
    <w:rsid w:val="00AF7EA4"/>
    <w:rsid w:val="00B0385B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802"/>
    <w:rsid w:val="00BA4FA4"/>
    <w:rsid w:val="00BA768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609D"/>
    <w:rsid w:val="00C009DC"/>
    <w:rsid w:val="00C068CB"/>
    <w:rsid w:val="00C1028E"/>
    <w:rsid w:val="00C120A6"/>
    <w:rsid w:val="00C127EA"/>
    <w:rsid w:val="00C1348E"/>
    <w:rsid w:val="00C15054"/>
    <w:rsid w:val="00C20180"/>
    <w:rsid w:val="00C202F6"/>
    <w:rsid w:val="00C203D6"/>
    <w:rsid w:val="00C216C2"/>
    <w:rsid w:val="00C22D98"/>
    <w:rsid w:val="00C244D9"/>
    <w:rsid w:val="00C245E5"/>
    <w:rsid w:val="00C2541C"/>
    <w:rsid w:val="00C254E5"/>
    <w:rsid w:val="00C256F5"/>
    <w:rsid w:val="00C30086"/>
    <w:rsid w:val="00C31DEA"/>
    <w:rsid w:val="00C33230"/>
    <w:rsid w:val="00C36BD4"/>
    <w:rsid w:val="00C37307"/>
    <w:rsid w:val="00C43F70"/>
    <w:rsid w:val="00C4599A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66B3D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439"/>
    <w:rsid w:val="00CA48D0"/>
    <w:rsid w:val="00CA4D56"/>
    <w:rsid w:val="00CA7F72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7143"/>
    <w:rsid w:val="00CE266B"/>
    <w:rsid w:val="00CE4BC4"/>
    <w:rsid w:val="00CE5E81"/>
    <w:rsid w:val="00CF09AC"/>
    <w:rsid w:val="00CF181E"/>
    <w:rsid w:val="00CF19BE"/>
    <w:rsid w:val="00CF3AF0"/>
    <w:rsid w:val="00CF77C1"/>
    <w:rsid w:val="00D00A02"/>
    <w:rsid w:val="00D03598"/>
    <w:rsid w:val="00D03B88"/>
    <w:rsid w:val="00D04C6E"/>
    <w:rsid w:val="00D06D02"/>
    <w:rsid w:val="00D073A1"/>
    <w:rsid w:val="00D100AD"/>
    <w:rsid w:val="00D13AB1"/>
    <w:rsid w:val="00D13CC6"/>
    <w:rsid w:val="00D157DA"/>
    <w:rsid w:val="00D1585F"/>
    <w:rsid w:val="00D1592F"/>
    <w:rsid w:val="00D1636A"/>
    <w:rsid w:val="00D2165E"/>
    <w:rsid w:val="00D21CD2"/>
    <w:rsid w:val="00D25571"/>
    <w:rsid w:val="00D302CA"/>
    <w:rsid w:val="00D30A53"/>
    <w:rsid w:val="00D31CEB"/>
    <w:rsid w:val="00D32D4D"/>
    <w:rsid w:val="00D34C2E"/>
    <w:rsid w:val="00D34D61"/>
    <w:rsid w:val="00D3531A"/>
    <w:rsid w:val="00D35666"/>
    <w:rsid w:val="00D35B67"/>
    <w:rsid w:val="00D43614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64EFF"/>
    <w:rsid w:val="00D72EF8"/>
    <w:rsid w:val="00D74FA8"/>
    <w:rsid w:val="00D825B4"/>
    <w:rsid w:val="00D8360E"/>
    <w:rsid w:val="00D83BDA"/>
    <w:rsid w:val="00D9291D"/>
    <w:rsid w:val="00D93328"/>
    <w:rsid w:val="00D95229"/>
    <w:rsid w:val="00D96D5D"/>
    <w:rsid w:val="00D97476"/>
    <w:rsid w:val="00D97AC3"/>
    <w:rsid w:val="00DA0B55"/>
    <w:rsid w:val="00DA71E9"/>
    <w:rsid w:val="00DB05C8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69B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F3E9A"/>
    <w:rsid w:val="00E00CDE"/>
    <w:rsid w:val="00E0296B"/>
    <w:rsid w:val="00E04ABF"/>
    <w:rsid w:val="00E11A75"/>
    <w:rsid w:val="00E13004"/>
    <w:rsid w:val="00E20C94"/>
    <w:rsid w:val="00E21779"/>
    <w:rsid w:val="00E21CD8"/>
    <w:rsid w:val="00E24A4A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4337E"/>
    <w:rsid w:val="00E457E6"/>
    <w:rsid w:val="00E4583D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77AE7"/>
    <w:rsid w:val="00E843E8"/>
    <w:rsid w:val="00E84E29"/>
    <w:rsid w:val="00E85C64"/>
    <w:rsid w:val="00E87172"/>
    <w:rsid w:val="00E87ADC"/>
    <w:rsid w:val="00E932BC"/>
    <w:rsid w:val="00E94DD5"/>
    <w:rsid w:val="00E96CEB"/>
    <w:rsid w:val="00E97444"/>
    <w:rsid w:val="00E9753A"/>
    <w:rsid w:val="00EA041C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A57"/>
    <w:rsid w:val="00EC6D3B"/>
    <w:rsid w:val="00EC7477"/>
    <w:rsid w:val="00EC779F"/>
    <w:rsid w:val="00ED4E8E"/>
    <w:rsid w:val="00ED5E0E"/>
    <w:rsid w:val="00ED7C51"/>
    <w:rsid w:val="00EE01EC"/>
    <w:rsid w:val="00EF11B7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07E0C"/>
    <w:rsid w:val="00F108A5"/>
    <w:rsid w:val="00F136ED"/>
    <w:rsid w:val="00F14594"/>
    <w:rsid w:val="00F147E7"/>
    <w:rsid w:val="00F166F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2A3B"/>
    <w:rsid w:val="00F738F8"/>
    <w:rsid w:val="00F74939"/>
    <w:rsid w:val="00F75374"/>
    <w:rsid w:val="00F81D06"/>
    <w:rsid w:val="00F820DB"/>
    <w:rsid w:val="00F828E8"/>
    <w:rsid w:val="00F8442C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B6A38"/>
    <w:rsid w:val="00FC10C8"/>
    <w:rsid w:val="00FC3598"/>
    <w:rsid w:val="00FD29F4"/>
    <w:rsid w:val="00FD3B4C"/>
    <w:rsid w:val="00FD45F5"/>
    <w:rsid w:val="00FD4C38"/>
    <w:rsid w:val="00FD61B2"/>
    <w:rsid w:val="00FD699E"/>
    <w:rsid w:val="00FE01E3"/>
    <w:rsid w:val="00FE0379"/>
    <w:rsid w:val="00FE3637"/>
    <w:rsid w:val="00FE5BF8"/>
    <w:rsid w:val="00FE676F"/>
    <w:rsid w:val="00FF1040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C8C3D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80F88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Vltozat">
    <w:name w:val="Revision"/>
    <w:hidden/>
    <w:uiPriority w:val="99"/>
    <w:semiHidden/>
    <w:rsid w:val="002D1163"/>
    <w:rPr>
      <w:rFonts w:ascii="Arial" w:hAnsi="Arial"/>
      <w:sz w:val="22"/>
      <w:szCs w:val="24"/>
    </w:rPr>
  </w:style>
  <w:style w:type="character" w:customStyle="1" w:styleId="llbChar">
    <w:name w:val="Élőláb Char"/>
    <w:basedOn w:val="Bekezdsalapbettpusa"/>
    <w:link w:val="llb"/>
    <w:rsid w:val="00AF739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4446-F9F0-4D07-AD16-CC83CC25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1</TotalTime>
  <Pages>2</Pages>
  <Words>364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Dénes Szilveszter</cp:lastModifiedBy>
  <cp:revision>2</cp:revision>
  <cp:lastPrinted>2022-03-21T07:10:00Z</cp:lastPrinted>
  <dcterms:created xsi:type="dcterms:W3CDTF">2022-09-07T15:10:00Z</dcterms:created>
  <dcterms:modified xsi:type="dcterms:W3CDTF">2022-09-07T15:10:00Z</dcterms:modified>
</cp:coreProperties>
</file>