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C4FB1" w14:textId="77777777" w:rsidR="00B33FF1" w:rsidRDefault="00B33FF1" w:rsidP="00650882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 w:val="22"/>
          <w:szCs w:val="22"/>
        </w:rPr>
      </w:pPr>
      <w:bookmarkStart w:id="0" w:name="_Hlk113357430"/>
    </w:p>
    <w:p w14:paraId="0CD71090" w14:textId="77777777" w:rsidR="00650882" w:rsidRPr="00FF4A0D" w:rsidRDefault="00650882" w:rsidP="00650882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FF4A0D">
        <w:rPr>
          <w:rFonts w:ascii="Arial" w:hAnsi="Arial" w:cs="Arial"/>
          <w:bCs/>
          <w:szCs w:val="24"/>
        </w:rPr>
        <w:t>E L Ő T E R J E S Z T É S</w:t>
      </w:r>
    </w:p>
    <w:p w14:paraId="69C6E5F7" w14:textId="77777777" w:rsidR="008912EF" w:rsidRPr="00FF4A0D" w:rsidRDefault="008912EF" w:rsidP="008912EF">
      <w:pPr>
        <w:pStyle w:val="Cm"/>
        <w:numPr>
          <w:ilvl w:val="12"/>
          <w:numId w:val="0"/>
        </w:numPr>
        <w:jc w:val="left"/>
        <w:rPr>
          <w:rFonts w:ascii="Arial" w:hAnsi="Arial" w:cs="Arial"/>
          <w:bCs/>
          <w:szCs w:val="24"/>
        </w:rPr>
      </w:pPr>
    </w:p>
    <w:p w14:paraId="5F4890D5" w14:textId="77777777" w:rsidR="00650882" w:rsidRPr="00FF4A0D" w:rsidRDefault="00650882" w:rsidP="00650882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 w:rsidRPr="00FF4A0D">
        <w:rPr>
          <w:rFonts w:cs="Arial"/>
          <w:b/>
          <w:bCs/>
          <w:sz w:val="24"/>
        </w:rPr>
        <w:t>Szombathely Megyei Jogú Város Közgyűlése Városstratégiai</w:t>
      </w:r>
      <w:r w:rsidR="00203CDD" w:rsidRPr="00FF4A0D">
        <w:rPr>
          <w:rFonts w:cs="Arial"/>
          <w:b/>
          <w:bCs/>
          <w:sz w:val="24"/>
        </w:rPr>
        <w:t>, Idegenforgalmi és Sport</w:t>
      </w:r>
      <w:r w:rsidRPr="00FF4A0D">
        <w:rPr>
          <w:rFonts w:cs="Arial"/>
          <w:b/>
          <w:bCs/>
          <w:sz w:val="24"/>
        </w:rPr>
        <w:t xml:space="preserve"> Bizottsága</w:t>
      </w:r>
    </w:p>
    <w:p w14:paraId="7DE93595" w14:textId="0238904F" w:rsidR="00650882" w:rsidRPr="00FF4A0D" w:rsidRDefault="00A44420" w:rsidP="00212B84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 w:rsidRPr="00D2626C">
        <w:rPr>
          <w:rFonts w:cs="Arial"/>
          <w:b/>
          <w:bCs/>
          <w:sz w:val="24"/>
        </w:rPr>
        <w:t>20</w:t>
      </w:r>
      <w:r w:rsidR="00D64EFF" w:rsidRPr="00D2626C">
        <w:rPr>
          <w:rFonts w:cs="Arial"/>
          <w:b/>
          <w:bCs/>
          <w:sz w:val="24"/>
        </w:rPr>
        <w:t>2</w:t>
      </w:r>
      <w:r w:rsidR="00DB05C8" w:rsidRPr="00D2626C">
        <w:rPr>
          <w:rFonts w:cs="Arial"/>
          <w:b/>
          <w:bCs/>
          <w:sz w:val="24"/>
        </w:rPr>
        <w:t>2</w:t>
      </w:r>
      <w:r w:rsidR="00650882" w:rsidRPr="00D2626C">
        <w:rPr>
          <w:rFonts w:cs="Arial"/>
          <w:b/>
          <w:bCs/>
          <w:sz w:val="24"/>
        </w:rPr>
        <w:t>.</w:t>
      </w:r>
      <w:r w:rsidR="006F2A58" w:rsidRPr="00D2626C">
        <w:rPr>
          <w:rFonts w:cs="Arial"/>
          <w:b/>
          <w:bCs/>
          <w:sz w:val="24"/>
        </w:rPr>
        <w:t xml:space="preserve"> </w:t>
      </w:r>
      <w:r w:rsidR="0051258E" w:rsidRPr="00D2626C">
        <w:rPr>
          <w:rFonts w:cs="Arial"/>
          <w:b/>
          <w:bCs/>
          <w:sz w:val="24"/>
        </w:rPr>
        <w:t>szeptember</w:t>
      </w:r>
      <w:r w:rsidR="00D2626C" w:rsidRPr="00D2626C">
        <w:rPr>
          <w:rFonts w:cs="Arial"/>
          <w:b/>
          <w:bCs/>
          <w:sz w:val="24"/>
        </w:rPr>
        <w:t xml:space="preserve"> 27</w:t>
      </w:r>
      <w:r w:rsidR="00E24A4A" w:rsidRPr="00D2626C">
        <w:rPr>
          <w:rFonts w:cs="Arial"/>
          <w:b/>
          <w:bCs/>
          <w:sz w:val="24"/>
        </w:rPr>
        <w:t>-i</w:t>
      </w:r>
      <w:r w:rsidR="00650882" w:rsidRPr="00D2626C">
        <w:rPr>
          <w:rFonts w:cs="Arial"/>
          <w:b/>
          <w:bCs/>
          <w:sz w:val="24"/>
        </w:rPr>
        <w:t xml:space="preserve"> ülésére</w:t>
      </w:r>
    </w:p>
    <w:p w14:paraId="76B99F25" w14:textId="702B6A0B" w:rsidR="00473F52" w:rsidRPr="00FF4A0D" w:rsidRDefault="00473F52" w:rsidP="00650882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</w:p>
    <w:bookmarkEnd w:id="0"/>
    <w:p w14:paraId="049ED87C" w14:textId="6723D1A8" w:rsidR="00FF4A0D" w:rsidRPr="00FF4A0D" w:rsidRDefault="00FF4A0D" w:rsidP="00FF4A0D">
      <w:pPr>
        <w:jc w:val="center"/>
        <w:rPr>
          <w:rFonts w:cs="Arial"/>
          <w:b/>
          <w:sz w:val="24"/>
        </w:rPr>
      </w:pPr>
      <w:r w:rsidRPr="00FF4A0D">
        <w:rPr>
          <w:rFonts w:cs="Arial"/>
          <w:b/>
          <w:sz w:val="24"/>
        </w:rPr>
        <w:t xml:space="preserve">Javaslat az „Óvoda intézményi karbantartás” </w:t>
      </w:r>
      <w:r w:rsidR="00E1749E">
        <w:rPr>
          <w:rFonts w:cs="Arial"/>
          <w:b/>
          <w:sz w:val="24"/>
        </w:rPr>
        <w:t>2022</w:t>
      </w:r>
      <w:r w:rsidRPr="00FF4A0D">
        <w:rPr>
          <w:rFonts w:cs="Arial"/>
          <w:b/>
          <w:sz w:val="24"/>
        </w:rPr>
        <w:t>. évi költségvetésben biztosított előirányzatának felhasználására</w:t>
      </w:r>
    </w:p>
    <w:p w14:paraId="5CE3BDF9" w14:textId="77777777" w:rsidR="00FF4A0D" w:rsidRPr="00FF4A0D" w:rsidRDefault="00FF4A0D" w:rsidP="00FF4A0D">
      <w:pPr>
        <w:jc w:val="both"/>
        <w:rPr>
          <w:rFonts w:cs="Arial"/>
          <w:sz w:val="24"/>
        </w:rPr>
      </w:pPr>
    </w:p>
    <w:p w14:paraId="27FBEAC0" w14:textId="30DBFD9A" w:rsidR="00FF4A0D" w:rsidRPr="00FF4A0D" w:rsidRDefault="00FF4A0D" w:rsidP="00FF4A0D">
      <w:pPr>
        <w:jc w:val="both"/>
        <w:rPr>
          <w:rFonts w:cs="Arial"/>
          <w:sz w:val="24"/>
        </w:rPr>
      </w:pPr>
      <w:r w:rsidRPr="00FF4A0D">
        <w:rPr>
          <w:rFonts w:cs="Arial"/>
          <w:sz w:val="24"/>
        </w:rPr>
        <w:t>Szombathely Megy</w:t>
      </w:r>
      <w:r w:rsidR="00E1749E">
        <w:rPr>
          <w:rFonts w:cs="Arial"/>
          <w:sz w:val="24"/>
        </w:rPr>
        <w:t>ei Jogú Város Önkormányzata 2022</w:t>
      </w:r>
      <w:r w:rsidRPr="00FF4A0D">
        <w:rPr>
          <w:rFonts w:cs="Arial"/>
          <w:sz w:val="24"/>
        </w:rPr>
        <w:t>. évi költségvetése alapján</w:t>
      </w:r>
      <w:r w:rsidR="00E1749E">
        <w:rPr>
          <w:rFonts w:cs="Arial"/>
          <w:sz w:val="24"/>
        </w:rPr>
        <w:t>,</w:t>
      </w:r>
      <w:r w:rsidRPr="00FF4A0D">
        <w:rPr>
          <w:rFonts w:cs="Arial"/>
          <w:sz w:val="24"/>
        </w:rPr>
        <w:t xml:space="preserve"> óv</w:t>
      </w:r>
      <w:r w:rsidR="00E1749E">
        <w:rPr>
          <w:rFonts w:cs="Arial"/>
          <w:sz w:val="24"/>
        </w:rPr>
        <w:t>oda intézményi karbantartásra 30</w:t>
      </w:r>
      <w:r w:rsidRPr="00FF4A0D">
        <w:rPr>
          <w:rFonts w:cs="Arial"/>
          <w:sz w:val="24"/>
        </w:rPr>
        <w:t>.000eFt</w:t>
      </w:r>
      <w:r w:rsidR="00E1749E">
        <w:rPr>
          <w:rFonts w:cs="Arial"/>
          <w:sz w:val="24"/>
        </w:rPr>
        <w:t>-ot</w:t>
      </w:r>
      <w:r w:rsidRPr="00FF4A0D">
        <w:rPr>
          <w:rFonts w:cs="Arial"/>
          <w:sz w:val="24"/>
        </w:rPr>
        <w:t xml:space="preserve"> b</w:t>
      </w:r>
      <w:r w:rsidR="00E1749E">
        <w:rPr>
          <w:rFonts w:cs="Arial"/>
          <w:sz w:val="24"/>
        </w:rPr>
        <w:t>iztosított. Az önkormányzat 2022. évi költségvetéséről szóló 2/2022. (III. 1</w:t>
      </w:r>
      <w:r w:rsidRPr="00FF4A0D">
        <w:rPr>
          <w:rFonts w:cs="Arial"/>
          <w:sz w:val="24"/>
        </w:rPr>
        <w:t xml:space="preserve">.) önkormányzati rendelet 11. § (5) bekezdése a) pontja alapján az óvoda intézményi karbantartás </w:t>
      </w:r>
      <w:r w:rsidR="00E1749E">
        <w:rPr>
          <w:rFonts w:cs="Arial"/>
          <w:sz w:val="24"/>
        </w:rPr>
        <w:t>előirányzat</w:t>
      </w:r>
      <w:r w:rsidRPr="00FF4A0D">
        <w:rPr>
          <w:rFonts w:cs="Arial"/>
          <w:sz w:val="24"/>
        </w:rPr>
        <w:t xml:space="preserve"> felhasználásáról kizárólag a Városstratégiai, Idegenforgalmi és Sport Bizottság (továbbiakban: Bizottság) dönt. </w:t>
      </w:r>
    </w:p>
    <w:p w14:paraId="066993CE" w14:textId="77777777" w:rsidR="00FF4A0D" w:rsidRPr="00FF4A0D" w:rsidRDefault="00FF4A0D" w:rsidP="00FF4A0D">
      <w:pPr>
        <w:jc w:val="both"/>
        <w:rPr>
          <w:rFonts w:cs="Arial"/>
          <w:sz w:val="24"/>
        </w:rPr>
      </w:pPr>
    </w:p>
    <w:p w14:paraId="1B580753" w14:textId="2465E306" w:rsidR="00FF4A0D" w:rsidRPr="00FF4A0D" w:rsidRDefault="00FF4A0D" w:rsidP="00FF4A0D">
      <w:pPr>
        <w:jc w:val="both"/>
        <w:rPr>
          <w:rFonts w:cs="Arial"/>
          <w:sz w:val="24"/>
        </w:rPr>
      </w:pPr>
      <w:r w:rsidRPr="00FF4A0D">
        <w:rPr>
          <w:rFonts w:cs="Arial"/>
          <w:sz w:val="24"/>
        </w:rPr>
        <w:t>Az alábbiak szerint javaslatot teszek a költségvetésben szereplő</w:t>
      </w:r>
      <w:r w:rsidR="0050515F">
        <w:rPr>
          <w:rFonts w:cs="Arial"/>
          <w:sz w:val="24"/>
        </w:rPr>
        <w:t>:</w:t>
      </w:r>
    </w:p>
    <w:p w14:paraId="1B1DCB8E" w14:textId="77777777" w:rsidR="00FF4A0D" w:rsidRPr="00FF4A0D" w:rsidRDefault="00FF4A0D" w:rsidP="00FF4A0D">
      <w:pPr>
        <w:jc w:val="both"/>
        <w:rPr>
          <w:rFonts w:cs="Arial"/>
          <w:b/>
          <w:sz w:val="24"/>
        </w:rPr>
      </w:pPr>
    </w:p>
    <w:p w14:paraId="68EB3B65" w14:textId="77777777" w:rsidR="00FF4A0D" w:rsidRPr="00FF4A0D" w:rsidRDefault="00FF4A0D" w:rsidP="00FF4A0D">
      <w:pPr>
        <w:jc w:val="center"/>
        <w:rPr>
          <w:rFonts w:cs="Arial"/>
          <w:sz w:val="24"/>
        </w:rPr>
      </w:pPr>
      <w:r w:rsidRPr="00FF4A0D">
        <w:rPr>
          <w:rFonts w:cs="Arial"/>
          <w:b/>
          <w:sz w:val="24"/>
        </w:rPr>
        <w:t xml:space="preserve">„Óvoda intézményi karbantartás” előirányzat terhére </w:t>
      </w:r>
    </w:p>
    <w:p w14:paraId="23528E1D" w14:textId="77777777" w:rsidR="00FF4A0D" w:rsidRPr="00FF4A0D" w:rsidRDefault="00FF4A0D" w:rsidP="00FF4A0D">
      <w:pPr>
        <w:pStyle w:val="lfej"/>
        <w:tabs>
          <w:tab w:val="clear" w:pos="4536"/>
          <w:tab w:val="clear" w:pos="9072"/>
        </w:tabs>
        <w:rPr>
          <w:rFonts w:cs="Arial"/>
          <w:b/>
          <w:sz w:val="24"/>
        </w:rPr>
      </w:pPr>
    </w:p>
    <w:p w14:paraId="3122A66F" w14:textId="2FE3B773" w:rsidR="00FF4A0D" w:rsidRPr="00141079" w:rsidRDefault="0050515F" w:rsidP="00FF4A0D">
      <w:pPr>
        <w:pStyle w:val="lfej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rFonts w:cs="Arial"/>
          <w:b/>
          <w:sz w:val="24"/>
        </w:rPr>
      </w:pPr>
      <w:r>
        <w:rPr>
          <w:rFonts w:cs="Arial"/>
          <w:b/>
          <w:sz w:val="24"/>
          <w:lang w:val="hu-HU"/>
        </w:rPr>
        <w:t>Weöres Sándor Óvodában</w:t>
      </w:r>
      <w:r w:rsidR="00141079">
        <w:rPr>
          <w:rFonts w:cs="Arial"/>
          <w:b/>
          <w:sz w:val="24"/>
          <w:lang w:val="hu-HU"/>
        </w:rPr>
        <w:t xml:space="preserve"> </w:t>
      </w:r>
      <w:r w:rsidR="00FF4A0D" w:rsidRPr="00FF4A0D">
        <w:rPr>
          <w:rFonts w:cs="Arial"/>
          <w:sz w:val="24"/>
        </w:rPr>
        <w:t>(</w:t>
      </w:r>
      <w:r w:rsidR="00FF4A0D" w:rsidRPr="00FF4A0D">
        <w:rPr>
          <w:rFonts w:cs="Arial"/>
          <w:sz w:val="24"/>
          <w:lang w:val="hu-HU"/>
        </w:rPr>
        <w:t xml:space="preserve">9700 </w:t>
      </w:r>
      <w:r>
        <w:rPr>
          <w:rFonts w:cs="Arial"/>
          <w:sz w:val="24"/>
        </w:rPr>
        <w:t>Szombathely,</w:t>
      </w:r>
      <w:r>
        <w:rPr>
          <w:rFonts w:cs="Arial"/>
          <w:sz w:val="24"/>
          <w:lang w:val="hu-HU"/>
        </w:rPr>
        <w:t xml:space="preserve"> Márton Áron utca 58.) új bevilágító felület épít</w:t>
      </w:r>
      <w:r w:rsidR="00141079">
        <w:rPr>
          <w:rFonts w:cs="Arial"/>
          <w:sz w:val="24"/>
          <w:lang w:val="hu-HU"/>
        </w:rPr>
        <w:t>é</w:t>
      </w:r>
      <w:r>
        <w:rPr>
          <w:rFonts w:cs="Arial"/>
          <w:sz w:val="24"/>
          <w:lang w:val="hu-HU"/>
        </w:rPr>
        <w:t>sének</w:t>
      </w:r>
      <w:r w:rsidR="00141079">
        <w:rPr>
          <w:rFonts w:cs="Arial"/>
          <w:sz w:val="24"/>
          <w:lang w:val="hu-HU"/>
        </w:rPr>
        <w:t xml:space="preserve">, </w:t>
      </w:r>
      <w:r>
        <w:rPr>
          <w:rFonts w:cs="Arial"/>
          <w:sz w:val="24"/>
          <w:lang w:val="hu-HU"/>
        </w:rPr>
        <w:t xml:space="preserve">valamint </w:t>
      </w:r>
      <w:r w:rsidR="00141079">
        <w:rPr>
          <w:rFonts w:cs="Arial"/>
          <w:sz w:val="24"/>
          <w:lang w:val="hu-HU"/>
        </w:rPr>
        <w:t>polikarbonát teljes cseréjének tervezési munkái</w:t>
      </w:r>
      <w:r w:rsidR="00A30752">
        <w:rPr>
          <w:rFonts w:cs="Arial"/>
          <w:sz w:val="24"/>
          <w:lang w:val="hu-HU"/>
        </w:rPr>
        <w:t>nak elvégzéséhez</w:t>
      </w:r>
      <w:r w:rsidR="00141079">
        <w:rPr>
          <w:rFonts w:cs="Arial"/>
          <w:sz w:val="24"/>
          <w:lang w:val="hu-HU"/>
        </w:rPr>
        <w:t xml:space="preserve"> </w:t>
      </w:r>
      <w:r w:rsidR="00FF4A0D" w:rsidRPr="00FF4A0D">
        <w:rPr>
          <w:rFonts w:cs="Arial"/>
          <w:sz w:val="24"/>
        </w:rPr>
        <w:t xml:space="preserve">- összesen </w:t>
      </w:r>
      <w:r w:rsidR="00141079">
        <w:rPr>
          <w:rFonts w:cs="Arial"/>
          <w:b/>
          <w:bCs/>
          <w:sz w:val="24"/>
        </w:rPr>
        <w:t>bruttó 2.032.000</w:t>
      </w:r>
      <w:r w:rsidR="00FF4A0D" w:rsidRPr="00FF4A0D">
        <w:rPr>
          <w:rFonts w:cs="Arial"/>
          <w:b/>
          <w:bCs/>
          <w:sz w:val="24"/>
        </w:rPr>
        <w:t>,-</w:t>
      </w:r>
      <w:r w:rsidR="00FF4A0D" w:rsidRPr="00FF4A0D">
        <w:rPr>
          <w:rFonts w:cs="Arial"/>
          <w:b/>
          <w:bCs/>
          <w:sz w:val="24"/>
          <w:lang w:val="hu-HU"/>
        </w:rPr>
        <w:t xml:space="preserve"> Ft </w:t>
      </w:r>
      <w:r>
        <w:rPr>
          <w:rFonts w:cs="Arial"/>
          <w:bCs/>
          <w:sz w:val="24"/>
          <w:lang w:val="hu-HU"/>
        </w:rPr>
        <w:t>biztosítására.</w:t>
      </w:r>
    </w:p>
    <w:p w14:paraId="0DF39F56" w14:textId="3BABB80C" w:rsidR="00636102" w:rsidRPr="00636102" w:rsidRDefault="0050515F" w:rsidP="00636102">
      <w:pPr>
        <w:pStyle w:val="Listaszerbekezds"/>
        <w:numPr>
          <w:ilvl w:val="0"/>
          <w:numId w:val="28"/>
        </w:numPr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hAnsi="Arial" w:cs="Arial"/>
          <w:b/>
          <w:sz w:val="24"/>
        </w:rPr>
        <w:t>Margaréta Ó</w:t>
      </w:r>
      <w:r w:rsidR="00141079" w:rsidRPr="00636102">
        <w:rPr>
          <w:rFonts w:ascii="Arial" w:hAnsi="Arial" w:cs="Arial"/>
          <w:b/>
          <w:sz w:val="24"/>
        </w:rPr>
        <w:t>vod</w:t>
      </w:r>
      <w:r>
        <w:rPr>
          <w:rFonts w:ascii="Arial" w:hAnsi="Arial" w:cs="Arial"/>
          <w:b/>
          <w:sz w:val="24"/>
        </w:rPr>
        <w:t>ában</w:t>
      </w:r>
      <w:r w:rsidRPr="0050515F">
        <w:rPr>
          <w:rFonts w:ascii="Arial" w:hAnsi="Arial" w:cs="Arial"/>
          <w:sz w:val="24"/>
        </w:rPr>
        <w:t xml:space="preserve"> (9700 Szombathely, Margaréta utca 1.)</w:t>
      </w:r>
      <w:r w:rsidR="00141079" w:rsidRPr="0050515F">
        <w:rPr>
          <w:rFonts w:ascii="Arial" w:hAnsi="Arial" w:cs="Arial"/>
          <w:sz w:val="24"/>
        </w:rPr>
        <w:t xml:space="preserve"> </w:t>
      </w:r>
      <w:r w:rsidRPr="0050515F">
        <w:rPr>
          <w:rFonts w:ascii="Arial" w:hAnsi="Arial" w:cs="Arial"/>
          <w:sz w:val="24"/>
        </w:rPr>
        <w:t>felülvilágító ablakok javítására</w:t>
      </w:r>
      <w:r w:rsidR="00141079" w:rsidRPr="0050515F">
        <w:rPr>
          <w:rFonts w:ascii="Arial" w:hAnsi="Arial" w:cs="Arial"/>
          <w:sz w:val="24"/>
        </w:rPr>
        <w:t>, illetve új ho</w:t>
      </w:r>
      <w:r w:rsidR="00A30752">
        <w:rPr>
          <w:rFonts w:ascii="Arial" w:hAnsi="Arial" w:cs="Arial"/>
          <w:sz w:val="24"/>
        </w:rPr>
        <w:t>mokozó és napvitorla kialakítási munkáihoz</w:t>
      </w:r>
      <w:r w:rsidR="00141079" w:rsidRPr="0050515F">
        <w:rPr>
          <w:rFonts w:ascii="Arial" w:hAnsi="Arial" w:cs="Arial"/>
          <w:sz w:val="24"/>
        </w:rPr>
        <w:t xml:space="preserve"> </w:t>
      </w:r>
      <w:r w:rsidR="00636102" w:rsidRPr="0050515F">
        <w:rPr>
          <w:rFonts w:ascii="Arial" w:eastAsia="Times New Roman" w:hAnsi="Arial" w:cs="Arial"/>
          <w:sz w:val="24"/>
          <w:szCs w:val="24"/>
          <w:lang w:eastAsia="x-none"/>
        </w:rPr>
        <w:t>összesen</w:t>
      </w:r>
      <w:r w:rsidR="00636102" w:rsidRPr="00636102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bruttó 516.000,- Ft </w:t>
      </w:r>
      <w:r w:rsidR="00636102" w:rsidRPr="0050515F">
        <w:rPr>
          <w:rFonts w:ascii="Arial" w:eastAsia="Times New Roman" w:hAnsi="Arial" w:cs="Arial"/>
          <w:sz w:val="24"/>
          <w:szCs w:val="24"/>
          <w:lang w:eastAsia="x-none"/>
        </w:rPr>
        <w:t>biztosítására.</w:t>
      </w:r>
      <w:r w:rsidR="00636102" w:rsidRPr="00636102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</w:p>
    <w:p w14:paraId="33DB4BA1" w14:textId="5522AF9C" w:rsidR="00141079" w:rsidRPr="00636102" w:rsidRDefault="00636102" w:rsidP="00636102">
      <w:pPr>
        <w:pStyle w:val="lfej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rFonts w:cs="Arial"/>
          <w:b/>
          <w:sz w:val="24"/>
        </w:rPr>
      </w:pPr>
      <w:r w:rsidRPr="00636102">
        <w:rPr>
          <w:rFonts w:cs="Arial"/>
          <w:b/>
          <w:sz w:val="24"/>
        </w:rPr>
        <w:t>Aréna</w:t>
      </w:r>
      <w:r w:rsidR="0050515F">
        <w:rPr>
          <w:rFonts w:cs="Arial"/>
          <w:b/>
          <w:sz w:val="24"/>
        </w:rPr>
        <w:t xml:space="preserve"> Óvodában</w:t>
      </w:r>
      <w:r w:rsidRPr="00636102">
        <w:rPr>
          <w:rFonts w:cs="Arial"/>
          <w:b/>
          <w:sz w:val="24"/>
        </w:rPr>
        <w:t xml:space="preserve"> </w:t>
      </w:r>
      <w:r w:rsidRPr="0050515F">
        <w:rPr>
          <w:rFonts w:cs="Arial"/>
          <w:sz w:val="24"/>
        </w:rPr>
        <w:t>(9700 Szombathely, Aréna utca 8/B.)</w:t>
      </w:r>
      <w:r>
        <w:rPr>
          <w:rFonts w:cs="Arial"/>
          <w:b/>
          <w:sz w:val="24"/>
          <w:lang w:val="hu-HU"/>
        </w:rPr>
        <w:t xml:space="preserve"> </w:t>
      </w:r>
      <w:r w:rsidR="0050515F" w:rsidRPr="0050515F">
        <w:rPr>
          <w:rFonts w:cs="Arial"/>
          <w:sz w:val="24"/>
          <w:lang w:val="hu-HU"/>
        </w:rPr>
        <w:t xml:space="preserve">korábbi </w:t>
      </w:r>
      <w:r w:rsidRPr="0050515F">
        <w:rPr>
          <w:rFonts w:cs="Arial"/>
          <w:sz w:val="24"/>
          <w:lang w:val="hu-HU"/>
        </w:rPr>
        <w:t>TOP pályázatból kimaradt fü</w:t>
      </w:r>
      <w:r w:rsidR="0050515F" w:rsidRPr="0050515F">
        <w:rPr>
          <w:rFonts w:cs="Arial"/>
          <w:sz w:val="24"/>
          <w:lang w:val="hu-HU"/>
        </w:rPr>
        <w:t>ste</w:t>
      </w:r>
      <w:r w:rsidR="007F7813">
        <w:rPr>
          <w:rFonts w:cs="Arial"/>
          <w:sz w:val="24"/>
          <w:lang w:val="hu-HU"/>
        </w:rPr>
        <w:t>lve</w:t>
      </w:r>
      <w:r w:rsidR="00A30752">
        <w:rPr>
          <w:rFonts w:cs="Arial"/>
          <w:sz w:val="24"/>
          <w:lang w:val="hu-HU"/>
        </w:rPr>
        <w:t>z</w:t>
      </w:r>
      <w:r w:rsidR="007F7813">
        <w:rPr>
          <w:rFonts w:cs="Arial"/>
          <w:sz w:val="24"/>
          <w:lang w:val="hu-HU"/>
        </w:rPr>
        <w:t>ető ablakok</w:t>
      </w:r>
      <w:r w:rsidR="00A30752">
        <w:rPr>
          <w:rFonts w:cs="Arial"/>
          <w:sz w:val="24"/>
          <w:lang w:val="hu-HU"/>
        </w:rPr>
        <w:t xml:space="preserve"> motorcseréjéhez</w:t>
      </w:r>
      <w:r w:rsidR="0050515F" w:rsidRPr="0050515F">
        <w:rPr>
          <w:rFonts w:cs="Arial"/>
          <w:sz w:val="24"/>
          <w:lang w:val="hu-HU"/>
        </w:rPr>
        <w:t xml:space="preserve"> összesen</w:t>
      </w:r>
      <w:r w:rsidR="0050515F">
        <w:rPr>
          <w:rFonts w:cs="Arial"/>
          <w:b/>
          <w:sz w:val="24"/>
          <w:lang w:val="hu-HU"/>
        </w:rPr>
        <w:t xml:space="preserve"> bruttó</w:t>
      </w:r>
      <w:r>
        <w:rPr>
          <w:rFonts w:cs="Arial"/>
          <w:b/>
          <w:sz w:val="24"/>
          <w:lang w:val="hu-HU"/>
        </w:rPr>
        <w:t xml:space="preserve"> 999.000</w:t>
      </w:r>
      <w:r w:rsidR="00A30752">
        <w:rPr>
          <w:rFonts w:cs="Arial"/>
          <w:b/>
          <w:sz w:val="24"/>
          <w:lang w:val="hu-HU"/>
        </w:rPr>
        <w:t>,-</w:t>
      </w:r>
      <w:r>
        <w:rPr>
          <w:rFonts w:cs="Arial"/>
          <w:b/>
          <w:sz w:val="24"/>
          <w:lang w:val="hu-HU"/>
        </w:rPr>
        <w:t xml:space="preserve"> Ft</w:t>
      </w:r>
      <w:r w:rsidR="0050515F">
        <w:rPr>
          <w:rFonts w:cs="Arial"/>
          <w:b/>
          <w:sz w:val="24"/>
          <w:lang w:val="hu-HU"/>
        </w:rPr>
        <w:t xml:space="preserve"> </w:t>
      </w:r>
      <w:r w:rsidR="0050515F" w:rsidRPr="0050515F">
        <w:rPr>
          <w:rFonts w:cs="Arial"/>
          <w:sz w:val="24"/>
        </w:rPr>
        <w:t>biztosítására.</w:t>
      </w:r>
    </w:p>
    <w:p w14:paraId="32BF8E0A" w14:textId="0E1A4163" w:rsidR="00636102" w:rsidRPr="00636102" w:rsidRDefault="0050515F" w:rsidP="0050515F">
      <w:pPr>
        <w:pStyle w:val="lfej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rFonts w:cs="Arial"/>
          <w:b/>
          <w:sz w:val="24"/>
        </w:rPr>
      </w:pPr>
      <w:r>
        <w:rPr>
          <w:rFonts w:cs="Arial"/>
          <w:b/>
          <w:sz w:val="24"/>
          <w:lang w:val="hu-HU"/>
        </w:rPr>
        <w:t xml:space="preserve">Mocorgó Óvodában </w:t>
      </w:r>
      <w:r w:rsidRPr="0050515F">
        <w:rPr>
          <w:rFonts w:cs="Arial"/>
          <w:sz w:val="24"/>
          <w:lang w:val="hu-HU"/>
        </w:rPr>
        <w:t>(9700 Szombathely, Váci Mihály utca 5.)</w:t>
      </w:r>
      <w:r w:rsidR="00636102" w:rsidRPr="0050515F">
        <w:rPr>
          <w:rFonts w:cs="Arial"/>
          <w:sz w:val="24"/>
          <w:lang w:val="hu-HU"/>
        </w:rPr>
        <w:t xml:space="preserve"> </w:t>
      </w:r>
      <w:r w:rsidRPr="0050515F">
        <w:rPr>
          <w:rFonts w:cs="Arial"/>
          <w:sz w:val="24"/>
          <w:lang w:val="hu-HU"/>
        </w:rPr>
        <w:t>csapadékvíz</w:t>
      </w:r>
      <w:r w:rsidR="00636102" w:rsidRPr="0050515F">
        <w:rPr>
          <w:rFonts w:cs="Arial"/>
          <w:sz w:val="24"/>
          <w:lang w:val="hu-HU"/>
        </w:rPr>
        <w:t xml:space="preserve"> csatorna</w:t>
      </w:r>
      <w:r w:rsidRPr="0050515F">
        <w:rPr>
          <w:rFonts w:cs="Arial"/>
          <w:sz w:val="24"/>
          <w:lang w:val="hu-HU"/>
        </w:rPr>
        <w:t xml:space="preserve"> rendszerének</w:t>
      </w:r>
      <w:r w:rsidR="00A30752">
        <w:rPr>
          <w:rFonts w:cs="Arial"/>
          <w:sz w:val="24"/>
          <w:lang w:val="hu-HU"/>
        </w:rPr>
        <w:t xml:space="preserve"> javítási</w:t>
      </w:r>
      <w:r w:rsidR="007F7813">
        <w:rPr>
          <w:rFonts w:cs="Arial"/>
          <w:sz w:val="24"/>
          <w:lang w:val="hu-HU"/>
        </w:rPr>
        <w:t xml:space="preserve"> munkáira</w:t>
      </w:r>
      <w:r w:rsidR="00A30752">
        <w:rPr>
          <w:rFonts w:cs="Arial"/>
          <w:sz w:val="24"/>
          <w:lang w:val="hu-HU"/>
        </w:rPr>
        <w:t xml:space="preserve"> </w:t>
      </w:r>
      <w:r w:rsidRPr="0050515F">
        <w:rPr>
          <w:rFonts w:cs="Arial"/>
          <w:sz w:val="24"/>
          <w:lang w:val="hu-HU"/>
        </w:rPr>
        <w:t>összes</w:t>
      </w:r>
      <w:r>
        <w:rPr>
          <w:rFonts w:cs="Arial"/>
          <w:sz w:val="24"/>
          <w:lang w:val="hu-HU"/>
        </w:rPr>
        <w:t>e</w:t>
      </w:r>
      <w:r w:rsidRPr="0050515F">
        <w:rPr>
          <w:rFonts w:cs="Arial"/>
          <w:sz w:val="24"/>
          <w:lang w:val="hu-HU"/>
        </w:rPr>
        <w:t xml:space="preserve">n </w:t>
      </w:r>
      <w:r w:rsidRPr="00A30752">
        <w:rPr>
          <w:rFonts w:cs="Arial"/>
          <w:b/>
          <w:sz w:val="24"/>
          <w:lang w:val="hu-HU"/>
        </w:rPr>
        <w:t xml:space="preserve">bruttó </w:t>
      </w:r>
      <w:r w:rsidR="00636102" w:rsidRPr="0050515F">
        <w:rPr>
          <w:rFonts w:cs="Arial"/>
          <w:b/>
          <w:sz w:val="24"/>
          <w:lang w:val="hu-HU"/>
        </w:rPr>
        <w:t>1.750.000</w:t>
      </w:r>
      <w:r w:rsidRPr="0050515F">
        <w:rPr>
          <w:rFonts w:cs="Arial"/>
          <w:b/>
          <w:sz w:val="24"/>
          <w:lang w:val="hu-HU"/>
        </w:rPr>
        <w:t xml:space="preserve">,- Ft </w:t>
      </w:r>
      <w:r w:rsidRPr="0050515F">
        <w:rPr>
          <w:rFonts w:cs="Arial"/>
          <w:sz w:val="24"/>
          <w:lang w:val="hu-HU"/>
        </w:rPr>
        <w:t>biztosítására.</w:t>
      </w:r>
    </w:p>
    <w:p w14:paraId="3B23D920" w14:textId="72A1CC0A" w:rsidR="00636102" w:rsidRPr="00FF4A0D" w:rsidRDefault="0050515F" w:rsidP="00A30752">
      <w:pPr>
        <w:pStyle w:val="lfej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rFonts w:cs="Arial"/>
          <w:b/>
          <w:sz w:val="24"/>
        </w:rPr>
      </w:pPr>
      <w:r>
        <w:rPr>
          <w:rFonts w:cs="Arial"/>
          <w:b/>
          <w:sz w:val="24"/>
          <w:lang w:val="hu-HU"/>
        </w:rPr>
        <w:t>Kuckó Bölcsődében</w:t>
      </w:r>
      <w:r w:rsidR="00636102">
        <w:rPr>
          <w:rFonts w:cs="Arial"/>
          <w:b/>
          <w:sz w:val="24"/>
          <w:lang w:val="hu-HU"/>
        </w:rPr>
        <w:t xml:space="preserve"> </w:t>
      </w:r>
      <w:r w:rsidRPr="0050515F">
        <w:rPr>
          <w:rFonts w:cs="Arial"/>
          <w:sz w:val="24"/>
          <w:lang w:val="hu-HU"/>
        </w:rPr>
        <w:t>(9700 Szombathely, Hadnagy utca 2/B.) csapadék</w:t>
      </w:r>
      <w:r w:rsidR="00636102" w:rsidRPr="0050515F">
        <w:rPr>
          <w:rFonts w:cs="Arial"/>
          <w:sz w:val="24"/>
          <w:lang w:val="hu-HU"/>
        </w:rPr>
        <w:t>víz</w:t>
      </w:r>
      <w:r w:rsidRPr="0050515F">
        <w:rPr>
          <w:rFonts w:cs="Arial"/>
          <w:sz w:val="24"/>
          <w:lang w:val="hu-HU"/>
        </w:rPr>
        <w:t xml:space="preserve"> </w:t>
      </w:r>
      <w:r w:rsidR="00636102" w:rsidRPr="0050515F">
        <w:rPr>
          <w:rFonts w:cs="Arial"/>
          <w:sz w:val="24"/>
          <w:lang w:val="hu-HU"/>
        </w:rPr>
        <w:t>elvez</w:t>
      </w:r>
      <w:r w:rsidR="00A30752">
        <w:rPr>
          <w:rFonts w:cs="Arial"/>
          <w:sz w:val="24"/>
          <w:lang w:val="hu-HU"/>
        </w:rPr>
        <w:t>etési problémák megoldásának kivitelezési munkáira</w:t>
      </w:r>
      <w:r>
        <w:rPr>
          <w:rFonts w:cs="Arial"/>
          <w:sz w:val="24"/>
          <w:lang w:val="hu-HU"/>
        </w:rPr>
        <w:t xml:space="preserve"> összes</w:t>
      </w:r>
      <w:r w:rsidR="00A30752">
        <w:rPr>
          <w:rFonts w:cs="Arial"/>
          <w:sz w:val="24"/>
          <w:lang w:val="hu-HU"/>
        </w:rPr>
        <w:t>e</w:t>
      </w:r>
      <w:r>
        <w:rPr>
          <w:rFonts w:cs="Arial"/>
          <w:sz w:val="24"/>
          <w:lang w:val="hu-HU"/>
        </w:rPr>
        <w:t xml:space="preserve">n </w:t>
      </w:r>
      <w:r w:rsidRPr="00A30752">
        <w:rPr>
          <w:rFonts w:cs="Arial"/>
          <w:b/>
          <w:sz w:val="24"/>
          <w:lang w:val="hu-HU"/>
        </w:rPr>
        <w:t xml:space="preserve">bruttó </w:t>
      </w:r>
      <w:r w:rsidR="00636102" w:rsidRPr="00A30752">
        <w:rPr>
          <w:rFonts w:cs="Arial"/>
          <w:b/>
          <w:sz w:val="24"/>
          <w:lang w:val="hu-HU"/>
        </w:rPr>
        <w:t>4.</w:t>
      </w:r>
      <w:r w:rsidR="00636102">
        <w:rPr>
          <w:rFonts w:cs="Arial"/>
          <w:b/>
          <w:sz w:val="24"/>
          <w:lang w:val="hu-HU"/>
        </w:rPr>
        <w:t>515.564</w:t>
      </w:r>
      <w:r w:rsidR="00A30752">
        <w:rPr>
          <w:rFonts w:cs="Arial"/>
          <w:b/>
          <w:sz w:val="24"/>
          <w:lang w:val="hu-HU"/>
        </w:rPr>
        <w:t>,-</w:t>
      </w:r>
      <w:r w:rsidR="00636102">
        <w:rPr>
          <w:rFonts w:cs="Arial"/>
          <w:b/>
          <w:sz w:val="24"/>
          <w:lang w:val="hu-HU"/>
        </w:rPr>
        <w:t xml:space="preserve"> Ft</w:t>
      </w:r>
      <w:r w:rsidR="00A30752" w:rsidRPr="00A30752">
        <w:t xml:space="preserve"> </w:t>
      </w:r>
      <w:r w:rsidR="00A30752" w:rsidRPr="00A30752">
        <w:rPr>
          <w:rFonts w:cs="Arial"/>
          <w:sz w:val="24"/>
          <w:lang w:val="hu-HU"/>
        </w:rPr>
        <w:t>biztosítására.</w:t>
      </w:r>
    </w:p>
    <w:p w14:paraId="1957B722" w14:textId="77777777" w:rsidR="00FF4A0D" w:rsidRPr="00FF4A0D" w:rsidRDefault="00FF4A0D" w:rsidP="00FF4A0D">
      <w:pPr>
        <w:pStyle w:val="lfej"/>
        <w:tabs>
          <w:tab w:val="clear" w:pos="4536"/>
          <w:tab w:val="clear" w:pos="9072"/>
        </w:tabs>
        <w:jc w:val="both"/>
        <w:rPr>
          <w:rFonts w:cs="Arial"/>
          <w:b/>
          <w:sz w:val="24"/>
        </w:rPr>
      </w:pPr>
    </w:p>
    <w:p w14:paraId="55195FC7" w14:textId="77777777" w:rsidR="00FF4A0D" w:rsidRPr="00FF4A0D" w:rsidRDefault="00FF4A0D" w:rsidP="00FF4A0D">
      <w:pPr>
        <w:jc w:val="both"/>
        <w:rPr>
          <w:rFonts w:cs="Arial"/>
          <w:sz w:val="24"/>
        </w:rPr>
      </w:pPr>
      <w:r w:rsidRPr="00FF4A0D">
        <w:rPr>
          <w:rFonts w:cs="Arial"/>
          <w:sz w:val="24"/>
        </w:rPr>
        <w:t>Kérem a Tisztelt Bizottságot, hogy az előterjesztést megtárgyalni, a felújítási munkák elvégzéséhez szükséges előirányzat biztosítását támogatni szíveskedjék.</w:t>
      </w:r>
    </w:p>
    <w:p w14:paraId="497C399F" w14:textId="77777777" w:rsidR="00FF4A0D" w:rsidRPr="00FF4A0D" w:rsidRDefault="00FF4A0D" w:rsidP="00FF4A0D">
      <w:pPr>
        <w:pStyle w:val="lfej"/>
        <w:tabs>
          <w:tab w:val="clear" w:pos="4536"/>
          <w:tab w:val="clear" w:pos="9072"/>
        </w:tabs>
        <w:rPr>
          <w:rFonts w:cs="Arial"/>
          <w:sz w:val="24"/>
        </w:rPr>
      </w:pPr>
    </w:p>
    <w:p w14:paraId="3DBB6AEB" w14:textId="77777777" w:rsidR="00FF4A0D" w:rsidRPr="00FF4A0D" w:rsidRDefault="00FF4A0D" w:rsidP="00FF4A0D">
      <w:pPr>
        <w:pStyle w:val="lfej"/>
        <w:tabs>
          <w:tab w:val="clear" w:pos="4536"/>
          <w:tab w:val="clear" w:pos="9072"/>
        </w:tabs>
        <w:rPr>
          <w:rFonts w:cs="Arial"/>
          <w:sz w:val="24"/>
        </w:rPr>
      </w:pPr>
    </w:p>
    <w:p w14:paraId="5A019143" w14:textId="570F283B" w:rsidR="00FF4A0D" w:rsidRPr="00FF4A0D" w:rsidRDefault="00FF4A0D" w:rsidP="00FF4A0D">
      <w:pPr>
        <w:rPr>
          <w:rFonts w:cs="Arial"/>
          <w:sz w:val="24"/>
          <w:lang w:eastAsia="x-none"/>
        </w:rPr>
      </w:pPr>
      <w:r w:rsidRPr="00FF4A0D">
        <w:rPr>
          <w:rFonts w:cs="Arial"/>
          <w:sz w:val="24"/>
          <w:lang w:val="x-none" w:eastAsia="x-none"/>
        </w:rPr>
        <w:t>Szombathely, 202</w:t>
      </w:r>
      <w:r w:rsidR="00D2626C">
        <w:rPr>
          <w:rFonts w:cs="Arial"/>
          <w:sz w:val="24"/>
          <w:lang w:eastAsia="x-none"/>
        </w:rPr>
        <w:t xml:space="preserve">2. </w:t>
      </w:r>
      <w:proofErr w:type="gramStart"/>
      <w:r w:rsidR="00D2626C">
        <w:rPr>
          <w:rFonts w:cs="Arial"/>
          <w:sz w:val="24"/>
          <w:lang w:eastAsia="x-none"/>
        </w:rPr>
        <w:t>szeptember</w:t>
      </w:r>
      <w:proofErr w:type="gramEnd"/>
      <w:r w:rsidRPr="00FF4A0D">
        <w:rPr>
          <w:rFonts w:cs="Arial"/>
          <w:sz w:val="24"/>
          <w:lang w:eastAsia="x-none"/>
        </w:rPr>
        <w:t xml:space="preserve"> „…….”.</w:t>
      </w:r>
    </w:p>
    <w:p w14:paraId="092E93A8" w14:textId="77777777" w:rsidR="00FF4A0D" w:rsidRPr="00FF4A0D" w:rsidRDefault="00FF4A0D" w:rsidP="00FF4A0D">
      <w:pPr>
        <w:rPr>
          <w:rFonts w:cs="Arial"/>
          <w:sz w:val="24"/>
          <w:lang w:eastAsia="x-none"/>
        </w:rPr>
      </w:pPr>
    </w:p>
    <w:p w14:paraId="5AE33F1D" w14:textId="77777777" w:rsidR="00FF4A0D" w:rsidRPr="00FF4A0D" w:rsidRDefault="00FF4A0D" w:rsidP="00FF4A0D">
      <w:pPr>
        <w:rPr>
          <w:rFonts w:cs="Arial"/>
          <w:b/>
          <w:sz w:val="24"/>
          <w:lang w:val="x-none" w:eastAsia="x-none"/>
        </w:rPr>
      </w:pPr>
      <w:r w:rsidRPr="00FF4A0D">
        <w:rPr>
          <w:rFonts w:cs="Arial"/>
          <w:sz w:val="24"/>
          <w:lang w:val="x-none" w:eastAsia="x-none"/>
        </w:rPr>
        <w:tab/>
      </w:r>
      <w:r w:rsidRPr="00FF4A0D">
        <w:rPr>
          <w:rFonts w:cs="Arial"/>
          <w:sz w:val="24"/>
          <w:lang w:val="x-none" w:eastAsia="x-none"/>
        </w:rPr>
        <w:tab/>
      </w:r>
      <w:r w:rsidRPr="00FF4A0D">
        <w:rPr>
          <w:rFonts w:cs="Arial"/>
          <w:sz w:val="24"/>
          <w:lang w:val="x-none" w:eastAsia="x-none"/>
        </w:rPr>
        <w:tab/>
      </w:r>
      <w:r w:rsidRPr="00FF4A0D">
        <w:rPr>
          <w:rFonts w:cs="Arial"/>
          <w:sz w:val="24"/>
          <w:lang w:val="x-none" w:eastAsia="x-none"/>
        </w:rPr>
        <w:tab/>
      </w:r>
      <w:r w:rsidRPr="00FF4A0D">
        <w:rPr>
          <w:rFonts w:cs="Arial"/>
          <w:sz w:val="24"/>
          <w:lang w:val="x-none" w:eastAsia="x-none"/>
        </w:rPr>
        <w:tab/>
      </w:r>
      <w:r w:rsidRPr="00FF4A0D">
        <w:rPr>
          <w:rFonts w:cs="Arial"/>
          <w:sz w:val="24"/>
          <w:lang w:val="x-none" w:eastAsia="x-none"/>
        </w:rPr>
        <w:tab/>
      </w:r>
      <w:r w:rsidRPr="00FF4A0D">
        <w:rPr>
          <w:rFonts w:cs="Arial"/>
          <w:sz w:val="24"/>
          <w:lang w:val="x-none" w:eastAsia="x-none"/>
        </w:rPr>
        <w:tab/>
      </w:r>
      <w:r w:rsidRPr="00FF4A0D">
        <w:rPr>
          <w:rFonts w:cs="Arial"/>
          <w:sz w:val="24"/>
          <w:lang w:val="x-none" w:eastAsia="x-none"/>
        </w:rPr>
        <w:tab/>
      </w:r>
      <w:r w:rsidRPr="00FF4A0D">
        <w:rPr>
          <w:rFonts w:cs="Arial"/>
          <w:sz w:val="24"/>
          <w:lang w:val="x-none" w:eastAsia="x-none"/>
        </w:rPr>
        <w:tab/>
      </w:r>
      <w:r w:rsidRPr="00FF4A0D">
        <w:rPr>
          <w:rFonts w:cs="Arial"/>
          <w:b/>
          <w:bCs/>
          <w:sz w:val="24"/>
          <w:lang w:val="x-none" w:eastAsia="x-none"/>
        </w:rPr>
        <w:t xml:space="preserve">      /:</w:t>
      </w:r>
      <w:r w:rsidRPr="00FF4A0D">
        <w:rPr>
          <w:rFonts w:cs="Arial"/>
          <w:b/>
          <w:bCs/>
          <w:sz w:val="24"/>
          <w:lang w:eastAsia="x-none"/>
        </w:rPr>
        <w:t xml:space="preserve"> Dr. Horváth </w:t>
      </w:r>
      <w:proofErr w:type="gramStart"/>
      <w:r w:rsidRPr="00FF4A0D">
        <w:rPr>
          <w:rFonts w:cs="Arial"/>
          <w:b/>
          <w:bCs/>
          <w:sz w:val="24"/>
          <w:lang w:eastAsia="x-none"/>
        </w:rPr>
        <w:t xml:space="preserve">Attila </w:t>
      </w:r>
      <w:r w:rsidRPr="00FF4A0D">
        <w:rPr>
          <w:rFonts w:cs="Arial"/>
          <w:b/>
          <w:bCs/>
          <w:sz w:val="24"/>
          <w:lang w:val="x-none" w:eastAsia="x-none"/>
        </w:rPr>
        <w:t>:</w:t>
      </w:r>
      <w:proofErr w:type="gramEnd"/>
      <w:r w:rsidRPr="00FF4A0D">
        <w:rPr>
          <w:rFonts w:cs="Arial"/>
          <w:b/>
          <w:bCs/>
          <w:sz w:val="24"/>
          <w:lang w:val="x-none" w:eastAsia="x-none"/>
        </w:rPr>
        <w:t>/</w:t>
      </w:r>
    </w:p>
    <w:p w14:paraId="5AF92662" w14:textId="77777777" w:rsidR="00FF4A0D" w:rsidRPr="00FF4A0D" w:rsidRDefault="00FF4A0D" w:rsidP="00FF4A0D">
      <w:pPr>
        <w:rPr>
          <w:rFonts w:cs="Arial"/>
          <w:sz w:val="24"/>
        </w:rPr>
      </w:pPr>
      <w:r w:rsidRPr="00FF4A0D">
        <w:rPr>
          <w:rFonts w:cs="Arial"/>
          <w:b/>
          <w:sz w:val="24"/>
        </w:rPr>
        <w:tab/>
      </w:r>
      <w:r w:rsidRPr="00FF4A0D">
        <w:rPr>
          <w:rFonts w:cs="Arial"/>
          <w:b/>
          <w:sz w:val="24"/>
        </w:rPr>
        <w:tab/>
      </w:r>
      <w:r w:rsidRPr="00FF4A0D">
        <w:rPr>
          <w:rFonts w:cs="Arial"/>
          <w:b/>
          <w:sz w:val="24"/>
        </w:rPr>
        <w:tab/>
      </w:r>
      <w:r w:rsidRPr="00FF4A0D">
        <w:rPr>
          <w:rFonts w:cs="Arial"/>
          <w:b/>
          <w:sz w:val="24"/>
        </w:rPr>
        <w:tab/>
      </w:r>
      <w:r w:rsidRPr="00FF4A0D">
        <w:rPr>
          <w:rFonts w:cs="Arial"/>
          <w:b/>
          <w:sz w:val="24"/>
        </w:rPr>
        <w:tab/>
      </w:r>
      <w:r w:rsidRPr="00FF4A0D">
        <w:rPr>
          <w:rFonts w:cs="Arial"/>
          <w:b/>
          <w:sz w:val="24"/>
        </w:rPr>
        <w:tab/>
      </w:r>
      <w:r w:rsidRPr="00FF4A0D">
        <w:rPr>
          <w:rFonts w:cs="Arial"/>
          <w:b/>
          <w:sz w:val="24"/>
        </w:rPr>
        <w:tab/>
      </w:r>
      <w:r w:rsidRPr="00FF4A0D">
        <w:rPr>
          <w:rFonts w:cs="Arial"/>
          <w:b/>
          <w:sz w:val="24"/>
        </w:rPr>
        <w:tab/>
      </w:r>
      <w:r w:rsidRPr="00FF4A0D">
        <w:rPr>
          <w:rFonts w:cs="Arial"/>
          <w:b/>
          <w:sz w:val="24"/>
        </w:rPr>
        <w:tab/>
      </w:r>
      <w:r w:rsidRPr="00FF4A0D">
        <w:rPr>
          <w:rFonts w:cs="Arial"/>
          <w:sz w:val="24"/>
        </w:rPr>
        <w:t xml:space="preserve">            </w:t>
      </w:r>
      <w:proofErr w:type="gramStart"/>
      <w:r w:rsidRPr="00FF4A0D">
        <w:rPr>
          <w:rFonts w:cs="Arial"/>
          <w:sz w:val="24"/>
        </w:rPr>
        <w:t>alpolgármester</w:t>
      </w:r>
      <w:proofErr w:type="gramEnd"/>
    </w:p>
    <w:p w14:paraId="637938F2" w14:textId="77777777" w:rsidR="004B1E24" w:rsidRDefault="004B1E24" w:rsidP="00FF4A0D">
      <w:pPr>
        <w:jc w:val="center"/>
        <w:rPr>
          <w:rFonts w:cs="Arial"/>
          <w:b/>
          <w:sz w:val="24"/>
        </w:rPr>
      </w:pPr>
    </w:p>
    <w:p w14:paraId="3C8A9AC5" w14:textId="77777777" w:rsidR="004B1E24" w:rsidRDefault="004B1E24" w:rsidP="00FF4A0D">
      <w:pPr>
        <w:jc w:val="center"/>
        <w:rPr>
          <w:rFonts w:cs="Arial"/>
          <w:b/>
          <w:sz w:val="24"/>
        </w:rPr>
      </w:pPr>
    </w:p>
    <w:p w14:paraId="4088C481" w14:textId="77777777" w:rsidR="00FF4A0D" w:rsidRPr="00FF4A0D" w:rsidRDefault="00FF4A0D" w:rsidP="00FF4A0D">
      <w:pPr>
        <w:jc w:val="center"/>
        <w:rPr>
          <w:rFonts w:cs="Arial"/>
          <w:sz w:val="24"/>
        </w:rPr>
      </w:pPr>
      <w:r w:rsidRPr="00FF4A0D">
        <w:rPr>
          <w:rFonts w:cs="Arial"/>
          <w:b/>
          <w:sz w:val="24"/>
        </w:rPr>
        <w:lastRenderedPageBreak/>
        <w:t>HATÁROZATI JAVASLAT</w:t>
      </w:r>
    </w:p>
    <w:p w14:paraId="59E75AD5" w14:textId="77777777" w:rsidR="00FF4A0D" w:rsidRPr="00FF4A0D" w:rsidRDefault="00FF4A0D" w:rsidP="00FF4A0D">
      <w:pPr>
        <w:jc w:val="center"/>
        <w:rPr>
          <w:rFonts w:cs="Arial"/>
          <w:b/>
          <w:sz w:val="24"/>
        </w:rPr>
      </w:pPr>
    </w:p>
    <w:p w14:paraId="1B9492A5" w14:textId="3EA0077B" w:rsidR="00FF4A0D" w:rsidRPr="00FF4A0D" w:rsidRDefault="00FF4A0D" w:rsidP="00FF4A0D">
      <w:pPr>
        <w:jc w:val="center"/>
        <w:rPr>
          <w:rFonts w:cs="Arial"/>
          <w:b/>
          <w:bCs/>
          <w:sz w:val="24"/>
          <w:u w:val="single"/>
        </w:rPr>
      </w:pPr>
      <w:r w:rsidRPr="00FF4A0D">
        <w:rPr>
          <w:rFonts w:cs="Arial"/>
          <w:b/>
          <w:sz w:val="24"/>
          <w:u w:val="single"/>
        </w:rPr>
        <w:t xml:space="preserve"> </w:t>
      </w:r>
      <w:r w:rsidR="00D2626C">
        <w:rPr>
          <w:rFonts w:cs="Arial"/>
          <w:b/>
          <w:sz w:val="24"/>
          <w:u w:val="single"/>
        </w:rPr>
        <w:t>…</w:t>
      </w:r>
      <w:r w:rsidR="00141079">
        <w:rPr>
          <w:rFonts w:cs="Arial"/>
          <w:b/>
          <w:bCs/>
          <w:sz w:val="24"/>
          <w:u w:val="single"/>
        </w:rPr>
        <w:t>…/2022</w:t>
      </w:r>
      <w:r w:rsidRPr="00FF4A0D">
        <w:rPr>
          <w:rFonts w:cs="Arial"/>
          <w:b/>
          <w:bCs/>
          <w:sz w:val="24"/>
          <w:u w:val="single"/>
        </w:rPr>
        <w:t>. (</w:t>
      </w:r>
      <w:r w:rsidR="00141079">
        <w:rPr>
          <w:rFonts w:cs="Arial"/>
          <w:b/>
          <w:sz w:val="24"/>
          <w:u w:val="single"/>
        </w:rPr>
        <w:t>IX</w:t>
      </w:r>
      <w:r w:rsidR="00D2626C">
        <w:rPr>
          <w:rFonts w:cs="Arial"/>
          <w:b/>
          <w:sz w:val="24"/>
          <w:u w:val="single"/>
        </w:rPr>
        <w:t>.27</w:t>
      </w:r>
      <w:r w:rsidRPr="00FF4A0D">
        <w:rPr>
          <w:rFonts w:cs="Arial"/>
          <w:b/>
          <w:sz w:val="24"/>
          <w:u w:val="single"/>
        </w:rPr>
        <w:t>.</w:t>
      </w:r>
      <w:r w:rsidRPr="00FF4A0D">
        <w:rPr>
          <w:rFonts w:cs="Arial"/>
          <w:b/>
          <w:bCs/>
          <w:sz w:val="24"/>
          <w:u w:val="single"/>
        </w:rPr>
        <w:t xml:space="preserve">) VISB sz. határozat </w:t>
      </w:r>
    </w:p>
    <w:p w14:paraId="2DCA81AF" w14:textId="77777777" w:rsidR="00FF4A0D" w:rsidRPr="00FF4A0D" w:rsidRDefault="00FF4A0D" w:rsidP="00FF4A0D">
      <w:pPr>
        <w:jc w:val="center"/>
        <w:rPr>
          <w:rFonts w:cs="Arial"/>
          <w:b/>
          <w:bCs/>
          <w:sz w:val="24"/>
          <w:u w:val="single"/>
        </w:rPr>
      </w:pPr>
    </w:p>
    <w:p w14:paraId="4CDDE3D3" w14:textId="77777777" w:rsidR="00FF4A0D" w:rsidRPr="00FF4A0D" w:rsidRDefault="00FF4A0D" w:rsidP="00FF4A0D">
      <w:pPr>
        <w:rPr>
          <w:rFonts w:cs="Arial"/>
          <w:b/>
          <w:bCs/>
          <w:sz w:val="24"/>
          <w:u w:val="single"/>
        </w:rPr>
      </w:pPr>
    </w:p>
    <w:p w14:paraId="7779F9E7" w14:textId="366791C7" w:rsidR="00FF4A0D" w:rsidRPr="00FF4A0D" w:rsidRDefault="00FF4A0D" w:rsidP="007F7813">
      <w:pPr>
        <w:jc w:val="both"/>
        <w:rPr>
          <w:rFonts w:cs="Arial"/>
          <w:bCs/>
          <w:sz w:val="24"/>
        </w:rPr>
      </w:pPr>
      <w:r w:rsidRPr="00FF4A0D">
        <w:rPr>
          <w:rFonts w:cs="Arial"/>
          <w:bCs/>
          <w:sz w:val="24"/>
        </w:rPr>
        <w:t>A Városstratégiai, Idegenforgalmi és Spor</w:t>
      </w:r>
      <w:r w:rsidR="00141079">
        <w:rPr>
          <w:rFonts w:cs="Arial"/>
          <w:bCs/>
          <w:sz w:val="24"/>
        </w:rPr>
        <w:t>t Bizottság az önkormányzat 2022. évi költségvetéséről szóló 2/2022. (III.1</w:t>
      </w:r>
      <w:r w:rsidRPr="00FF4A0D">
        <w:rPr>
          <w:rFonts w:cs="Arial"/>
          <w:bCs/>
          <w:sz w:val="24"/>
        </w:rPr>
        <w:t xml:space="preserve">.) önkormányzati rendelet 11. § (5) bekezdés a) </w:t>
      </w:r>
      <w:r w:rsidR="00141079">
        <w:rPr>
          <w:rFonts w:cs="Arial"/>
          <w:bCs/>
          <w:sz w:val="24"/>
        </w:rPr>
        <w:t>pontjá</w:t>
      </w:r>
      <w:r w:rsidRPr="00FF4A0D">
        <w:rPr>
          <w:rFonts w:cs="Arial"/>
          <w:bCs/>
          <w:sz w:val="24"/>
        </w:rPr>
        <w:t xml:space="preserve">ban kapott felhatalmazás alapján </w:t>
      </w:r>
      <w:r w:rsidRPr="00FF4A0D">
        <w:rPr>
          <w:rFonts w:cs="Arial"/>
          <w:sz w:val="24"/>
        </w:rPr>
        <w:t xml:space="preserve">az „Óvoda intézményi karbantartás” </w:t>
      </w:r>
      <w:r w:rsidR="00141079">
        <w:rPr>
          <w:rFonts w:cs="Arial"/>
          <w:sz w:val="24"/>
        </w:rPr>
        <w:t>2022</w:t>
      </w:r>
      <w:r w:rsidRPr="00FF4A0D">
        <w:rPr>
          <w:rFonts w:cs="Arial"/>
          <w:sz w:val="24"/>
        </w:rPr>
        <w:t>. évi költségvetésben biztosított előirányzatának felhasználására</w:t>
      </w:r>
      <w:r w:rsidRPr="00FF4A0D">
        <w:rPr>
          <w:rFonts w:cs="Arial"/>
          <w:bCs/>
          <w:sz w:val="24"/>
        </w:rPr>
        <w:t xml:space="preserve"> vonatkozó előterjesztést megtárgyalta</w:t>
      </w:r>
      <w:r w:rsidR="007F7813">
        <w:rPr>
          <w:rFonts w:cs="Arial"/>
          <w:bCs/>
          <w:sz w:val="24"/>
        </w:rPr>
        <w:t>,</w:t>
      </w:r>
      <w:r w:rsidRPr="00FF4A0D">
        <w:rPr>
          <w:rFonts w:cs="Arial"/>
          <w:bCs/>
          <w:sz w:val="24"/>
        </w:rPr>
        <w:t xml:space="preserve"> és a karbantartáshoz szükséges előirányzat biztosítását az alábbiak szerint támogatja:</w:t>
      </w:r>
    </w:p>
    <w:p w14:paraId="1D751479" w14:textId="77777777" w:rsidR="00FF4A0D" w:rsidRPr="00FF4A0D" w:rsidRDefault="00FF4A0D" w:rsidP="00FF4A0D">
      <w:pPr>
        <w:jc w:val="both"/>
        <w:rPr>
          <w:rFonts w:cs="Arial"/>
          <w:bCs/>
          <w:sz w:val="24"/>
        </w:rPr>
      </w:pPr>
    </w:p>
    <w:p w14:paraId="18ACF864" w14:textId="77777777" w:rsidR="00FF4A0D" w:rsidRPr="00FF4A0D" w:rsidRDefault="00FF4A0D" w:rsidP="00FF4A0D">
      <w:pPr>
        <w:jc w:val="center"/>
        <w:rPr>
          <w:rFonts w:cs="Arial"/>
          <w:sz w:val="24"/>
        </w:rPr>
      </w:pPr>
      <w:r w:rsidRPr="00FF4A0D">
        <w:rPr>
          <w:rFonts w:cs="Arial"/>
          <w:b/>
          <w:sz w:val="24"/>
        </w:rPr>
        <w:t xml:space="preserve">„Óvoda intézményi karbantartás” előirányzat terhére </w:t>
      </w:r>
    </w:p>
    <w:p w14:paraId="3EC1DBF6" w14:textId="77777777" w:rsidR="00FF4A0D" w:rsidRPr="00FF4A0D" w:rsidRDefault="00FF4A0D" w:rsidP="00FF4A0D">
      <w:pPr>
        <w:pStyle w:val="lfej"/>
        <w:tabs>
          <w:tab w:val="clear" w:pos="4536"/>
          <w:tab w:val="clear" w:pos="9072"/>
        </w:tabs>
        <w:rPr>
          <w:rFonts w:cs="Arial"/>
          <w:b/>
          <w:sz w:val="24"/>
        </w:rPr>
      </w:pPr>
    </w:p>
    <w:p w14:paraId="5F3F2EF9" w14:textId="5944F3F1" w:rsidR="00D2626C" w:rsidRPr="00141079" w:rsidRDefault="00D2626C" w:rsidP="00D2626C">
      <w:pPr>
        <w:pStyle w:val="lfej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rFonts w:cs="Arial"/>
          <w:b/>
          <w:sz w:val="24"/>
        </w:rPr>
      </w:pPr>
      <w:r>
        <w:rPr>
          <w:rFonts w:cs="Arial"/>
          <w:b/>
          <w:sz w:val="24"/>
          <w:lang w:val="hu-HU"/>
        </w:rPr>
        <w:t xml:space="preserve">Weöres Sándor Óvoda </w:t>
      </w:r>
      <w:r w:rsidRPr="00FF4A0D">
        <w:rPr>
          <w:rFonts w:cs="Arial"/>
          <w:sz w:val="24"/>
        </w:rPr>
        <w:t>(</w:t>
      </w:r>
      <w:r w:rsidRPr="00FF4A0D">
        <w:rPr>
          <w:rFonts w:cs="Arial"/>
          <w:sz w:val="24"/>
          <w:lang w:val="hu-HU"/>
        </w:rPr>
        <w:t xml:space="preserve">9700 </w:t>
      </w:r>
      <w:r>
        <w:rPr>
          <w:rFonts w:cs="Arial"/>
          <w:sz w:val="24"/>
        </w:rPr>
        <w:t>Szombathely,</w:t>
      </w:r>
      <w:r>
        <w:rPr>
          <w:rFonts w:cs="Arial"/>
          <w:sz w:val="24"/>
          <w:lang w:val="hu-HU"/>
        </w:rPr>
        <w:t xml:space="preserve"> Márton Áron utca 58.) új bevilágító felület építésének, valamint polikarbonát teljes cseréjének tervezési munkáinak elvégzéséhez </w:t>
      </w:r>
      <w:r>
        <w:rPr>
          <w:rFonts w:cs="Arial"/>
          <w:sz w:val="24"/>
        </w:rPr>
        <w:t xml:space="preserve">- </w:t>
      </w:r>
      <w:r>
        <w:rPr>
          <w:rFonts w:cs="Arial"/>
          <w:b/>
          <w:bCs/>
          <w:sz w:val="24"/>
        </w:rPr>
        <w:t>bruttó 2.032.000</w:t>
      </w:r>
      <w:r w:rsidRPr="00FF4A0D">
        <w:rPr>
          <w:rFonts w:cs="Arial"/>
          <w:b/>
          <w:bCs/>
          <w:sz w:val="24"/>
        </w:rPr>
        <w:t>,-</w:t>
      </w:r>
      <w:r w:rsidRPr="00FF4A0D">
        <w:rPr>
          <w:rFonts w:cs="Arial"/>
          <w:b/>
          <w:bCs/>
          <w:sz w:val="24"/>
          <w:lang w:val="hu-HU"/>
        </w:rPr>
        <w:t xml:space="preserve"> </w:t>
      </w:r>
      <w:r w:rsidR="007F7813">
        <w:rPr>
          <w:rFonts w:cs="Arial"/>
          <w:b/>
          <w:sz w:val="24"/>
          <w:lang w:val="hu-HU"/>
        </w:rPr>
        <w:t>Ft</w:t>
      </w:r>
      <w:r w:rsidR="007F7813" w:rsidRPr="007F7813">
        <w:rPr>
          <w:rFonts w:cs="Arial"/>
          <w:sz w:val="24"/>
          <w:lang w:val="hu-HU"/>
        </w:rPr>
        <w:t>-ot</w:t>
      </w:r>
      <w:r w:rsidRPr="00FF4A0D">
        <w:rPr>
          <w:rFonts w:cs="Arial"/>
          <w:b/>
          <w:bCs/>
          <w:sz w:val="24"/>
          <w:lang w:val="hu-HU"/>
        </w:rPr>
        <w:t xml:space="preserve"> </w:t>
      </w:r>
      <w:r>
        <w:rPr>
          <w:rFonts w:cs="Arial"/>
          <w:bCs/>
          <w:sz w:val="24"/>
          <w:lang w:val="hu-HU"/>
        </w:rPr>
        <w:t>biztosít.</w:t>
      </w:r>
    </w:p>
    <w:p w14:paraId="15F9EC36" w14:textId="224EC957" w:rsidR="00D2626C" w:rsidRPr="00636102" w:rsidRDefault="00D2626C" w:rsidP="00D2626C">
      <w:pPr>
        <w:pStyle w:val="Listaszerbekezds"/>
        <w:numPr>
          <w:ilvl w:val="0"/>
          <w:numId w:val="28"/>
        </w:numPr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hAnsi="Arial" w:cs="Arial"/>
          <w:b/>
          <w:sz w:val="24"/>
        </w:rPr>
        <w:t>Margaréta Ó</w:t>
      </w:r>
      <w:r w:rsidRPr="00636102">
        <w:rPr>
          <w:rFonts w:ascii="Arial" w:hAnsi="Arial" w:cs="Arial"/>
          <w:b/>
          <w:sz w:val="24"/>
        </w:rPr>
        <w:t>vod</w:t>
      </w:r>
      <w:r>
        <w:rPr>
          <w:rFonts w:ascii="Arial" w:hAnsi="Arial" w:cs="Arial"/>
          <w:b/>
          <w:sz w:val="24"/>
        </w:rPr>
        <w:t>a</w:t>
      </w:r>
      <w:r w:rsidRPr="0050515F">
        <w:rPr>
          <w:rFonts w:ascii="Arial" w:hAnsi="Arial" w:cs="Arial"/>
          <w:sz w:val="24"/>
        </w:rPr>
        <w:t xml:space="preserve"> (9700 Szombathely, Margaréta utca 1.) felülvilágító ablakok javítására, illetve új ho</w:t>
      </w:r>
      <w:r>
        <w:rPr>
          <w:rFonts w:ascii="Arial" w:hAnsi="Arial" w:cs="Arial"/>
          <w:sz w:val="24"/>
        </w:rPr>
        <w:t>mokozó és napvitorla kialakítási munkáihoz</w:t>
      </w:r>
      <w:r w:rsidRPr="00636102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bruttó 516.000,- </w:t>
      </w:r>
      <w:r w:rsidR="007F7813" w:rsidRPr="007F7813">
        <w:rPr>
          <w:rFonts w:ascii="Arial" w:hAnsi="Arial" w:cs="Arial"/>
          <w:b/>
          <w:sz w:val="24"/>
        </w:rPr>
        <w:t>Ft</w:t>
      </w:r>
      <w:r w:rsidR="007F7813" w:rsidRPr="007F7813">
        <w:rPr>
          <w:rFonts w:ascii="Arial" w:hAnsi="Arial" w:cs="Arial"/>
          <w:sz w:val="24"/>
        </w:rPr>
        <w:t>-ot</w:t>
      </w:r>
      <w:r w:rsidRPr="00636102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x-none"/>
        </w:rPr>
        <w:t>biztosít.</w:t>
      </w:r>
    </w:p>
    <w:p w14:paraId="2FE7A0B8" w14:textId="78121234" w:rsidR="00D2626C" w:rsidRPr="00636102" w:rsidRDefault="00D2626C" w:rsidP="00D2626C">
      <w:pPr>
        <w:pStyle w:val="lfej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rFonts w:cs="Arial"/>
          <w:b/>
          <w:sz w:val="24"/>
        </w:rPr>
      </w:pPr>
      <w:r w:rsidRPr="00636102">
        <w:rPr>
          <w:rFonts w:cs="Arial"/>
          <w:b/>
          <w:sz w:val="24"/>
        </w:rPr>
        <w:t>Aréna</w:t>
      </w:r>
      <w:r>
        <w:rPr>
          <w:rFonts w:cs="Arial"/>
          <w:b/>
          <w:sz w:val="24"/>
        </w:rPr>
        <w:t xml:space="preserve"> Óvoda</w:t>
      </w:r>
      <w:r w:rsidRPr="00636102">
        <w:rPr>
          <w:rFonts w:cs="Arial"/>
          <w:b/>
          <w:sz w:val="24"/>
        </w:rPr>
        <w:t xml:space="preserve"> </w:t>
      </w:r>
      <w:r w:rsidRPr="0050515F">
        <w:rPr>
          <w:rFonts w:cs="Arial"/>
          <w:sz w:val="24"/>
        </w:rPr>
        <w:t>(9700 Szombathely, Aréna utca 8/B.)</w:t>
      </w:r>
      <w:r>
        <w:rPr>
          <w:rFonts w:cs="Arial"/>
          <w:b/>
          <w:sz w:val="24"/>
          <w:lang w:val="hu-HU"/>
        </w:rPr>
        <w:t xml:space="preserve"> </w:t>
      </w:r>
      <w:r w:rsidRPr="0050515F">
        <w:rPr>
          <w:rFonts w:cs="Arial"/>
          <w:sz w:val="24"/>
          <w:lang w:val="hu-HU"/>
        </w:rPr>
        <w:t>korábbi TOP pályázatból kimaradt füste</w:t>
      </w:r>
      <w:r w:rsidR="007F7813">
        <w:rPr>
          <w:rFonts w:cs="Arial"/>
          <w:sz w:val="24"/>
          <w:lang w:val="hu-HU"/>
        </w:rPr>
        <w:t>lve</w:t>
      </w:r>
      <w:r>
        <w:rPr>
          <w:rFonts w:cs="Arial"/>
          <w:sz w:val="24"/>
          <w:lang w:val="hu-HU"/>
        </w:rPr>
        <w:t>z</w:t>
      </w:r>
      <w:r w:rsidR="007F7813">
        <w:rPr>
          <w:rFonts w:cs="Arial"/>
          <w:sz w:val="24"/>
          <w:lang w:val="hu-HU"/>
        </w:rPr>
        <w:t>ető ablakok</w:t>
      </w:r>
      <w:r>
        <w:rPr>
          <w:rFonts w:cs="Arial"/>
          <w:sz w:val="24"/>
          <w:lang w:val="hu-HU"/>
        </w:rPr>
        <w:t xml:space="preserve"> motorcseréjéhez</w:t>
      </w:r>
      <w:r w:rsidRPr="0050515F">
        <w:rPr>
          <w:rFonts w:cs="Arial"/>
          <w:sz w:val="24"/>
          <w:lang w:val="hu-HU"/>
        </w:rPr>
        <w:t xml:space="preserve"> </w:t>
      </w:r>
      <w:r>
        <w:rPr>
          <w:rFonts w:cs="Arial"/>
          <w:b/>
          <w:sz w:val="24"/>
          <w:lang w:val="hu-HU"/>
        </w:rPr>
        <w:t>bruttó 999.000,- Ft</w:t>
      </w:r>
      <w:r w:rsidR="007F7813" w:rsidRPr="007F7813">
        <w:rPr>
          <w:rFonts w:cs="Arial"/>
          <w:sz w:val="24"/>
          <w:lang w:val="hu-HU"/>
        </w:rPr>
        <w:t>-ot</w:t>
      </w:r>
      <w:r>
        <w:rPr>
          <w:rFonts w:cs="Arial"/>
          <w:b/>
          <w:sz w:val="24"/>
          <w:lang w:val="hu-HU"/>
        </w:rPr>
        <w:t xml:space="preserve"> </w:t>
      </w:r>
      <w:r>
        <w:rPr>
          <w:rFonts w:cs="Arial"/>
          <w:sz w:val="24"/>
        </w:rPr>
        <w:t>biztosít.</w:t>
      </w:r>
    </w:p>
    <w:p w14:paraId="640D8929" w14:textId="68513BD7" w:rsidR="00D2626C" w:rsidRPr="00636102" w:rsidRDefault="00D2626C" w:rsidP="00D2626C">
      <w:pPr>
        <w:pStyle w:val="lfej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rFonts w:cs="Arial"/>
          <w:b/>
          <w:sz w:val="24"/>
        </w:rPr>
      </w:pPr>
      <w:r>
        <w:rPr>
          <w:rFonts w:cs="Arial"/>
          <w:b/>
          <w:sz w:val="24"/>
          <w:lang w:val="hu-HU"/>
        </w:rPr>
        <w:t xml:space="preserve">Mocorgó Óvoda </w:t>
      </w:r>
      <w:r w:rsidRPr="0050515F">
        <w:rPr>
          <w:rFonts w:cs="Arial"/>
          <w:sz w:val="24"/>
          <w:lang w:val="hu-HU"/>
        </w:rPr>
        <w:t>(9700 Szombathely, Váci Mihály utca 5.) csapadékvíz csatorna rendszerének</w:t>
      </w:r>
      <w:r>
        <w:rPr>
          <w:rFonts w:cs="Arial"/>
          <w:sz w:val="24"/>
          <w:lang w:val="hu-HU"/>
        </w:rPr>
        <w:t xml:space="preserve"> javítási</w:t>
      </w:r>
      <w:r w:rsidRPr="0050515F">
        <w:rPr>
          <w:rFonts w:cs="Arial"/>
          <w:sz w:val="24"/>
          <w:lang w:val="hu-HU"/>
        </w:rPr>
        <w:t xml:space="preserve"> </w:t>
      </w:r>
      <w:r w:rsidR="007F7813">
        <w:rPr>
          <w:rFonts w:cs="Arial"/>
          <w:sz w:val="24"/>
          <w:lang w:val="hu-HU"/>
        </w:rPr>
        <w:t xml:space="preserve">munkáira </w:t>
      </w:r>
      <w:r w:rsidRPr="00A30752">
        <w:rPr>
          <w:rFonts w:cs="Arial"/>
          <w:b/>
          <w:sz w:val="24"/>
          <w:lang w:val="hu-HU"/>
        </w:rPr>
        <w:t xml:space="preserve">bruttó </w:t>
      </w:r>
      <w:r w:rsidRPr="0050515F">
        <w:rPr>
          <w:rFonts w:cs="Arial"/>
          <w:b/>
          <w:sz w:val="24"/>
          <w:lang w:val="hu-HU"/>
        </w:rPr>
        <w:t xml:space="preserve">1.750.000,- </w:t>
      </w:r>
      <w:r w:rsidR="007F7813">
        <w:rPr>
          <w:rFonts w:cs="Arial"/>
          <w:b/>
          <w:sz w:val="24"/>
          <w:lang w:val="hu-HU"/>
        </w:rPr>
        <w:t>Ft</w:t>
      </w:r>
      <w:r w:rsidR="007F7813" w:rsidRPr="007F7813">
        <w:rPr>
          <w:rFonts w:cs="Arial"/>
          <w:sz w:val="24"/>
          <w:lang w:val="hu-HU"/>
        </w:rPr>
        <w:t>-ot</w:t>
      </w:r>
      <w:r w:rsidR="007F7813">
        <w:rPr>
          <w:rFonts w:cs="Arial"/>
          <w:b/>
          <w:sz w:val="24"/>
          <w:lang w:val="hu-HU"/>
        </w:rPr>
        <w:t xml:space="preserve"> </w:t>
      </w:r>
      <w:r>
        <w:rPr>
          <w:rFonts w:cs="Arial"/>
          <w:sz w:val="24"/>
          <w:lang w:val="hu-HU"/>
        </w:rPr>
        <w:t>biztosít.</w:t>
      </w:r>
    </w:p>
    <w:p w14:paraId="7653CD52" w14:textId="568E9143" w:rsidR="00D2626C" w:rsidRPr="00FF4A0D" w:rsidRDefault="00D2626C" w:rsidP="00D2626C">
      <w:pPr>
        <w:pStyle w:val="lfej"/>
        <w:numPr>
          <w:ilvl w:val="0"/>
          <w:numId w:val="28"/>
        </w:numPr>
        <w:tabs>
          <w:tab w:val="clear" w:pos="4536"/>
          <w:tab w:val="clear" w:pos="9072"/>
        </w:tabs>
        <w:jc w:val="both"/>
        <w:rPr>
          <w:rFonts w:cs="Arial"/>
          <w:b/>
          <w:sz w:val="24"/>
        </w:rPr>
      </w:pPr>
      <w:r>
        <w:rPr>
          <w:rFonts w:cs="Arial"/>
          <w:b/>
          <w:sz w:val="24"/>
          <w:lang w:val="hu-HU"/>
        </w:rPr>
        <w:t xml:space="preserve">Kuckó Bölcsődében </w:t>
      </w:r>
      <w:r w:rsidRPr="0050515F">
        <w:rPr>
          <w:rFonts w:cs="Arial"/>
          <w:sz w:val="24"/>
          <w:lang w:val="hu-HU"/>
        </w:rPr>
        <w:t>(9700 Szombathely, Hadnagy utca 2/B.) csapadékvíz elvez</w:t>
      </w:r>
      <w:r>
        <w:rPr>
          <w:rFonts w:cs="Arial"/>
          <w:sz w:val="24"/>
          <w:lang w:val="hu-HU"/>
        </w:rPr>
        <w:t xml:space="preserve">etési problémák megoldásának kivitelezési munkáira </w:t>
      </w:r>
      <w:r w:rsidRPr="00A30752">
        <w:rPr>
          <w:rFonts w:cs="Arial"/>
          <w:b/>
          <w:sz w:val="24"/>
          <w:lang w:val="hu-HU"/>
        </w:rPr>
        <w:t>bruttó 4.</w:t>
      </w:r>
      <w:r>
        <w:rPr>
          <w:rFonts w:cs="Arial"/>
          <w:b/>
          <w:sz w:val="24"/>
          <w:lang w:val="hu-HU"/>
        </w:rPr>
        <w:t xml:space="preserve">515.564,- </w:t>
      </w:r>
      <w:r w:rsidR="007F7813">
        <w:rPr>
          <w:rFonts w:cs="Arial"/>
          <w:b/>
          <w:sz w:val="24"/>
          <w:lang w:val="hu-HU"/>
        </w:rPr>
        <w:t>Ft</w:t>
      </w:r>
      <w:r w:rsidR="007F7813" w:rsidRPr="007F7813">
        <w:rPr>
          <w:rFonts w:cs="Arial"/>
          <w:sz w:val="24"/>
          <w:lang w:val="hu-HU"/>
        </w:rPr>
        <w:t>-ot</w:t>
      </w:r>
      <w:r w:rsidR="007F7813">
        <w:rPr>
          <w:rFonts w:cs="Arial"/>
          <w:b/>
          <w:sz w:val="24"/>
          <w:lang w:val="hu-HU"/>
        </w:rPr>
        <w:t xml:space="preserve"> </w:t>
      </w:r>
      <w:r>
        <w:rPr>
          <w:rFonts w:cs="Arial"/>
          <w:sz w:val="24"/>
          <w:lang w:val="hu-HU"/>
        </w:rPr>
        <w:t>biztosít.</w:t>
      </w:r>
    </w:p>
    <w:p w14:paraId="6D513BE7" w14:textId="77777777" w:rsidR="00D2626C" w:rsidRDefault="00D2626C" w:rsidP="00FF4A0D">
      <w:pPr>
        <w:pStyle w:val="lfej"/>
        <w:tabs>
          <w:tab w:val="clear" w:pos="4536"/>
          <w:tab w:val="clear" w:pos="9072"/>
        </w:tabs>
        <w:ind w:left="851"/>
        <w:jc w:val="both"/>
        <w:rPr>
          <w:rFonts w:cs="Arial"/>
          <w:b/>
          <w:sz w:val="24"/>
          <w:lang w:val="hu-HU"/>
        </w:rPr>
      </w:pPr>
    </w:p>
    <w:p w14:paraId="60740DB8" w14:textId="77777777" w:rsidR="00D2626C" w:rsidRDefault="00D2626C" w:rsidP="00FF4A0D">
      <w:pPr>
        <w:pStyle w:val="lfej"/>
        <w:tabs>
          <w:tab w:val="clear" w:pos="4536"/>
          <w:tab w:val="clear" w:pos="9072"/>
        </w:tabs>
        <w:ind w:left="851"/>
        <w:jc w:val="both"/>
        <w:rPr>
          <w:rFonts w:cs="Arial"/>
          <w:b/>
          <w:sz w:val="24"/>
          <w:lang w:val="hu-HU"/>
        </w:rPr>
      </w:pPr>
      <w:bookmarkStart w:id="1" w:name="_GoBack"/>
      <w:bookmarkEnd w:id="1"/>
    </w:p>
    <w:p w14:paraId="7BAE9E22" w14:textId="77777777" w:rsidR="00FF4A0D" w:rsidRPr="00FF4A0D" w:rsidRDefault="00FF4A0D" w:rsidP="00FF4A0D">
      <w:pPr>
        <w:jc w:val="both"/>
        <w:rPr>
          <w:rFonts w:cs="Arial"/>
          <w:b/>
          <w:bCs/>
          <w:sz w:val="24"/>
          <w:u w:val="single"/>
        </w:rPr>
      </w:pPr>
    </w:p>
    <w:p w14:paraId="74F5848C" w14:textId="77777777" w:rsidR="00FF4A0D" w:rsidRPr="00FF4A0D" w:rsidRDefault="00FF4A0D" w:rsidP="00FF4A0D">
      <w:pPr>
        <w:jc w:val="both"/>
        <w:rPr>
          <w:rFonts w:cs="Arial"/>
          <w:sz w:val="24"/>
        </w:rPr>
      </w:pPr>
      <w:r w:rsidRPr="00FF4A0D">
        <w:rPr>
          <w:rFonts w:cs="Arial"/>
          <w:b/>
          <w:bCs/>
          <w:sz w:val="24"/>
          <w:u w:val="single"/>
        </w:rPr>
        <w:t>Felelős</w:t>
      </w:r>
      <w:r w:rsidRPr="00FF4A0D">
        <w:rPr>
          <w:rFonts w:cs="Arial"/>
          <w:sz w:val="24"/>
        </w:rPr>
        <w:t xml:space="preserve">: Dr. </w:t>
      </w:r>
      <w:proofErr w:type="spellStart"/>
      <w:r w:rsidRPr="00FF4A0D">
        <w:rPr>
          <w:rFonts w:cs="Arial"/>
          <w:sz w:val="24"/>
        </w:rPr>
        <w:t>Nemény</w:t>
      </w:r>
      <w:proofErr w:type="spellEnd"/>
      <w:r w:rsidRPr="00FF4A0D">
        <w:rPr>
          <w:rFonts w:cs="Arial"/>
          <w:sz w:val="24"/>
        </w:rPr>
        <w:t xml:space="preserve"> András polgármester</w:t>
      </w:r>
    </w:p>
    <w:p w14:paraId="09EAD4FE" w14:textId="1F6B3EA9" w:rsidR="00FF4A0D" w:rsidRPr="00FF4A0D" w:rsidRDefault="00FF4A0D" w:rsidP="00FF4A0D">
      <w:pPr>
        <w:jc w:val="both"/>
        <w:rPr>
          <w:rFonts w:cs="Arial"/>
          <w:sz w:val="24"/>
        </w:rPr>
      </w:pPr>
      <w:r w:rsidRPr="00FF4A0D">
        <w:rPr>
          <w:rFonts w:cs="Arial"/>
          <w:sz w:val="24"/>
        </w:rPr>
        <w:tab/>
        <w:t xml:space="preserve">  </w:t>
      </w:r>
      <w:r w:rsidR="00D2626C">
        <w:rPr>
          <w:rFonts w:cs="Arial"/>
          <w:sz w:val="24"/>
        </w:rPr>
        <w:t xml:space="preserve"> </w:t>
      </w:r>
      <w:r w:rsidRPr="00FF4A0D">
        <w:rPr>
          <w:rFonts w:cs="Arial"/>
          <w:sz w:val="24"/>
        </w:rPr>
        <w:t>Dr. Horváth Attila alpolgármester</w:t>
      </w:r>
    </w:p>
    <w:p w14:paraId="10F9B791" w14:textId="77777777" w:rsidR="00FF4A0D" w:rsidRPr="00FF4A0D" w:rsidRDefault="00FF4A0D" w:rsidP="00FF4A0D">
      <w:pPr>
        <w:jc w:val="both"/>
        <w:rPr>
          <w:rFonts w:cs="Arial"/>
          <w:bCs/>
          <w:sz w:val="24"/>
        </w:rPr>
      </w:pPr>
      <w:r w:rsidRPr="00FF4A0D">
        <w:rPr>
          <w:rFonts w:cs="Arial"/>
          <w:sz w:val="24"/>
        </w:rPr>
        <w:tab/>
        <w:t xml:space="preserve">   Tóth Kálmán, a </w:t>
      </w:r>
      <w:r w:rsidRPr="00FF4A0D">
        <w:rPr>
          <w:rFonts w:cs="Arial"/>
          <w:bCs/>
          <w:sz w:val="24"/>
        </w:rPr>
        <w:t>Városstratégiai, Idegenforgalmi és Sport Bizottság elnöke</w:t>
      </w:r>
    </w:p>
    <w:p w14:paraId="5703FE5B" w14:textId="77777777" w:rsidR="00FF4A0D" w:rsidRPr="00FF4A0D" w:rsidRDefault="00FF4A0D" w:rsidP="00FF4A0D">
      <w:pPr>
        <w:jc w:val="both"/>
        <w:rPr>
          <w:rFonts w:cs="Arial"/>
          <w:sz w:val="24"/>
        </w:rPr>
      </w:pPr>
      <w:r w:rsidRPr="00FF4A0D">
        <w:rPr>
          <w:rFonts w:cs="Arial"/>
          <w:bCs/>
          <w:sz w:val="24"/>
        </w:rPr>
        <w:tab/>
        <w:t xml:space="preserve">   Dr. Károlyi Ákos jegyző</w:t>
      </w:r>
    </w:p>
    <w:p w14:paraId="4F41CA3D" w14:textId="77777777" w:rsidR="00FF4A0D" w:rsidRPr="00FF4A0D" w:rsidRDefault="00FF4A0D" w:rsidP="00FF4A0D">
      <w:pPr>
        <w:ind w:left="851" w:hanging="565"/>
        <w:jc w:val="both"/>
        <w:rPr>
          <w:rFonts w:cs="Arial"/>
          <w:sz w:val="24"/>
        </w:rPr>
      </w:pPr>
      <w:r w:rsidRPr="00FF4A0D">
        <w:rPr>
          <w:rFonts w:cs="Arial"/>
          <w:sz w:val="24"/>
        </w:rPr>
        <w:tab/>
        <w:t xml:space="preserve"> (a végrehajtásért: </w:t>
      </w:r>
    </w:p>
    <w:p w14:paraId="29F8768E" w14:textId="36F0B6B5" w:rsidR="00FF4A0D" w:rsidRPr="00FF4A0D" w:rsidRDefault="00FF4A0D" w:rsidP="00FF4A0D">
      <w:pPr>
        <w:ind w:left="851"/>
        <w:jc w:val="both"/>
        <w:rPr>
          <w:rFonts w:cs="Arial"/>
          <w:sz w:val="24"/>
        </w:rPr>
      </w:pPr>
      <w:r w:rsidRPr="00FF4A0D">
        <w:rPr>
          <w:rFonts w:cs="Arial"/>
          <w:sz w:val="24"/>
        </w:rPr>
        <w:t xml:space="preserve"> Kalmár Ervin, a Városüzemeltetési Osztály vezetője, </w:t>
      </w:r>
    </w:p>
    <w:p w14:paraId="3BE8EABF" w14:textId="77777777" w:rsidR="00FF4A0D" w:rsidRPr="00FF4A0D" w:rsidRDefault="00FF4A0D" w:rsidP="00FF4A0D">
      <w:pPr>
        <w:jc w:val="both"/>
        <w:rPr>
          <w:rFonts w:cs="Arial"/>
          <w:sz w:val="24"/>
        </w:rPr>
      </w:pPr>
      <w:r w:rsidRPr="00FF4A0D">
        <w:rPr>
          <w:rFonts w:cs="Arial"/>
          <w:sz w:val="24"/>
        </w:rPr>
        <w:tab/>
        <w:t xml:space="preserve">   Stéger Gábor, a Közgazdasági és Adó Osztály vezetője)</w:t>
      </w:r>
    </w:p>
    <w:p w14:paraId="71826DF6" w14:textId="77777777" w:rsidR="00FF4A0D" w:rsidRPr="00FF4A0D" w:rsidRDefault="00FF4A0D" w:rsidP="00FF4A0D">
      <w:pPr>
        <w:rPr>
          <w:rFonts w:cs="Arial"/>
          <w:b/>
          <w:bCs/>
          <w:sz w:val="24"/>
          <w:u w:val="single"/>
        </w:rPr>
      </w:pPr>
    </w:p>
    <w:p w14:paraId="33C168A2" w14:textId="2CD9CF1E" w:rsidR="00FF4A0D" w:rsidRPr="00FF4A0D" w:rsidRDefault="00FF4A0D" w:rsidP="00FF4A0D">
      <w:pPr>
        <w:rPr>
          <w:rFonts w:cs="Arial"/>
          <w:sz w:val="24"/>
        </w:rPr>
      </w:pPr>
      <w:r w:rsidRPr="00FF4A0D">
        <w:rPr>
          <w:rFonts w:cs="Arial"/>
          <w:b/>
          <w:bCs/>
          <w:sz w:val="24"/>
          <w:u w:val="single"/>
        </w:rPr>
        <w:t>Határidő</w:t>
      </w:r>
      <w:r w:rsidRPr="00FF4A0D">
        <w:rPr>
          <w:rFonts w:cs="Arial"/>
          <w:sz w:val="24"/>
        </w:rPr>
        <w:t xml:space="preserve">: </w:t>
      </w:r>
      <w:r w:rsidR="007F7813">
        <w:rPr>
          <w:rFonts w:cs="Arial"/>
          <w:sz w:val="24"/>
        </w:rPr>
        <w:t>azonnal</w:t>
      </w:r>
    </w:p>
    <w:p w14:paraId="1DD7E8D8" w14:textId="77777777" w:rsidR="00FF4A0D" w:rsidRPr="00FF4A0D" w:rsidRDefault="00FF4A0D" w:rsidP="00FF4A0D">
      <w:pPr>
        <w:rPr>
          <w:rFonts w:cs="Arial"/>
          <w:sz w:val="24"/>
        </w:rPr>
      </w:pPr>
    </w:p>
    <w:p w14:paraId="1A082B05" w14:textId="46671BCF" w:rsidR="006F6CFA" w:rsidRPr="00FF4A0D" w:rsidRDefault="006F6CFA" w:rsidP="00650882">
      <w:pPr>
        <w:rPr>
          <w:rFonts w:cs="Arial"/>
          <w:sz w:val="24"/>
        </w:rPr>
      </w:pPr>
    </w:p>
    <w:sectPr w:rsidR="006F6CFA" w:rsidRPr="00FF4A0D" w:rsidSect="005A4178">
      <w:footerReference w:type="default" r:id="rId8"/>
      <w:headerReference w:type="first" r:id="rId9"/>
      <w:footerReference w:type="first" r:id="rId10"/>
      <w:pgSz w:w="11906" w:h="16838"/>
      <w:pgMar w:top="1445" w:right="1134" w:bottom="851" w:left="1134" w:header="426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046BC" w14:textId="77777777" w:rsidR="006F5810" w:rsidRDefault="006F5810" w:rsidP="00492410">
      <w:r>
        <w:separator/>
      </w:r>
    </w:p>
  </w:endnote>
  <w:endnote w:type="continuationSeparator" w:id="0">
    <w:p w14:paraId="4F4C5FD7" w14:textId="77777777" w:rsidR="006F5810" w:rsidRDefault="006F5810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043DE" w14:textId="77777777" w:rsidR="00021391" w:rsidRPr="00342FC9" w:rsidRDefault="00DB0F10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5DA434" wp14:editId="0F714BC4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29BA8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021391">
      <w:rPr>
        <w:sz w:val="20"/>
        <w:szCs w:val="20"/>
      </w:rPr>
      <w:t xml:space="preserve">Oldalszám: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PAGE  \* Arabic  \* MERGEFORMAT </w:instrText>
    </w:r>
    <w:r w:rsidR="00021391">
      <w:rPr>
        <w:sz w:val="20"/>
        <w:szCs w:val="20"/>
      </w:rPr>
      <w:fldChar w:fldCharType="separate"/>
    </w:r>
    <w:r w:rsidR="007F7813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  <w:r w:rsidR="00021391">
      <w:rPr>
        <w:sz w:val="20"/>
        <w:szCs w:val="20"/>
      </w:rPr>
      <w:t xml:space="preserve"> /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NUMPAGES  \* Arabic  \* MERGEFORMAT </w:instrText>
    </w:r>
    <w:r w:rsidR="00021391">
      <w:rPr>
        <w:sz w:val="20"/>
        <w:szCs w:val="20"/>
      </w:rPr>
      <w:fldChar w:fldCharType="separate"/>
    </w:r>
    <w:r w:rsidR="007F7813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C2F39" w14:textId="2B8A5930" w:rsidR="00A53C7A" w:rsidRPr="00F32441" w:rsidRDefault="00A53C7A" w:rsidP="00A53C7A">
    <w:pPr>
      <w:tabs>
        <w:tab w:val="left" w:pos="0"/>
        <w:tab w:val="left" w:pos="1134"/>
        <w:tab w:val="left" w:pos="2268"/>
        <w:tab w:val="left" w:pos="3402"/>
        <w:tab w:val="right" w:pos="9638"/>
      </w:tabs>
      <w:rPr>
        <w:rFonts w:cs="Arial"/>
        <w:sz w:val="20"/>
        <w:szCs w:val="20"/>
      </w:rPr>
    </w:pPr>
  </w:p>
  <w:p w14:paraId="510C6BC8" w14:textId="0E8B314C" w:rsidR="00A53C7A" w:rsidRPr="00511BF8" w:rsidRDefault="00A53C7A" w:rsidP="00A53C7A">
    <w:pPr>
      <w:tabs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cs="Arial"/>
        <w:sz w:val="18"/>
        <w:szCs w:val="18"/>
      </w:rPr>
    </w:pPr>
    <w:r w:rsidRPr="00511BF8">
      <w:rPr>
        <w:rFonts w:cs="Arial"/>
        <w:sz w:val="18"/>
        <w:szCs w:val="18"/>
      </w:rPr>
      <w:t>……….</w:t>
    </w:r>
    <w:r w:rsidRPr="00511BF8">
      <w:rPr>
        <w:rFonts w:cs="Arial"/>
        <w:sz w:val="18"/>
        <w:szCs w:val="18"/>
      </w:rPr>
      <w:tab/>
      <w:t>……….</w:t>
    </w:r>
    <w:r w:rsidRPr="00511BF8">
      <w:rPr>
        <w:rFonts w:cs="Arial"/>
        <w:sz w:val="18"/>
        <w:szCs w:val="18"/>
      </w:rPr>
      <w:tab/>
      <w:t>……….</w:t>
    </w:r>
    <w:r w:rsidRPr="00511BF8">
      <w:rPr>
        <w:rFonts w:cs="Arial"/>
        <w:sz w:val="18"/>
        <w:szCs w:val="18"/>
      </w:rPr>
      <w:tab/>
      <w:t>……….</w:t>
    </w:r>
    <w:r w:rsidRPr="00511BF8">
      <w:rPr>
        <w:rFonts w:cs="Arial"/>
        <w:sz w:val="18"/>
        <w:szCs w:val="18"/>
      </w:rPr>
      <w:tab/>
      <w:t>……….</w:t>
    </w:r>
    <w:r w:rsidRPr="00511BF8">
      <w:rPr>
        <w:rFonts w:cs="Arial"/>
        <w:sz w:val="18"/>
        <w:szCs w:val="18"/>
      </w:rPr>
      <w:tab/>
      <w:t>……….</w:t>
    </w:r>
    <w:r w:rsidRPr="00511BF8">
      <w:rPr>
        <w:rFonts w:cs="Arial"/>
        <w:sz w:val="18"/>
        <w:szCs w:val="18"/>
      </w:rPr>
      <w:tab/>
      <w:t>……….</w:t>
    </w:r>
    <w:r w:rsidRPr="00511BF8">
      <w:rPr>
        <w:rFonts w:cs="Arial"/>
        <w:sz w:val="18"/>
        <w:szCs w:val="18"/>
      </w:rPr>
      <w:tab/>
      <w:t>……….</w:t>
    </w:r>
  </w:p>
  <w:p w14:paraId="648FBBD5" w14:textId="3948A61F" w:rsidR="00A53C7A" w:rsidRPr="00511BF8" w:rsidRDefault="00A53C7A" w:rsidP="00A53C7A">
    <w:pPr>
      <w:tabs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cs="Arial"/>
        <w:sz w:val="18"/>
        <w:szCs w:val="18"/>
      </w:rPr>
    </w:pPr>
    <w:r w:rsidRPr="00511BF8">
      <w:rPr>
        <w:rFonts w:cs="Arial"/>
        <w:sz w:val="18"/>
        <w:szCs w:val="18"/>
      </w:rPr>
      <w:t xml:space="preserve"> </w:t>
    </w:r>
    <w:proofErr w:type="spellStart"/>
    <w:r w:rsidRPr="00511BF8">
      <w:rPr>
        <w:rFonts w:cs="Arial"/>
        <w:sz w:val="18"/>
        <w:szCs w:val="18"/>
      </w:rPr>
      <w:t>Irodav</w:t>
    </w:r>
    <w:proofErr w:type="spellEnd"/>
    <w:r w:rsidRPr="00511BF8">
      <w:rPr>
        <w:rFonts w:cs="Arial"/>
        <w:sz w:val="18"/>
        <w:szCs w:val="18"/>
      </w:rPr>
      <w:t>.</w:t>
    </w:r>
    <w:r w:rsidRPr="00511BF8">
      <w:rPr>
        <w:rFonts w:cs="Arial"/>
        <w:sz w:val="18"/>
        <w:szCs w:val="18"/>
      </w:rPr>
      <w:tab/>
    </w:r>
    <w:proofErr w:type="spellStart"/>
    <w:r w:rsidRPr="00511BF8">
      <w:rPr>
        <w:rFonts w:cs="Arial"/>
        <w:sz w:val="18"/>
        <w:szCs w:val="18"/>
      </w:rPr>
      <w:t>Osztályv</w:t>
    </w:r>
    <w:proofErr w:type="spellEnd"/>
    <w:r w:rsidRPr="00511BF8">
      <w:rPr>
        <w:rFonts w:cs="Arial"/>
        <w:sz w:val="18"/>
        <w:szCs w:val="18"/>
      </w:rPr>
      <w:t>.</w:t>
    </w:r>
    <w:r w:rsidRPr="00511BF8">
      <w:rPr>
        <w:rFonts w:cs="Arial"/>
        <w:sz w:val="18"/>
        <w:szCs w:val="18"/>
      </w:rPr>
      <w:tab/>
      <w:t xml:space="preserve">Jogi </w:t>
    </w:r>
    <w:proofErr w:type="spellStart"/>
    <w:r w:rsidRPr="00511BF8">
      <w:rPr>
        <w:rFonts w:cs="Arial"/>
        <w:sz w:val="18"/>
        <w:szCs w:val="18"/>
      </w:rPr>
      <w:t>ov</w:t>
    </w:r>
    <w:proofErr w:type="spellEnd"/>
    <w:r w:rsidRPr="00511BF8">
      <w:rPr>
        <w:rFonts w:cs="Arial"/>
        <w:sz w:val="18"/>
        <w:szCs w:val="18"/>
      </w:rPr>
      <w:t>.</w:t>
    </w:r>
    <w:r w:rsidRPr="00511BF8">
      <w:rPr>
        <w:rFonts w:cs="Arial"/>
        <w:sz w:val="18"/>
        <w:szCs w:val="18"/>
      </w:rPr>
      <w:tab/>
      <w:t>Aljegyző</w:t>
    </w:r>
    <w:r w:rsidRPr="00511BF8">
      <w:rPr>
        <w:rFonts w:cs="Arial"/>
        <w:sz w:val="18"/>
        <w:szCs w:val="18"/>
      </w:rPr>
      <w:tab/>
    </w:r>
    <w:proofErr w:type="spellStart"/>
    <w:r w:rsidRPr="00511BF8">
      <w:rPr>
        <w:rFonts w:cs="Arial"/>
        <w:sz w:val="18"/>
        <w:szCs w:val="18"/>
      </w:rPr>
      <w:t>Alpm</w:t>
    </w:r>
    <w:proofErr w:type="spellEnd"/>
    <w:r w:rsidRPr="00511BF8">
      <w:rPr>
        <w:rFonts w:cs="Arial"/>
        <w:sz w:val="18"/>
        <w:szCs w:val="18"/>
      </w:rPr>
      <w:t>. 1</w:t>
    </w:r>
    <w:r w:rsidRPr="00511BF8">
      <w:rPr>
        <w:rFonts w:cs="Arial"/>
        <w:sz w:val="18"/>
        <w:szCs w:val="18"/>
      </w:rPr>
      <w:tab/>
    </w:r>
    <w:proofErr w:type="spellStart"/>
    <w:r w:rsidRPr="00511BF8">
      <w:rPr>
        <w:rFonts w:cs="Arial"/>
        <w:sz w:val="18"/>
        <w:szCs w:val="18"/>
      </w:rPr>
      <w:t>Alpm</w:t>
    </w:r>
    <w:proofErr w:type="spellEnd"/>
    <w:r w:rsidRPr="00511BF8">
      <w:rPr>
        <w:rFonts w:cs="Arial"/>
        <w:sz w:val="18"/>
        <w:szCs w:val="18"/>
      </w:rPr>
      <w:t>. 2</w:t>
    </w:r>
    <w:r w:rsidRPr="00511BF8">
      <w:rPr>
        <w:rFonts w:cs="Arial"/>
        <w:sz w:val="18"/>
        <w:szCs w:val="18"/>
      </w:rPr>
      <w:tab/>
    </w:r>
    <w:proofErr w:type="spellStart"/>
    <w:r w:rsidRPr="00511BF8">
      <w:rPr>
        <w:rFonts w:cs="Arial"/>
        <w:sz w:val="18"/>
        <w:szCs w:val="18"/>
      </w:rPr>
      <w:t>Alpm</w:t>
    </w:r>
    <w:proofErr w:type="spellEnd"/>
    <w:r w:rsidRPr="00511BF8">
      <w:rPr>
        <w:rFonts w:cs="Arial"/>
        <w:sz w:val="18"/>
        <w:szCs w:val="18"/>
      </w:rPr>
      <w:t>. 3</w:t>
    </w:r>
    <w:r w:rsidRPr="00511BF8">
      <w:rPr>
        <w:rFonts w:cs="Arial"/>
        <w:sz w:val="18"/>
        <w:szCs w:val="18"/>
      </w:rPr>
      <w:tab/>
      <w:t>PM Kabinet</w:t>
    </w:r>
  </w:p>
  <w:p w14:paraId="77A157F7" w14:textId="4856CB44" w:rsidR="00021391" w:rsidRPr="00511BF8" w:rsidRDefault="00A53C7A" w:rsidP="00511BF8">
    <w:pPr>
      <w:tabs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cs="Arial"/>
        <w:sz w:val="18"/>
        <w:szCs w:val="18"/>
      </w:rPr>
    </w:pPr>
    <w:r w:rsidRPr="00511BF8">
      <w:rPr>
        <w:rFonts w:cs="Arial"/>
        <w:sz w:val="18"/>
        <w:szCs w:val="18"/>
      </w:rPr>
      <w:tab/>
    </w:r>
    <w:r w:rsidRPr="00511BF8">
      <w:rPr>
        <w:rFonts w:cs="Arial"/>
        <w:sz w:val="18"/>
        <w:szCs w:val="18"/>
      </w:rPr>
      <w:tab/>
    </w:r>
    <w:r w:rsidRPr="00511BF8">
      <w:rPr>
        <w:rFonts w:cs="Arial"/>
        <w:sz w:val="18"/>
        <w:szCs w:val="18"/>
      </w:rPr>
      <w:tab/>
    </w:r>
    <w:r w:rsidRPr="00511BF8">
      <w:rPr>
        <w:rFonts w:cs="Arial"/>
        <w:sz w:val="18"/>
        <w:szCs w:val="18"/>
      </w:rPr>
      <w:tab/>
    </w:r>
    <w:r w:rsidRPr="00511BF8">
      <w:rPr>
        <w:rFonts w:cs="Arial"/>
        <w:sz w:val="18"/>
        <w:szCs w:val="18"/>
      </w:rPr>
      <w:tab/>
    </w:r>
    <w:r w:rsidRPr="00511BF8">
      <w:rPr>
        <w:rFonts w:cs="Arial"/>
        <w:sz w:val="18"/>
        <w:szCs w:val="18"/>
      </w:rPr>
      <w:tab/>
    </w:r>
    <w:r w:rsidRPr="00511BF8">
      <w:rPr>
        <w:rFonts w:cs="Arial"/>
        <w:sz w:val="18"/>
        <w:szCs w:val="18"/>
      </w:rPr>
      <w:tab/>
    </w:r>
    <w:r w:rsidRPr="00511BF8">
      <w:rPr>
        <w:rFonts w:cs="Arial"/>
        <w:sz w:val="18"/>
        <w:szCs w:val="18"/>
      </w:rPr>
      <w:tab/>
    </w:r>
    <w:proofErr w:type="gramStart"/>
    <w:r w:rsidRPr="00511BF8">
      <w:rPr>
        <w:rFonts w:cs="Arial"/>
        <w:sz w:val="18"/>
        <w:szCs w:val="18"/>
      </w:rPr>
      <w:t>vezetője</w:t>
    </w:r>
    <w:proofErr w:type="gramEnd"/>
    <w:r w:rsidR="00511BF8">
      <w:rPr>
        <w:rFonts w:cs="Arial"/>
        <w:sz w:val="18"/>
        <w:szCs w:val="18"/>
      </w:rPr>
      <w:t xml:space="preserve">                          </w:t>
    </w:r>
    <w:r w:rsidR="00021391" w:rsidRPr="00511BF8">
      <w:rPr>
        <w:rFonts w:cs="Arial"/>
        <w:sz w:val="18"/>
        <w:szCs w:val="18"/>
      </w:rPr>
      <w:t>Telefon: +36 94/520-100</w:t>
    </w:r>
  </w:p>
  <w:p w14:paraId="03B886CF" w14:textId="77777777" w:rsidR="00021391" w:rsidRPr="00511BF8" w:rsidRDefault="00021391" w:rsidP="00ED5E0E">
    <w:pPr>
      <w:pStyle w:val="llb"/>
      <w:jc w:val="right"/>
      <w:rPr>
        <w:rFonts w:cs="Arial"/>
        <w:sz w:val="18"/>
        <w:szCs w:val="18"/>
      </w:rPr>
    </w:pPr>
    <w:r w:rsidRPr="00511BF8">
      <w:rPr>
        <w:rFonts w:cs="Arial"/>
        <w:sz w:val="18"/>
        <w:szCs w:val="18"/>
      </w:rPr>
      <w:t>Fax:+36 94/520-264</w:t>
    </w:r>
  </w:p>
  <w:p w14:paraId="59187236" w14:textId="6C03BA10" w:rsidR="00021391" w:rsidRPr="00511BF8" w:rsidRDefault="00A53C7A" w:rsidP="00A53C7A">
    <w:pPr>
      <w:pStyle w:val="llb"/>
      <w:tabs>
        <w:tab w:val="left" w:pos="1465"/>
        <w:tab w:val="right" w:pos="9638"/>
      </w:tabs>
      <w:rPr>
        <w:sz w:val="18"/>
        <w:szCs w:val="18"/>
      </w:rPr>
    </w:pPr>
    <w:r w:rsidRPr="00511BF8">
      <w:rPr>
        <w:rFonts w:cs="Arial"/>
        <w:sz w:val="18"/>
        <w:szCs w:val="18"/>
      </w:rPr>
      <w:tab/>
    </w:r>
    <w:r w:rsidRPr="00511BF8">
      <w:rPr>
        <w:rFonts w:cs="Arial"/>
        <w:sz w:val="18"/>
        <w:szCs w:val="18"/>
      </w:rPr>
      <w:tab/>
    </w:r>
    <w:r w:rsidRPr="00511BF8">
      <w:rPr>
        <w:rFonts w:cs="Arial"/>
        <w:sz w:val="18"/>
        <w:szCs w:val="18"/>
      </w:rPr>
      <w:tab/>
    </w:r>
    <w:r w:rsidR="00511BF8" w:rsidRPr="00511BF8">
      <w:rPr>
        <w:rFonts w:cs="Arial"/>
        <w:sz w:val="18"/>
        <w:szCs w:val="18"/>
      </w:rPr>
      <w:t xml:space="preserve">      </w:t>
    </w:r>
    <w:r w:rsidR="000A44D8">
      <w:rPr>
        <w:rFonts w:cs="Arial"/>
        <w:sz w:val="18"/>
        <w:szCs w:val="18"/>
      </w:rPr>
      <w:t xml:space="preserve">                                                    </w:t>
    </w:r>
    <w:r w:rsidR="00021391" w:rsidRPr="00511BF8">
      <w:rPr>
        <w:rFonts w:cs="Arial"/>
        <w:sz w:val="18"/>
        <w:szCs w:val="18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3D848" w14:textId="77777777" w:rsidR="006F5810" w:rsidRDefault="006F5810" w:rsidP="00492410">
      <w:r>
        <w:separator/>
      </w:r>
    </w:p>
  </w:footnote>
  <w:footnote w:type="continuationSeparator" w:id="0">
    <w:p w14:paraId="0846A464" w14:textId="77777777" w:rsidR="006F5810" w:rsidRDefault="006F5810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473A5" w14:textId="77777777" w:rsidR="006554A5" w:rsidRDefault="00DB0F10" w:rsidP="006554A5">
    <w:pPr>
      <w:pStyle w:val="lfej"/>
      <w:tabs>
        <w:tab w:val="clear" w:pos="4536"/>
        <w:tab w:val="center" w:pos="1800"/>
      </w:tabs>
      <w:ind w:firstLine="1080"/>
      <w:rPr>
        <w:rFonts w:ascii="Times New Roman" w:hAnsi="Times New Roman"/>
        <w:sz w:val="20"/>
      </w:rPr>
    </w:pPr>
    <w:bookmarkStart w:id="2" w:name="_Hlk113357442"/>
    <w:bookmarkStart w:id="3" w:name="_Hlk113357443"/>
    <w:r>
      <w:rPr>
        <w:noProof/>
        <w:sz w:val="20"/>
        <w:lang w:val="hu-HU" w:eastAsia="hu-HU"/>
      </w:rPr>
      <w:drawing>
        <wp:inline distT="0" distB="0" distL="0" distR="0" wp14:anchorId="08744EC3" wp14:editId="70FE36EC">
          <wp:extent cx="857250" cy="1028700"/>
          <wp:effectExtent l="0" t="0" r="0" b="0"/>
          <wp:docPr id="130" name="Kép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054BB9" w14:textId="77777777" w:rsidR="006554A5" w:rsidRDefault="006554A5" w:rsidP="006554A5">
    <w:pPr>
      <w:pStyle w:val="lfej"/>
      <w:tabs>
        <w:tab w:val="center" w:pos="1843"/>
      </w:tabs>
      <w:rPr>
        <w:rFonts w:cs="Arial"/>
        <w:smallCaps/>
        <w:sz w:val="24"/>
      </w:rPr>
    </w:pPr>
    <w:r>
      <w:tab/>
    </w:r>
    <w:r>
      <w:rPr>
        <w:rFonts w:cs="Arial"/>
        <w:smallCaps/>
      </w:rPr>
      <w:t xml:space="preserve">Szombathely Megyei Jogú Város </w:t>
    </w:r>
  </w:p>
  <w:p w14:paraId="42FD57E2" w14:textId="061A5793" w:rsidR="00166227" w:rsidRPr="007064EC" w:rsidRDefault="006554A5" w:rsidP="007064EC">
    <w:pPr>
      <w:tabs>
        <w:tab w:val="center" w:pos="1800"/>
      </w:tabs>
      <w:rPr>
        <w:rFonts w:cs="Arial"/>
      </w:rPr>
    </w:pPr>
    <w:r>
      <w:rPr>
        <w:rFonts w:cs="Arial"/>
        <w:smallCaps/>
      </w:rPr>
      <w:tab/>
      <w:t>Alpolgármestere</w:t>
    </w:r>
    <w:bookmarkEnd w:id="2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AF1"/>
    <w:multiLevelType w:val="hybridMultilevel"/>
    <w:tmpl w:val="95649FF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0699C"/>
    <w:multiLevelType w:val="hybridMultilevel"/>
    <w:tmpl w:val="B64059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E18C0"/>
    <w:multiLevelType w:val="hybridMultilevel"/>
    <w:tmpl w:val="419422BA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B85"/>
    <w:multiLevelType w:val="hybridMultilevel"/>
    <w:tmpl w:val="6DDAC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65E0"/>
    <w:multiLevelType w:val="hybridMultilevel"/>
    <w:tmpl w:val="2BD03F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83CA6"/>
    <w:multiLevelType w:val="hybridMultilevel"/>
    <w:tmpl w:val="C246A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3CC0"/>
    <w:multiLevelType w:val="hybridMultilevel"/>
    <w:tmpl w:val="B8925662"/>
    <w:lvl w:ilvl="0" w:tplc="6B26EE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329DA"/>
    <w:multiLevelType w:val="hybridMultilevel"/>
    <w:tmpl w:val="A8429FA8"/>
    <w:lvl w:ilvl="0" w:tplc="C81C87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463C6"/>
    <w:multiLevelType w:val="hybridMultilevel"/>
    <w:tmpl w:val="D30AD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C4E08"/>
    <w:multiLevelType w:val="hybridMultilevel"/>
    <w:tmpl w:val="BCA479D4"/>
    <w:lvl w:ilvl="0" w:tplc="5EC045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C189B"/>
    <w:multiLevelType w:val="hybridMultilevel"/>
    <w:tmpl w:val="2C6CACEE"/>
    <w:lvl w:ilvl="0" w:tplc="EC9824A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D539B3"/>
    <w:multiLevelType w:val="hybridMultilevel"/>
    <w:tmpl w:val="E2FC7172"/>
    <w:lvl w:ilvl="0" w:tplc="2F6C9F2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4081C"/>
    <w:multiLevelType w:val="hybridMultilevel"/>
    <w:tmpl w:val="C58AF7DC"/>
    <w:lvl w:ilvl="0" w:tplc="CB56301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A2A7D"/>
    <w:multiLevelType w:val="hybridMultilevel"/>
    <w:tmpl w:val="33E4FABC"/>
    <w:lvl w:ilvl="0" w:tplc="0B82EF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03169"/>
    <w:multiLevelType w:val="hybridMultilevel"/>
    <w:tmpl w:val="8C4EFB76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7369A"/>
    <w:multiLevelType w:val="hybridMultilevel"/>
    <w:tmpl w:val="B61271F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4078F2"/>
    <w:multiLevelType w:val="hybridMultilevel"/>
    <w:tmpl w:val="242899AE"/>
    <w:lvl w:ilvl="0" w:tplc="76F04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F2E7A"/>
    <w:multiLevelType w:val="hybridMultilevel"/>
    <w:tmpl w:val="25022A62"/>
    <w:lvl w:ilvl="0" w:tplc="2AC42FD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26A2B0B"/>
    <w:multiLevelType w:val="hybridMultilevel"/>
    <w:tmpl w:val="E6A25BB4"/>
    <w:lvl w:ilvl="0" w:tplc="6A0A6176">
      <w:start w:val="1"/>
      <w:numFmt w:val="decimal"/>
      <w:lvlText w:val="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D72CA"/>
    <w:multiLevelType w:val="hybridMultilevel"/>
    <w:tmpl w:val="2366766E"/>
    <w:lvl w:ilvl="0" w:tplc="B5C6EFD2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BF3E46E4"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C54F4"/>
    <w:multiLevelType w:val="hybridMultilevel"/>
    <w:tmpl w:val="74904CC6"/>
    <w:lvl w:ilvl="0" w:tplc="FC84E4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F76F0"/>
    <w:multiLevelType w:val="hybridMultilevel"/>
    <w:tmpl w:val="E41A39D6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80619E"/>
    <w:multiLevelType w:val="hybridMultilevel"/>
    <w:tmpl w:val="1C3810CE"/>
    <w:lvl w:ilvl="0" w:tplc="FA9E45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907AE"/>
    <w:multiLevelType w:val="hybridMultilevel"/>
    <w:tmpl w:val="FA5E8AB2"/>
    <w:lvl w:ilvl="0" w:tplc="EE6C5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3" w15:restartNumberingAfterBreak="0">
    <w:nsid w:val="5B1E64B4"/>
    <w:multiLevelType w:val="hybridMultilevel"/>
    <w:tmpl w:val="AA68E048"/>
    <w:lvl w:ilvl="0" w:tplc="8A9643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70272"/>
    <w:multiLevelType w:val="hybridMultilevel"/>
    <w:tmpl w:val="D8887D1C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6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364EFE"/>
    <w:multiLevelType w:val="hybridMultilevel"/>
    <w:tmpl w:val="1AA6DCEC"/>
    <w:lvl w:ilvl="0" w:tplc="A8FEBB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708AF"/>
    <w:multiLevelType w:val="hybridMultilevel"/>
    <w:tmpl w:val="92F41D16"/>
    <w:lvl w:ilvl="0" w:tplc="6CEE5B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611AE"/>
    <w:multiLevelType w:val="hybridMultilevel"/>
    <w:tmpl w:val="E8C8FAB4"/>
    <w:lvl w:ilvl="0" w:tplc="4028AE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D3314"/>
    <w:multiLevelType w:val="hybridMultilevel"/>
    <w:tmpl w:val="71A8C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4736F"/>
    <w:multiLevelType w:val="hybridMultilevel"/>
    <w:tmpl w:val="FB8CE70E"/>
    <w:lvl w:ilvl="0" w:tplc="CB6096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064B6"/>
    <w:multiLevelType w:val="hybridMultilevel"/>
    <w:tmpl w:val="DC6C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44002"/>
    <w:multiLevelType w:val="hybridMultilevel"/>
    <w:tmpl w:val="9C4ED6F0"/>
    <w:lvl w:ilvl="0" w:tplc="040E000F">
      <w:start w:val="1"/>
      <w:numFmt w:val="decimal"/>
      <w:lvlText w:val="%1."/>
      <w:lvlJc w:val="left"/>
      <w:pPr>
        <w:ind w:left="475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CF5D20"/>
    <w:multiLevelType w:val="hybridMultilevel"/>
    <w:tmpl w:val="7FC085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9"/>
  </w:num>
  <w:num w:numId="4">
    <w:abstractNumId w:val="18"/>
  </w:num>
  <w:num w:numId="5">
    <w:abstractNumId w:val="20"/>
  </w:num>
  <w:num w:numId="6">
    <w:abstractNumId w:val="42"/>
  </w:num>
  <w:num w:numId="7">
    <w:abstractNumId w:val="28"/>
  </w:num>
  <w:num w:numId="8">
    <w:abstractNumId w:val="29"/>
  </w:num>
  <w:num w:numId="9">
    <w:abstractNumId w:val="7"/>
  </w:num>
  <w:num w:numId="10">
    <w:abstractNumId w:val="40"/>
  </w:num>
  <w:num w:numId="11">
    <w:abstractNumId w:val="13"/>
  </w:num>
  <w:num w:numId="12">
    <w:abstractNumId w:val="23"/>
  </w:num>
  <w:num w:numId="13">
    <w:abstractNumId w:val="6"/>
  </w:num>
  <w:num w:numId="14">
    <w:abstractNumId w:val="41"/>
  </w:num>
  <w:num w:numId="15">
    <w:abstractNumId w:val="17"/>
  </w:num>
  <w:num w:numId="16">
    <w:abstractNumId w:val="2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24"/>
  </w:num>
  <w:num w:numId="20">
    <w:abstractNumId w:val="27"/>
  </w:num>
  <w:num w:numId="21">
    <w:abstractNumId w:val="8"/>
  </w:num>
  <w:num w:numId="22">
    <w:abstractNumId w:val="12"/>
  </w:num>
  <w:num w:numId="23">
    <w:abstractNumId w:val="11"/>
  </w:num>
  <w:num w:numId="24">
    <w:abstractNumId w:val="44"/>
  </w:num>
  <w:num w:numId="25">
    <w:abstractNumId w:val="36"/>
  </w:num>
  <w:num w:numId="26">
    <w:abstractNumId w:val="5"/>
  </w:num>
  <w:num w:numId="27">
    <w:abstractNumId w:val="31"/>
  </w:num>
  <w:num w:numId="28">
    <w:abstractNumId w:val="39"/>
  </w:num>
  <w:num w:numId="29">
    <w:abstractNumId w:val="9"/>
  </w:num>
  <w:num w:numId="30">
    <w:abstractNumId w:val="43"/>
  </w:num>
  <w:num w:numId="31">
    <w:abstractNumId w:val="14"/>
  </w:num>
  <w:num w:numId="32">
    <w:abstractNumId w:val="2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2"/>
  </w:num>
  <w:num w:numId="38">
    <w:abstractNumId w:val="2"/>
  </w:num>
  <w:num w:numId="39">
    <w:abstractNumId w:val="0"/>
  </w:num>
  <w:num w:numId="40">
    <w:abstractNumId w:val="15"/>
  </w:num>
  <w:num w:numId="41">
    <w:abstractNumId w:val="21"/>
  </w:num>
  <w:num w:numId="42">
    <w:abstractNumId w:val="4"/>
  </w:num>
  <w:num w:numId="43">
    <w:abstractNumId w:val="3"/>
  </w:num>
  <w:num w:numId="44">
    <w:abstractNumId w:val="33"/>
  </w:num>
  <w:num w:numId="45">
    <w:abstractNumId w:val="37"/>
  </w:num>
  <w:num w:numId="46">
    <w:abstractNumId w:val="45"/>
  </w:num>
  <w:num w:numId="47">
    <w:abstractNumId w:val="38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28"/>
    <w:rsid w:val="00003C4D"/>
    <w:rsid w:val="0001050B"/>
    <w:rsid w:val="00010533"/>
    <w:rsid w:val="000106A0"/>
    <w:rsid w:val="00011611"/>
    <w:rsid w:val="00012819"/>
    <w:rsid w:val="00012AE2"/>
    <w:rsid w:val="00012F74"/>
    <w:rsid w:val="000142DD"/>
    <w:rsid w:val="0001566D"/>
    <w:rsid w:val="0001641D"/>
    <w:rsid w:val="00021391"/>
    <w:rsid w:val="000233D5"/>
    <w:rsid w:val="00024596"/>
    <w:rsid w:val="00024948"/>
    <w:rsid w:val="00027017"/>
    <w:rsid w:val="0003152F"/>
    <w:rsid w:val="00032587"/>
    <w:rsid w:val="00033968"/>
    <w:rsid w:val="000343D5"/>
    <w:rsid w:val="000378AA"/>
    <w:rsid w:val="00040D06"/>
    <w:rsid w:val="00041712"/>
    <w:rsid w:val="0004450C"/>
    <w:rsid w:val="00044B52"/>
    <w:rsid w:val="000508E4"/>
    <w:rsid w:val="000546D1"/>
    <w:rsid w:val="000554DF"/>
    <w:rsid w:val="000563B0"/>
    <w:rsid w:val="0005720A"/>
    <w:rsid w:val="00057934"/>
    <w:rsid w:val="00057D68"/>
    <w:rsid w:val="00061473"/>
    <w:rsid w:val="000631E9"/>
    <w:rsid w:val="00063594"/>
    <w:rsid w:val="000653D8"/>
    <w:rsid w:val="00067B6A"/>
    <w:rsid w:val="000716FA"/>
    <w:rsid w:val="00071F6C"/>
    <w:rsid w:val="00075646"/>
    <w:rsid w:val="00076195"/>
    <w:rsid w:val="00076A44"/>
    <w:rsid w:val="00080F18"/>
    <w:rsid w:val="00090890"/>
    <w:rsid w:val="0009330F"/>
    <w:rsid w:val="000958B2"/>
    <w:rsid w:val="00097507"/>
    <w:rsid w:val="0009779A"/>
    <w:rsid w:val="000A1F26"/>
    <w:rsid w:val="000A2D4F"/>
    <w:rsid w:val="000A44D8"/>
    <w:rsid w:val="000A68DD"/>
    <w:rsid w:val="000B4328"/>
    <w:rsid w:val="000B52B2"/>
    <w:rsid w:val="000B5B31"/>
    <w:rsid w:val="000B7E41"/>
    <w:rsid w:val="000C3213"/>
    <w:rsid w:val="000C6969"/>
    <w:rsid w:val="000D18B2"/>
    <w:rsid w:val="000D2D67"/>
    <w:rsid w:val="000D46E4"/>
    <w:rsid w:val="000D674C"/>
    <w:rsid w:val="000D73F1"/>
    <w:rsid w:val="000E447D"/>
    <w:rsid w:val="000E6E02"/>
    <w:rsid w:val="000E733C"/>
    <w:rsid w:val="000F2262"/>
    <w:rsid w:val="000F4B42"/>
    <w:rsid w:val="00101CE6"/>
    <w:rsid w:val="00102EBC"/>
    <w:rsid w:val="00103A6A"/>
    <w:rsid w:val="00112E48"/>
    <w:rsid w:val="00113663"/>
    <w:rsid w:val="00115462"/>
    <w:rsid w:val="00116596"/>
    <w:rsid w:val="00120D8C"/>
    <w:rsid w:val="00124D2E"/>
    <w:rsid w:val="0012686D"/>
    <w:rsid w:val="00126C06"/>
    <w:rsid w:val="001331FA"/>
    <w:rsid w:val="00134C07"/>
    <w:rsid w:val="00137BD4"/>
    <w:rsid w:val="00137C11"/>
    <w:rsid w:val="00140DAA"/>
    <w:rsid w:val="00141079"/>
    <w:rsid w:val="0014122D"/>
    <w:rsid w:val="00142D1C"/>
    <w:rsid w:val="00144E3C"/>
    <w:rsid w:val="00144FB3"/>
    <w:rsid w:val="001477EA"/>
    <w:rsid w:val="00151812"/>
    <w:rsid w:val="001525FA"/>
    <w:rsid w:val="00152E4A"/>
    <w:rsid w:val="00153984"/>
    <w:rsid w:val="00160B3A"/>
    <w:rsid w:val="001618C8"/>
    <w:rsid w:val="00163903"/>
    <w:rsid w:val="0016529E"/>
    <w:rsid w:val="00165847"/>
    <w:rsid w:val="00166227"/>
    <w:rsid w:val="00166A0C"/>
    <w:rsid w:val="00170B35"/>
    <w:rsid w:val="00170E92"/>
    <w:rsid w:val="00170F4D"/>
    <w:rsid w:val="001737E8"/>
    <w:rsid w:val="0018322C"/>
    <w:rsid w:val="00187126"/>
    <w:rsid w:val="00191462"/>
    <w:rsid w:val="00191E73"/>
    <w:rsid w:val="00192AA3"/>
    <w:rsid w:val="0019301C"/>
    <w:rsid w:val="00195D80"/>
    <w:rsid w:val="001968AB"/>
    <w:rsid w:val="00196C56"/>
    <w:rsid w:val="001A161A"/>
    <w:rsid w:val="001A32A4"/>
    <w:rsid w:val="001A46BB"/>
    <w:rsid w:val="001A49B5"/>
    <w:rsid w:val="001A6145"/>
    <w:rsid w:val="001A7112"/>
    <w:rsid w:val="001B0A83"/>
    <w:rsid w:val="001B1374"/>
    <w:rsid w:val="001B1E3C"/>
    <w:rsid w:val="001B596B"/>
    <w:rsid w:val="001C6297"/>
    <w:rsid w:val="001C7614"/>
    <w:rsid w:val="001D216F"/>
    <w:rsid w:val="001D4BC0"/>
    <w:rsid w:val="001D64AB"/>
    <w:rsid w:val="001E18A1"/>
    <w:rsid w:val="001E27AD"/>
    <w:rsid w:val="001E29D6"/>
    <w:rsid w:val="001E371D"/>
    <w:rsid w:val="001F1465"/>
    <w:rsid w:val="001F6462"/>
    <w:rsid w:val="00200EAF"/>
    <w:rsid w:val="00203A0B"/>
    <w:rsid w:val="00203CDD"/>
    <w:rsid w:val="0020532C"/>
    <w:rsid w:val="00206C90"/>
    <w:rsid w:val="002115EA"/>
    <w:rsid w:val="00212B84"/>
    <w:rsid w:val="00213030"/>
    <w:rsid w:val="00214087"/>
    <w:rsid w:val="00223B02"/>
    <w:rsid w:val="00224D52"/>
    <w:rsid w:val="00226B01"/>
    <w:rsid w:val="00230F5A"/>
    <w:rsid w:val="0023119A"/>
    <w:rsid w:val="0023298F"/>
    <w:rsid w:val="0023300C"/>
    <w:rsid w:val="00236E5A"/>
    <w:rsid w:val="00237767"/>
    <w:rsid w:val="00240A67"/>
    <w:rsid w:val="00242525"/>
    <w:rsid w:val="002435B6"/>
    <w:rsid w:val="002437F6"/>
    <w:rsid w:val="00246159"/>
    <w:rsid w:val="00246F33"/>
    <w:rsid w:val="0026068E"/>
    <w:rsid w:val="00260A82"/>
    <w:rsid w:val="00260C52"/>
    <w:rsid w:val="00260FA2"/>
    <w:rsid w:val="002642EA"/>
    <w:rsid w:val="00275CC0"/>
    <w:rsid w:val="002819A7"/>
    <w:rsid w:val="0028273A"/>
    <w:rsid w:val="00284468"/>
    <w:rsid w:val="00286C08"/>
    <w:rsid w:val="0029014B"/>
    <w:rsid w:val="002901A7"/>
    <w:rsid w:val="00290764"/>
    <w:rsid w:val="0029198C"/>
    <w:rsid w:val="00294C27"/>
    <w:rsid w:val="00294CB6"/>
    <w:rsid w:val="00296039"/>
    <w:rsid w:val="00296904"/>
    <w:rsid w:val="002976EF"/>
    <w:rsid w:val="002A071D"/>
    <w:rsid w:val="002A45C4"/>
    <w:rsid w:val="002B3BD6"/>
    <w:rsid w:val="002B6ED0"/>
    <w:rsid w:val="002B78D5"/>
    <w:rsid w:val="002C0ED9"/>
    <w:rsid w:val="002C1320"/>
    <w:rsid w:val="002C7D60"/>
    <w:rsid w:val="002D0925"/>
    <w:rsid w:val="002D1163"/>
    <w:rsid w:val="002D5DB2"/>
    <w:rsid w:val="002E0B3B"/>
    <w:rsid w:val="002E2D53"/>
    <w:rsid w:val="002E453A"/>
    <w:rsid w:val="002E4A22"/>
    <w:rsid w:val="002F0A89"/>
    <w:rsid w:val="002F20D3"/>
    <w:rsid w:val="002F2A79"/>
    <w:rsid w:val="002F6FF0"/>
    <w:rsid w:val="002F7771"/>
    <w:rsid w:val="0030324F"/>
    <w:rsid w:val="00303CCD"/>
    <w:rsid w:val="00304B23"/>
    <w:rsid w:val="00307E5E"/>
    <w:rsid w:val="00312F26"/>
    <w:rsid w:val="00313D2E"/>
    <w:rsid w:val="003149AF"/>
    <w:rsid w:val="00315209"/>
    <w:rsid w:val="00315ACF"/>
    <w:rsid w:val="00315CD4"/>
    <w:rsid w:val="00317033"/>
    <w:rsid w:val="00317ED7"/>
    <w:rsid w:val="003218A5"/>
    <w:rsid w:val="00321B7E"/>
    <w:rsid w:val="00322108"/>
    <w:rsid w:val="00323853"/>
    <w:rsid w:val="00325E97"/>
    <w:rsid w:val="00327D95"/>
    <w:rsid w:val="00332300"/>
    <w:rsid w:val="00334A4B"/>
    <w:rsid w:val="00335673"/>
    <w:rsid w:val="00340BCE"/>
    <w:rsid w:val="00341C23"/>
    <w:rsid w:val="00342BA5"/>
    <w:rsid w:val="00342EE6"/>
    <w:rsid w:val="00342FC9"/>
    <w:rsid w:val="00343E29"/>
    <w:rsid w:val="00346487"/>
    <w:rsid w:val="00347C5C"/>
    <w:rsid w:val="0035400D"/>
    <w:rsid w:val="0035430D"/>
    <w:rsid w:val="003551BA"/>
    <w:rsid w:val="00356B7E"/>
    <w:rsid w:val="00357B5F"/>
    <w:rsid w:val="00361058"/>
    <w:rsid w:val="00364476"/>
    <w:rsid w:val="00364536"/>
    <w:rsid w:val="00364738"/>
    <w:rsid w:val="00365F12"/>
    <w:rsid w:val="00366C95"/>
    <w:rsid w:val="00373013"/>
    <w:rsid w:val="0037419F"/>
    <w:rsid w:val="00375ABA"/>
    <w:rsid w:val="00380707"/>
    <w:rsid w:val="00380762"/>
    <w:rsid w:val="00382800"/>
    <w:rsid w:val="00390EFD"/>
    <w:rsid w:val="00392874"/>
    <w:rsid w:val="00392DF4"/>
    <w:rsid w:val="0039440B"/>
    <w:rsid w:val="0039619A"/>
    <w:rsid w:val="0039792B"/>
    <w:rsid w:val="00397F09"/>
    <w:rsid w:val="003A4C45"/>
    <w:rsid w:val="003B5A94"/>
    <w:rsid w:val="003B5DA0"/>
    <w:rsid w:val="003C3237"/>
    <w:rsid w:val="003C464D"/>
    <w:rsid w:val="003C4D7E"/>
    <w:rsid w:val="003C7933"/>
    <w:rsid w:val="003D3670"/>
    <w:rsid w:val="003D69D7"/>
    <w:rsid w:val="003E09C7"/>
    <w:rsid w:val="003E31B6"/>
    <w:rsid w:val="003E462C"/>
    <w:rsid w:val="003E5E15"/>
    <w:rsid w:val="003E6C9C"/>
    <w:rsid w:val="003F1595"/>
    <w:rsid w:val="0040077C"/>
    <w:rsid w:val="00402366"/>
    <w:rsid w:val="00402AFF"/>
    <w:rsid w:val="00405848"/>
    <w:rsid w:val="00405D36"/>
    <w:rsid w:val="00414D26"/>
    <w:rsid w:val="00423E93"/>
    <w:rsid w:val="004252A9"/>
    <w:rsid w:val="00426186"/>
    <w:rsid w:val="00426F1F"/>
    <w:rsid w:val="0043025A"/>
    <w:rsid w:val="0043066A"/>
    <w:rsid w:val="004373C0"/>
    <w:rsid w:val="00440C50"/>
    <w:rsid w:val="004456A9"/>
    <w:rsid w:val="0044587C"/>
    <w:rsid w:val="00445890"/>
    <w:rsid w:val="00446A66"/>
    <w:rsid w:val="00446B54"/>
    <w:rsid w:val="00447521"/>
    <w:rsid w:val="00452FFD"/>
    <w:rsid w:val="004548BB"/>
    <w:rsid w:val="00454F73"/>
    <w:rsid w:val="00456A30"/>
    <w:rsid w:val="00456AD4"/>
    <w:rsid w:val="00457F61"/>
    <w:rsid w:val="00461546"/>
    <w:rsid w:val="00461BA0"/>
    <w:rsid w:val="00462863"/>
    <w:rsid w:val="00463980"/>
    <w:rsid w:val="00465D59"/>
    <w:rsid w:val="00473495"/>
    <w:rsid w:val="00473A59"/>
    <w:rsid w:val="00473F52"/>
    <w:rsid w:val="00474963"/>
    <w:rsid w:val="00474BF8"/>
    <w:rsid w:val="00477E0D"/>
    <w:rsid w:val="004801BD"/>
    <w:rsid w:val="004844A9"/>
    <w:rsid w:val="00486315"/>
    <w:rsid w:val="004870C2"/>
    <w:rsid w:val="00490068"/>
    <w:rsid w:val="0049075D"/>
    <w:rsid w:val="0049101B"/>
    <w:rsid w:val="00492410"/>
    <w:rsid w:val="00493798"/>
    <w:rsid w:val="00495C81"/>
    <w:rsid w:val="0049799E"/>
    <w:rsid w:val="004A2BB1"/>
    <w:rsid w:val="004A2C0F"/>
    <w:rsid w:val="004A3812"/>
    <w:rsid w:val="004A4355"/>
    <w:rsid w:val="004A4E6D"/>
    <w:rsid w:val="004A5306"/>
    <w:rsid w:val="004A5E22"/>
    <w:rsid w:val="004B1E24"/>
    <w:rsid w:val="004B27AF"/>
    <w:rsid w:val="004B5418"/>
    <w:rsid w:val="004C0ED3"/>
    <w:rsid w:val="004C37F5"/>
    <w:rsid w:val="004C5991"/>
    <w:rsid w:val="004C6341"/>
    <w:rsid w:val="004C7471"/>
    <w:rsid w:val="004D1199"/>
    <w:rsid w:val="004D174B"/>
    <w:rsid w:val="004D2AD1"/>
    <w:rsid w:val="004D3250"/>
    <w:rsid w:val="004D4818"/>
    <w:rsid w:val="004D5621"/>
    <w:rsid w:val="004D5E63"/>
    <w:rsid w:val="004E005C"/>
    <w:rsid w:val="004E2321"/>
    <w:rsid w:val="004E264A"/>
    <w:rsid w:val="004E334F"/>
    <w:rsid w:val="004E4C53"/>
    <w:rsid w:val="004F0A4B"/>
    <w:rsid w:val="004F1020"/>
    <w:rsid w:val="005008A9"/>
    <w:rsid w:val="00502651"/>
    <w:rsid w:val="00504610"/>
    <w:rsid w:val="00504E04"/>
    <w:rsid w:val="0050515F"/>
    <w:rsid w:val="00511BF8"/>
    <w:rsid w:val="0051248B"/>
    <w:rsid w:val="0051258E"/>
    <w:rsid w:val="005163E4"/>
    <w:rsid w:val="00517224"/>
    <w:rsid w:val="00517581"/>
    <w:rsid w:val="005201DA"/>
    <w:rsid w:val="00522676"/>
    <w:rsid w:val="0052388E"/>
    <w:rsid w:val="00524987"/>
    <w:rsid w:val="00525378"/>
    <w:rsid w:val="00526D84"/>
    <w:rsid w:val="00531203"/>
    <w:rsid w:val="005323CB"/>
    <w:rsid w:val="00533876"/>
    <w:rsid w:val="00533D9A"/>
    <w:rsid w:val="00534932"/>
    <w:rsid w:val="005363EA"/>
    <w:rsid w:val="00536B63"/>
    <w:rsid w:val="00537553"/>
    <w:rsid w:val="005376C7"/>
    <w:rsid w:val="00540EF9"/>
    <w:rsid w:val="00540F67"/>
    <w:rsid w:val="0054117C"/>
    <w:rsid w:val="00542595"/>
    <w:rsid w:val="00542A3B"/>
    <w:rsid w:val="00542CAE"/>
    <w:rsid w:val="005452F4"/>
    <w:rsid w:val="005457B7"/>
    <w:rsid w:val="00546219"/>
    <w:rsid w:val="00547540"/>
    <w:rsid w:val="00547CE6"/>
    <w:rsid w:val="00550CA4"/>
    <w:rsid w:val="005514B2"/>
    <w:rsid w:val="00552307"/>
    <w:rsid w:val="00564245"/>
    <w:rsid w:val="00565486"/>
    <w:rsid w:val="00567523"/>
    <w:rsid w:val="00573205"/>
    <w:rsid w:val="00573E50"/>
    <w:rsid w:val="00573EEE"/>
    <w:rsid w:val="005741D9"/>
    <w:rsid w:val="005741F7"/>
    <w:rsid w:val="00575ED9"/>
    <w:rsid w:val="00576B3F"/>
    <w:rsid w:val="00580455"/>
    <w:rsid w:val="00580F88"/>
    <w:rsid w:val="00587969"/>
    <w:rsid w:val="005931BA"/>
    <w:rsid w:val="0059359B"/>
    <w:rsid w:val="005952CF"/>
    <w:rsid w:val="0059543E"/>
    <w:rsid w:val="005A22BE"/>
    <w:rsid w:val="005A4178"/>
    <w:rsid w:val="005A4ECD"/>
    <w:rsid w:val="005A5E0D"/>
    <w:rsid w:val="005A6EB4"/>
    <w:rsid w:val="005B00C0"/>
    <w:rsid w:val="005B0649"/>
    <w:rsid w:val="005B1E7D"/>
    <w:rsid w:val="005B7FB3"/>
    <w:rsid w:val="005C1DCA"/>
    <w:rsid w:val="005C1F36"/>
    <w:rsid w:val="005C4340"/>
    <w:rsid w:val="005C4E51"/>
    <w:rsid w:val="005D3929"/>
    <w:rsid w:val="005D40B0"/>
    <w:rsid w:val="005D42ED"/>
    <w:rsid w:val="005D6008"/>
    <w:rsid w:val="005E05CF"/>
    <w:rsid w:val="005E0825"/>
    <w:rsid w:val="005E0A30"/>
    <w:rsid w:val="005E5C06"/>
    <w:rsid w:val="005F002F"/>
    <w:rsid w:val="005F1035"/>
    <w:rsid w:val="005F306F"/>
    <w:rsid w:val="00600CB1"/>
    <w:rsid w:val="00601AEA"/>
    <w:rsid w:val="00602C43"/>
    <w:rsid w:val="00603A1C"/>
    <w:rsid w:val="00604EDD"/>
    <w:rsid w:val="00606C60"/>
    <w:rsid w:val="006105CE"/>
    <w:rsid w:val="00616748"/>
    <w:rsid w:val="00617E8E"/>
    <w:rsid w:val="00620091"/>
    <w:rsid w:val="00620691"/>
    <w:rsid w:val="00624589"/>
    <w:rsid w:val="00624E64"/>
    <w:rsid w:val="00626077"/>
    <w:rsid w:val="00627BCB"/>
    <w:rsid w:val="00627C52"/>
    <w:rsid w:val="0063023B"/>
    <w:rsid w:val="006332C6"/>
    <w:rsid w:val="00636102"/>
    <w:rsid w:val="006362B8"/>
    <w:rsid w:val="00637F37"/>
    <w:rsid w:val="006456AD"/>
    <w:rsid w:val="006469FE"/>
    <w:rsid w:val="00650882"/>
    <w:rsid w:val="006548D2"/>
    <w:rsid w:val="0065546D"/>
    <w:rsid w:val="006554A5"/>
    <w:rsid w:val="00655DB3"/>
    <w:rsid w:val="00661917"/>
    <w:rsid w:val="00664F2E"/>
    <w:rsid w:val="00671962"/>
    <w:rsid w:val="00672554"/>
    <w:rsid w:val="006739E8"/>
    <w:rsid w:val="00674146"/>
    <w:rsid w:val="00675DF5"/>
    <w:rsid w:val="00681209"/>
    <w:rsid w:val="00681C99"/>
    <w:rsid w:val="006832BE"/>
    <w:rsid w:val="006862A1"/>
    <w:rsid w:val="00690649"/>
    <w:rsid w:val="00690DE8"/>
    <w:rsid w:val="006941F1"/>
    <w:rsid w:val="00695064"/>
    <w:rsid w:val="0069559E"/>
    <w:rsid w:val="00695B20"/>
    <w:rsid w:val="006A0B3A"/>
    <w:rsid w:val="006A36F8"/>
    <w:rsid w:val="006A3D44"/>
    <w:rsid w:val="006A4679"/>
    <w:rsid w:val="006A5B77"/>
    <w:rsid w:val="006B2435"/>
    <w:rsid w:val="006B24CA"/>
    <w:rsid w:val="006B304D"/>
    <w:rsid w:val="006B56CB"/>
    <w:rsid w:val="006B5C8E"/>
    <w:rsid w:val="006B7230"/>
    <w:rsid w:val="006B76C7"/>
    <w:rsid w:val="006C12EF"/>
    <w:rsid w:val="006C50BE"/>
    <w:rsid w:val="006C5EB0"/>
    <w:rsid w:val="006C6EE6"/>
    <w:rsid w:val="006C7540"/>
    <w:rsid w:val="006D165E"/>
    <w:rsid w:val="006D43E8"/>
    <w:rsid w:val="006D62D9"/>
    <w:rsid w:val="006D78F0"/>
    <w:rsid w:val="006E0409"/>
    <w:rsid w:val="006E0D3E"/>
    <w:rsid w:val="006E5461"/>
    <w:rsid w:val="006E7005"/>
    <w:rsid w:val="006F12F3"/>
    <w:rsid w:val="006F2539"/>
    <w:rsid w:val="006F2A58"/>
    <w:rsid w:val="006F400C"/>
    <w:rsid w:val="006F5810"/>
    <w:rsid w:val="006F6CFA"/>
    <w:rsid w:val="007064EC"/>
    <w:rsid w:val="007074EB"/>
    <w:rsid w:val="0070794A"/>
    <w:rsid w:val="00710D06"/>
    <w:rsid w:val="007214A3"/>
    <w:rsid w:val="00725BC4"/>
    <w:rsid w:val="007261CB"/>
    <w:rsid w:val="00727480"/>
    <w:rsid w:val="00732F95"/>
    <w:rsid w:val="0073330D"/>
    <w:rsid w:val="007347A8"/>
    <w:rsid w:val="00742329"/>
    <w:rsid w:val="00744C1C"/>
    <w:rsid w:val="00747714"/>
    <w:rsid w:val="0075094A"/>
    <w:rsid w:val="00750BED"/>
    <w:rsid w:val="00752B03"/>
    <w:rsid w:val="007562AE"/>
    <w:rsid w:val="00761319"/>
    <w:rsid w:val="00762353"/>
    <w:rsid w:val="00763C17"/>
    <w:rsid w:val="00765023"/>
    <w:rsid w:val="00765CA9"/>
    <w:rsid w:val="00774AD3"/>
    <w:rsid w:val="00776BC8"/>
    <w:rsid w:val="00777065"/>
    <w:rsid w:val="00780681"/>
    <w:rsid w:val="00781DEF"/>
    <w:rsid w:val="00783872"/>
    <w:rsid w:val="00785500"/>
    <w:rsid w:val="00786676"/>
    <w:rsid w:val="00792641"/>
    <w:rsid w:val="00793B76"/>
    <w:rsid w:val="00795281"/>
    <w:rsid w:val="00795CA8"/>
    <w:rsid w:val="00795E84"/>
    <w:rsid w:val="007A3EAC"/>
    <w:rsid w:val="007A6852"/>
    <w:rsid w:val="007A7658"/>
    <w:rsid w:val="007B1697"/>
    <w:rsid w:val="007B2042"/>
    <w:rsid w:val="007B2915"/>
    <w:rsid w:val="007B2C5D"/>
    <w:rsid w:val="007B2DFC"/>
    <w:rsid w:val="007B36E1"/>
    <w:rsid w:val="007B3E8C"/>
    <w:rsid w:val="007C0131"/>
    <w:rsid w:val="007C3932"/>
    <w:rsid w:val="007C746D"/>
    <w:rsid w:val="007D1452"/>
    <w:rsid w:val="007D1A0C"/>
    <w:rsid w:val="007D24FC"/>
    <w:rsid w:val="007D29C2"/>
    <w:rsid w:val="007E1534"/>
    <w:rsid w:val="007F16F1"/>
    <w:rsid w:val="007F1CEA"/>
    <w:rsid w:val="007F3FC2"/>
    <w:rsid w:val="007F4562"/>
    <w:rsid w:val="007F4BFA"/>
    <w:rsid w:val="007F4EC0"/>
    <w:rsid w:val="007F7056"/>
    <w:rsid w:val="007F7813"/>
    <w:rsid w:val="008035C6"/>
    <w:rsid w:val="00804997"/>
    <w:rsid w:val="0080517B"/>
    <w:rsid w:val="0080545F"/>
    <w:rsid w:val="0080680E"/>
    <w:rsid w:val="008078AC"/>
    <w:rsid w:val="00810903"/>
    <w:rsid w:val="00810D2A"/>
    <w:rsid w:val="00814A61"/>
    <w:rsid w:val="008216B4"/>
    <w:rsid w:val="008246C7"/>
    <w:rsid w:val="00824BDD"/>
    <w:rsid w:val="00825405"/>
    <w:rsid w:val="00826F63"/>
    <w:rsid w:val="00827B5E"/>
    <w:rsid w:val="00827EF0"/>
    <w:rsid w:val="00830205"/>
    <w:rsid w:val="00835280"/>
    <w:rsid w:val="00836623"/>
    <w:rsid w:val="00836968"/>
    <w:rsid w:val="00836B24"/>
    <w:rsid w:val="00840D31"/>
    <w:rsid w:val="00846001"/>
    <w:rsid w:val="00847E5C"/>
    <w:rsid w:val="00852F49"/>
    <w:rsid w:val="00856AE8"/>
    <w:rsid w:val="00856C98"/>
    <w:rsid w:val="00856DB9"/>
    <w:rsid w:val="00860AD9"/>
    <w:rsid w:val="00861B81"/>
    <w:rsid w:val="00862376"/>
    <w:rsid w:val="00864016"/>
    <w:rsid w:val="0086490A"/>
    <w:rsid w:val="00865106"/>
    <w:rsid w:val="00870D03"/>
    <w:rsid w:val="0087291E"/>
    <w:rsid w:val="00874609"/>
    <w:rsid w:val="00874C4B"/>
    <w:rsid w:val="00876A9A"/>
    <w:rsid w:val="00880648"/>
    <w:rsid w:val="008837C1"/>
    <w:rsid w:val="00885F06"/>
    <w:rsid w:val="008877CD"/>
    <w:rsid w:val="00890257"/>
    <w:rsid w:val="00890687"/>
    <w:rsid w:val="00890F65"/>
    <w:rsid w:val="008912EF"/>
    <w:rsid w:val="008919AD"/>
    <w:rsid w:val="00893FC4"/>
    <w:rsid w:val="00894983"/>
    <w:rsid w:val="008A10D4"/>
    <w:rsid w:val="008A5AA5"/>
    <w:rsid w:val="008B0160"/>
    <w:rsid w:val="008B4435"/>
    <w:rsid w:val="008B7524"/>
    <w:rsid w:val="008C12A6"/>
    <w:rsid w:val="008C1301"/>
    <w:rsid w:val="008C5855"/>
    <w:rsid w:val="008C69F2"/>
    <w:rsid w:val="008D0335"/>
    <w:rsid w:val="008D108C"/>
    <w:rsid w:val="008D1886"/>
    <w:rsid w:val="008D19F5"/>
    <w:rsid w:val="008D263D"/>
    <w:rsid w:val="008D54D8"/>
    <w:rsid w:val="008E0488"/>
    <w:rsid w:val="008E156B"/>
    <w:rsid w:val="008E22EA"/>
    <w:rsid w:val="008E48CC"/>
    <w:rsid w:val="008F0E0E"/>
    <w:rsid w:val="008F1412"/>
    <w:rsid w:val="008F1D23"/>
    <w:rsid w:val="008F2568"/>
    <w:rsid w:val="008F2E75"/>
    <w:rsid w:val="008F4345"/>
    <w:rsid w:val="008F549B"/>
    <w:rsid w:val="009006D6"/>
    <w:rsid w:val="0090508C"/>
    <w:rsid w:val="00907108"/>
    <w:rsid w:val="009071A0"/>
    <w:rsid w:val="00910082"/>
    <w:rsid w:val="00910D31"/>
    <w:rsid w:val="00911F96"/>
    <w:rsid w:val="00916FF5"/>
    <w:rsid w:val="0091741E"/>
    <w:rsid w:val="00921477"/>
    <w:rsid w:val="00922C08"/>
    <w:rsid w:val="00923D05"/>
    <w:rsid w:val="00923DF7"/>
    <w:rsid w:val="00924B55"/>
    <w:rsid w:val="00926633"/>
    <w:rsid w:val="00933A07"/>
    <w:rsid w:val="0093400F"/>
    <w:rsid w:val="00936621"/>
    <w:rsid w:val="0093696F"/>
    <w:rsid w:val="00937721"/>
    <w:rsid w:val="0094282D"/>
    <w:rsid w:val="00947E26"/>
    <w:rsid w:val="00950D16"/>
    <w:rsid w:val="0095135C"/>
    <w:rsid w:val="009513C2"/>
    <w:rsid w:val="00952554"/>
    <w:rsid w:val="00952F17"/>
    <w:rsid w:val="00960229"/>
    <w:rsid w:val="009613E7"/>
    <w:rsid w:val="00964AE0"/>
    <w:rsid w:val="00965429"/>
    <w:rsid w:val="009658B6"/>
    <w:rsid w:val="00966F74"/>
    <w:rsid w:val="00967962"/>
    <w:rsid w:val="00974133"/>
    <w:rsid w:val="00974D91"/>
    <w:rsid w:val="00975C45"/>
    <w:rsid w:val="00987413"/>
    <w:rsid w:val="00987859"/>
    <w:rsid w:val="009913D6"/>
    <w:rsid w:val="009931C0"/>
    <w:rsid w:val="00994D86"/>
    <w:rsid w:val="009A30F2"/>
    <w:rsid w:val="009A7515"/>
    <w:rsid w:val="009B24AF"/>
    <w:rsid w:val="009B3C69"/>
    <w:rsid w:val="009B530E"/>
    <w:rsid w:val="009B6A13"/>
    <w:rsid w:val="009B713C"/>
    <w:rsid w:val="009C443A"/>
    <w:rsid w:val="009C6562"/>
    <w:rsid w:val="009C657C"/>
    <w:rsid w:val="009C7E34"/>
    <w:rsid w:val="009D0A61"/>
    <w:rsid w:val="009D2C7C"/>
    <w:rsid w:val="009D2DF7"/>
    <w:rsid w:val="009D57DB"/>
    <w:rsid w:val="009E3C3A"/>
    <w:rsid w:val="009E46BD"/>
    <w:rsid w:val="009E620E"/>
    <w:rsid w:val="009E6785"/>
    <w:rsid w:val="009F220C"/>
    <w:rsid w:val="009F2F57"/>
    <w:rsid w:val="009F2F94"/>
    <w:rsid w:val="009F479E"/>
    <w:rsid w:val="009F5B55"/>
    <w:rsid w:val="009F6143"/>
    <w:rsid w:val="009F6AD5"/>
    <w:rsid w:val="00A00473"/>
    <w:rsid w:val="00A01253"/>
    <w:rsid w:val="00A03317"/>
    <w:rsid w:val="00A04672"/>
    <w:rsid w:val="00A05098"/>
    <w:rsid w:val="00A05930"/>
    <w:rsid w:val="00A06006"/>
    <w:rsid w:val="00A06E8E"/>
    <w:rsid w:val="00A078B5"/>
    <w:rsid w:val="00A12AEA"/>
    <w:rsid w:val="00A14696"/>
    <w:rsid w:val="00A211C7"/>
    <w:rsid w:val="00A218D8"/>
    <w:rsid w:val="00A25696"/>
    <w:rsid w:val="00A30752"/>
    <w:rsid w:val="00A33F15"/>
    <w:rsid w:val="00A34396"/>
    <w:rsid w:val="00A34BFC"/>
    <w:rsid w:val="00A35787"/>
    <w:rsid w:val="00A37520"/>
    <w:rsid w:val="00A402C5"/>
    <w:rsid w:val="00A4083C"/>
    <w:rsid w:val="00A42BCE"/>
    <w:rsid w:val="00A44420"/>
    <w:rsid w:val="00A449C1"/>
    <w:rsid w:val="00A46613"/>
    <w:rsid w:val="00A511A8"/>
    <w:rsid w:val="00A53173"/>
    <w:rsid w:val="00A53C7A"/>
    <w:rsid w:val="00A53EF1"/>
    <w:rsid w:val="00A5467C"/>
    <w:rsid w:val="00A57DF1"/>
    <w:rsid w:val="00A63328"/>
    <w:rsid w:val="00A6488A"/>
    <w:rsid w:val="00A64A5C"/>
    <w:rsid w:val="00A651D6"/>
    <w:rsid w:val="00A727AD"/>
    <w:rsid w:val="00A72F3D"/>
    <w:rsid w:val="00A74210"/>
    <w:rsid w:val="00A83FD4"/>
    <w:rsid w:val="00A8448E"/>
    <w:rsid w:val="00A84D79"/>
    <w:rsid w:val="00A866C3"/>
    <w:rsid w:val="00A86FF4"/>
    <w:rsid w:val="00A872C8"/>
    <w:rsid w:val="00A875A5"/>
    <w:rsid w:val="00A907F5"/>
    <w:rsid w:val="00A916FB"/>
    <w:rsid w:val="00A92A89"/>
    <w:rsid w:val="00A969CD"/>
    <w:rsid w:val="00A96F59"/>
    <w:rsid w:val="00A97D46"/>
    <w:rsid w:val="00AA141C"/>
    <w:rsid w:val="00AA2C97"/>
    <w:rsid w:val="00AA4009"/>
    <w:rsid w:val="00AA63CB"/>
    <w:rsid w:val="00AB00B2"/>
    <w:rsid w:val="00AB496B"/>
    <w:rsid w:val="00AB559C"/>
    <w:rsid w:val="00AB70EA"/>
    <w:rsid w:val="00AC38E0"/>
    <w:rsid w:val="00AC547C"/>
    <w:rsid w:val="00AD0403"/>
    <w:rsid w:val="00AD0905"/>
    <w:rsid w:val="00AD3755"/>
    <w:rsid w:val="00AD4A4D"/>
    <w:rsid w:val="00AD7686"/>
    <w:rsid w:val="00AD79C1"/>
    <w:rsid w:val="00AE021C"/>
    <w:rsid w:val="00AE166A"/>
    <w:rsid w:val="00AE4687"/>
    <w:rsid w:val="00AE5381"/>
    <w:rsid w:val="00AE6D50"/>
    <w:rsid w:val="00AF0547"/>
    <w:rsid w:val="00AF0ABE"/>
    <w:rsid w:val="00AF3B15"/>
    <w:rsid w:val="00AF6203"/>
    <w:rsid w:val="00AF74AE"/>
    <w:rsid w:val="00AF7CB6"/>
    <w:rsid w:val="00AF7EA4"/>
    <w:rsid w:val="00B0385B"/>
    <w:rsid w:val="00B04383"/>
    <w:rsid w:val="00B04644"/>
    <w:rsid w:val="00B047A4"/>
    <w:rsid w:val="00B05730"/>
    <w:rsid w:val="00B05ED5"/>
    <w:rsid w:val="00B10BB7"/>
    <w:rsid w:val="00B162C3"/>
    <w:rsid w:val="00B20ADD"/>
    <w:rsid w:val="00B22180"/>
    <w:rsid w:val="00B24390"/>
    <w:rsid w:val="00B26820"/>
    <w:rsid w:val="00B33E8D"/>
    <w:rsid w:val="00B33FF1"/>
    <w:rsid w:val="00B35382"/>
    <w:rsid w:val="00B42167"/>
    <w:rsid w:val="00B508EB"/>
    <w:rsid w:val="00B52D0F"/>
    <w:rsid w:val="00B55288"/>
    <w:rsid w:val="00B5669D"/>
    <w:rsid w:val="00B6404F"/>
    <w:rsid w:val="00B64A38"/>
    <w:rsid w:val="00B67813"/>
    <w:rsid w:val="00B71092"/>
    <w:rsid w:val="00B7198F"/>
    <w:rsid w:val="00B72B71"/>
    <w:rsid w:val="00B77F69"/>
    <w:rsid w:val="00B80112"/>
    <w:rsid w:val="00B80407"/>
    <w:rsid w:val="00B81868"/>
    <w:rsid w:val="00B826A4"/>
    <w:rsid w:val="00B834B0"/>
    <w:rsid w:val="00B83B98"/>
    <w:rsid w:val="00B84B8C"/>
    <w:rsid w:val="00B87106"/>
    <w:rsid w:val="00B910F5"/>
    <w:rsid w:val="00B9148A"/>
    <w:rsid w:val="00B919B2"/>
    <w:rsid w:val="00B92DD9"/>
    <w:rsid w:val="00B9511D"/>
    <w:rsid w:val="00B9792E"/>
    <w:rsid w:val="00B97FBF"/>
    <w:rsid w:val="00BA056F"/>
    <w:rsid w:val="00BA2689"/>
    <w:rsid w:val="00BA4FA4"/>
    <w:rsid w:val="00BA7830"/>
    <w:rsid w:val="00BA7DF4"/>
    <w:rsid w:val="00BB0903"/>
    <w:rsid w:val="00BB1FFA"/>
    <w:rsid w:val="00BB2397"/>
    <w:rsid w:val="00BB5A20"/>
    <w:rsid w:val="00BB6C79"/>
    <w:rsid w:val="00BC0385"/>
    <w:rsid w:val="00BC22C4"/>
    <w:rsid w:val="00BC3701"/>
    <w:rsid w:val="00BC430F"/>
    <w:rsid w:val="00BC5E15"/>
    <w:rsid w:val="00BD052A"/>
    <w:rsid w:val="00BD0A3A"/>
    <w:rsid w:val="00BD2E47"/>
    <w:rsid w:val="00BE18A6"/>
    <w:rsid w:val="00BF09CA"/>
    <w:rsid w:val="00BF0A7B"/>
    <w:rsid w:val="00BF1117"/>
    <w:rsid w:val="00BF609D"/>
    <w:rsid w:val="00C009DC"/>
    <w:rsid w:val="00C068CB"/>
    <w:rsid w:val="00C1028E"/>
    <w:rsid w:val="00C120A6"/>
    <w:rsid w:val="00C127EA"/>
    <w:rsid w:val="00C1348E"/>
    <w:rsid w:val="00C15054"/>
    <w:rsid w:val="00C20180"/>
    <w:rsid w:val="00C202F6"/>
    <w:rsid w:val="00C203D6"/>
    <w:rsid w:val="00C216C2"/>
    <w:rsid w:val="00C22D98"/>
    <w:rsid w:val="00C244D9"/>
    <w:rsid w:val="00C245E5"/>
    <w:rsid w:val="00C2541C"/>
    <w:rsid w:val="00C254E5"/>
    <w:rsid w:val="00C256F5"/>
    <w:rsid w:val="00C30086"/>
    <w:rsid w:val="00C31DEA"/>
    <w:rsid w:val="00C33230"/>
    <w:rsid w:val="00C36BD4"/>
    <w:rsid w:val="00C37307"/>
    <w:rsid w:val="00C43F70"/>
    <w:rsid w:val="00C4599A"/>
    <w:rsid w:val="00C45D13"/>
    <w:rsid w:val="00C4691D"/>
    <w:rsid w:val="00C4723E"/>
    <w:rsid w:val="00C500B5"/>
    <w:rsid w:val="00C54283"/>
    <w:rsid w:val="00C54BDC"/>
    <w:rsid w:val="00C56BE3"/>
    <w:rsid w:val="00C62876"/>
    <w:rsid w:val="00C656B0"/>
    <w:rsid w:val="00C658C7"/>
    <w:rsid w:val="00C65F99"/>
    <w:rsid w:val="00C66B3D"/>
    <w:rsid w:val="00C7199A"/>
    <w:rsid w:val="00C73D3C"/>
    <w:rsid w:val="00C833A8"/>
    <w:rsid w:val="00C85AB9"/>
    <w:rsid w:val="00C86246"/>
    <w:rsid w:val="00C878DA"/>
    <w:rsid w:val="00C878F9"/>
    <w:rsid w:val="00C93E01"/>
    <w:rsid w:val="00C9588A"/>
    <w:rsid w:val="00CA1C53"/>
    <w:rsid w:val="00CA274F"/>
    <w:rsid w:val="00CA4223"/>
    <w:rsid w:val="00CA4439"/>
    <w:rsid w:val="00CA48D0"/>
    <w:rsid w:val="00CA4D56"/>
    <w:rsid w:val="00CA7F72"/>
    <w:rsid w:val="00CB34E8"/>
    <w:rsid w:val="00CB5AF6"/>
    <w:rsid w:val="00CB6518"/>
    <w:rsid w:val="00CC524C"/>
    <w:rsid w:val="00CC619D"/>
    <w:rsid w:val="00CC6441"/>
    <w:rsid w:val="00CD39BC"/>
    <w:rsid w:val="00CD5611"/>
    <w:rsid w:val="00CD575A"/>
    <w:rsid w:val="00CD7143"/>
    <w:rsid w:val="00CE266B"/>
    <w:rsid w:val="00CE4BC4"/>
    <w:rsid w:val="00CE5E81"/>
    <w:rsid w:val="00CF09AC"/>
    <w:rsid w:val="00CF181E"/>
    <w:rsid w:val="00CF19BE"/>
    <w:rsid w:val="00CF3AF0"/>
    <w:rsid w:val="00CF77C1"/>
    <w:rsid w:val="00D00A02"/>
    <w:rsid w:val="00D03598"/>
    <w:rsid w:val="00D03B88"/>
    <w:rsid w:val="00D04C6E"/>
    <w:rsid w:val="00D06D02"/>
    <w:rsid w:val="00D073A1"/>
    <w:rsid w:val="00D100AD"/>
    <w:rsid w:val="00D13AB1"/>
    <w:rsid w:val="00D13CC6"/>
    <w:rsid w:val="00D157DA"/>
    <w:rsid w:val="00D1585F"/>
    <w:rsid w:val="00D1592F"/>
    <w:rsid w:val="00D1636A"/>
    <w:rsid w:val="00D2165E"/>
    <w:rsid w:val="00D21CD2"/>
    <w:rsid w:val="00D25571"/>
    <w:rsid w:val="00D2626C"/>
    <w:rsid w:val="00D302CA"/>
    <w:rsid w:val="00D30A53"/>
    <w:rsid w:val="00D31CEB"/>
    <w:rsid w:val="00D32D4D"/>
    <w:rsid w:val="00D34C2E"/>
    <w:rsid w:val="00D34D61"/>
    <w:rsid w:val="00D3531A"/>
    <w:rsid w:val="00D35666"/>
    <w:rsid w:val="00D35B67"/>
    <w:rsid w:val="00D43614"/>
    <w:rsid w:val="00D44686"/>
    <w:rsid w:val="00D472CC"/>
    <w:rsid w:val="00D5084F"/>
    <w:rsid w:val="00D51130"/>
    <w:rsid w:val="00D5141F"/>
    <w:rsid w:val="00D51A6F"/>
    <w:rsid w:val="00D53702"/>
    <w:rsid w:val="00D5397D"/>
    <w:rsid w:val="00D55925"/>
    <w:rsid w:val="00D60812"/>
    <w:rsid w:val="00D624D0"/>
    <w:rsid w:val="00D64EFF"/>
    <w:rsid w:val="00D72EF8"/>
    <w:rsid w:val="00D74FA8"/>
    <w:rsid w:val="00D825B4"/>
    <w:rsid w:val="00D8360E"/>
    <w:rsid w:val="00D83BDA"/>
    <w:rsid w:val="00D9291D"/>
    <w:rsid w:val="00D93328"/>
    <w:rsid w:val="00D95229"/>
    <w:rsid w:val="00D96D5D"/>
    <w:rsid w:val="00D97476"/>
    <w:rsid w:val="00D97AC3"/>
    <w:rsid w:val="00DA0B55"/>
    <w:rsid w:val="00DA71E9"/>
    <w:rsid w:val="00DB05C8"/>
    <w:rsid w:val="00DB0F10"/>
    <w:rsid w:val="00DB0FB7"/>
    <w:rsid w:val="00DB149C"/>
    <w:rsid w:val="00DB2D26"/>
    <w:rsid w:val="00DB4E8D"/>
    <w:rsid w:val="00DC0450"/>
    <w:rsid w:val="00DC0570"/>
    <w:rsid w:val="00DC184F"/>
    <w:rsid w:val="00DC1EAF"/>
    <w:rsid w:val="00DC369B"/>
    <w:rsid w:val="00DC3D51"/>
    <w:rsid w:val="00DC6527"/>
    <w:rsid w:val="00DD341E"/>
    <w:rsid w:val="00DD6A5F"/>
    <w:rsid w:val="00DD6FEA"/>
    <w:rsid w:val="00DE0379"/>
    <w:rsid w:val="00DE08BD"/>
    <w:rsid w:val="00DE2326"/>
    <w:rsid w:val="00DE3510"/>
    <w:rsid w:val="00DE3805"/>
    <w:rsid w:val="00DE5D75"/>
    <w:rsid w:val="00DE6322"/>
    <w:rsid w:val="00DE706D"/>
    <w:rsid w:val="00DF3E9A"/>
    <w:rsid w:val="00E00CDE"/>
    <w:rsid w:val="00E0296B"/>
    <w:rsid w:val="00E04ABF"/>
    <w:rsid w:val="00E11A75"/>
    <w:rsid w:val="00E13004"/>
    <w:rsid w:val="00E1749E"/>
    <w:rsid w:val="00E20C94"/>
    <w:rsid w:val="00E21779"/>
    <w:rsid w:val="00E21CD8"/>
    <w:rsid w:val="00E24A4A"/>
    <w:rsid w:val="00E25425"/>
    <w:rsid w:val="00E2573E"/>
    <w:rsid w:val="00E2588E"/>
    <w:rsid w:val="00E25A8D"/>
    <w:rsid w:val="00E26BCA"/>
    <w:rsid w:val="00E26FA7"/>
    <w:rsid w:val="00E27FF3"/>
    <w:rsid w:val="00E31A5C"/>
    <w:rsid w:val="00E32DDE"/>
    <w:rsid w:val="00E34797"/>
    <w:rsid w:val="00E36858"/>
    <w:rsid w:val="00E3783F"/>
    <w:rsid w:val="00E4337E"/>
    <w:rsid w:val="00E457E6"/>
    <w:rsid w:val="00E4583D"/>
    <w:rsid w:val="00E5261A"/>
    <w:rsid w:val="00E56749"/>
    <w:rsid w:val="00E57811"/>
    <w:rsid w:val="00E60785"/>
    <w:rsid w:val="00E608C5"/>
    <w:rsid w:val="00E60EDF"/>
    <w:rsid w:val="00E61522"/>
    <w:rsid w:val="00E63B42"/>
    <w:rsid w:val="00E655AD"/>
    <w:rsid w:val="00E66C29"/>
    <w:rsid w:val="00E70B8E"/>
    <w:rsid w:val="00E71779"/>
    <w:rsid w:val="00E74C62"/>
    <w:rsid w:val="00E77AE7"/>
    <w:rsid w:val="00E843E8"/>
    <w:rsid w:val="00E84E29"/>
    <w:rsid w:val="00E85C64"/>
    <w:rsid w:val="00E87172"/>
    <w:rsid w:val="00E87ADC"/>
    <w:rsid w:val="00E932BC"/>
    <w:rsid w:val="00E94DD5"/>
    <w:rsid w:val="00E96CEB"/>
    <w:rsid w:val="00E97444"/>
    <w:rsid w:val="00E9753A"/>
    <w:rsid w:val="00EA041C"/>
    <w:rsid w:val="00EA4ABF"/>
    <w:rsid w:val="00EA4AD4"/>
    <w:rsid w:val="00EA52BC"/>
    <w:rsid w:val="00EA62C5"/>
    <w:rsid w:val="00EA7498"/>
    <w:rsid w:val="00EB6222"/>
    <w:rsid w:val="00EC215D"/>
    <w:rsid w:val="00EC4090"/>
    <w:rsid w:val="00EC6317"/>
    <w:rsid w:val="00EC6A57"/>
    <w:rsid w:val="00EC6D3B"/>
    <w:rsid w:val="00EC7477"/>
    <w:rsid w:val="00EC779F"/>
    <w:rsid w:val="00ED4E8E"/>
    <w:rsid w:val="00ED5E0E"/>
    <w:rsid w:val="00ED7C51"/>
    <w:rsid w:val="00EE01EC"/>
    <w:rsid w:val="00EF11B7"/>
    <w:rsid w:val="00EF2A5F"/>
    <w:rsid w:val="00EF2C37"/>
    <w:rsid w:val="00EF53A7"/>
    <w:rsid w:val="00EF6BF8"/>
    <w:rsid w:val="00EF7208"/>
    <w:rsid w:val="00EF7D3D"/>
    <w:rsid w:val="00F0058F"/>
    <w:rsid w:val="00F0191E"/>
    <w:rsid w:val="00F01BFF"/>
    <w:rsid w:val="00F05829"/>
    <w:rsid w:val="00F06AEC"/>
    <w:rsid w:val="00F07E0C"/>
    <w:rsid w:val="00F108A5"/>
    <w:rsid w:val="00F136ED"/>
    <w:rsid w:val="00F14594"/>
    <w:rsid w:val="00F147E7"/>
    <w:rsid w:val="00F166FD"/>
    <w:rsid w:val="00F23091"/>
    <w:rsid w:val="00F24A14"/>
    <w:rsid w:val="00F25235"/>
    <w:rsid w:val="00F3204C"/>
    <w:rsid w:val="00F329FC"/>
    <w:rsid w:val="00F3421B"/>
    <w:rsid w:val="00F36FD8"/>
    <w:rsid w:val="00F375DC"/>
    <w:rsid w:val="00F4340E"/>
    <w:rsid w:val="00F43EDB"/>
    <w:rsid w:val="00F45585"/>
    <w:rsid w:val="00F47CC4"/>
    <w:rsid w:val="00F5493B"/>
    <w:rsid w:val="00F65102"/>
    <w:rsid w:val="00F653D3"/>
    <w:rsid w:val="00F72A3B"/>
    <w:rsid w:val="00F738F8"/>
    <w:rsid w:val="00F74939"/>
    <w:rsid w:val="00F75374"/>
    <w:rsid w:val="00F81D06"/>
    <w:rsid w:val="00F820DB"/>
    <w:rsid w:val="00F828E8"/>
    <w:rsid w:val="00F8442C"/>
    <w:rsid w:val="00F925B4"/>
    <w:rsid w:val="00F95D62"/>
    <w:rsid w:val="00F96794"/>
    <w:rsid w:val="00FA35E3"/>
    <w:rsid w:val="00FA42B4"/>
    <w:rsid w:val="00FA5D94"/>
    <w:rsid w:val="00FA5F33"/>
    <w:rsid w:val="00FA5F50"/>
    <w:rsid w:val="00FA6E96"/>
    <w:rsid w:val="00FA6FAA"/>
    <w:rsid w:val="00FB6A38"/>
    <w:rsid w:val="00FC10C8"/>
    <w:rsid w:val="00FC3598"/>
    <w:rsid w:val="00FD29F4"/>
    <w:rsid w:val="00FD3B4C"/>
    <w:rsid w:val="00FD45F5"/>
    <w:rsid w:val="00FD4C38"/>
    <w:rsid w:val="00FD61B2"/>
    <w:rsid w:val="00FD699E"/>
    <w:rsid w:val="00FE01E3"/>
    <w:rsid w:val="00FE0379"/>
    <w:rsid w:val="00FE3637"/>
    <w:rsid w:val="00FE5BF8"/>
    <w:rsid w:val="00FE676F"/>
    <w:rsid w:val="00FF1040"/>
    <w:rsid w:val="00FF24AC"/>
    <w:rsid w:val="00FF40BF"/>
    <w:rsid w:val="00FF4A0D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0C8C3D"/>
  <w15:chartTrackingRefBased/>
  <w15:docId w15:val="{F9DDC767-E209-4A23-82E5-A73F60E6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0F88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3645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C244D9"/>
    <w:pPr>
      <w:keepNext/>
      <w:jc w:val="center"/>
      <w:outlineLvl w:val="1"/>
    </w:pPr>
    <w:rPr>
      <w:rFonts w:cs="Arial"/>
      <w:b/>
      <w:bCs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25B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474BF8"/>
    <w:rPr>
      <w:rFonts w:ascii="Arial" w:hAnsi="Arial"/>
      <w:sz w:val="22"/>
      <w:szCs w:val="24"/>
    </w:rPr>
  </w:style>
  <w:style w:type="paragraph" w:styleId="Szvegtrzs">
    <w:name w:val="Body Text"/>
    <w:basedOn w:val="Norml"/>
    <w:rsid w:val="00C244D9"/>
    <w:pPr>
      <w:spacing w:after="120"/>
    </w:pPr>
    <w:rPr>
      <w:rFonts w:ascii="Times New Roman" w:hAnsi="Times New Roman"/>
      <w:sz w:val="24"/>
    </w:rPr>
  </w:style>
  <w:style w:type="paragraph" w:styleId="Szvegtrzs2">
    <w:name w:val="Body Text 2"/>
    <w:basedOn w:val="Norml"/>
    <w:rsid w:val="00C244D9"/>
    <w:pPr>
      <w:jc w:val="both"/>
    </w:pPr>
    <w:rPr>
      <w:rFonts w:cs="Arial"/>
      <w:sz w:val="24"/>
    </w:rPr>
  </w:style>
  <w:style w:type="paragraph" w:styleId="Szvegtrzs3">
    <w:name w:val="Body Text 3"/>
    <w:basedOn w:val="Norml"/>
    <w:rsid w:val="00C244D9"/>
    <w:pPr>
      <w:jc w:val="center"/>
    </w:pPr>
    <w:rPr>
      <w:rFonts w:cs="Arial"/>
      <w:i/>
      <w:iCs/>
      <w:sz w:val="24"/>
    </w:rPr>
  </w:style>
  <w:style w:type="character" w:styleId="Kiemels2">
    <w:name w:val="Strong"/>
    <w:uiPriority w:val="22"/>
    <w:qFormat/>
    <w:rsid w:val="00C244D9"/>
    <w:rPr>
      <w:b/>
      <w:bCs/>
    </w:rPr>
  </w:style>
  <w:style w:type="character" w:styleId="Hiperhivatkozs">
    <w:name w:val="Hyperlink"/>
    <w:uiPriority w:val="99"/>
    <w:unhideWhenUsed/>
    <w:rsid w:val="001477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70B35"/>
    <w:pPr>
      <w:ind w:left="720"/>
    </w:pPr>
    <w:rPr>
      <w:rFonts w:ascii="Calibri" w:eastAsia="Calibri" w:hAnsi="Calibri"/>
      <w:szCs w:val="22"/>
      <w:lang w:eastAsia="en-US"/>
    </w:rPr>
  </w:style>
  <w:style w:type="paragraph" w:styleId="Alcm">
    <w:name w:val="Subtitle"/>
    <w:basedOn w:val="Norml"/>
    <w:link w:val="AlcmChar"/>
    <w:qFormat/>
    <w:rsid w:val="00170F4D"/>
    <w:pPr>
      <w:spacing w:line="36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lcmChar">
    <w:name w:val="Alcím Char"/>
    <w:link w:val="Alcm"/>
    <w:rsid w:val="00170F4D"/>
    <w:rPr>
      <w:b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833A8"/>
    <w:rPr>
      <w:rFonts w:ascii="Calibri" w:eastAsia="Calibri" w:hAnsi="Calibri"/>
      <w:sz w:val="22"/>
      <w:szCs w:val="22"/>
      <w:lang w:eastAsia="en-US"/>
    </w:rPr>
  </w:style>
  <w:style w:type="character" w:customStyle="1" w:styleId="ff22">
    <w:name w:val="ff22"/>
    <w:rsid w:val="007B2042"/>
    <w:rPr>
      <w:rFonts w:ascii="Arial" w:hAnsi="Arial" w:cs="Arial" w:hint="default"/>
    </w:rPr>
  </w:style>
  <w:style w:type="paragraph" w:styleId="Cm">
    <w:name w:val="Title"/>
    <w:basedOn w:val="Norml"/>
    <w:link w:val="CmChar"/>
    <w:uiPriority w:val="99"/>
    <w:qFormat/>
    <w:rsid w:val="00AA4009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link w:val="Cm"/>
    <w:uiPriority w:val="99"/>
    <w:rsid w:val="00AA4009"/>
    <w:rPr>
      <w:b/>
      <w:sz w:val="24"/>
      <w:u w:val="single"/>
    </w:rPr>
  </w:style>
  <w:style w:type="paragraph" w:customStyle="1" w:styleId="Standard">
    <w:name w:val="Standard"/>
    <w:rsid w:val="00C202F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Cmsor1Char">
    <w:name w:val="Címsor 1 Char"/>
    <w:link w:val="Cmsor1"/>
    <w:rsid w:val="003645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semiHidden/>
    <w:rsid w:val="00725BC4"/>
    <w:rPr>
      <w:rFonts w:ascii="Calibri Light" w:eastAsia="Times New Roman" w:hAnsi="Calibri Light" w:cs="Times New Roman"/>
      <w:b/>
      <w:bCs/>
      <w:sz w:val="26"/>
      <w:szCs w:val="26"/>
    </w:rPr>
  </w:style>
  <w:style w:type="table" w:styleId="Rcsostblzat">
    <w:name w:val="Table Grid"/>
    <w:basedOn w:val="Normltblzat"/>
    <w:rsid w:val="0082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6B5C8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B5C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B5C8E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6B5C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B5C8E"/>
    <w:rPr>
      <w:rFonts w:ascii="Arial" w:hAnsi="Arial"/>
      <w:b/>
      <w:bCs/>
    </w:rPr>
  </w:style>
  <w:style w:type="paragraph" w:styleId="NormlWeb">
    <w:name w:val="Normal (Web)"/>
    <w:basedOn w:val="Norml"/>
    <w:uiPriority w:val="99"/>
    <w:unhideWhenUsed/>
    <w:rsid w:val="007A685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Vltozat">
    <w:name w:val="Revision"/>
    <w:hidden/>
    <w:uiPriority w:val="99"/>
    <w:semiHidden/>
    <w:rsid w:val="002D1163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.istvan\Local%20Settings\Temporary%20Internet%20Files\Content.IE5\6ZDS50GA\varosuzemeltetesi_osztaly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D2BDD-144F-4B79-9CA7-3E7B2596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varosuzemeltetesi_osztaly[1]</Template>
  <TotalTime>153</TotalTime>
  <Pages>2</Pages>
  <Words>427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Kundák Gábor</dc:creator>
  <cp:keywords/>
  <dc:description/>
  <cp:lastModifiedBy>Kovács Ferenc Pál</cp:lastModifiedBy>
  <cp:revision>7</cp:revision>
  <cp:lastPrinted>2022-09-15T07:57:00Z</cp:lastPrinted>
  <dcterms:created xsi:type="dcterms:W3CDTF">2022-09-06T13:47:00Z</dcterms:created>
  <dcterms:modified xsi:type="dcterms:W3CDTF">2022-09-15T08:00:00Z</dcterms:modified>
</cp:coreProperties>
</file>