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9AB6" w14:textId="77777777" w:rsidR="00E74872" w:rsidRDefault="00E74872" w:rsidP="00EC5922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65763785" w14:textId="516F64CB" w:rsidR="00EC5922" w:rsidRPr="00E74872" w:rsidRDefault="00EC5922" w:rsidP="00EC5922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E74872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33CDC69" w14:textId="77777777" w:rsidR="00EC5922" w:rsidRPr="00E74872" w:rsidRDefault="00EC5922" w:rsidP="00EC5922">
      <w:pPr>
        <w:rPr>
          <w:rFonts w:ascii="Arial" w:hAnsi="Arial" w:cs="Arial"/>
          <w:b/>
          <w:bCs/>
          <w:u w:val="single"/>
        </w:rPr>
      </w:pPr>
    </w:p>
    <w:p w14:paraId="50E05B9F" w14:textId="77777777" w:rsidR="00EC5922" w:rsidRPr="00E74872" w:rsidRDefault="00EC5922" w:rsidP="00EC5922">
      <w:pPr>
        <w:jc w:val="center"/>
        <w:rPr>
          <w:rFonts w:ascii="Arial" w:hAnsi="Arial" w:cs="Arial"/>
          <w:b/>
        </w:rPr>
      </w:pPr>
      <w:r w:rsidRPr="00E74872">
        <w:rPr>
          <w:rFonts w:ascii="Arial" w:hAnsi="Arial" w:cs="Arial"/>
          <w:b/>
        </w:rPr>
        <w:t>Szombathely Megyei Jogú Város Közgyűlésének</w:t>
      </w:r>
    </w:p>
    <w:p w14:paraId="4A27B470" w14:textId="72C16578" w:rsidR="00EC5922" w:rsidRPr="00E74872" w:rsidRDefault="0065211E" w:rsidP="00EC5922">
      <w:pPr>
        <w:jc w:val="center"/>
        <w:rPr>
          <w:rFonts w:ascii="Arial" w:hAnsi="Arial" w:cs="Arial"/>
          <w:b/>
        </w:rPr>
      </w:pPr>
      <w:r w:rsidRPr="00E74872">
        <w:rPr>
          <w:rFonts w:ascii="Arial" w:hAnsi="Arial" w:cs="Arial"/>
          <w:b/>
        </w:rPr>
        <w:t>2022</w:t>
      </w:r>
      <w:r w:rsidR="00EC5922" w:rsidRPr="00E74872">
        <w:rPr>
          <w:rFonts w:ascii="Arial" w:hAnsi="Arial" w:cs="Arial"/>
          <w:b/>
        </w:rPr>
        <w:t xml:space="preserve">. </w:t>
      </w:r>
      <w:r w:rsidR="00D87957" w:rsidRPr="00E74872">
        <w:rPr>
          <w:rFonts w:ascii="Arial" w:hAnsi="Arial" w:cs="Arial"/>
          <w:b/>
        </w:rPr>
        <w:t>szeptember 29</w:t>
      </w:r>
      <w:r w:rsidR="00EC5922" w:rsidRPr="00E74872">
        <w:rPr>
          <w:rFonts w:ascii="Arial" w:hAnsi="Arial" w:cs="Arial"/>
          <w:b/>
        </w:rPr>
        <w:t>-i ülésére</w:t>
      </w:r>
    </w:p>
    <w:p w14:paraId="7041F6B7" w14:textId="77777777" w:rsidR="00EC5922" w:rsidRPr="00E74872" w:rsidRDefault="00EC5922" w:rsidP="00EC5922">
      <w:pPr>
        <w:jc w:val="center"/>
        <w:rPr>
          <w:rFonts w:ascii="Arial" w:hAnsi="Arial" w:cs="Arial"/>
          <w:b/>
        </w:rPr>
      </w:pPr>
    </w:p>
    <w:p w14:paraId="2DA2B601" w14:textId="77777777" w:rsidR="00EC5922" w:rsidRPr="00E74872" w:rsidRDefault="00EC5922" w:rsidP="00EC5922">
      <w:pPr>
        <w:jc w:val="center"/>
        <w:rPr>
          <w:rFonts w:ascii="Arial" w:hAnsi="Arial" w:cs="Arial"/>
          <w:b/>
        </w:rPr>
      </w:pPr>
    </w:p>
    <w:p w14:paraId="562D1104" w14:textId="77777777" w:rsidR="00EC5922" w:rsidRPr="00E74872" w:rsidRDefault="00EC5922" w:rsidP="00EC5922">
      <w:pPr>
        <w:jc w:val="center"/>
        <w:rPr>
          <w:rFonts w:ascii="Arial" w:hAnsi="Arial" w:cs="Arial"/>
          <w:b/>
        </w:rPr>
      </w:pPr>
      <w:r w:rsidRPr="00E74872">
        <w:rPr>
          <w:rFonts w:ascii="Arial" w:hAnsi="Arial" w:cs="Arial"/>
          <w:b/>
        </w:rPr>
        <w:t>Javaslat közterületek elnevezésére</w:t>
      </w:r>
    </w:p>
    <w:p w14:paraId="19F29954" w14:textId="6549CAAE" w:rsidR="00EC5922" w:rsidRPr="00E74872" w:rsidRDefault="00EC5922" w:rsidP="00EC5922">
      <w:pPr>
        <w:jc w:val="both"/>
        <w:rPr>
          <w:rFonts w:ascii="Arial" w:hAnsi="Arial" w:cs="Arial"/>
        </w:rPr>
      </w:pPr>
    </w:p>
    <w:p w14:paraId="5AF164C7" w14:textId="77777777" w:rsidR="00E1763F" w:rsidRPr="00E74872" w:rsidRDefault="00E1763F" w:rsidP="00EC5922">
      <w:pPr>
        <w:jc w:val="both"/>
        <w:rPr>
          <w:rFonts w:ascii="Arial" w:hAnsi="Arial" w:cs="Arial"/>
        </w:rPr>
      </w:pPr>
    </w:p>
    <w:p w14:paraId="315D04E5" w14:textId="7F589176" w:rsidR="00E1763F" w:rsidRPr="00E74872" w:rsidRDefault="00EC5922" w:rsidP="00EC5922">
      <w:pPr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>Magyarország helyi önkormányzatairól szóló 2011. évi CLXXXIX. törvény (Mötv.) 42. § 8. pontja értelmében a közterületek elnevezése a képviselő-testület kizárólagos hatáskörébe tartozik.</w:t>
      </w:r>
      <w:r w:rsidR="005C37EB" w:rsidRPr="00E74872">
        <w:rPr>
          <w:rFonts w:ascii="Arial" w:hAnsi="Arial" w:cs="Arial"/>
        </w:rPr>
        <w:t xml:space="preserve"> </w:t>
      </w:r>
      <w:r w:rsidR="00E1763F" w:rsidRPr="00E74872">
        <w:rPr>
          <w:rFonts w:ascii="Arial" w:hAnsi="Arial" w:cs="Arial"/>
        </w:rPr>
        <w:t>Az alábbiakban két szombathelyi közterület elnevezésére teszek javaslatot</w:t>
      </w:r>
      <w:r w:rsidR="003900DD" w:rsidRPr="00E74872">
        <w:rPr>
          <w:rFonts w:ascii="Arial" w:hAnsi="Arial" w:cs="Arial"/>
        </w:rPr>
        <w:t>.</w:t>
      </w:r>
    </w:p>
    <w:p w14:paraId="550C4EEE" w14:textId="0BAE72A3" w:rsidR="00EC5922" w:rsidRPr="00E74872" w:rsidRDefault="00EC5922" w:rsidP="00EC5922">
      <w:pPr>
        <w:jc w:val="both"/>
        <w:rPr>
          <w:rFonts w:ascii="Arial" w:hAnsi="Arial" w:cs="Arial"/>
        </w:rPr>
      </w:pPr>
    </w:p>
    <w:p w14:paraId="3E7080F3" w14:textId="77777777" w:rsidR="00167839" w:rsidRPr="00E74872" w:rsidRDefault="00167839" w:rsidP="00EC5922">
      <w:pPr>
        <w:jc w:val="both"/>
        <w:rPr>
          <w:rFonts w:ascii="Arial" w:hAnsi="Arial" w:cs="Arial"/>
        </w:rPr>
      </w:pPr>
    </w:p>
    <w:p w14:paraId="6F879336" w14:textId="41893BBF" w:rsidR="005C37EB" w:rsidRPr="00E74872" w:rsidRDefault="005C37EB" w:rsidP="00EC5922">
      <w:pPr>
        <w:jc w:val="both"/>
        <w:rPr>
          <w:rFonts w:ascii="Arial" w:hAnsi="Arial" w:cs="Arial"/>
          <w:b/>
          <w:bCs/>
        </w:rPr>
      </w:pPr>
      <w:r w:rsidRPr="00E74872">
        <w:rPr>
          <w:rFonts w:ascii="Arial" w:hAnsi="Arial" w:cs="Arial"/>
          <w:b/>
          <w:bCs/>
        </w:rPr>
        <w:t>I.</w:t>
      </w:r>
    </w:p>
    <w:p w14:paraId="48C5D32C" w14:textId="5D317FDC" w:rsidR="005C37EB" w:rsidRPr="00E74872" w:rsidRDefault="005C37EB" w:rsidP="00EC5922">
      <w:pPr>
        <w:jc w:val="both"/>
        <w:rPr>
          <w:rFonts w:ascii="Arial" w:hAnsi="Arial" w:cs="Arial"/>
        </w:rPr>
      </w:pPr>
    </w:p>
    <w:p w14:paraId="0CFEE9C1" w14:textId="62EA6D99" w:rsidR="00C723BD" w:rsidRPr="00E74872" w:rsidRDefault="00C723BD" w:rsidP="00C723BD">
      <w:pPr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 xml:space="preserve">Tájékoztatom a Tisztelt Közgyűlést, hogy </w:t>
      </w:r>
      <w:r w:rsidR="00F92D1F">
        <w:rPr>
          <w:rFonts w:ascii="Arial" w:hAnsi="Arial" w:cs="Arial"/>
        </w:rPr>
        <w:t xml:space="preserve">egy, </w:t>
      </w:r>
      <w:r w:rsidRPr="00E74872">
        <w:rPr>
          <w:rFonts w:ascii="Arial" w:hAnsi="Arial" w:cs="Arial"/>
        </w:rPr>
        <w:t>az ola</w:t>
      </w:r>
      <w:r w:rsidR="006079F0" w:rsidRPr="00E74872">
        <w:rPr>
          <w:rFonts w:ascii="Arial" w:hAnsi="Arial" w:cs="Arial"/>
        </w:rPr>
        <w:t>d</w:t>
      </w:r>
      <w:r w:rsidRPr="00E74872">
        <w:rPr>
          <w:rFonts w:ascii="Arial" w:hAnsi="Arial" w:cs="Arial"/>
        </w:rPr>
        <w:t>i városrészen található ingatlanon épülő épület házszámkijelöléséhez elengedhetetlen annak a közterületnek az elnevezése, amelyről az megközelíthető. Az elnevezendő út a Dolgozók útjával párhuzamosan, attól északra található, a</w:t>
      </w:r>
      <w:r w:rsidR="00266A8A" w:rsidRPr="00E74872">
        <w:rPr>
          <w:rFonts w:ascii="Arial" w:hAnsi="Arial" w:cs="Arial"/>
        </w:rPr>
        <w:t xml:space="preserve"> Zeli majortól a</w:t>
      </w:r>
      <w:r w:rsidRPr="00E74872">
        <w:rPr>
          <w:rFonts w:ascii="Arial" w:hAnsi="Arial" w:cs="Arial"/>
        </w:rPr>
        <w:t xml:space="preserve"> bucsui elágazóig tartó, közút megnevezésű, külterületi 01048/135 hrsz-ú ingatlan.</w:t>
      </w:r>
      <w:r w:rsidR="006079F0" w:rsidRPr="00E74872">
        <w:rPr>
          <w:rFonts w:ascii="Arial" w:hAnsi="Arial" w:cs="Arial"/>
        </w:rPr>
        <w:t xml:space="preserve"> </w:t>
      </w:r>
      <w:r w:rsidRPr="00E74872">
        <w:rPr>
          <w:rFonts w:ascii="Arial" w:hAnsi="Arial" w:cs="Arial"/>
        </w:rPr>
        <w:t xml:space="preserve">A jelenleg elnevezéssel nem rendelkező közterületi ingatlan elhelyezkedését az előterjesztéshez </w:t>
      </w:r>
      <w:r w:rsidR="00B55755">
        <w:rPr>
          <w:rFonts w:ascii="Arial" w:hAnsi="Arial" w:cs="Arial"/>
        </w:rPr>
        <w:t xml:space="preserve">1. számú </w:t>
      </w:r>
      <w:r w:rsidRPr="00E74872">
        <w:rPr>
          <w:rFonts w:ascii="Arial" w:hAnsi="Arial" w:cs="Arial"/>
        </w:rPr>
        <w:t>mellékletként csatolt térképmásolat szemlélteti.</w:t>
      </w:r>
      <w:r w:rsidR="006079F0" w:rsidRPr="00E74872">
        <w:rPr>
          <w:rFonts w:ascii="Arial" w:hAnsi="Arial" w:cs="Arial"/>
        </w:rPr>
        <w:t xml:space="preserve"> Az út mellett található </w:t>
      </w:r>
      <w:r w:rsidR="00B55755">
        <w:rPr>
          <w:rFonts w:ascii="Arial" w:hAnsi="Arial" w:cs="Arial"/>
        </w:rPr>
        <w:t>fasor</w:t>
      </w:r>
      <w:r w:rsidR="00877BF5" w:rsidRPr="00E74872">
        <w:rPr>
          <w:rFonts w:ascii="Arial" w:hAnsi="Arial" w:cs="Arial"/>
        </w:rPr>
        <w:t>ra</w:t>
      </w:r>
      <w:r w:rsidR="006079F0" w:rsidRPr="00E74872">
        <w:rPr>
          <w:rFonts w:ascii="Arial" w:hAnsi="Arial" w:cs="Arial"/>
        </w:rPr>
        <w:t xml:space="preserve"> tekintettel a területnek – a helyiek javaslatával egyetértve – a </w:t>
      </w:r>
      <w:r w:rsidR="006079F0" w:rsidRPr="00E74872">
        <w:rPr>
          <w:rFonts w:ascii="Arial" w:hAnsi="Arial" w:cs="Arial"/>
          <w:b/>
          <w:bCs/>
        </w:rPr>
        <w:t>Tölgyes fasor</w:t>
      </w:r>
      <w:r w:rsidR="006079F0" w:rsidRPr="00E74872">
        <w:rPr>
          <w:rFonts w:ascii="Arial" w:hAnsi="Arial" w:cs="Arial"/>
        </w:rPr>
        <w:t xml:space="preserve"> elnevezést javasolom.</w:t>
      </w:r>
    </w:p>
    <w:p w14:paraId="4F030E03" w14:textId="77777777" w:rsidR="00C723BD" w:rsidRPr="00E74872" w:rsidRDefault="00C723BD" w:rsidP="00EC5922">
      <w:pPr>
        <w:jc w:val="both"/>
        <w:rPr>
          <w:rFonts w:ascii="Arial" w:hAnsi="Arial" w:cs="Arial"/>
        </w:rPr>
      </w:pPr>
    </w:p>
    <w:p w14:paraId="47A5063D" w14:textId="567B7673" w:rsidR="00927314" w:rsidRDefault="00927314" w:rsidP="00EC5922">
      <w:pPr>
        <w:jc w:val="both"/>
        <w:rPr>
          <w:rFonts w:ascii="Arial" w:hAnsi="Arial" w:cs="Arial"/>
        </w:rPr>
      </w:pPr>
    </w:p>
    <w:p w14:paraId="597BFAE2" w14:textId="04549988" w:rsidR="00B55755" w:rsidRDefault="00B55755" w:rsidP="00EC5922">
      <w:pPr>
        <w:jc w:val="both"/>
        <w:rPr>
          <w:rFonts w:ascii="Arial" w:hAnsi="Arial" w:cs="Arial"/>
        </w:rPr>
      </w:pPr>
    </w:p>
    <w:p w14:paraId="3C929953" w14:textId="77777777" w:rsidR="00B55755" w:rsidRPr="00E74872" w:rsidRDefault="00B55755" w:rsidP="00EC5922">
      <w:pPr>
        <w:jc w:val="both"/>
        <w:rPr>
          <w:rFonts w:ascii="Arial" w:hAnsi="Arial" w:cs="Arial"/>
        </w:rPr>
      </w:pPr>
    </w:p>
    <w:p w14:paraId="3228F11F" w14:textId="77777777" w:rsidR="00150420" w:rsidRPr="00E74872" w:rsidRDefault="00150420" w:rsidP="00150420">
      <w:pPr>
        <w:jc w:val="both"/>
        <w:rPr>
          <w:rFonts w:ascii="Arial" w:hAnsi="Arial" w:cs="Arial"/>
          <w:b/>
          <w:bCs/>
        </w:rPr>
      </w:pPr>
      <w:r w:rsidRPr="00E74872">
        <w:rPr>
          <w:rFonts w:ascii="Arial" w:hAnsi="Arial" w:cs="Arial"/>
          <w:b/>
          <w:bCs/>
        </w:rPr>
        <w:lastRenderedPageBreak/>
        <w:t>II.</w:t>
      </w:r>
    </w:p>
    <w:p w14:paraId="70EE3A6E" w14:textId="77777777" w:rsidR="00150420" w:rsidRPr="00E74872" w:rsidRDefault="00150420" w:rsidP="00150420">
      <w:pPr>
        <w:jc w:val="both"/>
        <w:rPr>
          <w:rFonts w:ascii="Arial" w:hAnsi="Arial" w:cs="Arial"/>
        </w:rPr>
      </w:pPr>
    </w:p>
    <w:p w14:paraId="5AB6A111" w14:textId="54AC0037" w:rsidR="00150420" w:rsidRPr="00E74872" w:rsidRDefault="00877BF5" w:rsidP="00BD15A0">
      <w:pPr>
        <w:jc w:val="both"/>
        <w:rPr>
          <w:rFonts w:ascii="Arial" w:hAnsi="Arial" w:cs="Arial"/>
          <w:bCs/>
        </w:rPr>
      </w:pPr>
      <w:r w:rsidRPr="00E74872">
        <w:rPr>
          <w:rFonts w:ascii="Arial" w:hAnsi="Arial" w:cs="Arial"/>
        </w:rPr>
        <w:t xml:space="preserve">A Parkerdő Lakókert városrészen szintén </w:t>
      </w:r>
      <w:r w:rsidR="00B55755">
        <w:rPr>
          <w:rFonts w:ascii="Arial" w:hAnsi="Arial" w:cs="Arial"/>
        </w:rPr>
        <w:t xml:space="preserve">egy </w:t>
      </w:r>
      <w:r w:rsidRPr="00E74872">
        <w:rPr>
          <w:rFonts w:ascii="Arial" w:hAnsi="Arial" w:cs="Arial"/>
        </w:rPr>
        <w:t xml:space="preserve">építkezés miatti házszámkijelölés okán vált szükségessé egy elnevezés: </w:t>
      </w:r>
      <w:r w:rsidR="00B55755">
        <w:rPr>
          <w:rFonts w:ascii="Arial" w:hAnsi="Arial" w:cs="Arial"/>
        </w:rPr>
        <w:t xml:space="preserve">a </w:t>
      </w:r>
      <w:r w:rsidRPr="00E74872">
        <w:rPr>
          <w:rFonts w:ascii="Arial" w:hAnsi="Arial" w:cs="Arial"/>
        </w:rPr>
        <w:t xml:space="preserve">Síp utcával párhuzamosan, attól keletre </w:t>
      </w:r>
      <w:r w:rsidR="00B55755">
        <w:rPr>
          <w:rFonts w:ascii="Arial" w:hAnsi="Arial" w:cs="Arial"/>
        </w:rPr>
        <w:t>található</w:t>
      </w:r>
      <w:r w:rsidRPr="00E74872">
        <w:rPr>
          <w:rFonts w:ascii="Arial" w:hAnsi="Arial" w:cs="Arial"/>
        </w:rPr>
        <w:t>, a Homok utcát és a Jégpince utat összekötő</w:t>
      </w:r>
      <w:r w:rsidR="00BD15A0" w:rsidRPr="00E74872">
        <w:rPr>
          <w:rFonts w:ascii="Arial" w:hAnsi="Arial" w:cs="Arial"/>
        </w:rPr>
        <w:t>, 4425/19 hrsz-ú ingatlan</w:t>
      </w:r>
      <w:r w:rsidRPr="00E74872">
        <w:rPr>
          <w:rFonts w:ascii="Arial" w:hAnsi="Arial" w:cs="Arial"/>
        </w:rPr>
        <w:t xml:space="preserve"> elnevezése. </w:t>
      </w:r>
      <w:r w:rsidR="00150420" w:rsidRPr="00E74872">
        <w:rPr>
          <w:rFonts w:ascii="Arial" w:hAnsi="Arial" w:cs="Arial"/>
        </w:rPr>
        <w:t>A szóban forgó</w:t>
      </w:r>
      <w:r w:rsidR="00B55755">
        <w:rPr>
          <w:rFonts w:ascii="Arial" w:hAnsi="Arial" w:cs="Arial"/>
        </w:rPr>
        <w:t xml:space="preserve"> </w:t>
      </w:r>
      <w:r w:rsidR="00BD15A0" w:rsidRPr="00E74872">
        <w:rPr>
          <w:rFonts w:ascii="Arial" w:hAnsi="Arial" w:cs="Arial"/>
        </w:rPr>
        <w:t>magán</w:t>
      </w:r>
      <w:r w:rsidR="006E424B" w:rsidRPr="00E74872">
        <w:rPr>
          <w:rFonts w:ascii="Arial" w:hAnsi="Arial" w:cs="Arial"/>
        </w:rPr>
        <w:t>út</w:t>
      </w:r>
      <w:r w:rsidR="00150420" w:rsidRPr="00E74872">
        <w:rPr>
          <w:rFonts w:ascii="Arial" w:hAnsi="Arial" w:cs="Arial"/>
        </w:rPr>
        <w:t xml:space="preserve"> elhelyezkedését az előterjesztéshez </w:t>
      </w:r>
      <w:r w:rsidR="00930CD7" w:rsidRPr="00E74872">
        <w:rPr>
          <w:rFonts w:ascii="Arial" w:hAnsi="Arial" w:cs="Arial"/>
        </w:rPr>
        <w:t xml:space="preserve">2. számú mellékletként </w:t>
      </w:r>
      <w:r w:rsidR="00150420" w:rsidRPr="00E74872">
        <w:rPr>
          <w:rFonts w:ascii="Arial" w:hAnsi="Arial" w:cs="Arial"/>
        </w:rPr>
        <w:t>csatolt térképmásolat szemlélteti</w:t>
      </w:r>
      <w:r w:rsidR="006E424B" w:rsidRPr="00E74872">
        <w:rPr>
          <w:rFonts w:ascii="Arial" w:hAnsi="Arial" w:cs="Arial"/>
        </w:rPr>
        <w:t>.</w:t>
      </w:r>
      <w:r w:rsidR="00B55755">
        <w:rPr>
          <w:rFonts w:ascii="Arial" w:hAnsi="Arial" w:cs="Arial"/>
        </w:rPr>
        <w:t xml:space="preserve"> </w:t>
      </w:r>
      <w:r w:rsidRPr="00E74872">
        <w:rPr>
          <w:rFonts w:ascii="Arial" w:hAnsi="Arial" w:cs="Arial"/>
        </w:rPr>
        <w:t>Tekintettel arra, hogy a környéken találhatóak hangszerekről elnevezett közterületek</w:t>
      </w:r>
      <w:r w:rsidR="00464F77">
        <w:rPr>
          <w:rFonts w:ascii="Arial" w:hAnsi="Arial" w:cs="Arial"/>
        </w:rPr>
        <w:t xml:space="preserve"> (</w:t>
      </w:r>
      <w:r w:rsidR="00464F77" w:rsidRPr="00464F77">
        <w:rPr>
          <w:rFonts w:ascii="Arial" w:hAnsi="Arial" w:cs="Arial"/>
        </w:rPr>
        <w:t>Síp utca, Dob utca és Cimbalom utca</w:t>
      </w:r>
      <w:r w:rsidR="00464F77">
        <w:rPr>
          <w:rFonts w:ascii="Arial" w:hAnsi="Arial" w:cs="Arial"/>
        </w:rPr>
        <w:t>)</w:t>
      </w:r>
      <w:r w:rsidRPr="00E74872">
        <w:rPr>
          <w:rFonts w:ascii="Arial" w:hAnsi="Arial" w:cs="Arial"/>
        </w:rPr>
        <w:t>, ennek az utcának is egy hangszer</w:t>
      </w:r>
      <w:r w:rsidR="00464F77">
        <w:rPr>
          <w:rFonts w:ascii="Arial" w:hAnsi="Arial" w:cs="Arial"/>
        </w:rPr>
        <w:t>ről történő elnevezésére</w:t>
      </w:r>
      <w:r w:rsidRPr="00E74872">
        <w:rPr>
          <w:rFonts w:ascii="Arial" w:hAnsi="Arial" w:cs="Arial"/>
        </w:rPr>
        <w:t xml:space="preserve">, a </w:t>
      </w:r>
      <w:r w:rsidR="00FD5A8A">
        <w:rPr>
          <w:rFonts w:ascii="Arial" w:hAnsi="Arial" w:cs="Arial"/>
          <w:b/>
          <w:bCs/>
        </w:rPr>
        <w:t>Gordonka</w:t>
      </w:r>
      <w:r w:rsidRPr="00E74872">
        <w:rPr>
          <w:rFonts w:ascii="Arial" w:hAnsi="Arial" w:cs="Arial"/>
          <w:b/>
          <w:bCs/>
        </w:rPr>
        <w:t xml:space="preserve"> utca</w:t>
      </w:r>
      <w:r w:rsidRPr="00E74872">
        <w:rPr>
          <w:rFonts w:ascii="Arial" w:hAnsi="Arial" w:cs="Arial"/>
        </w:rPr>
        <w:t xml:space="preserve"> </w:t>
      </w:r>
      <w:r w:rsidR="00464F77">
        <w:rPr>
          <w:rFonts w:ascii="Arial" w:hAnsi="Arial" w:cs="Arial"/>
        </w:rPr>
        <w:t>névre</w:t>
      </w:r>
      <w:r w:rsidRPr="00E74872">
        <w:rPr>
          <w:rFonts w:ascii="Arial" w:hAnsi="Arial" w:cs="Arial"/>
        </w:rPr>
        <w:t xml:space="preserve"> teszek javaslatot.</w:t>
      </w:r>
    </w:p>
    <w:p w14:paraId="66A33B45" w14:textId="15A03D06" w:rsidR="00150420" w:rsidRDefault="00150420" w:rsidP="00EC5922">
      <w:pPr>
        <w:jc w:val="both"/>
        <w:rPr>
          <w:rFonts w:ascii="Arial" w:hAnsi="Arial" w:cs="Arial"/>
        </w:rPr>
      </w:pPr>
    </w:p>
    <w:p w14:paraId="3F51DE01" w14:textId="77777777" w:rsidR="00B55755" w:rsidRPr="00E74872" w:rsidRDefault="00B55755" w:rsidP="00EC5922">
      <w:pPr>
        <w:jc w:val="both"/>
        <w:rPr>
          <w:rFonts w:ascii="Arial" w:hAnsi="Arial" w:cs="Arial"/>
        </w:rPr>
      </w:pPr>
    </w:p>
    <w:p w14:paraId="3062D916" w14:textId="65619171" w:rsidR="00EC5922" w:rsidRPr="00E74872" w:rsidRDefault="00EC5922" w:rsidP="00EC5922">
      <w:pPr>
        <w:jc w:val="both"/>
        <w:rPr>
          <w:rFonts w:ascii="Arial" w:hAnsi="Arial" w:cs="Arial"/>
        </w:rPr>
      </w:pPr>
      <w:r w:rsidRPr="00E74872">
        <w:rPr>
          <w:rFonts w:ascii="Arial" w:hAnsi="Arial" w:cs="Arial"/>
          <w:bCs/>
        </w:rPr>
        <w:t>Kérem a Tisztelt Közgyűlést, hogy az előterjesztést megtárgyalni és a határozati javaslato</w:t>
      </w:r>
      <w:r w:rsidR="00B72073" w:rsidRPr="00E74872">
        <w:rPr>
          <w:rFonts w:ascii="Arial" w:hAnsi="Arial" w:cs="Arial"/>
          <w:bCs/>
        </w:rPr>
        <w:t>ka</w:t>
      </w:r>
      <w:r w:rsidRPr="00E74872">
        <w:rPr>
          <w:rFonts w:ascii="Arial" w:hAnsi="Arial" w:cs="Arial"/>
          <w:bCs/>
        </w:rPr>
        <w:t>t elfogadni szíveskedjék.</w:t>
      </w:r>
    </w:p>
    <w:p w14:paraId="5B2EE51A" w14:textId="6B157BA8" w:rsidR="00EC5922" w:rsidRPr="00E74872" w:rsidRDefault="00EC5922" w:rsidP="00EC5922">
      <w:pPr>
        <w:spacing w:line="276" w:lineRule="auto"/>
        <w:jc w:val="both"/>
        <w:rPr>
          <w:rFonts w:ascii="Arial" w:hAnsi="Arial" w:cs="Arial"/>
          <w:bCs/>
        </w:rPr>
      </w:pPr>
    </w:p>
    <w:p w14:paraId="3235D38B" w14:textId="77777777" w:rsidR="00B72073" w:rsidRPr="00E74872" w:rsidRDefault="00B72073" w:rsidP="00EC5922">
      <w:pPr>
        <w:spacing w:line="276" w:lineRule="auto"/>
        <w:jc w:val="both"/>
        <w:rPr>
          <w:rFonts w:ascii="Arial" w:hAnsi="Arial" w:cs="Arial"/>
          <w:bCs/>
        </w:rPr>
      </w:pPr>
    </w:p>
    <w:p w14:paraId="3117F48E" w14:textId="07993FE7" w:rsidR="00EC5922" w:rsidRPr="00E74872" w:rsidRDefault="00EC5922" w:rsidP="00EC5922">
      <w:pPr>
        <w:spacing w:line="276" w:lineRule="auto"/>
        <w:jc w:val="both"/>
        <w:rPr>
          <w:rFonts w:ascii="Arial" w:hAnsi="Arial" w:cs="Arial"/>
          <w:b/>
          <w:bCs/>
        </w:rPr>
      </w:pPr>
      <w:r w:rsidRPr="00E74872">
        <w:rPr>
          <w:rFonts w:ascii="Arial" w:hAnsi="Arial" w:cs="Arial"/>
          <w:b/>
          <w:bCs/>
        </w:rPr>
        <w:t>Szombathely, 202</w:t>
      </w:r>
      <w:r w:rsidR="00425AF4" w:rsidRPr="00E74872">
        <w:rPr>
          <w:rFonts w:ascii="Arial" w:hAnsi="Arial" w:cs="Arial"/>
          <w:b/>
          <w:bCs/>
        </w:rPr>
        <w:t>2</w:t>
      </w:r>
      <w:r w:rsidRPr="00E74872">
        <w:rPr>
          <w:rFonts w:ascii="Arial" w:hAnsi="Arial" w:cs="Arial"/>
          <w:b/>
          <w:bCs/>
        </w:rPr>
        <w:t xml:space="preserve">. </w:t>
      </w:r>
      <w:r w:rsidR="00BD15A0" w:rsidRPr="00E74872">
        <w:rPr>
          <w:rFonts w:ascii="Arial" w:hAnsi="Arial" w:cs="Arial"/>
          <w:b/>
          <w:bCs/>
        </w:rPr>
        <w:t>szeptember</w:t>
      </w:r>
      <w:r w:rsidR="00425AF4" w:rsidRPr="00E74872">
        <w:rPr>
          <w:rFonts w:ascii="Arial" w:hAnsi="Arial" w:cs="Arial"/>
          <w:b/>
          <w:bCs/>
        </w:rPr>
        <w:t xml:space="preserve"> </w:t>
      </w:r>
      <w:r w:rsidRPr="00E74872">
        <w:rPr>
          <w:rFonts w:ascii="Arial" w:hAnsi="Arial" w:cs="Arial"/>
          <w:b/>
          <w:bCs/>
        </w:rPr>
        <w:t>„    ”.</w:t>
      </w:r>
    </w:p>
    <w:p w14:paraId="7F0DCAD1" w14:textId="068F8D98" w:rsidR="00EC5922" w:rsidRPr="00E74872" w:rsidRDefault="00EC5922" w:rsidP="00EC5922">
      <w:pPr>
        <w:jc w:val="both"/>
        <w:rPr>
          <w:rFonts w:ascii="Arial" w:hAnsi="Arial" w:cs="Arial"/>
        </w:rPr>
      </w:pPr>
    </w:p>
    <w:p w14:paraId="4C37BCC3" w14:textId="77777777" w:rsidR="00425AF4" w:rsidRPr="00E74872" w:rsidRDefault="00425AF4" w:rsidP="00EC5922">
      <w:pPr>
        <w:jc w:val="both"/>
        <w:rPr>
          <w:rFonts w:ascii="Arial" w:hAnsi="Arial" w:cs="Arial"/>
        </w:rPr>
      </w:pPr>
    </w:p>
    <w:p w14:paraId="5792517A" w14:textId="77777777" w:rsidR="00172BD8" w:rsidRPr="00E74872" w:rsidRDefault="00EC5922" w:rsidP="006D0C4D">
      <w:pPr>
        <w:tabs>
          <w:tab w:val="center" w:pos="7088"/>
        </w:tabs>
        <w:jc w:val="both"/>
        <w:rPr>
          <w:rFonts w:ascii="Arial" w:hAnsi="Arial" w:cs="Arial"/>
          <w:b/>
        </w:rPr>
      </w:pPr>
      <w:r w:rsidRPr="00E74872">
        <w:rPr>
          <w:rFonts w:ascii="Arial" w:hAnsi="Arial" w:cs="Arial"/>
          <w:b/>
        </w:rPr>
        <w:tab/>
        <w:t>(: Dr. Nemény András :)</w:t>
      </w:r>
    </w:p>
    <w:p w14:paraId="4F2AAEF5" w14:textId="1954717C" w:rsidR="00EC5922" w:rsidRPr="00E74872" w:rsidRDefault="00EC5922" w:rsidP="006D0C4D">
      <w:pPr>
        <w:tabs>
          <w:tab w:val="center" w:pos="7371"/>
        </w:tabs>
        <w:jc w:val="both"/>
        <w:rPr>
          <w:rFonts w:ascii="Arial" w:hAnsi="Arial" w:cs="Arial"/>
          <w:b/>
          <w:u w:val="single"/>
        </w:rPr>
      </w:pPr>
      <w:r w:rsidRPr="00E74872">
        <w:rPr>
          <w:rFonts w:ascii="Arial" w:hAnsi="Arial" w:cs="Arial"/>
          <w:b/>
          <w:u w:val="single"/>
        </w:rPr>
        <w:br w:type="page"/>
      </w:r>
    </w:p>
    <w:p w14:paraId="375FAB4A" w14:textId="77777777" w:rsidR="00324AAD" w:rsidRPr="00E74872" w:rsidRDefault="00324AAD" w:rsidP="00EC5922">
      <w:pPr>
        <w:jc w:val="center"/>
        <w:rPr>
          <w:rFonts w:ascii="Arial" w:hAnsi="Arial" w:cs="Arial"/>
          <w:b/>
          <w:u w:val="single"/>
        </w:rPr>
      </w:pPr>
      <w:r w:rsidRPr="00E74872">
        <w:rPr>
          <w:rFonts w:ascii="Arial" w:hAnsi="Arial" w:cs="Arial"/>
          <w:b/>
          <w:u w:val="single"/>
        </w:rPr>
        <w:lastRenderedPageBreak/>
        <w:t>I.</w:t>
      </w:r>
    </w:p>
    <w:p w14:paraId="3386D0BC" w14:textId="7AC6CAD1" w:rsidR="00EC5922" w:rsidRPr="00E74872" w:rsidRDefault="00EC5922" w:rsidP="00EC5922">
      <w:pPr>
        <w:jc w:val="center"/>
        <w:rPr>
          <w:rFonts w:ascii="Arial" w:hAnsi="Arial" w:cs="Arial"/>
          <w:b/>
          <w:u w:val="single"/>
        </w:rPr>
      </w:pPr>
      <w:r w:rsidRPr="00E74872">
        <w:rPr>
          <w:rFonts w:ascii="Arial" w:hAnsi="Arial" w:cs="Arial"/>
          <w:b/>
          <w:u w:val="single"/>
        </w:rPr>
        <w:t>HATÁROZATI JAVASLAT</w:t>
      </w:r>
    </w:p>
    <w:p w14:paraId="56028D12" w14:textId="6EB82666" w:rsidR="00EC5922" w:rsidRPr="00E74872" w:rsidRDefault="00EC5922" w:rsidP="00EC5922">
      <w:pPr>
        <w:jc w:val="center"/>
        <w:rPr>
          <w:rFonts w:ascii="Arial" w:hAnsi="Arial" w:cs="Arial"/>
          <w:b/>
          <w:u w:val="single"/>
        </w:rPr>
      </w:pPr>
      <w:r w:rsidRPr="00E74872">
        <w:rPr>
          <w:rFonts w:ascii="Arial" w:hAnsi="Arial" w:cs="Arial"/>
          <w:b/>
          <w:u w:val="single"/>
        </w:rPr>
        <w:t>…/202</w:t>
      </w:r>
      <w:r w:rsidR="00425AF4" w:rsidRPr="00E74872">
        <w:rPr>
          <w:rFonts w:ascii="Arial" w:hAnsi="Arial" w:cs="Arial"/>
          <w:b/>
          <w:u w:val="single"/>
        </w:rPr>
        <w:t>2</w:t>
      </w:r>
      <w:r w:rsidRPr="00E74872">
        <w:rPr>
          <w:rFonts w:ascii="Arial" w:hAnsi="Arial" w:cs="Arial"/>
          <w:b/>
          <w:u w:val="single"/>
        </w:rPr>
        <w:t>. (</w:t>
      </w:r>
      <w:r w:rsidR="00425AF4" w:rsidRPr="00E74872">
        <w:rPr>
          <w:rFonts w:ascii="Arial" w:hAnsi="Arial" w:cs="Arial"/>
          <w:b/>
          <w:u w:val="single"/>
        </w:rPr>
        <w:t>I</w:t>
      </w:r>
      <w:r w:rsidR="00BD15A0" w:rsidRPr="00E74872">
        <w:rPr>
          <w:rFonts w:ascii="Arial" w:hAnsi="Arial" w:cs="Arial"/>
          <w:b/>
          <w:u w:val="single"/>
        </w:rPr>
        <w:t>X</w:t>
      </w:r>
      <w:r w:rsidRPr="00E74872">
        <w:rPr>
          <w:rFonts w:ascii="Arial" w:hAnsi="Arial" w:cs="Arial"/>
          <w:b/>
          <w:u w:val="single"/>
        </w:rPr>
        <w:t>.</w:t>
      </w:r>
      <w:r w:rsidR="00BD15A0" w:rsidRPr="00E74872">
        <w:rPr>
          <w:rFonts w:ascii="Arial" w:hAnsi="Arial" w:cs="Arial"/>
          <w:b/>
          <w:u w:val="single"/>
        </w:rPr>
        <w:t>29</w:t>
      </w:r>
      <w:r w:rsidRPr="00E74872">
        <w:rPr>
          <w:rFonts w:ascii="Arial" w:hAnsi="Arial" w:cs="Arial"/>
          <w:b/>
          <w:u w:val="single"/>
        </w:rPr>
        <w:t>.) Kgy. számú határozat</w:t>
      </w:r>
    </w:p>
    <w:p w14:paraId="3AEABE09" w14:textId="77777777" w:rsidR="00EC5922" w:rsidRPr="00E74872" w:rsidRDefault="00EC5922" w:rsidP="00EC5922">
      <w:pPr>
        <w:jc w:val="center"/>
        <w:rPr>
          <w:rFonts w:ascii="Arial" w:hAnsi="Arial" w:cs="Arial"/>
          <w:b/>
          <w:u w:val="single"/>
        </w:rPr>
      </w:pPr>
    </w:p>
    <w:p w14:paraId="1C09F3F5" w14:textId="22C8CAD3" w:rsidR="00EC5922" w:rsidRPr="00E74872" w:rsidRDefault="00EC5922" w:rsidP="00EC5922">
      <w:pPr>
        <w:numPr>
          <w:ilvl w:val="0"/>
          <w:numId w:val="3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>Szombathely Megyei Jogú Város Közgyűlése a Magyarország helyi önkormányzatairól szóló 2011. évi CLXXXIX. törvény 42. §</w:t>
      </w:r>
      <w:r w:rsidR="00582330" w:rsidRPr="00E74872">
        <w:rPr>
          <w:rFonts w:ascii="Arial" w:hAnsi="Arial" w:cs="Arial"/>
        </w:rPr>
        <w:t xml:space="preserve"> </w:t>
      </w:r>
      <w:r w:rsidRPr="00E74872">
        <w:rPr>
          <w:rFonts w:ascii="Arial" w:hAnsi="Arial" w:cs="Arial"/>
        </w:rPr>
        <w:t>8. pontja értel</w:t>
      </w:r>
      <w:r w:rsidR="00582330" w:rsidRPr="00E74872">
        <w:rPr>
          <w:rFonts w:ascii="Arial" w:hAnsi="Arial" w:cs="Arial"/>
        </w:rPr>
        <w:t xml:space="preserve">mében a Szombathely, </w:t>
      </w:r>
      <w:r w:rsidR="00266A8A" w:rsidRPr="00E74872">
        <w:rPr>
          <w:rFonts w:ascii="Arial" w:hAnsi="Arial" w:cs="Arial"/>
        </w:rPr>
        <w:t>kü</w:t>
      </w:r>
      <w:r w:rsidR="00582330" w:rsidRPr="00E74872">
        <w:rPr>
          <w:rFonts w:ascii="Arial" w:hAnsi="Arial" w:cs="Arial"/>
        </w:rPr>
        <w:t xml:space="preserve">lterület </w:t>
      </w:r>
      <w:r w:rsidR="00266A8A" w:rsidRPr="00E74872">
        <w:rPr>
          <w:rFonts w:ascii="Arial" w:hAnsi="Arial" w:cs="Arial"/>
        </w:rPr>
        <w:t xml:space="preserve">01048/135 </w:t>
      </w:r>
      <w:r w:rsidR="00582330" w:rsidRPr="00E74872">
        <w:rPr>
          <w:rFonts w:ascii="Arial" w:hAnsi="Arial" w:cs="Arial"/>
        </w:rPr>
        <w:t>hrsz-ú</w:t>
      </w:r>
      <w:r w:rsidR="002E28F2" w:rsidRPr="00E74872">
        <w:rPr>
          <w:rFonts w:ascii="Arial" w:hAnsi="Arial" w:cs="Arial"/>
        </w:rPr>
        <w:t>,</w:t>
      </w:r>
      <w:r w:rsidR="00582330" w:rsidRPr="00E74872">
        <w:rPr>
          <w:rFonts w:ascii="Arial" w:hAnsi="Arial" w:cs="Arial"/>
        </w:rPr>
        <w:t xml:space="preserve"> közút megjelölésű</w:t>
      </w:r>
      <w:r w:rsidR="00266A8A" w:rsidRPr="00E74872">
        <w:rPr>
          <w:rFonts w:ascii="Arial" w:hAnsi="Arial" w:cs="Arial"/>
        </w:rPr>
        <w:t xml:space="preserve"> </w:t>
      </w:r>
      <w:r w:rsidR="00D63EEF">
        <w:rPr>
          <w:rFonts w:ascii="Arial" w:hAnsi="Arial" w:cs="Arial"/>
        </w:rPr>
        <w:t xml:space="preserve">közterületi </w:t>
      </w:r>
      <w:r w:rsidR="00266A8A" w:rsidRPr="00E74872">
        <w:rPr>
          <w:rFonts w:ascii="Arial" w:hAnsi="Arial" w:cs="Arial"/>
        </w:rPr>
        <w:t xml:space="preserve">ingatlant Tölgyes fasornak </w:t>
      </w:r>
      <w:r w:rsidR="00DC6DB1" w:rsidRPr="00E74872">
        <w:rPr>
          <w:rFonts w:ascii="Arial" w:hAnsi="Arial" w:cs="Arial"/>
        </w:rPr>
        <w:t xml:space="preserve">nevezi </w:t>
      </w:r>
      <w:r w:rsidR="00266A8A" w:rsidRPr="00E74872">
        <w:rPr>
          <w:rFonts w:ascii="Arial" w:hAnsi="Arial" w:cs="Arial"/>
        </w:rPr>
        <w:t>el</w:t>
      </w:r>
      <w:r w:rsidR="00DC6DB1" w:rsidRPr="00E74872">
        <w:rPr>
          <w:rFonts w:ascii="Arial" w:hAnsi="Arial" w:cs="Arial"/>
        </w:rPr>
        <w:t>.</w:t>
      </w:r>
    </w:p>
    <w:p w14:paraId="44E0B2FA" w14:textId="77777777" w:rsidR="00EC5922" w:rsidRPr="00E74872" w:rsidRDefault="00EC5922" w:rsidP="00EC5922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07900F23" w14:textId="4115BF81" w:rsidR="00EC5922" w:rsidRPr="00E74872" w:rsidRDefault="00EC5922" w:rsidP="00023EA2">
      <w:pPr>
        <w:numPr>
          <w:ilvl w:val="0"/>
          <w:numId w:val="3"/>
        </w:numPr>
        <w:ind w:left="851" w:hanging="425"/>
        <w:contextualSpacing/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 xml:space="preserve">A Közgyűlés felkéri a polgármestert és a jegyzőt, hogy </w:t>
      </w:r>
      <w:r w:rsidR="00324AAD" w:rsidRPr="00E74872">
        <w:rPr>
          <w:rFonts w:ascii="Arial" w:hAnsi="Arial" w:cs="Arial"/>
        </w:rPr>
        <w:t xml:space="preserve">az 1. pontban elhatározott </w:t>
      </w:r>
      <w:r w:rsidRPr="00E74872">
        <w:rPr>
          <w:rFonts w:ascii="Arial" w:hAnsi="Arial" w:cs="Arial"/>
        </w:rPr>
        <w:t xml:space="preserve">közterület </w:t>
      </w:r>
      <w:r w:rsidR="00324AAD" w:rsidRPr="00E74872">
        <w:rPr>
          <w:rFonts w:ascii="Arial" w:hAnsi="Arial" w:cs="Arial"/>
        </w:rPr>
        <w:t>át</w:t>
      </w:r>
      <w:r w:rsidRPr="00E74872">
        <w:rPr>
          <w:rFonts w:ascii="Arial" w:hAnsi="Arial" w:cs="Arial"/>
        </w:rPr>
        <w:t>nevezés</w:t>
      </w:r>
      <w:r w:rsidR="00324AAD" w:rsidRPr="00E74872">
        <w:rPr>
          <w:rFonts w:ascii="Arial" w:hAnsi="Arial" w:cs="Arial"/>
        </w:rPr>
        <w:t>s</w:t>
      </w:r>
      <w:r w:rsidRPr="00E74872">
        <w:rPr>
          <w:rFonts w:ascii="Arial" w:hAnsi="Arial" w:cs="Arial"/>
        </w:rPr>
        <w:t>el kapcsolatos adatszolgáltatási kötelezettség</w:t>
      </w:r>
      <w:r w:rsidR="00324AAD" w:rsidRPr="00E74872">
        <w:rPr>
          <w:rFonts w:ascii="Arial" w:hAnsi="Arial" w:cs="Arial"/>
        </w:rPr>
        <w:t>ek</w:t>
      </w:r>
      <w:r w:rsidRPr="00E74872">
        <w:rPr>
          <w:rFonts w:ascii="Arial" w:hAnsi="Arial" w:cs="Arial"/>
        </w:rPr>
        <w:t xml:space="preserve"> teljesítése iránt intézkedjen</w:t>
      </w:r>
      <w:r w:rsidR="00324AAD" w:rsidRPr="00E74872">
        <w:rPr>
          <w:rFonts w:ascii="Arial" w:hAnsi="Arial" w:cs="Arial"/>
        </w:rPr>
        <w:t xml:space="preserve">, </w:t>
      </w:r>
      <w:r w:rsidRPr="00E74872">
        <w:rPr>
          <w:rFonts w:ascii="Arial" w:hAnsi="Arial" w:cs="Arial"/>
        </w:rPr>
        <w:t>a nyilvántartásokon szükséges átvezetésről gondoskodjon.</w:t>
      </w:r>
    </w:p>
    <w:p w14:paraId="3CA1645E" w14:textId="77777777" w:rsidR="00EC5922" w:rsidRPr="00E74872" w:rsidRDefault="00EC5922" w:rsidP="00EC5922">
      <w:pPr>
        <w:rPr>
          <w:rFonts w:ascii="Arial" w:hAnsi="Arial" w:cs="Arial"/>
        </w:rPr>
      </w:pPr>
    </w:p>
    <w:p w14:paraId="16943BE6" w14:textId="57A7CA4A" w:rsidR="00EC5922" w:rsidRPr="00E74872" w:rsidRDefault="00EC5922" w:rsidP="00EC5922">
      <w:pPr>
        <w:numPr>
          <w:ilvl w:val="0"/>
          <w:numId w:val="3"/>
        </w:numPr>
        <w:ind w:left="851" w:hanging="425"/>
        <w:contextualSpacing/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 xml:space="preserve">A Közgyűlés felkéri a polgármestert, hogy a lakosságot a közterület </w:t>
      </w:r>
      <w:r w:rsidR="005F2349" w:rsidRPr="00E74872">
        <w:rPr>
          <w:rFonts w:ascii="Arial" w:hAnsi="Arial" w:cs="Arial"/>
        </w:rPr>
        <w:t>át</w:t>
      </w:r>
      <w:r w:rsidRPr="00E74872">
        <w:rPr>
          <w:rFonts w:ascii="Arial" w:hAnsi="Arial" w:cs="Arial"/>
        </w:rPr>
        <w:t>nevezés</w:t>
      </w:r>
      <w:r w:rsidR="005F2349" w:rsidRPr="00E74872">
        <w:rPr>
          <w:rFonts w:ascii="Arial" w:hAnsi="Arial" w:cs="Arial"/>
        </w:rPr>
        <w:t>é</w:t>
      </w:r>
      <w:r w:rsidRPr="00E74872">
        <w:rPr>
          <w:rFonts w:ascii="Arial" w:hAnsi="Arial" w:cs="Arial"/>
        </w:rPr>
        <w:t>ről az önkormányzati hetilap és a Városi TV útján értesítse.</w:t>
      </w:r>
    </w:p>
    <w:p w14:paraId="4FCAA08C" w14:textId="77777777" w:rsidR="00EC5922" w:rsidRPr="00E74872" w:rsidRDefault="00EC5922" w:rsidP="00EC5922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2B7E0B54" w14:textId="77777777" w:rsidR="00EC5922" w:rsidRPr="00E74872" w:rsidRDefault="00EC5922" w:rsidP="00EC5922">
      <w:pPr>
        <w:jc w:val="both"/>
        <w:rPr>
          <w:rFonts w:ascii="Arial" w:hAnsi="Arial" w:cs="Arial"/>
          <w:bCs/>
        </w:rPr>
      </w:pPr>
      <w:r w:rsidRPr="00E74872">
        <w:rPr>
          <w:rFonts w:ascii="Arial" w:hAnsi="Arial" w:cs="Arial"/>
          <w:b/>
          <w:u w:val="single"/>
        </w:rPr>
        <w:t>Felelős:</w:t>
      </w:r>
      <w:r w:rsidRPr="00E74872">
        <w:rPr>
          <w:rFonts w:ascii="Arial" w:hAnsi="Arial" w:cs="Arial"/>
          <w:bCs/>
        </w:rPr>
        <w:tab/>
        <w:t>Dr. Nemény András polgármester</w:t>
      </w:r>
    </w:p>
    <w:p w14:paraId="1D8561A5" w14:textId="77777777" w:rsidR="00EC5922" w:rsidRPr="00E74872" w:rsidRDefault="00EC5922" w:rsidP="00EC5922">
      <w:pPr>
        <w:jc w:val="both"/>
        <w:rPr>
          <w:rFonts w:ascii="Arial" w:hAnsi="Arial" w:cs="Arial"/>
          <w:bCs/>
        </w:rPr>
      </w:pPr>
      <w:r w:rsidRPr="00E74872">
        <w:rPr>
          <w:rFonts w:ascii="Arial" w:hAnsi="Arial" w:cs="Arial"/>
          <w:bCs/>
        </w:rPr>
        <w:tab/>
      </w:r>
      <w:r w:rsidRPr="00E74872">
        <w:rPr>
          <w:rFonts w:ascii="Arial" w:hAnsi="Arial" w:cs="Arial"/>
          <w:bCs/>
        </w:rPr>
        <w:tab/>
        <w:t>Horváth Soma alpolgármester</w:t>
      </w:r>
    </w:p>
    <w:p w14:paraId="20FFBF66" w14:textId="77777777" w:rsidR="00EC5922" w:rsidRPr="00E74872" w:rsidRDefault="00EC5922" w:rsidP="00EC5922">
      <w:pPr>
        <w:jc w:val="both"/>
        <w:rPr>
          <w:rFonts w:ascii="Arial" w:hAnsi="Arial" w:cs="Arial"/>
          <w:bCs/>
        </w:rPr>
      </w:pPr>
      <w:r w:rsidRPr="00E74872">
        <w:rPr>
          <w:rFonts w:ascii="Arial" w:hAnsi="Arial" w:cs="Arial"/>
          <w:bCs/>
        </w:rPr>
        <w:tab/>
      </w:r>
      <w:r w:rsidRPr="00E74872">
        <w:rPr>
          <w:rFonts w:ascii="Arial" w:hAnsi="Arial" w:cs="Arial"/>
          <w:bCs/>
        </w:rPr>
        <w:tab/>
        <w:t>Dr. Károlyi Ákos jegyző</w:t>
      </w:r>
    </w:p>
    <w:p w14:paraId="0E5E7856" w14:textId="77777777" w:rsidR="00EC5922" w:rsidRPr="00E74872" w:rsidRDefault="00EC5922" w:rsidP="00EC5922">
      <w:pPr>
        <w:jc w:val="both"/>
        <w:rPr>
          <w:rFonts w:ascii="Arial" w:hAnsi="Arial" w:cs="Arial"/>
        </w:rPr>
      </w:pPr>
      <w:r w:rsidRPr="00E74872">
        <w:rPr>
          <w:rFonts w:ascii="Arial" w:hAnsi="Arial" w:cs="Arial"/>
          <w:bCs/>
        </w:rPr>
        <w:tab/>
      </w:r>
      <w:r w:rsidRPr="00E74872">
        <w:rPr>
          <w:rFonts w:ascii="Arial" w:hAnsi="Arial" w:cs="Arial"/>
          <w:bCs/>
        </w:rPr>
        <w:tab/>
        <w:t xml:space="preserve">(a végrehajtás </w:t>
      </w:r>
      <w:r w:rsidRPr="00E74872">
        <w:rPr>
          <w:rFonts w:ascii="Arial" w:hAnsi="Arial" w:cs="Arial"/>
        </w:rPr>
        <w:t>előkészítéséért:</w:t>
      </w:r>
    </w:p>
    <w:p w14:paraId="593B2B45" w14:textId="77777777" w:rsidR="00EC5922" w:rsidRPr="00E74872" w:rsidRDefault="00EC5922" w:rsidP="00EC5922">
      <w:pPr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ab/>
      </w:r>
      <w:r w:rsidRPr="00E74872">
        <w:rPr>
          <w:rFonts w:ascii="Arial" w:hAnsi="Arial" w:cs="Arial"/>
        </w:rPr>
        <w:tab/>
        <w:t>Dr. Holler Péter, a Hatósági Osztály vezetője</w:t>
      </w:r>
    </w:p>
    <w:p w14:paraId="4DF7E077" w14:textId="18765A65" w:rsidR="00EC5922" w:rsidRPr="00E74872" w:rsidRDefault="00EC5922" w:rsidP="00EC5922">
      <w:pPr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ab/>
      </w:r>
      <w:r w:rsidRPr="00E74872">
        <w:rPr>
          <w:rFonts w:ascii="Arial" w:hAnsi="Arial" w:cs="Arial"/>
        </w:rPr>
        <w:tab/>
        <w:t>Kalmár Ervin, a Városüzemeltetési Osztály vezetője</w:t>
      </w:r>
    </w:p>
    <w:p w14:paraId="396B0C5F" w14:textId="77777777" w:rsidR="00EC5922" w:rsidRPr="00E74872" w:rsidRDefault="00EC5922" w:rsidP="00EC5922">
      <w:pPr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ab/>
      </w:r>
      <w:r w:rsidRPr="00E74872">
        <w:rPr>
          <w:rFonts w:ascii="Arial" w:hAnsi="Arial" w:cs="Arial"/>
        </w:rPr>
        <w:tab/>
        <w:t>Dr. Kovács Előd, a Polgármesteri Kabinet vezetője</w:t>
      </w:r>
      <w:r w:rsidRPr="00E74872">
        <w:rPr>
          <w:rFonts w:ascii="Arial" w:hAnsi="Arial" w:cs="Arial"/>
          <w:bCs/>
        </w:rPr>
        <w:t>)</w:t>
      </w:r>
    </w:p>
    <w:p w14:paraId="5AC67BDE" w14:textId="77777777" w:rsidR="00EC5922" w:rsidRPr="00E74872" w:rsidRDefault="00EC5922" w:rsidP="00EC5922">
      <w:pPr>
        <w:jc w:val="both"/>
        <w:rPr>
          <w:rFonts w:ascii="Arial" w:hAnsi="Arial" w:cs="Arial"/>
          <w:bCs/>
        </w:rPr>
      </w:pPr>
    </w:p>
    <w:p w14:paraId="0B8AC7F2" w14:textId="77777777" w:rsidR="00EC5922" w:rsidRPr="00E74872" w:rsidRDefault="00EC5922" w:rsidP="00EC5922">
      <w:pPr>
        <w:jc w:val="both"/>
        <w:rPr>
          <w:rFonts w:ascii="Arial" w:hAnsi="Arial" w:cs="Arial"/>
          <w:bCs/>
        </w:rPr>
      </w:pPr>
      <w:r w:rsidRPr="00E74872">
        <w:rPr>
          <w:rFonts w:ascii="Arial" w:hAnsi="Arial" w:cs="Arial"/>
          <w:b/>
          <w:u w:val="single"/>
        </w:rPr>
        <w:t>Határidő:</w:t>
      </w:r>
      <w:r w:rsidRPr="00E74872">
        <w:rPr>
          <w:rFonts w:ascii="Arial" w:hAnsi="Arial" w:cs="Arial"/>
          <w:bCs/>
        </w:rPr>
        <w:tab/>
        <w:t>azonnal</w:t>
      </w:r>
    </w:p>
    <w:p w14:paraId="0913A761" w14:textId="1104D6CD" w:rsidR="002E787F" w:rsidRDefault="002E787F" w:rsidP="00EC5922">
      <w:pPr>
        <w:jc w:val="both"/>
        <w:rPr>
          <w:rFonts w:ascii="Arial" w:hAnsi="Arial" w:cs="Arial"/>
          <w:bCs/>
        </w:rPr>
      </w:pPr>
    </w:p>
    <w:p w14:paraId="01B127B4" w14:textId="77777777" w:rsidR="00B921CF" w:rsidRPr="00E74872" w:rsidRDefault="00B921CF" w:rsidP="00EC5922">
      <w:pPr>
        <w:jc w:val="both"/>
        <w:rPr>
          <w:rFonts w:ascii="Arial" w:hAnsi="Arial" w:cs="Arial"/>
          <w:bCs/>
        </w:rPr>
      </w:pPr>
    </w:p>
    <w:p w14:paraId="12D8D2C2" w14:textId="77777777" w:rsidR="00324AAD" w:rsidRPr="00E74872" w:rsidRDefault="00324AAD" w:rsidP="002E787F">
      <w:pPr>
        <w:jc w:val="center"/>
        <w:rPr>
          <w:rFonts w:ascii="Arial" w:hAnsi="Arial" w:cs="Arial"/>
          <w:b/>
          <w:u w:val="single"/>
        </w:rPr>
      </w:pPr>
      <w:r w:rsidRPr="00E74872">
        <w:rPr>
          <w:rFonts w:ascii="Arial" w:hAnsi="Arial" w:cs="Arial"/>
          <w:b/>
          <w:u w:val="single"/>
        </w:rPr>
        <w:t>II.</w:t>
      </w:r>
    </w:p>
    <w:p w14:paraId="5132DC16" w14:textId="5E4EDF49" w:rsidR="002E787F" w:rsidRPr="00E74872" w:rsidRDefault="002E787F" w:rsidP="002E787F">
      <w:pPr>
        <w:jc w:val="center"/>
        <w:rPr>
          <w:rFonts w:ascii="Arial" w:hAnsi="Arial" w:cs="Arial"/>
          <w:b/>
          <w:u w:val="single"/>
        </w:rPr>
      </w:pPr>
      <w:r w:rsidRPr="00E74872">
        <w:rPr>
          <w:rFonts w:ascii="Arial" w:hAnsi="Arial" w:cs="Arial"/>
          <w:b/>
          <w:u w:val="single"/>
        </w:rPr>
        <w:t>HATÁROZATI JAVASLAT</w:t>
      </w:r>
    </w:p>
    <w:p w14:paraId="7C1E9FD4" w14:textId="77777777" w:rsidR="00BD15A0" w:rsidRPr="00E74872" w:rsidRDefault="00BD15A0" w:rsidP="00BD15A0">
      <w:pPr>
        <w:jc w:val="center"/>
        <w:rPr>
          <w:rFonts w:ascii="Arial" w:hAnsi="Arial" w:cs="Arial"/>
          <w:b/>
          <w:u w:val="single"/>
        </w:rPr>
      </w:pPr>
      <w:r w:rsidRPr="00E74872">
        <w:rPr>
          <w:rFonts w:ascii="Arial" w:hAnsi="Arial" w:cs="Arial"/>
          <w:b/>
          <w:u w:val="single"/>
        </w:rPr>
        <w:t>…/2022. (IX.29.) Kgy. számú határozat</w:t>
      </w:r>
    </w:p>
    <w:p w14:paraId="4A32E3E6" w14:textId="77777777" w:rsidR="002E787F" w:rsidRPr="00E74872" w:rsidRDefault="002E787F" w:rsidP="002E787F">
      <w:pPr>
        <w:jc w:val="center"/>
        <w:rPr>
          <w:rFonts w:ascii="Arial" w:hAnsi="Arial" w:cs="Arial"/>
          <w:b/>
          <w:u w:val="single"/>
        </w:rPr>
      </w:pPr>
    </w:p>
    <w:p w14:paraId="1D5DD3DC" w14:textId="096F48A1" w:rsidR="002E787F" w:rsidRPr="00E74872" w:rsidRDefault="002E787F" w:rsidP="00B106D5">
      <w:pPr>
        <w:numPr>
          <w:ilvl w:val="0"/>
          <w:numId w:val="6"/>
        </w:numPr>
        <w:ind w:left="851" w:hanging="425"/>
        <w:contextualSpacing/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>Szombathely Megyei Jogú Város Közgyűlése a Magyarország helyi önkormányzatairól szóló 2011. évi CLXXXIX. törvény 42. § 8. pontja értelmében a Szombathely</w:t>
      </w:r>
      <w:r w:rsidR="00B106D5" w:rsidRPr="00E74872">
        <w:rPr>
          <w:rFonts w:ascii="Arial" w:hAnsi="Arial" w:cs="Arial"/>
        </w:rPr>
        <w:t>,</w:t>
      </w:r>
      <w:r w:rsidRPr="00E74872">
        <w:rPr>
          <w:rFonts w:ascii="Arial" w:hAnsi="Arial" w:cs="Arial"/>
        </w:rPr>
        <w:t xml:space="preserve"> </w:t>
      </w:r>
      <w:r w:rsidR="00266A8A" w:rsidRPr="00E74872">
        <w:rPr>
          <w:rFonts w:ascii="Arial" w:hAnsi="Arial" w:cs="Arial"/>
        </w:rPr>
        <w:t>be</w:t>
      </w:r>
      <w:r w:rsidRPr="00E74872">
        <w:rPr>
          <w:rFonts w:ascii="Arial" w:hAnsi="Arial" w:cs="Arial"/>
        </w:rPr>
        <w:t xml:space="preserve">lterület </w:t>
      </w:r>
      <w:r w:rsidR="00266A8A" w:rsidRPr="00E74872">
        <w:rPr>
          <w:rFonts w:ascii="Arial" w:hAnsi="Arial" w:cs="Arial"/>
        </w:rPr>
        <w:t xml:space="preserve">4425/19 hrsz-ú, magánút </w:t>
      </w:r>
      <w:r w:rsidRPr="00E74872">
        <w:rPr>
          <w:rFonts w:ascii="Arial" w:hAnsi="Arial" w:cs="Arial"/>
        </w:rPr>
        <w:t>megjelölésű közterület</w:t>
      </w:r>
      <w:r w:rsidR="00D63EEF">
        <w:rPr>
          <w:rFonts w:ascii="Arial" w:hAnsi="Arial" w:cs="Arial"/>
        </w:rPr>
        <w:t>i ingatlan</w:t>
      </w:r>
      <w:r w:rsidRPr="00E74872">
        <w:rPr>
          <w:rFonts w:ascii="Arial" w:hAnsi="Arial" w:cs="Arial"/>
        </w:rPr>
        <w:t xml:space="preserve">t </w:t>
      </w:r>
      <w:r w:rsidR="00B94928">
        <w:rPr>
          <w:rFonts w:ascii="Arial" w:hAnsi="Arial" w:cs="Arial"/>
        </w:rPr>
        <w:t>Gordonka</w:t>
      </w:r>
      <w:r w:rsidRPr="00E74872">
        <w:rPr>
          <w:rFonts w:ascii="Arial" w:hAnsi="Arial" w:cs="Arial"/>
        </w:rPr>
        <w:t xml:space="preserve"> utcának nevezi el.</w:t>
      </w:r>
    </w:p>
    <w:p w14:paraId="3656714E" w14:textId="77777777" w:rsidR="002E787F" w:rsidRPr="00E74872" w:rsidRDefault="002E787F" w:rsidP="00B106D5">
      <w:pPr>
        <w:tabs>
          <w:tab w:val="left" w:pos="1418"/>
        </w:tabs>
        <w:jc w:val="both"/>
        <w:rPr>
          <w:rFonts w:ascii="Arial" w:hAnsi="Arial" w:cs="Arial"/>
        </w:rPr>
      </w:pPr>
    </w:p>
    <w:p w14:paraId="02C6439E" w14:textId="7453F2A5" w:rsidR="002E787F" w:rsidRPr="00E74872" w:rsidRDefault="002E787F" w:rsidP="002E787F">
      <w:pPr>
        <w:numPr>
          <w:ilvl w:val="0"/>
          <w:numId w:val="6"/>
        </w:numPr>
        <w:ind w:left="851" w:hanging="425"/>
        <w:contextualSpacing/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 xml:space="preserve">A Közgyűlés felkéri a polgármestert és a jegyzőt, hogy az 1. pontban elhatározott </w:t>
      </w:r>
      <w:r w:rsidR="00324AAD" w:rsidRPr="00E74872">
        <w:rPr>
          <w:rFonts w:ascii="Arial" w:hAnsi="Arial" w:cs="Arial"/>
        </w:rPr>
        <w:t xml:space="preserve">közterület </w:t>
      </w:r>
      <w:r w:rsidRPr="00E74872">
        <w:rPr>
          <w:rFonts w:ascii="Arial" w:hAnsi="Arial" w:cs="Arial"/>
        </w:rPr>
        <w:t xml:space="preserve">elnevezéssel </w:t>
      </w:r>
      <w:r w:rsidR="00B106D5" w:rsidRPr="00E74872">
        <w:rPr>
          <w:rFonts w:ascii="Arial" w:hAnsi="Arial" w:cs="Arial"/>
        </w:rPr>
        <w:t xml:space="preserve">kapcsolatos adatszolgáltatási kötelezettség teljesítése iránt intézkedjen, </w:t>
      </w:r>
      <w:r w:rsidRPr="00E74872">
        <w:rPr>
          <w:rFonts w:ascii="Arial" w:hAnsi="Arial" w:cs="Arial"/>
        </w:rPr>
        <w:t>a nyilvántartásokon szükséges átvezetésről gondoskodjon.</w:t>
      </w:r>
    </w:p>
    <w:p w14:paraId="0B1CA333" w14:textId="77777777" w:rsidR="002E787F" w:rsidRPr="00E74872" w:rsidRDefault="002E787F" w:rsidP="002E787F">
      <w:pPr>
        <w:rPr>
          <w:rFonts w:ascii="Arial" w:hAnsi="Arial" w:cs="Arial"/>
        </w:rPr>
      </w:pPr>
    </w:p>
    <w:p w14:paraId="64AD81BE" w14:textId="77777777" w:rsidR="002E787F" w:rsidRPr="00E74872" w:rsidRDefault="002E787F" w:rsidP="002E787F">
      <w:pPr>
        <w:numPr>
          <w:ilvl w:val="0"/>
          <w:numId w:val="6"/>
        </w:numPr>
        <w:ind w:left="851" w:hanging="425"/>
        <w:contextualSpacing/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>A Közgyűlés felkéri a polgármestert, hogy a lakosságot a közterületi elnevezésről az önkormányzati hetilap és a Városi TV útján értesítse.</w:t>
      </w:r>
    </w:p>
    <w:p w14:paraId="6F5738EB" w14:textId="77777777" w:rsidR="002E787F" w:rsidRPr="00E74872" w:rsidRDefault="002E787F" w:rsidP="002E787F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002F774D" w14:textId="77777777" w:rsidR="002E787F" w:rsidRPr="00E74872" w:rsidRDefault="002E787F" w:rsidP="002E787F">
      <w:pPr>
        <w:jc w:val="both"/>
        <w:rPr>
          <w:rFonts w:ascii="Arial" w:hAnsi="Arial" w:cs="Arial"/>
          <w:bCs/>
        </w:rPr>
      </w:pPr>
      <w:r w:rsidRPr="00E74872">
        <w:rPr>
          <w:rFonts w:ascii="Arial" w:hAnsi="Arial" w:cs="Arial"/>
          <w:b/>
          <w:u w:val="single"/>
        </w:rPr>
        <w:t>Felelős:</w:t>
      </w:r>
      <w:r w:rsidRPr="00E74872">
        <w:rPr>
          <w:rFonts w:ascii="Arial" w:hAnsi="Arial" w:cs="Arial"/>
          <w:bCs/>
        </w:rPr>
        <w:tab/>
        <w:t>Dr. Nemény András polgármester</w:t>
      </w:r>
    </w:p>
    <w:p w14:paraId="3800760D" w14:textId="77777777" w:rsidR="002E787F" w:rsidRPr="00E74872" w:rsidRDefault="002E787F" w:rsidP="002E787F">
      <w:pPr>
        <w:jc w:val="both"/>
        <w:rPr>
          <w:rFonts w:ascii="Arial" w:hAnsi="Arial" w:cs="Arial"/>
          <w:bCs/>
        </w:rPr>
      </w:pPr>
      <w:r w:rsidRPr="00E74872">
        <w:rPr>
          <w:rFonts w:ascii="Arial" w:hAnsi="Arial" w:cs="Arial"/>
          <w:bCs/>
        </w:rPr>
        <w:tab/>
      </w:r>
      <w:r w:rsidRPr="00E74872">
        <w:rPr>
          <w:rFonts w:ascii="Arial" w:hAnsi="Arial" w:cs="Arial"/>
          <w:bCs/>
        </w:rPr>
        <w:tab/>
        <w:t>Horváth Soma alpolgármester</w:t>
      </w:r>
    </w:p>
    <w:p w14:paraId="04BDA998" w14:textId="77777777" w:rsidR="002E787F" w:rsidRPr="00E74872" w:rsidRDefault="002E787F" w:rsidP="002E787F">
      <w:pPr>
        <w:jc w:val="both"/>
        <w:rPr>
          <w:rFonts w:ascii="Arial" w:hAnsi="Arial" w:cs="Arial"/>
          <w:bCs/>
        </w:rPr>
      </w:pPr>
      <w:r w:rsidRPr="00E74872">
        <w:rPr>
          <w:rFonts w:ascii="Arial" w:hAnsi="Arial" w:cs="Arial"/>
          <w:bCs/>
        </w:rPr>
        <w:tab/>
      </w:r>
      <w:r w:rsidRPr="00E74872">
        <w:rPr>
          <w:rFonts w:ascii="Arial" w:hAnsi="Arial" w:cs="Arial"/>
          <w:bCs/>
        </w:rPr>
        <w:tab/>
        <w:t>Dr. Károlyi Ákos jegyző</w:t>
      </w:r>
    </w:p>
    <w:p w14:paraId="7B1FD80C" w14:textId="77777777" w:rsidR="002E787F" w:rsidRPr="00E74872" w:rsidRDefault="002E787F" w:rsidP="002E787F">
      <w:pPr>
        <w:jc w:val="both"/>
        <w:rPr>
          <w:rFonts w:ascii="Arial" w:hAnsi="Arial" w:cs="Arial"/>
        </w:rPr>
      </w:pPr>
      <w:r w:rsidRPr="00E74872">
        <w:rPr>
          <w:rFonts w:ascii="Arial" w:hAnsi="Arial" w:cs="Arial"/>
          <w:bCs/>
        </w:rPr>
        <w:tab/>
      </w:r>
      <w:r w:rsidRPr="00E74872">
        <w:rPr>
          <w:rFonts w:ascii="Arial" w:hAnsi="Arial" w:cs="Arial"/>
          <w:bCs/>
        </w:rPr>
        <w:tab/>
        <w:t xml:space="preserve">(a végrehajtás </w:t>
      </w:r>
      <w:r w:rsidRPr="00E74872">
        <w:rPr>
          <w:rFonts w:ascii="Arial" w:hAnsi="Arial" w:cs="Arial"/>
        </w:rPr>
        <w:t>előkészítéséért:</w:t>
      </w:r>
    </w:p>
    <w:p w14:paraId="0FB04E88" w14:textId="77777777" w:rsidR="002E787F" w:rsidRPr="00E74872" w:rsidRDefault="002E787F" w:rsidP="002E787F">
      <w:pPr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ab/>
      </w:r>
      <w:r w:rsidRPr="00E74872">
        <w:rPr>
          <w:rFonts w:ascii="Arial" w:hAnsi="Arial" w:cs="Arial"/>
        </w:rPr>
        <w:tab/>
        <w:t>Dr. Holler Péter, a Hatósági Osztály vezetője</w:t>
      </w:r>
    </w:p>
    <w:p w14:paraId="79C168C8" w14:textId="54B3E45D" w:rsidR="002E787F" w:rsidRPr="00E74872" w:rsidRDefault="002E787F" w:rsidP="002E787F">
      <w:pPr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ab/>
      </w:r>
      <w:r w:rsidRPr="00E74872">
        <w:rPr>
          <w:rFonts w:ascii="Arial" w:hAnsi="Arial" w:cs="Arial"/>
        </w:rPr>
        <w:tab/>
        <w:t>Kalmár Ervin, a Városüzemeltetési Osztály vezetője</w:t>
      </w:r>
    </w:p>
    <w:p w14:paraId="0BDDB566" w14:textId="77777777" w:rsidR="002E787F" w:rsidRPr="00E74872" w:rsidRDefault="002E787F" w:rsidP="002E787F">
      <w:pPr>
        <w:jc w:val="both"/>
        <w:rPr>
          <w:rFonts w:ascii="Arial" w:hAnsi="Arial" w:cs="Arial"/>
        </w:rPr>
      </w:pPr>
      <w:r w:rsidRPr="00E74872">
        <w:rPr>
          <w:rFonts w:ascii="Arial" w:hAnsi="Arial" w:cs="Arial"/>
        </w:rPr>
        <w:tab/>
      </w:r>
      <w:r w:rsidRPr="00E74872">
        <w:rPr>
          <w:rFonts w:ascii="Arial" w:hAnsi="Arial" w:cs="Arial"/>
        </w:rPr>
        <w:tab/>
        <w:t>Dr. Kovács Előd, a Polgármesteri Kabinet vezetője</w:t>
      </w:r>
      <w:r w:rsidRPr="00E74872">
        <w:rPr>
          <w:rFonts w:ascii="Arial" w:hAnsi="Arial" w:cs="Arial"/>
          <w:bCs/>
        </w:rPr>
        <w:t>)</w:t>
      </w:r>
    </w:p>
    <w:p w14:paraId="5384BD88" w14:textId="77777777" w:rsidR="002E787F" w:rsidRPr="00E74872" w:rsidRDefault="002E787F" w:rsidP="002E787F">
      <w:pPr>
        <w:jc w:val="both"/>
        <w:rPr>
          <w:rFonts w:ascii="Arial" w:hAnsi="Arial" w:cs="Arial"/>
          <w:bCs/>
        </w:rPr>
      </w:pPr>
    </w:p>
    <w:p w14:paraId="587A7FCF" w14:textId="0F769EB9" w:rsidR="00D54DF8" w:rsidRPr="005E26D2" w:rsidRDefault="002E787F" w:rsidP="007A7F9C">
      <w:pPr>
        <w:jc w:val="both"/>
        <w:rPr>
          <w:rFonts w:ascii="Arial" w:hAnsi="Arial" w:cs="Arial"/>
          <w:bCs/>
        </w:rPr>
      </w:pPr>
      <w:r w:rsidRPr="00E74872">
        <w:rPr>
          <w:rFonts w:ascii="Arial" w:hAnsi="Arial" w:cs="Arial"/>
          <w:b/>
          <w:u w:val="single"/>
        </w:rPr>
        <w:t>Határidő:</w:t>
      </w:r>
      <w:r w:rsidRPr="00E74872">
        <w:rPr>
          <w:rFonts w:ascii="Arial" w:hAnsi="Arial" w:cs="Arial"/>
          <w:bCs/>
        </w:rPr>
        <w:tab/>
        <w:t>azonnal</w:t>
      </w:r>
    </w:p>
    <w:sectPr w:rsidR="00D54DF8" w:rsidRPr="005E26D2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E6A5" w14:textId="77777777" w:rsidR="000C55C5" w:rsidRDefault="000C55C5">
      <w:r>
        <w:separator/>
      </w:r>
    </w:p>
  </w:endnote>
  <w:endnote w:type="continuationSeparator" w:id="0">
    <w:p w14:paraId="25D7BD2C" w14:textId="77777777" w:rsidR="000C55C5" w:rsidRDefault="000C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7DEB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A5040B" wp14:editId="4798C8C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0F3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4585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4585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C8D1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5F37D4D0" w14:textId="77777777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5246DD">
      <w:rPr>
        <w:rFonts w:ascii="Arial" w:hAnsi="Arial" w:cs="Arial"/>
        <w:sz w:val="18"/>
        <w:szCs w:val="18"/>
      </w:rPr>
      <w:t xml:space="preserve">   KRID:</w:t>
    </w:r>
    <w:r w:rsidR="00B61FD7" w:rsidRPr="00B61FD7">
      <w:rPr>
        <w:rFonts w:ascii="Arial" w:hAnsi="Arial" w:cs="Arial"/>
        <w:sz w:val="18"/>
        <w:szCs w:val="18"/>
      </w:rPr>
      <w:t xml:space="preserve"> 602010709</w:t>
    </w:r>
  </w:p>
  <w:p w14:paraId="7BEC1610" w14:textId="77777777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Jogi ov.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1</w:t>
    </w:r>
    <w:r w:rsidR="00937CFE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pm. 2</w:t>
    </w:r>
    <w:r w:rsidR="000F0700" w:rsidRPr="00BD2D29">
      <w:rPr>
        <w:rFonts w:ascii="Arial" w:hAnsi="Arial" w:cs="Arial"/>
        <w:sz w:val="18"/>
        <w:szCs w:val="18"/>
      </w:rPr>
      <w:tab/>
    </w:r>
    <w:r w:rsidR="00415A39" w:rsidRPr="00BD2D29">
      <w:rPr>
        <w:rFonts w:ascii="Arial" w:hAnsi="Arial" w:cs="Arial"/>
        <w:sz w:val="18"/>
        <w:szCs w:val="18"/>
      </w:rPr>
      <w:t>Alpm.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2B17503C" w14:textId="77777777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9086" w14:textId="77777777" w:rsidR="000C55C5" w:rsidRDefault="000C55C5">
      <w:r>
        <w:separator/>
      </w:r>
    </w:p>
  </w:footnote>
  <w:footnote w:type="continuationSeparator" w:id="0">
    <w:p w14:paraId="59145259" w14:textId="77777777" w:rsidR="000C55C5" w:rsidRDefault="000C5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1E44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4B5A54C7" wp14:editId="637326C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5DBDD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1B8079DD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2ACFDF3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03B20E5B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60DD6B5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7A1458A9" w14:textId="77777777" w:rsidR="00EC5922" w:rsidRDefault="00EC5922" w:rsidP="00EC5922">
    <w:pPr>
      <w:numPr>
        <w:ilvl w:val="0"/>
        <w:numId w:val="2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296B9783" w14:textId="2112B0AB" w:rsidR="00514CD3" w:rsidRPr="00CD05BF" w:rsidRDefault="00EC5922" w:rsidP="00EC5922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1FA04B31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63715F08" w14:textId="21CF07B0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B72073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0F5793A5" w14:textId="77777777" w:rsidR="00514CD3" w:rsidRPr="00CD05BF" w:rsidRDefault="00514CD3" w:rsidP="00514CD3">
    <w:pPr>
      <w:rPr>
        <w:rFonts w:ascii="Arial" w:hAnsi="Arial" w:cs="Arial"/>
        <w:bCs/>
      </w:rPr>
    </w:pPr>
  </w:p>
  <w:p w14:paraId="2DC7DD56" w14:textId="77777777" w:rsidR="00514CD3" w:rsidRPr="00CD05BF" w:rsidRDefault="00514CD3" w:rsidP="00514CD3">
    <w:pPr>
      <w:rPr>
        <w:rFonts w:ascii="Arial" w:hAnsi="Arial" w:cs="Arial"/>
        <w:bCs/>
      </w:rPr>
    </w:pPr>
  </w:p>
  <w:p w14:paraId="6782EF27" w14:textId="77777777" w:rsidR="00514CD3" w:rsidRPr="00CD05BF" w:rsidRDefault="00514CD3" w:rsidP="00514CD3">
    <w:pPr>
      <w:rPr>
        <w:rFonts w:ascii="Arial" w:hAnsi="Arial" w:cs="Arial"/>
        <w:bCs/>
      </w:rPr>
    </w:pPr>
  </w:p>
  <w:p w14:paraId="251D8CE0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9B241D1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693E3F7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10A9"/>
    <w:multiLevelType w:val="hybridMultilevel"/>
    <w:tmpl w:val="71044A52"/>
    <w:lvl w:ilvl="0" w:tplc="BCA0F1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1190143483">
    <w:abstractNumId w:val="3"/>
  </w:num>
  <w:num w:numId="2" w16cid:durableId="2061055282">
    <w:abstractNumId w:val="3"/>
  </w:num>
  <w:num w:numId="3" w16cid:durableId="469979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9136030">
    <w:abstractNumId w:val="1"/>
  </w:num>
  <w:num w:numId="5" w16cid:durableId="554388915">
    <w:abstractNumId w:val="2"/>
  </w:num>
  <w:num w:numId="6" w16cid:durableId="1589732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E62"/>
    <w:rsid w:val="00001694"/>
    <w:rsid w:val="00064202"/>
    <w:rsid w:val="0007432C"/>
    <w:rsid w:val="000B55E4"/>
    <w:rsid w:val="000C55C5"/>
    <w:rsid w:val="000C593A"/>
    <w:rsid w:val="000D5554"/>
    <w:rsid w:val="000F0700"/>
    <w:rsid w:val="000F272A"/>
    <w:rsid w:val="0012325D"/>
    <w:rsid w:val="00132161"/>
    <w:rsid w:val="00150420"/>
    <w:rsid w:val="00164EDE"/>
    <w:rsid w:val="00167839"/>
    <w:rsid w:val="00167EF9"/>
    <w:rsid w:val="00172BD8"/>
    <w:rsid w:val="00177710"/>
    <w:rsid w:val="00181799"/>
    <w:rsid w:val="00193202"/>
    <w:rsid w:val="001A4648"/>
    <w:rsid w:val="001D2E22"/>
    <w:rsid w:val="00201803"/>
    <w:rsid w:val="00210C60"/>
    <w:rsid w:val="00220508"/>
    <w:rsid w:val="00231860"/>
    <w:rsid w:val="002368CF"/>
    <w:rsid w:val="002466B9"/>
    <w:rsid w:val="00266A8A"/>
    <w:rsid w:val="002A68E2"/>
    <w:rsid w:val="002E0E60"/>
    <w:rsid w:val="002E28F2"/>
    <w:rsid w:val="002E787F"/>
    <w:rsid w:val="003019C2"/>
    <w:rsid w:val="0031354B"/>
    <w:rsid w:val="003160A0"/>
    <w:rsid w:val="00324AAD"/>
    <w:rsid w:val="00325973"/>
    <w:rsid w:val="0032649B"/>
    <w:rsid w:val="0034130E"/>
    <w:rsid w:val="00353324"/>
    <w:rsid w:val="00356256"/>
    <w:rsid w:val="003638A8"/>
    <w:rsid w:val="00387E79"/>
    <w:rsid w:val="003900DD"/>
    <w:rsid w:val="0039110C"/>
    <w:rsid w:val="003A7495"/>
    <w:rsid w:val="003E618D"/>
    <w:rsid w:val="003F3CB6"/>
    <w:rsid w:val="00415A39"/>
    <w:rsid w:val="0041689D"/>
    <w:rsid w:val="00425AF4"/>
    <w:rsid w:val="00430EA9"/>
    <w:rsid w:val="00464F77"/>
    <w:rsid w:val="004A5006"/>
    <w:rsid w:val="004C71FA"/>
    <w:rsid w:val="00504834"/>
    <w:rsid w:val="00514CD3"/>
    <w:rsid w:val="005246DD"/>
    <w:rsid w:val="005321D7"/>
    <w:rsid w:val="005408AF"/>
    <w:rsid w:val="00582330"/>
    <w:rsid w:val="005B3EF7"/>
    <w:rsid w:val="005C2C6C"/>
    <w:rsid w:val="005C37EB"/>
    <w:rsid w:val="005D0011"/>
    <w:rsid w:val="005E26D2"/>
    <w:rsid w:val="005F19FE"/>
    <w:rsid w:val="005F2349"/>
    <w:rsid w:val="00604D65"/>
    <w:rsid w:val="006079F0"/>
    <w:rsid w:val="0061287F"/>
    <w:rsid w:val="00634662"/>
    <w:rsid w:val="00635388"/>
    <w:rsid w:val="006446FD"/>
    <w:rsid w:val="00651791"/>
    <w:rsid w:val="0065211E"/>
    <w:rsid w:val="00663D8C"/>
    <w:rsid w:val="00673677"/>
    <w:rsid w:val="00692C4D"/>
    <w:rsid w:val="006A73A5"/>
    <w:rsid w:val="006B372D"/>
    <w:rsid w:val="006B5218"/>
    <w:rsid w:val="006C19EF"/>
    <w:rsid w:val="006C4D12"/>
    <w:rsid w:val="006D0C4D"/>
    <w:rsid w:val="006E424B"/>
    <w:rsid w:val="00700E95"/>
    <w:rsid w:val="007326FF"/>
    <w:rsid w:val="00760F4C"/>
    <w:rsid w:val="007A0E65"/>
    <w:rsid w:val="007A7F9C"/>
    <w:rsid w:val="007B2FF9"/>
    <w:rsid w:val="007B4FA9"/>
    <w:rsid w:val="007B5048"/>
    <w:rsid w:val="007C40AF"/>
    <w:rsid w:val="007D0E6C"/>
    <w:rsid w:val="007F2F31"/>
    <w:rsid w:val="007F3F76"/>
    <w:rsid w:val="00804888"/>
    <w:rsid w:val="0082660D"/>
    <w:rsid w:val="00834A26"/>
    <w:rsid w:val="008728D0"/>
    <w:rsid w:val="00877BF5"/>
    <w:rsid w:val="008C4D8C"/>
    <w:rsid w:val="0091509C"/>
    <w:rsid w:val="00927314"/>
    <w:rsid w:val="00930CD7"/>
    <w:rsid w:val="00934781"/>
    <w:rsid w:val="009348EA"/>
    <w:rsid w:val="00937CFE"/>
    <w:rsid w:val="0096279B"/>
    <w:rsid w:val="00977102"/>
    <w:rsid w:val="00986592"/>
    <w:rsid w:val="009B0B46"/>
    <w:rsid w:val="009B5040"/>
    <w:rsid w:val="009D4366"/>
    <w:rsid w:val="009E41A1"/>
    <w:rsid w:val="00A73A63"/>
    <w:rsid w:val="00A7633E"/>
    <w:rsid w:val="00AB7B31"/>
    <w:rsid w:val="00AD08CD"/>
    <w:rsid w:val="00AE14C5"/>
    <w:rsid w:val="00B103B4"/>
    <w:rsid w:val="00B106D5"/>
    <w:rsid w:val="00B27192"/>
    <w:rsid w:val="00B55755"/>
    <w:rsid w:val="00B610E8"/>
    <w:rsid w:val="00B61FD7"/>
    <w:rsid w:val="00B72073"/>
    <w:rsid w:val="00B90E62"/>
    <w:rsid w:val="00B921CF"/>
    <w:rsid w:val="00B94630"/>
    <w:rsid w:val="00B94928"/>
    <w:rsid w:val="00BA4794"/>
    <w:rsid w:val="00BA710A"/>
    <w:rsid w:val="00BC46F6"/>
    <w:rsid w:val="00BD15A0"/>
    <w:rsid w:val="00BD2D29"/>
    <w:rsid w:val="00BE370B"/>
    <w:rsid w:val="00C03934"/>
    <w:rsid w:val="00C45519"/>
    <w:rsid w:val="00C45854"/>
    <w:rsid w:val="00C71580"/>
    <w:rsid w:val="00C723BD"/>
    <w:rsid w:val="00C9458F"/>
    <w:rsid w:val="00CA483B"/>
    <w:rsid w:val="00CB5564"/>
    <w:rsid w:val="00CC05C0"/>
    <w:rsid w:val="00CC3D62"/>
    <w:rsid w:val="00D1249A"/>
    <w:rsid w:val="00D16D55"/>
    <w:rsid w:val="00D54DF8"/>
    <w:rsid w:val="00D63EEF"/>
    <w:rsid w:val="00D713B0"/>
    <w:rsid w:val="00D77A22"/>
    <w:rsid w:val="00D87957"/>
    <w:rsid w:val="00DA14B3"/>
    <w:rsid w:val="00DC6DB1"/>
    <w:rsid w:val="00E05BAB"/>
    <w:rsid w:val="00E1763F"/>
    <w:rsid w:val="00E27282"/>
    <w:rsid w:val="00E35871"/>
    <w:rsid w:val="00E46017"/>
    <w:rsid w:val="00E51A80"/>
    <w:rsid w:val="00E542E9"/>
    <w:rsid w:val="00E63CDA"/>
    <w:rsid w:val="00E72A17"/>
    <w:rsid w:val="00E74872"/>
    <w:rsid w:val="00E82F69"/>
    <w:rsid w:val="00E950D2"/>
    <w:rsid w:val="00E96E62"/>
    <w:rsid w:val="00EB4170"/>
    <w:rsid w:val="00EB56E1"/>
    <w:rsid w:val="00EB5CC4"/>
    <w:rsid w:val="00EC2A96"/>
    <w:rsid w:val="00EC385D"/>
    <w:rsid w:val="00EC4F94"/>
    <w:rsid w:val="00EC5922"/>
    <w:rsid w:val="00EC7C11"/>
    <w:rsid w:val="00ED259C"/>
    <w:rsid w:val="00F17E03"/>
    <w:rsid w:val="00F52F2F"/>
    <w:rsid w:val="00F87220"/>
    <w:rsid w:val="00F92D1F"/>
    <w:rsid w:val="00FA2B9B"/>
    <w:rsid w:val="00FC429D"/>
    <w:rsid w:val="00FC6419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CABD3D"/>
  <w15:docId w15:val="{49CE824A-340A-4E51-8C2B-2B96DDD1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C592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C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kgy%20el&#337;terjeszt&#233;s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EE1590-A0E6-477E-9C13-538A457780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kgy előterjesztés sablon</Template>
  <TotalTime>348</TotalTime>
  <Pages>3</Pages>
  <Words>486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Holler Péter dr.</dc:creator>
  <cp:lastModifiedBy>Holler Péter dr.</cp:lastModifiedBy>
  <cp:revision>59</cp:revision>
  <cp:lastPrinted>2022-06-14T17:14:00Z</cp:lastPrinted>
  <dcterms:created xsi:type="dcterms:W3CDTF">2022-06-13T18:34:00Z</dcterms:created>
  <dcterms:modified xsi:type="dcterms:W3CDTF">2022-09-19T11:56:00Z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