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7577B3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77B3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7577B3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54A45B20" w:rsidR="00154EDC" w:rsidRPr="007577B3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>A Gazdasági és Jogi</w:t>
      </w:r>
      <w:r w:rsidR="00154EDC" w:rsidRPr="007577B3">
        <w:rPr>
          <w:rFonts w:ascii="Arial" w:hAnsi="Arial" w:cs="Arial"/>
          <w:b/>
          <w:sz w:val="22"/>
          <w:szCs w:val="22"/>
        </w:rPr>
        <w:t xml:space="preserve"> Bizottság </w:t>
      </w:r>
      <w:r w:rsidR="00D41229" w:rsidRPr="007577B3">
        <w:rPr>
          <w:rFonts w:ascii="Arial" w:hAnsi="Arial" w:cs="Arial"/>
          <w:b/>
          <w:sz w:val="22"/>
          <w:szCs w:val="22"/>
        </w:rPr>
        <w:t xml:space="preserve">2022. </w:t>
      </w:r>
      <w:r w:rsidR="0000369D" w:rsidRPr="007577B3">
        <w:rPr>
          <w:rFonts w:ascii="Arial" w:hAnsi="Arial" w:cs="Arial"/>
          <w:b/>
          <w:sz w:val="22"/>
          <w:szCs w:val="22"/>
        </w:rPr>
        <w:t>szeptember</w:t>
      </w:r>
      <w:r w:rsidR="007577B3" w:rsidRPr="007577B3">
        <w:rPr>
          <w:rFonts w:ascii="Arial" w:hAnsi="Arial" w:cs="Arial"/>
          <w:b/>
          <w:sz w:val="22"/>
          <w:szCs w:val="22"/>
        </w:rPr>
        <w:t xml:space="preserve"> 26-</w:t>
      </w:r>
      <w:r w:rsidR="0000369D" w:rsidRPr="007577B3">
        <w:rPr>
          <w:rFonts w:ascii="Arial" w:hAnsi="Arial" w:cs="Arial"/>
          <w:b/>
          <w:sz w:val="22"/>
          <w:szCs w:val="22"/>
        </w:rPr>
        <w:t>i</w:t>
      </w:r>
      <w:r w:rsidR="00D41229" w:rsidRPr="007577B3">
        <w:rPr>
          <w:rFonts w:ascii="Arial" w:hAnsi="Arial" w:cs="Arial"/>
          <w:b/>
          <w:sz w:val="22"/>
          <w:szCs w:val="22"/>
        </w:rPr>
        <w:t xml:space="preserve"> </w:t>
      </w:r>
      <w:r w:rsidR="00154EDC" w:rsidRPr="007577B3">
        <w:rPr>
          <w:rFonts w:ascii="Arial" w:hAnsi="Arial" w:cs="Arial"/>
          <w:b/>
          <w:sz w:val="22"/>
          <w:szCs w:val="22"/>
        </w:rPr>
        <w:t>ülésére</w:t>
      </w:r>
    </w:p>
    <w:p w14:paraId="4900689B" w14:textId="77777777" w:rsidR="007577B3" w:rsidRPr="007577B3" w:rsidRDefault="007577B3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14:paraId="2FB9CB71" w14:textId="77777777" w:rsidR="007577B3" w:rsidRPr="007577B3" w:rsidRDefault="007577B3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14:paraId="05BE6C52" w14:textId="7E002458" w:rsidR="007577B3" w:rsidRPr="007577B3" w:rsidRDefault="007577B3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>Javaslat a bizottság hatáskörébe tartozó önkormányzati tulajdonú gazdasági társaságokkal kapcsolatos döntések meghozatalára</w:t>
      </w:r>
    </w:p>
    <w:p w14:paraId="754E3717" w14:textId="77777777" w:rsidR="007577B3" w:rsidRPr="007577B3" w:rsidRDefault="007577B3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14:paraId="795FC071" w14:textId="77777777" w:rsidR="00CC30B1" w:rsidRPr="007577B3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34F541F3" w14:textId="1F94F4AF" w:rsidR="00BF7701" w:rsidRPr="00877448" w:rsidRDefault="007577B3" w:rsidP="007577B3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877448">
        <w:rPr>
          <w:rFonts w:ascii="Arial" w:hAnsi="Arial" w:cs="Arial"/>
          <w:bCs/>
          <w:i/>
          <w:sz w:val="22"/>
          <w:szCs w:val="22"/>
          <w:u w:val="single"/>
        </w:rPr>
        <w:t xml:space="preserve">I. </w:t>
      </w:r>
      <w:r w:rsidR="00A03DBD" w:rsidRPr="00877448">
        <w:rPr>
          <w:rFonts w:ascii="Arial" w:hAnsi="Arial" w:cs="Arial"/>
          <w:bCs/>
          <w:i/>
          <w:sz w:val="22"/>
          <w:szCs w:val="22"/>
          <w:u w:val="single"/>
        </w:rPr>
        <w:t xml:space="preserve">Javaslat </w:t>
      </w:r>
      <w:r w:rsidR="00EA3F72" w:rsidRPr="00877448">
        <w:rPr>
          <w:rFonts w:ascii="Arial" w:hAnsi="Arial" w:cs="Arial"/>
          <w:bCs/>
          <w:i/>
          <w:sz w:val="22"/>
          <w:szCs w:val="22"/>
          <w:u w:val="single"/>
        </w:rPr>
        <w:t>az AGORA Savaria Kulturális</w:t>
      </w:r>
      <w:r w:rsidR="00CB0953" w:rsidRPr="00877448">
        <w:rPr>
          <w:rFonts w:ascii="Arial" w:hAnsi="Arial" w:cs="Arial"/>
          <w:bCs/>
          <w:i/>
          <w:sz w:val="22"/>
          <w:szCs w:val="22"/>
          <w:u w:val="single"/>
        </w:rPr>
        <w:t xml:space="preserve"> és Médiaközpont Nonprofit Kft. által benyújtandó pályázat</w:t>
      </w:r>
      <w:r w:rsidRPr="00877448">
        <w:rPr>
          <w:rFonts w:ascii="Arial" w:hAnsi="Arial" w:cs="Arial"/>
          <w:bCs/>
          <w:i/>
          <w:sz w:val="22"/>
          <w:szCs w:val="22"/>
          <w:u w:val="single"/>
        </w:rPr>
        <w:t>ok</w:t>
      </w:r>
      <w:r w:rsidR="00CB0953" w:rsidRPr="00877448">
        <w:rPr>
          <w:rFonts w:ascii="Arial" w:hAnsi="Arial" w:cs="Arial"/>
          <w:bCs/>
          <w:i/>
          <w:sz w:val="22"/>
          <w:szCs w:val="22"/>
          <w:u w:val="single"/>
        </w:rPr>
        <w:t xml:space="preserve"> jóváhagyására</w:t>
      </w:r>
    </w:p>
    <w:p w14:paraId="7937FAB9" w14:textId="739A88A2" w:rsidR="00F211CE" w:rsidRPr="007577B3" w:rsidRDefault="00F211CE" w:rsidP="007577B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33FB5B6" w14:textId="5F2199E7" w:rsidR="001A6214" w:rsidRPr="007577B3" w:rsidRDefault="00391A00" w:rsidP="001A6214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Tájékoztatom </w:t>
      </w:r>
      <w:r w:rsidR="001A6214" w:rsidRPr="007577B3">
        <w:rPr>
          <w:rFonts w:ascii="Arial" w:hAnsi="Arial" w:cs="Arial"/>
          <w:sz w:val="22"/>
          <w:szCs w:val="22"/>
        </w:rPr>
        <w:t xml:space="preserve">a Tisztelt Bizottságot, hogy </w:t>
      </w:r>
      <w:r w:rsidRPr="007577B3">
        <w:rPr>
          <w:rFonts w:ascii="Arial" w:hAnsi="Arial" w:cs="Arial"/>
          <w:sz w:val="22"/>
          <w:szCs w:val="22"/>
        </w:rPr>
        <w:t>a</w:t>
      </w:r>
      <w:r w:rsidR="004E1626" w:rsidRPr="007577B3">
        <w:rPr>
          <w:rFonts w:ascii="Arial" w:hAnsi="Arial" w:cs="Arial"/>
          <w:sz w:val="22"/>
          <w:szCs w:val="22"/>
        </w:rPr>
        <w:t>z</w:t>
      </w:r>
      <w:r w:rsidRPr="007577B3">
        <w:rPr>
          <w:rFonts w:ascii="Arial" w:hAnsi="Arial" w:cs="Arial"/>
          <w:sz w:val="22"/>
          <w:szCs w:val="22"/>
        </w:rPr>
        <w:t xml:space="preserve"> </w:t>
      </w:r>
      <w:r w:rsidR="004E1626" w:rsidRPr="007577B3">
        <w:rPr>
          <w:rFonts w:ascii="Arial" w:hAnsi="Arial" w:cs="Arial"/>
          <w:sz w:val="22"/>
          <w:szCs w:val="22"/>
        </w:rPr>
        <w:t>AGORA Savaria Kulturális és Médiaközpont Nonprofit Kft</w:t>
      </w:r>
      <w:r w:rsidR="00003450" w:rsidRPr="007577B3">
        <w:rPr>
          <w:rFonts w:ascii="Arial" w:hAnsi="Arial" w:cs="Arial"/>
          <w:sz w:val="22"/>
          <w:szCs w:val="22"/>
        </w:rPr>
        <w:t>.</w:t>
      </w:r>
      <w:r w:rsidR="004E1626" w:rsidRPr="007577B3">
        <w:rPr>
          <w:rFonts w:ascii="Arial" w:hAnsi="Arial" w:cs="Arial"/>
          <w:sz w:val="22"/>
          <w:szCs w:val="22"/>
        </w:rPr>
        <w:t xml:space="preserve"> </w:t>
      </w:r>
      <w:r w:rsidR="005C75A3" w:rsidRPr="007577B3">
        <w:rPr>
          <w:rFonts w:ascii="Arial" w:hAnsi="Arial" w:cs="Arial"/>
          <w:sz w:val="22"/>
          <w:szCs w:val="22"/>
        </w:rPr>
        <w:t>ügyvezetője a B</w:t>
      </w:r>
      <w:r w:rsidR="0000369D" w:rsidRPr="007577B3">
        <w:rPr>
          <w:rFonts w:ascii="Arial" w:hAnsi="Arial" w:cs="Arial"/>
          <w:sz w:val="22"/>
          <w:szCs w:val="22"/>
        </w:rPr>
        <w:t xml:space="preserve">izottság jóváhagyását kérte a </w:t>
      </w:r>
      <w:r w:rsidR="007577B3" w:rsidRPr="007577B3">
        <w:rPr>
          <w:rFonts w:ascii="Arial" w:hAnsi="Arial" w:cs="Arial"/>
          <w:sz w:val="22"/>
          <w:szCs w:val="22"/>
        </w:rPr>
        <w:t>Nemzeti Kulturális Alap</w:t>
      </w:r>
      <w:r w:rsidR="0000369D" w:rsidRPr="007577B3">
        <w:rPr>
          <w:rFonts w:ascii="Arial" w:hAnsi="Arial" w:cs="Arial"/>
          <w:sz w:val="22"/>
          <w:szCs w:val="22"/>
        </w:rPr>
        <w:t xml:space="preserve"> </w:t>
      </w:r>
      <w:r w:rsidR="001912AA" w:rsidRPr="007577B3">
        <w:rPr>
          <w:rFonts w:ascii="Arial" w:hAnsi="Arial" w:cs="Arial"/>
          <w:sz w:val="22"/>
          <w:szCs w:val="22"/>
        </w:rPr>
        <w:t>által kiírt,</w:t>
      </w:r>
      <w:r w:rsidRPr="007577B3">
        <w:rPr>
          <w:rFonts w:ascii="Arial" w:hAnsi="Arial" w:cs="Arial"/>
          <w:sz w:val="22"/>
          <w:szCs w:val="22"/>
        </w:rPr>
        <w:t xml:space="preserve"> alább ismertetett</w:t>
      </w:r>
      <w:r w:rsidR="001912AA" w:rsidRPr="007577B3">
        <w:rPr>
          <w:rFonts w:ascii="Arial" w:hAnsi="Arial" w:cs="Arial"/>
          <w:sz w:val="22"/>
          <w:szCs w:val="22"/>
        </w:rPr>
        <w:t xml:space="preserve"> </w:t>
      </w:r>
      <w:r w:rsidRPr="007577B3">
        <w:rPr>
          <w:rFonts w:ascii="Arial" w:hAnsi="Arial" w:cs="Arial"/>
          <w:sz w:val="22"/>
          <w:szCs w:val="22"/>
        </w:rPr>
        <w:t>pályázat</w:t>
      </w:r>
      <w:r w:rsidR="007577B3" w:rsidRPr="007577B3">
        <w:rPr>
          <w:rFonts w:ascii="Arial" w:hAnsi="Arial" w:cs="Arial"/>
          <w:sz w:val="22"/>
          <w:szCs w:val="22"/>
        </w:rPr>
        <w:t xml:space="preserve">ok </w:t>
      </w:r>
      <w:r w:rsidRPr="007577B3">
        <w:rPr>
          <w:rFonts w:ascii="Arial" w:hAnsi="Arial" w:cs="Arial"/>
          <w:sz w:val="22"/>
          <w:szCs w:val="22"/>
        </w:rPr>
        <w:t xml:space="preserve">benyújtásához. </w:t>
      </w:r>
    </w:p>
    <w:p w14:paraId="6B32F325" w14:textId="77777777" w:rsidR="004E1626" w:rsidRPr="007577B3" w:rsidRDefault="004E1626" w:rsidP="001A6214">
      <w:pPr>
        <w:jc w:val="both"/>
        <w:rPr>
          <w:rFonts w:ascii="Arial" w:hAnsi="Arial" w:cs="Arial"/>
          <w:sz w:val="22"/>
          <w:szCs w:val="22"/>
        </w:rPr>
      </w:pPr>
    </w:p>
    <w:p w14:paraId="645135B8" w14:textId="77777777" w:rsidR="007577B3" w:rsidRPr="007577B3" w:rsidRDefault="007577B3" w:rsidP="001A6214">
      <w:pPr>
        <w:jc w:val="both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 xml:space="preserve">1. </w:t>
      </w:r>
    </w:p>
    <w:p w14:paraId="557348C5" w14:textId="1A86C058" w:rsidR="00334505" w:rsidRPr="007577B3" w:rsidRDefault="00175125" w:rsidP="001A6214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Pályázati cél, tartalom:</w:t>
      </w:r>
    </w:p>
    <w:p w14:paraId="42BB7FEA" w14:textId="04052A7A" w:rsidR="00334505" w:rsidRPr="00295280" w:rsidRDefault="0000369D" w:rsidP="001A6214">
      <w:pPr>
        <w:jc w:val="both"/>
        <w:rPr>
          <w:rFonts w:ascii="Arial" w:hAnsi="Arial" w:cs="Arial"/>
          <w:sz w:val="22"/>
          <w:szCs w:val="22"/>
        </w:rPr>
      </w:pPr>
      <w:r w:rsidRPr="00295280">
        <w:rPr>
          <w:rFonts w:ascii="Arial" w:hAnsi="Arial" w:cs="Arial"/>
          <w:sz w:val="22"/>
          <w:szCs w:val="22"/>
        </w:rPr>
        <w:t xml:space="preserve">Magyarországi </w:t>
      </w:r>
      <w:r w:rsidR="00295280" w:rsidRPr="00295280">
        <w:rPr>
          <w:rFonts w:ascii="Arial" w:hAnsi="Arial" w:cs="Arial"/>
          <w:sz w:val="22"/>
          <w:szCs w:val="22"/>
        </w:rPr>
        <w:t>könnyűzenei koncertek, produkciók megvalósítása (legalább 3 éves szakmai múlttal rendelkező, haza</w:t>
      </w:r>
      <w:r w:rsidR="00D4455C">
        <w:rPr>
          <w:rFonts w:ascii="Arial" w:hAnsi="Arial" w:cs="Arial"/>
          <w:sz w:val="22"/>
          <w:szCs w:val="22"/>
        </w:rPr>
        <w:t>i</w:t>
      </w:r>
      <w:r w:rsidR="00295280" w:rsidRPr="00295280">
        <w:rPr>
          <w:rFonts w:ascii="Arial" w:hAnsi="Arial" w:cs="Arial"/>
          <w:sz w:val="22"/>
          <w:szCs w:val="22"/>
        </w:rPr>
        <w:t xml:space="preserve"> és határon túli magyar előadók, formációk részére)</w:t>
      </w:r>
      <w:r w:rsidRPr="00295280">
        <w:rPr>
          <w:rFonts w:ascii="Arial" w:hAnsi="Arial" w:cs="Arial"/>
          <w:sz w:val="22"/>
          <w:szCs w:val="22"/>
        </w:rPr>
        <w:t xml:space="preserve"> </w:t>
      </w:r>
    </w:p>
    <w:p w14:paraId="023B2EFB" w14:textId="77777777" w:rsidR="00A45DE5" w:rsidRPr="00295280" w:rsidRDefault="00A45DE5" w:rsidP="001A6214">
      <w:pPr>
        <w:jc w:val="both"/>
        <w:rPr>
          <w:rFonts w:ascii="Arial" w:hAnsi="Arial" w:cs="Arial"/>
          <w:sz w:val="22"/>
          <w:szCs w:val="22"/>
        </w:rPr>
      </w:pPr>
    </w:p>
    <w:p w14:paraId="26196F2E" w14:textId="40D3910F" w:rsidR="00391A00" w:rsidRPr="00295280" w:rsidRDefault="005443F0" w:rsidP="001A6214">
      <w:pPr>
        <w:jc w:val="both"/>
        <w:rPr>
          <w:rFonts w:ascii="Arial" w:hAnsi="Arial" w:cs="Arial"/>
          <w:sz w:val="22"/>
          <w:szCs w:val="22"/>
        </w:rPr>
      </w:pPr>
      <w:r w:rsidRPr="00295280">
        <w:rPr>
          <w:rFonts w:ascii="Arial" w:hAnsi="Arial" w:cs="Arial"/>
          <w:sz w:val="22"/>
          <w:szCs w:val="22"/>
        </w:rPr>
        <w:t>Pályázni</w:t>
      </w:r>
      <w:r w:rsidR="00295280" w:rsidRPr="00295280">
        <w:rPr>
          <w:rFonts w:ascii="Arial" w:hAnsi="Arial" w:cs="Arial"/>
          <w:sz w:val="22"/>
          <w:szCs w:val="22"/>
        </w:rPr>
        <w:t xml:space="preserve"> jogosultak a legalább 3 éves szakmai múlttal rendelkező zenei formációk részvételével megvalósuló </w:t>
      </w:r>
      <w:proofErr w:type="spellStart"/>
      <w:proofErr w:type="gramStart"/>
      <w:r w:rsidR="00295280" w:rsidRPr="00295280">
        <w:rPr>
          <w:rFonts w:ascii="Arial" w:hAnsi="Arial" w:cs="Arial"/>
          <w:sz w:val="22"/>
          <w:szCs w:val="22"/>
        </w:rPr>
        <w:t>koncerte</w:t>
      </w:r>
      <w:proofErr w:type="spellEnd"/>
      <w:r w:rsidR="00295280" w:rsidRPr="00295280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295280" w:rsidRPr="00295280">
        <w:rPr>
          <w:rFonts w:ascii="Arial" w:hAnsi="Arial" w:cs="Arial"/>
          <w:sz w:val="22"/>
          <w:szCs w:val="22"/>
        </w:rPr>
        <w:t>ke</w:t>
      </w:r>
      <w:proofErr w:type="spellEnd"/>
      <w:r w:rsidR="00295280" w:rsidRPr="00295280">
        <w:rPr>
          <w:rFonts w:ascii="Arial" w:hAnsi="Arial" w:cs="Arial"/>
          <w:sz w:val="22"/>
          <w:szCs w:val="22"/>
        </w:rPr>
        <w:t xml:space="preserve">)t megrendező jogi személyiséggel rendelkező szervezetek, vagyis </w:t>
      </w:r>
      <w:r w:rsidR="001912AA" w:rsidRPr="00295280">
        <w:rPr>
          <w:rFonts w:ascii="Arial" w:hAnsi="Arial" w:cs="Arial"/>
          <w:sz w:val="22"/>
          <w:szCs w:val="22"/>
        </w:rPr>
        <w:t xml:space="preserve">az AGORA Savaria Nonprofit Kft. </w:t>
      </w:r>
      <w:r w:rsidR="00295280" w:rsidRPr="00295280">
        <w:rPr>
          <w:rFonts w:ascii="Arial" w:hAnsi="Arial" w:cs="Arial"/>
          <w:sz w:val="22"/>
          <w:szCs w:val="22"/>
        </w:rPr>
        <w:t>is</w:t>
      </w:r>
      <w:r w:rsidR="0000369D" w:rsidRPr="00295280">
        <w:rPr>
          <w:rFonts w:ascii="Arial" w:hAnsi="Arial" w:cs="Arial"/>
          <w:sz w:val="22"/>
          <w:szCs w:val="22"/>
        </w:rPr>
        <w:t xml:space="preserve">. </w:t>
      </w:r>
    </w:p>
    <w:p w14:paraId="1CA6D558" w14:textId="77777777" w:rsidR="004E1626" w:rsidRPr="00295280" w:rsidRDefault="004E1626" w:rsidP="00DF7901">
      <w:pPr>
        <w:jc w:val="both"/>
        <w:rPr>
          <w:rFonts w:ascii="Arial" w:hAnsi="Arial" w:cs="Arial"/>
          <w:sz w:val="22"/>
          <w:szCs w:val="22"/>
        </w:rPr>
      </w:pPr>
    </w:p>
    <w:p w14:paraId="4C8A1353" w14:textId="75EEF5E1" w:rsidR="002D57A9" w:rsidRPr="007577B3" w:rsidRDefault="005443F0" w:rsidP="00DF7901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Az igényelhető támogatás maximális összege </w:t>
      </w:r>
      <w:r w:rsidR="00295280">
        <w:rPr>
          <w:rFonts w:ascii="Arial" w:hAnsi="Arial" w:cs="Arial"/>
          <w:sz w:val="22"/>
          <w:szCs w:val="22"/>
        </w:rPr>
        <w:t>1</w:t>
      </w:r>
      <w:r w:rsidR="00175125" w:rsidRPr="007577B3">
        <w:rPr>
          <w:rFonts w:ascii="Arial" w:hAnsi="Arial" w:cs="Arial"/>
          <w:sz w:val="22"/>
          <w:szCs w:val="22"/>
        </w:rPr>
        <w:t>.</w:t>
      </w:r>
      <w:r w:rsidR="00295280">
        <w:rPr>
          <w:rFonts w:ascii="Arial" w:hAnsi="Arial" w:cs="Arial"/>
          <w:sz w:val="22"/>
          <w:szCs w:val="22"/>
        </w:rPr>
        <w:t>0</w:t>
      </w:r>
      <w:r w:rsidR="001912AA" w:rsidRPr="007577B3">
        <w:rPr>
          <w:rFonts w:ascii="Arial" w:hAnsi="Arial" w:cs="Arial"/>
          <w:sz w:val="22"/>
          <w:szCs w:val="22"/>
        </w:rPr>
        <w:t>00.000 Ft</w:t>
      </w:r>
      <w:r w:rsidR="0064666E" w:rsidRPr="007577B3">
        <w:rPr>
          <w:rFonts w:ascii="Arial" w:hAnsi="Arial" w:cs="Arial"/>
          <w:sz w:val="22"/>
          <w:szCs w:val="22"/>
        </w:rPr>
        <w:t xml:space="preserve">. </w:t>
      </w:r>
      <w:r w:rsidRPr="007577B3">
        <w:rPr>
          <w:rFonts w:ascii="Arial" w:hAnsi="Arial" w:cs="Arial"/>
          <w:sz w:val="22"/>
          <w:szCs w:val="22"/>
        </w:rPr>
        <w:t xml:space="preserve">A támogatási intenzitás mértéke </w:t>
      </w:r>
      <w:r w:rsidR="00295280">
        <w:rPr>
          <w:rFonts w:ascii="Arial" w:hAnsi="Arial" w:cs="Arial"/>
          <w:sz w:val="22"/>
          <w:szCs w:val="22"/>
        </w:rPr>
        <w:t>10</w:t>
      </w:r>
      <w:r w:rsidR="00A45DE5" w:rsidRPr="007577B3">
        <w:rPr>
          <w:rFonts w:ascii="Arial" w:hAnsi="Arial" w:cs="Arial"/>
          <w:sz w:val="22"/>
          <w:szCs w:val="22"/>
        </w:rPr>
        <w:t>0</w:t>
      </w:r>
      <w:r w:rsidRPr="007577B3">
        <w:rPr>
          <w:rFonts w:ascii="Arial" w:hAnsi="Arial" w:cs="Arial"/>
          <w:sz w:val="22"/>
          <w:szCs w:val="22"/>
        </w:rPr>
        <w:t xml:space="preserve"> %. </w:t>
      </w:r>
    </w:p>
    <w:p w14:paraId="2EB699C5" w14:textId="69C4664A" w:rsidR="005443F0" w:rsidRPr="007577B3" w:rsidRDefault="005443F0" w:rsidP="00DF7901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A megvalósítás időtartama 202</w:t>
      </w:r>
      <w:r w:rsidR="00295280">
        <w:rPr>
          <w:rFonts w:ascii="Arial" w:hAnsi="Arial" w:cs="Arial"/>
          <w:sz w:val="22"/>
          <w:szCs w:val="22"/>
        </w:rPr>
        <w:t>3</w:t>
      </w:r>
      <w:r w:rsidRPr="007577B3">
        <w:rPr>
          <w:rFonts w:ascii="Arial" w:hAnsi="Arial" w:cs="Arial"/>
          <w:sz w:val="22"/>
          <w:szCs w:val="22"/>
        </w:rPr>
        <w:t xml:space="preserve">. </w:t>
      </w:r>
      <w:r w:rsidR="00295280">
        <w:rPr>
          <w:rFonts w:ascii="Arial" w:hAnsi="Arial" w:cs="Arial"/>
          <w:sz w:val="22"/>
          <w:szCs w:val="22"/>
        </w:rPr>
        <w:t>január 1</w:t>
      </w:r>
      <w:r w:rsidRPr="007577B3">
        <w:rPr>
          <w:rFonts w:ascii="Arial" w:hAnsi="Arial" w:cs="Arial"/>
          <w:sz w:val="22"/>
          <w:szCs w:val="22"/>
        </w:rPr>
        <w:t>. – 202</w:t>
      </w:r>
      <w:r w:rsidR="00175125" w:rsidRPr="007577B3">
        <w:rPr>
          <w:rFonts w:ascii="Arial" w:hAnsi="Arial" w:cs="Arial"/>
          <w:sz w:val="22"/>
          <w:szCs w:val="22"/>
        </w:rPr>
        <w:t>3</w:t>
      </w:r>
      <w:r w:rsidRPr="007577B3">
        <w:rPr>
          <w:rFonts w:ascii="Arial" w:hAnsi="Arial" w:cs="Arial"/>
          <w:sz w:val="22"/>
          <w:szCs w:val="22"/>
        </w:rPr>
        <w:t xml:space="preserve">. </w:t>
      </w:r>
      <w:r w:rsidR="00295280">
        <w:rPr>
          <w:rFonts w:ascii="Arial" w:hAnsi="Arial" w:cs="Arial"/>
          <w:sz w:val="22"/>
          <w:szCs w:val="22"/>
        </w:rPr>
        <w:t>december 31.</w:t>
      </w:r>
      <w:r w:rsidRPr="007577B3">
        <w:rPr>
          <w:rFonts w:ascii="Arial" w:hAnsi="Arial" w:cs="Arial"/>
          <w:sz w:val="22"/>
          <w:szCs w:val="22"/>
        </w:rPr>
        <w:t xml:space="preserve"> </w:t>
      </w:r>
    </w:p>
    <w:p w14:paraId="4D4C1A56" w14:textId="7BD7A016" w:rsidR="005443F0" w:rsidRPr="007577B3" w:rsidRDefault="005443F0" w:rsidP="00DF7901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A pályázati díj </w:t>
      </w:r>
      <w:r w:rsidR="00295280">
        <w:rPr>
          <w:rFonts w:ascii="Arial" w:hAnsi="Arial" w:cs="Arial"/>
          <w:sz w:val="22"/>
          <w:szCs w:val="22"/>
        </w:rPr>
        <w:t>összege 20.000 Ft</w:t>
      </w:r>
      <w:r w:rsidR="0000369D" w:rsidRPr="007577B3">
        <w:rPr>
          <w:rFonts w:ascii="Arial" w:hAnsi="Arial" w:cs="Arial"/>
          <w:sz w:val="22"/>
          <w:szCs w:val="22"/>
        </w:rPr>
        <w:t>.</w:t>
      </w:r>
    </w:p>
    <w:p w14:paraId="25036DA8" w14:textId="27CE9642" w:rsidR="001912AA" w:rsidRPr="007577B3" w:rsidRDefault="0000369D" w:rsidP="00DF7901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Pályázat</w:t>
      </w:r>
      <w:r w:rsidR="001912AA" w:rsidRPr="007577B3">
        <w:rPr>
          <w:rFonts w:ascii="Arial" w:hAnsi="Arial" w:cs="Arial"/>
          <w:sz w:val="22"/>
          <w:szCs w:val="22"/>
        </w:rPr>
        <w:t xml:space="preserve"> kódszáma: </w:t>
      </w:r>
      <w:r w:rsidR="00295280">
        <w:rPr>
          <w:rFonts w:ascii="Arial" w:hAnsi="Arial" w:cs="Arial"/>
          <w:sz w:val="22"/>
          <w:szCs w:val="22"/>
        </w:rPr>
        <w:t>202139/117</w:t>
      </w:r>
    </w:p>
    <w:p w14:paraId="42877CD9" w14:textId="07CEC6C2" w:rsidR="005443F0" w:rsidRPr="007577B3" w:rsidRDefault="005443F0" w:rsidP="00DF7901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Benyújtási határidő: 2022. </w:t>
      </w:r>
      <w:r w:rsidR="00295280">
        <w:rPr>
          <w:rFonts w:ascii="Arial" w:hAnsi="Arial" w:cs="Arial"/>
          <w:sz w:val="22"/>
          <w:szCs w:val="22"/>
        </w:rPr>
        <w:t>szeptember 28</w:t>
      </w:r>
      <w:r w:rsidRPr="007577B3">
        <w:rPr>
          <w:rFonts w:ascii="Arial" w:hAnsi="Arial" w:cs="Arial"/>
          <w:sz w:val="22"/>
          <w:szCs w:val="22"/>
        </w:rPr>
        <w:t xml:space="preserve">. </w:t>
      </w:r>
    </w:p>
    <w:p w14:paraId="63A80DDB" w14:textId="77777777" w:rsidR="00295280" w:rsidRDefault="00295280" w:rsidP="00DF7901">
      <w:pPr>
        <w:jc w:val="both"/>
        <w:rPr>
          <w:rFonts w:ascii="Arial" w:hAnsi="Arial" w:cs="Arial"/>
          <w:sz w:val="22"/>
          <w:szCs w:val="22"/>
        </w:rPr>
      </w:pPr>
    </w:p>
    <w:p w14:paraId="12A4124B" w14:textId="3E28A958" w:rsidR="00295280" w:rsidRPr="007577B3" w:rsidRDefault="00295280" w:rsidP="002952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577B3">
        <w:rPr>
          <w:rFonts w:ascii="Arial" w:hAnsi="Arial" w:cs="Arial"/>
          <w:b/>
          <w:sz w:val="22"/>
          <w:szCs w:val="22"/>
        </w:rPr>
        <w:t xml:space="preserve">. </w:t>
      </w:r>
    </w:p>
    <w:p w14:paraId="3B5E8E0E" w14:textId="77777777" w:rsidR="00295280" w:rsidRPr="007577B3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Pályázati cél, tartalom:</w:t>
      </w:r>
    </w:p>
    <w:p w14:paraId="357C7B84" w14:textId="229C206D" w:rsidR="00295280" w:rsidRPr="00295280" w:rsidRDefault="00295280" w:rsidP="002952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Fővároson kívüli könnyűzenei koncerthelyszíneken rendszeres élőzenei koncertprogram megvalósítása. A támogatás célja, hogy a fővároson kívül minden megyében legalább egy olyan könnyűzenei koncer</w:t>
      </w:r>
      <w:r w:rsidR="002B4A3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helyszín </w:t>
      </w:r>
      <w:r w:rsidR="002B4A3A">
        <w:rPr>
          <w:rFonts w:ascii="Arial" w:hAnsi="Arial" w:cs="Arial"/>
          <w:sz w:val="22"/>
          <w:szCs w:val="22"/>
        </w:rPr>
        <w:t xml:space="preserve">működjön tartósan, ahol élőzenét játszó előadók rendszeresen felléphetnek. </w:t>
      </w:r>
    </w:p>
    <w:p w14:paraId="039B34EC" w14:textId="77777777" w:rsidR="00295280" w:rsidRPr="00295280" w:rsidRDefault="00295280" w:rsidP="00295280">
      <w:pPr>
        <w:jc w:val="both"/>
        <w:rPr>
          <w:rFonts w:ascii="Arial" w:hAnsi="Arial" w:cs="Arial"/>
          <w:sz w:val="22"/>
          <w:szCs w:val="22"/>
        </w:rPr>
      </w:pPr>
    </w:p>
    <w:p w14:paraId="7449FD86" w14:textId="4080AFEB" w:rsidR="00295280" w:rsidRPr="00295280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295280">
        <w:rPr>
          <w:rFonts w:ascii="Arial" w:hAnsi="Arial" w:cs="Arial"/>
          <w:sz w:val="22"/>
          <w:szCs w:val="22"/>
        </w:rPr>
        <w:t xml:space="preserve">Pályázni jogosultak </w:t>
      </w:r>
      <w:r w:rsidR="002B4A3A">
        <w:rPr>
          <w:rFonts w:ascii="Arial" w:hAnsi="Arial" w:cs="Arial"/>
          <w:sz w:val="22"/>
          <w:szCs w:val="22"/>
        </w:rPr>
        <w:t>belföldi, az év nagy részében folyamatosan működő, könnyűzenei fellépéseknek helyszínt biztosító intézmények és rendezvényszervezők, mint jogi személyek</w:t>
      </w:r>
      <w:r w:rsidRPr="00295280">
        <w:rPr>
          <w:rFonts w:ascii="Arial" w:hAnsi="Arial" w:cs="Arial"/>
          <w:sz w:val="22"/>
          <w:szCs w:val="22"/>
        </w:rPr>
        <w:t xml:space="preserve">, </w:t>
      </w:r>
      <w:r w:rsidR="002B4A3A">
        <w:rPr>
          <w:rFonts w:ascii="Arial" w:hAnsi="Arial" w:cs="Arial"/>
          <w:sz w:val="22"/>
          <w:szCs w:val="22"/>
        </w:rPr>
        <w:t>tehát</w:t>
      </w:r>
      <w:r w:rsidRPr="00295280">
        <w:rPr>
          <w:rFonts w:ascii="Arial" w:hAnsi="Arial" w:cs="Arial"/>
          <w:sz w:val="22"/>
          <w:szCs w:val="22"/>
        </w:rPr>
        <w:t xml:space="preserve"> az AGORA Savaria Nonprofit Kft. is. </w:t>
      </w:r>
    </w:p>
    <w:p w14:paraId="558FFBEF" w14:textId="77777777" w:rsidR="00295280" w:rsidRPr="00295280" w:rsidRDefault="00295280" w:rsidP="00295280">
      <w:pPr>
        <w:jc w:val="both"/>
        <w:rPr>
          <w:rFonts w:ascii="Arial" w:hAnsi="Arial" w:cs="Arial"/>
          <w:sz w:val="22"/>
          <w:szCs w:val="22"/>
        </w:rPr>
      </w:pPr>
    </w:p>
    <w:p w14:paraId="0FC0DC37" w14:textId="1E03FDDE" w:rsidR="00295280" w:rsidRPr="007577B3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Az igényelhető támogatás </w:t>
      </w:r>
      <w:r w:rsidR="002B4A3A">
        <w:rPr>
          <w:rFonts w:ascii="Arial" w:hAnsi="Arial" w:cs="Arial"/>
          <w:sz w:val="22"/>
          <w:szCs w:val="22"/>
        </w:rPr>
        <w:t xml:space="preserve">koncertenként min.100.000 Ft, </w:t>
      </w:r>
      <w:proofErr w:type="spellStart"/>
      <w:r w:rsidR="002B4A3A">
        <w:rPr>
          <w:rFonts w:ascii="Arial" w:hAnsi="Arial" w:cs="Arial"/>
          <w:sz w:val="22"/>
          <w:szCs w:val="22"/>
        </w:rPr>
        <w:t>max</w:t>
      </w:r>
      <w:proofErr w:type="spellEnd"/>
      <w:r w:rsidR="002B4A3A">
        <w:rPr>
          <w:rFonts w:ascii="Arial" w:hAnsi="Arial" w:cs="Arial"/>
          <w:sz w:val="22"/>
          <w:szCs w:val="22"/>
        </w:rPr>
        <w:t>. 300.000 Ft, összesen maximum 4.800.000 Ft</w:t>
      </w:r>
      <w:r w:rsidRPr="007577B3">
        <w:rPr>
          <w:rFonts w:ascii="Arial" w:hAnsi="Arial" w:cs="Arial"/>
          <w:sz w:val="22"/>
          <w:szCs w:val="22"/>
        </w:rPr>
        <w:t xml:space="preserve">. A támogatási intenzitás mértéke </w:t>
      </w:r>
      <w:r>
        <w:rPr>
          <w:rFonts w:ascii="Arial" w:hAnsi="Arial" w:cs="Arial"/>
          <w:sz w:val="22"/>
          <w:szCs w:val="22"/>
        </w:rPr>
        <w:t>10</w:t>
      </w:r>
      <w:r w:rsidRPr="007577B3">
        <w:rPr>
          <w:rFonts w:ascii="Arial" w:hAnsi="Arial" w:cs="Arial"/>
          <w:sz w:val="22"/>
          <w:szCs w:val="22"/>
        </w:rPr>
        <w:t xml:space="preserve">0 %. </w:t>
      </w:r>
    </w:p>
    <w:p w14:paraId="74CCDC08" w14:textId="77777777" w:rsidR="00295280" w:rsidRPr="007577B3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A megvalósítás időtartama 202</w:t>
      </w:r>
      <w:r>
        <w:rPr>
          <w:rFonts w:ascii="Arial" w:hAnsi="Arial" w:cs="Arial"/>
          <w:sz w:val="22"/>
          <w:szCs w:val="22"/>
        </w:rPr>
        <w:t>3</w:t>
      </w:r>
      <w:r w:rsidRPr="007577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január 1</w:t>
      </w:r>
      <w:r w:rsidRPr="007577B3">
        <w:rPr>
          <w:rFonts w:ascii="Arial" w:hAnsi="Arial" w:cs="Arial"/>
          <w:sz w:val="22"/>
          <w:szCs w:val="22"/>
        </w:rPr>
        <w:t xml:space="preserve">. – 2023. </w:t>
      </w:r>
      <w:r>
        <w:rPr>
          <w:rFonts w:ascii="Arial" w:hAnsi="Arial" w:cs="Arial"/>
          <w:sz w:val="22"/>
          <w:szCs w:val="22"/>
        </w:rPr>
        <w:t>december 31.</w:t>
      </w:r>
      <w:r w:rsidRPr="007577B3">
        <w:rPr>
          <w:rFonts w:ascii="Arial" w:hAnsi="Arial" w:cs="Arial"/>
          <w:sz w:val="22"/>
          <w:szCs w:val="22"/>
        </w:rPr>
        <w:t xml:space="preserve"> </w:t>
      </w:r>
    </w:p>
    <w:p w14:paraId="722205A1" w14:textId="24D768E0" w:rsidR="00295280" w:rsidRPr="007577B3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A pályázati díj </w:t>
      </w:r>
      <w:r>
        <w:rPr>
          <w:rFonts w:ascii="Arial" w:hAnsi="Arial" w:cs="Arial"/>
          <w:sz w:val="22"/>
          <w:szCs w:val="22"/>
        </w:rPr>
        <w:t xml:space="preserve">összege </w:t>
      </w:r>
      <w:r w:rsidR="002B4A3A">
        <w:rPr>
          <w:rFonts w:ascii="Arial" w:hAnsi="Arial" w:cs="Arial"/>
          <w:sz w:val="22"/>
          <w:szCs w:val="22"/>
        </w:rPr>
        <w:t>az igényelt támogatás 1 %-a</w:t>
      </w:r>
      <w:r w:rsidRPr="007577B3">
        <w:rPr>
          <w:rFonts w:ascii="Arial" w:hAnsi="Arial" w:cs="Arial"/>
          <w:sz w:val="22"/>
          <w:szCs w:val="22"/>
        </w:rPr>
        <w:t>.</w:t>
      </w:r>
    </w:p>
    <w:p w14:paraId="1E3EF2E4" w14:textId="5F2875FF" w:rsidR="00295280" w:rsidRPr="007577B3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Pályázat kódszáma: </w:t>
      </w:r>
      <w:r w:rsidR="002B4A3A">
        <w:rPr>
          <w:rFonts w:ascii="Arial" w:hAnsi="Arial" w:cs="Arial"/>
          <w:sz w:val="22"/>
          <w:szCs w:val="22"/>
        </w:rPr>
        <w:t>779131/156</w:t>
      </w:r>
    </w:p>
    <w:p w14:paraId="6FF8E2FA" w14:textId="668C9266" w:rsidR="00295280" w:rsidRPr="007577B3" w:rsidRDefault="00295280" w:rsidP="0029528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Benyújtási határidő: 2022. </w:t>
      </w:r>
      <w:r w:rsidR="002B4A3A">
        <w:rPr>
          <w:rFonts w:ascii="Arial" w:hAnsi="Arial" w:cs="Arial"/>
          <w:sz w:val="22"/>
          <w:szCs w:val="22"/>
        </w:rPr>
        <w:t>október 7</w:t>
      </w:r>
      <w:r w:rsidRPr="007577B3">
        <w:rPr>
          <w:rFonts w:ascii="Arial" w:hAnsi="Arial" w:cs="Arial"/>
          <w:sz w:val="22"/>
          <w:szCs w:val="22"/>
        </w:rPr>
        <w:t xml:space="preserve">. </w:t>
      </w:r>
    </w:p>
    <w:p w14:paraId="2EEAE47E" w14:textId="77777777" w:rsidR="00295280" w:rsidRDefault="00295280" w:rsidP="00DF7901">
      <w:pPr>
        <w:jc w:val="both"/>
        <w:rPr>
          <w:rFonts w:ascii="Arial" w:hAnsi="Arial" w:cs="Arial"/>
          <w:sz w:val="22"/>
          <w:szCs w:val="22"/>
        </w:rPr>
      </w:pPr>
    </w:p>
    <w:p w14:paraId="55F9D677" w14:textId="5630C4CF" w:rsidR="005443F0" w:rsidRPr="007577B3" w:rsidRDefault="00295280" w:rsidP="00DF7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pályázatok önerőt nem igényelnek</w:t>
      </w:r>
      <w:r w:rsidR="008A40EE" w:rsidRPr="007577B3">
        <w:rPr>
          <w:rFonts w:ascii="Arial" w:hAnsi="Arial" w:cs="Arial"/>
          <w:sz w:val="22"/>
          <w:szCs w:val="22"/>
        </w:rPr>
        <w:t xml:space="preserve">, így </w:t>
      </w:r>
      <w:r>
        <w:rPr>
          <w:rFonts w:ascii="Arial" w:hAnsi="Arial" w:cs="Arial"/>
          <w:sz w:val="22"/>
          <w:szCs w:val="22"/>
        </w:rPr>
        <w:t>azok</w:t>
      </w:r>
      <w:r w:rsidR="00606DE8">
        <w:rPr>
          <w:rFonts w:ascii="Arial" w:hAnsi="Arial" w:cs="Arial"/>
          <w:sz w:val="22"/>
          <w:szCs w:val="22"/>
        </w:rPr>
        <w:t xml:space="preserve"> jóváhagyására az SZMSZ 51. §</w:t>
      </w:r>
      <w:r w:rsidR="008A40EE" w:rsidRPr="007577B3">
        <w:rPr>
          <w:rFonts w:ascii="Arial" w:hAnsi="Arial" w:cs="Arial"/>
          <w:sz w:val="22"/>
          <w:szCs w:val="22"/>
        </w:rPr>
        <w:t xml:space="preserve"> (3) bekezdés 25. pontja alapján a Tisztelt Bizottság jogosult. </w:t>
      </w:r>
    </w:p>
    <w:p w14:paraId="526D6FD4" w14:textId="77777777" w:rsidR="001D63F1" w:rsidRDefault="001D63F1" w:rsidP="0086216C">
      <w:pPr>
        <w:jc w:val="both"/>
        <w:rPr>
          <w:rFonts w:ascii="Arial" w:hAnsi="Arial" w:cs="Arial"/>
          <w:sz w:val="22"/>
          <w:szCs w:val="22"/>
        </w:rPr>
      </w:pPr>
    </w:p>
    <w:p w14:paraId="3C3B5102" w14:textId="77777777" w:rsidR="002B4A3A" w:rsidRDefault="002B4A3A" w:rsidP="0086216C">
      <w:pPr>
        <w:jc w:val="both"/>
        <w:rPr>
          <w:rFonts w:ascii="Arial" w:hAnsi="Arial" w:cs="Arial"/>
          <w:sz w:val="22"/>
          <w:szCs w:val="22"/>
        </w:rPr>
      </w:pPr>
    </w:p>
    <w:p w14:paraId="4A9F90B8" w14:textId="7233C7FA" w:rsidR="002B4A3A" w:rsidRPr="00877448" w:rsidRDefault="002B4A3A" w:rsidP="0086216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77448">
        <w:rPr>
          <w:rFonts w:ascii="Arial" w:hAnsi="Arial" w:cs="Arial"/>
          <w:i/>
          <w:sz w:val="22"/>
          <w:szCs w:val="22"/>
          <w:u w:val="single"/>
        </w:rPr>
        <w:t xml:space="preserve">II. </w:t>
      </w:r>
      <w:r w:rsidR="00877448" w:rsidRPr="00877448">
        <w:rPr>
          <w:rFonts w:ascii="Arial" w:hAnsi="Arial" w:cs="Arial"/>
          <w:i/>
          <w:sz w:val="22"/>
          <w:szCs w:val="22"/>
          <w:u w:val="single"/>
        </w:rPr>
        <w:t>Javaslat a Fogyatékkal Élőket és Hajléktalanokat Ellátó Közhasznú Nonprofit Kft. Szervezeti és Működési Szabályzatának módosítására</w:t>
      </w:r>
    </w:p>
    <w:p w14:paraId="667FB843" w14:textId="77777777" w:rsidR="002B4A3A" w:rsidRPr="00877448" w:rsidRDefault="002B4A3A" w:rsidP="0086216C">
      <w:pPr>
        <w:jc w:val="both"/>
        <w:rPr>
          <w:rFonts w:ascii="Arial" w:hAnsi="Arial" w:cs="Arial"/>
          <w:i/>
          <w:sz w:val="22"/>
          <w:szCs w:val="22"/>
        </w:rPr>
      </w:pPr>
    </w:p>
    <w:p w14:paraId="5F359D1F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>A Fogyatékkal Élőket és Hajléktalanokat Ellátó Közhasznú Nonprofit Kft. ügyvezetője a társaság szervezeti és működési szabályzatának módosítására tett javaslatot. A módosításokat a jogszabályoknak való megfelelés, a cég munkaköreinek felülvizsgálata, valamint Kolozsvár u. 27. szám alatti hajléktalan otthon megszüntetése indokolja.</w:t>
      </w:r>
    </w:p>
    <w:p w14:paraId="26D9961D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</w:p>
    <w:p w14:paraId="0460A6F0" w14:textId="226DD9A0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 xml:space="preserve">Az SZMSZ módosításokkal egységes szerkezetbe foglalt szövegét (korrektúrával jelölve) az előterjesztés </w:t>
      </w:r>
      <w:r w:rsidR="004E51EB" w:rsidRPr="004E51EB">
        <w:rPr>
          <w:rFonts w:ascii="Arial" w:hAnsi="Arial" w:cs="Arial"/>
          <w:b/>
          <w:i/>
          <w:sz w:val="22"/>
          <w:szCs w:val="22"/>
        </w:rPr>
        <w:t xml:space="preserve">1. számú </w:t>
      </w:r>
      <w:r w:rsidRPr="004E51EB">
        <w:rPr>
          <w:rFonts w:ascii="Arial" w:hAnsi="Arial" w:cs="Arial"/>
          <w:b/>
          <w:i/>
          <w:sz w:val="22"/>
          <w:szCs w:val="22"/>
        </w:rPr>
        <w:t>melléklete</w:t>
      </w:r>
      <w:r w:rsidRPr="00877448">
        <w:rPr>
          <w:rFonts w:ascii="Arial" w:hAnsi="Arial" w:cs="Arial"/>
          <w:sz w:val="22"/>
          <w:szCs w:val="22"/>
        </w:rPr>
        <w:t xml:space="preserve"> tartalmazza.</w:t>
      </w:r>
    </w:p>
    <w:p w14:paraId="0AF0F4D8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bookmarkStart w:id="0" w:name="_Hlk26535909"/>
    </w:p>
    <w:p w14:paraId="58EDCA06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877448">
        <w:rPr>
          <w:rFonts w:ascii="Arial" w:hAnsi="Arial" w:cs="Arial"/>
          <w:sz w:val="22"/>
          <w:szCs w:val="22"/>
        </w:rPr>
        <w:t>bc</w:t>
      </w:r>
      <w:proofErr w:type="spellEnd"/>
      <w:r w:rsidRPr="00877448">
        <w:rPr>
          <w:rFonts w:ascii="Arial" w:hAnsi="Arial" w:cs="Arial"/>
          <w:sz w:val="22"/>
          <w:szCs w:val="22"/>
        </w:rPr>
        <w:t>) alpontja</w:t>
      </w:r>
      <w:bookmarkEnd w:id="0"/>
      <w:r w:rsidRPr="00877448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14:paraId="356C33ED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</w:p>
    <w:p w14:paraId="1310EC95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 xml:space="preserve">A felügyelőbizottság az SZMSZ módosítását elfogadta. </w:t>
      </w:r>
    </w:p>
    <w:p w14:paraId="028255E5" w14:textId="77777777" w:rsidR="00877448" w:rsidRPr="00877448" w:rsidRDefault="00877448" w:rsidP="0086216C">
      <w:pPr>
        <w:jc w:val="both"/>
        <w:rPr>
          <w:rFonts w:ascii="Arial" w:hAnsi="Arial" w:cs="Arial"/>
          <w:sz w:val="22"/>
          <w:szCs w:val="22"/>
        </w:rPr>
      </w:pPr>
    </w:p>
    <w:p w14:paraId="0B50CFAC" w14:textId="5A7C940E" w:rsidR="00877448" w:rsidRPr="009E0EBA" w:rsidRDefault="00877448" w:rsidP="0086216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E0EBA">
        <w:rPr>
          <w:rFonts w:ascii="Arial" w:hAnsi="Arial" w:cs="Arial"/>
          <w:i/>
          <w:sz w:val="22"/>
          <w:szCs w:val="22"/>
          <w:u w:val="single"/>
        </w:rPr>
        <w:t xml:space="preserve">III. Javaslat a </w:t>
      </w:r>
      <w:r w:rsidR="009E0EBA" w:rsidRPr="009E0EBA">
        <w:rPr>
          <w:rFonts w:ascii="Arial" w:hAnsi="Arial" w:cs="Arial"/>
          <w:i/>
          <w:sz w:val="22"/>
          <w:szCs w:val="22"/>
          <w:u w:val="single"/>
        </w:rPr>
        <w:t>Szombathelyi Parkfenntartási Kft.-vel kötendő pénzeszköz-átadási megállapodás jóváhagyására</w:t>
      </w:r>
    </w:p>
    <w:p w14:paraId="363BAE29" w14:textId="77777777" w:rsidR="00877448" w:rsidRPr="00F337B2" w:rsidRDefault="00877448" w:rsidP="0086216C">
      <w:pPr>
        <w:jc w:val="both"/>
        <w:rPr>
          <w:rFonts w:ascii="Arial" w:hAnsi="Arial" w:cs="Arial"/>
          <w:sz w:val="22"/>
          <w:szCs w:val="22"/>
        </w:rPr>
      </w:pPr>
    </w:p>
    <w:p w14:paraId="2A9528F9" w14:textId="64F4E7CF" w:rsidR="00877448" w:rsidRPr="00F337B2" w:rsidRDefault="004E51EB" w:rsidP="0086216C">
      <w:pPr>
        <w:jc w:val="both"/>
        <w:rPr>
          <w:rFonts w:ascii="Arial" w:hAnsi="Arial" w:cs="Arial"/>
          <w:sz w:val="22"/>
          <w:szCs w:val="22"/>
        </w:rPr>
      </w:pPr>
      <w:r w:rsidRPr="00F337B2">
        <w:rPr>
          <w:rFonts w:ascii="Arial" w:hAnsi="Arial" w:cs="Arial"/>
          <w:sz w:val="22"/>
          <w:szCs w:val="22"/>
        </w:rPr>
        <w:t xml:space="preserve">Szombathely Megyei Jogú Város Önkormányzata a </w:t>
      </w:r>
      <w:r w:rsidRPr="00F337B2">
        <w:rPr>
          <w:rFonts w:ascii="Arial" w:hAnsi="Arial" w:cs="Arial"/>
          <w:bCs/>
          <w:sz w:val="22"/>
          <w:szCs w:val="22"/>
          <w:shd w:val="clear" w:color="auto" w:fill="F9F9F9"/>
        </w:rPr>
        <w:t>TOP-7.1.1-16-H-ERFA-2020-00783</w:t>
      </w:r>
      <w:r w:rsidRPr="00F337B2">
        <w:rPr>
          <w:rFonts w:ascii="Arial" w:hAnsi="Arial" w:cs="Arial"/>
          <w:sz w:val="22"/>
          <w:szCs w:val="22"/>
          <w:shd w:val="clear" w:color="auto" w:fill="F9F9F9"/>
        </w:rPr>
        <w:t xml:space="preserve"> projektszámon és a „</w:t>
      </w:r>
      <w:r w:rsidRPr="00F337B2">
        <w:rPr>
          <w:rFonts w:ascii="Arial" w:hAnsi="Arial" w:cs="Arial"/>
          <w:bCs/>
          <w:sz w:val="22"/>
          <w:szCs w:val="22"/>
          <w:shd w:val="clear" w:color="auto" w:fill="F9F9F9"/>
        </w:rPr>
        <w:t>Játszóterek fejlesztése</w:t>
      </w:r>
      <w:r w:rsidRPr="00F337B2">
        <w:rPr>
          <w:rFonts w:ascii="Arial" w:hAnsi="Arial" w:cs="Arial"/>
          <w:sz w:val="22"/>
          <w:szCs w:val="22"/>
          <w:shd w:val="clear" w:color="auto" w:fill="F9F9F9"/>
        </w:rPr>
        <w:t>” projektcím alatt támogatást nyert játszóterek (Bem József u. 2</w:t>
      </w:r>
      <w:proofErr w:type="gramStart"/>
      <w:r w:rsidRPr="00F337B2">
        <w:rPr>
          <w:rFonts w:ascii="Arial" w:hAnsi="Arial" w:cs="Arial"/>
          <w:sz w:val="22"/>
          <w:szCs w:val="22"/>
          <w:shd w:val="clear" w:color="auto" w:fill="F9F9F9"/>
        </w:rPr>
        <w:t>.,</w:t>
      </w:r>
      <w:proofErr w:type="gramEnd"/>
      <w:r w:rsidRPr="00F337B2">
        <w:rPr>
          <w:rFonts w:ascii="Arial" w:hAnsi="Arial" w:cs="Arial"/>
          <w:sz w:val="22"/>
          <w:szCs w:val="22"/>
          <w:shd w:val="clear" w:color="auto" w:fill="F9F9F9"/>
        </w:rPr>
        <w:t xml:space="preserve"> Nagy Lajos-Kodály Zoltán utca és Barátság utca) kivitelezésének megvalósítására. A kivitelezést a Szombathelyi Parkfenntartási Kft. végzi el, amelyhez az önkormányzat </w:t>
      </w:r>
      <w:r w:rsidRPr="00F337B2">
        <w:rPr>
          <w:rFonts w:ascii="Arial" w:hAnsi="Arial" w:cs="Arial"/>
          <w:sz w:val="22"/>
          <w:szCs w:val="22"/>
        </w:rPr>
        <w:t xml:space="preserve">23.704.537 Ft összeget támogatás/pénzeszköz átadás formájában biztosít. Az erre vonatkozó megállapodás az előterjesztés </w:t>
      </w:r>
      <w:r w:rsidRPr="00F337B2">
        <w:rPr>
          <w:rFonts w:ascii="Arial" w:hAnsi="Arial" w:cs="Arial"/>
          <w:b/>
          <w:i/>
          <w:sz w:val="22"/>
          <w:szCs w:val="22"/>
        </w:rPr>
        <w:t>2. számú melléklete</w:t>
      </w:r>
      <w:r w:rsidRPr="00F337B2">
        <w:rPr>
          <w:rFonts w:ascii="Arial" w:hAnsi="Arial" w:cs="Arial"/>
          <w:sz w:val="22"/>
          <w:szCs w:val="22"/>
        </w:rPr>
        <w:t xml:space="preserve">. </w:t>
      </w:r>
    </w:p>
    <w:p w14:paraId="6B429867" w14:textId="77777777" w:rsidR="004E51EB" w:rsidRDefault="004E51EB" w:rsidP="0086216C">
      <w:pPr>
        <w:jc w:val="both"/>
        <w:rPr>
          <w:rFonts w:ascii="Arial" w:hAnsi="Arial" w:cs="Arial"/>
        </w:rPr>
      </w:pPr>
    </w:p>
    <w:p w14:paraId="74DD99FB" w14:textId="349AD269" w:rsidR="004E51EB" w:rsidRDefault="004E51EB" w:rsidP="0086216C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</w:t>
      </w:r>
      <w:r w:rsidR="00F337B2">
        <w:rPr>
          <w:rFonts w:ascii="Arial" w:hAnsi="Arial" w:cs="Arial"/>
          <w:sz w:val="22"/>
          <w:szCs w:val="22"/>
        </w:rPr>
        <w:t xml:space="preserve"> 19. § (1) bekezdés b) pont </w:t>
      </w:r>
      <w:proofErr w:type="spellStart"/>
      <w:r w:rsidR="00F337B2">
        <w:rPr>
          <w:rFonts w:ascii="Arial" w:hAnsi="Arial" w:cs="Arial"/>
          <w:sz w:val="22"/>
          <w:szCs w:val="22"/>
        </w:rPr>
        <w:t>ba</w:t>
      </w:r>
      <w:proofErr w:type="spellEnd"/>
      <w:r w:rsidR="00F337B2">
        <w:rPr>
          <w:rFonts w:ascii="Arial" w:hAnsi="Arial" w:cs="Arial"/>
          <w:sz w:val="22"/>
          <w:szCs w:val="22"/>
        </w:rPr>
        <w:t>) alpontja értelmében, az olyan szerződések megkötésének jóváhagyása, amelyet a társaság saját tagjával köt, (</w:t>
      </w:r>
      <w:proofErr w:type="gramStart"/>
      <w:r w:rsidR="00F337B2">
        <w:rPr>
          <w:rFonts w:ascii="Arial" w:hAnsi="Arial" w:cs="Arial"/>
          <w:sz w:val="22"/>
          <w:szCs w:val="22"/>
        </w:rPr>
        <w:t>kivéve</w:t>
      </w:r>
      <w:proofErr w:type="gramEnd"/>
      <w:r w:rsidR="00F337B2">
        <w:rPr>
          <w:rFonts w:ascii="Arial" w:hAnsi="Arial" w:cs="Arial"/>
          <w:sz w:val="22"/>
          <w:szCs w:val="22"/>
        </w:rPr>
        <w:t xml:space="preserve"> ha a szerződés megkötése a társaság főtevékenységéhez tartozik), a gazdasági ügyeket ellátó bizottság hatáskörébe tartozik. </w:t>
      </w:r>
    </w:p>
    <w:p w14:paraId="4AE48060" w14:textId="77777777" w:rsidR="00261EA7" w:rsidRDefault="00261EA7" w:rsidP="0086216C">
      <w:pPr>
        <w:jc w:val="both"/>
        <w:rPr>
          <w:rFonts w:ascii="Arial" w:hAnsi="Arial" w:cs="Arial"/>
          <w:sz w:val="22"/>
          <w:szCs w:val="22"/>
        </w:rPr>
      </w:pPr>
    </w:p>
    <w:p w14:paraId="7E874E07" w14:textId="78A6C85D" w:rsidR="00261EA7" w:rsidRPr="00261EA7" w:rsidRDefault="00261EA7" w:rsidP="00261EA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61EA7">
        <w:rPr>
          <w:rFonts w:ascii="Arial" w:hAnsi="Arial" w:cs="Arial"/>
          <w:i/>
          <w:sz w:val="22"/>
          <w:szCs w:val="22"/>
          <w:u w:val="single"/>
        </w:rPr>
        <w:t xml:space="preserve">IV. Javaslat a SZOVA Nonprofit Zrt. és SZOMHULL Nonprofit Kft. között kötendő bérleti szerződés jóváhagyására </w:t>
      </w:r>
    </w:p>
    <w:p w14:paraId="27C96AD7" w14:textId="77777777" w:rsidR="00261EA7" w:rsidRDefault="00261EA7" w:rsidP="00261EA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5147D2A" w14:textId="77777777" w:rsidR="00261EA7" w:rsidRPr="0003052F" w:rsidRDefault="00261EA7" w:rsidP="00261EA7">
      <w:pPr>
        <w:jc w:val="both"/>
        <w:rPr>
          <w:rFonts w:ascii="Arial" w:hAnsi="Arial" w:cs="Arial"/>
          <w:bCs/>
          <w:sz w:val="22"/>
        </w:rPr>
      </w:pPr>
      <w:r w:rsidRPr="0003052F">
        <w:rPr>
          <w:rFonts w:ascii="Arial" w:hAnsi="Arial" w:cs="Arial"/>
          <w:bCs/>
          <w:sz w:val="22"/>
        </w:rPr>
        <w:t xml:space="preserve">A SZOMHULL Nonprofit Kft. működéséhez szükséges infrastrukturális feltételeket a SZOVA Nonprofit Zrt. biztosítja bérleti szerződések alapján. Az egyik, jelenleg hatályos szerződés a Boglárka utca 2. alatti új épületben található irodák bérletére vonatkozik. Emellett, egy korábbi szerződés alapján a Jászai Mari utcai telephelyen a SZOMHULL Nonprofit Kft. két fizikai állományú munkavállalójának biztosítja a SZOVA a szociális helyiségek használatát és a cég által üzemeltetett önkormányzati tulajdonú hulladékgyűjtő gépjármű elhelyezését, a </w:t>
      </w:r>
      <w:proofErr w:type="spellStart"/>
      <w:r w:rsidRPr="0003052F">
        <w:rPr>
          <w:rFonts w:ascii="Arial" w:hAnsi="Arial" w:cs="Arial"/>
          <w:bCs/>
          <w:sz w:val="22"/>
        </w:rPr>
        <w:t>Welther</w:t>
      </w:r>
      <w:proofErr w:type="spellEnd"/>
      <w:r w:rsidRPr="0003052F">
        <w:rPr>
          <w:rFonts w:ascii="Arial" w:hAnsi="Arial" w:cs="Arial"/>
          <w:bCs/>
          <w:sz w:val="22"/>
        </w:rPr>
        <w:t xml:space="preserve"> Károly utcai irodaépületben pedig a közszolgáltatói ügyfélszolgálat működéséhez szükséges helyiségeket és a SZOVA Nonprofit Zrt. tulajdonában lévő irodai eszközök használatát.</w:t>
      </w:r>
    </w:p>
    <w:p w14:paraId="2E12A3E7" w14:textId="77777777" w:rsidR="00261EA7" w:rsidRPr="0003052F" w:rsidRDefault="00261EA7" w:rsidP="00261EA7">
      <w:pPr>
        <w:jc w:val="both"/>
        <w:rPr>
          <w:rFonts w:ascii="Arial" w:hAnsi="Arial" w:cs="Arial"/>
          <w:bCs/>
          <w:sz w:val="22"/>
        </w:rPr>
      </w:pPr>
      <w:r w:rsidRPr="0003052F">
        <w:rPr>
          <w:rFonts w:ascii="Arial" w:hAnsi="Arial" w:cs="Arial"/>
          <w:bCs/>
          <w:sz w:val="22"/>
        </w:rPr>
        <w:t xml:space="preserve">A </w:t>
      </w:r>
      <w:proofErr w:type="spellStart"/>
      <w:r w:rsidRPr="0003052F">
        <w:rPr>
          <w:rFonts w:ascii="Arial" w:hAnsi="Arial" w:cs="Arial"/>
          <w:bCs/>
          <w:sz w:val="22"/>
        </w:rPr>
        <w:t>Welther</w:t>
      </w:r>
      <w:proofErr w:type="spellEnd"/>
      <w:r w:rsidRPr="0003052F">
        <w:rPr>
          <w:rFonts w:ascii="Arial" w:hAnsi="Arial" w:cs="Arial"/>
          <w:bCs/>
          <w:sz w:val="22"/>
        </w:rPr>
        <w:t xml:space="preserve"> Károly utcai irodaépület kiürítése szükségessé teszi a bérleti szerződések módosítását – ezzel egyidejűleg célszerű a bérleti jogviszonyt egy egységes szerkezetű bérleti szerződés keretében rendezni.</w:t>
      </w:r>
      <w:r>
        <w:rPr>
          <w:rFonts w:ascii="Arial" w:hAnsi="Arial" w:cs="Arial"/>
          <w:bCs/>
          <w:sz w:val="22"/>
        </w:rPr>
        <w:t xml:space="preserve"> </w:t>
      </w:r>
      <w:r w:rsidRPr="0003052F">
        <w:rPr>
          <w:rFonts w:ascii="Arial" w:hAnsi="Arial" w:cs="Arial"/>
          <w:bCs/>
          <w:sz w:val="22"/>
        </w:rPr>
        <w:t xml:space="preserve">Az új szerződésszöveg lényege az, hogy a jelenleg a </w:t>
      </w:r>
      <w:proofErr w:type="spellStart"/>
      <w:r w:rsidRPr="0003052F">
        <w:rPr>
          <w:rFonts w:ascii="Arial" w:hAnsi="Arial" w:cs="Arial"/>
          <w:bCs/>
          <w:sz w:val="22"/>
        </w:rPr>
        <w:t>Welther</w:t>
      </w:r>
      <w:proofErr w:type="spellEnd"/>
      <w:r w:rsidRPr="0003052F">
        <w:rPr>
          <w:rFonts w:ascii="Arial" w:hAnsi="Arial" w:cs="Arial"/>
          <w:bCs/>
          <w:sz w:val="22"/>
        </w:rPr>
        <w:t xml:space="preserve"> Károly utcában üzemelő közszolgáltatói ügyfélszolgálat átköltözik a Kőszegi utca 11. alatt található, szintén SZOVA tulajdonú helyiségekbe, további két irodai dolgozó pedig a Boglárka utca 2. alatti épületben kerül elhelyezésre. Emiatt a </w:t>
      </w:r>
      <w:proofErr w:type="spellStart"/>
      <w:r w:rsidRPr="0003052F">
        <w:rPr>
          <w:rFonts w:ascii="Arial" w:hAnsi="Arial" w:cs="Arial"/>
          <w:bCs/>
          <w:sz w:val="22"/>
        </w:rPr>
        <w:t>Welther</w:t>
      </w:r>
      <w:proofErr w:type="spellEnd"/>
      <w:r w:rsidRPr="0003052F">
        <w:rPr>
          <w:rFonts w:ascii="Arial" w:hAnsi="Arial" w:cs="Arial"/>
          <w:bCs/>
          <w:sz w:val="22"/>
        </w:rPr>
        <w:t xml:space="preserve"> Károly utcai irodák bérlete megszűnik, helyette a Kőszegi utcában új irodákat vesz bérbe a SZOMHULL Nonprofit Kft., valamint a Boglárka utcában bérelt irodaterület növekszik. A Jászai Mari utcában bérelt terület nem változik, azonban a rezsiköltségek emelkedése </w:t>
      </w:r>
      <w:r w:rsidRPr="0003052F">
        <w:rPr>
          <w:rFonts w:ascii="Arial" w:hAnsi="Arial" w:cs="Arial"/>
          <w:bCs/>
          <w:sz w:val="22"/>
        </w:rPr>
        <w:lastRenderedPageBreak/>
        <w:t>miatt az eddigi bérleti díjat 23.000 Ft-ról 30.000 Ft-ra javasolja emelni a SZOVA Nonprofit Zrt</w:t>
      </w:r>
      <w:proofErr w:type="gramStart"/>
      <w:r w:rsidRPr="0003052F">
        <w:rPr>
          <w:rFonts w:ascii="Arial" w:hAnsi="Arial" w:cs="Arial"/>
          <w:bCs/>
          <w:sz w:val="22"/>
        </w:rPr>
        <w:t>.,</w:t>
      </w:r>
      <w:proofErr w:type="gramEnd"/>
      <w:r w:rsidRPr="0003052F">
        <w:rPr>
          <w:rFonts w:ascii="Arial" w:hAnsi="Arial" w:cs="Arial"/>
          <w:bCs/>
          <w:sz w:val="22"/>
        </w:rPr>
        <w:t xml:space="preserve"> valamint az irodagépek vonatkozásában 20%-os díjemelést javasol érvényesíteni.</w:t>
      </w:r>
    </w:p>
    <w:p w14:paraId="1C26A146" w14:textId="77777777" w:rsidR="00261EA7" w:rsidRPr="0003052F" w:rsidRDefault="00261EA7" w:rsidP="00261EA7">
      <w:pPr>
        <w:jc w:val="both"/>
        <w:rPr>
          <w:rFonts w:ascii="Arial" w:hAnsi="Arial" w:cs="Arial"/>
          <w:bCs/>
          <w:sz w:val="22"/>
        </w:rPr>
      </w:pPr>
    </w:p>
    <w:p w14:paraId="1105B16E" w14:textId="3AA3C5BD" w:rsidR="00261EA7" w:rsidRDefault="00261EA7" w:rsidP="00261EA7">
      <w:pPr>
        <w:jc w:val="both"/>
        <w:rPr>
          <w:rFonts w:ascii="Arial" w:hAnsi="Arial" w:cs="Arial"/>
          <w:bCs/>
          <w:sz w:val="22"/>
        </w:rPr>
      </w:pPr>
      <w:r w:rsidRPr="0003052F">
        <w:rPr>
          <w:rFonts w:ascii="Arial" w:hAnsi="Arial" w:cs="Arial"/>
          <w:bCs/>
          <w:sz w:val="22"/>
        </w:rPr>
        <w:t>Az egységes bérleti szerződés tervezete az előterjesztés</w:t>
      </w:r>
      <w:r>
        <w:rPr>
          <w:rFonts w:ascii="Arial" w:hAnsi="Arial" w:cs="Arial"/>
          <w:bCs/>
          <w:sz w:val="22"/>
        </w:rPr>
        <w:t xml:space="preserve"> </w:t>
      </w:r>
      <w:r w:rsidRPr="00261EA7">
        <w:rPr>
          <w:rFonts w:ascii="Arial" w:hAnsi="Arial" w:cs="Arial"/>
          <w:b/>
          <w:bCs/>
          <w:i/>
          <w:sz w:val="22"/>
        </w:rPr>
        <w:t>3. számú mellékletét</w:t>
      </w:r>
      <w:r w:rsidRPr="0003052F">
        <w:rPr>
          <w:rFonts w:ascii="Arial" w:hAnsi="Arial" w:cs="Arial"/>
          <w:bCs/>
          <w:sz w:val="22"/>
        </w:rPr>
        <w:t xml:space="preserve"> képezi.</w:t>
      </w:r>
    </w:p>
    <w:p w14:paraId="558862C9" w14:textId="77777777" w:rsidR="00261EA7" w:rsidRDefault="00261EA7" w:rsidP="00261EA7">
      <w:pPr>
        <w:jc w:val="both"/>
        <w:rPr>
          <w:rFonts w:ascii="Arial" w:hAnsi="Arial" w:cs="Arial"/>
          <w:bCs/>
          <w:sz w:val="22"/>
        </w:rPr>
      </w:pPr>
    </w:p>
    <w:p w14:paraId="6C42A54A" w14:textId="53CBF3C7" w:rsidR="00261EA7" w:rsidRPr="0003052F" w:rsidRDefault="00261EA7" w:rsidP="00261EA7">
      <w:pPr>
        <w:jc w:val="both"/>
        <w:rPr>
          <w:rFonts w:ascii="Arial" w:hAnsi="Arial" w:cs="Arial"/>
          <w:bCs/>
          <w:sz w:val="22"/>
        </w:rPr>
      </w:pPr>
      <w:r w:rsidRPr="00877448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</w:t>
      </w:r>
      <w:r>
        <w:rPr>
          <w:rFonts w:ascii="Arial" w:hAnsi="Arial" w:cs="Arial"/>
          <w:sz w:val="22"/>
          <w:szCs w:val="22"/>
        </w:rPr>
        <w:t xml:space="preserve"> 19. § (1) bekezdés b) pont </w:t>
      </w: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>) alpontja értelmében, az olyan szerződések megkötésének jóváhagyása, amelyet a társaság saját tagjával köt, (</w:t>
      </w:r>
      <w:proofErr w:type="gramStart"/>
      <w:r>
        <w:rPr>
          <w:rFonts w:ascii="Arial" w:hAnsi="Arial" w:cs="Arial"/>
          <w:sz w:val="22"/>
          <w:szCs w:val="22"/>
        </w:rPr>
        <w:t>kivéve</w:t>
      </w:r>
      <w:proofErr w:type="gramEnd"/>
      <w:r>
        <w:rPr>
          <w:rFonts w:ascii="Arial" w:hAnsi="Arial" w:cs="Arial"/>
          <w:sz w:val="22"/>
          <w:szCs w:val="22"/>
        </w:rPr>
        <w:t xml:space="preserve"> ha a szerződés megkötése a társaság főtevékenységéhez tartozik), a gazdasági ügyeket ellátó bizottság hatáskörébe tartozik.</w:t>
      </w:r>
    </w:p>
    <w:p w14:paraId="227488E0" w14:textId="77777777" w:rsidR="00261EA7" w:rsidRPr="00183FA8" w:rsidRDefault="00261EA7" w:rsidP="00261EA7">
      <w:pPr>
        <w:jc w:val="both"/>
        <w:rPr>
          <w:rFonts w:ascii="Arial" w:hAnsi="Arial" w:cs="Arial"/>
          <w:bCs/>
          <w:sz w:val="22"/>
        </w:rPr>
      </w:pPr>
    </w:p>
    <w:p w14:paraId="3B1DBA78" w14:textId="77777777" w:rsidR="00261EA7" w:rsidRDefault="00261EA7" w:rsidP="0086216C">
      <w:pPr>
        <w:jc w:val="both"/>
        <w:rPr>
          <w:rFonts w:ascii="Arial" w:hAnsi="Arial" w:cs="Arial"/>
          <w:sz w:val="22"/>
          <w:szCs w:val="22"/>
        </w:rPr>
      </w:pPr>
    </w:p>
    <w:p w14:paraId="37519646" w14:textId="77777777" w:rsidR="00877448" w:rsidRPr="007577B3" w:rsidRDefault="00877448" w:rsidP="0086216C">
      <w:pPr>
        <w:jc w:val="both"/>
        <w:rPr>
          <w:rFonts w:ascii="Arial" w:hAnsi="Arial" w:cs="Arial"/>
          <w:sz w:val="22"/>
          <w:szCs w:val="22"/>
        </w:rPr>
      </w:pPr>
    </w:p>
    <w:p w14:paraId="538AAF8E" w14:textId="4CC4FD6E" w:rsidR="00E46D64" w:rsidRPr="007577B3" w:rsidRDefault="005443F0" w:rsidP="000148B0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Kérem a Tisztelt Bizottságot, hogy az előterjesztést megtárgyalni és a határozati javaslato</w:t>
      </w:r>
      <w:r w:rsidR="002B4A3A">
        <w:rPr>
          <w:rFonts w:ascii="Arial" w:hAnsi="Arial" w:cs="Arial"/>
          <w:sz w:val="22"/>
          <w:szCs w:val="22"/>
        </w:rPr>
        <w:t>ka</w:t>
      </w:r>
      <w:r w:rsidRPr="007577B3">
        <w:rPr>
          <w:rFonts w:ascii="Arial" w:hAnsi="Arial" w:cs="Arial"/>
          <w:sz w:val="22"/>
          <w:szCs w:val="22"/>
        </w:rPr>
        <w:t xml:space="preserve">t elfogadni szíveskedjen! </w:t>
      </w:r>
    </w:p>
    <w:p w14:paraId="385FD79C" w14:textId="77777777" w:rsidR="005443F0" w:rsidRPr="007577B3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05FB1E6B" w:rsidR="00E46D64" w:rsidRPr="007577B3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>Szom</w:t>
      </w:r>
      <w:r w:rsidR="00840991" w:rsidRPr="007577B3">
        <w:rPr>
          <w:rFonts w:ascii="Arial" w:hAnsi="Arial" w:cs="Arial"/>
          <w:b/>
          <w:sz w:val="22"/>
          <w:szCs w:val="22"/>
        </w:rPr>
        <w:t>bathely, 202</w:t>
      </w:r>
      <w:r w:rsidR="00CB0953" w:rsidRPr="007577B3">
        <w:rPr>
          <w:rFonts w:ascii="Arial" w:hAnsi="Arial" w:cs="Arial"/>
          <w:b/>
          <w:sz w:val="22"/>
          <w:szCs w:val="22"/>
        </w:rPr>
        <w:t>2</w:t>
      </w:r>
      <w:r w:rsidR="00840991" w:rsidRPr="007577B3">
        <w:rPr>
          <w:rFonts w:ascii="Arial" w:hAnsi="Arial" w:cs="Arial"/>
          <w:b/>
          <w:sz w:val="22"/>
          <w:szCs w:val="22"/>
        </w:rPr>
        <w:t xml:space="preserve">. </w:t>
      </w:r>
      <w:r w:rsidR="0086275F" w:rsidRPr="007577B3">
        <w:rPr>
          <w:rFonts w:ascii="Arial" w:hAnsi="Arial" w:cs="Arial"/>
          <w:b/>
          <w:sz w:val="22"/>
          <w:szCs w:val="22"/>
        </w:rPr>
        <w:t xml:space="preserve">szeptember </w:t>
      </w:r>
      <w:r w:rsidR="00245AE7">
        <w:rPr>
          <w:rFonts w:ascii="Arial" w:hAnsi="Arial" w:cs="Arial"/>
          <w:b/>
          <w:sz w:val="22"/>
          <w:szCs w:val="22"/>
        </w:rPr>
        <w:t>22.</w:t>
      </w:r>
    </w:p>
    <w:p w14:paraId="475BD73D" w14:textId="77777777" w:rsidR="00D41229" w:rsidRPr="007577B3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3CB69D63" w14:textId="67580E2F" w:rsidR="00E46D64" w:rsidRPr="007577B3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7577B3">
        <w:rPr>
          <w:rFonts w:ascii="Arial" w:hAnsi="Arial" w:cs="Arial"/>
          <w:b/>
          <w:sz w:val="22"/>
          <w:szCs w:val="22"/>
        </w:rPr>
        <w:t xml:space="preserve">Dr. Nemény </w:t>
      </w:r>
      <w:proofErr w:type="gramStart"/>
      <w:r w:rsidR="00BF7701" w:rsidRPr="007577B3">
        <w:rPr>
          <w:rFonts w:ascii="Arial" w:hAnsi="Arial" w:cs="Arial"/>
          <w:b/>
          <w:sz w:val="22"/>
          <w:szCs w:val="22"/>
        </w:rPr>
        <w:t>András</w:t>
      </w:r>
      <w:r w:rsidRPr="007577B3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7577B3">
        <w:rPr>
          <w:rFonts w:ascii="Arial" w:hAnsi="Arial" w:cs="Arial"/>
          <w:b/>
          <w:sz w:val="22"/>
          <w:szCs w:val="22"/>
        </w:rPr>
        <w:t>/</w:t>
      </w:r>
    </w:p>
    <w:p w14:paraId="252CB8A7" w14:textId="77777777" w:rsidR="007D6828" w:rsidRPr="007577B3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37EB3F" w14:textId="4935D62C" w:rsidR="00877448" w:rsidRDefault="00877448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</w:t>
      </w:r>
      <w:bookmarkStart w:id="1" w:name="_GoBack"/>
      <w:bookmarkEnd w:id="1"/>
    </w:p>
    <w:p w14:paraId="60AD5158" w14:textId="77777777" w:rsidR="00407BA1" w:rsidRPr="007577B3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74168CFC" w14:textId="2255B31C" w:rsidR="00407BA1" w:rsidRPr="007577B3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>………/202</w:t>
      </w:r>
      <w:r w:rsidR="00CB0953" w:rsidRPr="007577B3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577B3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86275F" w:rsidRPr="007577B3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="00EA3F72" w:rsidRPr="007577B3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2B4A3A"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="00EA3F72" w:rsidRPr="007577B3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7577B3">
        <w:rPr>
          <w:rFonts w:ascii="Arial" w:hAnsi="Arial" w:cs="Arial"/>
          <w:b/>
          <w:bCs/>
          <w:sz w:val="22"/>
          <w:szCs w:val="22"/>
          <w:u w:val="single"/>
        </w:rPr>
        <w:t>) GJB sz. határozat</w:t>
      </w:r>
    </w:p>
    <w:p w14:paraId="184EC168" w14:textId="77777777" w:rsidR="00407BA1" w:rsidRPr="007577B3" w:rsidRDefault="00407BA1" w:rsidP="00407B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15C5EA6" w14:textId="2B987414" w:rsidR="003509A6" w:rsidRPr="007577B3" w:rsidRDefault="00407BA1" w:rsidP="003509A6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 xml:space="preserve">A Gazdasági és Jogi Bizottság </w:t>
      </w:r>
      <w:r w:rsidR="003509A6" w:rsidRPr="007577B3">
        <w:rPr>
          <w:rFonts w:ascii="Arial" w:hAnsi="Arial" w:cs="Arial"/>
          <w:sz w:val="22"/>
          <w:szCs w:val="22"/>
        </w:rPr>
        <w:t xml:space="preserve">Szombathely Megyei Jogú Város Önkormányzatának Szervezeti és Működési Szabályzatáról szóló 18/2019. (X.31.) önkormányzati rendelete 51. § (3) bekezdés 25. pontja alapján </w:t>
      </w:r>
      <w:r w:rsidR="001D63F1" w:rsidRPr="007577B3">
        <w:rPr>
          <w:rFonts w:ascii="Arial" w:hAnsi="Arial" w:cs="Arial"/>
          <w:sz w:val="22"/>
          <w:szCs w:val="22"/>
        </w:rPr>
        <w:t xml:space="preserve">jóváhagyja, </w:t>
      </w:r>
      <w:r w:rsidR="005443F0" w:rsidRPr="007577B3">
        <w:rPr>
          <w:rFonts w:ascii="Arial" w:hAnsi="Arial" w:cs="Arial"/>
          <w:sz w:val="22"/>
          <w:szCs w:val="22"/>
        </w:rPr>
        <w:t xml:space="preserve">hogy az AGORA Savaria Kulturális és Médiaközpont Nonprofit Kft. </w:t>
      </w:r>
      <w:r w:rsidR="001912AA" w:rsidRPr="007577B3">
        <w:rPr>
          <w:rFonts w:ascii="Arial" w:hAnsi="Arial" w:cs="Arial"/>
          <w:sz w:val="22"/>
          <w:szCs w:val="22"/>
        </w:rPr>
        <w:t>a</w:t>
      </w:r>
      <w:r w:rsidR="0086275F" w:rsidRPr="007577B3">
        <w:rPr>
          <w:rFonts w:ascii="Arial" w:hAnsi="Arial" w:cs="Arial"/>
          <w:sz w:val="22"/>
          <w:szCs w:val="22"/>
        </w:rPr>
        <w:t xml:space="preserve"> </w:t>
      </w:r>
      <w:r w:rsidR="002B4A3A" w:rsidRPr="007577B3">
        <w:rPr>
          <w:rFonts w:ascii="Arial" w:hAnsi="Arial" w:cs="Arial"/>
          <w:sz w:val="22"/>
          <w:szCs w:val="22"/>
        </w:rPr>
        <w:t xml:space="preserve">Nemzeti Kulturális Alap </w:t>
      </w:r>
      <w:r w:rsidR="001912AA" w:rsidRPr="007577B3">
        <w:rPr>
          <w:rFonts w:ascii="Arial" w:hAnsi="Arial" w:cs="Arial"/>
          <w:sz w:val="22"/>
          <w:szCs w:val="22"/>
        </w:rPr>
        <w:t xml:space="preserve">által kiírt </w:t>
      </w:r>
      <w:r w:rsidR="002B4A3A">
        <w:rPr>
          <w:rFonts w:ascii="Arial" w:hAnsi="Arial" w:cs="Arial"/>
          <w:sz w:val="22"/>
          <w:szCs w:val="22"/>
        </w:rPr>
        <w:t xml:space="preserve">202139/117 és 779131/156 </w:t>
      </w:r>
      <w:r w:rsidR="001912AA" w:rsidRPr="007577B3">
        <w:rPr>
          <w:rFonts w:ascii="Arial" w:hAnsi="Arial" w:cs="Arial"/>
          <w:sz w:val="22"/>
          <w:szCs w:val="22"/>
        </w:rPr>
        <w:t>kódszámú felhívás</w:t>
      </w:r>
      <w:r w:rsidR="002B4A3A">
        <w:rPr>
          <w:rFonts w:ascii="Arial" w:hAnsi="Arial" w:cs="Arial"/>
          <w:sz w:val="22"/>
          <w:szCs w:val="22"/>
        </w:rPr>
        <w:t>ok</w:t>
      </w:r>
      <w:r w:rsidR="001912AA" w:rsidRPr="007577B3">
        <w:rPr>
          <w:rFonts w:ascii="Arial" w:hAnsi="Arial" w:cs="Arial"/>
          <w:sz w:val="22"/>
          <w:szCs w:val="22"/>
        </w:rPr>
        <w:t>ra</w:t>
      </w:r>
      <w:r w:rsidR="005443F0" w:rsidRPr="007577B3">
        <w:rPr>
          <w:rFonts w:ascii="Arial" w:hAnsi="Arial" w:cs="Arial"/>
          <w:sz w:val="22"/>
          <w:szCs w:val="22"/>
        </w:rPr>
        <w:t xml:space="preserve"> pál</w:t>
      </w:r>
      <w:r w:rsidR="001D63F1" w:rsidRPr="007577B3">
        <w:rPr>
          <w:rFonts w:ascii="Arial" w:hAnsi="Arial" w:cs="Arial"/>
          <w:sz w:val="22"/>
          <w:szCs w:val="22"/>
        </w:rPr>
        <w:t>yázatot nyújt</w:t>
      </w:r>
      <w:r w:rsidR="00175125" w:rsidRPr="007577B3">
        <w:rPr>
          <w:rFonts w:ascii="Arial" w:hAnsi="Arial" w:cs="Arial"/>
          <w:sz w:val="22"/>
          <w:szCs w:val="22"/>
        </w:rPr>
        <w:t xml:space="preserve">son </w:t>
      </w:r>
      <w:r w:rsidR="007D6828" w:rsidRPr="007577B3">
        <w:rPr>
          <w:rFonts w:ascii="Arial" w:hAnsi="Arial" w:cs="Arial"/>
          <w:sz w:val="22"/>
          <w:szCs w:val="22"/>
        </w:rPr>
        <w:t>be. A pályázati díj</w:t>
      </w:r>
      <w:r w:rsidR="001D63F1" w:rsidRPr="007577B3">
        <w:rPr>
          <w:rFonts w:ascii="Arial" w:hAnsi="Arial" w:cs="Arial"/>
          <w:sz w:val="22"/>
          <w:szCs w:val="22"/>
        </w:rPr>
        <w:t>ak</w:t>
      </w:r>
      <w:r w:rsidR="002B4A3A">
        <w:rPr>
          <w:rFonts w:ascii="Arial" w:hAnsi="Arial" w:cs="Arial"/>
          <w:sz w:val="22"/>
          <w:szCs w:val="22"/>
        </w:rPr>
        <w:t xml:space="preserve"> </w:t>
      </w:r>
      <w:r w:rsidR="007D6828" w:rsidRPr="007577B3">
        <w:rPr>
          <w:rFonts w:ascii="Arial" w:hAnsi="Arial" w:cs="Arial"/>
          <w:sz w:val="22"/>
          <w:szCs w:val="22"/>
        </w:rPr>
        <w:t>megfizetésére</w:t>
      </w:r>
      <w:r w:rsidR="003509A6" w:rsidRPr="007577B3">
        <w:rPr>
          <w:rFonts w:ascii="Arial" w:hAnsi="Arial" w:cs="Arial"/>
          <w:sz w:val="22"/>
          <w:szCs w:val="22"/>
        </w:rPr>
        <w:t xml:space="preserve"> a társaság szokásos működési költségei</w:t>
      </w:r>
      <w:r w:rsidR="007D6828" w:rsidRPr="007577B3">
        <w:rPr>
          <w:rFonts w:ascii="Arial" w:hAnsi="Arial" w:cs="Arial"/>
          <w:sz w:val="22"/>
          <w:szCs w:val="22"/>
        </w:rPr>
        <w:t xml:space="preserve"> nyújtanak fedezetet.</w:t>
      </w:r>
    </w:p>
    <w:p w14:paraId="5B38FB56" w14:textId="5C87D099" w:rsidR="005443F0" w:rsidRPr="007577B3" w:rsidRDefault="005443F0" w:rsidP="005443F0">
      <w:pPr>
        <w:jc w:val="both"/>
        <w:rPr>
          <w:rFonts w:ascii="Arial" w:hAnsi="Arial" w:cs="Arial"/>
          <w:sz w:val="22"/>
          <w:szCs w:val="22"/>
        </w:rPr>
      </w:pPr>
    </w:p>
    <w:p w14:paraId="785BDE75" w14:textId="77777777" w:rsidR="00407BA1" w:rsidRPr="007577B3" w:rsidRDefault="00407BA1" w:rsidP="00316850">
      <w:pPr>
        <w:jc w:val="both"/>
        <w:rPr>
          <w:rFonts w:ascii="Arial" w:hAnsi="Arial" w:cs="Arial"/>
          <w:sz w:val="22"/>
          <w:szCs w:val="22"/>
        </w:rPr>
      </w:pPr>
    </w:p>
    <w:p w14:paraId="3E58850B" w14:textId="77777777" w:rsidR="00D90595" w:rsidRPr="007577B3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  <w:u w:val="single"/>
        </w:rPr>
        <w:t>Felelős:</w:t>
      </w:r>
      <w:r w:rsidRPr="007577B3">
        <w:rPr>
          <w:rFonts w:ascii="Arial" w:hAnsi="Arial" w:cs="Arial"/>
          <w:sz w:val="22"/>
          <w:szCs w:val="22"/>
        </w:rPr>
        <w:tab/>
        <w:t>Dr. Nemény András polgármester</w:t>
      </w:r>
    </w:p>
    <w:p w14:paraId="64F4BAA8" w14:textId="58DA5865" w:rsidR="00D90595" w:rsidRPr="007577B3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ab/>
      </w:r>
      <w:r w:rsidRPr="007577B3">
        <w:rPr>
          <w:rFonts w:ascii="Arial" w:hAnsi="Arial" w:cs="Arial"/>
          <w:sz w:val="22"/>
          <w:szCs w:val="22"/>
        </w:rPr>
        <w:tab/>
      </w:r>
      <w:r w:rsidR="00EA3F72" w:rsidRPr="007577B3">
        <w:rPr>
          <w:rFonts w:ascii="Arial" w:hAnsi="Arial" w:cs="Arial"/>
          <w:sz w:val="22"/>
          <w:szCs w:val="22"/>
        </w:rPr>
        <w:t>Horváth Soma</w:t>
      </w:r>
      <w:r w:rsidRPr="007577B3">
        <w:rPr>
          <w:rFonts w:ascii="Arial" w:hAnsi="Arial" w:cs="Arial"/>
          <w:sz w:val="22"/>
          <w:szCs w:val="22"/>
        </w:rPr>
        <w:t xml:space="preserve"> alpolgármester </w:t>
      </w:r>
    </w:p>
    <w:p w14:paraId="1BA999B2" w14:textId="77777777" w:rsidR="00D90595" w:rsidRPr="007577B3" w:rsidRDefault="00D90595" w:rsidP="00D9059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547A1343" w14:textId="77777777" w:rsidR="00D90595" w:rsidRPr="007577B3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ab/>
      </w:r>
      <w:r w:rsidRPr="007577B3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6A41C3C2" w14:textId="4CAAAAFD" w:rsidR="00D90595" w:rsidRPr="007577B3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ab/>
      </w:r>
      <w:r w:rsidRPr="007577B3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77FFE22F" w14:textId="5CA6B726" w:rsidR="00D90595" w:rsidRPr="007577B3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sz w:val="22"/>
          <w:szCs w:val="22"/>
        </w:rPr>
        <w:tab/>
      </w:r>
      <w:r w:rsidRPr="007577B3">
        <w:rPr>
          <w:rFonts w:ascii="Arial" w:hAnsi="Arial" w:cs="Arial"/>
          <w:sz w:val="22"/>
          <w:szCs w:val="22"/>
        </w:rPr>
        <w:tab/>
      </w:r>
      <w:r w:rsidR="00C25FBB" w:rsidRPr="007577B3">
        <w:rPr>
          <w:rFonts w:ascii="Arial" w:eastAsiaTheme="minorHAnsi" w:hAnsi="Arial" w:cs="Arial"/>
          <w:sz w:val="22"/>
          <w:szCs w:val="22"/>
          <w:lang w:eastAsia="en-US"/>
        </w:rPr>
        <w:t>Horváth Zoltán</w:t>
      </w:r>
      <w:r w:rsidR="00EF21CD" w:rsidRPr="007577B3">
        <w:rPr>
          <w:rFonts w:ascii="Arial" w:eastAsiaTheme="minorHAnsi" w:hAnsi="Arial" w:cs="Arial"/>
          <w:sz w:val="22"/>
          <w:szCs w:val="22"/>
          <w:lang w:eastAsia="en-US"/>
        </w:rPr>
        <w:t xml:space="preserve">, a </w:t>
      </w:r>
      <w:r w:rsidR="00C25FBB" w:rsidRPr="007577B3">
        <w:rPr>
          <w:rFonts w:ascii="Arial" w:eastAsiaTheme="minorHAnsi" w:hAnsi="Arial" w:cs="Arial"/>
          <w:sz w:val="22"/>
          <w:szCs w:val="22"/>
          <w:lang w:eastAsia="en-US"/>
        </w:rPr>
        <w:t>Kft. ügyvezetője</w:t>
      </w:r>
      <w:r w:rsidR="00EF21CD" w:rsidRPr="007577B3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E9516D1" w14:textId="77777777" w:rsidR="00D90595" w:rsidRPr="007577B3" w:rsidRDefault="00D90595" w:rsidP="00D90595">
      <w:pPr>
        <w:jc w:val="both"/>
        <w:rPr>
          <w:rFonts w:ascii="Arial" w:hAnsi="Arial" w:cs="Arial"/>
          <w:sz w:val="22"/>
          <w:szCs w:val="22"/>
        </w:rPr>
      </w:pPr>
    </w:p>
    <w:p w14:paraId="15E61787" w14:textId="3B6C46A9" w:rsidR="002325C4" w:rsidRPr="007577B3" w:rsidRDefault="00D90595" w:rsidP="00D90595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7577B3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577B3">
        <w:rPr>
          <w:rFonts w:ascii="Arial" w:hAnsi="Arial" w:cs="Arial"/>
          <w:b/>
          <w:sz w:val="22"/>
          <w:szCs w:val="22"/>
        </w:rPr>
        <w:t xml:space="preserve">:     </w:t>
      </w:r>
      <w:r w:rsidR="007E74A1" w:rsidRPr="007577B3">
        <w:rPr>
          <w:rFonts w:ascii="Arial" w:hAnsi="Arial" w:cs="Arial"/>
          <w:sz w:val="22"/>
          <w:szCs w:val="22"/>
        </w:rPr>
        <w:t>azonna</w:t>
      </w:r>
      <w:r w:rsidR="003509A6" w:rsidRPr="007577B3">
        <w:rPr>
          <w:rFonts w:ascii="Arial" w:hAnsi="Arial" w:cs="Arial"/>
          <w:sz w:val="22"/>
          <w:szCs w:val="22"/>
        </w:rPr>
        <w:t>l</w:t>
      </w:r>
      <w:proofErr w:type="gramEnd"/>
    </w:p>
    <w:p w14:paraId="0F7ED055" w14:textId="77777777" w:rsidR="002325C4" w:rsidRPr="007577B3" w:rsidRDefault="002325C4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CE4AA77" w14:textId="77777777" w:rsidR="003509A6" w:rsidRPr="007577B3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3574272A" w14:textId="1AA95B0D" w:rsidR="00877448" w:rsidRDefault="00877448" w:rsidP="00877448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14:paraId="440F4AED" w14:textId="77777777" w:rsidR="00877448" w:rsidRPr="007577B3" w:rsidRDefault="00877448" w:rsidP="00877448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19BA49AE" w14:textId="77777777" w:rsidR="00877448" w:rsidRPr="007577B3" w:rsidRDefault="00877448" w:rsidP="00877448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 xml:space="preserve">………/2022. (IX. </w:t>
      </w:r>
      <w:r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Pr="007577B3">
        <w:rPr>
          <w:rFonts w:ascii="Arial" w:hAnsi="Arial" w:cs="Arial"/>
          <w:b/>
          <w:bCs/>
          <w:sz w:val="22"/>
          <w:szCs w:val="22"/>
          <w:u w:val="single"/>
        </w:rPr>
        <w:t>.) GJB sz. határozat</w:t>
      </w:r>
    </w:p>
    <w:p w14:paraId="62BB2A13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</w:p>
    <w:p w14:paraId="414A16C2" w14:textId="02BCE8E4" w:rsidR="00877448" w:rsidRPr="00877448" w:rsidRDefault="00877448" w:rsidP="0087744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877448">
        <w:rPr>
          <w:rFonts w:ascii="Arial" w:hAnsi="Arial" w:cs="Arial"/>
          <w:sz w:val="22"/>
          <w:szCs w:val="22"/>
        </w:rPr>
        <w:t>bc</w:t>
      </w:r>
      <w:proofErr w:type="spellEnd"/>
      <w:r w:rsidRPr="00877448">
        <w:rPr>
          <w:rFonts w:ascii="Arial" w:hAnsi="Arial" w:cs="Arial"/>
          <w:sz w:val="22"/>
          <w:szCs w:val="22"/>
        </w:rPr>
        <w:t xml:space="preserve">) alpontjában biztosított hatáskörében eljárva a Fogyatékkal Élőket és Hajléktalanokat Ellátó Közhasznú Nonprofit Kft. módosított Szervezeti és Működési Szabályzatát az előterjesztés </w:t>
      </w:r>
      <w:r w:rsidR="00F337B2">
        <w:rPr>
          <w:rFonts w:ascii="Arial" w:hAnsi="Arial" w:cs="Arial"/>
          <w:sz w:val="22"/>
          <w:szCs w:val="22"/>
        </w:rPr>
        <w:t xml:space="preserve">1. számú </w:t>
      </w:r>
      <w:r w:rsidRPr="00877448">
        <w:rPr>
          <w:rFonts w:ascii="Arial" w:hAnsi="Arial" w:cs="Arial"/>
          <w:sz w:val="22"/>
          <w:szCs w:val="22"/>
        </w:rPr>
        <w:t xml:space="preserve">mellékletében foglalt tartalommal elfogadja. </w:t>
      </w:r>
    </w:p>
    <w:p w14:paraId="5257F3FB" w14:textId="77777777" w:rsidR="00877448" w:rsidRPr="00877448" w:rsidRDefault="00877448" w:rsidP="0087744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37C66B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b/>
          <w:sz w:val="22"/>
          <w:szCs w:val="22"/>
          <w:u w:val="single"/>
        </w:rPr>
        <w:t>Felelős:</w:t>
      </w:r>
      <w:r w:rsidRPr="00877448">
        <w:rPr>
          <w:rFonts w:ascii="Arial" w:hAnsi="Arial" w:cs="Arial"/>
          <w:sz w:val="22"/>
          <w:szCs w:val="22"/>
        </w:rPr>
        <w:tab/>
        <w:t>Dr. Nemény András polgármester</w:t>
      </w:r>
    </w:p>
    <w:p w14:paraId="5DC3AF5E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ab/>
      </w:r>
      <w:r w:rsidRPr="00877448"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14:paraId="372B8157" w14:textId="77777777" w:rsidR="00877448" w:rsidRPr="00877448" w:rsidRDefault="00877448" w:rsidP="0087744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1B0DB86E" w14:textId="06D920B8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ab/>
      </w:r>
      <w:r w:rsidRPr="00877448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14:paraId="786914EC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ab/>
      </w:r>
      <w:r w:rsidRPr="00877448">
        <w:rPr>
          <w:rFonts w:ascii="Arial" w:hAnsi="Arial" w:cs="Arial"/>
          <w:sz w:val="22"/>
          <w:szCs w:val="22"/>
        </w:rPr>
        <w:tab/>
        <w:t>Németh Klára, a társaság ügyvezetője)</w:t>
      </w:r>
    </w:p>
    <w:p w14:paraId="72548E14" w14:textId="77777777" w:rsidR="00877448" w:rsidRPr="00877448" w:rsidRDefault="00877448" w:rsidP="00877448">
      <w:pPr>
        <w:jc w:val="both"/>
        <w:rPr>
          <w:rFonts w:ascii="Arial" w:hAnsi="Arial" w:cs="Arial"/>
          <w:sz w:val="22"/>
          <w:szCs w:val="22"/>
        </w:rPr>
      </w:pPr>
    </w:p>
    <w:p w14:paraId="30DB8848" w14:textId="77777777" w:rsidR="00877448" w:rsidRPr="00877448" w:rsidRDefault="00877448" w:rsidP="00877448">
      <w:pPr>
        <w:tabs>
          <w:tab w:val="center" w:pos="4680"/>
        </w:tabs>
        <w:rPr>
          <w:sz w:val="22"/>
          <w:szCs w:val="22"/>
        </w:rPr>
      </w:pPr>
      <w:r w:rsidRPr="00877448">
        <w:rPr>
          <w:rFonts w:ascii="Arial" w:hAnsi="Arial" w:cs="Arial"/>
          <w:b/>
          <w:sz w:val="22"/>
          <w:szCs w:val="22"/>
          <w:u w:val="single"/>
        </w:rPr>
        <w:lastRenderedPageBreak/>
        <w:t>Határidő</w:t>
      </w:r>
      <w:proofErr w:type="gramStart"/>
      <w:r w:rsidRPr="00877448">
        <w:rPr>
          <w:rFonts w:ascii="Arial" w:hAnsi="Arial" w:cs="Arial"/>
          <w:b/>
          <w:sz w:val="22"/>
          <w:szCs w:val="22"/>
        </w:rPr>
        <w:t xml:space="preserve">:     </w:t>
      </w:r>
      <w:r w:rsidRPr="00877448">
        <w:rPr>
          <w:rFonts w:ascii="Arial" w:hAnsi="Arial" w:cs="Arial"/>
          <w:sz w:val="22"/>
          <w:szCs w:val="22"/>
        </w:rPr>
        <w:t>azonnal</w:t>
      </w:r>
      <w:proofErr w:type="gramEnd"/>
    </w:p>
    <w:p w14:paraId="43DF9A69" w14:textId="77777777" w:rsidR="003509A6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6C7E0FDD" w14:textId="77777777" w:rsidR="00F337B2" w:rsidRDefault="00F337B2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40AF84C8" w14:textId="625FA956" w:rsidR="00F337B2" w:rsidRDefault="00F337B2" w:rsidP="00F337B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III.</w:t>
      </w:r>
    </w:p>
    <w:p w14:paraId="2885BABC" w14:textId="77777777" w:rsidR="00F337B2" w:rsidRPr="007577B3" w:rsidRDefault="00F337B2" w:rsidP="00F337B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2D597C1D" w14:textId="77777777" w:rsidR="00F337B2" w:rsidRPr="007577B3" w:rsidRDefault="00F337B2" w:rsidP="00F337B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 xml:space="preserve">………/2022. (IX. </w:t>
      </w:r>
      <w:r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Pr="007577B3">
        <w:rPr>
          <w:rFonts w:ascii="Arial" w:hAnsi="Arial" w:cs="Arial"/>
          <w:b/>
          <w:bCs/>
          <w:sz w:val="22"/>
          <w:szCs w:val="22"/>
          <w:u w:val="single"/>
        </w:rPr>
        <w:t>.) GJB sz. határozat</w:t>
      </w:r>
    </w:p>
    <w:p w14:paraId="5CFB38C1" w14:textId="77777777" w:rsidR="00F337B2" w:rsidRPr="00877448" w:rsidRDefault="00F337B2" w:rsidP="00F337B2">
      <w:pPr>
        <w:jc w:val="both"/>
        <w:rPr>
          <w:rFonts w:ascii="Arial" w:hAnsi="Arial" w:cs="Arial"/>
          <w:sz w:val="22"/>
          <w:szCs w:val="22"/>
        </w:rPr>
      </w:pPr>
    </w:p>
    <w:p w14:paraId="2CBD243F" w14:textId="328D46EC" w:rsidR="00F337B2" w:rsidRPr="00877448" w:rsidRDefault="00F337B2" w:rsidP="00F337B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87744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Pr="00877448">
        <w:rPr>
          <w:rFonts w:ascii="Arial" w:hAnsi="Arial" w:cs="Arial"/>
          <w:sz w:val="22"/>
          <w:szCs w:val="22"/>
        </w:rPr>
        <w:t xml:space="preserve">) alpontjában biztosított hatáskörében eljárva a </w:t>
      </w:r>
      <w:r>
        <w:rPr>
          <w:rFonts w:ascii="Arial" w:hAnsi="Arial" w:cs="Arial"/>
          <w:sz w:val="22"/>
          <w:szCs w:val="22"/>
        </w:rPr>
        <w:t>Szombathelyi Parkfenntartási Kft. és az Önkormányzat között kötendő pénzeszköz átadási megállapodást</w:t>
      </w:r>
      <w:r w:rsidRPr="00877448">
        <w:rPr>
          <w:rFonts w:ascii="Arial" w:hAnsi="Arial" w:cs="Arial"/>
          <w:sz w:val="22"/>
          <w:szCs w:val="22"/>
        </w:rPr>
        <w:t xml:space="preserve"> az előterjesztés </w:t>
      </w:r>
      <w:r>
        <w:rPr>
          <w:rFonts w:ascii="Arial" w:hAnsi="Arial" w:cs="Arial"/>
          <w:sz w:val="22"/>
          <w:szCs w:val="22"/>
        </w:rPr>
        <w:t xml:space="preserve">2. számú </w:t>
      </w:r>
      <w:r w:rsidRPr="00877448">
        <w:rPr>
          <w:rFonts w:ascii="Arial" w:hAnsi="Arial" w:cs="Arial"/>
          <w:sz w:val="22"/>
          <w:szCs w:val="22"/>
        </w:rPr>
        <w:t xml:space="preserve">mellékletében foglalt tartalommal </w:t>
      </w:r>
      <w:r w:rsidR="006D25C4">
        <w:rPr>
          <w:rFonts w:ascii="Arial" w:hAnsi="Arial" w:cs="Arial"/>
          <w:sz w:val="22"/>
          <w:szCs w:val="22"/>
        </w:rPr>
        <w:t>jóvá</w:t>
      </w:r>
      <w:r>
        <w:rPr>
          <w:rFonts w:ascii="Arial" w:hAnsi="Arial" w:cs="Arial"/>
          <w:sz w:val="22"/>
          <w:szCs w:val="22"/>
        </w:rPr>
        <w:t>hagyja</w:t>
      </w:r>
      <w:r w:rsidRPr="00877448">
        <w:rPr>
          <w:rFonts w:ascii="Arial" w:hAnsi="Arial" w:cs="Arial"/>
          <w:sz w:val="22"/>
          <w:szCs w:val="22"/>
        </w:rPr>
        <w:t xml:space="preserve">. </w:t>
      </w:r>
    </w:p>
    <w:p w14:paraId="6F246072" w14:textId="77777777" w:rsidR="00F337B2" w:rsidRPr="00877448" w:rsidRDefault="00F337B2" w:rsidP="00F337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94F444" w14:textId="77777777" w:rsidR="00F337B2" w:rsidRPr="00877448" w:rsidRDefault="00F337B2" w:rsidP="00F337B2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b/>
          <w:sz w:val="22"/>
          <w:szCs w:val="22"/>
          <w:u w:val="single"/>
        </w:rPr>
        <w:t>Felelős:</w:t>
      </w:r>
      <w:r w:rsidRPr="00877448">
        <w:rPr>
          <w:rFonts w:ascii="Arial" w:hAnsi="Arial" w:cs="Arial"/>
          <w:sz w:val="22"/>
          <w:szCs w:val="22"/>
        </w:rPr>
        <w:tab/>
        <w:t>Dr. Nemény András polgármester</w:t>
      </w:r>
    </w:p>
    <w:p w14:paraId="2A6BC27A" w14:textId="77777777" w:rsidR="00F337B2" w:rsidRPr="00877448" w:rsidRDefault="00F337B2" w:rsidP="00F337B2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ab/>
      </w:r>
      <w:r w:rsidRPr="00877448"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14:paraId="031079C5" w14:textId="77777777" w:rsidR="00F337B2" w:rsidRPr="00877448" w:rsidRDefault="00F337B2" w:rsidP="00F337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2A1C3DEE" w14:textId="77777777" w:rsidR="00F337B2" w:rsidRDefault="00F337B2" w:rsidP="00F337B2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ab/>
      </w:r>
      <w:r w:rsidRPr="00877448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14:paraId="7679F159" w14:textId="3C9E933D" w:rsidR="003729AB" w:rsidRPr="00877448" w:rsidRDefault="003729AB" w:rsidP="00F33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Stéger Gábor, a Közgazdasági és Adó Osztály vezetője</w:t>
      </w:r>
    </w:p>
    <w:p w14:paraId="18809242" w14:textId="30E53698" w:rsidR="00F337B2" w:rsidRPr="00877448" w:rsidRDefault="00F337B2" w:rsidP="00F337B2">
      <w:pPr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ab/>
      </w:r>
      <w:r w:rsidRPr="00877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Izer Gábor Nándor</w:t>
      </w:r>
      <w:r w:rsidRPr="00877448">
        <w:rPr>
          <w:rFonts w:ascii="Arial" w:hAnsi="Arial" w:cs="Arial"/>
          <w:sz w:val="22"/>
          <w:szCs w:val="22"/>
        </w:rPr>
        <w:t>, a társaság ügyvezetője)</w:t>
      </w:r>
    </w:p>
    <w:p w14:paraId="17779A56" w14:textId="77777777" w:rsidR="00F337B2" w:rsidRPr="00877448" w:rsidRDefault="00F337B2" w:rsidP="00F337B2">
      <w:pPr>
        <w:jc w:val="both"/>
        <w:rPr>
          <w:rFonts w:ascii="Arial" w:hAnsi="Arial" w:cs="Arial"/>
          <w:sz w:val="22"/>
          <w:szCs w:val="22"/>
        </w:rPr>
      </w:pPr>
    </w:p>
    <w:p w14:paraId="62689D19" w14:textId="77777777" w:rsidR="00F337B2" w:rsidRDefault="00F337B2" w:rsidP="00F337B2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877448">
        <w:rPr>
          <w:rFonts w:ascii="Arial" w:hAnsi="Arial" w:cs="Arial"/>
          <w:b/>
          <w:sz w:val="22"/>
          <w:szCs w:val="22"/>
        </w:rPr>
        <w:t xml:space="preserve">:     </w:t>
      </w:r>
      <w:r w:rsidRPr="00877448">
        <w:rPr>
          <w:rFonts w:ascii="Arial" w:hAnsi="Arial" w:cs="Arial"/>
          <w:sz w:val="22"/>
          <w:szCs w:val="22"/>
        </w:rPr>
        <w:t>azonnal</w:t>
      </w:r>
      <w:proofErr w:type="gramEnd"/>
    </w:p>
    <w:p w14:paraId="5F10AC22" w14:textId="77777777" w:rsidR="00261EA7" w:rsidRDefault="00261EA7" w:rsidP="00F337B2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14:paraId="1DA86FEB" w14:textId="77777777" w:rsidR="00261EA7" w:rsidRDefault="00261EA7" w:rsidP="00F337B2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14:paraId="0C4FC1D6" w14:textId="77777777" w:rsidR="00261EA7" w:rsidRPr="00147A29" w:rsidRDefault="00261EA7" w:rsidP="00261EA7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14:paraId="05C19D18" w14:textId="77777777" w:rsidR="00261EA7" w:rsidRDefault="00261EA7" w:rsidP="00261EA7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6FB4636E" w14:textId="7A079E68" w:rsidR="00261EA7" w:rsidRDefault="00261EA7" w:rsidP="00261EA7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IV.</w:t>
      </w:r>
    </w:p>
    <w:p w14:paraId="76575843" w14:textId="77777777" w:rsidR="00261EA7" w:rsidRPr="007577B3" w:rsidRDefault="00261EA7" w:rsidP="00261EA7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0FE1F25C" w14:textId="77777777" w:rsidR="00261EA7" w:rsidRPr="007577B3" w:rsidRDefault="00261EA7" w:rsidP="00261EA7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577B3">
        <w:rPr>
          <w:rFonts w:ascii="Arial" w:hAnsi="Arial" w:cs="Arial"/>
          <w:b/>
          <w:bCs/>
          <w:sz w:val="22"/>
          <w:szCs w:val="22"/>
          <w:u w:val="single"/>
        </w:rPr>
        <w:t xml:space="preserve">………/2022. (IX. </w:t>
      </w:r>
      <w:r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Pr="007577B3">
        <w:rPr>
          <w:rFonts w:ascii="Arial" w:hAnsi="Arial" w:cs="Arial"/>
          <w:b/>
          <w:bCs/>
          <w:sz w:val="22"/>
          <w:szCs w:val="22"/>
          <w:u w:val="single"/>
        </w:rPr>
        <w:t>.) GJB sz. határozat</w:t>
      </w:r>
    </w:p>
    <w:p w14:paraId="45259E53" w14:textId="77777777" w:rsidR="00261EA7" w:rsidRPr="00147A29" w:rsidRDefault="00261EA7" w:rsidP="00261EA7">
      <w:pPr>
        <w:ind w:left="567"/>
        <w:jc w:val="both"/>
        <w:rPr>
          <w:rFonts w:ascii="Arial" w:hAnsi="Arial" w:cs="Arial"/>
          <w:spacing w:val="-3"/>
          <w:sz w:val="22"/>
          <w:szCs w:val="22"/>
        </w:rPr>
      </w:pPr>
    </w:p>
    <w:p w14:paraId="4F37B370" w14:textId="115479E7" w:rsidR="00261EA7" w:rsidRPr="00147A29" w:rsidRDefault="00261EA7" w:rsidP="00261EA7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87744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Pr="00877448">
        <w:rPr>
          <w:rFonts w:ascii="Arial" w:hAnsi="Arial" w:cs="Arial"/>
          <w:sz w:val="22"/>
          <w:szCs w:val="22"/>
        </w:rPr>
        <w:t xml:space="preserve">) alpontjában biztosított hatáskörében eljárva </w:t>
      </w:r>
      <w:r>
        <w:rPr>
          <w:rFonts w:ascii="Arial" w:hAnsi="Arial" w:cs="Arial"/>
          <w:sz w:val="22"/>
          <w:szCs w:val="22"/>
        </w:rPr>
        <w:t xml:space="preserve">a SZOVA Nonprofit Zrt. és a SZOMHULL Nonprofit Kft. között kötendő bérleti szerződést az előterjesztés 3. számú melléklete szerinti tartalommal </w:t>
      </w:r>
      <w:r w:rsidRPr="00147A29">
        <w:rPr>
          <w:rFonts w:ascii="Arial" w:hAnsi="Arial" w:cs="Arial"/>
          <w:sz w:val="22"/>
          <w:szCs w:val="22"/>
        </w:rPr>
        <w:t>jóváhagyja</w:t>
      </w:r>
      <w:r>
        <w:rPr>
          <w:rFonts w:ascii="Arial" w:hAnsi="Arial" w:cs="Arial"/>
          <w:sz w:val="22"/>
          <w:szCs w:val="22"/>
        </w:rPr>
        <w:t>, egyúttal felhatalmazza a</w:t>
      </w:r>
      <w:r w:rsidRPr="00183F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SZOVA Nonprofit Zrt. vezérigazgatóját és a SZOMHULL Nonprofit Kft. ügyvezetőjét a bérleti szerződés aláírására</w:t>
      </w:r>
      <w:r w:rsidRPr="00147A29">
        <w:rPr>
          <w:rFonts w:ascii="Arial" w:hAnsi="Arial" w:cs="Arial"/>
          <w:sz w:val="22"/>
          <w:szCs w:val="22"/>
        </w:rPr>
        <w:t xml:space="preserve">. </w:t>
      </w:r>
    </w:p>
    <w:p w14:paraId="26EBAF00" w14:textId="77777777" w:rsidR="00261EA7" w:rsidRPr="00147A29" w:rsidRDefault="00261EA7" w:rsidP="00261EA7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14:paraId="3AA54846" w14:textId="77777777" w:rsidR="00261EA7" w:rsidRPr="00147A29" w:rsidRDefault="00261EA7" w:rsidP="00261EA7">
      <w:pPr>
        <w:jc w:val="both"/>
        <w:rPr>
          <w:rFonts w:ascii="Arial" w:hAnsi="Arial" w:cs="Arial"/>
          <w:sz w:val="22"/>
          <w:szCs w:val="22"/>
        </w:rPr>
      </w:pPr>
      <w:r w:rsidRPr="00147A29">
        <w:rPr>
          <w:rFonts w:ascii="Arial" w:hAnsi="Arial" w:cs="Arial"/>
          <w:b/>
          <w:sz w:val="22"/>
          <w:szCs w:val="22"/>
          <w:u w:val="single"/>
        </w:rPr>
        <w:t>Felelős:</w:t>
      </w:r>
      <w:r w:rsidRPr="00147A29">
        <w:rPr>
          <w:rFonts w:ascii="Arial" w:hAnsi="Arial" w:cs="Arial"/>
          <w:sz w:val="22"/>
          <w:szCs w:val="22"/>
        </w:rPr>
        <w:tab/>
        <w:t>Dr. Nemény András polgármester</w:t>
      </w:r>
    </w:p>
    <w:p w14:paraId="71D284E3" w14:textId="77777777" w:rsidR="00261EA7" w:rsidRPr="00147A29" w:rsidRDefault="00261EA7" w:rsidP="00261EA7">
      <w:pPr>
        <w:jc w:val="both"/>
        <w:rPr>
          <w:rFonts w:ascii="Arial" w:hAnsi="Arial" w:cs="Arial"/>
          <w:sz w:val="22"/>
          <w:szCs w:val="22"/>
        </w:rPr>
      </w:pPr>
      <w:r w:rsidRPr="00147A29">
        <w:rPr>
          <w:rFonts w:ascii="Arial" w:hAnsi="Arial" w:cs="Arial"/>
          <w:sz w:val="22"/>
          <w:szCs w:val="22"/>
        </w:rPr>
        <w:tab/>
      </w:r>
      <w:r w:rsidRPr="00147A29"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14:paraId="5CAF7E03" w14:textId="77777777" w:rsidR="00261EA7" w:rsidRPr="00877448" w:rsidRDefault="00261EA7" w:rsidP="00261EA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77448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382C70ED" w14:textId="77777777" w:rsidR="00261EA7" w:rsidRPr="00147A29" w:rsidRDefault="00261EA7" w:rsidP="00261EA7">
      <w:pPr>
        <w:jc w:val="both"/>
        <w:rPr>
          <w:rFonts w:ascii="Arial" w:hAnsi="Arial" w:cs="Arial"/>
          <w:sz w:val="22"/>
          <w:szCs w:val="22"/>
        </w:rPr>
      </w:pPr>
      <w:r w:rsidRPr="00147A29">
        <w:rPr>
          <w:rFonts w:ascii="Arial" w:hAnsi="Arial" w:cs="Arial"/>
          <w:sz w:val="22"/>
          <w:szCs w:val="22"/>
        </w:rPr>
        <w:tab/>
      </w:r>
      <w:r w:rsidRPr="00147A2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1BF4FF07" w14:textId="77777777" w:rsidR="00261EA7" w:rsidRPr="00147A29" w:rsidRDefault="00261EA7" w:rsidP="00261EA7">
      <w:pPr>
        <w:jc w:val="both"/>
        <w:rPr>
          <w:rFonts w:ascii="Arial" w:hAnsi="Arial" w:cs="Arial"/>
          <w:sz w:val="22"/>
          <w:szCs w:val="22"/>
        </w:rPr>
      </w:pPr>
      <w:r w:rsidRPr="00147A29">
        <w:rPr>
          <w:rFonts w:ascii="Arial" w:hAnsi="Arial" w:cs="Arial"/>
          <w:sz w:val="22"/>
          <w:szCs w:val="22"/>
        </w:rPr>
        <w:tab/>
      </w:r>
      <w:r w:rsidRPr="00147A2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20E87B99" w14:textId="77777777" w:rsidR="00261EA7" w:rsidRDefault="00261EA7" w:rsidP="00261EA7">
      <w:pPr>
        <w:jc w:val="both"/>
        <w:rPr>
          <w:rFonts w:ascii="Arial" w:hAnsi="Arial" w:cs="Arial"/>
          <w:sz w:val="22"/>
          <w:szCs w:val="22"/>
        </w:rPr>
      </w:pPr>
      <w:r w:rsidRPr="00147A29">
        <w:rPr>
          <w:rFonts w:ascii="Arial" w:hAnsi="Arial" w:cs="Arial"/>
          <w:sz w:val="22"/>
          <w:szCs w:val="22"/>
        </w:rPr>
        <w:tab/>
      </w:r>
      <w:r w:rsidRPr="00147A29">
        <w:rPr>
          <w:rFonts w:ascii="Arial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Kovács Cecília</w:t>
      </w:r>
      <w:r w:rsidRPr="00147A29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SZOVA Nonprofit Zrt. vezérigazgatója </w:t>
      </w:r>
    </w:p>
    <w:p w14:paraId="11DA5E13" w14:textId="77777777" w:rsidR="00261EA7" w:rsidRPr="00147A29" w:rsidRDefault="00261EA7" w:rsidP="00261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Taoufik Roland, a SZOMHULL Nonprofit Kft.</w:t>
      </w:r>
      <w:r w:rsidRPr="00147A29">
        <w:rPr>
          <w:rFonts w:ascii="Arial" w:eastAsiaTheme="minorHAnsi" w:hAnsi="Arial" w:cs="Arial"/>
          <w:sz w:val="22"/>
          <w:szCs w:val="22"/>
          <w:lang w:eastAsia="en-US"/>
        </w:rPr>
        <w:t xml:space="preserve"> ügyvezetője)</w:t>
      </w:r>
    </w:p>
    <w:p w14:paraId="0157A8F1" w14:textId="77777777" w:rsidR="00261EA7" w:rsidRPr="00147A29" w:rsidRDefault="00261EA7" w:rsidP="00261EA7">
      <w:pPr>
        <w:jc w:val="both"/>
        <w:rPr>
          <w:rFonts w:ascii="Arial" w:hAnsi="Arial" w:cs="Arial"/>
          <w:sz w:val="22"/>
          <w:szCs w:val="22"/>
        </w:rPr>
      </w:pPr>
    </w:p>
    <w:p w14:paraId="1AF8D535" w14:textId="77777777" w:rsidR="00261EA7" w:rsidRPr="00147A29" w:rsidRDefault="00261EA7" w:rsidP="00261EA7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147A29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147A29">
        <w:rPr>
          <w:rFonts w:ascii="Arial" w:hAnsi="Arial" w:cs="Arial"/>
          <w:b/>
          <w:sz w:val="22"/>
          <w:szCs w:val="22"/>
        </w:rPr>
        <w:t xml:space="preserve">:     </w:t>
      </w:r>
      <w:r w:rsidRPr="00147A29">
        <w:rPr>
          <w:rFonts w:ascii="Arial" w:hAnsi="Arial" w:cs="Arial"/>
          <w:sz w:val="22"/>
          <w:szCs w:val="22"/>
        </w:rPr>
        <w:t>azonnal</w:t>
      </w:r>
      <w:proofErr w:type="gramEnd"/>
    </w:p>
    <w:p w14:paraId="571819CF" w14:textId="77777777" w:rsidR="00261EA7" w:rsidRPr="00147A29" w:rsidRDefault="00261EA7" w:rsidP="00261EA7">
      <w:pPr>
        <w:jc w:val="center"/>
        <w:rPr>
          <w:rFonts w:ascii="Arial" w:hAnsi="Arial" w:cs="Arial"/>
          <w:sz w:val="22"/>
          <w:szCs w:val="22"/>
        </w:rPr>
      </w:pPr>
    </w:p>
    <w:p w14:paraId="61DA3C7F" w14:textId="77777777" w:rsidR="00261EA7" w:rsidRPr="00877448" w:rsidRDefault="00261EA7" w:rsidP="00F337B2">
      <w:pPr>
        <w:tabs>
          <w:tab w:val="center" w:pos="4680"/>
        </w:tabs>
        <w:rPr>
          <w:sz w:val="22"/>
          <w:szCs w:val="22"/>
        </w:rPr>
      </w:pPr>
    </w:p>
    <w:p w14:paraId="3B3378D6" w14:textId="77777777" w:rsidR="00F337B2" w:rsidRPr="00877448" w:rsidRDefault="00F337B2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337B2" w:rsidRPr="0087744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5AE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5AE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F493B6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D5D1F" w:rsidRPr="00F337B2">
      <w:rPr>
        <w:rFonts w:ascii="Arial" w:hAnsi="Arial" w:cs="Arial"/>
        <w:sz w:val="20"/>
        <w:szCs w:val="20"/>
      </w:rPr>
      <w:t>Telefon: +36 94/520-</w:t>
    </w:r>
    <w:r w:rsidRPr="00F337B2">
      <w:rPr>
        <w:rFonts w:ascii="Arial" w:hAnsi="Arial" w:cs="Arial"/>
        <w:sz w:val="20"/>
        <w:szCs w:val="20"/>
      </w:rPr>
      <w:t>10</w:t>
    </w:r>
    <w:r w:rsidR="00DD5D1F" w:rsidRPr="00F337B2">
      <w:rPr>
        <w:rFonts w:ascii="Arial" w:hAnsi="Arial" w:cs="Arial"/>
        <w:sz w:val="20"/>
        <w:szCs w:val="20"/>
      </w:rPr>
      <w:t>0</w:t>
    </w:r>
  </w:p>
  <w:p w14:paraId="520F9819" w14:textId="77777777" w:rsidR="00F337B2" w:rsidRPr="00F337B2" w:rsidRDefault="00F337B2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272AAFAB" w14:textId="42152A32" w:rsidR="00DD5D1F" w:rsidRPr="00F337B2" w:rsidRDefault="00DD5D1F" w:rsidP="00F337B2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69D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774CA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45AE7"/>
    <w:rsid w:val="00255F63"/>
    <w:rsid w:val="00261EA7"/>
    <w:rsid w:val="00270102"/>
    <w:rsid w:val="00271A8A"/>
    <w:rsid w:val="00280D26"/>
    <w:rsid w:val="00283135"/>
    <w:rsid w:val="00292090"/>
    <w:rsid w:val="002947BD"/>
    <w:rsid w:val="00295280"/>
    <w:rsid w:val="00295987"/>
    <w:rsid w:val="00295E4F"/>
    <w:rsid w:val="002A705C"/>
    <w:rsid w:val="002B4A3A"/>
    <w:rsid w:val="002D3FCE"/>
    <w:rsid w:val="002D4822"/>
    <w:rsid w:val="002D57A9"/>
    <w:rsid w:val="002E06D3"/>
    <w:rsid w:val="002E135A"/>
    <w:rsid w:val="002E525F"/>
    <w:rsid w:val="002F312A"/>
    <w:rsid w:val="00300075"/>
    <w:rsid w:val="00304C9F"/>
    <w:rsid w:val="00316850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9AB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51EB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06DE8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D25C4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577B3"/>
    <w:rsid w:val="007639F7"/>
    <w:rsid w:val="007641C0"/>
    <w:rsid w:val="00767B8F"/>
    <w:rsid w:val="00777793"/>
    <w:rsid w:val="007847D3"/>
    <w:rsid w:val="007860BA"/>
    <w:rsid w:val="007948DD"/>
    <w:rsid w:val="00794E5F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1684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275F"/>
    <w:rsid w:val="00863AAF"/>
    <w:rsid w:val="008728D0"/>
    <w:rsid w:val="00877448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E0EBA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358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455C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4264"/>
    <w:rsid w:val="00F16A39"/>
    <w:rsid w:val="00F17C0A"/>
    <w:rsid w:val="00F211CE"/>
    <w:rsid w:val="00F337B2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8774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77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3A4C1-66B9-43F4-9570-34EA563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25</TotalTime>
  <Pages>4</Pages>
  <Words>1240</Words>
  <Characters>8695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15</cp:revision>
  <cp:lastPrinted>2022-09-20T13:47:00Z</cp:lastPrinted>
  <dcterms:created xsi:type="dcterms:W3CDTF">2022-09-13T09:09:00Z</dcterms:created>
  <dcterms:modified xsi:type="dcterms:W3CDTF">2022-09-22T06:47:00Z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