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813DD5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13DD5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5B7608E" w14:textId="77777777" w:rsidR="00CC30B1" w:rsidRPr="00813DD5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1700162F" w14:textId="0867627A" w:rsidR="00154EDC" w:rsidRPr="00813DD5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813DD5">
        <w:rPr>
          <w:rFonts w:ascii="Arial" w:hAnsi="Arial" w:cs="Arial"/>
          <w:b/>
          <w:sz w:val="22"/>
          <w:szCs w:val="22"/>
        </w:rPr>
        <w:t xml:space="preserve">A </w:t>
      </w:r>
      <w:r w:rsidR="00DF6AA2" w:rsidRPr="00813DD5">
        <w:rPr>
          <w:rFonts w:ascii="Arial" w:hAnsi="Arial" w:cs="Arial"/>
          <w:b/>
          <w:sz w:val="22"/>
          <w:szCs w:val="22"/>
        </w:rPr>
        <w:t>Kulturális, Oktatási és Civil</w:t>
      </w:r>
      <w:r w:rsidR="00154EDC" w:rsidRPr="00813DD5">
        <w:rPr>
          <w:rFonts w:ascii="Arial" w:hAnsi="Arial" w:cs="Arial"/>
          <w:b/>
          <w:sz w:val="22"/>
          <w:szCs w:val="22"/>
        </w:rPr>
        <w:t xml:space="preserve"> Bizottság </w:t>
      </w:r>
      <w:r w:rsidR="00D41229" w:rsidRPr="00813DD5">
        <w:rPr>
          <w:rFonts w:ascii="Arial" w:hAnsi="Arial" w:cs="Arial"/>
          <w:b/>
          <w:sz w:val="22"/>
          <w:szCs w:val="22"/>
        </w:rPr>
        <w:t xml:space="preserve">2022. </w:t>
      </w:r>
      <w:r w:rsidR="00813DD5" w:rsidRPr="00813DD5">
        <w:rPr>
          <w:rFonts w:ascii="Arial" w:hAnsi="Arial" w:cs="Arial"/>
          <w:b/>
          <w:sz w:val="22"/>
          <w:szCs w:val="22"/>
        </w:rPr>
        <w:t>szeptember 27</w:t>
      </w:r>
      <w:r w:rsidR="00113CF8" w:rsidRPr="00813DD5">
        <w:rPr>
          <w:rFonts w:ascii="Arial" w:hAnsi="Arial" w:cs="Arial"/>
          <w:b/>
          <w:sz w:val="22"/>
          <w:szCs w:val="22"/>
        </w:rPr>
        <w:t>-i</w:t>
      </w:r>
      <w:r w:rsidR="00D41229" w:rsidRPr="00813DD5">
        <w:rPr>
          <w:rFonts w:ascii="Arial" w:hAnsi="Arial" w:cs="Arial"/>
          <w:b/>
          <w:sz w:val="22"/>
          <w:szCs w:val="22"/>
        </w:rPr>
        <w:t xml:space="preserve"> </w:t>
      </w:r>
      <w:r w:rsidR="00154EDC" w:rsidRPr="00813DD5">
        <w:rPr>
          <w:rFonts w:ascii="Arial" w:hAnsi="Arial" w:cs="Arial"/>
          <w:b/>
          <w:sz w:val="22"/>
          <w:szCs w:val="22"/>
        </w:rPr>
        <w:t>ülésére</w:t>
      </w:r>
    </w:p>
    <w:p w14:paraId="795FC071" w14:textId="77777777" w:rsidR="00CC30B1" w:rsidRPr="00813DD5" w:rsidRDefault="00CC30B1" w:rsidP="008D63E3">
      <w:pPr>
        <w:rPr>
          <w:rFonts w:ascii="Arial" w:hAnsi="Arial" w:cs="Arial"/>
          <w:b/>
          <w:sz w:val="22"/>
          <w:szCs w:val="22"/>
        </w:rPr>
      </w:pPr>
    </w:p>
    <w:p w14:paraId="34F541F3" w14:textId="533FAB72" w:rsidR="00BF7701" w:rsidRPr="00813DD5" w:rsidRDefault="00A03DBD" w:rsidP="00A03D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13DD5">
        <w:rPr>
          <w:rFonts w:ascii="Arial" w:hAnsi="Arial" w:cs="Arial"/>
          <w:b/>
          <w:bCs/>
          <w:sz w:val="22"/>
          <w:szCs w:val="22"/>
        </w:rPr>
        <w:t xml:space="preserve">Javaslat </w:t>
      </w:r>
      <w:r w:rsidR="00EA3F72" w:rsidRPr="00813DD5">
        <w:rPr>
          <w:rFonts w:ascii="Arial" w:hAnsi="Arial" w:cs="Arial"/>
          <w:b/>
          <w:bCs/>
          <w:sz w:val="22"/>
          <w:szCs w:val="22"/>
        </w:rPr>
        <w:t>az AGORA Savaria Kulturális</w:t>
      </w:r>
      <w:r w:rsidR="00CB0953" w:rsidRPr="00813DD5">
        <w:rPr>
          <w:rFonts w:ascii="Arial" w:hAnsi="Arial" w:cs="Arial"/>
          <w:b/>
          <w:bCs/>
          <w:sz w:val="22"/>
          <w:szCs w:val="22"/>
        </w:rPr>
        <w:t xml:space="preserve"> és Médiaközpont Nonprofit Kft. által benyújtandó pályázat</w:t>
      </w:r>
      <w:r w:rsidR="00813DD5" w:rsidRPr="00813DD5">
        <w:rPr>
          <w:rFonts w:ascii="Arial" w:hAnsi="Arial" w:cs="Arial"/>
          <w:b/>
          <w:bCs/>
          <w:sz w:val="22"/>
          <w:szCs w:val="22"/>
        </w:rPr>
        <w:t>ok</w:t>
      </w:r>
      <w:r w:rsidR="00CB0953" w:rsidRPr="00813DD5">
        <w:rPr>
          <w:rFonts w:ascii="Arial" w:hAnsi="Arial" w:cs="Arial"/>
          <w:b/>
          <w:bCs/>
          <w:sz w:val="22"/>
          <w:szCs w:val="22"/>
        </w:rPr>
        <w:t xml:space="preserve"> jóváhagyására</w:t>
      </w:r>
    </w:p>
    <w:p w14:paraId="7937FAB9" w14:textId="739A88A2" w:rsidR="00F211CE" w:rsidRPr="00813DD5" w:rsidRDefault="00F211CE" w:rsidP="00A03D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AFA831" w14:textId="77777777" w:rsidR="007A5D6C" w:rsidRPr="00813DD5" w:rsidRDefault="007A5D6C" w:rsidP="007A5D6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68D176B7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 xml:space="preserve">Tájékoztatom a Tisztelt Bizottságot, hogy az AGORA Savaria Kulturális és Médiaközpont Nonprofit Kft. ügyvezetője a Bizottság jóváhagyását kérte a Nemzeti Kulturális Alap által kiírt, alább ismertetett pályázatok benyújtásához. </w:t>
      </w:r>
    </w:p>
    <w:p w14:paraId="46C43592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</w:p>
    <w:p w14:paraId="704809AA" w14:textId="77777777" w:rsidR="00813DD5" w:rsidRPr="00813DD5" w:rsidRDefault="00813DD5" w:rsidP="00813DD5">
      <w:pPr>
        <w:jc w:val="both"/>
        <w:rPr>
          <w:rFonts w:ascii="Arial" w:hAnsi="Arial" w:cs="Arial"/>
          <w:b/>
          <w:sz w:val="22"/>
          <w:szCs w:val="22"/>
        </w:rPr>
      </w:pPr>
      <w:r w:rsidRPr="00813DD5">
        <w:rPr>
          <w:rFonts w:ascii="Arial" w:hAnsi="Arial" w:cs="Arial"/>
          <w:b/>
          <w:sz w:val="22"/>
          <w:szCs w:val="22"/>
        </w:rPr>
        <w:t xml:space="preserve">1. </w:t>
      </w:r>
    </w:p>
    <w:p w14:paraId="16A7A09E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>Pályázati cél, tartalom:</w:t>
      </w:r>
    </w:p>
    <w:p w14:paraId="37C98991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 xml:space="preserve">Magyarországi könnyűzenei koncertek, produkciók megvalósítása (legalább 3 éves szakmai múlttal rendelkező, hazai és határon túli magyar előadók, formációk részére) </w:t>
      </w:r>
    </w:p>
    <w:p w14:paraId="49AF540B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</w:p>
    <w:p w14:paraId="66381810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 xml:space="preserve">Pályázni jogosultak a legalább 3 éves szakmai múlttal rendelkező zenei formációk részvételével megvalósuló </w:t>
      </w:r>
      <w:proofErr w:type="spellStart"/>
      <w:proofErr w:type="gramStart"/>
      <w:r w:rsidRPr="00813DD5">
        <w:rPr>
          <w:rFonts w:ascii="Arial" w:hAnsi="Arial" w:cs="Arial"/>
          <w:sz w:val="22"/>
          <w:szCs w:val="22"/>
        </w:rPr>
        <w:t>koncerte</w:t>
      </w:r>
      <w:proofErr w:type="spellEnd"/>
      <w:r w:rsidRPr="00813DD5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813DD5">
        <w:rPr>
          <w:rFonts w:ascii="Arial" w:hAnsi="Arial" w:cs="Arial"/>
          <w:sz w:val="22"/>
          <w:szCs w:val="22"/>
        </w:rPr>
        <w:t>ke</w:t>
      </w:r>
      <w:proofErr w:type="spellEnd"/>
      <w:r w:rsidRPr="00813DD5">
        <w:rPr>
          <w:rFonts w:ascii="Arial" w:hAnsi="Arial" w:cs="Arial"/>
          <w:sz w:val="22"/>
          <w:szCs w:val="22"/>
        </w:rPr>
        <w:t xml:space="preserve">)t megrendező jogi személyiséggel rendelkező szervezetek, vagyis az AGORA Savaria Nonprofit Kft. is. </w:t>
      </w:r>
    </w:p>
    <w:p w14:paraId="11001780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</w:p>
    <w:p w14:paraId="4B923C60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 xml:space="preserve">Az igényelhető támogatás maximális összege 1.000.000 Ft. A támogatási intenzitás mértéke 100 %. </w:t>
      </w:r>
    </w:p>
    <w:p w14:paraId="44231587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 xml:space="preserve">A megvalósítás időtartama 2023. január 1. – 2023. december 31. </w:t>
      </w:r>
    </w:p>
    <w:p w14:paraId="10FDB00A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>A pályázati díj összege 20.000 Ft.</w:t>
      </w:r>
    </w:p>
    <w:p w14:paraId="6F573ADC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>Pályázat kódszáma: 202139/117</w:t>
      </w:r>
    </w:p>
    <w:p w14:paraId="0079F1DA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 xml:space="preserve">Benyújtási határidő: 2022. szeptember 28. </w:t>
      </w:r>
    </w:p>
    <w:p w14:paraId="613FE946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</w:p>
    <w:p w14:paraId="6BE4FB4B" w14:textId="77777777" w:rsidR="00813DD5" w:rsidRPr="00813DD5" w:rsidRDefault="00813DD5" w:rsidP="00813DD5">
      <w:pPr>
        <w:jc w:val="both"/>
        <w:rPr>
          <w:rFonts w:ascii="Arial" w:hAnsi="Arial" w:cs="Arial"/>
          <w:b/>
          <w:sz w:val="22"/>
          <w:szCs w:val="22"/>
        </w:rPr>
      </w:pPr>
      <w:r w:rsidRPr="00813DD5">
        <w:rPr>
          <w:rFonts w:ascii="Arial" w:hAnsi="Arial" w:cs="Arial"/>
          <w:b/>
          <w:sz w:val="22"/>
          <w:szCs w:val="22"/>
        </w:rPr>
        <w:t xml:space="preserve">2. </w:t>
      </w:r>
    </w:p>
    <w:p w14:paraId="4A8961E2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>Pályázati cél, tartalom:</w:t>
      </w:r>
    </w:p>
    <w:p w14:paraId="137CFBD6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 xml:space="preserve">Fővároson kívüli könnyűzenei koncerthelyszíneken rendszeres élőzenei koncertprogram megvalósítása. A támogatás célja, hogy a fővároson kívül minden megyében legalább egy olyan könnyűzenei koncerthelyszín működjön tartósan, ahol élőzenét játszó előadók rendszeresen felléphetnek. </w:t>
      </w:r>
    </w:p>
    <w:p w14:paraId="3CD60753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</w:p>
    <w:p w14:paraId="79E3D909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 xml:space="preserve">Pályázni jogosultak belföldi, az év nagy részében folyamatosan működő, könnyűzenei fellépéseknek helyszínt biztosító intézmények és rendezvényszervezők, mint jogi személyek, tehát az AGORA Savaria Nonprofit Kft. is. </w:t>
      </w:r>
    </w:p>
    <w:p w14:paraId="350A1EF6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</w:p>
    <w:p w14:paraId="6052A466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 xml:space="preserve">Az igényelhető támogatás koncertenként min.100.000 Ft, </w:t>
      </w:r>
      <w:proofErr w:type="spellStart"/>
      <w:r w:rsidRPr="00813DD5">
        <w:rPr>
          <w:rFonts w:ascii="Arial" w:hAnsi="Arial" w:cs="Arial"/>
          <w:sz w:val="22"/>
          <w:szCs w:val="22"/>
        </w:rPr>
        <w:t>max</w:t>
      </w:r>
      <w:proofErr w:type="spellEnd"/>
      <w:r w:rsidRPr="00813DD5">
        <w:rPr>
          <w:rFonts w:ascii="Arial" w:hAnsi="Arial" w:cs="Arial"/>
          <w:sz w:val="22"/>
          <w:szCs w:val="22"/>
        </w:rPr>
        <w:t xml:space="preserve">. 300.000 Ft, összesen maximum 4.800.000 Ft. A támogatási intenzitás mértéke 100 %. </w:t>
      </w:r>
    </w:p>
    <w:p w14:paraId="5D79BF82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 xml:space="preserve">A megvalósítás időtartama 2023. január 1. – 2023. december 31. </w:t>
      </w:r>
    </w:p>
    <w:p w14:paraId="22B4D1FE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>A pályázati díj összege az igényelt támogatás 1 %-a.</w:t>
      </w:r>
    </w:p>
    <w:p w14:paraId="0DE8C91B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>Pályázat kódszáma: 779131/156</w:t>
      </w:r>
    </w:p>
    <w:p w14:paraId="3677BD64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 xml:space="preserve">Benyújtási határidő: 2022. október 7. </w:t>
      </w:r>
    </w:p>
    <w:p w14:paraId="2AA98217" w14:textId="77777777" w:rsidR="00813DD5" w:rsidRPr="00813DD5" w:rsidRDefault="00813DD5" w:rsidP="00813DD5">
      <w:pPr>
        <w:jc w:val="both"/>
        <w:rPr>
          <w:rFonts w:ascii="Arial" w:hAnsi="Arial" w:cs="Arial"/>
          <w:sz w:val="22"/>
          <w:szCs w:val="22"/>
        </w:rPr>
      </w:pPr>
    </w:p>
    <w:p w14:paraId="01398BAF" w14:textId="77777777" w:rsidR="00813DD5" w:rsidRPr="00813DD5" w:rsidRDefault="00813DD5" w:rsidP="00DF7901">
      <w:pPr>
        <w:jc w:val="both"/>
        <w:rPr>
          <w:rFonts w:ascii="Arial" w:hAnsi="Arial" w:cs="Arial"/>
          <w:sz w:val="22"/>
          <w:szCs w:val="22"/>
        </w:rPr>
      </w:pPr>
    </w:p>
    <w:p w14:paraId="17B0763E" w14:textId="77777777" w:rsidR="00813DD5" w:rsidRPr="00813DD5" w:rsidRDefault="00813DD5" w:rsidP="00DF7901">
      <w:pPr>
        <w:jc w:val="both"/>
        <w:rPr>
          <w:rFonts w:ascii="Arial" w:hAnsi="Arial" w:cs="Arial"/>
          <w:sz w:val="22"/>
          <w:szCs w:val="22"/>
        </w:rPr>
      </w:pPr>
    </w:p>
    <w:p w14:paraId="538AAF8E" w14:textId="2C403D45" w:rsidR="00E46D64" w:rsidRPr="00813DD5" w:rsidRDefault="00F3741D" w:rsidP="000148B0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lastRenderedPageBreak/>
        <w:t xml:space="preserve">A </w:t>
      </w:r>
      <w:r w:rsidR="008A40EE" w:rsidRPr="00813DD5">
        <w:rPr>
          <w:rFonts w:ascii="Arial" w:hAnsi="Arial" w:cs="Arial"/>
          <w:sz w:val="22"/>
          <w:szCs w:val="22"/>
        </w:rPr>
        <w:t>pályázat</w:t>
      </w:r>
      <w:r w:rsidR="00813DD5" w:rsidRPr="00813DD5">
        <w:rPr>
          <w:rFonts w:ascii="Arial" w:hAnsi="Arial" w:cs="Arial"/>
          <w:sz w:val="22"/>
          <w:szCs w:val="22"/>
        </w:rPr>
        <w:t>ok</w:t>
      </w:r>
      <w:r w:rsidR="008A40EE" w:rsidRPr="00813DD5">
        <w:rPr>
          <w:rFonts w:ascii="Arial" w:hAnsi="Arial" w:cs="Arial"/>
          <w:sz w:val="22"/>
          <w:szCs w:val="22"/>
        </w:rPr>
        <w:t xml:space="preserve"> önrészt nem igényel</w:t>
      </w:r>
      <w:r w:rsidR="00813DD5" w:rsidRPr="00813DD5">
        <w:rPr>
          <w:rFonts w:ascii="Arial" w:hAnsi="Arial" w:cs="Arial"/>
          <w:sz w:val="22"/>
          <w:szCs w:val="22"/>
        </w:rPr>
        <w:t>nek</w:t>
      </w:r>
      <w:r w:rsidR="008A40EE" w:rsidRPr="00813DD5">
        <w:rPr>
          <w:rFonts w:ascii="Arial" w:hAnsi="Arial" w:cs="Arial"/>
          <w:sz w:val="22"/>
          <w:szCs w:val="22"/>
        </w:rPr>
        <w:t xml:space="preserve">, így </w:t>
      </w:r>
      <w:r w:rsidR="00813DD5" w:rsidRPr="00813DD5">
        <w:rPr>
          <w:rFonts w:ascii="Arial" w:hAnsi="Arial" w:cs="Arial"/>
          <w:sz w:val="22"/>
          <w:szCs w:val="22"/>
        </w:rPr>
        <w:t>azok</w:t>
      </w:r>
      <w:r w:rsidR="008A40EE" w:rsidRPr="00813DD5">
        <w:rPr>
          <w:rFonts w:ascii="Arial" w:hAnsi="Arial" w:cs="Arial"/>
          <w:sz w:val="22"/>
          <w:szCs w:val="22"/>
        </w:rPr>
        <w:t xml:space="preserve"> jóváhagyására az SZMSZ 51 §. (3) bekezdés 25. pontja alapján a </w:t>
      </w:r>
      <w:r w:rsidRPr="00813DD5">
        <w:rPr>
          <w:rFonts w:ascii="Arial" w:hAnsi="Arial" w:cs="Arial"/>
          <w:sz w:val="22"/>
          <w:szCs w:val="22"/>
        </w:rPr>
        <w:t>Gazdasági és Jogi Bizottság</w:t>
      </w:r>
      <w:r w:rsidR="008A40EE" w:rsidRPr="00813DD5">
        <w:rPr>
          <w:rFonts w:ascii="Arial" w:hAnsi="Arial" w:cs="Arial"/>
          <w:sz w:val="22"/>
          <w:szCs w:val="22"/>
        </w:rPr>
        <w:t xml:space="preserve"> jogosult</w:t>
      </w:r>
      <w:r w:rsidRPr="00813DD5">
        <w:rPr>
          <w:rFonts w:ascii="Arial" w:hAnsi="Arial" w:cs="Arial"/>
          <w:sz w:val="22"/>
          <w:szCs w:val="22"/>
        </w:rPr>
        <w:t>, azonban az előterjesztésben foglaltak kulturális vonatkozása miatt k</w:t>
      </w:r>
      <w:r w:rsidR="005443F0" w:rsidRPr="00813DD5">
        <w:rPr>
          <w:rFonts w:ascii="Arial" w:hAnsi="Arial" w:cs="Arial"/>
          <w:sz w:val="22"/>
          <w:szCs w:val="22"/>
        </w:rPr>
        <w:t xml:space="preserve">érem a Tisztelt Bizottságot, hogy az előterjesztést megtárgyalni és a határozati javaslatot elfogadni szíveskedjen! </w:t>
      </w:r>
    </w:p>
    <w:p w14:paraId="73559FE7" w14:textId="77777777" w:rsidR="00D41229" w:rsidRPr="00813DD5" w:rsidRDefault="00D41229" w:rsidP="000148B0">
      <w:pPr>
        <w:jc w:val="both"/>
        <w:rPr>
          <w:rFonts w:ascii="Arial" w:hAnsi="Arial" w:cs="Arial"/>
          <w:sz w:val="22"/>
          <w:szCs w:val="22"/>
        </w:rPr>
      </w:pPr>
    </w:p>
    <w:p w14:paraId="779C1C78" w14:textId="483FC719" w:rsidR="00E46D64" w:rsidRPr="00813DD5" w:rsidRDefault="00E46D64" w:rsidP="00E46D64">
      <w:pPr>
        <w:jc w:val="both"/>
        <w:rPr>
          <w:rFonts w:ascii="Arial" w:hAnsi="Arial" w:cs="Arial"/>
          <w:b/>
          <w:sz w:val="22"/>
          <w:szCs w:val="22"/>
        </w:rPr>
      </w:pPr>
      <w:r w:rsidRPr="00813DD5">
        <w:rPr>
          <w:rFonts w:ascii="Arial" w:hAnsi="Arial" w:cs="Arial"/>
          <w:b/>
          <w:sz w:val="22"/>
          <w:szCs w:val="22"/>
        </w:rPr>
        <w:t>Szom</w:t>
      </w:r>
      <w:r w:rsidR="00840991" w:rsidRPr="00813DD5">
        <w:rPr>
          <w:rFonts w:ascii="Arial" w:hAnsi="Arial" w:cs="Arial"/>
          <w:b/>
          <w:sz w:val="22"/>
          <w:szCs w:val="22"/>
        </w:rPr>
        <w:t>bathely, 202</w:t>
      </w:r>
      <w:r w:rsidR="00CB0953" w:rsidRPr="00813DD5">
        <w:rPr>
          <w:rFonts w:ascii="Arial" w:hAnsi="Arial" w:cs="Arial"/>
          <w:b/>
          <w:sz w:val="22"/>
          <w:szCs w:val="22"/>
        </w:rPr>
        <w:t>2</w:t>
      </w:r>
      <w:r w:rsidR="00840991" w:rsidRPr="00813DD5">
        <w:rPr>
          <w:rFonts w:ascii="Arial" w:hAnsi="Arial" w:cs="Arial"/>
          <w:b/>
          <w:sz w:val="22"/>
          <w:szCs w:val="22"/>
        </w:rPr>
        <w:t xml:space="preserve">. </w:t>
      </w:r>
      <w:r w:rsidR="00813DD5">
        <w:rPr>
          <w:rFonts w:ascii="Arial" w:hAnsi="Arial" w:cs="Arial"/>
          <w:b/>
          <w:sz w:val="22"/>
          <w:szCs w:val="22"/>
        </w:rPr>
        <w:t>szeptember</w:t>
      </w:r>
      <w:r w:rsidR="003D5E7E">
        <w:rPr>
          <w:rFonts w:ascii="Arial" w:hAnsi="Arial" w:cs="Arial"/>
          <w:b/>
          <w:sz w:val="22"/>
          <w:szCs w:val="22"/>
        </w:rPr>
        <w:t xml:space="preserve"> </w:t>
      </w:r>
      <w:r w:rsidR="00B806CD">
        <w:rPr>
          <w:rFonts w:ascii="Arial" w:hAnsi="Arial" w:cs="Arial"/>
          <w:b/>
          <w:sz w:val="22"/>
          <w:szCs w:val="22"/>
        </w:rPr>
        <w:t>22.</w:t>
      </w:r>
    </w:p>
    <w:p w14:paraId="475BD73D" w14:textId="77777777" w:rsidR="00D41229" w:rsidRPr="00813DD5" w:rsidRDefault="00D41229" w:rsidP="00E46D64">
      <w:pPr>
        <w:jc w:val="both"/>
        <w:rPr>
          <w:rFonts w:ascii="Arial" w:hAnsi="Arial" w:cs="Arial"/>
          <w:b/>
          <w:sz w:val="22"/>
          <w:szCs w:val="22"/>
        </w:rPr>
      </w:pPr>
    </w:p>
    <w:p w14:paraId="295D1A59" w14:textId="77777777" w:rsidR="00D41229" w:rsidRPr="00813DD5" w:rsidRDefault="00D41229" w:rsidP="00E46D64">
      <w:pPr>
        <w:jc w:val="both"/>
        <w:rPr>
          <w:rFonts w:ascii="Arial" w:hAnsi="Arial" w:cs="Arial"/>
          <w:b/>
          <w:sz w:val="22"/>
          <w:szCs w:val="22"/>
        </w:rPr>
      </w:pPr>
    </w:p>
    <w:p w14:paraId="73C8A457" w14:textId="77777777" w:rsidR="00D41229" w:rsidRPr="00813DD5" w:rsidRDefault="00D41229" w:rsidP="00E46D64">
      <w:pPr>
        <w:jc w:val="both"/>
        <w:rPr>
          <w:rFonts w:ascii="Arial" w:hAnsi="Arial" w:cs="Arial"/>
          <w:b/>
          <w:sz w:val="22"/>
          <w:szCs w:val="22"/>
        </w:rPr>
      </w:pPr>
    </w:p>
    <w:p w14:paraId="3AFD1224" w14:textId="77777777" w:rsidR="00E46D64" w:rsidRPr="00813DD5" w:rsidRDefault="00E46D64" w:rsidP="00E46D64">
      <w:pPr>
        <w:jc w:val="both"/>
        <w:rPr>
          <w:rFonts w:ascii="Arial" w:hAnsi="Arial" w:cs="Arial"/>
          <w:sz w:val="22"/>
          <w:szCs w:val="22"/>
        </w:rPr>
      </w:pPr>
    </w:p>
    <w:p w14:paraId="3CB69D63" w14:textId="67580E2F" w:rsidR="00E46D64" w:rsidRPr="00813DD5" w:rsidRDefault="00E46D64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813DD5">
        <w:rPr>
          <w:rFonts w:ascii="Arial" w:hAnsi="Arial" w:cs="Arial"/>
          <w:b/>
          <w:sz w:val="22"/>
          <w:szCs w:val="22"/>
        </w:rPr>
        <w:tab/>
        <w:t xml:space="preserve">    /: </w:t>
      </w:r>
      <w:r w:rsidR="00BF7701" w:rsidRPr="00813DD5">
        <w:rPr>
          <w:rFonts w:ascii="Arial" w:hAnsi="Arial" w:cs="Arial"/>
          <w:b/>
          <w:sz w:val="22"/>
          <w:szCs w:val="22"/>
        </w:rPr>
        <w:t xml:space="preserve">Dr. Nemény </w:t>
      </w:r>
      <w:proofErr w:type="gramStart"/>
      <w:r w:rsidR="00BF7701" w:rsidRPr="00813DD5">
        <w:rPr>
          <w:rFonts w:ascii="Arial" w:hAnsi="Arial" w:cs="Arial"/>
          <w:b/>
          <w:sz w:val="22"/>
          <w:szCs w:val="22"/>
        </w:rPr>
        <w:t>András</w:t>
      </w:r>
      <w:r w:rsidRPr="00813DD5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813DD5">
        <w:rPr>
          <w:rFonts w:ascii="Arial" w:hAnsi="Arial" w:cs="Arial"/>
          <w:b/>
          <w:sz w:val="22"/>
          <w:szCs w:val="22"/>
        </w:rPr>
        <w:t>/</w:t>
      </w:r>
    </w:p>
    <w:p w14:paraId="252CB8A7" w14:textId="77777777" w:rsidR="007D6828" w:rsidRPr="00813DD5" w:rsidRDefault="007D6828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2CEB83" w14:textId="77777777" w:rsidR="00D85232" w:rsidRPr="00813DD5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53BA0F" w14:textId="77777777" w:rsidR="00D85232" w:rsidRPr="00813DD5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15B781" w14:textId="77777777" w:rsidR="00D85232" w:rsidRPr="00813DD5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2D92A1" w14:textId="77777777" w:rsidR="00D85232" w:rsidRPr="00813DD5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5ED7E6" w14:textId="77777777" w:rsidR="00D85232" w:rsidRPr="00813DD5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8D48E0" w14:textId="77777777" w:rsidR="00D85232" w:rsidRPr="00813DD5" w:rsidRDefault="00D85232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AD5158" w14:textId="77777777" w:rsidR="00407BA1" w:rsidRPr="00813DD5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13DD5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74168CFC" w14:textId="2F3DDCD9" w:rsidR="00407BA1" w:rsidRPr="00813DD5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13DD5">
        <w:rPr>
          <w:rFonts w:ascii="Arial" w:hAnsi="Arial" w:cs="Arial"/>
          <w:b/>
          <w:bCs/>
          <w:sz w:val="22"/>
          <w:szCs w:val="22"/>
          <w:u w:val="single"/>
        </w:rPr>
        <w:t>………/202</w:t>
      </w:r>
      <w:r w:rsidR="00CB0953" w:rsidRPr="00813DD5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813DD5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3D5E7E">
        <w:rPr>
          <w:rFonts w:ascii="Arial" w:hAnsi="Arial" w:cs="Arial"/>
          <w:b/>
          <w:bCs/>
          <w:sz w:val="22"/>
          <w:szCs w:val="22"/>
          <w:u w:val="single"/>
        </w:rPr>
        <w:t>IX</w:t>
      </w:r>
      <w:r w:rsidR="00EA3F72" w:rsidRPr="00813DD5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EE29ED" w:rsidRPr="00813DD5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3D5E7E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EA3F72" w:rsidRPr="00813DD5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813DD5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r w:rsidR="00B47DC1" w:rsidRPr="00813DD5">
        <w:rPr>
          <w:rFonts w:ascii="Arial" w:hAnsi="Arial" w:cs="Arial"/>
          <w:b/>
          <w:bCs/>
          <w:sz w:val="22"/>
          <w:szCs w:val="22"/>
          <w:u w:val="single"/>
        </w:rPr>
        <w:t>KOC</w:t>
      </w:r>
      <w:r w:rsidRPr="00813DD5">
        <w:rPr>
          <w:rFonts w:ascii="Arial" w:hAnsi="Arial" w:cs="Arial"/>
          <w:b/>
          <w:bCs/>
          <w:sz w:val="22"/>
          <w:szCs w:val="22"/>
          <w:u w:val="single"/>
        </w:rPr>
        <w:t>B sz. határozat</w:t>
      </w:r>
    </w:p>
    <w:p w14:paraId="184EC168" w14:textId="77777777" w:rsidR="00407BA1" w:rsidRPr="00813DD5" w:rsidRDefault="00407BA1" w:rsidP="00407BA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15C5EA6" w14:textId="2A427E54" w:rsidR="003509A6" w:rsidRPr="00813DD5" w:rsidRDefault="00407BA1" w:rsidP="003509A6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>A</w:t>
      </w:r>
      <w:r w:rsidR="00B47DC1" w:rsidRPr="00813DD5">
        <w:rPr>
          <w:rFonts w:ascii="Arial" w:hAnsi="Arial" w:cs="Arial"/>
          <w:sz w:val="22"/>
          <w:szCs w:val="22"/>
        </w:rPr>
        <w:t xml:space="preserve"> Kulturális, Oktatási és Civil</w:t>
      </w:r>
      <w:r w:rsidRPr="00813DD5">
        <w:rPr>
          <w:rFonts w:ascii="Arial" w:hAnsi="Arial" w:cs="Arial"/>
          <w:sz w:val="22"/>
          <w:szCs w:val="22"/>
        </w:rPr>
        <w:t xml:space="preserve"> Bizottság</w:t>
      </w:r>
      <w:r w:rsidR="003D5E7E">
        <w:rPr>
          <w:rFonts w:ascii="Arial" w:hAnsi="Arial" w:cs="Arial"/>
          <w:sz w:val="22"/>
          <w:szCs w:val="22"/>
        </w:rPr>
        <w:t xml:space="preserve"> az SZMSZ 52. § (3) bekezdés 10. pontja alapján</w:t>
      </w:r>
      <w:r w:rsidRPr="00813DD5">
        <w:rPr>
          <w:rFonts w:ascii="Arial" w:hAnsi="Arial" w:cs="Arial"/>
          <w:sz w:val="22"/>
          <w:szCs w:val="22"/>
        </w:rPr>
        <w:t xml:space="preserve"> </w:t>
      </w:r>
      <w:r w:rsidR="004A3914" w:rsidRPr="00813DD5">
        <w:rPr>
          <w:rFonts w:ascii="Arial" w:hAnsi="Arial" w:cs="Arial"/>
          <w:sz w:val="22"/>
          <w:szCs w:val="22"/>
        </w:rPr>
        <w:t>támogatja</w:t>
      </w:r>
      <w:r w:rsidR="001D63F1" w:rsidRPr="00813DD5">
        <w:rPr>
          <w:rFonts w:ascii="Arial" w:hAnsi="Arial" w:cs="Arial"/>
          <w:sz w:val="22"/>
          <w:szCs w:val="22"/>
        </w:rPr>
        <w:t xml:space="preserve">, </w:t>
      </w:r>
      <w:r w:rsidR="005443F0" w:rsidRPr="00813DD5">
        <w:rPr>
          <w:rFonts w:ascii="Arial" w:hAnsi="Arial" w:cs="Arial"/>
          <w:sz w:val="22"/>
          <w:szCs w:val="22"/>
        </w:rPr>
        <w:t xml:space="preserve">hogy </w:t>
      </w:r>
      <w:r w:rsidR="00813DD5" w:rsidRPr="00813DD5">
        <w:rPr>
          <w:rFonts w:ascii="Arial" w:hAnsi="Arial" w:cs="Arial"/>
          <w:sz w:val="22"/>
          <w:szCs w:val="22"/>
        </w:rPr>
        <w:t>az AGORA Savaria Kulturális és Médiaközpont Nonprofit Kft. a Nemzeti Kulturális Alap által kiírt 202139/117 és 779131/156 kódszámú felhívásokra pályázatot nyújtson be. A pályázati díjak megfizetésére a társaság szokásos működési költségei nyújtanak fedezetet.</w:t>
      </w:r>
    </w:p>
    <w:p w14:paraId="5B38FB56" w14:textId="5C87D099" w:rsidR="005443F0" w:rsidRPr="00813DD5" w:rsidRDefault="005443F0" w:rsidP="005443F0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785BDE75" w14:textId="77777777" w:rsidR="00407BA1" w:rsidRPr="00813DD5" w:rsidRDefault="00407BA1" w:rsidP="00407BA1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E58850B" w14:textId="77777777" w:rsidR="00D90595" w:rsidRPr="00813DD5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b/>
          <w:sz w:val="22"/>
          <w:szCs w:val="22"/>
          <w:u w:val="single"/>
        </w:rPr>
        <w:t>Felelős:</w:t>
      </w:r>
      <w:r w:rsidRPr="00813DD5">
        <w:rPr>
          <w:rFonts w:ascii="Arial" w:hAnsi="Arial" w:cs="Arial"/>
          <w:sz w:val="22"/>
          <w:szCs w:val="22"/>
        </w:rPr>
        <w:tab/>
        <w:t>Dr. Nemény András polgármester</w:t>
      </w:r>
    </w:p>
    <w:p w14:paraId="64F4BAA8" w14:textId="58DA5865" w:rsidR="00D90595" w:rsidRPr="00813DD5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ab/>
      </w:r>
      <w:r w:rsidRPr="00813DD5">
        <w:rPr>
          <w:rFonts w:ascii="Arial" w:hAnsi="Arial" w:cs="Arial"/>
          <w:sz w:val="22"/>
          <w:szCs w:val="22"/>
        </w:rPr>
        <w:tab/>
      </w:r>
      <w:r w:rsidR="00EA3F72" w:rsidRPr="00813DD5">
        <w:rPr>
          <w:rFonts w:ascii="Arial" w:hAnsi="Arial" w:cs="Arial"/>
          <w:sz w:val="22"/>
          <w:szCs w:val="22"/>
        </w:rPr>
        <w:t>Horváth Soma</w:t>
      </w:r>
      <w:r w:rsidRPr="00813DD5">
        <w:rPr>
          <w:rFonts w:ascii="Arial" w:hAnsi="Arial" w:cs="Arial"/>
          <w:sz w:val="22"/>
          <w:szCs w:val="22"/>
        </w:rPr>
        <w:t xml:space="preserve"> alpolgármester </w:t>
      </w:r>
      <w:bookmarkStart w:id="0" w:name="_GoBack"/>
      <w:bookmarkEnd w:id="0"/>
    </w:p>
    <w:p w14:paraId="1BA999B2" w14:textId="19AE11CF" w:rsidR="00D90595" w:rsidRPr="00813DD5" w:rsidRDefault="00FA60D5" w:rsidP="00D90595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>Putz Attila</w:t>
      </w:r>
      <w:r w:rsidR="00D90595" w:rsidRPr="00813DD5">
        <w:rPr>
          <w:rFonts w:ascii="Arial" w:hAnsi="Arial" w:cs="Arial"/>
          <w:sz w:val="22"/>
          <w:szCs w:val="22"/>
        </w:rPr>
        <w:t xml:space="preserve">, a </w:t>
      </w:r>
      <w:r w:rsidR="00B47DC1" w:rsidRPr="00813DD5">
        <w:rPr>
          <w:rFonts w:ascii="Arial" w:hAnsi="Arial" w:cs="Arial"/>
          <w:sz w:val="22"/>
          <w:szCs w:val="22"/>
        </w:rPr>
        <w:t>Kulturális, Oktatási és Civil</w:t>
      </w:r>
      <w:r w:rsidR="00D313E8" w:rsidRPr="00813DD5">
        <w:rPr>
          <w:rFonts w:ascii="Arial" w:hAnsi="Arial" w:cs="Arial"/>
          <w:sz w:val="22"/>
          <w:szCs w:val="22"/>
        </w:rPr>
        <w:t xml:space="preserve"> Bizottság</w:t>
      </w:r>
      <w:r w:rsidR="00D90595" w:rsidRPr="00813DD5">
        <w:rPr>
          <w:rFonts w:ascii="Arial" w:hAnsi="Arial" w:cs="Arial"/>
          <w:sz w:val="22"/>
          <w:szCs w:val="22"/>
        </w:rPr>
        <w:t xml:space="preserve"> elnöke</w:t>
      </w:r>
    </w:p>
    <w:p w14:paraId="547A1343" w14:textId="77777777" w:rsidR="00D90595" w:rsidRPr="00813DD5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ab/>
      </w:r>
      <w:r w:rsidRPr="00813DD5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6A41C3C2" w14:textId="4CAAAAFD" w:rsidR="00D90595" w:rsidRPr="00813DD5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ab/>
      </w:r>
      <w:r w:rsidRPr="00813DD5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14:paraId="77FFE22F" w14:textId="5CA6B726" w:rsidR="00D90595" w:rsidRPr="00813DD5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sz w:val="22"/>
          <w:szCs w:val="22"/>
        </w:rPr>
        <w:tab/>
      </w:r>
      <w:r w:rsidRPr="00813DD5">
        <w:rPr>
          <w:rFonts w:ascii="Arial" w:hAnsi="Arial" w:cs="Arial"/>
          <w:sz w:val="22"/>
          <w:szCs w:val="22"/>
        </w:rPr>
        <w:tab/>
      </w:r>
      <w:r w:rsidR="00C25FBB" w:rsidRPr="00813DD5">
        <w:rPr>
          <w:rFonts w:ascii="Arial" w:eastAsiaTheme="minorHAnsi" w:hAnsi="Arial" w:cs="Arial"/>
          <w:sz w:val="22"/>
          <w:szCs w:val="22"/>
          <w:lang w:eastAsia="en-US"/>
        </w:rPr>
        <w:t>Horváth Zoltán</w:t>
      </w:r>
      <w:r w:rsidR="00EF21CD" w:rsidRPr="00813DD5">
        <w:rPr>
          <w:rFonts w:ascii="Arial" w:eastAsiaTheme="minorHAnsi" w:hAnsi="Arial" w:cs="Arial"/>
          <w:sz w:val="22"/>
          <w:szCs w:val="22"/>
          <w:lang w:eastAsia="en-US"/>
        </w:rPr>
        <w:t xml:space="preserve">, a </w:t>
      </w:r>
      <w:r w:rsidR="00C25FBB" w:rsidRPr="00813DD5">
        <w:rPr>
          <w:rFonts w:ascii="Arial" w:eastAsiaTheme="minorHAnsi" w:hAnsi="Arial" w:cs="Arial"/>
          <w:sz w:val="22"/>
          <w:szCs w:val="22"/>
          <w:lang w:eastAsia="en-US"/>
        </w:rPr>
        <w:t>Kft. ügyvezetője</w:t>
      </w:r>
      <w:r w:rsidR="00EF21CD" w:rsidRPr="00813DD5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2E9516D1" w14:textId="77777777" w:rsidR="00D90595" w:rsidRPr="00813DD5" w:rsidRDefault="00D90595" w:rsidP="00D90595">
      <w:pPr>
        <w:jc w:val="both"/>
        <w:rPr>
          <w:rFonts w:ascii="Arial" w:hAnsi="Arial" w:cs="Arial"/>
          <w:sz w:val="22"/>
          <w:szCs w:val="22"/>
        </w:rPr>
      </w:pPr>
    </w:p>
    <w:p w14:paraId="15E61787" w14:textId="3B6C46A9" w:rsidR="002325C4" w:rsidRPr="00813DD5" w:rsidRDefault="00D90595" w:rsidP="00D90595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813DD5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813DD5">
        <w:rPr>
          <w:rFonts w:ascii="Arial" w:hAnsi="Arial" w:cs="Arial"/>
          <w:b/>
          <w:sz w:val="22"/>
          <w:szCs w:val="22"/>
        </w:rPr>
        <w:t xml:space="preserve">:     </w:t>
      </w:r>
      <w:r w:rsidR="007E74A1" w:rsidRPr="00813DD5">
        <w:rPr>
          <w:rFonts w:ascii="Arial" w:hAnsi="Arial" w:cs="Arial"/>
          <w:sz w:val="22"/>
          <w:szCs w:val="22"/>
        </w:rPr>
        <w:t>azonna</w:t>
      </w:r>
      <w:r w:rsidR="003509A6" w:rsidRPr="00813DD5">
        <w:rPr>
          <w:rFonts w:ascii="Arial" w:hAnsi="Arial" w:cs="Arial"/>
          <w:sz w:val="22"/>
          <w:szCs w:val="22"/>
        </w:rPr>
        <w:t>l</w:t>
      </w:r>
      <w:proofErr w:type="gramEnd"/>
    </w:p>
    <w:p w14:paraId="0F7ED055" w14:textId="77777777" w:rsidR="002325C4" w:rsidRPr="00813DD5" w:rsidRDefault="002325C4" w:rsidP="00D90595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0CE4AA77" w14:textId="77777777" w:rsidR="003509A6" w:rsidRPr="00813DD5" w:rsidRDefault="003509A6" w:rsidP="00D90595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43DF9A69" w14:textId="77777777" w:rsidR="003509A6" w:rsidRPr="00813DD5" w:rsidRDefault="003509A6" w:rsidP="00D90595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3509A6" w:rsidRPr="00813DD5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806C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806C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2DDA6F4" w14:textId="77777777" w:rsidR="00813DD5" w:rsidRPr="00F337B2" w:rsidRDefault="00DD5D1F" w:rsidP="00813DD5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813DD5" w:rsidRPr="00F337B2">
      <w:rPr>
        <w:rFonts w:ascii="Arial" w:hAnsi="Arial" w:cs="Arial"/>
        <w:sz w:val="20"/>
        <w:szCs w:val="20"/>
      </w:rPr>
      <w:t>Telefon: +36 94/520-100</w:t>
    </w:r>
  </w:p>
  <w:p w14:paraId="4C5AAB38" w14:textId="77777777" w:rsidR="00813DD5" w:rsidRPr="00F337B2" w:rsidRDefault="00813DD5" w:rsidP="00813DD5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KRID: 628508398</w:t>
    </w:r>
  </w:p>
  <w:p w14:paraId="4D674F3F" w14:textId="77777777" w:rsidR="00813DD5" w:rsidRPr="00F337B2" w:rsidRDefault="00813DD5" w:rsidP="00813DD5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Web: www.szombathely.hu</w:t>
    </w:r>
  </w:p>
  <w:p w14:paraId="272AAFAB" w14:textId="323F5647" w:rsidR="00DD5D1F" w:rsidRPr="00842C93" w:rsidRDefault="00DD5D1F" w:rsidP="00813DD5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3CF8"/>
    <w:rsid w:val="00117C24"/>
    <w:rsid w:val="00120FEC"/>
    <w:rsid w:val="00122156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5125"/>
    <w:rsid w:val="00176892"/>
    <w:rsid w:val="00182618"/>
    <w:rsid w:val="00184160"/>
    <w:rsid w:val="00184E99"/>
    <w:rsid w:val="001912AA"/>
    <w:rsid w:val="00194915"/>
    <w:rsid w:val="00197D8B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D5E7E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66FD9"/>
    <w:rsid w:val="00467C91"/>
    <w:rsid w:val="004A3914"/>
    <w:rsid w:val="004C1F15"/>
    <w:rsid w:val="004C2880"/>
    <w:rsid w:val="004C6365"/>
    <w:rsid w:val="004C6A7B"/>
    <w:rsid w:val="004C7F8B"/>
    <w:rsid w:val="004D3A3A"/>
    <w:rsid w:val="004E1626"/>
    <w:rsid w:val="004E3BC5"/>
    <w:rsid w:val="004E76F7"/>
    <w:rsid w:val="00517C3D"/>
    <w:rsid w:val="00523AF5"/>
    <w:rsid w:val="00524B93"/>
    <w:rsid w:val="00524C78"/>
    <w:rsid w:val="0052791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4666E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3C80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F44"/>
    <w:rsid w:val="0080240E"/>
    <w:rsid w:val="00813DD5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86C7D"/>
    <w:rsid w:val="008A40EE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B08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47DC1"/>
    <w:rsid w:val="00B51995"/>
    <w:rsid w:val="00B610E8"/>
    <w:rsid w:val="00B66CA5"/>
    <w:rsid w:val="00B77A50"/>
    <w:rsid w:val="00B806CD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13E8"/>
    <w:rsid w:val="00D323CB"/>
    <w:rsid w:val="00D350B0"/>
    <w:rsid w:val="00D41229"/>
    <w:rsid w:val="00D45615"/>
    <w:rsid w:val="00D54DF8"/>
    <w:rsid w:val="00D632C7"/>
    <w:rsid w:val="00D713B0"/>
    <w:rsid w:val="00D85232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6AA2"/>
    <w:rsid w:val="00DF7901"/>
    <w:rsid w:val="00E117DF"/>
    <w:rsid w:val="00E1220A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D7CE4"/>
    <w:rsid w:val="00EE29ED"/>
    <w:rsid w:val="00EE47A8"/>
    <w:rsid w:val="00EF01F0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3741D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A60D5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8748A6-87C7-48B5-982E-E5AC9AF8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</TotalTime>
  <Pages>2</Pages>
  <Words>388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2022-05-17T07:40:00Z</cp:lastPrinted>
  <dcterms:created xsi:type="dcterms:W3CDTF">2022-09-13T11:08:00Z</dcterms:created>
  <dcterms:modified xsi:type="dcterms:W3CDTF">2022-09-22T06:37:00Z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