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3E21E703" w:rsidR="00C9281D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35A839E1" w14:textId="77777777" w:rsidR="003F29F8" w:rsidRPr="00C1379A" w:rsidRDefault="003F29F8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62F1E04D" w14:textId="79A79D13" w:rsidR="00C9281D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</w:t>
      </w:r>
      <w:r w:rsidR="00CD151D">
        <w:rPr>
          <w:rFonts w:eastAsia="MS Mincho" w:cs="Arial"/>
          <w:b/>
          <w:bCs/>
          <w:color w:val="000000"/>
          <w:u w:val="single"/>
        </w:rPr>
        <w:t>2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607674">
        <w:rPr>
          <w:rFonts w:eastAsia="MS Mincho" w:cs="Arial"/>
          <w:b/>
          <w:bCs/>
          <w:color w:val="000000"/>
          <w:u w:val="single"/>
        </w:rPr>
        <w:t>augusztus 29</w:t>
      </w:r>
      <w:r w:rsidR="00FA0669">
        <w:rPr>
          <w:rFonts w:eastAsia="MS Mincho" w:cs="Arial"/>
          <w:b/>
          <w:bCs/>
          <w:color w:val="000000"/>
          <w:u w:val="single"/>
        </w:rPr>
        <w:t>-i</w:t>
      </w:r>
      <w:r w:rsidR="004D775D" w:rsidRPr="00C1379A">
        <w:rPr>
          <w:rFonts w:eastAsia="MS Mincho" w:cs="Arial"/>
          <w:b/>
          <w:bCs/>
          <w:color w:val="000000"/>
          <w:u w:val="single"/>
        </w:rPr>
        <w:t xml:space="preserve"> rend</w:t>
      </w:r>
      <w:r w:rsidR="00607674">
        <w:rPr>
          <w:rFonts w:eastAsia="MS Mincho" w:cs="Arial"/>
          <w:b/>
          <w:bCs/>
          <w:color w:val="000000"/>
          <w:u w:val="single"/>
        </w:rPr>
        <w:t>kívüli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2BB74674" w14:textId="77777777" w:rsidR="00A22E18" w:rsidRPr="00C1379A" w:rsidRDefault="00A22E18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16EAD701" w14:textId="77777777" w:rsidR="008612A4" w:rsidRPr="00C1379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3F950733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4B0BC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A44E5B"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="00C03E2C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46BCC196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C13BE4" w:rsidRPr="00E141F6">
        <w:rPr>
          <w:rFonts w:ascii="Arial" w:eastAsia="MS Mincho" w:hAnsi="Arial" w:cs="Arial"/>
          <w:bCs/>
          <w:color w:val="000000" w:themeColor="text1"/>
          <w:szCs w:val="24"/>
        </w:rPr>
        <w:t>131/</w:t>
      </w:r>
      <w:r w:rsidR="002864E2" w:rsidRPr="00E141F6">
        <w:rPr>
          <w:rFonts w:ascii="Arial" w:hAnsi="Arial" w:cs="Arial"/>
          <w:bCs/>
          <w:color w:val="000000" w:themeColor="text1"/>
        </w:rPr>
        <w:t>20</w:t>
      </w:r>
      <w:r w:rsidR="00CD151D" w:rsidRPr="00E141F6">
        <w:rPr>
          <w:rFonts w:ascii="Arial" w:hAnsi="Arial" w:cs="Arial"/>
          <w:bCs/>
          <w:color w:val="000000" w:themeColor="text1"/>
        </w:rPr>
        <w:t>22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7B5733">
        <w:rPr>
          <w:rFonts w:ascii="Arial" w:hAnsi="Arial" w:cs="Arial"/>
          <w:bCs/>
          <w:color w:val="000000"/>
        </w:rPr>
        <w:t>V</w:t>
      </w:r>
      <w:r w:rsidR="00607674">
        <w:rPr>
          <w:rFonts w:ascii="Arial" w:hAnsi="Arial" w:cs="Arial"/>
          <w:bCs/>
          <w:color w:val="000000"/>
        </w:rPr>
        <w:t>III</w:t>
      </w:r>
      <w:r w:rsidR="007B5733">
        <w:rPr>
          <w:rFonts w:ascii="Arial" w:hAnsi="Arial" w:cs="Arial"/>
          <w:bCs/>
          <w:color w:val="000000"/>
        </w:rPr>
        <w:t>.2</w:t>
      </w:r>
      <w:r w:rsidR="00607674">
        <w:rPr>
          <w:rFonts w:ascii="Arial" w:hAnsi="Arial" w:cs="Arial"/>
          <w:bCs/>
          <w:color w:val="000000"/>
        </w:rPr>
        <w:t>9</w:t>
      </w:r>
      <w:r w:rsidR="00036613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) SzLB.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5C1CB39C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CD151D">
        <w:rPr>
          <w:rFonts w:cs="Arial"/>
          <w:color w:val="000000"/>
        </w:rPr>
        <w:t>2</w:t>
      </w:r>
      <w:r w:rsidR="002864E2">
        <w:rPr>
          <w:rFonts w:cs="Arial"/>
          <w:color w:val="000000"/>
        </w:rPr>
        <w:t xml:space="preserve">. </w:t>
      </w:r>
      <w:r w:rsidR="00607674">
        <w:rPr>
          <w:rFonts w:cs="Arial"/>
          <w:color w:val="000000"/>
        </w:rPr>
        <w:t>augusztus 29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607674">
        <w:rPr>
          <w:rFonts w:cs="Arial"/>
          <w:color w:val="000000"/>
        </w:rPr>
        <w:t>kívüli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 w:rsidRPr="00AF1F68">
        <w:rPr>
          <w:rFonts w:cs="Arial"/>
        </w:rPr>
        <w:t>Nagy Donát</w:t>
      </w:r>
      <w:r w:rsidR="001719F3"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2EE62EAF" w:rsidR="003854CE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bookmarkEnd w:id="1"/>
    <w:p w14:paraId="507EAC39" w14:textId="77777777" w:rsidR="00A22E18" w:rsidRDefault="00A22E18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B00E0B4" w14:textId="24669692" w:rsidR="00C37117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4B0BC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A44E5B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03604C46" w14:textId="4F26B52A" w:rsidR="004421DA" w:rsidRPr="00692B1A" w:rsidRDefault="00F90688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54D2AB37" w14:textId="23D2940E" w:rsidR="00D431D2" w:rsidRPr="00CD151D" w:rsidRDefault="00C13BE4" w:rsidP="007A1C4F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132</w:t>
      </w:r>
      <w:r w:rsidR="00607674">
        <w:rPr>
          <w:rFonts w:cs="Arial"/>
          <w:b/>
          <w:color w:val="000000"/>
          <w:u w:val="single"/>
        </w:rPr>
        <w:t xml:space="preserve">/2022. (VIII.29.) </w:t>
      </w:r>
      <w:r w:rsidR="00CD151D" w:rsidRPr="00CD151D">
        <w:rPr>
          <w:rFonts w:cs="Arial"/>
          <w:b/>
          <w:color w:val="000000"/>
          <w:u w:val="single"/>
        </w:rPr>
        <w:t>SzLB. sz. határozat</w:t>
      </w:r>
    </w:p>
    <w:p w14:paraId="46988360" w14:textId="77777777" w:rsidR="00CD151D" w:rsidRPr="00CD151D" w:rsidRDefault="00CD151D" w:rsidP="007A1C4F">
      <w:pPr>
        <w:jc w:val="center"/>
        <w:rPr>
          <w:rFonts w:cs="Arial"/>
          <w:b/>
          <w:color w:val="000000"/>
          <w:u w:val="single"/>
        </w:rPr>
      </w:pPr>
    </w:p>
    <w:p w14:paraId="30FF4821" w14:textId="09CB8D49" w:rsidR="00D431D2" w:rsidRDefault="00D431D2" w:rsidP="00D431D2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9904FCA" w14:textId="77777777" w:rsidR="00B97300" w:rsidRPr="00063AB2" w:rsidRDefault="00B97300" w:rsidP="00B97300">
      <w:pPr>
        <w:jc w:val="center"/>
        <w:rPr>
          <w:rFonts w:cs="Arial"/>
          <w:b/>
          <w:u w:val="single"/>
        </w:rPr>
      </w:pPr>
    </w:p>
    <w:p w14:paraId="5AA3F609" w14:textId="77777777" w:rsidR="00607674" w:rsidRDefault="00607674" w:rsidP="00607674">
      <w:pPr>
        <w:jc w:val="center"/>
        <w:rPr>
          <w:rFonts w:cs="Arial"/>
          <w:b/>
          <w:u w:val="single"/>
        </w:rPr>
      </w:pPr>
      <w:bookmarkStart w:id="2" w:name="_Hlk74817952"/>
      <w:r w:rsidRPr="00996ACA">
        <w:rPr>
          <w:rFonts w:cs="Arial"/>
          <w:b/>
          <w:u w:val="single"/>
        </w:rPr>
        <w:t>NAPIREND:</w:t>
      </w:r>
    </w:p>
    <w:p w14:paraId="5F229561" w14:textId="77777777" w:rsidR="00607674" w:rsidRDefault="00607674" w:rsidP="00607674">
      <w:pPr>
        <w:jc w:val="both"/>
        <w:rPr>
          <w:rFonts w:cs="Arial"/>
          <w:b/>
          <w:u w:val="single"/>
        </w:rPr>
      </w:pPr>
    </w:p>
    <w:p w14:paraId="4CC98979" w14:textId="77777777" w:rsidR="00607674" w:rsidRDefault="00607674" w:rsidP="00607674">
      <w:pPr>
        <w:jc w:val="both"/>
        <w:rPr>
          <w:rFonts w:cs="Arial"/>
          <w:b/>
          <w:u w:val="single"/>
        </w:rPr>
      </w:pPr>
      <w:r w:rsidRPr="00E54ABF">
        <w:rPr>
          <w:rFonts w:cs="Arial"/>
          <w:b/>
          <w:u w:val="single"/>
        </w:rPr>
        <w:t>Nyilvános ülés:</w:t>
      </w:r>
    </w:p>
    <w:p w14:paraId="6AABBBA0" w14:textId="77777777" w:rsidR="00607674" w:rsidRDefault="00607674" w:rsidP="00607674">
      <w:pPr>
        <w:jc w:val="both"/>
        <w:rPr>
          <w:rFonts w:cs="Arial"/>
          <w:b/>
          <w:u w:val="single"/>
        </w:rPr>
      </w:pPr>
    </w:p>
    <w:p w14:paraId="5949CCB4" w14:textId="77777777" w:rsidR="00607674" w:rsidRDefault="00607674" w:rsidP="00607674">
      <w:pPr>
        <w:jc w:val="both"/>
        <w:rPr>
          <w:rFonts w:cs="Arial"/>
          <w:b/>
          <w:u w:val="single"/>
        </w:rPr>
      </w:pPr>
    </w:p>
    <w:p w14:paraId="7F3EFE96" w14:textId="77777777" w:rsidR="00607674" w:rsidRDefault="00607674" w:rsidP="00607674">
      <w:pPr>
        <w:rPr>
          <w:sz w:val="22"/>
          <w:szCs w:val="22"/>
        </w:rPr>
      </w:pPr>
      <w:r>
        <w:rPr>
          <w:rFonts w:cs="Arial"/>
          <w:b/>
          <w:bCs/>
        </w:rPr>
        <w:t>1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</w:r>
      <w:r>
        <w:rPr>
          <w:rFonts w:cs="Arial"/>
          <w:b/>
          <w:bCs/>
        </w:rPr>
        <w:t>Tájékoztatás rászoruló családok részére szociális célú tűzifa biztosításáról</w:t>
      </w:r>
    </w:p>
    <w:p w14:paraId="2EB9C198" w14:textId="77777777" w:rsidR="00607674" w:rsidRPr="00C71E61" w:rsidRDefault="00607674" w:rsidP="00607674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 xml:space="preserve">Dr. Czeglédy Csaba, a Szociális és Lakás Bizottság elnöke </w:t>
      </w:r>
    </w:p>
    <w:p w14:paraId="2744BCDC" w14:textId="77777777" w:rsidR="00607674" w:rsidRPr="00854FB6" w:rsidRDefault="00607674" w:rsidP="00607674">
      <w:pPr>
        <w:ind w:left="709" w:hanging="709"/>
        <w:jc w:val="both"/>
        <w:rPr>
          <w:rFonts w:cs="Arial"/>
          <w:iCs/>
        </w:rPr>
      </w:pPr>
    </w:p>
    <w:p w14:paraId="130E1931" w14:textId="77777777" w:rsidR="00607674" w:rsidRPr="002F6290" w:rsidRDefault="00607674" w:rsidP="00607674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2</w:t>
      </w:r>
      <w:r w:rsidRPr="002F6290">
        <w:rPr>
          <w:rFonts w:cs="Arial"/>
          <w:b/>
          <w:bCs/>
        </w:rPr>
        <w:t>./</w:t>
      </w:r>
      <w:r w:rsidRPr="002F6290">
        <w:rPr>
          <w:rFonts w:cs="Arial"/>
          <w:b/>
          <w:bCs/>
        </w:rPr>
        <w:tab/>
        <w:t xml:space="preserve">Különfélék </w:t>
      </w:r>
    </w:p>
    <w:p w14:paraId="1EE93B67" w14:textId="77777777" w:rsidR="00607674" w:rsidRPr="002F6290" w:rsidRDefault="00607674" w:rsidP="00607674">
      <w:pPr>
        <w:ind w:firstLine="705"/>
        <w:jc w:val="both"/>
        <w:rPr>
          <w:rFonts w:cs="Arial"/>
        </w:rPr>
      </w:pP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</w:r>
      <w:bookmarkStart w:id="3" w:name="_Hlk25221937"/>
      <w:r w:rsidRPr="002F6290">
        <w:rPr>
          <w:rFonts w:cs="Arial"/>
        </w:rPr>
        <w:t>Dr. Czeglédy Csaba, a Szociális és Lakás Bizottság elnöke</w:t>
      </w:r>
      <w:bookmarkEnd w:id="3"/>
    </w:p>
    <w:p w14:paraId="7498A6A5" w14:textId="77777777" w:rsidR="00607674" w:rsidRDefault="00607674" w:rsidP="00607674">
      <w:pPr>
        <w:ind w:left="705" w:hanging="705"/>
        <w:jc w:val="both"/>
        <w:rPr>
          <w:rFonts w:cs="Arial"/>
          <w:b/>
          <w:u w:val="single"/>
        </w:rPr>
      </w:pPr>
    </w:p>
    <w:p w14:paraId="1F3E0C0B" w14:textId="77777777" w:rsidR="00607674" w:rsidRDefault="00607674" w:rsidP="00607674">
      <w:pPr>
        <w:ind w:left="705" w:hanging="705"/>
        <w:jc w:val="both"/>
        <w:rPr>
          <w:rFonts w:cs="Arial"/>
          <w:b/>
          <w:u w:val="single"/>
        </w:rPr>
      </w:pPr>
      <w:r w:rsidRPr="00330CB8">
        <w:rPr>
          <w:rFonts w:cs="Arial"/>
          <w:b/>
          <w:u w:val="single"/>
        </w:rPr>
        <w:t>Zárt ülés:</w:t>
      </w:r>
    </w:p>
    <w:p w14:paraId="2A60BE77" w14:textId="77777777" w:rsidR="00607674" w:rsidRDefault="00607674" w:rsidP="00607674">
      <w:pPr>
        <w:ind w:left="705" w:hanging="705"/>
        <w:jc w:val="both"/>
        <w:rPr>
          <w:rFonts w:cs="Arial"/>
          <w:b/>
          <w:u w:val="single"/>
        </w:rPr>
      </w:pPr>
    </w:p>
    <w:p w14:paraId="5C77A51C" w14:textId="77777777" w:rsidR="00607674" w:rsidRDefault="00607674" w:rsidP="00607674">
      <w:pPr>
        <w:ind w:left="705" w:hanging="705"/>
        <w:jc w:val="both"/>
        <w:rPr>
          <w:rFonts w:cs="Arial"/>
          <w:b/>
          <w:bCs/>
        </w:rPr>
      </w:pPr>
      <w:r>
        <w:rPr>
          <w:rFonts w:cs="Arial"/>
          <w:b/>
        </w:rPr>
        <w:t>3</w:t>
      </w:r>
      <w:r w:rsidRPr="008C590C">
        <w:rPr>
          <w:rFonts w:cs="Arial"/>
          <w:b/>
        </w:rPr>
        <w:t>.</w:t>
      </w:r>
      <w:r>
        <w:rPr>
          <w:rFonts w:cs="Arial"/>
          <w:b/>
        </w:rPr>
        <w:t>/</w:t>
      </w:r>
      <w:r w:rsidRPr="008C590C">
        <w:rPr>
          <w:rFonts w:cs="Arial"/>
          <w:b/>
        </w:rPr>
        <w:tab/>
      </w:r>
      <w:r>
        <w:rPr>
          <w:rFonts w:cs="Arial"/>
          <w:b/>
          <w:bCs/>
        </w:rPr>
        <w:t>Javaslat a Szent Márton Esélyegyenlőségi Támogatási Program keretében beérkezett pályázat elbírálására, valamint a megállapított támogatások továbbfolyósítására</w:t>
      </w:r>
    </w:p>
    <w:p w14:paraId="750600C1" w14:textId="77777777" w:rsidR="00607674" w:rsidRDefault="00607674" w:rsidP="00607674">
      <w:pPr>
        <w:ind w:left="2124" w:hanging="1419"/>
        <w:jc w:val="both"/>
        <w:rPr>
          <w:rFonts w:cs="Arial"/>
        </w:rPr>
      </w:pPr>
      <w:r w:rsidRPr="005E79C0">
        <w:rPr>
          <w:rFonts w:cs="Arial"/>
          <w:b/>
          <w:bCs/>
          <w:u w:val="single"/>
        </w:rPr>
        <w:t>Előadó:</w:t>
      </w:r>
      <w:r w:rsidRPr="005E79C0">
        <w:rPr>
          <w:rFonts w:cs="Arial"/>
        </w:rPr>
        <w:tab/>
        <w:t>Vinczéné Dr. Menyhárt Mária, az Egészségügyi és Közszolgálati Osztály vezetője</w:t>
      </w:r>
    </w:p>
    <w:p w14:paraId="0257E74D" w14:textId="77777777" w:rsidR="00607674" w:rsidRPr="005E79C0" w:rsidRDefault="00607674" w:rsidP="00607674">
      <w:pPr>
        <w:ind w:left="2124" w:hanging="1419"/>
        <w:jc w:val="both"/>
        <w:rPr>
          <w:rFonts w:cs="Arial"/>
          <w:b/>
          <w:bCs/>
          <w:sz w:val="22"/>
          <w:szCs w:val="22"/>
          <w:u w:val="single"/>
        </w:rPr>
      </w:pPr>
    </w:p>
    <w:p w14:paraId="015119C4" w14:textId="77777777" w:rsidR="00607674" w:rsidRPr="00767C7F" w:rsidRDefault="00607674" w:rsidP="00607674">
      <w:pPr>
        <w:jc w:val="both"/>
        <w:rPr>
          <w:rFonts w:cs="Arial"/>
          <w:b/>
          <w:bCs/>
          <w:color w:val="FF0000"/>
          <w:spacing w:val="2"/>
        </w:rPr>
      </w:pPr>
      <w:r>
        <w:rPr>
          <w:rFonts w:cs="Arial"/>
          <w:b/>
          <w:bCs/>
        </w:rPr>
        <w:t>4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  <w:t xml:space="preserve">Javaslat Közösségi Bérlakás Rendszerben nyilvántartott ingatlan </w:t>
      </w:r>
      <w:r w:rsidRPr="00C71E61">
        <w:rPr>
          <w:rFonts w:cs="Arial"/>
          <w:b/>
          <w:bCs/>
        </w:rPr>
        <w:tab/>
      </w:r>
      <w:r w:rsidRPr="00767C7F">
        <w:rPr>
          <w:rFonts w:cs="Arial"/>
          <w:b/>
          <w:bCs/>
        </w:rPr>
        <w:t xml:space="preserve">bérbeadására </w:t>
      </w:r>
      <w:r w:rsidRPr="00767C7F">
        <w:rPr>
          <w:rFonts w:cs="Arial"/>
          <w:b/>
          <w:bCs/>
          <w:color w:val="FF0000"/>
        </w:rPr>
        <w:t xml:space="preserve">  </w:t>
      </w:r>
    </w:p>
    <w:p w14:paraId="1F562ECD" w14:textId="77777777" w:rsidR="00607674" w:rsidRDefault="00607674" w:rsidP="00607674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484E3A98" w14:textId="77777777" w:rsidR="00607674" w:rsidRDefault="00607674" w:rsidP="00607674">
      <w:pPr>
        <w:ind w:firstLine="705"/>
        <w:jc w:val="both"/>
        <w:rPr>
          <w:rFonts w:cs="Arial"/>
        </w:rPr>
      </w:pPr>
    </w:p>
    <w:p w14:paraId="7C2AB4E4" w14:textId="77777777" w:rsidR="00607674" w:rsidRPr="002F6290" w:rsidRDefault="00607674" w:rsidP="00607674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  <w:b/>
        </w:rPr>
        <w:t>5</w:t>
      </w:r>
      <w:r w:rsidRPr="002F6290">
        <w:rPr>
          <w:rFonts w:cs="Arial"/>
          <w:b/>
        </w:rPr>
        <w:t>./</w:t>
      </w:r>
      <w:r w:rsidRPr="002F6290">
        <w:rPr>
          <w:rFonts w:cs="Arial"/>
          <w:b/>
          <w:bCs/>
          <w:spacing w:val="2"/>
        </w:rPr>
        <w:t xml:space="preserve"> </w:t>
      </w:r>
      <w:r w:rsidRPr="002F6290">
        <w:rPr>
          <w:rFonts w:cs="Arial"/>
          <w:b/>
          <w:bCs/>
          <w:spacing w:val="2"/>
        </w:rPr>
        <w:tab/>
      </w:r>
      <w:r w:rsidRPr="002F6290">
        <w:rPr>
          <w:rFonts w:cs="Arial"/>
          <w:b/>
          <w:bCs/>
        </w:rPr>
        <w:t>Különfélék</w:t>
      </w:r>
    </w:p>
    <w:p w14:paraId="0D6A84EB" w14:textId="77777777" w:rsidR="00607674" w:rsidRPr="002F6290" w:rsidRDefault="00607674" w:rsidP="00607674">
      <w:pPr>
        <w:ind w:firstLine="705"/>
        <w:jc w:val="both"/>
        <w:rPr>
          <w:rFonts w:cs="Arial"/>
        </w:rPr>
      </w:pPr>
      <w:r w:rsidRPr="002F6290">
        <w:rPr>
          <w:rFonts w:cs="Arial"/>
          <w:b/>
          <w:bCs/>
        </w:rPr>
        <w:tab/>
      </w:r>
      <w:r w:rsidRPr="002F6290">
        <w:rPr>
          <w:rFonts w:cs="Arial"/>
          <w:b/>
          <w:bCs/>
          <w:u w:val="single"/>
        </w:rPr>
        <w:t>Előadó:</w:t>
      </w:r>
      <w:r w:rsidRPr="002F6290">
        <w:rPr>
          <w:rFonts w:cs="Arial"/>
        </w:rPr>
        <w:tab/>
        <w:t>Dr. Czeglédy Csaba, a Szociális és Lakás Bizottság elnöke</w:t>
      </w:r>
    </w:p>
    <w:bookmarkEnd w:id="2"/>
    <w:p w14:paraId="4B9DCE79" w14:textId="77777777" w:rsidR="003F29F8" w:rsidRDefault="003F29F8" w:rsidP="003F29F8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14:paraId="3E479CD3" w14:textId="2EA8AB30" w:rsidR="00E723B3" w:rsidRPr="00C1379A" w:rsidRDefault="00E723B3" w:rsidP="00E723B3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5C582D68" w14:textId="77777777" w:rsidR="00E723B3" w:rsidRPr="00C1379A" w:rsidRDefault="00E723B3" w:rsidP="00E723B3">
      <w:pPr>
        <w:jc w:val="both"/>
        <w:rPr>
          <w:rFonts w:cs="Arial"/>
          <w:color w:val="000000"/>
        </w:rPr>
      </w:pPr>
    </w:p>
    <w:p w14:paraId="6D730196" w14:textId="2CB650E9" w:rsidR="00415868" w:rsidRDefault="00415868" w:rsidP="00CD151D">
      <w:pPr>
        <w:jc w:val="both"/>
        <w:rPr>
          <w:rFonts w:cs="Arial"/>
          <w:b/>
        </w:rPr>
      </w:pPr>
    </w:p>
    <w:p w14:paraId="76BDCB1B" w14:textId="77777777" w:rsidR="00C13BE4" w:rsidRDefault="00C13BE4" w:rsidP="00C13BE4">
      <w:pPr>
        <w:rPr>
          <w:sz w:val="22"/>
          <w:szCs w:val="22"/>
        </w:rPr>
      </w:pPr>
      <w:r>
        <w:rPr>
          <w:rFonts w:cs="Arial"/>
          <w:b/>
          <w:bCs/>
        </w:rPr>
        <w:t>1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</w:r>
      <w:r>
        <w:rPr>
          <w:rFonts w:cs="Arial"/>
          <w:b/>
          <w:bCs/>
        </w:rPr>
        <w:t>Tájékoztatás rászoruló családok részére szociális célú tűzifa biztosításáról</w:t>
      </w:r>
    </w:p>
    <w:p w14:paraId="6A25B08F" w14:textId="7E8A75C0" w:rsidR="00C13BE4" w:rsidRDefault="00C13BE4" w:rsidP="00C13BE4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 xml:space="preserve">Dr. Czeglédy Csaba, a Szociális és Lakás Bizottság elnöke </w:t>
      </w:r>
    </w:p>
    <w:p w14:paraId="063B70CA" w14:textId="77777777" w:rsidR="00A44E5B" w:rsidRPr="00C1379A" w:rsidRDefault="00A44E5B" w:rsidP="00A44E5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3E7959" w14:textId="2F7682CC" w:rsidR="00A44E5B" w:rsidRDefault="00A44E5B" w:rsidP="00A44E5B">
      <w:pPr>
        <w:jc w:val="both"/>
        <w:rPr>
          <w:rFonts w:cs="Arial"/>
        </w:rPr>
      </w:pPr>
      <w:r w:rsidRPr="00C1379A">
        <w:rPr>
          <w:rFonts w:eastAsia="MS Mincho" w:cs="Arial"/>
          <w:color w:val="000000"/>
        </w:rPr>
        <w:t>A Szociális és Lakás Bizottság</w:t>
      </w:r>
      <w:r>
        <w:rPr>
          <w:rFonts w:eastAsia="MS Mincho" w:cs="Arial"/>
          <w:color w:val="000000"/>
        </w:rPr>
        <w:t xml:space="preserve"> </w:t>
      </w:r>
      <w:r w:rsidRPr="00A44E5B">
        <w:rPr>
          <w:rFonts w:eastAsia="MS Mincho" w:cs="Arial"/>
          <w:bCs/>
          <w:color w:val="000000"/>
        </w:rPr>
        <w:t>7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27B4BCEE" w14:textId="77777777" w:rsidR="00A44E5B" w:rsidRDefault="00A44E5B" w:rsidP="00FC7984">
      <w:pPr>
        <w:suppressAutoHyphens/>
        <w:jc w:val="center"/>
        <w:rPr>
          <w:rFonts w:eastAsia="SimSun" w:cs="Arial"/>
          <w:b/>
          <w:bCs/>
          <w:color w:val="000000"/>
          <w:u w:val="single"/>
          <w:lang w:eastAsia="ar-SA"/>
        </w:rPr>
      </w:pPr>
    </w:p>
    <w:p w14:paraId="5D7C1629" w14:textId="70848A26" w:rsidR="00FC7984" w:rsidRPr="00FC7984" w:rsidRDefault="00FC7984" w:rsidP="00FC7984">
      <w:pPr>
        <w:suppressAutoHyphens/>
        <w:jc w:val="center"/>
        <w:rPr>
          <w:rFonts w:eastAsia="SimSun" w:cs="Arial"/>
          <w:b/>
          <w:bCs/>
          <w:color w:val="000000"/>
          <w:u w:val="single"/>
          <w:lang w:eastAsia="ar-SA"/>
        </w:rPr>
      </w:pPr>
      <w:r>
        <w:rPr>
          <w:rFonts w:eastAsia="SimSun" w:cs="Arial"/>
          <w:b/>
          <w:bCs/>
          <w:color w:val="000000"/>
          <w:u w:val="single"/>
          <w:lang w:eastAsia="ar-SA"/>
        </w:rPr>
        <w:t>133</w:t>
      </w:r>
      <w:r w:rsidRPr="00FC7984">
        <w:rPr>
          <w:rFonts w:eastAsia="SimSun" w:cs="Arial"/>
          <w:b/>
          <w:bCs/>
          <w:color w:val="000000"/>
          <w:u w:val="single"/>
          <w:lang w:eastAsia="ar-SA"/>
        </w:rPr>
        <w:t>/2022. (VIII. 29.) SzLB sz. határozat</w:t>
      </w:r>
    </w:p>
    <w:p w14:paraId="7C6AF802" w14:textId="77777777" w:rsidR="00FC7984" w:rsidRPr="00E43C17" w:rsidRDefault="00FC7984" w:rsidP="00FC7984">
      <w:pPr>
        <w:suppressAutoHyphens/>
        <w:jc w:val="center"/>
        <w:rPr>
          <w:rFonts w:eastAsia="SimSun" w:cs="Arial"/>
          <w:color w:val="000000"/>
          <w:lang w:eastAsia="ar-SA"/>
        </w:rPr>
      </w:pPr>
      <w:r w:rsidRPr="00E43C17">
        <w:rPr>
          <w:rFonts w:eastAsia="SimSun" w:cs="Arial"/>
          <w:b/>
          <w:bCs/>
          <w:color w:val="000000"/>
          <w:lang w:eastAsia="ar-SA"/>
        </w:rPr>
        <w:t> </w:t>
      </w:r>
    </w:p>
    <w:p w14:paraId="0A42B253" w14:textId="136C6064" w:rsidR="00C332B7" w:rsidRPr="00584C8D" w:rsidRDefault="00C332B7" w:rsidP="00C332B7">
      <w:pPr>
        <w:pStyle w:val="Csakszve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C8D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A Szociális és Lakás Bizottság a</w:t>
      </w:r>
      <w:r w:rsidRPr="00584C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rászoruló családok részére szociális célú tűzifa biztosításáról szóló előterjesztést megtárgyalta, és felkéri a polgármestert, hogy vizsgálja felül a Szombathelyi Parkfenntartási Kft által kivágott fák továbbhasznosítási gyakorlatát oly módon, hogy a kivágott fák </w:t>
      </w:r>
      <w:r w:rsidR="00A44E5B">
        <w:rPr>
          <w:rFonts w:ascii="Arial" w:hAnsi="Arial" w:cs="Arial"/>
          <w:color w:val="000000"/>
          <w:sz w:val="24"/>
          <w:szCs w:val="24"/>
        </w:rPr>
        <w:t>a megfelelő szakmai ellenőrzést követően</w:t>
      </w:r>
      <w:r w:rsidR="00A44E5B" w:rsidRPr="00584C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>a FÉHE NKft. telephelyére kerülj</w:t>
      </w:r>
      <w:r w:rsidR="00FE46CA">
        <w:rPr>
          <w:rFonts w:ascii="Arial" w:hAnsi="Arial" w:cs="Arial"/>
          <w:color w:val="000000" w:themeColor="text1"/>
          <w:sz w:val="24"/>
          <w:szCs w:val="24"/>
        </w:rPr>
        <w:t>enek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 szociális célra történő hasznosítás céljából.</w:t>
      </w:r>
    </w:p>
    <w:p w14:paraId="3BBFCEC1" w14:textId="77777777" w:rsidR="00C332B7" w:rsidRPr="00584C8D" w:rsidRDefault="00C332B7" w:rsidP="00C332B7">
      <w:pPr>
        <w:jc w:val="both"/>
        <w:rPr>
          <w:rFonts w:eastAsia="SimSun" w:cs="Arial"/>
          <w:color w:val="000000" w:themeColor="text1"/>
          <w:lang w:eastAsia="ar-SA"/>
        </w:rPr>
      </w:pPr>
    </w:p>
    <w:p w14:paraId="486B8938" w14:textId="77777777" w:rsidR="00C332B7" w:rsidRPr="00584C8D" w:rsidRDefault="00C332B7" w:rsidP="00C332B7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584C8D">
        <w:rPr>
          <w:rFonts w:eastAsia="SimSun" w:cs="Arial"/>
          <w:b/>
          <w:bCs/>
          <w:color w:val="000000" w:themeColor="text1"/>
          <w:u w:val="single"/>
          <w:lang w:eastAsia="ar-SA"/>
        </w:rPr>
        <w:t>Felelősök:</w:t>
      </w:r>
      <w:r w:rsidRPr="00584C8D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584C8D">
        <w:rPr>
          <w:rFonts w:eastAsia="SimSun" w:cs="Arial"/>
          <w:color w:val="000000" w:themeColor="text1"/>
          <w:lang w:eastAsia="ar-SA"/>
        </w:rPr>
        <w:t xml:space="preserve"> Dr. Czeglédy Csaba, a Szociális és Lakás Bizottság elnöke</w:t>
      </w:r>
    </w:p>
    <w:p w14:paraId="607C11A4" w14:textId="77777777" w:rsidR="00C332B7" w:rsidRPr="00584C8D" w:rsidRDefault="00C332B7" w:rsidP="00C332B7">
      <w:pPr>
        <w:suppressAutoHyphens/>
        <w:rPr>
          <w:rFonts w:eastAsia="SimSun" w:cs="Arial"/>
          <w:color w:val="000000" w:themeColor="text1"/>
          <w:lang w:eastAsia="ar-SA"/>
        </w:rPr>
      </w:pPr>
      <w:r w:rsidRPr="00584C8D">
        <w:rPr>
          <w:rFonts w:eastAsia="SimSun" w:cs="Arial"/>
          <w:color w:val="000000" w:themeColor="text1"/>
          <w:lang w:eastAsia="ar-SA"/>
        </w:rPr>
        <w:t>                      /a végrehajtás előkészítéséért:</w:t>
      </w:r>
    </w:p>
    <w:p w14:paraId="12BDBACA" w14:textId="77777777" w:rsidR="00C332B7" w:rsidRPr="00584C8D" w:rsidRDefault="00C332B7" w:rsidP="00C332B7">
      <w:pPr>
        <w:suppressAutoHyphens/>
        <w:rPr>
          <w:rFonts w:eastAsia="SimSun" w:cs="Arial"/>
          <w:color w:val="000000" w:themeColor="text1"/>
          <w:lang w:eastAsia="ar-SA"/>
        </w:rPr>
      </w:pPr>
      <w:r w:rsidRPr="00584C8D">
        <w:rPr>
          <w:rFonts w:eastAsia="SimSun" w:cs="Arial"/>
          <w:color w:val="000000" w:themeColor="text1"/>
          <w:lang w:eastAsia="ar-SA"/>
        </w:rPr>
        <w:t xml:space="preserve">                      Kalmár Ervin, a Városüzemeltetési Osztály vezetője, </w:t>
      </w:r>
    </w:p>
    <w:p w14:paraId="13B394AD" w14:textId="77777777" w:rsidR="00C332B7" w:rsidRPr="00584C8D" w:rsidRDefault="00C332B7" w:rsidP="00C332B7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584C8D">
        <w:rPr>
          <w:rFonts w:eastAsia="SimSun" w:cs="Arial"/>
          <w:color w:val="000000" w:themeColor="text1"/>
          <w:lang w:eastAsia="ar-SA"/>
        </w:rPr>
        <w:t>Szentkirályi Bernadett, a Szociális és Lakás Iroda vezetője/</w:t>
      </w:r>
    </w:p>
    <w:p w14:paraId="6B5B7AA6" w14:textId="77777777" w:rsidR="00C332B7" w:rsidRPr="00584C8D" w:rsidRDefault="00C332B7" w:rsidP="00C332B7">
      <w:pPr>
        <w:suppressAutoHyphens/>
        <w:ind w:left="708" w:firstLine="708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584C8D">
        <w:rPr>
          <w:rFonts w:eastAsia="SimSun" w:cs="Arial"/>
          <w:color w:val="000000" w:themeColor="text1"/>
          <w:lang w:eastAsia="ar-SA"/>
        </w:rPr>
        <w:t> </w:t>
      </w:r>
    </w:p>
    <w:p w14:paraId="2F7D2F49" w14:textId="77777777" w:rsidR="00C332B7" w:rsidRPr="00584C8D" w:rsidRDefault="00C332B7" w:rsidP="00C332B7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584C8D">
        <w:rPr>
          <w:rFonts w:eastAsia="SimSun" w:cs="Arial"/>
          <w:b/>
          <w:bCs/>
          <w:color w:val="000000" w:themeColor="text1"/>
          <w:u w:val="single"/>
          <w:lang w:eastAsia="ar-SA"/>
        </w:rPr>
        <w:t>Határidő:</w:t>
      </w:r>
      <w:r w:rsidRPr="00584C8D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584C8D">
        <w:rPr>
          <w:rFonts w:eastAsia="SimSun" w:cs="Arial"/>
          <w:color w:val="000000" w:themeColor="text1"/>
          <w:lang w:eastAsia="ar-SA"/>
        </w:rPr>
        <w:t>   2022. szeptember 30.</w:t>
      </w:r>
    </w:p>
    <w:p w14:paraId="3177B772" w14:textId="77777777" w:rsidR="00FC7984" w:rsidRPr="00E43C17" w:rsidRDefault="00FC7984" w:rsidP="00FC7984">
      <w:pPr>
        <w:tabs>
          <w:tab w:val="left" w:pos="3675"/>
        </w:tabs>
        <w:rPr>
          <w:rFonts w:cs="Arial"/>
        </w:rPr>
      </w:pPr>
    </w:p>
    <w:p w14:paraId="222F5244" w14:textId="0A8CE84D" w:rsidR="000575D1" w:rsidRPr="00C71E61" w:rsidRDefault="00C13BE4" w:rsidP="000575D1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2</w:t>
      </w:r>
      <w:r w:rsidR="000575D1" w:rsidRPr="00C71E61">
        <w:rPr>
          <w:rFonts w:cs="Arial"/>
          <w:b/>
          <w:bCs/>
        </w:rPr>
        <w:t>./</w:t>
      </w:r>
      <w:r w:rsidR="000575D1" w:rsidRPr="00C71E61">
        <w:rPr>
          <w:rFonts w:cs="Arial"/>
          <w:b/>
          <w:bCs/>
        </w:rPr>
        <w:tab/>
        <w:t xml:space="preserve">Különfélék </w:t>
      </w:r>
    </w:p>
    <w:p w14:paraId="0C73CD0E" w14:textId="77777777" w:rsidR="000575D1" w:rsidRPr="00C71E61" w:rsidRDefault="000575D1" w:rsidP="000575D1">
      <w:pPr>
        <w:ind w:firstLine="705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518E429A" w14:textId="77777777" w:rsidR="000575D1" w:rsidRPr="00C71E61" w:rsidRDefault="000575D1" w:rsidP="000575D1">
      <w:pPr>
        <w:ind w:left="705" w:hanging="705"/>
        <w:jc w:val="both"/>
        <w:rPr>
          <w:rFonts w:cs="Arial"/>
          <w:b/>
          <w:u w:val="single"/>
        </w:rPr>
      </w:pPr>
    </w:p>
    <w:p w14:paraId="16E191C1" w14:textId="77777777" w:rsidR="00193442" w:rsidRDefault="00193442" w:rsidP="00EB4EAA">
      <w:pPr>
        <w:jc w:val="both"/>
        <w:rPr>
          <w:rFonts w:cs="Arial"/>
          <w:b/>
          <w:u w:val="single"/>
        </w:rPr>
      </w:pPr>
    </w:p>
    <w:p w14:paraId="53B4D8E2" w14:textId="64B09F4D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7141E2">
        <w:rPr>
          <w:rFonts w:cs="Arial"/>
          <w:color w:val="000000"/>
        </w:rPr>
        <w:t xml:space="preserve">2022. </w:t>
      </w:r>
      <w:r w:rsidR="00C13BE4">
        <w:rPr>
          <w:rFonts w:cs="Arial"/>
          <w:color w:val="000000"/>
        </w:rPr>
        <w:t>augusztus 29.</w:t>
      </w:r>
    </w:p>
    <w:p w14:paraId="67F2BB3E" w14:textId="66DC47C7" w:rsidR="00193442" w:rsidRDefault="00193442" w:rsidP="007A1C4F">
      <w:pPr>
        <w:rPr>
          <w:rFonts w:cs="Arial"/>
          <w:color w:val="000000"/>
        </w:rPr>
      </w:pPr>
    </w:p>
    <w:p w14:paraId="2BBA9255" w14:textId="77777777" w:rsidR="00C13BE4" w:rsidRPr="00C1379A" w:rsidRDefault="00C13BE4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proofErr w:type="gramStart"/>
    <w:r w:rsidRPr="008D51E1">
      <w:rPr>
        <w:rFonts w:cs="Arial"/>
        <w:sz w:val="20"/>
        <w:szCs w:val="20"/>
      </w:rPr>
      <w:t>Fax:+</w:t>
    </w:r>
    <w:proofErr w:type="gramEnd"/>
    <w:r w:rsidRPr="008D51E1">
      <w:rPr>
        <w:rFonts w:cs="Arial"/>
        <w:sz w:val="20"/>
        <w:szCs w:val="20"/>
      </w:rPr>
      <w:t>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1" w:hanging="360"/>
      </w:pPr>
    </w:lvl>
    <w:lvl w:ilvl="2" w:tplc="040E001B" w:tentative="1">
      <w:start w:val="1"/>
      <w:numFmt w:val="lowerRoman"/>
      <w:lvlText w:val="%3."/>
      <w:lvlJc w:val="right"/>
      <w:pPr>
        <w:ind w:left="2521" w:hanging="180"/>
      </w:pPr>
    </w:lvl>
    <w:lvl w:ilvl="3" w:tplc="040E000F" w:tentative="1">
      <w:start w:val="1"/>
      <w:numFmt w:val="decimal"/>
      <w:lvlText w:val="%4."/>
      <w:lvlJc w:val="left"/>
      <w:pPr>
        <w:ind w:left="3241" w:hanging="360"/>
      </w:pPr>
    </w:lvl>
    <w:lvl w:ilvl="4" w:tplc="040E0019" w:tentative="1">
      <w:start w:val="1"/>
      <w:numFmt w:val="lowerLetter"/>
      <w:lvlText w:val="%5."/>
      <w:lvlJc w:val="left"/>
      <w:pPr>
        <w:ind w:left="3961" w:hanging="360"/>
      </w:pPr>
    </w:lvl>
    <w:lvl w:ilvl="5" w:tplc="040E001B" w:tentative="1">
      <w:start w:val="1"/>
      <w:numFmt w:val="lowerRoman"/>
      <w:lvlText w:val="%6."/>
      <w:lvlJc w:val="right"/>
      <w:pPr>
        <w:ind w:left="4681" w:hanging="180"/>
      </w:pPr>
    </w:lvl>
    <w:lvl w:ilvl="6" w:tplc="040E000F" w:tentative="1">
      <w:start w:val="1"/>
      <w:numFmt w:val="decimal"/>
      <w:lvlText w:val="%7."/>
      <w:lvlJc w:val="left"/>
      <w:pPr>
        <w:ind w:left="5401" w:hanging="360"/>
      </w:pPr>
    </w:lvl>
    <w:lvl w:ilvl="7" w:tplc="040E0019" w:tentative="1">
      <w:start w:val="1"/>
      <w:numFmt w:val="lowerLetter"/>
      <w:lvlText w:val="%8."/>
      <w:lvlJc w:val="left"/>
      <w:pPr>
        <w:ind w:left="6121" w:hanging="360"/>
      </w:pPr>
    </w:lvl>
    <w:lvl w:ilvl="8" w:tplc="040E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21FE"/>
    <w:multiLevelType w:val="multilevel"/>
    <w:tmpl w:val="9C82AD0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81068">
    <w:abstractNumId w:val="9"/>
  </w:num>
  <w:num w:numId="2" w16cid:durableId="1917549421">
    <w:abstractNumId w:val="10"/>
  </w:num>
  <w:num w:numId="3" w16cid:durableId="1438794904">
    <w:abstractNumId w:val="7"/>
  </w:num>
  <w:num w:numId="4" w16cid:durableId="1855068129">
    <w:abstractNumId w:val="40"/>
  </w:num>
  <w:num w:numId="5" w16cid:durableId="2102489780">
    <w:abstractNumId w:val="0"/>
  </w:num>
  <w:num w:numId="6" w16cid:durableId="490145913">
    <w:abstractNumId w:val="6"/>
  </w:num>
  <w:num w:numId="7" w16cid:durableId="1812482038">
    <w:abstractNumId w:val="35"/>
  </w:num>
  <w:num w:numId="8" w16cid:durableId="1669357668">
    <w:abstractNumId w:val="18"/>
  </w:num>
  <w:num w:numId="9" w16cid:durableId="290675354">
    <w:abstractNumId w:val="41"/>
  </w:num>
  <w:num w:numId="10" w16cid:durableId="1841312055">
    <w:abstractNumId w:val="29"/>
  </w:num>
  <w:num w:numId="11" w16cid:durableId="1200245437">
    <w:abstractNumId w:val="36"/>
  </w:num>
  <w:num w:numId="12" w16cid:durableId="784815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912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357444">
    <w:abstractNumId w:val="13"/>
  </w:num>
  <w:num w:numId="15" w16cid:durableId="697045958">
    <w:abstractNumId w:val="27"/>
  </w:num>
  <w:num w:numId="16" w16cid:durableId="829445095">
    <w:abstractNumId w:val="31"/>
  </w:num>
  <w:num w:numId="17" w16cid:durableId="157694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3228829">
    <w:abstractNumId w:val="37"/>
  </w:num>
  <w:num w:numId="19" w16cid:durableId="185945856">
    <w:abstractNumId w:val="38"/>
  </w:num>
  <w:num w:numId="20" w16cid:durableId="17608298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7159698">
    <w:abstractNumId w:val="33"/>
  </w:num>
  <w:num w:numId="22" w16cid:durableId="81340635">
    <w:abstractNumId w:val="25"/>
  </w:num>
  <w:num w:numId="23" w16cid:durableId="1449425119">
    <w:abstractNumId w:val="28"/>
  </w:num>
  <w:num w:numId="24" w16cid:durableId="1859809732">
    <w:abstractNumId w:val="4"/>
  </w:num>
  <w:num w:numId="25" w16cid:durableId="154999434">
    <w:abstractNumId w:val="24"/>
  </w:num>
  <w:num w:numId="26" w16cid:durableId="1835409828">
    <w:abstractNumId w:val="43"/>
  </w:num>
  <w:num w:numId="27" w16cid:durableId="406419596">
    <w:abstractNumId w:val="3"/>
  </w:num>
  <w:num w:numId="28" w16cid:durableId="255670012">
    <w:abstractNumId w:val="16"/>
  </w:num>
  <w:num w:numId="29" w16cid:durableId="255940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7986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1850255">
    <w:abstractNumId w:val="17"/>
  </w:num>
  <w:num w:numId="32" w16cid:durableId="1295257381">
    <w:abstractNumId w:val="32"/>
  </w:num>
  <w:num w:numId="33" w16cid:durableId="1597054564">
    <w:abstractNumId w:val="23"/>
  </w:num>
  <w:num w:numId="34" w16cid:durableId="286474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13183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1818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0162707">
    <w:abstractNumId w:val="22"/>
  </w:num>
  <w:num w:numId="38" w16cid:durableId="237249824">
    <w:abstractNumId w:val="8"/>
  </w:num>
  <w:num w:numId="39" w16cid:durableId="1045446079">
    <w:abstractNumId w:val="30"/>
  </w:num>
  <w:num w:numId="40" w16cid:durableId="1241209094">
    <w:abstractNumId w:val="11"/>
  </w:num>
  <w:num w:numId="41" w16cid:durableId="1063942932">
    <w:abstractNumId w:val="19"/>
  </w:num>
  <w:num w:numId="42" w16cid:durableId="2972534">
    <w:abstractNumId w:val="34"/>
  </w:num>
  <w:num w:numId="43" w16cid:durableId="1668091045">
    <w:abstractNumId w:val="5"/>
  </w:num>
  <w:num w:numId="44" w16cid:durableId="640038571">
    <w:abstractNumId w:val="14"/>
  </w:num>
  <w:num w:numId="45" w16cid:durableId="331837202">
    <w:abstractNumId w:val="21"/>
  </w:num>
  <w:num w:numId="46" w16cid:durableId="276181111">
    <w:abstractNumId w:val="2"/>
  </w:num>
  <w:num w:numId="47" w16cid:durableId="1028019800">
    <w:abstractNumId w:val="42"/>
  </w:num>
  <w:num w:numId="48" w16cid:durableId="168940514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2B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13D"/>
    <w:rsid w:val="000554BA"/>
    <w:rsid w:val="0005676B"/>
    <w:rsid w:val="00056F32"/>
    <w:rsid w:val="000575D1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8CF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3D86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2D4C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1D8A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39"/>
    <w:rsid w:val="001327C5"/>
    <w:rsid w:val="00133C98"/>
    <w:rsid w:val="00134138"/>
    <w:rsid w:val="00134586"/>
    <w:rsid w:val="00136317"/>
    <w:rsid w:val="001438AC"/>
    <w:rsid w:val="001460FA"/>
    <w:rsid w:val="001465EF"/>
    <w:rsid w:val="00150801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442"/>
    <w:rsid w:val="0019382D"/>
    <w:rsid w:val="00194434"/>
    <w:rsid w:val="0019494D"/>
    <w:rsid w:val="001950D5"/>
    <w:rsid w:val="00195EFD"/>
    <w:rsid w:val="001A14E8"/>
    <w:rsid w:val="001A1757"/>
    <w:rsid w:val="001A1CD9"/>
    <w:rsid w:val="001A2052"/>
    <w:rsid w:val="001B069D"/>
    <w:rsid w:val="001B0798"/>
    <w:rsid w:val="001B08DD"/>
    <w:rsid w:val="001B0ED7"/>
    <w:rsid w:val="001B3DC3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4699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248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3BB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564D"/>
    <w:rsid w:val="002A1164"/>
    <w:rsid w:val="002A3339"/>
    <w:rsid w:val="002A38ED"/>
    <w:rsid w:val="002A4630"/>
    <w:rsid w:val="002A6025"/>
    <w:rsid w:val="002B2C5C"/>
    <w:rsid w:val="002B40CC"/>
    <w:rsid w:val="002B4858"/>
    <w:rsid w:val="002B51BA"/>
    <w:rsid w:val="002B53E2"/>
    <w:rsid w:val="002B7339"/>
    <w:rsid w:val="002B7408"/>
    <w:rsid w:val="002B7BEB"/>
    <w:rsid w:val="002C0753"/>
    <w:rsid w:val="002C0846"/>
    <w:rsid w:val="002C0ED9"/>
    <w:rsid w:val="002C3065"/>
    <w:rsid w:val="002C3B31"/>
    <w:rsid w:val="002C56D7"/>
    <w:rsid w:val="002C63FF"/>
    <w:rsid w:val="002C648A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712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3F6C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3F08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6E55"/>
    <w:rsid w:val="00381DA1"/>
    <w:rsid w:val="00382082"/>
    <w:rsid w:val="00382EA0"/>
    <w:rsid w:val="00383F8F"/>
    <w:rsid w:val="00385199"/>
    <w:rsid w:val="003854CE"/>
    <w:rsid w:val="003855E0"/>
    <w:rsid w:val="0038656D"/>
    <w:rsid w:val="00387D5C"/>
    <w:rsid w:val="00391E8D"/>
    <w:rsid w:val="00392249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781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114D"/>
    <w:rsid w:val="003D2009"/>
    <w:rsid w:val="003D47F3"/>
    <w:rsid w:val="003D640A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1734"/>
    <w:rsid w:val="003F29F8"/>
    <w:rsid w:val="003F51C7"/>
    <w:rsid w:val="003F6D32"/>
    <w:rsid w:val="003F7E82"/>
    <w:rsid w:val="00400AD4"/>
    <w:rsid w:val="00401562"/>
    <w:rsid w:val="00401B54"/>
    <w:rsid w:val="00402522"/>
    <w:rsid w:val="00404613"/>
    <w:rsid w:val="004050B2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5868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7E3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5416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572"/>
    <w:rsid w:val="00487376"/>
    <w:rsid w:val="004877E5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3164"/>
    <w:rsid w:val="004949EA"/>
    <w:rsid w:val="00494BE6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0BCA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51C6"/>
    <w:rsid w:val="004D775D"/>
    <w:rsid w:val="004D7764"/>
    <w:rsid w:val="004D7F13"/>
    <w:rsid w:val="004E0088"/>
    <w:rsid w:val="004E165B"/>
    <w:rsid w:val="004E2229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19E"/>
    <w:rsid w:val="004F14B8"/>
    <w:rsid w:val="004F27D0"/>
    <w:rsid w:val="004F2D94"/>
    <w:rsid w:val="004F3A72"/>
    <w:rsid w:val="004F4D5A"/>
    <w:rsid w:val="004F551A"/>
    <w:rsid w:val="004F56A2"/>
    <w:rsid w:val="004F626C"/>
    <w:rsid w:val="004F6C05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945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A72"/>
    <w:rsid w:val="00525BB3"/>
    <w:rsid w:val="0052606D"/>
    <w:rsid w:val="00527620"/>
    <w:rsid w:val="00527C3D"/>
    <w:rsid w:val="0053244D"/>
    <w:rsid w:val="005330F7"/>
    <w:rsid w:val="00535E02"/>
    <w:rsid w:val="00542317"/>
    <w:rsid w:val="0054287E"/>
    <w:rsid w:val="00543527"/>
    <w:rsid w:val="005444E1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5B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635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A7264"/>
    <w:rsid w:val="005B221D"/>
    <w:rsid w:val="005B3326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488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674"/>
    <w:rsid w:val="00607C12"/>
    <w:rsid w:val="00607C66"/>
    <w:rsid w:val="00607FFB"/>
    <w:rsid w:val="00612B4F"/>
    <w:rsid w:val="0061368C"/>
    <w:rsid w:val="006136D0"/>
    <w:rsid w:val="00613B4E"/>
    <w:rsid w:val="00613F10"/>
    <w:rsid w:val="006157A4"/>
    <w:rsid w:val="00615C27"/>
    <w:rsid w:val="006169EA"/>
    <w:rsid w:val="00616CBD"/>
    <w:rsid w:val="00617701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4FE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2652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180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1E2"/>
    <w:rsid w:val="00714D3C"/>
    <w:rsid w:val="00715FFF"/>
    <w:rsid w:val="007168F9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3AE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67D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8DE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733"/>
    <w:rsid w:val="007B5DF1"/>
    <w:rsid w:val="007B63D8"/>
    <w:rsid w:val="007B7C45"/>
    <w:rsid w:val="007C0255"/>
    <w:rsid w:val="007C065A"/>
    <w:rsid w:val="007C08EF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490A"/>
    <w:rsid w:val="0080597E"/>
    <w:rsid w:val="0080675D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C7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023"/>
    <w:rsid w:val="008514CC"/>
    <w:rsid w:val="00851D95"/>
    <w:rsid w:val="00852274"/>
    <w:rsid w:val="00853B49"/>
    <w:rsid w:val="00853F98"/>
    <w:rsid w:val="008544C5"/>
    <w:rsid w:val="00854A73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D01"/>
    <w:rsid w:val="008675FD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3CA"/>
    <w:rsid w:val="0088342C"/>
    <w:rsid w:val="00884391"/>
    <w:rsid w:val="00885BBA"/>
    <w:rsid w:val="00885BC7"/>
    <w:rsid w:val="00886965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96A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4ABC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ACC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45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82F"/>
    <w:rsid w:val="00971AF8"/>
    <w:rsid w:val="009728D5"/>
    <w:rsid w:val="00972FBE"/>
    <w:rsid w:val="009737AC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1E30"/>
    <w:rsid w:val="009B1EF7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9F7FE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E18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6AD"/>
    <w:rsid w:val="00A34749"/>
    <w:rsid w:val="00A3762E"/>
    <w:rsid w:val="00A4012F"/>
    <w:rsid w:val="00A40D8F"/>
    <w:rsid w:val="00A4104F"/>
    <w:rsid w:val="00A4225E"/>
    <w:rsid w:val="00A44628"/>
    <w:rsid w:val="00A44E5B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348C"/>
    <w:rsid w:val="00A6435F"/>
    <w:rsid w:val="00A64A3C"/>
    <w:rsid w:val="00A65557"/>
    <w:rsid w:val="00A66573"/>
    <w:rsid w:val="00A67667"/>
    <w:rsid w:val="00A71143"/>
    <w:rsid w:val="00A71A91"/>
    <w:rsid w:val="00A745D3"/>
    <w:rsid w:val="00A74B16"/>
    <w:rsid w:val="00A775CF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6945"/>
    <w:rsid w:val="00AC7943"/>
    <w:rsid w:val="00AD0794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1EE8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275E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01C"/>
    <w:rsid w:val="00B4651F"/>
    <w:rsid w:val="00B505C9"/>
    <w:rsid w:val="00B50BA6"/>
    <w:rsid w:val="00B50DC5"/>
    <w:rsid w:val="00B50FFA"/>
    <w:rsid w:val="00B52C9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94B"/>
    <w:rsid w:val="00B62B7B"/>
    <w:rsid w:val="00B64989"/>
    <w:rsid w:val="00B64AE6"/>
    <w:rsid w:val="00B662DB"/>
    <w:rsid w:val="00B66623"/>
    <w:rsid w:val="00B67A4F"/>
    <w:rsid w:val="00B710E3"/>
    <w:rsid w:val="00B719A5"/>
    <w:rsid w:val="00B7318C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97300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19FD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3EC7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796"/>
    <w:rsid w:val="00C00987"/>
    <w:rsid w:val="00C014C4"/>
    <w:rsid w:val="00C02C75"/>
    <w:rsid w:val="00C039AB"/>
    <w:rsid w:val="00C03E2C"/>
    <w:rsid w:val="00C04FC4"/>
    <w:rsid w:val="00C064D8"/>
    <w:rsid w:val="00C07234"/>
    <w:rsid w:val="00C076E0"/>
    <w:rsid w:val="00C10724"/>
    <w:rsid w:val="00C12B3D"/>
    <w:rsid w:val="00C1379A"/>
    <w:rsid w:val="00C13BE4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330F"/>
    <w:rsid w:val="00C24ECC"/>
    <w:rsid w:val="00C2549C"/>
    <w:rsid w:val="00C30625"/>
    <w:rsid w:val="00C30DEE"/>
    <w:rsid w:val="00C30F67"/>
    <w:rsid w:val="00C31BF5"/>
    <w:rsid w:val="00C32AAC"/>
    <w:rsid w:val="00C3324A"/>
    <w:rsid w:val="00C332B7"/>
    <w:rsid w:val="00C33980"/>
    <w:rsid w:val="00C342AF"/>
    <w:rsid w:val="00C34979"/>
    <w:rsid w:val="00C3531B"/>
    <w:rsid w:val="00C36459"/>
    <w:rsid w:val="00C37117"/>
    <w:rsid w:val="00C3765D"/>
    <w:rsid w:val="00C4005F"/>
    <w:rsid w:val="00C40C0A"/>
    <w:rsid w:val="00C413E6"/>
    <w:rsid w:val="00C4215D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5707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516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C7F16"/>
    <w:rsid w:val="00CD0971"/>
    <w:rsid w:val="00CD1509"/>
    <w:rsid w:val="00CD151D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2A52"/>
    <w:rsid w:val="00CE3C6D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1E89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77C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4DF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DF7DBB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928"/>
    <w:rsid w:val="00E05C0A"/>
    <w:rsid w:val="00E07771"/>
    <w:rsid w:val="00E10196"/>
    <w:rsid w:val="00E1027E"/>
    <w:rsid w:val="00E12CD4"/>
    <w:rsid w:val="00E12FD2"/>
    <w:rsid w:val="00E13716"/>
    <w:rsid w:val="00E137B5"/>
    <w:rsid w:val="00E141F6"/>
    <w:rsid w:val="00E14FEC"/>
    <w:rsid w:val="00E16A9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3B3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4D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4C5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4EAA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6984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CA1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5F65"/>
    <w:rsid w:val="00F60D5B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0669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984"/>
    <w:rsid w:val="00FC7B21"/>
    <w:rsid w:val="00FD00E1"/>
    <w:rsid w:val="00FD3F4B"/>
    <w:rsid w:val="00FD4D8A"/>
    <w:rsid w:val="00FD5D92"/>
    <w:rsid w:val="00FD5EF4"/>
    <w:rsid w:val="00FD6AAE"/>
    <w:rsid w:val="00FD6ECE"/>
    <w:rsid w:val="00FD7EE7"/>
    <w:rsid w:val="00FE01A1"/>
    <w:rsid w:val="00FE0C92"/>
    <w:rsid w:val="00FE11AB"/>
    <w:rsid w:val="00FE11BB"/>
    <w:rsid w:val="00FE1E68"/>
    <w:rsid w:val="00FE3101"/>
    <w:rsid w:val="00FE361D"/>
    <w:rsid w:val="00FE46CA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FC79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FC79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F6C-897F-438E-A7A2-E88DA2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47</TotalTime>
  <Pages>2</Pages>
  <Words>360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30</cp:revision>
  <cp:lastPrinted>2022-01-26T14:01:00Z</cp:lastPrinted>
  <dcterms:created xsi:type="dcterms:W3CDTF">2022-06-17T05:45:00Z</dcterms:created>
  <dcterms:modified xsi:type="dcterms:W3CDTF">2022-08-29T13:12:00Z</dcterms:modified>
</cp:coreProperties>
</file>