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275C" w14:textId="77777777" w:rsidR="00943963" w:rsidRDefault="00943963" w:rsidP="00943963">
      <w:pPr>
        <w:rPr>
          <w:rFonts w:ascii="Arial" w:hAnsi="Arial" w:cs="Arial"/>
          <w:b/>
          <w:bCs/>
        </w:rPr>
      </w:pPr>
    </w:p>
    <w:p w14:paraId="1D8CCC04" w14:textId="77777777" w:rsidR="00943963" w:rsidRPr="008F4188" w:rsidRDefault="00943963" w:rsidP="00943963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SÜRGŐSSÉGI INDÍTVÁNY</w:t>
      </w:r>
    </w:p>
    <w:p w14:paraId="3D7B75E4" w14:textId="77777777" w:rsidR="00943963" w:rsidRPr="008F4188" w:rsidRDefault="00943963" w:rsidP="00943963">
      <w:pPr>
        <w:rPr>
          <w:rFonts w:ascii="Arial" w:hAnsi="Arial" w:cs="Arial"/>
          <w:b/>
          <w:bCs/>
          <w:u w:val="single"/>
        </w:rPr>
      </w:pPr>
    </w:p>
    <w:p w14:paraId="44668DC2" w14:textId="2DE32AB5" w:rsidR="00943963" w:rsidRPr="008F4188" w:rsidRDefault="00943963" w:rsidP="009439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Városstratégiai, Idegenforgalmi és Sport Bizottság</w:t>
      </w:r>
      <w:r w:rsidRPr="008F418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8F4188">
        <w:rPr>
          <w:rFonts w:ascii="Arial" w:hAnsi="Arial" w:cs="Arial"/>
          <w:b/>
        </w:rPr>
        <w:t xml:space="preserve">. </w:t>
      </w:r>
      <w:r w:rsidR="003A603B">
        <w:rPr>
          <w:rFonts w:ascii="Arial" w:hAnsi="Arial" w:cs="Arial"/>
          <w:b/>
        </w:rPr>
        <w:t>július 18</w:t>
      </w:r>
      <w:r w:rsidRPr="008F4188">
        <w:rPr>
          <w:rFonts w:ascii="Arial" w:hAnsi="Arial" w:cs="Arial"/>
          <w:b/>
        </w:rPr>
        <w:t>-i</w:t>
      </w:r>
      <w:r w:rsidR="003A603B">
        <w:rPr>
          <w:rFonts w:ascii="Arial" w:hAnsi="Arial" w:cs="Arial"/>
          <w:b/>
        </w:rPr>
        <w:t xml:space="preserve"> rendkívüli</w:t>
      </w:r>
      <w:r w:rsidRPr="008F4188">
        <w:rPr>
          <w:rFonts w:ascii="Arial" w:hAnsi="Arial" w:cs="Arial"/>
          <w:b/>
        </w:rPr>
        <w:t xml:space="preserve"> ülésére</w:t>
      </w:r>
    </w:p>
    <w:p w14:paraId="2D5934D4" w14:textId="3014F2CF" w:rsidR="00943963" w:rsidRDefault="00943963" w:rsidP="00943963">
      <w:pPr>
        <w:jc w:val="center"/>
        <w:rPr>
          <w:rFonts w:ascii="Arial" w:hAnsi="Arial" w:cs="Arial"/>
          <w:b/>
        </w:rPr>
      </w:pPr>
    </w:p>
    <w:p w14:paraId="2EB3C152" w14:textId="77777777" w:rsidR="00E74B41" w:rsidRPr="008F4188" w:rsidRDefault="00E74B41" w:rsidP="00943963">
      <w:pPr>
        <w:jc w:val="center"/>
        <w:rPr>
          <w:rFonts w:ascii="Arial" w:hAnsi="Arial" w:cs="Arial"/>
          <w:b/>
        </w:rPr>
      </w:pPr>
    </w:p>
    <w:p w14:paraId="524C6B54" w14:textId="77777777" w:rsidR="00943963" w:rsidRPr="008F4188" w:rsidRDefault="00943963" w:rsidP="00943963">
      <w:pPr>
        <w:jc w:val="center"/>
        <w:rPr>
          <w:rFonts w:ascii="Arial" w:hAnsi="Arial" w:cs="Arial"/>
          <w:b/>
        </w:rPr>
      </w:pPr>
      <w:bookmarkStart w:id="0" w:name="_Hlk101792569"/>
      <w:r w:rsidRPr="008F4188">
        <w:rPr>
          <w:rFonts w:ascii="Arial" w:hAnsi="Arial" w:cs="Arial"/>
          <w:b/>
        </w:rPr>
        <w:t xml:space="preserve">Javaslat </w:t>
      </w:r>
      <w:r w:rsidR="00C6510D">
        <w:rPr>
          <w:rFonts w:ascii="Arial" w:hAnsi="Arial" w:cs="Arial"/>
          <w:b/>
        </w:rPr>
        <w:t>a Szent Márton u. 23-37. sz. Társasház mögötti fizetőparkoló forgalmának korlátozására</w:t>
      </w:r>
    </w:p>
    <w:bookmarkEnd w:id="0"/>
    <w:p w14:paraId="58BE45D6" w14:textId="77777777" w:rsidR="00943963" w:rsidRDefault="00943963" w:rsidP="00943963">
      <w:pPr>
        <w:rPr>
          <w:rFonts w:ascii="Arial" w:hAnsi="Arial" w:cs="Arial"/>
          <w:b/>
          <w:bCs/>
        </w:rPr>
      </w:pPr>
    </w:p>
    <w:p w14:paraId="7F2AC4FE" w14:textId="410C43A0" w:rsidR="00A87625" w:rsidRDefault="00A87625" w:rsidP="00A87625">
      <w:pPr>
        <w:jc w:val="both"/>
        <w:rPr>
          <w:rFonts w:ascii="Arial" w:hAnsi="Arial" w:cs="Arial"/>
          <w:bCs/>
        </w:rPr>
      </w:pPr>
    </w:p>
    <w:p w14:paraId="0E8B2CFE" w14:textId="77777777" w:rsidR="00E74B41" w:rsidRDefault="00E74B41" w:rsidP="00A87625">
      <w:pPr>
        <w:jc w:val="both"/>
        <w:rPr>
          <w:rFonts w:ascii="Arial" w:hAnsi="Arial" w:cs="Arial"/>
          <w:bCs/>
        </w:rPr>
      </w:pPr>
    </w:p>
    <w:p w14:paraId="49791158" w14:textId="1736A7AC" w:rsidR="003A603B" w:rsidRDefault="003A603B" w:rsidP="00A8762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Polgármesteri Hivatal felkereste az Országos Rendőr-Főkapitányság Rendészeti Főigazgatóság Közlekedésrendészeti Főosztályt</w:t>
      </w:r>
      <w:r w:rsidR="00674A6A">
        <w:rPr>
          <w:rFonts w:ascii="Arial" w:hAnsi="Arial" w:cs="Arial"/>
          <w:bCs/>
        </w:rPr>
        <w:t xml:space="preserve"> (továbbiakban: ORFK)</w:t>
      </w:r>
      <w:r>
        <w:rPr>
          <w:rFonts w:ascii="Arial" w:hAnsi="Arial" w:cs="Arial"/>
          <w:bCs/>
        </w:rPr>
        <w:t>, hogy a Szombathely, Szent Márton u. 23-37. sz. Társasház lakói által jelzett</w:t>
      </w:r>
      <w:r w:rsidR="002D4E0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Társasház mögötti parkolóban forgalomkorlátozás vonatkozásában állásfoglalást adjon. </w:t>
      </w:r>
    </w:p>
    <w:p w14:paraId="75C64BC9" w14:textId="53565574" w:rsidR="003A603B" w:rsidRDefault="003A603B" w:rsidP="00A87625">
      <w:pPr>
        <w:jc w:val="both"/>
        <w:rPr>
          <w:rFonts w:ascii="Arial" w:hAnsi="Arial" w:cs="Arial"/>
          <w:bCs/>
        </w:rPr>
      </w:pPr>
    </w:p>
    <w:p w14:paraId="1EE1A0BF" w14:textId="206D36C0" w:rsidR="003A603B" w:rsidRDefault="003A603B" w:rsidP="00A8762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2022. június 22-én érkezett tájékoztatás</w:t>
      </w:r>
      <w:r w:rsidR="00674A6A">
        <w:rPr>
          <w:rFonts w:ascii="Arial" w:hAnsi="Arial" w:cs="Arial"/>
          <w:bCs/>
        </w:rPr>
        <w:t>a az</w:t>
      </w:r>
      <w:r>
        <w:rPr>
          <w:rFonts w:ascii="Arial" w:hAnsi="Arial" w:cs="Arial"/>
          <w:bCs/>
        </w:rPr>
        <w:t xml:space="preserve"> al</w:t>
      </w:r>
      <w:r w:rsidR="00674A6A">
        <w:rPr>
          <w:rFonts w:ascii="Arial" w:hAnsi="Arial" w:cs="Arial"/>
          <w:bCs/>
        </w:rPr>
        <w:t>ább</w:t>
      </w:r>
      <w:r>
        <w:rPr>
          <w:rFonts w:ascii="Arial" w:hAnsi="Arial" w:cs="Arial"/>
          <w:bCs/>
        </w:rPr>
        <w:t>iakat tartalmazza:</w:t>
      </w:r>
      <w:r w:rsidR="002D4E0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„A KRESZ 14. §. (11) bekezdése szerint, ha a „Kivéve célforgalom” feliratú kiegészítő tábla időszakot is megjelöl, az útra célforgalomban is csak ebben az időszakban szabad behajtani és azt a megjelölt időszak végéig el kell hagyni. </w:t>
      </w:r>
      <w:r w:rsidR="002D4E0D">
        <w:rPr>
          <w:rFonts w:ascii="Arial" w:hAnsi="Arial" w:cs="Arial"/>
          <w:bCs/>
        </w:rPr>
        <w:t>A fenti rendelkezések alapján megállapítható, hogy a leírt táblakombináció esetén 08.00 és 16.00 óra közötti időszakban járművel az érintett területre tilos behajtani (az oktatóknak, a lakóknak és bárki másnak is) és ebben az időben ott jármű nem tartózkodhat, még akkor sem, ha a járművel korábban az engedélyezett időszakban hajtottak be a területre.”</w:t>
      </w:r>
    </w:p>
    <w:p w14:paraId="74155AC2" w14:textId="7247BD7C" w:rsidR="002D4E0D" w:rsidRDefault="002D4E0D" w:rsidP="00A87625">
      <w:pPr>
        <w:jc w:val="both"/>
        <w:rPr>
          <w:rFonts w:ascii="Arial" w:hAnsi="Arial" w:cs="Arial"/>
          <w:bCs/>
        </w:rPr>
      </w:pPr>
    </w:p>
    <w:p w14:paraId="453D255F" w14:textId="7965BD61" w:rsidR="002D4E0D" w:rsidRDefault="002D4E0D" w:rsidP="00A8762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674A6A">
        <w:rPr>
          <w:rFonts w:ascii="Arial" w:hAnsi="Arial" w:cs="Arial"/>
          <w:bCs/>
        </w:rPr>
        <w:t>z ORFK állásfoglalása alapján javaslom, hogy</w:t>
      </w:r>
      <w:r>
        <w:rPr>
          <w:rFonts w:ascii="Arial" w:hAnsi="Arial" w:cs="Arial"/>
          <w:bCs/>
        </w:rPr>
        <w:t xml:space="preserve"> a 80/2022. (IV.26.) VISB számú határozatá</w:t>
      </w:r>
      <w:r w:rsidR="00674A6A">
        <w:rPr>
          <w:rFonts w:ascii="Arial" w:hAnsi="Arial" w:cs="Arial"/>
          <w:bCs/>
        </w:rPr>
        <w:t>ban foglaltak módosításra kerüljenek oly módon, hogy a behajtási korlátozásra vonatkozó időkorlát megszűntetésre kerüljön.</w:t>
      </w:r>
      <w:r>
        <w:rPr>
          <w:rFonts w:ascii="Arial" w:hAnsi="Arial" w:cs="Arial"/>
          <w:bCs/>
        </w:rPr>
        <w:t xml:space="preserve"> </w:t>
      </w:r>
    </w:p>
    <w:p w14:paraId="1DB19BEF" w14:textId="77777777" w:rsidR="002D649C" w:rsidRDefault="002D649C" w:rsidP="00C6510D">
      <w:pPr>
        <w:jc w:val="both"/>
        <w:rPr>
          <w:rFonts w:ascii="Arial" w:hAnsi="Arial" w:cs="Arial"/>
          <w:b/>
          <w:bCs/>
        </w:rPr>
      </w:pPr>
    </w:p>
    <w:p w14:paraId="41B7E210" w14:textId="77777777" w:rsidR="00943963" w:rsidRPr="008F4188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Cs/>
        </w:rPr>
        <w:t>Kérem a Tisztelt Bizottságot, hogy az előterjesztést sürgősségi indítványként napirend</w:t>
      </w:r>
      <w:r w:rsidR="00D27DB2">
        <w:rPr>
          <w:rFonts w:ascii="Arial" w:hAnsi="Arial" w:cs="Arial"/>
          <w:bCs/>
        </w:rPr>
        <w:t>jé</w:t>
      </w:r>
      <w:r w:rsidRPr="008F4188">
        <w:rPr>
          <w:rFonts w:ascii="Arial" w:hAnsi="Arial" w:cs="Arial"/>
          <w:bCs/>
        </w:rPr>
        <w:t>re tűzni, megtárgyalni, és a határozati javaslat</w:t>
      </w:r>
      <w:r w:rsidR="00C6510D">
        <w:rPr>
          <w:rFonts w:ascii="Arial" w:hAnsi="Arial" w:cs="Arial"/>
          <w:bCs/>
        </w:rPr>
        <w:t>ról dönteni</w:t>
      </w:r>
      <w:r w:rsidRPr="008F4188">
        <w:rPr>
          <w:rFonts w:ascii="Arial" w:hAnsi="Arial" w:cs="Arial"/>
          <w:bCs/>
        </w:rPr>
        <w:t xml:space="preserve"> szíveskedjék.</w:t>
      </w:r>
    </w:p>
    <w:p w14:paraId="4668492B" w14:textId="77777777" w:rsidR="00943963" w:rsidRPr="006360C6" w:rsidRDefault="00943963" w:rsidP="00943963">
      <w:pPr>
        <w:rPr>
          <w:rFonts w:ascii="Arial" w:hAnsi="Arial" w:cs="Arial"/>
          <w:b/>
          <w:bCs/>
        </w:rPr>
      </w:pPr>
    </w:p>
    <w:p w14:paraId="29CBC9CB" w14:textId="0A02A03A" w:rsidR="00943963" w:rsidRPr="008F4188" w:rsidRDefault="00943963" w:rsidP="00943963">
      <w:pPr>
        <w:rPr>
          <w:rFonts w:ascii="Arial" w:hAnsi="Arial" w:cs="Arial"/>
          <w:b/>
          <w:bCs/>
        </w:rPr>
      </w:pPr>
      <w:r w:rsidRPr="008F4188">
        <w:rPr>
          <w:rFonts w:ascii="Arial" w:hAnsi="Arial" w:cs="Arial"/>
          <w:b/>
          <w:bCs/>
        </w:rPr>
        <w:t xml:space="preserve">Szombathely, </w:t>
      </w:r>
      <w:r w:rsidR="00C6510D">
        <w:rPr>
          <w:rFonts w:ascii="Arial" w:hAnsi="Arial" w:cs="Arial"/>
          <w:b/>
          <w:bCs/>
        </w:rPr>
        <w:t xml:space="preserve">2022. </w:t>
      </w:r>
      <w:r w:rsidR="003A603B">
        <w:rPr>
          <w:rFonts w:ascii="Arial" w:hAnsi="Arial" w:cs="Arial"/>
          <w:b/>
          <w:bCs/>
        </w:rPr>
        <w:t>július 18.</w:t>
      </w:r>
    </w:p>
    <w:p w14:paraId="0A093C0D" w14:textId="77777777" w:rsidR="00943963" w:rsidRPr="008F4188" w:rsidRDefault="00943963" w:rsidP="00943963">
      <w:pPr>
        <w:rPr>
          <w:rFonts w:ascii="Arial" w:hAnsi="Arial" w:cs="Arial"/>
          <w:b/>
          <w:bCs/>
        </w:rPr>
      </w:pPr>
    </w:p>
    <w:p w14:paraId="1F518741" w14:textId="2F177FE7" w:rsidR="00943963" w:rsidRDefault="00943963" w:rsidP="00943963">
      <w:pPr>
        <w:rPr>
          <w:rFonts w:ascii="Arial" w:hAnsi="Arial" w:cs="Arial"/>
        </w:rPr>
      </w:pPr>
    </w:p>
    <w:p w14:paraId="33927A51" w14:textId="77777777" w:rsidR="00E74B41" w:rsidRPr="006360C6" w:rsidRDefault="00E74B41" w:rsidP="00943963">
      <w:pPr>
        <w:rPr>
          <w:rFonts w:ascii="Arial" w:hAnsi="Arial" w:cs="Arial"/>
        </w:rPr>
      </w:pPr>
    </w:p>
    <w:p w14:paraId="15BE9BDD" w14:textId="77777777" w:rsidR="00943963" w:rsidRPr="006360C6" w:rsidRDefault="00943963" w:rsidP="00943963">
      <w:pPr>
        <w:rPr>
          <w:rFonts w:ascii="Arial" w:hAnsi="Arial" w:cs="Arial"/>
          <w:b/>
          <w:bCs/>
        </w:rPr>
      </w:pPr>
    </w:p>
    <w:p w14:paraId="4C6E1931" w14:textId="77777777" w:rsidR="00943963" w:rsidRDefault="00943963" w:rsidP="00943963">
      <w:pPr>
        <w:tabs>
          <w:tab w:val="center" w:pos="7371"/>
        </w:tabs>
        <w:rPr>
          <w:rFonts w:ascii="Arial" w:hAnsi="Arial" w:cs="Arial"/>
          <w:b/>
          <w:bCs/>
        </w:rPr>
      </w:pPr>
      <w:r w:rsidRPr="006360C6">
        <w:rPr>
          <w:rFonts w:ascii="Arial" w:hAnsi="Arial" w:cs="Arial"/>
          <w:b/>
          <w:bCs/>
        </w:rPr>
        <w:tab/>
        <w:t xml:space="preserve">(: </w:t>
      </w:r>
      <w:r>
        <w:rPr>
          <w:rFonts w:ascii="Arial" w:hAnsi="Arial" w:cs="Arial"/>
          <w:b/>
          <w:bCs/>
        </w:rPr>
        <w:t>Tóth Kálmán</w:t>
      </w:r>
      <w:r w:rsidRPr="006360C6">
        <w:rPr>
          <w:rFonts w:ascii="Arial" w:hAnsi="Arial" w:cs="Arial"/>
          <w:b/>
          <w:bCs/>
        </w:rPr>
        <w:t xml:space="preserve"> :)</w:t>
      </w:r>
    </w:p>
    <w:p w14:paraId="36C95793" w14:textId="77777777" w:rsidR="00943963" w:rsidRPr="00943963" w:rsidRDefault="00943963" w:rsidP="00943963">
      <w:pPr>
        <w:tabs>
          <w:tab w:val="center" w:pos="737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 Bizottság elnöke</w:t>
      </w:r>
    </w:p>
    <w:p w14:paraId="65317605" w14:textId="77777777" w:rsidR="00943963" w:rsidRDefault="00943963" w:rsidP="00943963">
      <w:pPr>
        <w:rPr>
          <w:rFonts w:ascii="Arial" w:hAnsi="Arial" w:cs="Arial"/>
        </w:rPr>
      </w:pPr>
    </w:p>
    <w:p w14:paraId="358992EE" w14:textId="77777777" w:rsidR="00943963" w:rsidRDefault="00943963" w:rsidP="009439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D68AA0" w14:textId="77777777" w:rsidR="00943963" w:rsidRPr="008F4188" w:rsidRDefault="00943963" w:rsidP="00943963">
      <w:pPr>
        <w:jc w:val="center"/>
        <w:rPr>
          <w:rFonts w:ascii="Arial" w:hAnsi="Arial" w:cs="Arial"/>
          <w:b/>
          <w:u w:val="single"/>
        </w:rPr>
      </w:pPr>
      <w:r w:rsidRPr="008F4188">
        <w:rPr>
          <w:rFonts w:ascii="Arial" w:hAnsi="Arial" w:cs="Arial"/>
          <w:b/>
          <w:u w:val="single"/>
        </w:rPr>
        <w:lastRenderedPageBreak/>
        <w:t>HATÁROZATI JAVASLAT</w:t>
      </w:r>
    </w:p>
    <w:p w14:paraId="369117FB" w14:textId="1F741C35" w:rsidR="00943963" w:rsidRPr="008F4188" w:rsidRDefault="00943963" w:rsidP="00943963">
      <w:pPr>
        <w:jc w:val="center"/>
        <w:rPr>
          <w:rFonts w:ascii="Arial" w:hAnsi="Arial" w:cs="Arial"/>
          <w:b/>
          <w:u w:val="single"/>
        </w:rPr>
      </w:pPr>
      <w:r w:rsidRPr="008F4188">
        <w:rPr>
          <w:rFonts w:ascii="Arial" w:hAnsi="Arial" w:cs="Arial"/>
          <w:b/>
          <w:u w:val="single"/>
        </w:rPr>
        <w:t>…/2022. (</w:t>
      </w:r>
      <w:r w:rsidR="00EE2B47">
        <w:rPr>
          <w:rFonts w:ascii="Arial" w:hAnsi="Arial" w:cs="Arial"/>
          <w:b/>
          <w:u w:val="single"/>
        </w:rPr>
        <w:t>V</w:t>
      </w:r>
      <w:r w:rsidR="002D4E0D">
        <w:rPr>
          <w:rFonts w:ascii="Arial" w:hAnsi="Arial" w:cs="Arial"/>
          <w:b/>
          <w:u w:val="single"/>
        </w:rPr>
        <w:t>II</w:t>
      </w:r>
      <w:r w:rsidRPr="008F4188">
        <w:rPr>
          <w:rFonts w:ascii="Arial" w:hAnsi="Arial" w:cs="Arial"/>
          <w:b/>
          <w:u w:val="single"/>
        </w:rPr>
        <w:t>.</w:t>
      </w:r>
      <w:r w:rsidR="002D4E0D">
        <w:rPr>
          <w:rFonts w:ascii="Arial" w:hAnsi="Arial" w:cs="Arial"/>
          <w:b/>
          <w:u w:val="single"/>
        </w:rPr>
        <w:t>18</w:t>
      </w:r>
      <w:r w:rsidRPr="008F4188">
        <w:rPr>
          <w:rFonts w:ascii="Arial" w:hAnsi="Arial" w:cs="Arial"/>
          <w:b/>
          <w:u w:val="single"/>
        </w:rPr>
        <w:t>.) VISB számú határozat</w:t>
      </w:r>
    </w:p>
    <w:p w14:paraId="7751DBC3" w14:textId="77777777" w:rsidR="00943963" w:rsidRDefault="00943963" w:rsidP="00943963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A68B10B" w14:textId="77777777" w:rsidR="007616B6" w:rsidRDefault="007616B6" w:rsidP="00943963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68DC014" w14:textId="77777777" w:rsidR="00E54F5E" w:rsidRPr="00E54F5E" w:rsidRDefault="00E54F5E" w:rsidP="00943963">
      <w:pPr>
        <w:jc w:val="center"/>
        <w:rPr>
          <w:rFonts w:ascii="Arial" w:hAnsi="Arial" w:cs="Arial"/>
          <w:b/>
          <w:u w:val="single"/>
        </w:rPr>
      </w:pPr>
    </w:p>
    <w:p w14:paraId="17ED53EB" w14:textId="77777777" w:rsidR="002D4E0D" w:rsidRPr="002D4E0D" w:rsidRDefault="00943963" w:rsidP="002D4E0D">
      <w:pPr>
        <w:jc w:val="both"/>
        <w:rPr>
          <w:rFonts w:ascii="Arial" w:hAnsi="Arial" w:cs="Arial"/>
        </w:rPr>
      </w:pPr>
      <w:bookmarkStart w:id="1" w:name="_Hlk109039618"/>
      <w:r w:rsidRPr="002D4E0D">
        <w:rPr>
          <w:rFonts w:ascii="Arial" w:hAnsi="Arial" w:cs="Arial"/>
        </w:rPr>
        <w:t>A Városstratégiai, Idegenforgalmi és Sport Bizottság</w:t>
      </w:r>
      <w:r w:rsidR="00E54F5E" w:rsidRPr="002D4E0D">
        <w:rPr>
          <w:rFonts w:ascii="Arial" w:hAnsi="Arial" w:cs="Arial"/>
        </w:rPr>
        <w:t xml:space="preserve"> a „Javaslat a Szent Márton u. 23-37. sz. Társasház mögötti fizetőparkoló forgalmának korlátozására” című előterjesztést megtárgyalta és</w:t>
      </w:r>
      <w:r w:rsidR="002D4E0D" w:rsidRPr="002D4E0D">
        <w:rPr>
          <w:rFonts w:ascii="Arial" w:hAnsi="Arial" w:cs="Arial"/>
        </w:rPr>
        <w:t xml:space="preserve"> a </w:t>
      </w:r>
      <w:r w:rsidR="002D4E0D" w:rsidRPr="002D4E0D">
        <w:rPr>
          <w:rFonts w:ascii="Arial" w:hAnsi="Arial" w:cs="Arial"/>
          <w:bCs/>
        </w:rPr>
        <w:t>80/2022. (IV.26.) VISB számú határozatát az alábbiak szerint módosítja:</w:t>
      </w:r>
    </w:p>
    <w:p w14:paraId="4B802357" w14:textId="6E612CCB" w:rsidR="00EB04CA" w:rsidRDefault="00DC7F58" w:rsidP="00872D0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Bizottság egyetért a</w:t>
      </w:r>
      <w:r w:rsidR="00E54F5E" w:rsidRPr="00872D08">
        <w:rPr>
          <w:rFonts w:ascii="Arial" w:hAnsi="Arial" w:cs="Arial"/>
        </w:rPr>
        <w:t xml:space="preserve"> Szent Márton u. 23-37. sz. Társasház mögötti fizetőparkoló bejáratá</w:t>
      </w:r>
      <w:r w:rsidR="00EB04CA">
        <w:rPr>
          <w:rFonts w:ascii="Arial" w:hAnsi="Arial" w:cs="Arial"/>
        </w:rPr>
        <w:t xml:space="preserve">nál </w:t>
      </w:r>
      <w:r w:rsidR="007D30DD">
        <w:rPr>
          <w:rFonts w:ascii="Arial" w:hAnsi="Arial" w:cs="Arial"/>
        </w:rPr>
        <w:t xml:space="preserve">„Mindkét irányból behajtani tilos, kivéve </w:t>
      </w:r>
      <w:proofErr w:type="gramStart"/>
      <w:r w:rsidR="007D30DD">
        <w:rPr>
          <w:rFonts w:ascii="Arial" w:hAnsi="Arial" w:cs="Arial"/>
        </w:rPr>
        <w:t>célforgalom”  közúti</w:t>
      </w:r>
      <w:proofErr w:type="gramEnd"/>
      <w:r w:rsidR="007D30DD">
        <w:rPr>
          <w:rFonts w:ascii="Arial" w:hAnsi="Arial" w:cs="Arial"/>
        </w:rPr>
        <w:t xml:space="preserve"> jelzőtábla </w:t>
      </w:r>
      <w:r w:rsidR="00EB04CA">
        <w:rPr>
          <w:rFonts w:ascii="Arial" w:hAnsi="Arial" w:cs="Arial"/>
        </w:rPr>
        <w:t>kihelyezésével</w:t>
      </w:r>
      <w:r>
        <w:rPr>
          <w:rFonts w:ascii="Arial" w:hAnsi="Arial" w:cs="Arial"/>
        </w:rPr>
        <w:t xml:space="preserve"> azzal, hogy az intézkedés 3 hónap tapasztalata alapján kerüljön felülvizsgálatra. </w:t>
      </w:r>
    </w:p>
    <w:p w14:paraId="74A3656E" w14:textId="77777777" w:rsidR="00D64530" w:rsidRPr="00EB04CA" w:rsidRDefault="00D64530" w:rsidP="00D64530">
      <w:pPr>
        <w:pStyle w:val="Listaszerbekezds"/>
        <w:numPr>
          <w:ilvl w:val="0"/>
          <w:numId w:val="3"/>
        </w:numPr>
        <w:tabs>
          <w:tab w:val="left" w:pos="1418"/>
        </w:tabs>
        <w:spacing w:after="160" w:line="259" w:lineRule="auto"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 fentiek végrehajtása érdekében a szükséges intézkedések megtételéről gondoskodjon.</w:t>
      </w:r>
    </w:p>
    <w:p w14:paraId="2F9C7BF3" w14:textId="2E705586" w:rsidR="00D64530" w:rsidRDefault="00D64530" w:rsidP="00E54F5E">
      <w:pPr>
        <w:pStyle w:val="Listaszerbekezds"/>
        <w:numPr>
          <w:ilvl w:val="0"/>
          <w:numId w:val="3"/>
        </w:numPr>
        <w:tabs>
          <w:tab w:val="left" w:pos="1418"/>
        </w:tabs>
        <w:spacing w:after="160" w:line="259" w:lineRule="auto"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</w:t>
      </w:r>
      <w:r>
        <w:rPr>
          <w:rFonts w:ascii="Arial" w:hAnsi="Arial" w:cs="Arial"/>
        </w:rPr>
        <w:t xml:space="preserve"> forgalmi rend változásáról a lakosságot megfelelő módon tájékoztassa.</w:t>
      </w:r>
    </w:p>
    <w:p w14:paraId="0A6BB174" w14:textId="77777777" w:rsidR="00872D08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/>
          <w:u w:val="single"/>
        </w:rPr>
        <w:t>Felelős:</w:t>
      </w:r>
      <w:r w:rsidRPr="008F4188">
        <w:rPr>
          <w:rFonts w:ascii="Arial" w:hAnsi="Arial" w:cs="Arial"/>
          <w:bCs/>
        </w:rPr>
        <w:tab/>
      </w:r>
      <w:r w:rsidR="00872D08">
        <w:rPr>
          <w:rFonts w:ascii="Arial" w:hAnsi="Arial" w:cs="Arial"/>
          <w:bCs/>
        </w:rPr>
        <w:t>Dr. Nemény András polgármester</w:t>
      </w:r>
    </w:p>
    <w:p w14:paraId="6083640A" w14:textId="77777777" w:rsidR="00872D08" w:rsidRDefault="00872D08" w:rsidP="00872D08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Horváth Soma alpolgármester</w:t>
      </w:r>
    </w:p>
    <w:p w14:paraId="2BA1B69D" w14:textId="77777777" w:rsidR="00943963" w:rsidRPr="008F4188" w:rsidRDefault="00943963" w:rsidP="00872D08">
      <w:pPr>
        <w:ind w:left="708" w:firstLine="708"/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Cs/>
        </w:rPr>
        <w:t>Tóth Kálmán, a Bizottság elnöke</w:t>
      </w:r>
    </w:p>
    <w:p w14:paraId="75E77CD9" w14:textId="77777777" w:rsidR="00943963" w:rsidRPr="008F4188" w:rsidRDefault="00943963" w:rsidP="00943963">
      <w:pPr>
        <w:jc w:val="both"/>
        <w:rPr>
          <w:rFonts w:ascii="Arial" w:hAnsi="Arial" w:cs="Arial"/>
        </w:rPr>
      </w:pPr>
      <w:r w:rsidRPr="008F4188">
        <w:rPr>
          <w:rFonts w:ascii="Arial" w:hAnsi="Arial" w:cs="Arial"/>
          <w:bCs/>
        </w:rPr>
        <w:tab/>
      </w:r>
      <w:r w:rsidRPr="008F4188">
        <w:rPr>
          <w:rFonts w:ascii="Arial" w:hAnsi="Arial" w:cs="Arial"/>
          <w:bCs/>
        </w:rPr>
        <w:tab/>
      </w:r>
      <w:r w:rsidR="00E54F5E">
        <w:rPr>
          <w:rFonts w:ascii="Arial" w:hAnsi="Arial" w:cs="Arial"/>
          <w:bCs/>
        </w:rPr>
        <w:t>/</w:t>
      </w:r>
      <w:r w:rsidRPr="008F4188">
        <w:rPr>
          <w:rFonts w:ascii="Arial" w:hAnsi="Arial" w:cs="Arial"/>
          <w:bCs/>
        </w:rPr>
        <w:t xml:space="preserve">a végrehajtás </w:t>
      </w:r>
      <w:r w:rsidRPr="008F4188">
        <w:rPr>
          <w:rFonts w:ascii="Arial" w:hAnsi="Arial" w:cs="Arial"/>
        </w:rPr>
        <w:t>előkészítéséért:</w:t>
      </w:r>
    </w:p>
    <w:p w14:paraId="4CAD8C8A" w14:textId="77777777" w:rsidR="00943963" w:rsidRPr="008F4188" w:rsidRDefault="00943963" w:rsidP="00E54F5E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</w:rPr>
        <w:tab/>
      </w:r>
      <w:r w:rsidRPr="008F4188">
        <w:rPr>
          <w:rFonts w:ascii="Arial" w:hAnsi="Arial" w:cs="Arial"/>
        </w:rPr>
        <w:tab/>
      </w:r>
      <w:r w:rsidR="00E54F5E">
        <w:rPr>
          <w:rFonts w:ascii="Arial" w:hAnsi="Arial" w:cs="Arial"/>
        </w:rPr>
        <w:t>Kalmár Ervin, a Városüzemeltetési Osztály vezetője/</w:t>
      </w:r>
    </w:p>
    <w:p w14:paraId="38F55FC7" w14:textId="77777777" w:rsidR="005645EF" w:rsidRDefault="005645EF" w:rsidP="00943963">
      <w:pPr>
        <w:jc w:val="both"/>
        <w:rPr>
          <w:rFonts w:ascii="Arial" w:hAnsi="Arial" w:cs="Arial"/>
          <w:b/>
          <w:u w:val="single"/>
        </w:rPr>
      </w:pPr>
    </w:p>
    <w:p w14:paraId="3868205F" w14:textId="25606FC8" w:rsidR="00943963" w:rsidRDefault="00943963" w:rsidP="00943963">
      <w:pPr>
        <w:jc w:val="both"/>
        <w:rPr>
          <w:rFonts w:ascii="Arial" w:hAnsi="Arial" w:cs="Arial"/>
          <w:bCs/>
        </w:rPr>
      </w:pPr>
      <w:r w:rsidRPr="008F4188">
        <w:rPr>
          <w:rFonts w:ascii="Arial" w:hAnsi="Arial" w:cs="Arial"/>
          <w:b/>
          <w:u w:val="single"/>
        </w:rPr>
        <w:t>Határidő:</w:t>
      </w:r>
      <w:r w:rsidRPr="008F4188">
        <w:rPr>
          <w:rFonts w:ascii="Arial" w:hAnsi="Arial" w:cs="Arial"/>
          <w:bCs/>
        </w:rPr>
        <w:tab/>
      </w:r>
      <w:r w:rsidR="0003324F">
        <w:rPr>
          <w:rFonts w:ascii="Arial" w:hAnsi="Arial" w:cs="Arial"/>
          <w:bCs/>
        </w:rPr>
        <w:t xml:space="preserve">1. pont esetén: </w:t>
      </w:r>
      <w:r w:rsidR="00EB04CA">
        <w:rPr>
          <w:rFonts w:ascii="Arial" w:hAnsi="Arial" w:cs="Arial"/>
          <w:bCs/>
        </w:rPr>
        <w:t xml:space="preserve">azonnal </w:t>
      </w:r>
    </w:p>
    <w:p w14:paraId="2F568F64" w14:textId="2824DB05" w:rsidR="00EB04CA" w:rsidRDefault="0003324F" w:rsidP="0094396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DC7F58">
        <w:rPr>
          <w:rFonts w:ascii="Arial" w:hAnsi="Arial" w:cs="Arial"/>
          <w:bCs/>
        </w:rPr>
        <w:t>-3</w:t>
      </w:r>
      <w:r>
        <w:rPr>
          <w:rFonts w:ascii="Arial" w:hAnsi="Arial" w:cs="Arial"/>
          <w:bCs/>
        </w:rPr>
        <w:t xml:space="preserve">. pont esetén: </w:t>
      </w:r>
      <w:r w:rsidR="00DC7F58">
        <w:rPr>
          <w:rFonts w:ascii="Arial" w:hAnsi="Arial" w:cs="Arial"/>
          <w:bCs/>
        </w:rPr>
        <w:t>2022. július 31.</w:t>
      </w:r>
      <w:bookmarkEnd w:id="1"/>
    </w:p>
    <w:sectPr w:rsidR="00EB04CA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C368" w14:textId="77777777" w:rsidR="00DA7B21" w:rsidRDefault="00DA7B21" w:rsidP="00492410">
      <w:r>
        <w:separator/>
      </w:r>
    </w:p>
  </w:endnote>
  <w:endnote w:type="continuationSeparator" w:id="0">
    <w:p w14:paraId="480300E3" w14:textId="77777777" w:rsidR="00DA7B21" w:rsidRDefault="00DA7B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117" w14:textId="77777777" w:rsidR="00492410" w:rsidRPr="00943963" w:rsidRDefault="007158EE">
    <w:pPr>
      <w:pStyle w:val="llb"/>
      <w:jc w:val="center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2A8A2" wp14:editId="2B5C131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6B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 w:rsidRPr="00943963">
      <w:rPr>
        <w:rFonts w:ascii="Arial" w:hAnsi="Arial" w:cs="Arial"/>
        <w:sz w:val="20"/>
        <w:szCs w:val="20"/>
      </w:rPr>
      <w:t xml:space="preserve">Oldalszám: </w:t>
    </w:r>
    <w:r w:rsidR="00FA6FAA" w:rsidRPr="00943963">
      <w:rPr>
        <w:rFonts w:ascii="Arial" w:hAnsi="Arial" w:cs="Arial"/>
        <w:sz w:val="20"/>
        <w:szCs w:val="20"/>
      </w:rPr>
      <w:fldChar w:fldCharType="begin"/>
    </w:r>
    <w:r w:rsidR="00FA6FAA" w:rsidRPr="00943963">
      <w:rPr>
        <w:rFonts w:ascii="Arial" w:hAnsi="Arial" w:cs="Arial"/>
        <w:sz w:val="20"/>
        <w:szCs w:val="20"/>
      </w:rPr>
      <w:instrText xml:space="preserve"> PAGE  \* Arabic  \* MERGEFORMAT </w:instrText>
    </w:r>
    <w:r w:rsidR="00FA6FAA" w:rsidRPr="00943963">
      <w:rPr>
        <w:rFonts w:ascii="Arial" w:hAnsi="Arial" w:cs="Arial"/>
        <w:sz w:val="20"/>
        <w:szCs w:val="20"/>
      </w:rPr>
      <w:fldChar w:fldCharType="separate"/>
    </w:r>
    <w:r w:rsidR="00C70A94">
      <w:rPr>
        <w:rFonts w:ascii="Arial" w:hAnsi="Arial" w:cs="Arial"/>
        <w:noProof/>
        <w:sz w:val="20"/>
        <w:szCs w:val="20"/>
      </w:rPr>
      <w:t>3</w:t>
    </w:r>
    <w:r w:rsidR="00FA6FAA" w:rsidRPr="00943963">
      <w:rPr>
        <w:rFonts w:ascii="Arial" w:hAnsi="Arial" w:cs="Arial"/>
        <w:sz w:val="20"/>
        <w:szCs w:val="20"/>
      </w:rPr>
      <w:fldChar w:fldCharType="end"/>
    </w:r>
    <w:r w:rsidR="00FA6FAA" w:rsidRPr="00943963">
      <w:rPr>
        <w:rFonts w:ascii="Arial" w:hAnsi="Arial" w:cs="Arial"/>
        <w:sz w:val="20"/>
        <w:szCs w:val="20"/>
      </w:rPr>
      <w:t xml:space="preserve"> / </w:t>
    </w:r>
    <w:r w:rsidR="00FA6FAA" w:rsidRPr="00943963">
      <w:rPr>
        <w:rFonts w:ascii="Arial" w:hAnsi="Arial" w:cs="Arial"/>
        <w:sz w:val="20"/>
        <w:szCs w:val="20"/>
      </w:rPr>
      <w:fldChar w:fldCharType="begin"/>
    </w:r>
    <w:r w:rsidR="00FA6FAA" w:rsidRPr="00943963">
      <w:rPr>
        <w:rFonts w:ascii="Arial" w:hAnsi="Arial" w:cs="Arial"/>
        <w:sz w:val="20"/>
        <w:szCs w:val="20"/>
      </w:rPr>
      <w:instrText xml:space="preserve"> NUMPAGES  \* Arabic  \* MERGEFORMAT </w:instrText>
    </w:r>
    <w:r w:rsidR="00FA6FAA" w:rsidRPr="00943963">
      <w:rPr>
        <w:rFonts w:ascii="Arial" w:hAnsi="Arial" w:cs="Arial"/>
        <w:sz w:val="20"/>
        <w:szCs w:val="20"/>
      </w:rPr>
      <w:fldChar w:fldCharType="separate"/>
    </w:r>
    <w:r w:rsidR="00C70A94">
      <w:rPr>
        <w:rFonts w:ascii="Arial" w:hAnsi="Arial" w:cs="Arial"/>
        <w:noProof/>
        <w:sz w:val="20"/>
        <w:szCs w:val="20"/>
      </w:rPr>
      <w:t>3</w:t>
    </w:r>
    <w:r w:rsidR="00FA6FAA" w:rsidRPr="00943963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471F" w14:textId="77777777" w:rsidR="00342FC9" w:rsidRPr="00943963" w:rsidRDefault="00342FC9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D0E526A" w14:textId="77777777" w:rsidR="00342FC9" w:rsidRPr="00943963" w:rsidRDefault="00342FC9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Telefon: +36 94/520-1</w:t>
    </w:r>
    <w:r w:rsidR="007C7445" w:rsidRPr="00943963">
      <w:rPr>
        <w:rFonts w:ascii="Arial" w:hAnsi="Arial" w:cs="Arial"/>
        <w:sz w:val="20"/>
        <w:szCs w:val="20"/>
      </w:rPr>
      <w:t>00</w:t>
    </w:r>
  </w:p>
  <w:p w14:paraId="297CAAEA" w14:textId="77777777" w:rsidR="00342FC9" w:rsidRPr="00943963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Fax:</w:t>
    </w:r>
    <w:r w:rsidR="00943963">
      <w:rPr>
        <w:rFonts w:ascii="Arial" w:hAnsi="Arial" w:cs="Arial"/>
        <w:sz w:val="20"/>
        <w:szCs w:val="20"/>
      </w:rPr>
      <w:t xml:space="preserve"> </w:t>
    </w:r>
    <w:r w:rsidRPr="00943963">
      <w:rPr>
        <w:rFonts w:ascii="Arial" w:hAnsi="Arial" w:cs="Arial"/>
        <w:sz w:val="20"/>
        <w:szCs w:val="20"/>
      </w:rPr>
      <w:t>+36 94/</w:t>
    </w:r>
    <w:r w:rsidR="007C7445" w:rsidRPr="00943963">
      <w:rPr>
        <w:rFonts w:ascii="Arial" w:hAnsi="Arial" w:cs="Arial"/>
        <w:sz w:val="20"/>
        <w:szCs w:val="20"/>
      </w:rPr>
      <w:t>328-148</w:t>
    </w:r>
  </w:p>
  <w:p w14:paraId="2EB596F8" w14:textId="77777777" w:rsidR="00492410" w:rsidRPr="00943963" w:rsidRDefault="00342FC9" w:rsidP="00ED5E0E">
    <w:pPr>
      <w:pStyle w:val="llb"/>
      <w:jc w:val="right"/>
      <w:rPr>
        <w:rFonts w:ascii="Arial" w:hAnsi="Arial" w:cs="Arial"/>
        <w:sz w:val="20"/>
        <w:szCs w:val="20"/>
      </w:rPr>
    </w:pPr>
    <w:r w:rsidRPr="0094396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3D50" w14:textId="77777777" w:rsidR="00DA7B21" w:rsidRDefault="00DA7B21" w:rsidP="00492410">
      <w:r>
        <w:separator/>
      </w:r>
    </w:p>
  </w:footnote>
  <w:footnote w:type="continuationSeparator" w:id="0">
    <w:p w14:paraId="37835F61" w14:textId="77777777" w:rsidR="00DA7B21" w:rsidRDefault="00DA7B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8C0C" w14:textId="77777777" w:rsidR="00492410" w:rsidRPr="00943963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943963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6560539" wp14:editId="2D130C5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943963">
      <w:rPr>
        <w:rFonts w:ascii="Arial" w:hAnsi="Arial" w:cs="Arial"/>
      </w:rPr>
      <w:tab/>
    </w:r>
    <w:r w:rsidR="00492410" w:rsidRPr="00943963">
      <w:rPr>
        <w:rFonts w:ascii="Arial" w:hAnsi="Arial" w:cs="Arial"/>
        <w:b/>
        <w:bCs/>
        <w:smallCaps/>
        <w:szCs w:val="22"/>
      </w:rPr>
      <w:t>Szombathely Megyei Jogú Város</w:t>
    </w:r>
  </w:p>
  <w:p w14:paraId="41BF4FB2" w14:textId="77777777" w:rsidR="007C7445" w:rsidRPr="00943963" w:rsidRDefault="00492410" w:rsidP="007C7445">
    <w:pPr>
      <w:tabs>
        <w:tab w:val="left" w:pos="1134"/>
      </w:tabs>
      <w:rPr>
        <w:rFonts w:ascii="Arial" w:hAnsi="Arial" w:cs="Arial"/>
        <w:b/>
        <w:smallCaps/>
      </w:rPr>
    </w:pPr>
    <w:r w:rsidRPr="00943963">
      <w:rPr>
        <w:rFonts w:ascii="Arial" w:hAnsi="Arial" w:cs="Arial"/>
        <w:b/>
        <w:smallCaps/>
      </w:rPr>
      <w:tab/>
    </w:r>
    <w:r w:rsidR="007C7445" w:rsidRPr="00943963">
      <w:rPr>
        <w:rFonts w:ascii="Arial" w:hAnsi="Arial" w:cs="Arial"/>
        <w:b/>
        <w:smallCaps/>
      </w:rPr>
      <w:t>Közgyűlésének</w:t>
    </w:r>
  </w:p>
  <w:p w14:paraId="6361475D" w14:textId="77777777" w:rsidR="007C7445" w:rsidRPr="00943963" w:rsidRDefault="007C7445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943963">
      <w:rPr>
        <w:rFonts w:ascii="Arial" w:hAnsi="Arial" w:cs="Arial"/>
        <w:bCs/>
        <w:smallCaps/>
        <w:sz w:val="20"/>
        <w:szCs w:val="20"/>
      </w:rPr>
      <w:tab/>
    </w:r>
    <w:r w:rsidR="004F2128" w:rsidRPr="00943963">
      <w:rPr>
        <w:rFonts w:ascii="Arial" w:hAnsi="Arial" w:cs="Arial"/>
        <w:bCs/>
        <w:smallCaps/>
        <w:sz w:val="20"/>
        <w:szCs w:val="20"/>
      </w:rPr>
      <w:t>Városstratégiai, Idegenforgalmi és Sport</w:t>
    </w:r>
    <w:r w:rsidR="007A68E9" w:rsidRPr="00943963">
      <w:rPr>
        <w:rFonts w:ascii="Arial" w:hAnsi="Arial" w:cs="Arial"/>
        <w:bCs/>
        <w:smallCaps/>
        <w:sz w:val="20"/>
        <w:szCs w:val="20"/>
      </w:rPr>
      <w:t xml:space="preserve"> </w:t>
    </w:r>
    <w:r w:rsidR="00F27B4B" w:rsidRPr="00943963">
      <w:rPr>
        <w:rFonts w:ascii="Arial" w:hAnsi="Arial" w:cs="Arial"/>
        <w:bCs/>
        <w:smallCaps/>
        <w:sz w:val="20"/>
        <w:szCs w:val="20"/>
      </w:rPr>
      <w:t>Bizottság</w:t>
    </w:r>
    <w:r w:rsidR="00CF0F9F" w:rsidRPr="00943963">
      <w:rPr>
        <w:rFonts w:ascii="Arial" w:hAnsi="Arial" w:cs="Arial"/>
        <w:bCs/>
        <w:smallCaps/>
        <w:sz w:val="20"/>
        <w:szCs w:val="20"/>
      </w:rPr>
      <w:t>a</w:t>
    </w:r>
  </w:p>
  <w:p w14:paraId="25FBA39D" w14:textId="77777777" w:rsidR="007C7445" w:rsidRPr="00943963" w:rsidRDefault="007C7445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943963">
      <w:rPr>
        <w:rFonts w:ascii="Arial" w:hAnsi="Arial" w:cs="Arial"/>
        <w:sz w:val="16"/>
        <w:szCs w:val="16"/>
      </w:rPr>
      <w:tab/>
      <w:t>9700 Szombathely, Kossuth L. u. 1-3.</w:t>
    </w:r>
  </w:p>
  <w:p w14:paraId="41C075EF" w14:textId="77777777" w:rsidR="00492410" w:rsidRPr="00943963" w:rsidRDefault="00492410" w:rsidP="007C7445">
    <w:pPr>
      <w:tabs>
        <w:tab w:val="left" w:pos="1134"/>
      </w:tabs>
      <w:rPr>
        <w:rFonts w:ascii="Arial" w:hAnsi="Arial" w:cs="Arial"/>
      </w:rPr>
    </w:pPr>
  </w:p>
  <w:p w14:paraId="0F7918A2" w14:textId="77777777" w:rsidR="00F27B4B" w:rsidRPr="00943963" w:rsidRDefault="00F27B4B" w:rsidP="007C7445">
    <w:pPr>
      <w:tabs>
        <w:tab w:val="left" w:pos="1134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68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74909">
    <w:abstractNumId w:val="0"/>
  </w:num>
  <w:num w:numId="3" w16cid:durableId="1176188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E9"/>
    <w:rsid w:val="000308A4"/>
    <w:rsid w:val="0003324F"/>
    <w:rsid w:val="0004501E"/>
    <w:rsid w:val="00057934"/>
    <w:rsid w:val="00080237"/>
    <w:rsid w:val="00104388"/>
    <w:rsid w:val="00123CDD"/>
    <w:rsid w:val="002A64B3"/>
    <w:rsid w:val="002C0ED9"/>
    <w:rsid w:val="002D4E0D"/>
    <w:rsid w:val="002D649C"/>
    <w:rsid w:val="00342FC9"/>
    <w:rsid w:val="00374B9A"/>
    <w:rsid w:val="003A603B"/>
    <w:rsid w:val="003D69D7"/>
    <w:rsid w:val="003E6F60"/>
    <w:rsid w:val="00446A66"/>
    <w:rsid w:val="004843A5"/>
    <w:rsid w:val="00492410"/>
    <w:rsid w:val="004A5BAD"/>
    <w:rsid w:val="004E5589"/>
    <w:rsid w:val="004F2128"/>
    <w:rsid w:val="005457B7"/>
    <w:rsid w:val="005645EF"/>
    <w:rsid w:val="00574F89"/>
    <w:rsid w:val="00580E81"/>
    <w:rsid w:val="005A3BE7"/>
    <w:rsid w:val="005D73E8"/>
    <w:rsid w:val="0064110F"/>
    <w:rsid w:val="00674A6A"/>
    <w:rsid w:val="00675606"/>
    <w:rsid w:val="006C2684"/>
    <w:rsid w:val="007158EE"/>
    <w:rsid w:val="007616B6"/>
    <w:rsid w:val="007A68E9"/>
    <w:rsid w:val="007C51E4"/>
    <w:rsid w:val="007C7445"/>
    <w:rsid w:val="007D30DD"/>
    <w:rsid w:val="007D3F2A"/>
    <w:rsid w:val="00826F63"/>
    <w:rsid w:val="00862376"/>
    <w:rsid w:val="00872D08"/>
    <w:rsid w:val="00874C9A"/>
    <w:rsid w:val="00943963"/>
    <w:rsid w:val="0097692D"/>
    <w:rsid w:val="009B0ACF"/>
    <w:rsid w:val="00A87625"/>
    <w:rsid w:val="00AC5827"/>
    <w:rsid w:val="00B33683"/>
    <w:rsid w:val="00B36A79"/>
    <w:rsid w:val="00B8251F"/>
    <w:rsid w:val="00BC5E15"/>
    <w:rsid w:val="00C6510D"/>
    <w:rsid w:val="00C70A94"/>
    <w:rsid w:val="00CB5306"/>
    <w:rsid w:val="00CE2264"/>
    <w:rsid w:val="00CF0F9F"/>
    <w:rsid w:val="00D27DB2"/>
    <w:rsid w:val="00D64530"/>
    <w:rsid w:val="00D67A61"/>
    <w:rsid w:val="00D70B91"/>
    <w:rsid w:val="00D9712E"/>
    <w:rsid w:val="00DA7B21"/>
    <w:rsid w:val="00DC7F58"/>
    <w:rsid w:val="00DE3510"/>
    <w:rsid w:val="00E32DF7"/>
    <w:rsid w:val="00E54F5E"/>
    <w:rsid w:val="00E74B41"/>
    <w:rsid w:val="00E77427"/>
    <w:rsid w:val="00E95693"/>
    <w:rsid w:val="00EB04CA"/>
    <w:rsid w:val="00ED5E0E"/>
    <w:rsid w:val="00EE2B47"/>
    <w:rsid w:val="00EE55E9"/>
    <w:rsid w:val="00F27B4B"/>
    <w:rsid w:val="00F367AA"/>
    <w:rsid w:val="00F550F2"/>
    <w:rsid w:val="00F65B46"/>
    <w:rsid w:val="00FA502B"/>
    <w:rsid w:val="00FA6FAA"/>
    <w:rsid w:val="00FB01F8"/>
    <w:rsid w:val="00F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9E73EF"/>
  <w15:chartTrackingRefBased/>
  <w15:docId w15:val="{F2C5A05A-B7E4-4C25-B4D6-40B8488F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43963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7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varostrategiai_idegenforgalmi_es_sport_bizottsag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4CF-3FA2-4A6F-AFDF-1E682057E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77606-3D0F-44E1-9563-30F740DBE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A7670-D3B7-4678-AF06-7B7DF10B2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110B3-644D-42E7-B71C-057CE322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varostrategiai_idegenforgalmi_es_sport_bizottsag</Template>
  <TotalTime>33</TotalTime>
  <Pages>2</Pages>
  <Words>347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Iváncsics Lívia</cp:lastModifiedBy>
  <cp:revision>6</cp:revision>
  <cp:lastPrinted>2022-07-18T10:27:00Z</cp:lastPrinted>
  <dcterms:created xsi:type="dcterms:W3CDTF">2022-07-18T09:46:00Z</dcterms:created>
  <dcterms:modified xsi:type="dcterms:W3CDTF">2022-07-18T10:29:00Z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