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B646D4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 w:rsidRPr="00B646D4">
        <w:rPr>
          <w:rFonts w:ascii="Arial" w:hAnsi="Arial" w:cs="Arial"/>
          <w:b/>
          <w:bCs/>
          <w:u w:val="single"/>
        </w:rPr>
        <w:t>E L ŐT E R J E S Z T É S</w:t>
      </w:r>
    </w:p>
    <w:p w14:paraId="7C2D222E" w14:textId="77777777" w:rsidR="00140BBF" w:rsidRPr="00B646D4" w:rsidRDefault="00140BBF" w:rsidP="00D21AE3">
      <w:pPr>
        <w:rPr>
          <w:rFonts w:ascii="Arial" w:hAnsi="Arial" w:cs="Arial"/>
          <w:b/>
          <w:bCs/>
        </w:rPr>
      </w:pPr>
    </w:p>
    <w:p w14:paraId="23DF4EEC" w14:textId="5E727A2D" w:rsidR="007E003A" w:rsidRPr="00B646D4" w:rsidRDefault="007E003A" w:rsidP="007E003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 Megyei Jogú Város Közgyűlése </w:t>
      </w:r>
      <w:r w:rsidR="004211C3">
        <w:rPr>
          <w:rFonts w:ascii="Arial" w:hAnsi="Arial" w:cs="Arial"/>
          <w:b/>
        </w:rPr>
        <w:t>Szociális és Lakás</w:t>
      </w:r>
      <w:r w:rsidRPr="00B646D4">
        <w:rPr>
          <w:rFonts w:ascii="Arial" w:hAnsi="Arial" w:cs="Arial"/>
          <w:b/>
        </w:rPr>
        <w:t xml:space="preserve"> Bizottságának </w:t>
      </w:r>
    </w:p>
    <w:p w14:paraId="71F2B366" w14:textId="0EB2A2B6" w:rsidR="003324E1" w:rsidRPr="00B646D4" w:rsidRDefault="007E003A" w:rsidP="00606EE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20</w:t>
      </w:r>
      <w:r w:rsidR="004C67A6" w:rsidRPr="00B646D4">
        <w:rPr>
          <w:rFonts w:ascii="Arial" w:hAnsi="Arial" w:cs="Arial"/>
          <w:b/>
        </w:rPr>
        <w:t>2</w:t>
      </w:r>
      <w:r w:rsidR="003324E1" w:rsidRPr="00B646D4">
        <w:rPr>
          <w:rFonts w:ascii="Arial" w:hAnsi="Arial" w:cs="Arial"/>
          <w:b/>
        </w:rPr>
        <w:t>2</w:t>
      </w:r>
      <w:r w:rsidRPr="00B646D4">
        <w:rPr>
          <w:rFonts w:ascii="Arial" w:hAnsi="Arial" w:cs="Arial"/>
          <w:b/>
        </w:rPr>
        <w:t xml:space="preserve">. </w:t>
      </w:r>
      <w:r w:rsidR="00552A18">
        <w:rPr>
          <w:rFonts w:ascii="Arial" w:hAnsi="Arial" w:cs="Arial"/>
          <w:b/>
        </w:rPr>
        <w:t>június</w:t>
      </w:r>
      <w:r w:rsidRPr="00B646D4">
        <w:rPr>
          <w:rFonts w:ascii="Arial" w:hAnsi="Arial" w:cs="Arial"/>
          <w:b/>
        </w:rPr>
        <w:t xml:space="preserve"> </w:t>
      </w:r>
      <w:r w:rsidR="003324E1" w:rsidRPr="00B646D4">
        <w:rPr>
          <w:rFonts w:ascii="Arial" w:hAnsi="Arial" w:cs="Arial"/>
          <w:b/>
        </w:rPr>
        <w:t>2</w:t>
      </w:r>
      <w:r w:rsidR="004211C3">
        <w:rPr>
          <w:rFonts w:ascii="Arial" w:hAnsi="Arial" w:cs="Arial"/>
          <w:b/>
        </w:rPr>
        <w:t>2</w:t>
      </w:r>
      <w:r w:rsidRPr="00B646D4">
        <w:rPr>
          <w:rFonts w:ascii="Arial" w:hAnsi="Arial" w:cs="Arial"/>
          <w:b/>
        </w:rPr>
        <w:t>-i ülésére</w:t>
      </w:r>
    </w:p>
    <w:p w14:paraId="686080DB" w14:textId="593C3643" w:rsidR="00B646D4" w:rsidRPr="00B646D4" w:rsidRDefault="00B646D4" w:rsidP="00606EEA">
      <w:pPr>
        <w:jc w:val="center"/>
        <w:rPr>
          <w:rFonts w:ascii="Arial" w:hAnsi="Arial" w:cs="Arial"/>
          <w:b/>
        </w:rPr>
      </w:pPr>
    </w:p>
    <w:p w14:paraId="2718E81C" w14:textId="4B3EBA45" w:rsidR="00B646D4" w:rsidRDefault="00552A18" w:rsidP="00B646D4">
      <w:pPr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Hlk105598988"/>
      <w:r w:rsidRPr="00552A18">
        <w:rPr>
          <w:rFonts w:ascii="Arial" w:eastAsia="Calibri" w:hAnsi="Arial" w:cs="Arial"/>
          <w:b/>
          <w:bCs/>
          <w:lang w:eastAsia="en-US"/>
        </w:rPr>
        <w:t>Javaslat a bölcsődei feladatok ellátására kötött megállapodásokkal kapcsolatos döntés meghozatalára, valamint Ják község vonatkozásában szociális feladat ellátására vonatkozó megállapodás</w:t>
      </w:r>
      <w:r w:rsidR="000B2AFF">
        <w:rPr>
          <w:rFonts w:ascii="Arial" w:eastAsia="Calibri" w:hAnsi="Arial" w:cs="Arial"/>
          <w:b/>
          <w:bCs/>
          <w:lang w:eastAsia="en-US"/>
        </w:rPr>
        <w:t xml:space="preserve"> megkötésének</w:t>
      </w:r>
      <w:r w:rsidRPr="00552A18">
        <w:rPr>
          <w:rFonts w:ascii="Arial" w:eastAsia="Calibri" w:hAnsi="Arial" w:cs="Arial"/>
          <w:b/>
          <w:bCs/>
          <w:lang w:eastAsia="en-US"/>
        </w:rPr>
        <w:t xml:space="preserve"> jóváhagyására</w:t>
      </w:r>
    </w:p>
    <w:p w14:paraId="00AD7974" w14:textId="3D543044" w:rsidR="00BE0C05" w:rsidRDefault="00BE0C05" w:rsidP="00B646D4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7BEF9633" w14:textId="77777777" w:rsidR="00BE0C05" w:rsidRPr="00BE0C05" w:rsidRDefault="00BE0C05" w:rsidP="00BE0C05">
      <w:pPr>
        <w:pStyle w:val="Listaszerbekezds"/>
        <w:numPr>
          <w:ilvl w:val="0"/>
          <w:numId w:val="18"/>
        </w:numPr>
        <w:ind w:left="425" w:hanging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 xml:space="preserve">Szombathely Megyei Jogú Város Önkormányzata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16/2021. (VI.24.) Kgy. számú határozata alapján a hozzájárulás összege 2021. évben </w:t>
      </w:r>
      <w:proofErr w:type="gramStart"/>
      <w:r w:rsidRPr="00BE0C05">
        <w:rPr>
          <w:rFonts w:ascii="Arial" w:hAnsi="Arial" w:cs="Arial"/>
        </w:rPr>
        <w:t>3.000,-</w:t>
      </w:r>
      <w:proofErr w:type="gramEnd"/>
      <w:r w:rsidRPr="00BE0C05">
        <w:rPr>
          <w:rFonts w:ascii="Arial" w:hAnsi="Arial" w:cs="Arial"/>
        </w:rPr>
        <w:t xml:space="preserve"> Ft/nap/gyermek volt. </w:t>
      </w:r>
    </w:p>
    <w:p w14:paraId="31620CA1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198B37C2" w14:textId="06833173" w:rsidR="00BE0C05" w:rsidRPr="00BE0C05" w:rsidRDefault="004211C3" w:rsidP="00BE0C05">
      <w:pPr>
        <w:pStyle w:val="Listaszerbekezds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javasolja a Közgyűlésnek</w:t>
      </w:r>
      <w:r w:rsidR="00BE0C05" w:rsidRPr="00BE0C05">
        <w:rPr>
          <w:rFonts w:ascii="Arial" w:hAnsi="Arial" w:cs="Arial"/>
        </w:rPr>
        <w:t xml:space="preserve">, hogy 2022. július 1. napjától a szolgáltatásért fizetendő térítési díj összege a 2021. évi </w:t>
      </w:r>
      <w:proofErr w:type="gramStart"/>
      <w:r w:rsidR="00BE0C05" w:rsidRPr="00BE0C05">
        <w:rPr>
          <w:rFonts w:ascii="Arial" w:hAnsi="Arial" w:cs="Arial"/>
        </w:rPr>
        <w:t>3.000,-</w:t>
      </w:r>
      <w:proofErr w:type="gramEnd"/>
      <w:r w:rsidR="00BE0C05" w:rsidRPr="00BE0C05">
        <w:rPr>
          <w:rFonts w:ascii="Arial" w:hAnsi="Arial" w:cs="Arial"/>
        </w:rPr>
        <w:t xml:space="preserve"> Ft/nap/gyermek összegről 5.495 Ft/nap/gyermek összegre módosuljon. A veszélyhelyzettel összefüggő átmeneti szabályokról szóló 2021. évi XCIX. törvény csak 2022. június 30. napjáig rögzítette az önkormányzat által nyújtott szolgáltatásért járó helyi díjak mértékét, így az emelésnek nincs akadálya.</w:t>
      </w:r>
    </w:p>
    <w:p w14:paraId="0CE6DAF5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0F6A9571" w14:textId="5E1EFEB9" w:rsidR="00BE0C05" w:rsidRPr="00BE0C05" w:rsidRDefault="00BE0C05" w:rsidP="00BE0C05">
      <w:pPr>
        <w:pStyle w:val="Listaszerbekezds"/>
        <w:ind w:left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 xml:space="preserve">A szerződések vonatkozó pontja 2022. július 1. napjától </w:t>
      </w:r>
      <w:r w:rsidR="000274C6">
        <w:rPr>
          <w:rFonts w:ascii="Arial" w:hAnsi="Arial" w:cs="Arial"/>
        </w:rPr>
        <w:t xml:space="preserve">így </w:t>
      </w:r>
      <w:r w:rsidRPr="00BE0C05">
        <w:rPr>
          <w:rFonts w:ascii="Arial" w:hAnsi="Arial" w:cs="Arial"/>
        </w:rPr>
        <w:t>az alábbiak szerint módosul</w:t>
      </w:r>
      <w:r w:rsidR="000274C6">
        <w:rPr>
          <w:rFonts w:ascii="Arial" w:hAnsi="Arial" w:cs="Arial"/>
        </w:rPr>
        <w:t>na</w:t>
      </w:r>
      <w:r w:rsidRPr="00BE0C05">
        <w:rPr>
          <w:rFonts w:ascii="Arial" w:hAnsi="Arial" w:cs="Arial"/>
        </w:rPr>
        <w:t xml:space="preserve">: </w:t>
      </w:r>
    </w:p>
    <w:p w14:paraId="06F3B884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4EFA56BA" w14:textId="77777777" w:rsidR="00BE0C05" w:rsidRPr="00BE0C05" w:rsidRDefault="00BE0C05" w:rsidP="00BE0C05">
      <w:pPr>
        <w:pStyle w:val="Listaszerbekezds"/>
        <w:ind w:left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 xml:space="preserve">„A felek megállapodnak abban, hogy 2022. július 1. napjától 2023. június 30. napjáig a hozzájárulás összege </w:t>
      </w:r>
      <w:proofErr w:type="gramStart"/>
      <w:r w:rsidRPr="00BE0C05">
        <w:rPr>
          <w:rFonts w:ascii="Arial" w:hAnsi="Arial" w:cs="Arial"/>
        </w:rPr>
        <w:t>5.495,-</w:t>
      </w:r>
      <w:proofErr w:type="gramEnd"/>
      <w:r w:rsidRPr="00BE0C05">
        <w:rPr>
          <w:rFonts w:ascii="Arial" w:hAnsi="Arial" w:cs="Arial"/>
        </w:rPr>
        <w:t xml:space="preserve"> Ft/nap/gyermek.”</w:t>
      </w:r>
    </w:p>
    <w:p w14:paraId="74DDEEF1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6F0695BE" w14:textId="20D9D689" w:rsidR="00BE0C05" w:rsidRPr="00BE0C05" w:rsidRDefault="00BE0C05" w:rsidP="00BE0C05">
      <w:pPr>
        <w:ind w:firstLine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A megállapodások egyéb rendelkezései változatlanul hatályban maradnak.</w:t>
      </w:r>
    </w:p>
    <w:p w14:paraId="6AAB919C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52FDEF27" w14:textId="77777777" w:rsidR="00BE0C05" w:rsidRPr="00BE0C05" w:rsidRDefault="00BE0C05" w:rsidP="00BE0C0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Ják Község Önkormányzatának képviselő-testülete a 44/2022. (V.23.) számú önkormányzati határozatában döntött arról, hogy a szociális igazgatásról és szociális ellátásokról szóló 1993. évi III. törvény 90. § (4) bekezdésében nevesített felhatalmazás alapján a házi segítségnyújtás szolgáltatást Szombathely Megyei Jogú Város Önkormányzatával kötendő feladatellátási megállapodás keretében szeretné a jövőben biztosítani.</w:t>
      </w:r>
    </w:p>
    <w:p w14:paraId="72CC9111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2CE63A94" w14:textId="77777777" w:rsidR="00BE0C05" w:rsidRPr="00BE0C05" w:rsidRDefault="00BE0C05" w:rsidP="00BE0C05">
      <w:pPr>
        <w:ind w:left="426"/>
        <w:jc w:val="both"/>
        <w:rPr>
          <w:rFonts w:ascii="Arial" w:hAnsi="Arial" w:cs="Arial"/>
        </w:rPr>
      </w:pPr>
      <w:r w:rsidRPr="00BE0C05">
        <w:rPr>
          <w:rFonts w:ascii="Arial" w:hAnsi="Arial" w:cs="Arial"/>
          <w:bCs/>
        </w:rPr>
        <w:t xml:space="preserve">A tervezett feladatellátási megállapodás alapján a szerződésben </w:t>
      </w:r>
      <w:r w:rsidRPr="00BE0C05">
        <w:rPr>
          <w:rFonts w:ascii="Arial" w:hAnsi="Arial" w:cs="Arial"/>
        </w:rPr>
        <w:t>vállalt feladatok teljesítéséért az ellátottakra tekintettel Ják község hozzájárulást fizet a többi önkormányzattal egyezően az alábbiak szerint:</w:t>
      </w:r>
    </w:p>
    <w:p w14:paraId="17620DEB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27BCB528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Házi segítségnyújtás személyi gondozás: 1780,- Ft/ gondozási óra</w:t>
      </w:r>
    </w:p>
    <w:p w14:paraId="0D7E8FA2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lastRenderedPageBreak/>
        <w:t>Házi segítségnyújtás szociális segítés: 2240,- Ft/ gondozási óra</w:t>
      </w:r>
    </w:p>
    <w:p w14:paraId="4B58F3FF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Jelzőrendszeres házi segítségnyújtás: 720,-Ft / gondozási nap</w:t>
      </w:r>
    </w:p>
    <w:p w14:paraId="2E9555AE" w14:textId="77777777" w:rsidR="00BE0C05" w:rsidRPr="005B6BB8" w:rsidRDefault="00BE0C05" w:rsidP="00BE0C05">
      <w:pPr>
        <w:jc w:val="both"/>
        <w:rPr>
          <w:rFonts w:ascii="Arial" w:hAnsi="Arial" w:cs="Arial"/>
        </w:rPr>
      </w:pPr>
    </w:p>
    <w:p w14:paraId="3204B819" w14:textId="77777777" w:rsidR="00BE0C05" w:rsidRPr="005B6BB8" w:rsidRDefault="00BE0C05" w:rsidP="00BE0C05">
      <w:pPr>
        <w:ind w:left="426"/>
        <w:jc w:val="both"/>
        <w:rPr>
          <w:rFonts w:ascii="Arial" w:hAnsi="Arial" w:cs="Arial"/>
        </w:rPr>
      </w:pPr>
      <w:r w:rsidRPr="005B6BB8">
        <w:rPr>
          <w:rFonts w:ascii="Arial" w:hAnsi="Arial" w:cs="Arial"/>
        </w:rPr>
        <w:t>Ják Község Önkormányzat</w:t>
      </w:r>
      <w:r>
        <w:rPr>
          <w:rFonts w:ascii="Arial" w:hAnsi="Arial" w:cs="Arial"/>
        </w:rPr>
        <w:t xml:space="preserve">a </w:t>
      </w:r>
      <w:r w:rsidRPr="005B6BB8">
        <w:rPr>
          <w:rFonts w:ascii="Arial" w:hAnsi="Arial" w:cs="Arial"/>
        </w:rPr>
        <w:t>Szombathely Megyei Jogú Város Önkormányzat</w:t>
      </w:r>
      <w:r>
        <w:rPr>
          <w:rFonts w:ascii="Arial" w:hAnsi="Arial" w:cs="Arial"/>
        </w:rPr>
        <w:t>ával</w:t>
      </w:r>
      <w:r w:rsidRPr="005B6BB8">
        <w:rPr>
          <w:rFonts w:ascii="Arial" w:hAnsi="Arial" w:cs="Arial"/>
        </w:rPr>
        <w:t xml:space="preserve"> a házi segítségnyújtásra vonatkozó feladatellátási megállapodást 2022. szeptember 1. napjától 2023. március 31. napjáig kívánja megkötni.</w:t>
      </w:r>
    </w:p>
    <w:p w14:paraId="7A176049" w14:textId="77777777" w:rsidR="00BE0C05" w:rsidRPr="005B6BB8" w:rsidRDefault="00BE0C05" w:rsidP="00BE0C05">
      <w:pPr>
        <w:jc w:val="both"/>
        <w:rPr>
          <w:rFonts w:ascii="Arial" w:hAnsi="Arial" w:cs="Arial"/>
        </w:rPr>
      </w:pPr>
    </w:p>
    <w:p w14:paraId="6DD5BC1D" w14:textId="3AD8334A" w:rsidR="00BE0C05" w:rsidRPr="005B6BB8" w:rsidRDefault="00BE0C05" w:rsidP="00BE0C05">
      <w:pPr>
        <w:ind w:left="426"/>
        <w:jc w:val="both"/>
        <w:rPr>
          <w:rFonts w:ascii="Arial" w:hAnsi="Arial" w:cs="Arial"/>
        </w:rPr>
      </w:pPr>
      <w:r w:rsidRPr="005B6BB8">
        <w:rPr>
          <w:rFonts w:ascii="Arial" w:hAnsi="Arial" w:cs="Arial"/>
        </w:rPr>
        <w:t xml:space="preserve">Kérem a Tisztelt </w:t>
      </w:r>
      <w:r w:rsidR="004211C3">
        <w:rPr>
          <w:rFonts w:ascii="Arial" w:hAnsi="Arial" w:cs="Arial"/>
        </w:rPr>
        <w:t>Bizottságot</w:t>
      </w:r>
      <w:r w:rsidRPr="005B6BB8">
        <w:rPr>
          <w:rFonts w:ascii="Arial" w:hAnsi="Arial" w:cs="Arial"/>
        </w:rPr>
        <w:t>, hogy az előterjesztést megtárgyalni, és a határozati javaslatokat elfogadni szíveskedjék.</w:t>
      </w:r>
    </w:p>
    <w:p w14:paraId="3B9E9E72" w14:textId="75F69AD3" w:rsidR="00BE0C05" w:rsidRDefault="00BE0C05" w:rsidP="00BE0C05">
      <w:pPr>
        <w:jc w:val="both"/>
        <w:rPr>
          <w:rFonts w:ascii="Arial" w:hAnsi="Arial" w:cs="Arial"/>
        </w:rPr>
      </w:pPr>
    </w:p>
    <w:p w14:paraId="26EECB98" w14:textId="77777777" w:rsidR="000B2AFF" w:rsidRDefault="000B2AFF" w:rsidP="000B2AF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2022. június </w:t>
      </w:r>
      <w:proofErr w:type="gramStart"/>
      <w:r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   „</w:t>
      </w:r>
    </w:p>
    <w:p w14:paraId="320544A3" w14:textId="77777777" w:rsidR="000B2AFF" w:rsidRDefault="000B2AFF" w:rsidP="000B2AFF">
      <w:pPr>
        <w:jc w:val="both"/>
        <w:rPr>
          <w:rFonts w:ascii="Arial" w:hAnsi="Arial" w:cs="Arial"/>
          <w:b/>
        </w:rPr>
      </w:pPr>
    </w:p>
    <w:p w14:paraId="109E7835" w14:textId="661EEE66" w:rsidR="000B2AFF" w:rsidRPr="000274C6" w:rsidRDefault="000B2AFF" w:rsidP="000274C6">
      <w:pPr>
        <w:ind w:left="6798" w:firstLine="2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/: D</w:t>
      </w:r>
      <w:r>
        <w:rPr>
          <w:rFonts w:ascii="Arial" w:hAnsi="Arial" w:cs="Arial"/>
          <w:b/>
          <w:bCs/>
        </w:rPr>
        <w:t>r. László Győző</w:t>
      </w:r>
      <w:r>
        <w:rPr>
          <w:rFonts w:ascii="Arial" w:hAnsi="Arial" w:cs="Arial"/>
          <w:b/>
        </w:rPr>
        <w:t xml:space="preserve"> :/</w:t>
      </w:r>
    </w:p>
    <w:p w14:paraId="310B526D" w14:textId="77777777" w:rsidR="00BE0C05" w:rsidRPr="00552A18" w:rsidRDefault="00BE0C05" w:rsidP="00BE0C05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552A18">
        <w:rPr>
          <w:rFonts w:ascii="Arial" w:hAnsi="Arial" w:cs="Arial"/>
          <w:b/>
        </w:rPr>
        <w:t>I.</w:t>
      </w:r>
    </w:p>
    <w:p w14:paraId="1A65F95D" w14:textId="77777777" w:rsidR="00BE0C05" w:rsidRPr="00552A18" w:rsidRDefault="00BE0C05" w:rsidP="00BE0C05">
      <w:pPr>
        <w:tabs>
          <w:tab w:val="left" w:pos="709"/>
        </w:tabs>
        <w:jc w:val="center"/>
        <w:rPr>
          <w:rFonts w:ascii="Arial" w:hAnsi="Arial" w:cs="Arial"/>
          <w:b/>
          <w:u w:val="single"/>
          <w:lang w:val="x-none"/>
        </w:rPr>
      </w:pPr>
      <w:r w:rsidRPr="00552A18">
        <w:rPr>
          <w:rFonts w:ascii="Arial" w:hAnsi="Arial" w:cs="Arial"/>
          <w:b/>
          <w:u w:val="single"/>
          <w:lang w:val="x-none"/>
        </w:rPr>
        <w:t>HATÁROZATI JAVASLAT</w:t>
      </w:r>
    </w:p>
    <w:p w14:paraId="551C2F7D" w14:textId="6849078C" w:rsidR="00BE0C05" w:rsidRPr="00552A18" w:rsidRDefault="00BE0C05" w:rsidP="00BE0C05">
      <w:pPr>
        <w:jc w:val="center"/>
        <w:rPr>
          <w:rFonts w:ascii="Arial" w:hAnsi="Arial" w:cs="Arial"/>
          <w:b/>
          <w:u w:val="single"/>
        </w:rPr>
      </w:pPr>
      <w:proofErr w:type="gramStart"/>
      <w:r w:rsidRPr="00552A18">
        <w:rPr>
          <w:rFonts w:ascii="Arial" w:hAnsi="Arial" w:cs="Arial"/>
          <w:b/>
          <w:u w:val="single"/>
        </w:rPr>
        <w:t>….</w:t>
      </w:r>
      <w:proofErr w:type="gramEnd"/>
      <w:r w:rsidRPr="00552A18">
        <w:rPr>
          <w:rFonts w:ascii="Arial" w:hAnsi="Arial" w:cs="Arial"/>
          <w:b/>
          <w:u w:val="single"/>
        </w:rPr>
        <w:t>/2022.(VI.2</w:t>
      </w:r>
      <w:r w:rsidR="00B2340D">
        <w:rPr>
          <w:rFonts w:ascii="Arial" w:hAnsi="Arial" w:cs="Arial"/>
          <w:b/>
          <w:u w:val="single"/>
        </w:rPr>
        <w:t>2</w:t>
      </w:r>
      <w:r w:rsidRPr="00552A18">
        <w:rPr>
          <w:rFonts w:ascii="Arial" w:hAnsi="Arial" w:cs="Arial"/>
          <w:b/>
          <w:u w:val="single"/>
        </w:rPr>
        <w:t xml:space="preserve">.) </w:t>
      </w:r>
      <w:proofErr w:type="spellStart"/>
      <w:r w:rsidR="00B2340D">
        <w:rPr>
          <w:rFonts w:ascii="Arial" w:hAnsi="Arial" w:cs="Arial"/>
          <w:b/>
          <w:u w:val="single"/>
        </w:rPr>
        <w:t>SzLB</w:t>
      </w:r>
      <w:proofErr w:type="spellEnd"/>
      <w:r w:rsidRPr="00552A18">
        <w:rPr>
          <w:rFonts w:ascii="Arial" w:hAnsi="Arial" w:cs="Arial"/>
          <w:b/>
          <w:u w:val="single"/>
        </w:rPr>
        <w:t>. sz. határozat</w:t>
      </w:r>
    </w:p>
    <w:p w14:paraId="3556ABEC" w14:textId="77777777" w:rsidR="00BE0C05" w:rsidRPr="00552A18" w:rsidRDefault="00BE0C05" w:rsidP="00BE0C05">
      <w:pPr>
        <w:jc w:val="both"/>
        <w:rPr>
          <w:rFonts w:ascii="Arial" w:hAnsi="Arial" w:cs="Arial"/>
          <w:b/>
          <w:u w:val="single"/>
        </w:rPr>
      </w:pPr>
    </w:p>
    <w:p w14:paraId="590E4A95" w14:textId="6FEECCA1" w:rsidR="00BE0C05" w:rsidRDefault="00BE0C05" w:rsidP="00BE0C0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2340D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és </w:t>
      </w:r>
      <w:r w:rsidR="00B2340D">
        <w:rPr>
          <w:rFonts w:ascii="Arial" w:hAnsi="Arial" w:cs="Arial"/>
        </w:rPr>
        <w:t>Lakás</w:t>
      </w:r>
      <w:r>
        <w:rPr>
          <w:rFonts w:ascii="Arial" w:hAnsi="Arial" w:cs="Arial"/>
        </w:rPr>
        <w:t xml:space="preserve"> Bizottság a </w:t>
      </w:r>
      <w:r w:rsidRPr="00A344A9">
        <w:rPr>
          <w:rFonts w:ascii="Arial" w:hAnsi="Arial" w:cs="Arial"/>
        </w:rPr>
        <w:t>„</w:t>
      </w:r>
      <w:r w:rsidRPr="00552A18">
        <w:rPr>
          <w:rFonts w:ascii="Arial" w:hAnsi="Arial" w:cs="Arial"/>
        </w:rPr>
        <w:t>Javaslat a bölcsődei feladatok ellátására kötött megállapodásokkal kapcsolatos döntés meghozatalára, valamint Ják község vonatkozásában szociális feladat ellátására vonatkozó megállapodás</w:t>
      </w:r>
      <w:r w:rsidR="000274C6">
        <w:rPr>
          <w:rFonts w:ascii="Arial" w:hAnsi="Arial" w:cs="Arial"/>
        </w:rPr>
        <w:t xml:space="preserve"> megkötésének</w:t>
      </w:r>
      <w:r w:rsidRPr="00552A18">
        <w:rPr>
          <w:rFonts w:ascii="Arial" w:hAnsi="Arial" w:cs="Arial"/>
        </w:rPr>
        <w:t xml:space="preserve"> jóváhagyására</w:t>
      </w:r>
      <w:r w:rsidRPr="00A344A9">
        <w:rPr>
          <w:rFonts w:ascii="Arial" w:hAnsi="Arial" w:cs="Arial"/>
        </w:rPr>
        <w:t>” című előterjesztést megtárgyalta és az SZMSZ 5</w:t>
      </w:r>
      <w:r w:rsidR="000274C6">
        <w:rPr>
          <w:rFonts w:ascii="Arial" w:hAnsi="Arial" w:cs="Arial"/>
        </w:rPr>
        <w:t>3</w:t>
      </w:r>
      <w:r w:rsidRPr="00A344A9">
        <w:rPr>
          <w:rFonts w:ascii="Arial" w:hAnsi="Arial" w:cs="Arial"/>
        </w:rPr>
        <w:t xml:space="preserve">. § </w:t>
      </w:r>
      <w:r w:rsidR="000274C6">
        <w:rPr>
          <w:rFonts w:ascii="Arial" w:hAnsi="Arial" w:cs="Arial"/>
        </w:rPr>
        <w:t>14</w:t>
      </w:r>
      <w:r w:rsidRPr="00A344A9">
        <w:rPr>
          <w:rFonts w:ascii="Arial" w:hAnsi="Arial" w:cs="Arial"/>
        </w:rPr>
        <w:t xml:space="preserve">. pontja alapján Szombathely Megyei Jogú Város Önkormányzata, valamint </w:t>
      </w:r>
      <w:r>
        <w:rPr>
          <w:rFonts w:ascii="Arial" w:hAnsi="Arial" w:cs="Arial"/>
        </w:rPr>
        <w:t>Gencsapáti</w:t>
      </w:r>
      <w:r w:rsidRPr="00A344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Torony, Sé, Nárai, Ják</w:t>
      </w:r>
      <w:r w:rsidRPr="00A344A9">
        <w:rPr>
          <w:rFonts w:ascii="Arial" w:hAnsi="Arial" w:cs="Arial"/>
        </w:rPr>
        <w:t xml:space="preserve"> települések önkormányzatai között megkötött </w:t>
      </w:r>
      <w:r>
        <w:rPr>
          <w:rFonts w:ascii="Arial" w:hAnsi="Arial" w:cs="Arial"/>
        </w:rPr>
        <w:t xml:space="preserve">bölcsődei feladatok ellátására kötött </w:t>
      </w:r>
      <w:r w:rsidRPr="00A344A9">
        <w:rPr>
          <w:rFonts w:ascii="Arial" w:hAnsi="Arial" w:cs="Arial"/>
        </w:rPr>
        <w:t>megállapodások módosítását az előterjesztés szerinti tartalommal jóváhagyásra javasolja a Közgyűlésnek.</w:t>
      </w:r>
    </w:p>
    <w:p w14:paraId="477320C8" w14:textId="77777777" w:rsidR="00BE0C05" w:rsidRDefault="00BE0C05" w:rsidP="00B2340D">
      <w:pPr>
        <w:jc w:val="both"/>
        <w:rPr>
          <w:rFonts w:ascii="Arial" w:hAnsi="Arial" w:cs="Arial"/>
        </w:rPr>
      </w:pPr>
    </w:p>
    <w:p w14:paraId="6BAA98D9" w14:textId="77777777" w:rsidR="00B2340D" w:rsidRPr="00FF1A36" w:rsidRDefault="00B2340D" w:rsidP="00B2340D">
      <w:pPr>
        <w:ind w:firstLine="360"/>
        <w:jc w:val="both"/>
        <w:rPr>
          <w:rFonts w:ascii="Arial" w:hAnsi="Arial" w:cs="Arial"/>
        </w:rPr>
      </w:pPr>
      <w:bookmarkStart w:id="1" w:name="_Hlk105654809"/>
      <w:r w:rsidRPr="00FF1A36">
        <w:rPr>
          <w:rFonts w:ascii="Arial" w:hAnsi="Arial" w:cs="Arial"/>
          <w:b/>
          <w:u w:val="single"/>
        </w:rPr>
        <w:t>Felelősök:</w:t>
      </w:r>
      <w:r w:rsidRPr="00FF1A36">
        <w:rPr>
          <w:rFonts w:ascii="Arial" w:hAnsi="Arial" w:cs="Arial"/>
          <w:bCs/>
        </w:rPr>
        <w:tab/>
      </w:r>
      <w:r w:rsidRPr="00FF1A36">
        <w:rPr>
          <w:rFonts w:ascii="Arial" w:hAnsi="Arial" w:cs="Arial"/>
        </w:rPr>
        <w:t>Dr. Czeglédy Csaba a Szociális és Lakás Bizottság elnöke,</w:t>
      </w:r>
    </w:p>
    <w:p w14:paraId="0AB6AF1A" w14:textId="7CB71459" w:rsidR="00B2340D" w:rsidRPr="00FF1A36" w:rsidRDefault="00B2340D" w:rsidP="00B2340D">
      <w:pPr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A36">
        <w:rPr>
          <w:rFonts w:ascii="Arial" w:hAnsi="Arial" w:cs="Arial"/>
        </w:rPr>
        <w:t>/A végrehajtás előkészítéséért:</w:t>
      </w:r>
    </w:p>
    <w:p w14:paraId="1D682C13" w14:textId="77777777" w:rsidR="00B2340D" w:rsidRPr="00FF1A36" w:rsidRDefault="00B2340D" w:rsidP="00B2340D">
      <w:pPr>
        <w:ind w:left="2124"/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>Vinczéné Dr. Menyhárt Mária, az Egészségügyi és Közszolgálati Osztály vezetője/</w:t>
      </w:r>
    </w:p>
    <w:p w14:paraId="406F8E26" w14:textId="77777777" w:rsidR="00B2340D" w:rsidRPr="00FF1A36" w:rsidRDefault="00B2340D" w:rsidP="00B2340D">
      <w:pPr>
        <w:jc w:val="both"/>
        <w:rPr>
          <w:rFonts w:ascii="Arial" w:hAnsi="Arial" w:cs="Arial"/>
          <w:bCs/>
        </w:rPr>
      </w:pPr>
    </w:p>
    <w:p w14:paraId="12AD18F5" w14:textId="663D200E" w:rsidR="00B2340D" w:rsidRPr="00FF1A36" w:rsidRDefault="00B2340D" w:rsidP="00B2340D">
      <w:pPr>
        <w:ind w:firstLine="360"/>
        <w:jc w:val="both"/>
        <w:rPr>
          <w:rFonts w:ascii="Arial" w:hAnsi="Arial" w:cs="Arial"/>
          <w:i/>
        </w:rPr>
      </w:pPr>
      <w:r w:rsidRPr="00FF1A36">
        <w:rPr>
          <w:rFonts w:ascii="Arial" w:hAnsi="Arial" w:cs="Arial"/>
          <w:b/>
          <w:u w:val="single"/>
        </w:rPr>
        <w:t>Határidő:</w:t>
      </w:r>
      <w:r w:rsidRPr="00FF1A3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1A36">
        <w:rPr>
          <w:rFonts w:ascii="Arial" w:hAnsi="Arial" w:cs="Arial"/>
        </w:rPr>
        <w:t>azonnal</w:t>
      </w:r>
    </w:p>
    <w:bookmarkEnd w:id="1"/>
    <w:p w14:paraId="43F645FA" w14:textId="77777777" w:rsidR="00B2340D" w:rsidRPr="00BE0C05" w:rsidRDefault="00B2340D" w:rsidP="00BE0C05">
      <w:pPr>
        <w:jc w:val="both"/>
        <w:rPr>
          <w:sz w:val="23"/>
          <w:szCs w:val="23"/>
        </w:rPr>
      </w:pPr>
    </w:p>
    <w:p w14:paraId="0F48A5A8" w14:textId="77777777" w:rsidR="00BE0C05" w:rsidRPr="00BE0C05" w:rsidRDefault="00BE0C05" w:rsidP="00BE0C05">
      <w:pPr>
        <w:ind w:left="360"/>
        <w:jc w:val="center"/>
        <w:rPr>
          <w:rFonts w:ascii="Arial" w:hAnsi="Arial" w:cs="Arial"/>
          <w:b/>
          <w:bCs/>
        </w:rPr>
      </w:pPr>
      <w:r w:rsidRPr="00BE0C05">
        <w:rPr>
          <w:rFonts w:ascii="Arial" w:hAnsi="Arial" w:cs="Arial"/>
          <w:b/>
          <w:bCs/>
        </w:rPr>
        <w:t>II.</w:t>
      </w:r>
    </w:p>
    <w:p w14:paraId="7107E968" w14:textId="77777777" w:rsidR="00BE0C05" w:rsidRPr="00BE0C05" w:rsidRDefault="00BE0C05" w:rsidP="00BE0C05">
      <w:pPr>
        <w:pStyle w:val="Cm"/>
        <w:tabs>
          <w:tab w:val="left" w:pos="709"/>
        </w:tabs>
        <w:rPr>
          <w:sz w:val="24"/>
          <w:u w:val="single"/>
        </w:rPr>
      </w:pPr>
      <w:r w:rsidRPr="00BE0C05">
        <w:rPr>
          <w:sz w:val="24"/>
          <w:u w:val="single"/>
        </w:rPr>
        <w:t>HATÁROZATI JAVASLAT</w:t>
      </w:r>
    </w:p>
    <w:p w14:paraId="579230A4" w14:textId="34A29C70" w:rsidR="00BE0C05" w:rsidRPr="00BE0C05" w:rsidRDefault="00BE0C05" w:rsidP="00BE0C05">
      <w:pPr>
        <w:jc w:val="center"/>
        <w:rPr>
          <w:rFonts w:ascii="Arial" w:hAnsi="Arial" w:cs="Arial"/>
          <w:b/>
          <w:u w:val="single"/>
        </w:rPr>
      </w:pPr>
      <w:proofErr w:type="gramStart"/>
      <w:r w:rsidRPr="00BE0C05">
        <w:rPr>
          <w:rFonts w:ascii="Arial" w:hAnsi="Arial" w:cs="Arial"/>
          <w:b/>
          <w:u w:val="single"/>
        </w:rPr>
        <w:t>….</w:t>
      </w:r>
      <w:proofErr w:type="gramEnd"/>
      <w:r w:rsidRPr="00BE0C05">
        <w:rPr>
          <w:rFonts w:ascii="Arial" w:hAnsi="Arial" w:cs="Arial"/>
          <w:b/>
          <w:u w:val="single"/>
        </w:rPr>
        <w:t>/2022.(VI.2</w:t>
      </w:r>
      <w:r w:rsidR="00B2340D">
        <w:rPr>
          <w:rFonts w:ascii="Arial" w:hAnsi="Arial" w:cs="Arial"/>
          <w:b/>
          <w:u w:val="single"/>
        </w:rPr>
        <w:t>2</w:t>
      </w:r>
      <w:r w:rsidRPr="00BE0C05">
        <w:rPr>
          <w:rFonts w:ascii="Arial" w:hAnsi="Arial" w:cs="Arial"/>
          <w:b/>
          <w:u w:val="single"/>
        </w:rPr>
        <w:t xml:space="preserve">.) </w:t>
      </w:r>
      <w:proofErr w:type="spellStart"/>
      <w:r w:rsidR="00B2340D">
        <w:rPr>
          <w:rFonts w:ascii="Arial" w:hAnsi="Arial" w:cs="Arial"/>
          <w:b/>
          <w:u w:val="single"/>
        </w:rPr>
        <w:t>SzL</w:t>
      </w:r>
      <w:r w:rsidR="000F1B31">
        <w:rPr>
          <w:rFonts w:ascii="Arial" w:hAnsi="Arial" w:cs="Arial"/>
          <w:b/>
          <w:u w:val="single"/>
        </w:rPr>
        <w:t>B</w:t>
      </w:r>
      <w:proofErr w:type="spellEnd"/>
      <w:r w:rsidRPr="00BE0C05">
        <w:rPr>
          <w:rFonts w:ascii="Arial" w:hAnsi="Arial" w:cs="Arial"/>
          <w:b/>
          <w:u w:val="single"/>
        </w:rPr>
        <w:t>. sz. határozat</w:t>
      </w:r>
    </w:p>
    <w:p w14:paraId="1E60F925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7C15D4C1" w14:textId="4EC44ADC" w:rsidR="000F1B31" w:rsidRDefault="000F1B31" w:rsidP="000F1B3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2340D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és </w:t>
      </w:r>
      <w:r w:rsidR="00B2340D">
        <w:rPr>
          <w:rFonts w:ascii="Arial" w:hAnsi="Arial" w:cs="Arial"/>
        </w:rPr>
        <w:t>Lakás</w:t>
      </w:r>
      <w:r>
        <w:rPr>
          <w:rFonts w:ascii="Arial" w:hAnsi="Arial" w:cs="Arial"/>
        </w:rPr>
        <w:t xml:space="preserve"> Bizottság a </w:t>
      </w:r>
      <w:r w:rsidRPr="00A344A9">
        <w:rPr>
          <w:rFonts w:ascii="Arial" w:hAnsi="Arial" w:cs="Arial"/>
        </w:rPr>
        <w:t>„</w:t>
      </w:r>
      <w:r w:rsidRPr="00552A18">
        <w:rPr>
          <w:rFonts w:ascii="Arial" w:hAnsi="Arial" w:cs="Arial"/>
        </w:rPr>
        <w:t xml:space="preserve">Javaslat a bölcsődei feladatok ellátására kötött megállapodásokkal kapcsolatos döntés meghozatalára, valamint Ják község vonatkozásában szociális feladat ellátására vonatkozó megállapodás </w:t>
      </w:r>
      <w:r w:rsidR="000274C6">
        <w:rPr>
          <w:rFonts w:ascii="Arial" w:hAnsi="Arial" w:cs="Arial"/>
        </w:rPr>
        <w:t xml:space="preserve">megkötésének </w:t>
      </w:r>
      <w:r w:rsidRPr="00552A18">
        <w:rPr>
          <w:rFonts w:ascii="Arial" w:hAnsi="Arial" w:cs="Arial"/>
        </w:rPr>
        <w:t>jóváhagyására</w:t>
      </w:r>
      <w:r w:rsidRPr="00A344A9">
        <w:rPr>
          <w:rFonts w:ascii="Arial" w:hAnsi="Arial" w:cs="Arial"/>
        </w:rPr>
        <w:t>” című előterjesztést megtárgyalta és az SZMSZ 5</w:t>
      </w:r>
      <w:r w:rsidR="000274C6">
        <w:rPr>
          <w:rFonts w:ascii="Arial" w:hAnsi="Arial" w:cs="Arial"/>
        </w:rPr>
        <w:t>3</w:t>
      </w:r>
      <w:r w:rsidRPr="00A344A9">
        <w:rPr>
          <w:rFonts w:ascii="Arial" w:hAnsi="Arial" w:cs="Arial"/>
        </w:rPr>
        <w:t xml:space="preserve">. § </w:t>
      </w:r>
      <w:r w:rsidR="000274C6">
        <w:rPr>
          <w:rFonts w:ascii="Arial" w:hAnsi="Arial" w:cs="Arial"/>
        </w:rPr>
        <w:t>14</w:t>
      </w:r>
      <w:r w:rsidRPr="00A344A9">
        <w:rPr>
          <w:rFonts w:ascii="Arial" w:hAnsi="Arial" w:cs="Arial"/>
        </w:rPr>
        <w:t xml:space="preserve">. pontja alapján </w:t>
      </w:r>
      <w:r w:rsidR="00BE0C05" w:rsidRPr="000F1B31">
        <w:rPr>
          <w:rFonts w:ascii="Arial" w:hAnsi="Arial" w:cs="Arial"/>
        </w:rPr>
        <w:t xml:space="preserve">a házi segítségnyújtás szolgáltatásra vonatkozó feladatellátási megállapodás megkötését 2022. szeptember 1-től 2023. március 31-ig Szombathely Megyei Jogú Város Önkormányzata valamint Ják Község Önkormányzata között </w:t>
      </w:r>
      <w:r w:rsidRPr="00A344A9">
        <w:rPr>
          <w:rFonts w:ascii="Arial" w:hAnsi="Arial" w:cs="Arial"/>
        </w:rPr>
        <w:t>az előterjesztés szerinti tartalommal jóváhagyásra javasolja a Közgyűlésnek.</w:t>
      </w:r>
    </w:p>
    <w:p w14:paraId="0942B3B2" w14:textId="6C8FFDBA" w:rsidR="00BE0C05" w:rsidRPr="000F1B31" w:rsidRDefault="00BE0C05" w:rsidP="000F1B31">
      <w:pPr>
        <w:jc w:val="both"/>
        <w:rPr>
          <w:rFonts w:ascii="Arial" w:hAnsi="Arial" w:cs="Arial"/>
        </w:rPr>
      </w:pPr>
    </w:p>
    <w:p w14:paraId="54CE0D9A" w14:textId="77777777" w:rsidR="00B2340D" w:rsidRPr="00FF1A36" w:rsidRDefault="00B2340D" w:rsidP="00B2340D">
      <w:pPr>
        <w:ind w:firstLine="360"/>
        <w:jc w:val="both"/>
        <w:rPr>
          <w:rFonts w:ascii="Arial" w:hAnsi="Arial" w:cs="Arial"/>
        </w:rPr>
      </w:pPr>
      <w:r w:rsidRPr="00FF1A36">
        <w:rPr>
          <w:rFonts w:ascii="Arial" w:hAnsi="Arial" w:cs="Arial"/>
          <w:b/>
          <w:u w:val="single"/>
        </w:rPr>
        <w:t>Felelősök:</w:t>
      </w:r>
      <w:r w:rsidRPr="00FF1A36">
        <w:rPr>
          <w:rFonts w:ascii="Arial" w:hAnsi="Arial" w:cs="Arial"/>
          <w:bCs/>
        </w:rPr>
        <w:tab/>
      </w:r>
      <w:r w:rsidRPr="00FF1A36">
        <w:rPr>
          <w:rFonts w:ascii="Arial" w:hAnsi="Arial" w:cs="Arial"/>
        </w:rPr>
        <w:t>Dr. Czeglédy Csaba a Szociális és Lakás Bizottság elnöke,</w:t>
      </w:r>
    </w:p>
    <w:p w14:paraId="7FECB23F" w14:textId="77777777" w:rsidR="00B2340D" w:rsidRPr="00FF1A36" w:rsidRDefault="00B2340D" w:rsidP="00B2340D">
      <w:pPr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A36">
        <w:rPr>
          <w:rFonts w:ascii="Arial" w:hAnsi="Arial" w:cs="Arial"/>
        </w:rPr>
        <w:t>/A végrehajtás előkészítéséért:</w:t>
      </w:r>
    </w:p>
    <w:p w14:paraId="367F0AE8" w14:textId="77777777" w:rsidR="00B2340D" w:rsidRPr="00FF1A36" w:rsidRDefault="00B2340D" w:rsidP="00B2340D">
      <w:pPr>
        <w:ind w:left="2124"/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>Vinczéné Dr. Menyhárt Mária, az Egészségügyi és Közszolgálati Osztály vezetője/</w:t>
      </w:r>
    </w:p>
    <w:p w14:paraId="42D22F09" w14:textId="77777777" w:rsidR="00B2340D" w:rsidRPr="00FF1A36" w:rsidRDefault="00B2340D" w:rsidP="00B2340D">
      <w:pPr>
        <w:jc w:val="both"/>
        <w:rPr>
          <w:rFonts w:ascii="Arial" w:hAnsi="Arial" w:cs="Arial"/>
          <w:bCs/>
        </w:rPr>
      </w:pPr>
    </w:p>
    <w:p w14:paraId="35F60EAE" w14:textId="3647E423" w:rsidR="00BE0C05" w:rsidRPr="000274C6" w:rsidRDefault="00B2340D" w:rsidP="000274C6">
      <w:pPr>
        <w:ind w:firstLine="360"/>
        <w:jc w:val="both"/>
        <w:rPr>
          <w:rFonts w:ascii="Arial" w:hAnsi="Arial" w:cs="Arial"/>
          <w:i/>
        </w:rPr>
      </w:pPr>
      <w:r w:rsidRPr="00FF1A36">
        <w:rPr>
          <w:rFonts w:ascii="Arial" w:hAnsi="Arial" w:cs="Arial"/>
          <w:b/>
          <w:u w:val="single"/>
        </w:rPr>
        <w:t>Határidő:</w:t>
      </w:r>
      <w:r w:rsidRPr="00FF1A3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1A36">
        <w:rPr>
          <w:rFonts w:ascii="Arial" w:hAnsi="Arial" w:cs="Arial"/>
        </w:rPr>
        <w:t>azonnal</w:t>
      </w:r>
    </w:p>
    <w:bookmarkEnd w:id="0"/>
    <w:sectPr w:rsidR="00BE0C05" w:rsidRPr="000274C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80628">
    <w:abstractNumId w:val="1"/>
  </w:num>
  <w:num w:numId="2" w16cid:durableId="941109805">
    <w:abstractNumId w:val="0"/>
  </w:num>
  <w:num w:numId="3" w16cid:durableId="1304964804">
    <w:abstractNumId w:val="10"/>
  </w:num>
  <w:num w:numId="4" w16cid:durableId="1252082615">
    <w:abstractNumId w:val="16"/>
  </w:num>
  <w:num w:numId="5" w16cid:durableId="996149843">
    <w:abstractNumId w:val="15"/>
  </w:num>
  <w:num w:numId="6" w16cid:durableId="1858158039">
    <w:abstractNumId w:val="17"/>
  </w:num>
  <w:num w:numId="7" w16cid:durableId="1220169106">
    <w:abstractNumId w:val="14"/>
  </w:num>
  <w:num w:numId="8" w16cid:durableId="1679112659">
    <w:abstractNumId w:val="18"/>
  </w:num>
  <w:num w:numId="9" w16cid:durableId="1670477759">
    <w:abstractNumId w:val="8"/>
  </w:num>
  <w:num w:numId="10" w16cid:durableId="255791944">
    <w:abstractNumId w:val="9"/>
  </w:num>
  <w:num w:numId="11" w16cid:durableId="140344927">
    <w:abstractNumId w:val="3"/>
  </w:num>
  <w:num w:numId="12" w16cid:durableId="2090494844">
    <w:abstractNumId w:val="6"/>
  </w:num>
  <w:num w:numId="13" w16cid:durableId="356590422">
    <w:abstractNumId w:val="5"/>
  </w:num>
  <w:num w:numId="14" w16cid:durableId="1506819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10491">
    <w:abstractNumId w:val="19"/>
  </w:num>
  <w:num w:numId="16" w16cid:durableId="1195002262">
    <w:abstractNumId w:val="4"/>
  </w:num>
  <w:num w:numId="17" w16cid:durableId="1532916478">
    <w:abstractNumId w:val="13"/>
  </w:num>
  <w:num w:numId="18" w16cid:durableId="1800612008">
    <w:abstractNumId w:val="12"/>
  </w:num>
  <w:num w:numId="19" w16cid:durableId="1969124153">
    <w:abstractNumId w:val="11"/>
  </w:num>
  <w:num w:numId="20" w16cid:durableId="39512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274C6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7F3D"/>
    <w:rsid w:val="000F1B31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42FF9"/>
    <w:rsid w:val="00866C64"/>
    <w:rsid w:val="008728D0"/>
    <w:rsid w:val="00872F59"/>
    <w:rsid w:val="0087764D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54C60"/>
    <w:rsid w:val="0096279B"/>
    <w:rsid w:val="00970B70"/>
    <w:rsid w:val="00972FEA"/>
    <w:rsid w:val="00974126"/>
    <w:rsid w:val="009A5290"/>
    <w:rsid w:val="00A0415E"/>
    <w:rsid w:val="00A344A9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43280"/>
    <w:rsid w:val="00B462DF"/>
    <w:rsid w:val="00B610E8"/>
    <w:rsid w:val="00B642CE"/>
    <w:rsid w:val="00B646D4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C71E8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543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2021-09-17T09:54:00Z</cp:lastPrinted>
  <dcterms:created xsi:type="dcterms:W3CDTF">2022-06-14T12:01:00Z</dcterms:created>
  <dcterms:modified xsi:type="dcterms:W3CDTF">2022-06-14T12:01:00Z</dcterms:modified>
</cp:coreProperties>
</file>