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3785" w14:textId="77777777" w:rsidR="00EC5922" w:rsidRPr="0065211E" w:rsidRDefault="00EC5922" w:rsidP="00EC5922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5211E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33CDC69" w14:textId="77777777" w:rsidR="00EC5922" w:rsidRPr="0065211E" w:rsidRDefault="00EC5922" w:rsidP="00EC5922">
      <w:pPr>
        <w:rPr>
          <w:rFonts w:ascii="Arial" w:hAnsi="Arial" w:cs="Arial"/>
          <w:b/>
          <w:bCs/>
          <w:u w:val="single"/>
        </w:rPr>
      </w:pPr>
    </w:p>
    <w:p w14:paraId="50E05B9F" w14:textId="77777777" w:rsidR="00EC5922" w:rsidRPr="0065211E" w:rsidRDefault="00EC5922" w:rsidP="00EC5922">
      <w:pPr>
        <w:jc w:val="center"/>
        <w:rPr>
          <w:rFonts w:ascii="Arial" w:hAnsi="Arial" w:cs="Arial"/>
          <w:b/>
        </w:rPr>
      </w:pPr>
      <w:r w:rsidRPr="0065211E">
        <w:rPr>
          <w:rFonts w:ascii="Arial" w:hAnsi="Arial" w:cs="Arial"/>
          <w:b/>
        </w:rPr>
        <w:t>Szombathely Megyei Jogú Város Közgyűlésének</w:t>
      </w:r>
    </w:p>
    <w:p w14:paraId="4A27B470" w14:textId="606D6303" w:rsidR="00EC5922" w:rsidRPr="0065211E" w:rsidRDefault="0065211E" w:rsidP="00EC5922">
      <w:pPr>
        <w:jc w:val="center"/>
        <w:rPr>
          <w:rFonts w:ascii="Arial" w:hAnsi="Arial" w:cs="Arial"/>
          <w:b/>
        </w:rPr>
      </w:pPr>
      <w:r w:rsidRPr="0065211E">
        <w:rPr>
          <w:rFonts w:ascii="Arial" w:hAnsi="Arial" w:cs="Arial"/>
          <w:b/>
        </w:rPr>
        <w:t>2022</w:t>
      </w:r>
      <w:r w:rsidR="00EC5922" w:rsidRPr="0065211E">
        <w:rPr>
          <w:rFonts w:ascii="Arial" w:hAnsi="Arial" w:cs="Arial"/>
          <w:b/>
        </w:rPr>
        <w:t xml:space="preserve">. </w:t>
      </w:r>
      <w:r w:rsidRPr="0065211E">
        <w:rPr>
          <w:rFonts w:ascii="Arial" w:hAnsi="Arial" w:cs="Arial"/>
          <w:b/>
        </w:rPr>
        <w:t>június 27</w:t>
      </w:r>
      <w:r w:rsidR="00EC5922" w:rsidRPr="0065211E">
        <w:rPr>
          <w:rFonts w:ascii="Arial" w:hAnsi="Arial" w:cs="Arial"/>
          <w:b/>
        </w:rPr>
        <w:t>-i ülésére</w:t>
      </w:r>
    </w:p>
    <w:p w14:paraId="7041F6B7" w14:textId="77777777" w:rsidR="00EC5922" w:rsidRPr="0065211E" w:rsidRDefault="00EC5922" w:rsidP="00EC5922">
      <w:pPr>
        <w:jc w:val="center"/>
        <w:rPr>
          <w:rFonts w:ascii="Arial" w:hAnsi="Arial" w:cs="Arial"/>
          <w:b/>
        </w:rPr>
      </w:pPr>
    </w:p>
    <w:p w14:paraId="2DA2B601" w14:textId="77777777" w:rsidR="00EC5922" w:rsidRPr="0065211E" w:rsidRDefault="00EC5922" w:rsidP="00EC5922">
      <w:pPr>
        <w:jc w:val="center"/>
        <w:rPr>
          <w:rFonts w:ascii="Arial" w:hAnsi="Arial" w:cs="Arial"/>
          <w:b/>
        </w:rPr>
      </w:pPr>
    </w:p>
    <w:p w14:paraId="562D1104" w14:textId="77777777" w:rsidR="00EC5922" w:rsidRPr="0065211E" w:rsidRDefault="00EC5922" w:rsidP="00EC5922">
      <w:pPr>
        <w:jc w:val="center"/>
        <w:rPr>
          <w:rFonts w:ascii="Arial" w:hAnsi="Arial" w:cs="Arial"/>
          <w:b/>
        </w:rPr>
      </w:pPr>
      <w:r w:rsidRPr="0065211E">
        <w:rPr>
          <w:rFonts w:ascii="Arial" w:hAnsi="Arial" w:cs="Arial"/>
          <w:b/>
        </w:rPr>
        <w:t>Javaslat közterületek elnevezésére</w:t>
      </w:r>
    </w:p>
    <w:p w14:paraId="19F29954" w14:textId="6549CAAE" w:rsidR="00EC5922" w:rsidRDefault="00EC5922" w:rsidP="00EC5922">
      <w:pPr>
        <w:jc w:val="both"/>
        <w:rPr>
          <w:rFonts w:ascii="Arial" w:hAnsi="Arial" w:cs="Arial"/>
        </w:rPr>
      </w:pPr>
    </w:p>
    <w:p w14:paraId="5AF164C7" w14:textId="77777777" w:rsidR="00E1763F" w:rsidRPr="0065211E" w:rsidRDefault="00E1763F" w:rsidP="00EC5922">
      <w:pPr>
        <w:jc w:val="both"/>
        <w:rPr>
          <w:rFonts w:ascii="Arial" w:hAnsi="Arial" w:cs="Arial"/>
        </w:rPr>
      </w:pPr>
    </w:p>
    <w:p w14:paraId="315D04E5" w14:textId="6555F27A" w:rsidR="00E1763F" w:rsidRDefault="00EC5922" w:rsidP="00EC5922">
      <w:pPr>
        <w:jc w:val="both"/>
        <w:rPr>
          <w:rFonts w:ascii="Arial" w:hAnsi="Arial" w:cs="Arial"/>
        </w:rPr>
      </w:pPr>
      <w:r w:rsidRPr="0065211E">
        <w:rPr>
          <w:rFonts w:ascii="Arial" w:hAnsi="Arial" w:cs="Arial"/>
        </w:rPr>
        <w:t>Magyarország helyi önkormányzatairól szóló 2011. évi CLXXXIX. törvény (</w:t>
      </w:r>
      <w:proofErr w:type="spellStart"/>
      <w:r w:rsidRPr="0065211E">
        <w:rPr>
          <w:rFonts w:ascii="Arial" w:hAnsi="Arial" w:cs="Arial"/>
        </w:rPr>
        <w:t>Mötv</w:t>
      </w:r>
      <w:proofErr w:type="spellEnd"/>
      <w:r w:rsidRPr="0065211E">
        <w:rPr>
          <w:rFonts w:ascii="Arial" w:hAnsi="Arial" w:cs="Arial"/>
        </w:rPr>
        <w:t>.) 42. § 8. pontja értelmében a közterületek elnevezése a képviselő-testület kizárólagos hatáskörébe tartozik.</w:t>
      </w:r>
      <w:r w:rsidR="005C37EB">
        <w:rPr>
          <w:rFonts w:ascii="Arial" w:hAnsi="Arial" w:cs="Arial"/>
        </w:rPr>
        <w:t xml:space="preserve"> </w:t>
      </w:r>
      <w:r w:rsidR="00E1763F">
        <w:rPr>
          <w:rFonts w:ascii="Arial" w:hAnsi="Arial" w:cs="Arial"/>
        </w:rPr>
        <w:t>Az alábbiakban két szombathelyi közterület elnevezésére teszek javaslatot.</w:t>
      </w:r>
    </w:p>
    <w:p w14:paraId="550C4EEE" w14:textId="0BAE72A3" w:rsidR="00EC5922" w:rsidRDefault="00EC5922" w:rsidP="00EC5922">
      <w:pPr>
        <w:jc w:val="both"/>
        <w:rPr>
          <w:rFonts w:ascii="Arial" w:hAnsi="Arial" w:cs="Arial"/>
        </w:rPr>
      </w:pPr>
    </w:p>
    <w:p w14:paraId="3E7080F3" w14:textId="77777777" w:rsidR="00167839" w:rsidRDefault="00167839" w:rsidP="00EC5922">
      <w:pPr>
        <w:jc w:val="both"/>
        <w:rPr>
          <w:rFonts w:ascii="Arial" w:hAnsi="Arial" w:cs="Arial"/>
        </w:rPr>
      </w:pPr>
    </w:p>
    <w:p w14:paraId="6F879336" w14:textId="41893BBF" w:rsidR="005C37EB" w:rsidRPr="00C9458F" w:rsidRDefault="005C37EB" w:rsidP="00EC5922">
      <w:pPr>
        <w:jc w:val="both"/>
        <w:rPr>
          <w:rFonts w:ascii="Arial" w:hAnsi="Arial" w:cs="Arial"/>
          <w:b/>
          <w:bCs/>
        </w:rPr>
      </w:pPr>
      <w:r w:rsidRPr="00C9458F">
        <w:rPr>
          <w:rFonts w:ascii="Arial" w:hAnsi="Arial" w:cs="Arial"/>
          <w:b/>
          <w:bCs/>
        </w:rPr>
        <w:t>I.</w:t>
      </w:r>
    </w:p>
    <w:p w14:paraId="48C5D32C" w14:textId="68430F15" w:rsidR="005C37EB" w:rsidRDefault="005C37EB" w:rsidP="00EC5922">
      <w:pPr>
        <w:jc w:val="both"/>
        <w:rPr>
          <w:rFonts w:ascii="Arial" w:hAnsi="Arial" w:cs="Arial"/>
        </w:rPr>
      </w:pPr>
    </w:p>
    <w:p w14:paraId="6FA67922" w14:textId="43A5580F" w:rsidR="005C37EB" w:rsidRDefault="005C37EB" w:rsidP="00EC5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Hajnóczy József utca Szombathelyen két szakaszból áll. A Jáki úti temetőtől keletre, a Körmendi út és a Jáki út közötti szakaszon címek kijelölésére is több esetben sor került. A temetőtől nyugatra, a Temesvár utcáról a Király Sportlétesítménynél nyíló zsákutca is ezt a nevet viseli</w:t>
      </w:r>
      <w:r w:rsidR="000F272A">
        <w:rPr>
          <w:rFonts w:ascii="Arial" w:hAnsi="Arial" w:cs="Arial"/>
        </w:rPr>
        <w:t xml:space="preserve">, itt jelenleg házszámkijelölésre </w:t>
      </w:r>
      <w:r w:rsidR="00E51A80">
        <w:rPr>
          <w:rFonts w:ascii="Arial" w:hAnsi="Arial" w:cs="Arial"/>
        </w:rPr>
        <w:t xml:space="preserve">még </w:t>
      </w:r>
      <w:r w:rsidR="000F272A">
        <w:rPr>
          <w:rFonts w:ascii="Arial" w:hAnsi="Arial" w:cs="Arial"/>
        </w:rPr>
        <w:t xml:space="preserve">nem került sor. Tekintettel arra, hogy </w:t>
      </w:r>
      <w:r w:rsidR="00425AF4">
        <w:rPr>
          <w:rFonts w:ascii="Arial" w:hAnsi="Arial" w:cs="Arial"/>
        </w:rPr>
        <w:t xml:space="preserve">a zsákutcával szomszédos telkek megvásárlásra kerültek és összevonásra kerültek a Király Sportlétesítménnyel, már nem várható, hogy </w:t>
      </w:r>
      <w:r w:rsidR="00E51A80">
        <w:rPr>
          <w:rFonts w:ascii="Arial" w:hAnsi="Arial" w:cs="Arial"/>
        </w:rPr>
        <w:t xml:space="preserve">az utca </w:t>
      </w:r>
      <w:r w:rsidR="00425AF4">
        <w:rPr>
          <w:rFonts w:ascii="Arial" w:hAnsi="Arial" w:cs="Arial"/>
        </w:rPr>
        <w:t>elérje a Hajnóczy József utca másik szakaszát, így már nem indokolt, hogy ez a zsákutca is ezt az elnevezést viselje.</w:t>
      </w:r>
    </w:p>
    <w:p w14:paraId="6647F1EB" w14:textId="77777777" w:rsidR="005C37EB" w:rsidRPr="0065211E" w:rsidRDefault="005C37EB" w:rsidP="00EC5922">
      <w:pPr>
        <w:jc w:val="both"/>
        <w:rPr>
          <w:rFonts w:ascii="Arial" w:hAnsi="Arial" w:cs="Arial"/>
        </w:rPr>
      </w:pPr>
    </w:p>
    <w:p w14:paraId="41852024" w14:textId="69097BE3" w:rsidR="00EC5922" w:rsidRPr="002E28F2" w:rsidRDefault="00EC5922" w:rsidP="00EC5922">
      <w:pPr>
        <w:jc w:val="both"/>
        <w:rPr>
          <w:rFonts w:ascii="Arial" w:hAnsi="Arial" w:cs="Arial"/>
        </w:rPr>
      </w:pPr>
      <w:r w:rsidRPr="00E1763F">
        <w:rPr>
          <w:rFonts w:ascii="Arial" w:hAnsi="Arial" w:cs="Arial"/>
        </w:rPr>
        <w:t xml:space="preserve">Fentiek alapján </w:t>
      </w:r>
      <w:r w:rsidR="00E1763F" w:rsidRPr="00E1763F">
        <w:rPr>
          <w:rFonts w:ascii="Arial" w:hAnsi="Arial" w:cs="Arial"/>
        </w:rPr>
        <w:t xml:space="preserve">lehetségessé válik </w:t>
      </w:r>
      <w:r w:rsidR="00927314" w:rsidRPr="00E1763F">
        <w:rPr>
          <w:rFonts w:ascii="Arial" w:hAnsi="Arial" w:cs="Arial"/>
        </w:rPr>
        <w:t>a Hajnóczy József utca</w:t>
      </w:r>
      <w:r w:rsidR="006446FD" w:rsidRPr="00E1763F">
        <w:rPr>
          <w:rFonts w:ascii="Arial" w:hAnsi="Arial" w:cs="Arial"/>
        </w:rPr>
        <w:t xml:space="preserve"> ezen rész</w:t>
      </w:r>
      <w:r w:rsidR="003A7495">
        <w:rPr>
          <w:rFonts w:ascii="Arial" w:hAnsi="Arial" w:cs="Arial"/>
        </w:rPr>
        <w:t>e</w:t>
      </w:r>
      <w:r w:rsidR="006446FD" w:rsidRPr="00E1763F">
        <w:rPr>
          <w:rFonts w:ascii="Arial" w:hAnsi="Arial" w:cs="Arial"/>
        </w:rPr>
        <w:t>,</w:t>
      </w:r>
      <w:r w:rsidR="003A7495">
        <w:rPr>
          <w:rFonts w:ascii="Arial" w:hAnsi="Arial" w:cs="Arial"/>
        </w:rPr>
        <w:t xml:space="preserve"> azaz</w:t>
      </w:r>
      <w:r w:rsidR="006446FD" w:rsidRPr="00E1763F">
        <w:rPr>
          <w:rFonts w:ascii="Arial" w:hAnsi="Arial" w:cs="Arial"/>
        </w:rPr>
        <w:t xml:space="preserve"> a</w:t>
      </w:r>
      <w:r w:rsidR="00927314" w:rsidRPr="00E1763F">
        <w:rPr>
          <w:rFonts w:ascii="Arial" w:hAnsi="Arial" w:cs="Arial"/>
        </w:rPr>
        <w:t xml:space="preserve"> </w:t>
      </w:r>
      <w:r w:rsidRPr="00E1763F">
        <w:rPr>
          <w:rFonts w:ascii="Arial" w:hAnsi="Arial" w:cs="Arial"/>
        </w:rPr>
        <w:t xml:space="preserve">Szombathely, belterület </w:t>
      </w:r>
      <w:r w:rsidR="00927314" w:rsidRPr="00E1763F">
        <w:rPr>
          <w:rFonts w:ascii="Arial" w:hAnsi="Arial" w:cs="Arial"/>
        </w:rPr>
        <w:t>10598</w:t>
      </w:r>
      <w:r w:rsidRPr="00E1763F">
        <w:rPr>
          <w:rFonts w:ascii="Arial" w:hAnsi="Arial" w:cs="Arial"/>
        </w:rPr>
        <w:t xml:space="preserve"> hrsz-ú</w:t>
      </w:r>
      <w:r w:rsidR="0039110C" w:rsidRPr="00E1763F">
        <w:rPr>
          <w:rFonts w:ascii="Arial" w:hAnsi="Arial" w:cs="Arial"/>
        </w:rPr>
        <w:t>,</w:t>
      </w:r>
      <w:r w:rsidRPr="00E1763F">
        <w:rPr>
          <w:rFonts w:ascii="Arial" w:hAnsi="Arial" w:cs="Arial"/>
        </w:rPr>
        <w:t xml:space="preserve"> kivett </w:t>
      </w:r>
      <w:r w:rsidR="00927314" w:rsidRPr="00E1763F">
        <w:rPr>
          <w:rFonts w:ascii="Arial" w:hAnsi="Arial" w:cs="Arial"/>
        </w:rPr>
        <w:t>közút</w:t>
      </w:r>
      <w:r w:rsidRPr="00E1763F">
        <w:rPr>
          <w:rFonts w:ascii="Arial" w:hAnsi="Arial" w:cs="Arial"/>
        </w:rPr>
        <w:t xml:space="preserve"> </w:t>
      </w:r>
      <w:r w:rsidR="00927314" w:rsidRPr="00E1763F">
        <w:rPr>
          <w:rFonts w:ascii="Arial" w:hAnsi="Arial" w:cs="Arial"/>
        </w:rPr>
        <w:t>megjelölésű közterület</w:t>
      </w:r>
      <w:r w:rsidR="006B372D" w:rsidRPr="00E1763F">
        <w:rPr>
          <w:rFonts w:ascii="Arial" w:hAnsi="Arial" w:cs="Arial"/>
        </w:rPr>
        <w:t xml:space="preserve"> </w:t>
      </w:r>
      <w:r w:rsidR="00927314" w:rsidRPr="00E1763F">
        <w:rPr>
          <w:rFonts w:ascii="Arial" w:hAnsi="Arial" w:cs="Arial"/>
        </w:rPr>
        <w:t>átnevezés</w:t>
      </w:r>
      <w:r w:rsidR="00E1763F" w:rsidRPr="00E1763F">
        <w:rPr>
          <w:rFonts w:ascii="Arial" w:hAnsi="Arial" w:cs="Arial"/>
        </w:rPr>
        <w:t>e</w:t>
      </w:r>
      <w:r w:rsidRPr="002E28F2">
        <w:rPr>
          <w:rFonts w:ascii="Arial" w:hAnsi="Arial" w:cs="Arial"/>
        </w:rPr>
        <w:t xml:space="preserve">. </w:t>
      </w:r>
      <w:r w:rsidR="00927314" w:rsidRPr="002E28F2">
        <w:rPr>
          <w:rFonts w:ascii="Arial" w:hAnsi="Arial" w:cs="Arial"/>
        </w:rPr>
        <w:t xml:space="preserve">Az érintett közterületi ingatlan </w:t>
      </w:r>
      <w:r w:rsidRPr="002E28F2">
        <w:rPr>
          <w:rFonts w:ascii="Arial" w:hAnsi="Arial" w:cs="Arial"/>
        </w:rPr>
        <w:t xml:space="preserve">elhelyezkedését az előterjesztéshez </w:t>
      </w:r>
      <w:r w:rsidR="00E1763F">
        <w:rPr>
          <w:rFonts w:ascii="Arial" w:hAnsi="Arial" w:cs="Arial"/>
        </w:rPr>
        <w:t xml:space="preserve">1. számú </w:t>
      </w:r>
      <w:r w:rsidRPr="002E28F2">
        <w:rPr>
          <w:rFonts w:ascii="Arial" w:hAnsi="Arial" w:cs="Arial"/>
        </w:rPr>
        <w:t>mellékletként csatolt térképmásolat szemlélteti.</w:t>
      </w:r>
    </w:p>
    <w:p w14:paraId="47A5063D" w14:textId="77777777" w:rsidR="00927314" w:rsidRDefault="00927314" w:rsidP="00EC5922">
      <w:pPr>
        <w:jc w:val="both"/>
        <w:rPr>
          <w:rFonts w:ascii="Arial" w:hAnsi="Arial" w:cs="Arial"/>
          <w:highlight w:val="yellow"/>
        </w:rPr>
      </w:pPr>
    </w:p>
    <w:p w14:paraId="011633DA" w14:textId="21BC529D" w:rsidR="003A7495" w:rsidRDefault="007F3F76" w:rsidP="00EC5922">
      <w:pPr>
        <w:jc w:val="both"/>
        <w:rPr>
          <w:rFonts w:ascii="Arial" w:hAnsi="Arial" w:cs="Arial"/>
        </w:rPr>
      </w:pPr>
      <w:r w:rsidRPr="002E28F2">
        <w:rPr>
          <w:rFonts w:ascii="Arial" w:hAnsi="Arial" w:cs="Arial"/>
        </w:rPr>
        <w:lastRenderedPageBreak/>
        <w:t xml:space="preserve">Tekintettel arra, hogy </w:t>
      </w:r>
      <w:r w:rsidR="00804888" w:rsidRPr="002E28F2">
        <w:rPr>
          <w:rFonts w:ascii="Arial" w:hAnsi="Arial" w:cs="Arial"/>
        </w:rPr>
        <w:t>az érintett útszakasz a Király Sportlétesítmény objektumánál nyíló és az ingatlan szomszédságában található zsákutca</w:t>
      </w:r>
      <w:r w:rsidRPr="002E28F2">
        <w:rPr>
          <w:rFonts w:ascii="Arial" w:hAnsi="Arial" w:cs="Arial"/>
        </w:rPr>
        <w:t xml:space="preserve">, ezért </w:t>
      </w:r>
      <w:r w:rsidRPr="00C9458F">
        <w:rPr>
          <w:rFonts w:ascii="Arial" w:hAnsi="Arial" w:cs="Arial"/>
          <w:bCs/>
        </w:rPr>
        <w:t>arra teszek javaslatot</w:t>
      </w:r>
      <w:r w:rsidR="004C71FA" w:rsidRPr="00C9458F">
        <w:rPr>
          <w:rFonts w:ascii="Arial" w:hAnsi="Arial" w:cs="Arial"/>
          <w:bCs/>
        </w:rPr>
        <w:t>,</w:t>
      </w:r>
      <w:r w:rsidRPr="002E28F2">
        <w:rPr>
          <w:rFonts w:ascii="Arial" w:hAnsi="Arial" w:cs="Arial"/>
        </w:rPr>
        <w:t xml:space="preserve"> hogy </w:t>
      </w:r>
      <w:r w:rsidR="003A7495">
        <w:rPr>
          <w:rFonts w:ascii="Arial" w:hAnsi="Arial" w:cs="Arial"/>
        </w:rPr>
        <w:t>az a</w:t>
      </w:r>
      <w:r w:rsidR="003A7495" w:rsidRPr="002E28F2">
        <w:rPr>
          <w:rFonts w:ascii="Arial" w:hAnsi="Arial" w:cs="Arial"/>
        </w:rPr>
        <w:t xml:space="preserve"> </w:t>
      </w:r>
      <w:r w:rsidR="003A7495" w:rsidRPr="00C9458F">
        <w:rPr>
          <w:rFonts w:ascii="Arial" w:hAnsi="Arial" w:cs="Arial"/>
          <w:bCs/>
        </w:rPr>
        <w:t xml:space="preserve">Haladás </w:t>
      </w:r>
      <w:r w:rsidR="003A7495">
        <w:rPr>
          <w:rFonts w:ascii="Arial" w:hAnsi="Arial" w:cs="Arial"/>
          <w:bCs/>
        </w:rPr>
        <w:t xml:space="preserve">közelmúltban elhunyt </w:t>
      </w:r>
      <w:r w:rsidR="003A7495" w:rsidRPr="00C9458F">
        <w:rPr>
          <w:rFonts w:ascii="Arial" w:hAnsi="Arial" w:cs="Arial"/>
          <w:bCs/>
        </w:rPr>
        <w:t>labdarúgójáról, Király Ferencről kerüljön elnevezésre</w:t>
      </w:r>
      <w:r w:rsidR="003A7495">
        <w:rPr>
          <w:rFonts w:ascii="Arial" w:hAnsi="Arial" w:cs="Arial"/>
          <w:bCs/>
        </w:rPr>
        <w:t>.</w:t>
      </w:r>
    </w:p>
    <w:p w14:paraId="006317E8" w14:textId="77777777" w:rsidR="003A7495" w:rsidRDefault="003A7495" w:rsidP="00EC5922">
      <w:pPr>
        <w:jc w:val="both"/>
        <w:rPr>
          <w:rFonts w:ascii="Arial" w:hAnsi="Arial" w:cs="Arial"/>
        </w:rPr>
      </w:pPr>
    </w:p>
    <w:p w14:paraId="0F2CC425" w14:textId="69F23B27" w:rsidR="00651791" w:rsidRPr="00886B1F" w:rsidRDefault="00651791" w:rsidP="00651791">
      <w:pPr>
        <w:jc w:val="both"/>
        <w:rPr>
          <w:rFonts w:ascii="Arial" w:hAnsi="Arial" w:cs="Arial"/>
        </w:rPr>
      </w:pPr>
      <w:r w:rsidRPr="00886B1F">
        <w:rPr>
          <w:rFonts w:ascii="Arial" w:hAnsi="Arial" w:cs="Arial"/>
          <w:b/>
          <w:bCs/>
        </w:rPr>
        <w:t>Király Ferenc</w:t>
      </w:r>
      <w:r w:rsidRPr="00886B1F">
        <w:rPr>
          <w:rFonts w:ascii="Arial" w:hAnsi="Arial" w:cs="Arial"/>
        </w:rPr>
        <w:t xml:space="preserve"> Szombathelyen született</w:t>
      </w:r>
      <w:r>
        <w:rPr>
          <w:rFonts w:ascii="Arial" w:hAnsi="Arial" w:cs="Arial"/>
        </w:rPr>
        <w:t xml:space="preserve"> 1952. június 20-án</w:t>
      </w:r>
      <w:r w:rsidRPr="00886B1F">
        <w:rPr>
          <w:rFonts w:ascii="Arial" w:hAnsi="Arial" w:cs="Arial"/>
        </w:rPr>
        <w:t xml:space="preserve">. Labdarúgó pályafutását a Szombathelyi Spartacusban kezdte, innen került a Haladáshoz, ahol 1970 és 1984 között összesen 260 elsőosztályú mérkőzésen viselte a zöld-fehér mezt, ezeken 30 gólig jutott, </w:t>
      </w:r>
      <w:r>
        <w:rPr>
          <w:rFonts w:ascii="Arial" w:hAnsi="Arial" w:cs="Arial"/>
        </w:rPr>
        <w:t xml:space="preserve">a klub </w:t>
      </w:r>
      <w:r w:rsidRPr="00886B1F">
        <w:rPr>
          <w:rFonts w:ascii="Arial" w:hAnsi="Arial" w:cs="Arial"/>
        </w:rPr>
        <w:t>legend</w:t>
      </w:r>
      <w:r>
        <w:rPr>
          <w:rFonts w:ascii="Arial" w:hAnsi="Arial" w:cs="Arial"/>
        </w:rPr>
        <w:t>ás</w:t>
      </w:r>
      <w:r w:rsidRPr="00886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középpályása </w:t>
      </w:r>
      <w:r w:rsidRPr="00886B1F">
        <w:rPr>
          <w:rFonts w:ascii="Arial" w:hAnsi="Arial" w:cs="Arial"/>
        </w:rPr>
        <w:t>lett.</w:t>
      </w:r>
      <w:r w:rsidR="00C9458F">
        <w:rPr>
          <w:rFonts w:ascii="Arial" w:hAnsi="Arial" w:cs="Arial"/>
        </w:rPr>
        <w:t xml:space="preserve"> </w:t>
      </w:r>
      <w:r w:rsidRPr="00886B1F">
        <w:rPr>
          <w:rFonts w:ascii="Arial" w:hAnsi="Arial" w:cs="Arial"/>
        </w:rPr>
        <w:t xml:space="preserve">Klubkarrierje csúcsán 1975-ben a Magyar Népköztársaság Kupa döntőjébe vezette a </w:t>
      </w:r>
      <w:r>
        <w:rPr>
          <w:rFonts w:ascii="Arial" w:hAnsi="Arial" w:cs="Arial"/>
        </w:rPr>
        <w:t>Haladást</w:t>
      </w:r>
      <w:r w:rsidRPr="00886B1F">
        <w:rPr>
          <w:rFonts w:ascii="Arial" w:hAnsi="Arial" w:cs="Arial"/>
        </w:rPr>
        <w:t xml:space="preserve">, ahol végül 3:2-re kapott ki </w:t>
      </w:r>
      <w:r>
        <w:rPr>
          <w:rFonts w:ascii="Arial" w:hAnsi="Arial" w:cs="Arial"/>
        </w:rPr>
        <w:t xml:space="preserve">a </w:t>
      </w:r>
      <w:r w:rsidRPr="00886B1F">
        <w:rPr>
          <w:rFonts w:ascii="Arial" w:hAnsi="Arial" w:cs="Arial"/>
        </w:rPr>
        <w:t>csapat az Újpesti Dózsától. Ez a meccs nemzetközi kupaindulást jelentett a zöld-fehéreknek, és Király Ferenc a KEK-ben is letette a névjegyét, gólt szerzett a máltai Valletta ellen.</w:t>
      </w:r>
      <w:r w:rsidR="00C9458F">
        <w:rPr>
          <w:rFonts w:ascii="Arial" w:hAnsi="Arial" w:cs="Arial"/>
        </w:rPr>
        <w:t xml:space="preserve"> </w:t>
      </w:r>
      <w:r w:rsidRPr="00886B1F">
        <w:rPr>
          <w:rFonts w:ascii="Arial" w:hAnsi="Arial" w:cs="Arial"/>
        </w:rPr>
        <w:t xml:space="preserve">Tagja volt 1983-ban az indiai Nehru-kupát nyert </w:t>
      </w:r>
      <w:r>
        <w:rPr>
          <w:rFonts w:ascii="Arial" w:hAnsi="Arial" w:cs="Arial"/>
        </w:rPr>
        <w:t>–</w:t>
      </w:r>
      <w:r w:rsidRPr="00886B1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886B1F">
        <w:rPr>
          <w:rFonts w:ascii="Arial" w:hAnsi="Arial" w:cs="Arial"/>
        </w:rPr>
        <w:t xml:space="preserve">magyar olimpiai válogatottként szerepelt </w:t>
      </w:r>
      <w:r>
        <w:rPr>
          <w:rFonts w:ascii="Arial" w:hAnsi="Arial" w:cs="Arial"/>
        </w:rPr>
        <w:t>–</w:t>
      </w:r>
      <w:r w:rsidRPr="00886B1F">
        <w:rPr>
          <w:rFonts w:ascii="Arial" w:hAnsi="Arial" w:cs="Arial"/>
        </w:rPr>
        <w:t xml:space="preserve"> Haladásnak</w:t>
      </w:r>
      <w:r>
        <w:rPr>
          <w:rFonts w:ascii="Arial" w:hAnsi="Arial" w:cs="Arial"/>
        </w:rPr>
        <w:t xml:space="preserve"> </w:t>
      </w:r>
      <w:r w:rsidRPr="00886B1F">
        <w:rPr>
          <w:rFonts w:ascii="Arial" w:hAnsi="Arial" w:cs="Arial"/>
        </w:rPr>
        <w:t xml:space="preserve">is. Labdarúgó pályafutását Ausztriában, </w:t>
      </w:r>
      <w:proofErr w:type="spellStart"/>
      <w:r w:rsidRPr="00886B1F">
        <w:rPr>
          <w:rFonts w:ascii="Arial" w:hAnsi="Arial" w:cs="Arial"/>
        </w:rPr>
        <w:t>Oberwartban</w:t>
      </w:r>
      <w:proofErr w:type="spellEnd"/>
      <w:r w:rsidRPr="00886B1F">
        <w:rPr>
          <w:rFonts w:ascii="Arial" w:hAnsi="Arial" w:cs="Arial"/>
        </w:rPr>
        <w:t xml:space="preserve"> fejezte be 1986-ban.</w:t>
      </w:r>
    </w:p>
    <w:p w14:paraId="436D6821" w14:textId="77777777" w:rsidR="00651791" w:rsidRPr="00886B1F" w:rsidRDefault="00651791" w:rsidP="00651791">
      <w:pPr>
        <w:jc w:val="both"/>
        <w:rPr>
          <w:rFonts w:ascii="Arial" w:hAnsi="Arial" w:cs="Arial"/>
        </w:rPr>
      </w:pPr>
    </w:p>
    <w:p w14:paraId="574085AA" w14:textId="77777777" w:rsidR="00651791" w:rsidRDefault="00651791" w:rsidP="00651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Király Ferenc</w:t>
      </w:r>
      <w:r w:rsidRPr="00886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fiával, a 108-szoros magyar válogatott kapussal, Király Gáborral együtt </w:t>
      </w:r>
      <w:r w:rsidRPr="00886B1F">
        <w:rPr>
          <w:rFonts w:ascii="Arial" w:hAnsi="Arial" w:cs="Arial"/>
        </w:rPr>
        <w:t>2003-tól a Király Sportlétesítmény felépítésén és működtetésén dolgozott, 2006-ban részt vett a Király Sportegyesület megalapításában,</w:t>
      </w:r>
      <w:r>
        <w:rPr>
          <w:rFonts w:ascii="Arial" w:hAnsi="Arial" w:cs="Arial"/>
        </w:rPr>
        <w:t xml:space="preserve"> 2021. március 17-én bekövetkezett</w:t>
      </w:r>
      <w:r w:rsidRPr="00886B1F">
        <w:rPr>
          <w:rFonts w:ascii="Arial" w:hAnsi="Arial" w:cs="Arial"/>
        </w:rPr>
        <w:t xml:space="preserve"> haláláig </w:t>
      </w:r>
      <w:r>
        <w:rPr>
          <w:rFonts w:ascii="Arial" w:hAnsi="Arial" w:cs="Arial"/>
        </w:rPr>
        <w:t xml:space="preserve">az egyesület </w:t>
      </w:r>
      <w:r w:rsidRPr="00886B1F">
        <w:rPr>
          <w:rFonts w:ascii="Arial" w:hAnsi="Arial" w:cs="Arial"/>
        </w:rPr>
        <w:t>elnöke volt.</w:t>
      </w:r>
    </w:p>
    <w:p w14:paraId="6154B621" w14:textId="77777777" w:rsidR="00651791" w:rsidRDefault="00651791" w:rsidP="00651791">
      <w:pPr>
        <w:jc w:val="both"/>
        <w:rPr>
          <w:rFonts w:ascii="Arial" w:hAnsi="Arial" w:cs="Arial"/>
        </w:rPr>
      </w:pPr>
    </w:p>
    <w:p w14:paraId="09DBF4FF" w14:textId="42529C11" w:rsidR="00651791" w:rsidRDefault="00651791" w:rsidP="00651791">
      <w:pPr>
        <w:jc w:val="both"/>
        <w:rPr>
          <w:rFonts w:ascii="Arial" w:hAnsi="Arial" w:cs="Arial"/>
          <w:bCs/>
        </w:rPr>
      </w:pPr>
      <w:r w:rsidRPr="00C9458F">
        <w:rPr>
          <w:rFonts w:ascii="Arial" w:hAnsi="Arial" w:cs="Arial"/>
          <w:bCs/>
        </w:rPr>
        <w:t>2022. június 20-án volt születésének 70. évfordulója, ennek kapcsán állít</w:t>
      </w:r>
      <w:r w:rsidR="00C9458F">
        <w:rPr>
          <w:rFonts w:ascii="Arial" w:hAnsi="Arial" w:cs="Arial"/>
          <w:bCs/>
        </w:rPr>
        <w:t>hat</w:t>
      </w:r>
      <w:r w:rsidR="00B90E62">
        <w:rPr>
          <w:rFonts w:ascii="Arial" w:hAnsi="Arial" w:cs="Arial"/>
          <w:bCs/>
        </w:rPr>
        <w:t xml:space="preserve"> Önkormányzatunk </w:t>
      </w:r>
      <w:r w:rsidRPr="00C9458F">
        <w:rPr>
          <w:rFonts w:ascii="Arial" w:hAnsi="Arial" w:cs="Arial"/>
          <w:bCs/>
        </w:rPr>
        <w:t xml:space="preserve">méltó emléket a Haladás </w:t>
      </w:r>
      <w:r w:rsidR="00B90E62">
        <w:rPr>
          <w:rFonts w:ascii="Arial" w:hAnsi="Arial" w:cs="Arial"/>
          <w:bCs/>
        </w:rPr>
        <w:t xml:space="preserve">egykori </w:t>
      </w:r>
      <w:proofErr w:type="spellStart"/>
      <w:r w:rsidRPr="00C9458F">
        <w:rPr>
          <w:rFonts w:ascii="Arial" w:hAnsi="Arial" w:cs="Arial"/>
          <w:bCs/>
        </w:rPr>
        <w:t>középpályásának</w:t>
      </w:r>
      <w:proofErr w:type="spellEnd"/>
      <w:r w:rsidR="00C9458F">
        <w:rPr>
          <w:rFonts w:ascii="Arial" w:hAnsi="Arial" w:cs="Arial"/>
          <w:bCs/>
        </w:rPr>
        <w:t xml:space="preserve"> azzal</w:t>
      </w:r>
      <w:r w:rsidRPr="00C9458F">
        <w:rPr>
          <w:rFonts w:ascii="Arial" w:hAnsi="Arial" w:cs="Arial"/>
          <w:bCs/>
        </w:rPr>
        <w:t xml:space="preserve">, hogy róla </w:t>
      </w:r>
      <w:r w:rsidR="00B90E62">
        <w:rPr>
          <w:rFonts w:ascii="Arial" w:hAnsi="Arial" w:cs="Arial"/>
          <w:bCs/>
        </w:rPr>
        <w:t>nevezi el</w:t>
      </w:r>
      <w:r w:rsidRPr="00C9458F">
        <w:rPr>
          <w:rFonts w:ascii="Arial" w:hAnsi="Arial" w:cs="Arial"/>
          <w:bCs/>
        </w:rPr>
        <w:t xml:space="preserve"> a Király Sportlétesítményhez vezető </w:t>
      </w:r>
      <w:r w:rsidR="00E51A80">
        <w:rPr>
          <w:rFonts w:ascii="Arial" w:hAnsi="Arial" w:cs="Arial"/>
          <w:bCs/>
        </w:rPr>
        <w:t>utc</w:t>
      </w:r>
      <w:r w:rsidR="00B90E62">
        <w:rPr>
          <w:rFonts w:ascii="Arial" w:hAnsi="Arial" w:cs="Arial"/>
          <w:bCs/>
        </w:rPr>
        <w:t>át</w:t>
      </w:r>
      <w:r w:rsidRPr="00C9458F">
        <w:rPr>
          <w:rFonts w:ascii="Arial" w:hAnsi="Arial" w:cs="Arial"/>
          <w:bCs/>
        </w:rPr>
        <w:t>.</w:t>
      </w:r>
    </w:p>
    <w:p w14:paraId="56CF43BC" w14:textId="6866612E" w:rsidR="00930CD7" w:rsidRDefault="00930CD7" w:rsidP="00651791">
      <w:pPr>
        <w:jc w:val="both"/>
        <w:rPr>
          <w:rFonts w:ascii="Arial" w:hAnsi="Arial" w:cs="Arial"/>
          <w:bCs/>
        </w:rPr>
      </w:pPr>
    </w:p>
    <w:p w14:paraId="3AAB1267" w14:textId="0E1FC439" w:rsidR="00930CD7" w:rsidRPr="00C9458F" w:rsidRDefault="0031354B" w:rsidP="006517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Tájékoztatom a Tisztelt Közgyűlést, hogy Király Ferenc családja a közterület elnevezéshez előzetes hozzájárulását adta.</w:t>
      </w:r>
    </w:p>
    <w:p w14:paraId="1504301F" w14:textId="5939413D" w:rsidR="00651791" w:rsidRDefault="00651791" w:rsidP="00EC5922">
      <w:pPr>
        <w:jc w:val="both"/>
        <w:rPr>
          <w:rFonts w:ascii="Arial" w:hAnsi="Arial" w:cs="Arial"/>
          <w:highlight w:val="yellow"/>
        </w:rPr>
      </w:pPr>
    </w:p>
    <w:p w14:paraId="0488B5AD" w14:textId="77777777" w:rsidR="00167839" w:rsidRPr="0065211E" w:rsidRDefault="00167839" w:rsidP="00EC5922">
      <w:pPr>
        <w:jc w:val="both"/>
        <w:rPr>
          <w:rFonts w:ascii="Arial" w:hAnsi="Arial" w:cs="Arial"/>
          <w:highlight w:val="yellow"/>
        </w:rPr>
      </w:pPr>
    </w:p>
    <w:p w14:paraId="3228F11F" w14:textId="77777777" w:rsidR="00150420" w:rsidRPr="00C9458F" w:rsidRDefault="00150420" w:rsidP="00150420">
      <w:pPr>
        <w:jc w:val="both"/>
        <w:rPr>
          <w:rFonts w:ascii="Arial" w:hAnsi="Arial" w:cs="Arial"/>
          <w:b/>
          <w:bCs/>
        </w:rPr>
      </w:pPr>
      <w:r w:rsidRPr="00C9458F">
        <w:rPr>
          <w:rFonts w:ascii="Arial" w:hAnsi="Arial" w:cs="Arial"/>
          <w:b/>
          <w:bCs/>
        </w:rPr>
        <w:t>II.</w:t>
      </w:r>
    </w:p>
    <w:p w14:paraId="70EE3A6E" w14:textId="77777777" w:rsidR="00150420" w:rsidRPr="00150420" w:rsidRDefault="00150420" w:rsidP="00150420">
      <w:pPr>
        <w:jc w:val="both"/>
        <w:rPr>
          <w:rFonts w:ascii="Arial" w:hAnsi="Arial" w:cs="Arial"/>
          <w:highlight w:val="yellow"/>
        </w:rPr>
      </w:pPr>
    </w:p>
    <w:p w14:paraId="344F6C6E" w14:textId="013925D4" w:rsidR="00EB4170" w:rsidRPr="00FA2B9B" w:rsidRDefault="00986592" w:rsidP="00150420">
      <w:pPr>
        <w:jc w:val="both"/>
        <w:rPr>
          <w:rFonts w:ascii="Arial" w:hAnsi="Arial" w:cs="Arial"/>
        </w:rPr>
      </w:pPr>
      <w:r w:rsidRPr="00FA2B9B">
        <w:rPr>
          <w:rFonts w:ascii="Arial" w:hAnsi="Arial" w:cs="Arial"/>
        </w:rPr>
        <w:t>Az Állatvédők Vasi Egyesülete (9700 Szombathely, Szigligeti u. 67.)</w:t>
      </w:r>
      <w:r w:rsidR="00150420" w:rsidRPr="00FA2B9B">
        <w:rPr>
          <w:rFonts w:ascii="Arial" w:hAnsi="Arial" w:cs="Arial"/>
        </w:rPr>
        <w:t xml:space="preserve"> </w:t>
      </w:r>
      <w:r w:rsidRPr="00FA2B9B">
        <w:rPr>
          <w:rFonts w:ascii="Arial" w:hAnsi="Arial" w:cs="Arial"/>
        </w:rPr>
        <w:t xml:space="preserve">a szombathelyi 0787/2 hrsz-ú </w:t>
      </w:r>
      <w:r w:rsidR="00177710" w:rsidRPr="00FA2B9B">
        <w:rPr>
          <w:rFonts w:ascii="Arial" w:hAnsi="Arial" w:cs="Arial"/>
        </w:rPr>
        <w:t>ingatlan egy részének, a kialakult állapot szerint az Ábránd Állatotthon mellett</w:t>
      </w:r>
      <w:r w:rsidR="00231860" w:rsidRPr="00FA2B9B">
        <w:rPr>
          <w:rFonts w:ascii="Arial" w:hAnsi="Arial" w:cs="Arial"/>
        </w:rPr>
        <w:t xml:space="preserve"> húzódó</w:t>
      </w:r>
      <w:r w:rsidR="00177710" w:rsidRPr="00FA2B9B">
        <w:rPr>
          <w:rFonts w:ascii="Arial" w:hAnsi="Arial" w:cs="Arial"/>
        </w:rPr>
        <w:t xml:space="preserve">, de ugyanazon a helyrajzi számon lévő földes út </w:t>
      </w:r>
      <w:r w:rsidR="00150420" w:rsidRPr="00FA2B9B">
        <w:rPr>
          <w:rFonts w:ascii="Arial" w:eastAsia="Calibri" w:hAnsi="Arial" w:cs="Arial"/>
          <w:lang w:eastAsia="en-US"/>
        </w:rPr>
        <w:t>elnevezésével kapcsolatban</w:t>
      </w:r>
      <w:r w:rsidR="00150420" w:rsidRPr="00FA2B9B">
        <w:rPr>
          <w:rFonts w:ascii="Arial" w:hAnsi="Arial" w:cs="Arial"/>
        </w:rPr>
        <w:t xml:space="preserve"> fordult a Tisztelt Közgyűléshez.</w:t>
      </w:r>
      <w:r w:rsidR="00EB4170" w:rsidRPr="00FA2B9B">
        <w:rPr>
          <w:rFonts w:ascii="Arial" w:hAnsi="Arial" w:cs="Arial"/>
        </w:rPr>
        <w:t xml:space="preserve"> Kérelmük szerint működésükben komoly problémát okoz, </w:t>
      </w:r>
      <w:r w:rsidR="00E46017" w:rsidRPr="00FA2B9B">
        <w:rPr>
          <w:rFonts w:ascii="Arial" w:hAnsi="Arial" w:cs="Arial"/>
        </w:rPr>
        <w:t>továbbá látogatóik, adományozóik, a talált, vagy rosszul tartott állatokat hozzájuk eljuttatók</w:t>
      </w:r>
      <w:r w:rsidR="00C9458F">
        <w:rPr>
          <w:rFonts w:ascii="Arial" w:hAnsi="Arial" w:cs="Arial"/>
        </w:rPr>
        <w:t xml:space="preserve"> és az </w:t>
      </w:r>
      <w:r w:rsidR="00C9458F" w:rsidRPr="00C9458F">
        <w:rPr>
          <w:rFonts w:ascii="Arial" w:hAnsi="Arial" w:cs="Arial"/>
        </w:rPr>
        <w:t>esetleges örökbefogadóik</w:t>
      </w:r>
      <w:r w:rsidR="00E46017" w:rsidRPr="00FA2B9B">
        <w:rPr>
          <w:rFonts w:ascii="Arial" w:hAnsi="Arial" w:cs="Arial"/>
        </w:rPr>
        <w:t xml:space="preserve"> számára is nagy nehézséget okoz, </w:t>
      </w:r>
      <w:r w:rsidR="00EB4170" w:rsidRPr="00FA2B9B">
        <w:rPr>
          <w:rFonts w:ascii="Arial" w:hAnsi="Arial" w:cs="Arial"/>
        </w:rPr>
        <w:t>hogy az Állatotthon utcanév</w:t>
      </w:r>
      <w:r w:rsidR="00220508" w:rsidRPr="00FA2B9B">
        <w:rPr>
          <w:rFonts w:ascii="Arial" w:hAnsi="Arial" w:cs="Arial"/>
        </w:rPr>
        <w:t>-</w:t>
      </w:r>
      <w:r w:rsidR="00EB4170" w:rsidRPr="00FA2B9B">
        <w:rPr>
          <w:rFonts w:ascii="Arial" w:hAnsi="Arial" w:cs="Arial"/>
        </w:rPr>
        <w:t xml:space="preserve">elnevezéssel nem rendelkezik, </w:t>
      </w:r>
      <w:r w:rsidR="00E46017" w:rsidRPr="00FA2B9B">
        <w:rPr>
          <w:rFonts w:ascii="Arial" w:hAnsi="Arial" w:cs="Arial"/>
        </w:rPr>
        <w:t xml:space="preserve">hiszen jelenleg </w:t>
      </w:r>
      <w:r w:rsidR="00EB4170" w:rsidRPr="00FA2B9B">
        <w:rPr>
          <w:rFonts w:ascii="Arial" w:hAnsi="Arial" w:cs="Arial"/>
        </w:rPr>
        <w:t xml:space="preserve">csak </w:t>
      </w:r>
      <w:r w:rsidR="00E46017" w:rsidRPr="00FA2B9B">
        <w:rPr>
          <w:rFonts w:ascii="Arial" w:hAnsi="Arial" w:cs="Arial"/>
        </w:rPr>
        <w:t xml:space="preserve">az adott ingatlan </w:t>
      </w:r>
      <w:r w:rsidR="00EB4170" w:rsidRPr="00FA2B9B">
        <w:rPr>
          <w:rFonts w:ascii="Arial" w:hAnsi="Arial" w:cs="Arial"/>
        </w:rPr>
        <w:t>helyrajzi szám</w:t>
      </w:r>
      <w:r w:rsidR="00E46017" w:rsidRPr="00FA2B9B">
        <w:rPr>
          <w:rFonts w:ascii="Arial" w:hAnsi="Arial" w:cs="Arial"/>
        </w:rPr>
        <w:t>ával</w:t>
      </w:r>
      <w:r w:rsidR="00EB4170" w:rsidRPr="00FA2B9B">
        <w:rPr>
          <w:rFonts w:ascii="Arial" w:hAnsi="Arial" w:cs="Arial"/>
        </w:rPr>
        <w:t xml:space="preserve"> </w:t>
      </w:r>
      <w:r w:rsidR="00E46017" w:rsidRPr="00FA2B9B">
        <w:rPr>
          <w:rFonts w:ascii="Arial" w:hAnsi="Arial" w:cs="Arial"/>
        </w:rPr>
        <w:t>van a létesítmény</w:t>
      </w:r>
      <w:r w:rsidR="00220508" w:rsidRPr="00FA2B9B">
        <w:rPr>
          <w:rFonts w:ascii="Arial" w:hAnsi="Arial" w:cs="Arial"/>
        </w:rPr>
        <w:t xml:space="preserve"> megjelölve, beazonosítva.</w:t>
      </w:r>
    </w:p>
    <w:p w14:paraId="69E77CE5" w14:textId="77777777" w:rsidR="00231860" w:rsidRPr="00FA2B9B" w:rsidRDefault="00231860" w:rsidP="00150420">
      <w:pPr>
        <w:jc w:val="both"/>
        <w:rPr>
          <w:rFonts w:ascii="Arial" w:hAnsi="Arial" w:cs="Arial"/>
        </w:rPr>
      </w:pPr>
    </w:p>
    <w:p w14:paraId="70AF3C33" w14:textId="5246FD54" w:rsidR="00231860" w:rsidRPr="00FA2B9B" w:rsidRDefault="00231860" w:rsidP="00150420">
      <w:pPr>
        <w:jc w:val="both"/>
        <w:rPr>
          <w:rFonts w:ascii="Arial" w:hAnsi="Arial" w:cs="Arial"/>
        </w:rPr>
      </w:pPr>
      <w:r w:rsidRPr="00FA2B9B">
        <w:rPr>
          <w:rFonts w:ascii="Arial" w:hAnsi="Arial" w:cs="Arial"/>
        </w:rPr>
        <w:t xml:space="preserve">A </w:t>
      </w:r>
      <w:r w:rsidR="00C9458F">
        <w:rPr>
          <w:rFonts w:ascii="Arial" w:hAnsi="Arial" w:cs="Arial"/>
        </w:rPr>
        <w:t xml:space="preserve">Tisztelt </w:t>
      </w:r>
      <w:r w:rsidRPr="00FA2B9B">
        <w:rPr>
          <w:rFonts w:ascii="Arial" w:hAnsi="Arial" w:cs="Arial"/>
        </w:rPr>
        <w:t>Közgyűlés a 423/2019. (IX.26.) Kgy. sz</w:t>
      </w:r>
      <w:r w:rsidR="00F52F2F">
        <w:rPr>
          <w:rFonts w:ascii="Arial" w:hAnsi="Arial" w:cs="Arial"/>
        </w:rPr>
        <w:t xml:space="preserve">. </w:t>
      </w:r>
      <w:r w:rsidRPr="00FA2B9B">
        <w:rPr>
          <w:rFonts w:ascii="Arial" w:hAnsi="Arial" w:cs="Arial"/>
        </w:rPr>
        <w:t xml:space="preserve">határozata értelmében </w:t>
      </w:r>
      <w:r w:rsidR="00C9458F" w:rsidRPr="00FA2B9B">
        <w:rPr>
          <w:rFonts w:ascii="Arial" w:hAnsi="Arial" w:cs="Arial"/>
        </w:rPr>
        <w:t xml:space="preserve">az </w:t>
      </w:r>
      <w:proofErr w:type="spellStart"/>
      <w:r w:rsidR="00C9458F" w:rsidRPr="00FA2B9B">
        <w:rPr>
          <w:rFonts w:ascii="Arial" w:hAnsi="Arial" w:cs="Arial"/>
        </w:rPr>
        <w:t>állatmenhely</w:t>
      </w:r>
      <w:proofErr w:type="spellEnd"/>
      <w:r w:rsidR="00C9458F" w:rsidRPr="00FA2B9B">
        <w:rPr>
          <w:rFonts w:ascii="Arial" w:hAnsi="Arial" w:cs="Arial"/>
        </w:rPr>
        <w:t>, azaz az Ábránd Állatotthon működésének biztosítása érdekében</w:t>
      </w:r>
      <w:r w:rsidR="00F52F2F">
        <w:rPr>
          <w:rFonts w:ascii="Arial" w:hAnsi="Arial" w:cs="Arial"/>
        </w:rPr>
        <w:t xml:space="preserve"> az Önkormányzat</w:t>
      </w:r>
      <w:r w:rsidR="00C9458F" w:rsidRPr="00FA2B9B">
        <w:rPr>
          <w:rFonts w:ascii="Arial" w:hAnsi="Arial" w:cs="Arial"/>
        </w:rPr>
        <w:t xml:space="preserve"> ingyenes használati jogviszonyt biztosított </w:t>
      </w:r>
      <w:r w:rsidRPr="00FA2B9B">
        <w:rPr>
          <w:rFonts w:ascii="Arial" w:hAnsi="Arial" w:cs="Arial"/>
        </w:rPr>
        <w:t>az Állatvédők Vasi Egyesületének és a Kutyamenhely Alapítványnak a</w:t>
      </w:r>
      <w:r w:rsidR="003019C2">
        <w:rPr>
          <w:rFonts w:ascii="Arial" w:hAnsi="Arial" w:cs="Arial"/>
        </w:rPr>
        <w:t xml:space="preserve">z önkormányzati tulajdonú </w:t>
      </w:r>
      <w:r w:rsidRPr="00FA2B9B">
        <w:rPr>
          <w:rFonts w:ascii="Arial" w:hAnsi="Arial" w:cs="Arial"/>
        </w:rPr>
        <w:t>0787/2 hrsz-ú ingatlan egy részére vonatkozóan</w:t>
      </w:r>
      <w:r w:rsidR="0007432C" w:rsidRPr="00FA2B9B">
        <w:rPr>
          <w:rFonts w:ascii="Arial" w:hAnsi="Arial" w:cs="Arial"/>
        </w:rPr>
        <w:t>.</w:t>
      </w:r>
    </w:p>
    <w:p w14:paraId="2BF1C427" w14:textId="77777777" w:rsidR="00EB4170" w:rsidRPr="00FA2B9B" w:rsidRDefault="00EB4170" w:rsidP="00150420">
      <w:pPr>
        <w:jc w:val="both"/>
        <w:rPr>
          <w:rFonts w:ascii="Arial" w:hAnsi="Arial" w:cs="Arial"/>
        </w:rPr>
      </w:pPr>
    </w:p>
    <w:p w14:paraId="24134E08" w14:textId="7BF861ED" w:rsidR="00150420" w:rsidRPr="00FA2B9B" w:rsidRDefault="00CB5564" w:rsidP="00150420">
      <w:pPr>
        <w:jc w:val="both"/>
        <w:rPr>
          <w:rFonts w:ascii="Arial" w:hAnsi="Arial" w:cs="Arial"/>
        </w:rPr>
      </w:pPr>
      <w:r w:rsidRPr="00FA2B9B">
        <w:rPr>
          <w:rFonts w:ascii="Arial" w:hAnsi="Arial" w:cs="Arial"/>
        </w:rPr>
        <w:t xml:space="preserve">A közterületek elnevezésével kapcsolatos </w:t>
      </w:r>
      <w:r w:rsidR="00930CD7">
        <w:rPr>
          <w:rFonts w:ascii="Arial" w:hAnsi="Arial" w:cs="Arial"/>
        </w:rPr>
        <w:t xml:space="preserve">jogi </w:t>
      </w:r>
      <w:r w:rsidRPr="00FA2B9B">
        <w:rPr>
          <w:rFonts w:ascii="Arial" w:hAnsi="Arial" w:cs="Arial"/>
        </w:rPr>
        <w:t>szabályozást</w:t>
      </w:r>
      <w:r w:rsidR="00692C4D" w:rsidRPr="00FA2B9B">
        <w:rPr>
          <w:rFonts w:ascii="Arial" w:hAnsi="Arial" w:cs="Arial"/>
        </w:rPr>
        <w:t xml:space="preserve"> </w:t>
      </w:r>
      <w:r w:rsidR="006E424B" w:rsidRPr="00FA2B9B">
        <w:rPr>
          <w:rFonts w:ascii="Arial" w:hAnsi="Arial" w:cs="Arial"/>
        </w:rPr>
        <w:t>figyelembe</w:t>
      </w:r>
      <w:r w:rsidR="00700E95" w:rsidRPr="00FA2B9B">
        <w:rPr>
          <w:rFonts w:ascii="Arial" w:hAnsi="Arial" w:cs="Arial"/>
        </w:rPr>
        <w:t xml:space="preserve"> </w:t>
      </w:r>
      <w:r w:rsidR="006E424B" w:rsidRPr="00FA2B9B">
        <w:rPr>
          <w:rFonts w:ascii="Arial" w:hAnsi="Arial" w:cs="Arial"/>
        </w:rPr>
        <w:t xml:space="preserve">véve </w:t>
      </w:r>
      <w:r w:rsidR="007D0E6C" w:rsidRPr="00FA2B9B">
        <w:rPr>
          <w:rFonts w:ascii="Arial" w:hAnsi="Arial" w:cs="Arial"/>
        </w:rPr>
        <w:t>a</w:t>
      </w:r>
      <w:r w:rsidR="00D1249A">
        <w:rPr>
          <w:rFonts w:ascii="Arial" w:hAnsi="Arial" w:cs="Arial"/>
        </w:rPr>
        <w:t xml:space="preserve">z azonos helyrajzi számon szereplő út elnevezése nem lehetséges, de </w:t>
      </w:r>
      <w:r w:rsidR="00930CD7" w:rsidRPr="00FA2B9B">
        <w:rPr>
          <w:rFonts w:ascii="Arial" w:hAnsi="Arial" w:cs="Arial"/>
        </w:rPr>
        <w:t xml:space="preserve">az </w:t>
      </w:r>
      <w:proofErr w:type="spellStart"/>
      <w:r w:rsidR="00930CD7" w:rsidRPr="00FA2B9B">
        <w:rPr>
          <w:rFonts w:ascii="Arial" w:hAnsi="Arial" w:cs="Arial"/>
        </w:rPr>
        <w:t>állatmenhely</w:t>
      </w:r>
      <w:proofErr w:type="spellEnd"/>
      <w:r w:rsidR="00930CD7" w:rsidRPr="00FA2B9B">
        <w:rPr>
          <w:rFonts w:ascii="Arial" w:hAnsi="Arial" w:cs="Arial"/>
        </w:rPr>
        <w:t xml:space="preserve"> </w:t>
      </w:r>
      <w:r w:rsidR="003E618D" w:rsidRPr="00FA2B9B">
        <w:rPr>
          <w:rFonts w:ascii="Arial" w:hAnsi="Arial" w:cs="Arial"/>
        </w:rPr>
        <w:t>a 0787/2 hrsz-ú ingatlan előtt elhúzódó</w:t>
      </w:r>
      <w:r w:rsidR="003E618D">
        <w:rPr>
          <w:rFonts w:ascii="Arial" w:hAnsi="Arial" w:cs="Arial"/>
        </w:rPr>
        <w:t xml:space="preserve"> szomszédos ingatlan, </w:t>
      </w:r>
      <w:r w:rsidR="00930CD7">
        <w:rPr>
          <w:rFonts w:ascii="Arial" w:hAnsi="Arial" w:cs="Arial"/>
        </w:rPr>
        <w:t xml:space="preserve">azaz </w:t>
      </w:r>
      <w:r w:rsidR="00D1249A">
        <w:rPr>
          <w:rFonts w:ascii="Arial" w:hAnsi="Arial" w:cs="Arial"/>
        </w:rPr>
        <w:t>a</w:t>
      </w:r>
      <w:r w:rsidR="007D0E6C" w:rsidRPr="00FA2B9B">
        <w:rPr>
          <w:rFonts w:ascii="Arial" w:hAnsi="Arial" w:cs="Arial"/>
        </w:rPr>
        <w:t xml:space="preserve"> Szombathely</w:t>
      </w:r>
      <w:r w:rsidR="00D1249A">
        <w:rPr>
          <w:rFonts w:ascii="Arial" w:hAnsi="Arial" w:cs="Arial"/>
        </w:rPr>
        <w:t>,</w:t>
      </w:r>
      <w:r w:rsidR="007D0E6C" w:rsidRPr="00FA2B9B">
        <w:rPr>
          <w:rFonts w:ascii="Arial" w:hAnsi="Arial" w:cs="Arial"/>
        </w:rPr>
        <w:t xml:space="preserve"> külterület 0770 hrsz-ú, kivett országos közút </w:t>
      </w:r>
      <w:r w:rsidR="00D1249A">
        <w:rPr>
          <w:rFonts w:ascii="Arial" w:hAnsi="Arial" w:cs="Arial"/>
        </w:rPr>
        <w:t xml:space="preserve">(a </w:t>
      </w:r>
      <w:r w:rsidR="003E618D">
        <w:rPr>
          <w:rFonts w:ascii="Arial" w:hAnsi="Arial" w:cs="Arial"/>
        </w:rPr>
        <w:t>Nárai Külső út folytatása</w:t>
      </w:r>
      <w:r w:rsidR="00930CD7">
        <w:rPr>
          <w:rFonts w:ascii="Arial" w:hAnsi="Arial" w:cs="Arial"/>
        </w:rPr>
        <w:t>)</w:t>
      </w:r>
      <w:r w:rsidR="006E424B" w:rsidRPr="00FA2B9B">
        <w:rPr>
          <w:rFonts w:ascii="Arial" w:hAnsi="Arial" w:cs="Arial"/>
        </w:rPr>
        <w:t xml:space="preserve"> használatával közelíthető meg</w:t>
      </w:r>
      <w:r w:rsidR="00930CD7">
        <w:rPr>
          <w:rFonts w:ascii="Arial" w:hAnsi="Arial" w:cs="Arial"/>
        </w:rPr>
        <w:t>.</w:t>
      </w:r>
      <w:r w:rsidR="006E424B" w:rsidRPr="00FA2B9B">
        <w:rPr>
          <w:rFonts w:ascii="Arial" w:hAnsi="Arial" w:cs="Arial"/>
        </w:rPr>
        <w:t xml:space="preserve"> </w:t>
      </w:r>
      <w:r w:rsidR="00930CD7">
        <w:rPr>
          <w:rFonts w:ascii="Arial" w:hAnsi="Arial" w:cs="Arial"/>
        </w:rPr>
        <w:t>Ez</w:t>
      </w:r>
      <w:r w:rsidR="006E424B" w:rsidRPr="00FA2B9B">
        <w:rPr>
          <w:rFonts w:ascii="Arial" w:hAnsi="Arial" w:cs="Arial"/>
        </w:rPr>
        <w:t xml:space="preserve"> jelenleg elnevezéssel nem rendelkező közterület</w:t>
      </w:r>
      <w:r w:rsidR="00930CD7">
        <w:rPr>
          <w:rFonts w:ascii="Arial" w:hAnsi="Arial" w:cs="Arial"/>
        </w:rPr>
        <w:t>ként</w:t>
      </w:r>
      <w:r w:rsidR="00700E95" w:rsidRPr="00FA2B9B">
        <w:rPr>
          <w:rFonts w:ascii="Arial" w:hAnsi="Arial" w:cs="Arial"/>
        </w:rPr>
        <w:t xml:space="preserve"> alkalmas a kérelemben foglalt probléma megoldására. </w:t>
      </w:r>
      <w:r w:rsidR="00930CD7">
        <w:rPr>
          <w:rFonts w:ascii="Arial" w:hAnsi="Arial" w:cs="Arial"/>
        </w:rPr>
        <w:t xml:space="preserve">Mindezek </w:t>
      </w:r>
      <w:r w:rsidR="00700E95" w:rsidRPr="00FA2B9B">
        <w:rPr>
          <w:rFonts w:ascii="Arial" w:hAnsi="Arial" w:cs="Arial"/>
        </w:rPr>
        <w:t xml:space="preserve">alapján kezdeményezem a </w:t>
      </w:r>
      <w:r w:rsidR="00700E95" w:rsidRPr="00C9458F">
        <w:rPr>
          <w:rFonts w:ascii="Arial" w:hAnsi="Arial" w:cs="Arial"/>
          <w:bCs/>
        </w:rPr>
        <w:t>Szombathely külterület 0770 hrsz-ú, kivett országos közút elnevezését</w:t>
      </w:r>
      <w:r w:rsidR="00700E95" w:rsidRPr="00FA2B9B">
        <w:rPr>
          <w:rFonts w:ascii="Arial" w:hAnsi="Arial" w:cs="Arial"/>
        </w:rPr>
        <w:t>.</w:t>
      </w:r>
      <w:r w:rsidR="00F87220" w:rsidRPr="00FA2B9B">
        <w:rPr>
          <w:rFonts w:ascii="Arial" w:hAnsi="Arial" w:cs="Arial"/>
        </w:rPr>
        <w:t xml:space="preserve"> </w:t>
      </w:r>
      <w:r w:rsidR="00150420" w:rsidRPr="00FA2B9B">
        <w:rPr>
          <w:rFonts w:ascii="Arial" w:hAnsi="Arial" w:cs="Arial"/>
        </w:rPr>
        <w:t xml:space="preserve">A szóban forgó </w:t>
      </w:r>
      <w:r w:rsidR="006E424B" w:rsidRPr="00FA2B9B">
        <w:rPr>
          <w:rFonts w:ascii="Arial" w:hAnsi="Arial" w:cs="Arial"/>
        </w:rPr>
        <w:t>közút</w:t>
      </w:r>
      <w:r w:rsidR="00150420" w:rsidRPr="00FA2B9B">
        <w:rPr>
          <w:rFonts w:ascii="Arial" w:hAnsi="Arial" w:cs="Arial"/>
        </w:rPr>
        <w:t xml:space="preserve"> elhelyezkedését az előterjesztéshez </w:t>
      </w:r>
      <w:r w:rsidR="00930CD7">
        <w:rPr>
          <w:rFonts w:ascii="Arial" w:hAnsi="Arial" w:cs="Arial"/>
        </w:rPr>
        <w:t xml:space="preserve">2. számú mellékletként </w:t>
      </w:r>
      <w:r w:rsidR="00150420" w:rsidRPr="00FA2B9B">
        <w:rPr>
          <w:rFonts w:ascii="Arial" w:hAnsi="Arial" w:cs="Arial"/>
        </w:rPr>
        <w:t>csatolt térképmásolat szemlélteti</w:t>
      </w:r>
      <w:r w:rsidR="006E424B" w:rsidRPr="00FA2B9B">
        <w:rPr>
          <w:rFonts w:ascii="Arial" w:hAnsi="Arial" w:cs="Arial"/>
        </w:rPr>
        <w:t>.</w:t>
      </w:r>
    </w:p>
    <w:p w14:paraId="7C0C4A7B" w14:textId="77777777" w:rsidR="00F87220" w:rsidRPr="00FA2B9B" w:rsidRDefault="00F87220" w:rsidP="00150420">
      <w:pPr>
        <w:jc w:val="both"/>
        <w:rPr>
          <w:rFonts w:ascii="Arial" w:hAnsi="Arial" w:cs="Arial"/>
        </w:rPr>
      </w:pPr>
    </w:p>
    <w:p w14:paraId="5AB6A111" w14:textId="407FE9C3" w:rsidR="00150420" w:rsidRPr="00172BD8" w:rsidRDefault="00150420" w:rsidP="00150420">
      <w:pPr>
        <w:jc w:val="both"/>
        <w:rPr>
          <w:rFonts w:ascii="Arial" w:hAnsi="Arial" w:cs="Arial"/>
          <w:bCs/>
        </w:rPr>
      </w:pPr>
      <w:r w:rsidRPr="00FA2B9B">
        <w:rPr>
          <w:rFonts w:ascii="Arial" w:hAnsi="Arial" w:cs="Arial"/>
        </w:rPr>
        <w:t xml:space="preserve">Tekintettel arra, hogy </w:t>
      </w:r>
      <w:r w:rsidR="00C45854">
        <w:rPr>
          <w:rFonts w:ascii="Arial" w:hAnsi="Arial" w:cs="Arial"/>
        </w:rPr>
        <w:t xml:space="preserve">a </w:t>
      </w:r>
      <w:r w:rsidR="00930CD7">
        <w:rPr>
          <w:rFonts w:ascii="Arial" w:hAnsi="Arial" w:cs="Arial"/>
        </w:rPr>
        <w:t>fentiekben</w:t>
      </w:r>
      <w:r w:rsidR="00C45854">
        <w:rPr>
          <w:rFonts w:ascii="Arial" w:hAnsi="Arial" w:cs="Arial"/>
        </w:rPr>
        <w:t xml:space="preserve"> </w:t>
      </w:r>
      <w:r w:rsidR="00700E95" w:rsidRPr="00FA2B9B">
        <w:rPr>
          <w:rFonts w:ascii="Arial" w:hAnsi="Arial" w:cs="Arial"/>
        </w:rPr>
        <w:t>említett ingat</w:t>
      </w:r>
      <w:r w:rsidR="00C45519" w:rsidRPr="00FA2B9B">
        <w:rPr>
          <w:rFonts w:ascii="Arial" w:hAnsi="Arial" w:cs="Arial"/>
        </w:rPr>
        <w:t>lanon működik az Ábránd Állatotthon és az Állatkegyeleti Park is</w:t>
      </w:r>
      <w:r w:rsidR="00F52F2F">
        <w:rPr>
          <w:rFonts w:ascii="Arial" w:hAnsi="Arial" w:cs="Arial"/>
        </w:rPr>
        <w:t>,</w:t>
      </w:r>
      <w:r w:rsidRPr="00FA2B9B">
        <w:rPr>
          <w:rFonts w:ascii="Arial" w:hAnsi="Arial" w:cs="Arial"/>
        </w:rPr>
        <w:t xml:space="preserve"> – a kezdeményező</w:t>
      </w:r>
      <w:r w:rsidR="00C45519" w:rsidRPr="00FA2B9B">
        <w:rPr>
          <w:rFonts w:ascii="Arial" w:hAnsi="Arial" w:cs="Arial"/>
        </w:rPr>
        <w:t xml:space="preserve"> </w:t>
      </w:r>
      <w:r w:rsidR="00C9458F">
        <w:rPr>
          <w:rFonts w:ascii="Arial" w:hAnsi="Arial" w:cs="Arial"/>
        </w:rPr>
        <w:t xml:space="preserve">egyesület </w:t>
      </w:r>
      <w:r w:rsidR="005F2349">
        <w:rPr>
          <w:rFonts w:ascii="Arial" w:hAnsi="Arial" w:cs="Arial"/>
        </w:rPr>
        <w:t>indítványával</w:t>
      </w:r>
      <w:r w:rsidR="00C45519" w:rsidRPr="00FA2B9B">
        <w:rPr>
          <w:rFonts w:ascii="Arial" w:hAnsi="Arial" w:cs="Arial"/>
        </w:rPr>
        <w:t xml:space="preserve"> egyetértve</w:t>
      </w:r>
      <w:r w:rsidRPr="00FA2B9B">
        <w:rPr>
          <w:rFonts w:ascii="Arial" w:hAnsi="Arial" w:cs="Arial"/>
        </w:rPr>
        <w:t xml:space="preserve"> – arra teszek javaslatot, hogy </w:t>
      </w:r>
      <w:r w:rsidR="00C45854">
        <w:rPr>
          <w:rFonts w:ascii="Arial" w:hAnsi="Arial" w:cs="Arial"/>
        </w:rPr>
        <w:t xml:space="preserve">a közterület </w:t>
      </w:r>
      <w:r w:rsidR="00C9458F">
        <w:rPr>
          <w:rFonts w:ascii="Arial" w:hAnsi="Arial" w:cs="Arial"/>
        </w:rPr>
        <w:t xml:space="preserve">a szombathelyi születésű </w:t>
      </w:r>
      <w:r w:rsidR="00930CD7" w:rsidRPr="00FA2B9B">
        <w:rPr>
          <w:rFonts w:ascii="Arial" w:hAnsi="Arial" w:cs="Arial"/>
        </w:rPr>
        <w:t>költő</w:t>
      </w:r>
      <w:r w:rsidR="00930CD7">
        <w:rPr>
          <w:rFonts w:ascii="Arial" w:hAnsi="Arial" w:cs="Arial"/>
        </w:rPr>
        <w:t xml:space="preserve">, </w:t>
      </w:r>
      <w:r w:rsidR="00C45519" w:rsidRPr="00FA2B9B">
        <w:rPr>
          <w:rFonts w:ascii="Arial" w:hAnsi="Arial" w:cs="Arial"/>
        </w:rPr>
        <w:t>Weör</w:t>
      </w:r>
      <w:r w:rsidR="00930CD7">
        <w:rPr>
          <w:rFonts w:ascii="Arial" w:hAnsi="Arial" w:cs="Arial"/>
        </w:rPr>
        <w:t>e</w:t>
      </w:r>
      <w:r w:rsidR="00C45519" w:rsidRPr="00FA2B9B">
        <w:rPr>
          <w:rFonts w:ascii="Arial" w:hAnsi="Arial" w:cs="Arial"/>
        </w:rPr>
        <w:t xml:space="preserve">s Sándor </w:t>
      </w:r>
      <w:r w:rsidR="00930CD7">
        <w:rPr>
          <w:rFonts w:ascii="Arial" w:hAnsi="Arial" w:cs="Arial"/>
        </w:rPr>
        <w:t xml:space="preserve">ismert </w:t>
      </w:r>
      <w:r w:rsidR="00172BD8">
        <w:rPr>
          <w:rFonts w:ascii="Arial" w:hAnsi="Arial" w:cs="Arial"/>
        </w:rPr>
        <w:t>verse</w:t>
      </w:r>
      <w:r w:rsidR="00C45519" w:rsidRPr="00FA2B9B">
        <w:rPr>
          <w:rFonts w:ascii="Arial" w:hAnsi="Arial" w:cs="Arial"/>
        </w:rPr>
        <w:t xml:space="preserve"> nyomán </w:t>
      </w:r>
      <w:r w:rsidR="00C45519" w:rsidRPr="00FA2B9B">
        <w:rPr>
          <w:rFonts w:ascii="Arial" w:hAnsi="Arial" w:cs="Arial"/>
          <w:b/>
        </w:rPr>
        <w:t xml:space="preserve">Kutyatár utca </w:t>
      </w:r>
      <w:r w:rsidR="00C45519" w:rsidRPr="00172BD8">
        <w:rPr>
          <w:rFonts w:ascii="Arial" w:hAnsi="Arial" w:cs="Arial"/>
          <w:bCs/>
        </w:rPr>
        <w:t>néven kerüljön elnevezésre.</w:t>
      </w:r>
    </w:p>
    <w:p w14:paraId="66A33B45" w14:textId="77777777" w:rsidR="00150420" w:rsidRPr="00150420" w:rsidRDefault="00150420" w:rsidP="00EC5922">
      <w:pPr>
        <w:jc w:val="both"/>
        <w:rPr>
          <w:rFonts w:ascii="Arial" w:hAnsi="Arial" w:cs="Arial"/>
          <w:highlight w:val="yellow"/>
        </w:rPr>
      </w:pPr>
    </w:p>
    <w:p w14:paraId="3062D916" w14:textId="65619171" w:rsidR="00EC5922" w:rsidRPr="00425AF4" w:rsidRDefault="00EC5922" w:rsidP="00EC5922">
      <w:pPr>
        <w:jc w:val="both"/>
        <w:rPr>
          <w:rFonts w:ascii="Arial" w:hAnsi="Arial" w:cs="Arial"/>
        </w:rPr>
      </w:pPr>
      <w:r w:rsidRPr="00425AF4">
        <w:rPr>
          <w:rFonts w:ascii="Arial" w:hAnsi="Arial" w:cs="Arial"/>
          <w:bCs/>
        </w:rPr>
        <w:t>Kérem a Tisztelt Közgyűlést, hogy az előterjesztést megtárgyalni és a határozati javaslato</w:t>
      </w:r>
      <w:r w:rsidR="00B72073">
        <w:rPr>
          <w:rFonts w:ascii="Arial" w:hAnsi="Arial" w:cs="Arial"/>
          <w:bCs/>
        </w:rPr>
        <w:t>ka</w:t>
      </w:r>
      <w:r w:rsidRPr="00425AF4">
        <w:rPr>
          <w:rFonts w:ascii="Arial" w:hAnsi="Arial" w:cs="Arial"/>
          <w:bCs/>
        </w:rPr>
        <w:t>t elfogadni szíveskedjék.</w:t>
      </w:r>
    </w:p>
    <w:p w14:paraId="5B2EE51A" w14:textId="6B157BA8" w:rsidR="00EC5922" w:rsidRDefault="00EC5922" w:rsidP="00EC5922">
      <w:pPr>
        <w:spacing w:line="276" w:lineRule="auto"/>
        <w:jc w:val="both"/>
        <w:rPr>
          <w:rFonts w:ascii="Arial" w:hAnsi="Arial" w:cs="Arial"/>
          <w:bCs/>
        </w:rPr>
      </w:pPr>
    </w:p>
    <w:p w14:paraId="3235D38B" w14:textId="77777777" w:rsidR="00B72073" w:rsidRPr="00425AF4" w:rsidRDefault="00B72073" w:rsidP="00EC5922">
      <w:pPr>
        <w:spacing w:line="276" w:lineRule="auto"/>
        <w:jc w:val="both"/>
        <w:rPr>
          <w:rFonts w:ascii="Arial" w:hAnsi="Arial" w:cs="Arial"/>
          <w:bCs/>
        </w:rPr>
      </w:pPr>
    </w:p>
    <w:p w14:paraId="3117F48E" w14:textId="3B92BA2A" w:rsidR="00EC5922" w:rsidRPr="00425AF4" w:rsidRDefault="00EC5922" w:rsidP="00EC5922">
      <w:pPr>
        <w:spacing w:line="276" w:lineRule="auto"/>
        <w:jc w:val="both"/>
        <w:rPr>
          <w:rFonts w:ascii="Arial" w:hAnsi="Arial" w:cs="Arial"/>
          <w:b/>
          <w:bCs/>
        </w:rPr>
      </w:pPr>
      <w:r w:rsidRPr="00425AF4">
        <w:rPr>
          <w:rFonts w:ascii="Arial" w:hAnsi="Arial" w:cs="Arial"/>
          <w:b/>
          <w:bCs/>
        </w:rPr>
        <w:t>Szombathely, 202</w:t>
      </w:r>
      <w:r w:rsidR="00425AF4" w:rsidRPr="00425AF4">
        <w:rPr>
          <w:rFonts w:ascii="Arial" w:hAnsi="Arial" w:cs="Arial"/>
          <w:b/>
          <w:bCs/>
        </w:rPr>
        <w:t>2</w:t>
      </w:r>
      <w:r w:rsidRPr="00425AF4">
        <w:rPr>
          <w:rFonts w:ascii="Arial" w:hAnsi="Arial" w:cs="Arial"/>
          <w:b/>
          <w:bCs/>
        </w:rPr>
        <w:t xml:space="preserve">. </w:t>
      </w:r>
      <w:r w:rsidR="00425AF4" w:rsidRPr="00425AF4">
        <w:rPr>
          <w:rFonts w:ascii="Arial" w:hAnsi="Arial" w:cs="Arial"/>
          <w:b/>
          <w:bCs/>
        </w:rPr>
        <w:t xml:space="preserve">június </w:t>
      </w:r>
      <w:r w:rsidRPr="00425AF4">
        <w:rPr>
          <w:rFonts w:ascii="Arial" w:hAnsi="Arial" w:cs="Arial"/>
          <w:b/>
          <w:bCs/>
        </w:rPr>
        <w:t>„    ”.</w:t>
      </w:r>
    </w:p>
    <w:p w14:paraId="7F0DCAD1" w14:textId="068F8D98" w:rsidR="00EC5922" w:rsidRDefault="00EC5922" w:rsidP="00EC5922">
      <w:pPr>
        <w:jc w:val="both"/>
        <w:rPr>
          <w:rFonts w:ascii="Arial" w:hAnsi="Arial" w:cs="Arial"/>
        </w:rPr>
      </w:pPr>
    </w:p>
    <w:p w14:paraId="4C37BCC3" w14:textId="77777777" w:rsidR="00425AF4" w:rsidRPr="00425AF4" w:rsidRDefault="00425AF4" w:rsidP="00EC5922">
      <w:pPr>
        <w:jc w:val="both"/>
        <w:rPr>
          <w:rFonts w:ascii="Arial" w:hAnsi="Arial" w:cs="Arial"/>
        </w:rPr>
      </w:pPr>
    </w:p>
    <w:p w14:paraId="5792517A" w14:textId="77777777" w:rsidR="00172BD8" w:rsidRDefault="00EC5922" w:rsidP="006D0C4D">
      <w:pPr>
        <w:tabs>
          <w:tab w:val="center" w:pos="7088"/>
        </w:tabs>
        <w:jc w:val="both"/>
        <w:rPr>
          <w:rFonts w:ascii="Arial" w:hAnsi="Arial" w:cs="Arial"/>
          <w:b/>
        </w:rPr>
      </w:pPr>
      <w:r w:rsidRPr="00425AF4">
        <w:rPr>
          <w:rFonts w:ascii="Arial" w:hAnsi="Arial" w:cs="Arial"/>
          <w:b/>
        </w:rPr>
        <w:tab/>
        <w:t>(: Dr. Nemény András :)</w:t>
      </w:r>
    </w:p>
    <w:p w14:paraId="4F2AAEF5" w14:textId="1954717C" w:rsidR="00EC5922" w:rsidRPr="00425AF4" w:rsidRDefault="00EC5922" w:rsidP="006D0C4D">
      <w:pPr>
        <w:tabs>
          <w:tab w:val="center" w:pos="7371"/>
        </w:tabs>
        <w:jc w:val="both"/>
        <w:rPr>
          <w:rFonts w:ascii="Arial" w:hAnsi="Arial" w:cs="Arial"/>
          <w:b/>
          <w:u w:val="single"/>
        </w:rPr>
      </w:pPr>
      <w:r w:rsidRPr="00425AF4">
        <w:rPr>
          <w:rFonts w:ascii="Arial" w:hAnsi="Arial" w:cs="Arial"/>
          <w:b/>
          <w:u w:val="single"/>
        </w:rPr>
        <w:br w:type="page"/>
      </w:r>
    </w:p>
    <w:p w14:paraId="375FAB4A" w14:textId="77777777" w:rsidR="00324AAD" w:rsidRDefault="00324AAD" w:rsidP="00EC59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I.</w:t>
      </w:r>
    </w:p>
    <w:p w14:paraId="3386D0BC" w14:textId="7AC6CAD1" w:rsidR="00EC5922" w:rsidRPr="00425AF4" w:rsidRDefault="00EC5922" w:rsidP="00EC5922">
      <w:pPr>
        <w:jc w:val="center"/>
        <w:rPr>
          <w:rFonts w:ascii="Arial" w:hAnsi="Arial" w:cs="Arial"/>
          <w:b/>
          <w:u w:val="single"/>
        </w:rPr>
      </w:pPr>
      <w:r w:rsidRPr="00425AF4">
        <w:rPr>
          <w:rFonts w:ascii="Arial" w:hAnsi="Arial" w:cs="Arial"/>
          <w:b/>
          <w:u w:val="single"/>
        </w:rPr>
        <w:t>HATÁROZATI JAVASLAT</w:t>
      </w:r>
    </w:p>
    <w:p w14:paraId="56028D12" w14:textId="0CB13D76" w:rsidR="00EC5922" w:rsidRPr="00425AF4" w:rsidRDefault="00EC5922" w:rsidP="00EC5922">
      <w:pPr>
        <w:jc w:val="center"/>
        <w:rPr>
          <w:rFonts w:ascii="Arial" w:hAnsi="Arial" w:cs="Arial"/>
          <w:b/>
          <w:u w:val="single"/>
        </w:rPr>
      </w:pPr>
      <w:r w:rsidRPr="00425AF4">
        <w:rPr>
          <w:rFonts w:ascii="Arial" w:hAnsi="Arial" w:cs="Arial"/>
          <w:b/>
          <w:u w:val="single"/>
        </w:rPr>
        <w:t>…/202</w:t>
      </w:r>
      <w:r w:rsidR="00425AF4" w:rsidRPr="00425AF4">
        <w:rPr>
          <w:rFonts w:ascii="Arial" w:hAnsi="Arial" w:cs="Arial"/>
          <w:b/>
          <w:u w:val="single"/>
        </w:rPr>
        <w:t>2</w:t>
      </w:r>
      <w:r w:rsidRPr="00425AF4">
        <w:rPr>
          <w:rFonts w:ascii="Arial" w:hAnsi="Arial" w:cs="Arial"/>
          <w:b/>
          <w:u w:val="single"/>
        </w:rPr>
        <w:t>. (</w:t>
      </w:r>
      <w:r w:rsidR="00425AF4" w:rsidRPr="00425AF4">
        <w:rPr>
          <w:rFonts w:ascii="Arial" w:hAnsi="Arial" w:cs="Arial"/>
          <w:b/>
          <w:u w:val="single"/>
        </w:rPr>
        <w:t>VI</w:t>
      </w:r>
      <w:r w:rsidRPr="00425AF4">
        <w:rPr>
          <w:rFonts w:ascii="Arial" w:hAnsi="Arial" w:cs="Arial"/>
          <w:b/>
          <w:u w:val="single"/>
        </w:rPr>
        <w:t>.2</w:t>
      </w:r>
      <w:r w:rsidR="00425AF4" w:rsidRPr="00425AF4">
        <w:rPr>
          <w:rFonts w:ascii="Arial" w:hAnsi="Arial" w:cs="Arial"/>
          <w:b/>
          <w:u w:val="single"/>
        </w:rPr>
        <w:t>7</w:t>
      </w:r>
      <w:r w:rsidRPr="00425AF4">
        <w:rPr>
          <w:rFonts w:ascii="Arial" w:hAnsi="Arial" w:cs="Arial"/>
          <w:b/>
          <w:u w:val="single"/>
        </w:rPr>
        <w:t>.) Kgy. számú határozat</w:t>
      </w:r>
    </w:p>
    <w:p w14:paraId="3AEABE09" w14:textId="77777777" w:rsidR="00EC5922" w:rsidRPr="00425AF4" w:rsidRDefault="00EC5922" w:rsidP="00EC5922">
      <w:pPr>
        <w:jc w:val="center"/>
        <w:rPr>
          <w:rFonts w:ascii="Arial" w:hAnsi="Arial" w:cs="Arial"/>
          <w:b/>
          <w:u w:val="single"/>
        </w:rPr>
      </w:pPr>
    </w:p>
    <w:p w14:paraId="1C09F3F5" w14:textId="6BA51D52" w:rsidR="00EC5922" w:rsidRPr="004C71FA" w:rsidRDefault="00EC5922" w:rsidP="00EC5922">
      <w:pPr>
        <w:numPr>
          <w:ilvl w:val="0"/>
          <w:numId w:val="3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>Szombathely Megyei Jogú Város Közgyűlése a Magyarország helyi önkormányzatairól szóló 2011. évi CLXXXIX. törvény 42. §</w:t>
      </w:r>
      <w:r w:rsidR="00582330" w:rsidRPr="004C71FA">
        <w:rPr>
          <w:rFonts w:ascii="Arial" w:hAnsi="Arial" w:cs="Arial"/>
        </w:rPr>
        <w:t xml:space="preserve"> </w:t>
      </w:r>
      <w:r w:rsidRPr="004C71FA">
        <w:rPr>
          <w:rFonts w:ascii="Arial" w:hAnsi="Arial" w:cs="Arial"/>
        </w:rPr>
        <w:t>8. pontja értel</w:t>
      </w:r>
      <w:r w:rsidR="00582330" w:rsidRPr="004C71FA">
        <w:rPr>
          <w:rFonts w:ascii="Arial" w:hAnsi="Arial" w:cs="Arial"/>
        </w:rPr>
        <w:t>mében a Hajnóczy József utc</w:t>
      </w:r>
      <w:r w:rsidR="00B106D5">
        <w:rPr>
          <w:rFonts w:ascii="Arial" w:hAnsi="Arial" w:cs="Arial"/>
        </w:rPr>
        <w:t>án</w:t>
      </w:r>
      <w:r w:rsidR="00582330" w:rsidRPr="004C71FA">
        <w:rPr>
          <w:rFonts w:ascii="Arial" w:hAnsi="Arial" w:cs="Arial"/>
        </w:rPr>
        <w:t>a</w:t>
      </w:r>
      <w:r w:rsidR="00B106D5">
        <w:rPr>
          <w:rFonts w:ascii="Arial" w:hAnsi="Arial" w:cs="Arial"/>
        </w:rPr>
        <w:t>k a</w:t>
      </w:r>
      <w:r w:rsidR="00582330" w:rsidRPr="004C71FA">
        <w:rPr>
          <w:rFonts w:ascii="Arial" w:hAnsi="Arial" w:cs="Arial"/>
        </w:rPr>
        <w:t xml:space="preserve"> Szombathely, belterület 10598 hrsz-ú</w:t>
      </w:r>
      <w:r w:rsidR="002E28F2" w:rsidRPr="004C71FA">
        <w:rPr>
          <w:rFonts w:ascii="Arial" w:hAnsi="Arial" w:cs="Arial"/>
        </w:rPr>
        <w:t>,</w:t>
      </w:r>
      <w:r w:rsidR="00582330" w:rsidRPr="004C71FA">
        <w:rPr>
          <w:rFonts w:ascii="Arial" w:hAnsi="Arial" w:cs="Arial"/>
        </w:rPr>
        <w:t xml:space="preserve"> kivett közút megjelölésű</w:t>
      </w:r>
      <w:r w:rsidR="00DC6DB1" w:rsidRPr="004C71FA">
        <w:rPr>
          <w:rFonts w:ascii="Arial" w:hAnsi="Arial" w:cs="Arial"/>
        </w:rPr>
        <w:t>, külön helyrajzi számon szereplő</w:t>
      </w:r>
      <w:r w:rsidR="00582330" w:rsidRPr="004C71FA">
        <w:rPr>
          <w:rFonts w:ascii="Arial" w:hAnsi="Arial" w:cs="Arial"/>
        </w:rPr>
        <w:t xml:space="preserve"> </w:t>
      </w:r>
      <w:r w:rsidR="00DC6DB1" w:rsidRPr="004C71FA">
        <w:rPr>
          <w:rFonts w:ascii="Arial" w:hAnsi="Arial" w:cs="Arial"/>
        </w:rPr>
        <w:t xml:space="preserve">részét </w:t>
      </w:r>
      <w:r w:rsidR="009E41A1" w:rsidRPr="004C71FA">
        <w:rPr>
          <w:rFonts w:ascii="Arial" w:hAnsi="Arial" w:cs="Arial"/>
        </w:rPr>
        <w:t>Hajnóczy József utc</w:t>
      </w:r>
      <w:r w:rsidR="009E41A1">
        <w:rPr>
          <w:rFonts w:ascii="Arial" w:hAnsi="Arial" w:cs="Arial"/>
        </w:rPr>
        <w:t xml:space="preserve">áról </w:t>
      </w:r>
      <w:r w:rsidR="00DC6DB1" w:rsidRPr="004C71FA">
        <w:rPr>
          <w:rFonts w:ascii="Arial" w:hAnsi="Arial" w:cs="Arial"/>
        </w:rPr>
        <w:t>Király Ferenc utcának</w:t>
      </w:r>
      <w:r w:rsidRPr="004C71FA">
        <w:rPr>
          <w:rFonts w:ascii="Arial" w:eastAsia="Calibri" w:hAnsi="Arial" w:cs="Arial"/>
          <w:lang w:eastAsia="en-US"/>
        </w:rPr>
        <w:t xml:space="preserve"> </w:t>
      </w:r>
      <w:r w:rsidR="00DC6DB1" w:rsidRPr="004C71FA">
        <w:rPr>
          <w:rFonts w:ascii="Arial" w:hAnsi="Arial" w:cs="Arial"/>
        </w:rPr>
        <w:t>nevezi át.</w:t>
      </w:r>
    </w:p>
    <w:p w14:paraId="44E0B2FA" w14:textId="77777777" w:rsidR="00EC5922" w:rsidRPr="004C71FA" w:rsidRDefault="00EC5922" w:rsidP="00EC592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07900F23" w14:textId="4115BF81" w:rsidR="00EC5922" w:rsidRPr="00324AAD" w:rsidRDefault="00EC5922" w:rsidP="00023EA2">
      <w:pPr>
        <w:numPr>
          <w:ilvl w:val="0"/>
          <w:numId w:val="3"/>
        </w:numPr>
        <w:ind w:left="851" w:hanging="425"/>
        <w:contextualSpacing/>
        <w:jc w:val="both"/>
        <w:rPr>
          <w:rFonts w:ascii="Arial" w:hAnsi="Arial" w:cs="Arial"/>
        </w:rPr>
      </w:pPr>
      <w:r w:rsidRPr="00324AAD">
        <w:rPr>
          <w:rFonts w:ascii="Arial" w:hAnsi="Arial" w:cs="Arial"/>
        </w:rPr>
        <w:t xml:space="preserve">A Közgyűlés felkéri a polgármestert és a jegyzőt, hogy </w:t>
      </w:r>
      <w:r w:rsidR="00324AAD" w:rsidRPr="00324AAD">
        <w:rPr>
          <w:rFonts w:ascii="Arial" w:hAnsi="Arial" w:cs="Arial"/>
        </w:rPr>
        <w:t xml:space="preserve">az 1. pontban elhatározott </w:t>
      </w:r>
      <w:r w:rsidRPr="00324AAD">
        <w:rPr>
          <w:rFonts w:ascii="Arial" w:hAnsi="Arial" w:cs="Arial"/>
        </w:rPr>
        <w:t xml:space="preserve">közterület </w:t>
      </w:r>
      <w:r w:rsidR="00324AAD" w:rsidRPr="00324AAD">
        <w:rPr>
          <w:rFonts w:ascii="Arial" w:hAnsi="Arial" w:cs="Arial"/>
        </w:rPr>
        <w:t>át</w:t>
      </w:r>
      <w:r w:rsidRPr="00324AAD">
        <w:rPr>
          <w:rFonts w:ascii="Arial" w:hAnsi="Arial" w:cs="Arial"/>
        </w:rPr>
        <w:t>nevezés</w:t>
      </w:r>
      <w:r w:rsidR="00324AAD" w:rsidRPr="00324AAD">
        <w:rPr>
          <w:rFonts w:ascii="Arial" w:hAnsi="Arial" w:cs="Arial"/>
        </w:rPr>
        <w:t>s</w:t>
      </w:r>
      <w:r w:rsidRPr="00324AAD">
        <w:rPr>
          <w:rFonts w:ascii="Arial" w:hAnsi="Arial" w:cs="Arial"/>
        </w:rPr>
        <w:t>el kapcsolatos adatszolgáltatási kötelezettség</w:t>
      </w:r>
      <w:r w:rsidR="00324AAD">
        <w:rPr>
          <w:rFonts w:ascii="Arial" w:hAnsi="Arial" w:cs="Arial"/>
        </w:rPr>
        <w:t>ek</w:t>
      </w:r>
      <w:r w:rsidRPr="00324AAD">
        <w:rPr>
          <w:rFonts w:ascii="Arial" w:hAnsi="Arial" w:cs="Arial"/>
        </w:rPr>
        <w:t xml:space="preserve"> teljesítése iránt intézkedjen</w:t>
      </w:r>
      <w:r w:rsidR="00324AAD" w:rsidRPr="00324AAD">
        <w:rPr>
          <w:rFonts w:ascii="Arial" w:hAnsi="Arial" w:cs="Arial"/>
        </w:rPr>
        <w:t xml:space="preserve">, </w:t>
      </w:r>
      <w:r w:rsidRPr="00324AAD">
        <w:rPr>
          <w:rFonts w:ascii="Arial" w:hAnsi="Arial" w:cs="Arial"/>
        </w:rPr>
        <w:t>a nyilvántartásokon szükséges átvezetésről gondoskodjon.</w:t>
      </w:r>
    </w:p>
    <w:p w14:paraId="3CA1645E" w14:textId="77777777" w:rsidR="00EC5922" w:rsidRPr="004C71FA" w:rsidRDefault="00EC5922" w:rsidP="00EC5922">
      <w:pPr>
        <w:rPr>
          <w:rFonts w:ascii="Arial" w:hAnsi="Arial" w:cs="Arial"/>
        </w:rPr>
      </w:pPr>
    </w:p>
    <w:p w14:paraId="16943BE6" w14:textId="57A7CA4A" w:rsidR="00EC5922" w:rsidRPr="004C71FA" w:rsidRDefault="00EC5922" w:rsidP="00EC5922">
      <w:pPr>
        <w:numPr>
          <w:ilvl w:val="0"/>
          <w:numId w:val="3"/>
        </w:numPr>
        <w:ind w:left="851" w:hanging="425"/>
        <w:contextualSpacing/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 xml:space="preserve">A Közgyűlés felkéri a polgármestert, hogy a lakosságot a közterület </w:t>
      </w:r>
      <w:r w:rsidR="005F2349">
        <w:rPr>
          <w:rFonts w:ascii="Arial" w:hAnsi="Arial" w:cs="Arial"/>
        </w:rPr>
        <w:t>át</w:t>
      </w:r>
      <w:r w:rsidRPr="004C71FA">
        <w:rPr>
          <w:rFonts w:ascii="Arial" w:hAnsi="Arial" w:cs="Arial"/>
        </w:rPr>
        <w:t>nevezés</w:t>
      </w:r>
      <w:r w:rsidR="005F2349">
        <w:rPr>
          <w:rFonts w:ascii="Arial" w:hAnsi="Arial" w:cs="Arial"/>
        </w:rPr>
        <w:t>é</w:t>
      </w:r>
      <w:r w:rsidRPr="004C71FA">
        <w:rPr>
          <w:rFonts w:ascii="Arial" w:hAnsi="Arial" w:cs="Arial"/>
        </w:rPr>
        <w:t>ről az önkormányzati hetilap és a Városi TV útján értesítse.</w:t>
      </w:r>
    </w:p>
    <w:p w14:paraId="4FCAA08C" w14:textId="77777777" w:rsidR="00EC5922" w:rsidRPr="004C71FA" w:rsidRDefault="00EC5922" w:rsidP="00EC592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2B7E0B54" w14:textId="77777777" w:rsidR="00EC5922" w:rsidRPr="004C71FA" w:rsidRDefault="00EC5922" w:rsidP="00EC5922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/>
          <w:u w:val="single"/>
        </w:rPr>
        <w:t>Felelős:</w:t>
      </w:r>
      <w:r w:rsidRPr="004C71FA">
        <w:rPr>
          <w:rFonts w:ascii="Arial" w:hAnsi="Arial" w:cs="Arial"/>
          <w:bCs/>
        </w:rPr>
        <w:tab/>
        <w:t>Dr. Nemény András polgármester</w:t>
      </w:r>
    </w:p>
    <w:p w14:paraId="1D8561A5" w14:textId="77777777" w:rsidR="00EC5922" w:rsidRPr="004C71FA" w:rsidRDefault="00EC5922" w:rsidP="00EC5922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>Horváth Soma alpolgármester</w:t>
      </w:r>
    </w:p>
    <w:p w14:paraId="20FFBF66" w14:textId="77777777" w:rsidR="00EC5922" w:rsidRPr="004C71FA" w:rsidRDefault="00EC5922" w:rsidP="00EC5922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>Dr. Károlyi Ákos jegyző</w:t>
      </w:r>
    </w:p>
    <w:p w14:paraId="0E5E7856" w14:textId="77777777" w:rsidR="00EC5922" w:rsidRPr="004C71FA" w:rsidRDefault="00EC5922" w:rsidP="00EC5922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 xml:space="preserve">(a végrehajtás </w:t>
      </w:r>
      <w:r w:rsidRPr="004C71FA">
        <w:rPr>
          <w:rFonts w:ascii="Arial" w:hAnsi="Arial" w:cs="Arial"/>
        </w:rPr>
        <w:t>előkészítéséért:</w:t>
      </w:r>
    </w:p>
    <w:p w14:paraId="593B2B45" w14:textId="77777777" w:rsidR="00EC5922" w:rsidRPr="004C71FA" w:rsidRDefault="00EC5922" w:rsidP="00EC5922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Dr. Holler Péter, a Hatósági Osztály vezetője</w:t>
      </w:r>
    </w:p>
    <w:p w14:paraId="4DF7E077" w14:textId="18765A65" w:rsidR="00EC5922" w:rsidRPr="004C71FA" w:rsidRDefault="00EC5922" w:rsidP="00EC5922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Kalmár Ervin, a Városüzemeltetési Osztály vezetője</w:t>
      </w:r>
    </w:p>
    <w:p w14:paraId="396B0C5F" w14:textId="77777777" w:rsidR="00EC5922" w:rsidRPr="004C71FA" w:rsidRDefault="00EC5922" w:rsidP="00EC5922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Dr. Kovács Előd, a Polgármesteri Kabinet vezetője</w:t>
      </w:r>
      <w:r w:rsidRPr="004C71FA">
        <w:rPr>
          <w:rFonts w:ascii="Arial" w:hAnsi="Arial" w:cs="Arial"/>
          <w:bCs/>
        </w:rPr>
        <w:t>)</w:t>
      </w:r>
    </w:p>
    <w:p w14:paraId="5AC67BDE" w14:textId="77777777" w:rsidR="00EC5922" w:rsidRPr="004C71FA" w:rsidRDefault="00EC5922" w:rsidP="00EC5922">
      <w:pPr>
        <w:jc w:val="both"/>
        <w:rPr>
          <w:rFonts w:ascii="Arial" w:hAnsi="Arial" w:cs="Arial"/>
          <w:bCs/>
        </w:rPr>
      </w:pPr>
    </w:p>
    <w:p w14:paraId="0B8AC7F2" w14:textId="77777777" w:rsidR="00EC5922" w:rsidRDefault="00EC5922" w:rsidP="00EC5922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/>
          <w:u w:val="single"/>
        </w:rPr>
        <w:t>Határidő:</w:t>
      </w:r>
      <w:r w:rsidRPr="004C71FA">
        <w:rPr>
          <w:rFonts w:ascii="Arial" w:hAnsi="Arial" w:cs="Arial"/>
          <w:bCs/>
        </w:rPr>
        <w:tab/>
        <w:t>azonnal</w:t>
      </w:r>
    </w:p>
    <w:p w14:paraId="0913A761" w14:textId="77777777" w:rsidR="002E787F" w:rsidRDefault="002E787F" w:rsidP="00EC5922">
      <w:pPr>
        <w:jc w:val="both"/>
        <w:rPr>
          <w:rFonts w:ascii="Arial" w:hAnsi="Arial" w:cs="Arial"/>
          <w:bCs/>
        </w:rPr>
      </w:pPr>
    </w:p>
    <w:p w14:paraId="12D8D2C2" w14:textId="77777777" w:rsidR="00324AAD" w:rsidRDefault="00324AAD" w:rsidP="002E78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5132DC16" w14:textId="5E4EDF49" w:rsidR="002E787F" w:rsidRPr="00425AF4" w:rsidRDefault="002E787F" w:rsidP="002E787F">
      <w:pPr>
        <w:jc w:val="center"/>
        <w:rPr>
          <w:rFonts w:ascii="Arial" w:hAnsi="Arial" w:cs="Arial"/>
          <w:b/>
          <w:u w:val="single"/>
        </w:rPr>
      </w:pPr>
      <w:r w:rsidRPr="00425AF4">
        <w:rPr>
          <w:rFonts w:ascii="Arial" w:hAnsi="Arial" w:cs="Arial"/>
          <w:b/>
          <w:u w:val="single"/>
        </w:rPr>
        <w:t>HATÁROZATI JAVASLAT</w:t>
      </w:r>
    </w:p>
    <w:p w14:paraId="273227F0" w14:textId="77777777" w:rsidR="002E787F" w:rsidRPr="00425AF4" w:rsidRDefault="002E787F" w:rsidP="002E787F">
      <w:pPr>
        <w:jc w:val="center"/>
        <w:rPr>
          <w:rFonts w:ascii="Arial" w:hAnsi="Arial" w:cs="Arial"/>
          <w:b/>
          <w:u w:val="single"/>
        </w:rPr>
      </w:pPr>
      <w:r w:rsidRPr="00425AF4">
        <w:rPr>
          <w:rFonts w:ascii="Arial" w:hAnsi="Arial" w:cs="Arial"/>
          <w:b/>
          <w:u w:val="single"/>
        </w:rPr>
        <w:t>…/2022. (VI.27.) Kgy. számú határozat</w:t>
      </w:r>
    </w:p>
    <w:p w14:paraId="4A32E3E6" w14:textId="77777777" w:rsidR="002E787F" w:rsidRPr="00425AF4" w:rsidRDefault="002E787F" w:rsidP="002E787F">
      <w:pPr>
        <w:jc w:val="center"/>
        <w:rPr>
          <w:rFonts w:ascii="Arial" w:hAnsi="Arial" w:cs="Arial"/>
          <w:b/>
          <w:u w:val="single"/>
        </w:rPr>
      </w:pPr>
    </w:p>
    <w:p w14:paraId="1D5DD3DC" w14:textId="0C35E638" w:rsidR="002E787F" w:rsidRDefault="002E787F" w:rsidP="00B106D5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 xml:space="preserve">Szombathely Megyei Jogú Város Közgyűlése a Magyarország helyi önkormányzatairól szóló 2011. évi CLXXXIX. törvény 42. § 8. pontja értelmében a </w:t>
      </w:r>
      <w:r w:rsidRPr="002E787F">
        <w:rPr>
          <w:rFonts w:ascii="Arial" w:hAnsi="Arial" w:cs="Arial"/>
        </w:rPr>
        <w:t>Szombathely</w:t>
      </w:r>
      <w:r w:rsidR="00B106D5">
        <w:rPr>
          <w:rFonts w:ascii="Arial" w:hAnsi="Arial" w:cs="Arial"/>
        </w:rPr>
        <w:t>,</w:t>
      </w:r>
      <w:r w:rsidRPr="002E787F">
        <w:rPr>
          <w:rFonts w:ascii="Arial" w:hAnsi="Arial" w:cs="Arial"/>
        </w:rPr>
        <w:t xml:space="preserve"> külterület 0770 hrsz-ú, kivett országos közút</w:t>
      </w:r>
      <w:r w:rsidRPr="00B106D5">
        <w:rPr>
          <w:rFonts w:ascii="Arial" w:hAnsi="Arial" w:cs="Arial"/>
        </w:rPr>
        <w:t xml:space="preserve"> </w:t>
      </w:r>
      <w:r w:rsidRPr="004C71FA">
        <w:rPr>
          <w:rFonts w:ascii="Arial" w:hAnsi="Arial" w:cs="Arial"/>
        </w:rPr>
        <w:t>megjelölésű</w:t>
      </w:r>
      <w:r>
        <w:rPr>
          <w:rFonts w:ascii="Arial" w:hAnsi="Arial" w:cs="Arial"/>
        </w:rPr>
        <w:t xml:space="preserve"> közterületet Kutyatár utcának nevezi el.</w:t>
      </w:r>
    </w:p>
    <w:p w14:paraId="3656714E" w14:textId="77777777" w:rsidR="002E787F" w:rsidRDefault="002E787F" w:rsidP="00B106D5">
      <w:pPr>
        <w:tabs>
          <w:tab w:val="left" w:pos="1418"/>
        </w:tabs>
        <w:jc w:val="both"/>
        <w:rPr>
          <w:rFonts w:ascii="Arial" w:hAnsi="Arial" w:cs="Arial"/>
        </w:rPr>
      </w:pPr>
    </w:p>
    <w:p w14:paraId="02C6439E" w14:textId="7453F2A5" w:rsidR="002E787F" w:rsidRPr="004C71FA" w:rsidRDefault="002E787F" w:rsidP="002E787F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 xml:space="preserve">A Közgyűlés felkéri a polgármestert és a jegyzőt, hogy az 1. pontban elhatározott </w:t>
      </w:r>
      <w:r w:rsidR="00324AAD">
        <w:rPr>
          <w:rFonts w:ascii="Arial" w:hAnsi="Arial" w:cs="Arial"/>
        </w:rPr>
        <w:t xml:space="preserve">közterület </w:t>
      </w:r>
      <w:r w:rsidRPr="004C71FA">
        <w:rPr>
          <w:rFonts w:ascii="Arial" w:hAnsi="Arial" w:cs="Arial"/>
        </w:rPr>
        <w:t xml:space="preserve">elnevezéssel </w:t>
      </w:r>
      <w:r w:rsidR="00B106D5" w:rsidRPr="004C71FA">
        <w:rPr>
          <w:rFonts w:ascii="Arial" w:hAnsi="Arial" w:cs="Arial"/>
        </w:rPr>
        <w:t>kapcsolatos adatszolgáltatási kötelezettség teljesítése iránt intézkedjen</w:t>
      </w:r>
      <w:r w:rsidR="00B106D5">
        <w:rPr>
          <w:rFonts w:ascii="Arial" w:hAnsi="Arial" w:cs="Arial"/>
        </w:rPr>
        <w:t>,</w:t>
      </w:r>
      <w:r w:rsidR="00B106D5" w:rsidRPr="004C71FA">
        <w:rPr>
          <w:rFonts w:ascii="Arial" w:hAnsi="Arial" w:cs="Arial"/>
        </w:rPr>
        <w:t xml:space="preserve"> </w:t>
      </w:r>
      <w:r w:rsidRPr="004C71FA">
        <w:rPr>
          <w:rFonts w:ascii="Arial" w:hAnsi="Arial" w:cs="Arial"/>
        </w:rPr>
        <w:t>a nyilvántartásokon szükséges átvezetésről gondoskodjon.</w:t>
      </w:r>
    </w:p>
    <w:p w14:paraId="0B1CA333" w14:textId="77777777" w:rsidR="002E787F" w:rsidRPr="004C71FA" w:rsidRDefault="002E787F" w:rsidP="002E787F">
      <w:pPr>
        <w:rPr>
          <w:rFonts w:ascii="Arial" w:hAnsi="Arial" w:cs="Arial"/>
        </w:rPr>
      </w:pPr>
    </w:p>
    <w:p w14:paraId="64AD81BE" w14:textId="77777777" w:rsidR="002E787F" w:rsidRPr="004C71FA" w:rsidRDefault="002E787F" w:rsidP="002E787F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14:paraId="6F5738EB" w14:textId="77777777" w:rsidR="002E787F" w:rsidRPr="004C71FA" w:rsidRDefault="002E787F" w:rsidP="002E787F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002F774D" w14:textId="77777777" w:rsidR="002E787F" w:rsidRPr="004C71FA" w:rsidRDefault="002E787F" w:rsidP="002E787F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/>
          <w:u w:val="single"/>
        </w:rPr>
        <w:t>Felelős:</w:t>
      </w:r>
      <w:r w:rsidRPr="004C71FA">
        <w:rPr>
          <w:rFonts w:ascii="Arial" w:hAnsi="Arial" w:cs="Arial"/>
          <w:bCs/>
        </w:rPr>
        <w:tab/>
        <w:t>Dr. Nemény András polgármester</w:t>
      </w:r>
    </w:p>
    <w:p w14:paraId="3800760D" w14:textId="77777777" w:rsidR="002E787F" w:rsidRPr="004C71FA" w:rsidRDefault="002E787F" w:rsidP="002E787F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>Horváth Soma alpolgármester</w:t>
      </w:r>
    </w:p>
    <w:p w14:paraId="04BDA998" w14:textId="77777777" w:rsidR="002E787F" w:rsidRPr="004C71FA" w:rsidRDefault="002E787F" w:rsidP="002E787F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>Dr. Károlyi Ákos jegyző</w:t>
      </w:r>
    </w:p>
    <w:p w14:paraId="7B1FD80C" w14:textId="77777777" w:rsidR="002E787F" w:rsidRPr="004C71FA" w:rsidRDefault="002E787F" w:rsidP="002E787F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  <w:bCs/>
        </w:rPr>
        <w:tab/>
      </w:r>
      <w:r w:rsidRPr="004C71FA">
        <w:rPr>
          <w:rFonts w:ascii="Arial" w:hAnsi="Arial" w:cs="Arial"/>
          <w:bCs/>
        </w:rPr>
        <w:tab/>
        <w:t xml:space="preserve">(a végrehajtás </w:t>
      </w:r>
      <w:r w:rsidRPr="004C71FA">
        <w:rPr>
          <w:rFonts w:ascii="Arial" w:hAnsi="Arial" w:cs="Arial"/>
        </w:rPr>
        <w:t>előkészítéséért:</w:t>
      </w:r>
    </w:p>
    <w:p w14:paraId="0FB04E88" w14:textId="77777777" w:rsidR="002E787F" w:rsidRPr="004C71FA" w:rsidRDefault="002E787F" w:rsidP="002E787F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Dr. Holler Péter, a Hatósági Osztály vezetője</w:t>
      </w:r>
    </w:p>
    <w:p w14:paraId="79C168C8" w14:textId="54B3E45D" w:rsidR="002E787F" w:rsidRPr="004C71FA" w:rsidRDefault="002E787F" w:rsidP="002E787F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Kalmár Ervin, a Városüzemeltetési Osztály vezetője</w:t>
      </w:r>
    </w:p>
    <w:p w14:paraId="0BDDB566" w14:textId="77777777" w:rsidR="002E787F" w:rsidRPr="004C71FA" w:rsidRDefault="002E787F" w:rsidP="002E787F">
      <w:pPr>
        <w:jc w:val="both"/>
        <w:rPr>
          <w:rFonts w:ascii="Arial" w:hAnsi="Arial" w:cs="Arial"/>
        </w:rPr>
      </w:pPr>
      <w:r w:rsidRPr="004C71FA">
        <w:rPr>
          <w:rFonts w:ascii="Arial" w:hAnsi="Arial" w:cs="Arial"/>
        </w:rPr>
        <w:tab/>
      </w:r>
      <w:r w:rsidRPr="004C71FA">
        <w:rPr>
          <w:rFonts w:ascii="Arial" w:hAnsi="Arial" w:cs="Arial"/>
        </w:rPr>
        <w:tab/>
        <w:t>Dr. Kovács Előd, a Polgármesteri Kabinet vezetője</w:t>
      </w:r>
      <w:r w:rsidRPr="004C71FA">
        <w:rPr>
          <w:rFonts w:ascii="Arial" w:hAnsi="Arial" w:cs="Arial"/>
          <w:bCs/>
        </w:rPr>
        <w:t>)</w:t>
      </w:r>
    </w:p>
    <w:p w14:paraId="5384BD88" w14:textId="77777777" w:rsidR="002E787F" w:rsidRPr="004C71FA" w:rsidRDefault="002E787F" w:rsidP="002E787F">
      <w:pPr>
        <w:jc w:val="both"/>
        <w:rPr>
          <w:rFonts w:ascii="Arial" w:hAnsi="Arial" w:cs="Arial"/>
          <w:bCs/>
        </w:rPr>
      </w:pPr>
    </w:p>
    <w:p w14:paraId="587A7FCF" w14:textId="0F769EB9" w:rsidR="00D54DF8" w:rsidRPr="005E26D2" w:rsidRDefault="002E787F" w:rsidP="007A7F9C">
      <w:pPr>
        <w:jc w:val="both"/>
        <w:rPr>
          <w:rFonts w:ascii="Arial" w:hAnsi="Arial" w:cs="Arial"/>
          <w:bCs/>
        </w:rPr>
      </w:pPr>
      <w:r w:rsidRPr="004C71FA">
        <w:rPr>
          <w:rFonts w:ascii="Arial" w:hAnsi="Arial" w:cs="Arial"/>
          <w:b/>
          <w:u w:val="single"/>
        </w:rPr>
        <w:t>Határidő:</w:t>
      </w:r>
      <w:r w:rsidRPr="004C71FA">
        <w:rPr>
          <w:rFonts w:ascii="Arial" w:hAnsi="Arial" w:cs="Arial"/>
          <w:bCs/>
        </w:rPr>
        <w:tab/>
        <w:t>azonnal</w:t>
      </w:r>
    </w:p>
    <w:sectPr w:rsidR="00D54DF8" w:rsidRPr="005E26D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BA7C" w14:textId="77777777" w:rsidR="00164EDE" w:rsidRDefault="00164EDE">
      <w:r>
        <w:separator/>
      </w:r>
    </w:p>
  </w:endnote>
  <w:endnote w:type="continuationSeparator" w:id="0">
    <w:p w14:paraId="4FFA539B" w14:textId="77777777" w:rsidR="00164EDE" w:rsidRDefault="001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DEB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5040B" wp14:editId="4798C8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DED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585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585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C8D1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5F37D4D0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7BEC1610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B17503C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0743" w14:textId="77777777" w:rsidR="00164EDE" w:rsidRDefault="00164EDE">
      <w:r>
        <w:separator/>
      </w:r>
    </w:p>
  </w:footnote>
  <w:footnote w:type="continuationSeparator" w:id="0">
    <w:p w14:paraId="6D8F9EB4" w14:textId="77777777" w:rsidR="00164EDE" w:rsidRDefault="001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1E44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B5A54C7" wp14:editId="637326C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5DBDD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B8079DD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ACFDF3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3B20E5B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0DD6B5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A1458A9" w14:textId="77777777" w:rsidR="00EC5922" w:rsidRDefault="00EC5922" w:rsidP="00EC5922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296B9783" w14:textId="2112B0AB" w:rsidR="00514CD3" w:rsidRPr="00CD05BF" w:rsidRDefault="00EC5922" w:rsidP="00EC5922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1FA04B31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3715F08" w14:textId="21CF07B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B72073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F5793A5" w14:textId="77777777" w:rsidR="00514CD3" w:rsidRPr="00CD05BF" w:rsidRDefault="00514CD3" w:rsidP="00514CD3">
    <w:pPr>
      <w:rPr>
        <w:rFonts w:ascii="Arial" w:hAnsi="Arial" w:cs="Arial"/>
        <w:bCs/>
      </w:rPr>
    </w:pPr>
  </w:p>
  <w:p w14:paraId="2DC7DD56" w14:textId="77777777" w:rsidR="00514CD3" w:rsidRPr="00CD05BF" w:rsidRDefault="00514CD3" w:rsidP="00514CD3">
    <w:pPr>
      <w:rPr>
        <w:rFonts w:ascii="Arial" w:hAnsi="Arial" w:cs="Arial"/>
        <w:bCs/>
      </w:rPr>
    </w:pPr>
  </w:p>
  <w:p w14:paraId="6782EF27" w14:textId="77777777" w:rsidR="00514CD3" w:rsidRPr="00CD05BF" w:rsidRDefault="00514CD3" w:rsidP="00514CD3">
    <w:pPr>
      <w:rPr>
        <w:rFonts w:ascii="Arial" w:hAnsi="Arial" w:cs="Arial"/>
        <w:bCs/>
      </w:rPr>
    </w:pPr>
  </w:p>
  <w:p w14:paraId="251D8CE0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9B241D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693E3F7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1190143483">
    <w:abstractNumId w:val="3"/>
  </w:num>
  <w:num w:numId="2" w16cid:durableId="2061055282">
    <w:abstractNumId w:val="3"/>
  </w:num>
  <w:num w:numId="3" w16cid:durableId="46997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136030">
    <w:abstractNumId w:val="1"/>
  </w:num>
  <w:num w:numId="5" w16cid:durableId="554388915">
    <w:abstractNumId w:val="2"/>
  </w:num>
  <w:num w:numId="6" w16cid:durableId="158973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E62"/>
    <w:rsid w:val="00001694"/>
    <w:rsid w:val="00064202"/>
    <w:rsid w:val="0007432C"/>
    <w:rsid w:val="000B55E4"/>
    <w:rsid w:val="000C593A"/>
    <w:rsid w:val="000D5554"/>
    <w:rsid w:val="000F0700"/>
    <w:rsid w:val="000F272A"/>
    <w:rsid w:val="0012325D"/>
    <w:rsid w:val="00132161"/>
    <w:rsid w:val="00150420"/>
    <w:rsid w:val="00164EDE"/>
    <w:rsid w:val="00167839"/>
    <w:rsid w:val="00167EF9"/>
    <w:rsid w:val="00172BD8"/>
    <w:rsid w:val="00177710"/>
    <w:rsid w:val="00181799"/>
    <w:rsid w:val="00193202"/>
    <w:rsid w:val="001A4648"/>
    <w:rsid w:val="001D2E22"/>
    <w:rsid w:val="00210C60"/>
    <w:rsid w:val="00220508"/>
    <w:rsid w:val="00231860"/>
    <w:rsid w:val="002368CF"/>
    <w:rsid w:val="002466B9"/>
    <w:rsid w:val="002A68E2"/>
    <w:rsid w:val="002E0E60"/>
    <w:rsid w:val="002E28F2"/>
    <w:rsid w:val="002E787F"/>
    <w:rsid w:val="003019C2"/>
    <w:rsid w:val="0031354B"/>
    <w:rsid w:val="003160A0"/>
    <w:rsid w:val="00324AAD"/>
    <w:rsid w:val="00325973"/>
    <w:rsid w:val="0032649B"/>
    <w:rsid w:val="0034130E"/>
    <w:rsid w:val="00356256"/>
    <w:rsid w:val="003638A8"/>
    <w:rsid w:val="00387E79"/>
    <w:rsid w:val="0039110C"/>
    <w:rsid w:val="003A7495"/>
    <w:rsid w:val="003E618D"/>
    <w:rsid w:val="003F3CB6"/>
    <w:rsid w:val="00415A39"/>
    <w:rsid w:val="0041689D"/>
    <w:rsid w:val="00425AF4"/>
    <w:rsid w:val="00430EA9"/>
    <w:rsid w:val="004A5006"/>
    <w:rsid w:val="004C71FA"/>
    <w:rsid w:val="00504834"/>
    <w:rsid w:val="00514CD3"/>
    <w:rsid w:val="005246DD"/>
    <w:rsid w:val="005321D7"/>
    <w:rsid w:val="005408AF"/>
    <w:rsid w:val="00582330"/>
    <w:rsid w:val="005B3EF7"/>
    <w:rsid w:val="005C2C6C"/>
    <w:rsid w:val="005C37EB"/>
    <w:rsid w:val="005D0011"/>
    <w:rsid w:val="005E26D2"/>
    <w:rsid w:val="005F19FE"/>
    <w:rsid w:val="005F2349"/>
    <w:rsid w:val="00604D65"/>
    <w:rsid w:val="0061287F"/>
    <w:rsid w:val="00634662"/>
    <w:rsid w:val="00635388"/>
    <w:rsid w:val="006446FD"/>
    <w:rsid w:val="00651791"/>
    <w:rsid w:val="0065211E"/>
    <w:rsid w:val="00663D8C"/>
    <w:rsid w:val="00673677"/>
    <w:rsid w:val="00692C4D"/>
    <w:rsid w:val="006A73A5"/>
    <w:rsid w:val="006B372D"/>
    <w:rsid w:val="006B5218"/>
    <w:rsid w:val="006C19EF"/>
    <w:rsid w:val="006C4D12"/>
    <w:rsid w:val="006D0C4D"/>
    <w:rsid w:val="006E424B"/>
    <w:rsid w:val="00700E95"/>
    <w:rsid w:val="007326FF"/>
    <w:rsid w:val="00760F4C"/>
    <w:rsid w:val="007A0E65"/>
    <w:rsid w:val="007A7F9C"/>
    <w:rsid w:val="007B2FF9"/>
    <w:rsid w:val="007B4FA9"/>
    <w:rsid w:val="007B5048"/>
    <w:rsid w:val="007C40AF"/>
    <w:rsid w:val="007D0E6C"/>
    <w:rsid w:val="007F2F31"/>
    <w:rsid w:val="007F3F76"/>
    <w:rsid w:val="00804888"/>
    <w:rsid w:val="0082660D"/>
    <w:rsid w:val="00834A26"/>
    <w:rsid w:val="008728D0"/>
    <w:rsid w:val="008C4D8C"/>
    <w:rsid w:val="0091509C"/>
    <w:rsid w:val="00927314"/>
    <w:rsid w:val="00930CD7"/>
    <w:rsid w:val="00934781"/>
    <w:rsid w:val="009348EA"/>
    <w:rsid w:val="00937CFE"/>
    <w:rsid w:val="0096279B"/>
    <w:rsid w:val="00977102"/>
    <w:rsid w:val="00986592"/>
    <w:rsid w:val="009B0B46"/>
    <w:rsid w:val="009B5040"/>
    <w:rsid w:val="009D4366"/>
    <w:rsid w:val="009E41A1"/>
    <w:rsid w:val="00A73A63"/>
    <w:rsid w:val="00A7633E"/>
    <w:rsid w:val="00AB7B31"/>
    <w:rsid w:val="00AD08CD"/>
    <w:rsid w:val="00AE14C5"/>
    <w:rsid w:val="00B103B4"/>
    <w:rsid w:val="00B106D5"/>
    <w:rsid w:val="00B27192"/>
    <w:rsid w:val="00B610E8"/>
    <w:rsid w:val="00B61FD7"/>
    <w:rsid w:val="00B72073"/>
    <w:rsid w:val="00B90E62"/>
    <w:rsid w:val="00B94630"/>
    <w:rsid w:val="00BA710A"/>
    <w:rsid w:val="00BC46F6"/>
    <w:rsid w:val="00BD2D29"/>
    <w:rsid w:val="00BE370B"/>
    <w:rsid w:val="00C03934"/>
    <w:rsid w:val="00C45519"/>
    <w:rsid w:val="00C45854"/>
    <w:rsid w:val="00C71580"/>
    <w:rsid w:val="00C9458F"/>
    <w:rsid w:val="00CA483B"/>
    <w:rsid w:val="00CB5564"/>
    <w:rsid w:val="00CC05C0"/>
    <w:rsid w:val="00CC3D62"/>
    <w:rsid w:val="00D1249A"/>
    <w:rsid w:val="00D16D55"/>
    <w:rsid w:val="00D54DF8"/>
    <w:rsid w:val="00D713B0"/>
    <w:rsid w:val="00D77A22"/>
    <w:rsid w:val="00DA14B3"/>
    <w:rsid w:val="00DC6DB1"/>
    <w:rsid w:val="00E05BAB"/>
    <w:rsid w:val="00E1763F"/>
    <w:rsid w:val="00E27282"/>
    <w:rsid w:val="00E35871"/>
    <w:rsid w:val="00E46017"/>
    <w:rsid w:val="00E51A80"/>
    <w:rsid w:val="00E542E9"/>
    <w:rsid w:val="00E63CDA"/>
    <w:rsid w:val="00E72A17"/>
    <w:rsid w:val="00E82F69"/>
    <w:rsid w:val="00E950D2"/>
    <w:rsid w:val="00E96E62"/>
    <w:rsid w:val="00EB4170"/>
    <w:rsid w:val="00EB56E1"/>
    <w:rsid w:val="00EB5CC4"/>
    <w:rsid w:val="00EC2A96"/>
    <w:rsid w:val="00EC4F94"/>
    <w:rsid w:val="00EC5922"/>
    <w:rsid w:val="00EC7C11"/>
    <w:rsid w:val="00ED259C"/>
    <w:rsid w:val="00F17E03"/>
    <w:rsid w:val="00F52F2F"/>
    <w:rsid w:val="00F87220"/>
    <w:rsid w:val="00FA2B9B"/>
    <w:rsid w:val="00FC429D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ABD3D"/>
  <w15:docId w15:val="{49CE824A-340A-4E51-8C2B-2B96DDD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92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C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kgy%20el&#337;terjeszt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E1590-A0E6-477E-9C13-538A45778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</Template>
  <TotalTime>270</TotalTime>
  <Pages>4</Pages>
  <Words>917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Péter dr.</dc:creator>
  <cp:lastModifiedBy>Holler Péter dr.</cp:lastModifiedBy>
  <cp:revision>49</cp:revision>
  <cp:lastPrinted>2022-06-14T17:14:00Z</cp:lastPrinted>
  <dcterms:created xsi:type="dcterms:W3CDTF">2022-06-13T18:34:00Z</dcterms:created>
  <dcterms:modified xsi:type="dcterms:W3CDTF">2022-06-15T08:02:00Z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