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0350" w14:textId="77777777" w:rsidR="00F86CDE" w:rsidRPr="00095B7D" w:rsidRDefault="00F86CDE" w:rsidP="007571AD">
      <w:pPr>
        <w:pStyle w:val="Cmsor1"/>
        <w:autoSpaceDE/>
        <w:autoSpaceDN/>
        <w:adjustRightInd/>
        <w:spacing w:before="0" w:line="240" w:lineRule="auto"/>
        <w:rPr>
          <w:szCs w:val="26"/>
        </w:rPr>
      </w:pPr>
      <w:r w:rsidRPr="00095B7D">
        <w:rPr>
          <w:szCs w:val="26"/>
        </w:rPr>
        <w:t>Szombathely Megyei Jogú Város Önkormányzata Közgyűlésének</w:t>
      </w:r>
    </w:p>
    <w:p w14:paraId="615C0461" w14:textId="38D8D5BC" w:rsidR="00F86CDE" w:rsidRPr="00095B7D" w:rsidRDefault="004E6917" w:rsidP="007571AD">
      <w:pPr>
        <w:jc w:val="center"/>
        <w:rPr>
          <w:rFonts w:ascii="Arial" w:hAnsi="Arial" w:cs="Arial"/>
          <w:b/>
          <w:bCs/>
          <w:szCs w:val="26"/>
        </w:rPr>
      </w:pPr>
      <w:r>
        <w:rPr>
          <w:rFonts w:ascii="Arial" w:hAnsi="Arial" w:cs="Arial"/>
          <w:b/>
          <w:bCs/>
          <w:szCs w:val="26"/>
        </w:rPr>
        <w:t>7/</w:t>
      </w:r>
      <w:r w:rsidR="00F86CDE" w:rsidRPr="00095B7D">
        <w:rPr>
          <w:rFonts w:ascii="Arial" w:hAnsi="Arial" w:cs="Arial"/>
          <w:b/>
          <w:bCs/>
          <w:szCs w:val="26"/>
        </w:rPr>
        <w:t>20</w:t>
      </w:r>
      <w:r w:rsidR="00EE16BA" w:rsidRPr="00095B7D">
        <w:rPr>
          <w:rFonts w:ascii="Arial" w:hAnsi="Arial" w:cs="Arial"/>
          <w:b/>
          <w:bCs/>
          <w:szCs w:val="26"/>
        </w:rPr>
        <w:t>2</w:t>
      </w:r>
      <w:r w:rsidR="006F1610" w:rsidRPr="00095B7D">
        <w:rPr>
          <w:rFonts w:ascii="Arial" w:hAnsi="Arial" w:cs="Arial"/>
          <w:b/>
          <w:bCs/>
          <w:szCs w:val="26"/>
        </w:rPr>
        <w:t>2</w:t>
      </w:r>
      <w:r w:rsidR="00F86CDE" w:rsidRPr="00095B7D">
        <w:rPr>
          <w:rFonts w:ascii="Arial" w:hAnsi="Arial" w:cs="Arial"/>
          <w:b/>
          <w:bCs/>
          <w:i/>
          <w:iCs/>
          <w:szCs w:val="26"/>
        </w:rPr>
        <w:t xml:space="preserve">. </w:t>
      </w:r>
      <w:r w:rsidR="00F86CDE" w:rsidRPr="00095B7D">
        <w:rPr>
          <w:rFonts w:ascii="Arial" w:hAnsi="Arial" w:cs="Arial"/>
          <w:b/>
          <w:bCs/>
          <w:szCs w:val="26"/>
        </w:rPr>
        <w:t>(</w:t>
      </w:r>
      <w:r>
        <w:rPr>
          <w:rFonts w:ascii="Arial" w:hAnsi="Arial" w:cs="Arial"/>
          <w:b/>
          <w:bCs/>
          <w:szCs w:val="26"/>
        </w:rPr>
        <w:t>V.31.</w:t>
      </w:r>
      <w:r w:rsidR="00F86CDE" w:rsidRPr="00095B7D">
        <w:rPr>
          <w:rFonts w:ascii="Arial" w:hAnsi="Arial" w:cs="Arial"/>
          <w:b/>
          <w:bCs/>
          <w:szCs w:val="26"/>
        </w:rPr>
        <w:t>) önkormányzati rendelete</w:t>
      </w:r>
    </w:p>
    <w:p w14:paraId="2220E1CB" w14:textId="4D2716B3" w:rsidR="00F86CDE" w:rsidRPr="00095B7D" w:rsidRDefault="00F86CDE" w:rsidP="007571AD">
      <w:pPr>
        <w:jc w:val="center"/>
        <w:rPr>
          <w:rFonts w:ascii="Arial" w:hAnsi="Arial" w:cs="Arial"/>
          <w:b/>
          <w:bCs/>
          <w:szCs w:val="26"/>
        </w:rPr>
      </w:pPr>
      <w:r w:rsidRPr="00095B7D">
        <w:rPr>
          <w:rFonts w:ascii="Arial" w:hAnsi="Arial" w:cs="Arial"/>
          <w:b/>
          <w:bCs/>
          <w:szCs w:val="26"/>
        </w:rPr>
        <w:t>az önkormányzat 20</w:t>
      </w:r>
      <w:r w:rsidR="002102B6" w:rsidRPr="00095B7D">
        <w:rPr>
          <w:rFonts w:ascii="Arial" w:hAnsi="Arial" w:cs="Arial"/>
          <w:b/>
          <w:bCs/>
          <w:szCs w:val="26"/>
        </w:rPr>
        <w:t>2</w:t>
      </w:r>
      <w:r w:rsidR="006F1610" w:rsidRPr="00095B7D">
        <w:rPr>
          <w:rFonts w:ascii="Arial" w:hAnsi="Arial" w:cs="Arial"/>
          <w:b/>
          <w:bCs/>
          <w:szCs w:val="26"/>
        </w:rPr>
        <w:t>1</w:t>
      </w:r>
      <w:r w:rsidRPr="00095B7D">
        <w:rPr>
          <w:rFonts w:ascii="Arial" w:hAnsi="Arial" w:cs="Arial"/>
          <w:b/>
          <w:bCs/>
          <w:szCs w:val="26"/>
        </w:rPr>
        <w:t>. évi</w:t>
      </w:r>
      <w:r w:rsidR="00E75B88" w:rsidRPr="00095B7D">
        <w:rPr>
          <w:rFonts w:ascii="Arial" w:hAnsi="Arial" w:cs="Arial"/>
          <w:b/>
          <w:bCs/>
          <w:szCs w:val="26"/>
        </w:rPr>
        <w:t xml:space="preserve"> </w:t>
      </w:r>
      <w:r w:rsidRPr="00095B7D">
        <w:rPr>
          <w:rFonts w:ascii="Arial" w:hAnsi="Arial" w:cs="Arial"/>
          <w:b/>
          <w:bCs/>
          <w:szCs w:val="26"/>
        </w:rPr>
        <w:t>gazdálkodásának végrehajtásáról</w:t>
      </w:r>
    </w:p>
    <w:p w14:paraId="6282F971" w14:textId="77777777" w:rsidR="00F86CDE" w:rsidRPr="00095B7D" w:rsidRDefault="00F86CDE" w:rsidP="007571AD">
      <w:pPr>
        <w:rPr>
          <w:rFonts w:ascii="Arial" w:hAnsi="Arial" w:cs="Arial"/>
          <w:szCs w:val="26"/>
        </w:rPr>
      </w:pPr>
    </w:p>
    <w:p w14:paraId="62E5F5F0" w14:textId="4F48A79D" w:rsidR="00B82DE4" w:rsidRPr="00095B7D" w:rsidRDefault="00B82DE4" w:rsidP="00B82DE4">
      <w:pPr>
        <w:tabs>
          <w:tab w:val="left" w:pos="567"/>
          <w:tab w:val="left" w:pos="850"/>
          <w:tab w:val="left" w:pos="2835"/>
          <w:tab w:val="left" w:pos="4252"/>
          <w:tab w:val="decimal" w:pos="4536"/>
          <w:tab w:val="decimal" w:pos="7654"/>
          <w:tab w:val="right" w:pos="8789"/>
        </w:tabs>
        <w:ind w:right="187"/>
        <w:jc w:val="both"/>
        <w:rPr>
          <w:rFonts w:ascii="Arial" w:hAnsi="Arial" w:cs="Arial"/>
        </w:rPr>
      </w:pPr>
      <w:r w:rsidRPr="00095B7D">
        <w:rPr>
          <w:rFonts w:ascii="Arial" w:hAnsi="Arial" w:cs="Arial"/>
          <w:bCs/>
        </w:rPr>
        <w:t xml:space="preserve">Szombathely Megyei Jogú Város Önkormányzatának </w:t>
      </w:r>
      <w:r w:rsidR="004E0832">
        <w:rPr>
          <w:rFonts w:ascii="Arial" w:hAnsi="Arial" w:cs="Arial"/>
          <w:bCs/>
        </w:rPr>
        <w:t>Közgyűlése</w:t>
      </w:r>
      <w:r w:rsidRPr="00095B7D">
        <w:rPr>
          <w:rFonts w:ascii="Arial" w:hAnsi="Arial" w:cs="Arial"/>
          <w:bCs/>
        </w:rPr>
        <w:t xml:space="preserve"> </w:t>
      </w:r>
      <w:r w:rsidRPr="00095B7D">
        <w:rPr>
          <w:rFonts w:ascii="Arial" w:hAnsi="Arial" w:cs="Arial"/>
        </w:rPr>
        <w:t>az Alaptörvény 32. cikk (2) bekezdésében meghatározott eredeti jogalkotói hatáskör</w:t>
      </w:r>
      <w:r w:rsidR="004E0832">
        <w:rPr>
          <w:rFonts w:ascii="Arial" w:hAnsi="Arial" w:cs="Arial"/>
        </w:rPr>
        <w:t>é</w:t>
      </w:r>
      <w:r w:rsidRPr="00095B7D">
        <w:rPr>
          <w:rFonts w:ascii="Arial" w:hAnsi="Arial" w:cs="Arial"/>
        </w:rPr>
        <w:t>ben, az Alaptörvény 32. cikk (1) bekezdés f) pontjában meghatározott feladatkör</w:t>
      </w:r>
      <w:r w:rsidR="004E0832">
        <w:rPr>
          <w:rFonts w:ascii="Arial" w:hAnsi="Arial" w:cs="Arial"/>
        </w:rPr>
        <w:t>é</w:t>
      </w:r>
      <w:r w:rsidRPr="00095B7D">
        <w:rPr>
          <w:rFonts w:ascii="Arial" w:hAnsi="Arial" w:cs="Arial"/>
        </w:rPr>
        <w:t>ben eljárva a következőket rendeli el:</w:t>
      </w:r>
    </w:p>
    <w:p w14:paraId="35F5DBFD" w14:textId="77777777" w:rsidR="00F86CDE" w:rsidRPr="00095B7D" w:rsidRDefault="00F86CDE" w:rsidP="007571AD">
      <w:pPr>
        <w:jc w:val="both"/>
        <w:rPr>
          <w:rFonts w:ascii="Arial" w:hAnsi="Arial" w:cs="Arial"/>
        </w:rPr>
      </w:pPr>
    </w:p>
    <w:p w14:paraId="34053FCB" w14:textId="77777777" w:rsidR="00F86CDE" w:rsidRPr="00095B7D" w:rsidRDefault="00F0254D" w:rsidP="007571AD">
      <w:pPr>
        <w:jc w:val="center"/>
        <w:rPr>
          <w:rFonts w:ascii="Arial" w:hAnsi="Arial" w:cs="Arial"/>
          <w:b/>
          <w:bCs/>
          <w:szCs w:val="28"/>
        </w:rPr>
      </w:pPr>
      <w:r w:rsidRPr="00095B7D">
        <w:rPr>
          <w:rFonts w:ascii="Arial" w:hAnsi="Arial" w:cs="Arial"/>
          <w:b/>
          <w:bCs/>
          <w:szCs w:val="28"/>
        </w:rPr>
        <w:t>1. §</w:t>
      </w:r>
    </w:p>
    <w:p w14:paraId="486D2224" w14:textId="77777777" w:rsidR="00F86CDE" w:rsidRPr="00095B7D" w:rsidRDefault="00F86CDE" w:rsidP="007571AD">
      <w:pPr>
        <w:jc w:val="both"/>
        <w:rPr>
          <w:rFonts w:ascii="Arial" w:hAnsi="Arial" w:cs="Arial"/>
          <w:b/>
          <w:bCs/>
          <w:szCs w:val="28"/>
        </w:rPr>
      </w:pPr>
    </w:p>
    <w:p w14:paraId="1DC39F4A" w14:textId="77777777" w:rsidR="00F86CDE" w:rsidRPr="00095B7D" w:rsidRDefault="00F86CDE" w:rsidP="007571AD">
      <w:pPr>
        <w:pStyle w:val="Szvegtrzs"/>
        <w:autoSpaceDE/>
        <w:autoSpaceDN/>
        <w:adjustRightInd/>
        <w:spacing w:line="240" w:lineRule="auto"/>
        <w:rPr>
          <w:szCs w:val="28"/>
        </w:rPr>
      </w:pPr>
      <w:r w:rsidRPr="00095B7D">
        <w:rPr>
          <w:szCs w:val="28"/>
        </w:rPr>
        <w:t xml:space="preserve">A rendelet hatálya a Közgyűlésre és annak szerveire, az önkormányzat </w:t>
      </w:r>
      <w:r w:rsidR="00A2260B" w:rsidRPr="00095B7D">
        <w:rPr>
          <w:szCs w:val="28"/>
        </w:rPr>
        <w:t>költségvetési szerveire</w:t>
      </w:r>
      <w:r w:rsidRPr="00095B7D">
        <w:rPr>
          <w:szCs w:val="28"/>
        </w:rPr>
        <w:t xml:space="preserve"> terjed ki. </w:t>
      </w:r>
    </w:p>
    <w:p w14:paraId="74C2960C" w14:textId="77777777" w:rsidR="00F86CDE" w:rsidRPr="00095B7D" w:rsidRDefault="00F86CDE" w:rsidP="007571AD">
      <w:pPr>
        <w:jc w:val="both"/>
        <w:rPr>
          <w:rFonts w:ascii="Arial" w:hAnsi="Arial" w:cs="Arial"/>
        </w:rPr>
      </w:pPr>
    </w:p>
    <w:p w14:paraId="68034517" w14:textId="77777777" w:rsidR="00F86CDE" w:rsidRPr="00095B7D" w:rsidRDefault="00F86CDE" w:rsidP="007571AD">
      <w:pPr>
        <w:pStyle w:val="Cmsor1"/>
        <w:numPr>
          <w:ilvl w:val="0"/>
          <w:numId w:val="21"/>
        </w:numPr>
        <w:spacing w:before="0" w:line="240" w:lineRule="auto"/>
      </w:pPr>
      <w:r w:rsidRPr="00095B7D">
        <w:t>AZ ÖNKORMÁNYZAT BEVÉTELEI ÉS KIADÁSAI</w:t>
      </w:r>
    </w:p>
    <w:p w14:paraId="607E7193" w14:textId="77777777" w:rsidR="00F86CDE" w:rsidRPr="00095B7D" w:rsidRDefault="00F86CDE" w:rsidP="007571AD">
      <w:pPr>
        <w:ind w:left="357"/>
        <w:jc w:val="center"/>
        <w:rPr>
          <w:rFonts w:ascii="Arial" w:hAnsi="Arial" w:cs="Arial"/>
          <w:b/>
          <w:bCs/>
          <w:szCs w:val="28"/>
        </w:rPr>
      </w:pPr>
    </w:p>
    <w:p w14:paraId="6DD7F5A8" w14:textId="77777777" w:rsidR="00F86CDE" w:rsidRPr="00095B7D" w:rsidRDefault="00F0254D" w:rsidP="007571AD">
      <w:pPr>
        <w:jc w:val="center"/>
        <w:rPr>
          <w:rFonts w:ascii="Arial" w:hAnsi="Arial" w:cs="Arial"/>
          <w:b/>
          <w:bCs/>
          <w:szCs w:val="28"/>
        </w:rPr>
      </w:pPr>
      <w:r w:rsidRPr="00095B7D">
        <w:rPr>
          <w:rFonts w:ascii="Arial" w:hAnsi="Arial" w:cs="Arial"/>
          <w:b/>
          <w:bCs/>
          <w:szCs w:val="28"/>
        </w:rPr>
        <w:t>2. §</w:t>
      </w:r>
    </w:p>
    <w:p w14:paraId="10F82565" w14:textId="77777777" w:rsidR="00514AB8" w:rsidRPr="00095B7D" w:rsidRDefault="00514AB8" w:rsidP="007571AD">
      <w:pPr>
        <w:jc w:val="center"/>
        <w:rPr>
          <w:rFonts w:ascii="Arial" w:hAnsi="Arial" w:cs="Arial"/>
          <w:b/>
          <w:bCs/>
          <w:szCs w:val="28"/>
        </w:rPr>
      </w:pPr>
    </w:p>
    <w:p w14:paraId="1ABF54CF" w14:textId="2D3DADD2" w:rsidR="00514AB8" w:rsidRPr="00095B7D" w:rsidRDefault="00514AB8" w:rsidP="007571AD">
      <w:pPr>
        <w:ind w:left="567" w:hanging="567"/>
        <w:jc w:val="both"/>
        <w:rPr>
          <w:rFonts w:ascii="Arial" w:hAnsi="Arial" w:cs="Arial"/>
          <w:szCs w:val="20"/>
        </w:rPr>
      </w:pPr>
      <w:r w:rsidRPr="00095B7D">
        <w:rPr>
          <w:rFonts w:ascii="Arial" w:hAnsi="Arial" w:cs="Arial"/>
          <w:szCs w:val="20"/>
        </w:rPr>
        <w:t>(1)</w:t>
      </w:r>
      <w:r w:rsidRPr="00095B7D">
        <w:rPr>
          <w:rFonts w:ascii="Arial" w:hAnsi="Arial" w:cs="Arial"/>
          <w:szCs w:val="20"/>
        </w:rPr>
        <w:tab/>
        <w:t>A Közgyűlés a</w:t>
      </w:r>
      <w:r w:rsidR="00AD177B" w:rsidRPr="00095B7D">
        <w:rPr>
          <w:rFonts w:ascii="Arial" w:hAnsi="Arial" w:cs="Arial"/>
          <w:szCs w:val="20"/>
        </w:rPr>
        <w:t>z</w:t>
      </w:r>
      <w:r w:rsidRPr="00095B7D">
        <w:rPr>
          <w:rFonts w:ascii="Arial" w:hAnsi="Arial" w:cs="Arial"/>
          <w:szCs w:val="20"/>
        </w:rPr>
        <w:t xml:space="preserve"> </w:t>
      </w:r>
      <w:r w:rsidR="00AD177B" w:rsidRPr="00095B7D">
        <w:rPr>
          <w:rFonts w:ascii="Arial" w:hAnsi="Arial" w:cs="Arial"/>
          <w:szCs w:val="20"/>
        </w:rPr>
        <w:t>Ö</w:t>
      </w:r>
      <w:r w:rsidRPr="00095B7D">
        <w:rPr>
          <w:rFonts w:ascii="Arial" w:hAnsi="Arial" w:cs="Arial"/>
          <w:szCs w:val="20"/>
        </w:rPr>
        <w:t>nkormányzat 20</w:t>
      </w:r>
      <w:r w:rsidR="002102B6" w:rsidRPr="00095B7D">
        <w:rPr>
          <w:rFonts w:ascii="Arial" w:hAnsi="Arial" w:cs="Arial"/>
          <w:szCs w:val="20"/>
        </w:rPr>
        <w:t>2</w:t>
      </w:r>
      <w:r w:rsidR="00B56B49" w:rsidRPr="00095B7D">
        <w:rPr>
          <w:rFonts w:ascii="Arial" w:hAnsi="Arial" w:cs="Arial"/>
          <w:szCs w:val="20"/>
        </w:rPr>
        <w:t>1</w:t>
      </w:r>
      <w:r w:rsidRPr="00095B7D">
        <w:rPr>
          <w:rFonts w:ascii="Arial" w:hAnsi="Arial" w:cs="Arial"/>
          <w:szCs w:val="20"/>
        </w:rPr>
        <w:t xml:space="preserve">. évi költségvetésének tényleges bevételi főösszegét </w:t>
      </w:r>
      <w:r w:rsidR="003C3666" w:rsidRPr="00095B7D">
        <w:rPr>
          <w:rFonts w:ascii="Arial" w:hAnsi="Arial" w:cs="Arial"/>
          <w:szCs w:val="20"/>
        </w:rPr>
        <w:t>33.642.689</w:t>
      </w:r>
      <w:r w:rsidR="00064603" w:rsidRPr="00095B7D">
        <w:rPr>
          <w:rFonts w:ascii="Arial" w:hAnsi="Arial" w:cs="Arial"/>
          <w:szCs w:val="20"/>
        </w:rPr>
        <w:t xml:space="preserve"> </w:t>
      </w:r>
      <w:proofErr w:type="spellStart"/>
      <w:r w:rsidRPr="00095B7D">
        <w:rPr>
          <w:rFonts w:ascii="Arial" w:hAnsi="Arial" w:cs="Arial"/>
          <w:szCs w:val="20"/>
        </w:rPr>
        <w:t>eFt</w:t>
      </w:r>
      <w:proofErr w:type="spellEnd"/>
      <w:r w:rsidRPr="00095B7D">
        <w:rPr>
          <w:rFonts w:ascii="Arial" w:hAnsi="Arial" w:cs="Arial"/>
          <w:szCs w:val="20"/>
        </w:rPr>
        <w:t xml:space="preserve">-ban, kiadási főösszegét </w:t>
      </w:r>
      <w:r w:rsidR="001A65DC" w:rsidRPr="00095B7D">
        <w:rPr>
          <w:rFonts w:ascii="Arial" w:hAnsi="Arial" w:cs="Arial"/>
          <w:szCs w:val="20"/>
        </w:rPr>
        <w:t>24.184.46</w:t>
      </w:r>
      <w:r w:rsidR="003C3666" w:rsidRPr="00095B7D">
        <w:rPr>
          <w:rFonts w:ascii="Arial" w:hAnsi="Arial" w:cs="Arial"/>
          <w:szCs w:val="20"/>
        </w:rPr>
        <w:t>1</w:t>
      </w:r>
      <w:r w:rsidR="00064603" w:rsidRPr="00095B7D">
        <w:rPr>
          <w:rFonts w:ascii="Arial" w:hAnsi="Arial" w:cs="Arial"/>
          <w:szCs w:val="20"/>
        </w:rPr>
        <w:t xml:space="preserve"> </w:t>
      </w:r>
      <w:proofErr w:type="spellStart"/>
      <w:r w:rsidRPr="00095B7D">
        <w:rPr>
          <w:rFonts w:ascii="Arial" w:hAnsi="Arial" w:cs="Arial"/>
          <w:szCs w:val="20"/>
        </w:rPr>
        <w:t>eFt</w:t>
      </w:r>
      <w:proofErr w:type="spellEnd"/>
      <w:r w:rsidRPr="00095B7D">
        <w:rPr>
          <w:rFonts w:ascii="Arial" w:hAnsi="Arial" w:cs="Arial"/>
          <w:szCs w:val="20"/>
        </w:rPr>
        <w:t>-ban állapítja meg.</w:t>
      </w:r>
    </w:p>
    <w:p w14:paraId="392536C2" w14:textId="77777777" w:rsidR="00514AB8" w:rsidRPr="00095B7D" w:rsidRDefault="00514AB8" w:rsidP="007571AD">
      <w:pPr>
        <w:ind w:left="567" w:hanging="567"/>
        <w:jc w:val="both"/>
        <w:rPr>
          <w:rFonts w:ascii="Arial" w:hAnsi="Arial" w:cs="Arial"/>
          <w:szCs w:val="20"/>
        </w:rPr>
      </w:pPr>
    </w:p>
    <w:p w14:paraId="63B274BC" w14:textId="2F228CFD" w:rsidR="00514AB8" w:rsidRPr="00095B7D" w:rsidRDefault="00514AB8" w:rsidP="007571AD">
      <w:pPr>
        <w:ind w:left="567" w:hanging="567"/>
        <w:jc w:val="both"/>
        <w:rPr>
          <w:rFonts w:ascii="Arial" w:hAnsi="Arial" w:cs="Arial"/>
          <w:szCs w:val="20"/>
        </w:rPr>
      </w:pPr>
      <w:r w:rsidRPr="00095B7D">
        <w:rPr>
          <w:rFonts w:ascii="Arial" w:hAnsi="Arial" w:cs="Arial"/>
          <w:szCs w:val="20"/>
        </w:rPr>
        <w:t>(2)</w:t>
      </w:r>
      <w:r w:rsidRPr="00095B7D">
        <w:rPr>
          <w:rFonts w:ascii="Arial" w:hAnsi="Arial" w:cs="Arial"/>
          <w:szCs w:val="20"/>
        </w:rPr>
        <w:tab/>
        <w:t xml:space="preserve">A </w:t>
      </w:r>
      <w:r w:rsidR="00E13B84" w:rsidRPr="00095B7D">
        <w:rPr>
          <w:rFonts w:ascii="Arial" w:hAnsi="Arial" w:cs="Arial"/>
          <w:szCs w:val="20"/>
        </w:rPr>
        <w:t xml:space="preserve">tényleges </w:t>
      </w:r>
      <w:r w:rsidRPr="00095B7D">
        <w:rPr>
          <w:rFonts w:ascii="Arial" w:hAnsi="Arial" w:cs="Arial"/>
          <w:szCs w:val="20"/>
        </w:rPr>
        <w:t xml:space="preserve">működési bevételek és kiadások egyenlegét </w:t>
      </w:r>
      <w:r w:rsidR="0003385C" w:rsidRPr="00095B7D">
        <w:rPr>
          <w:rFonts w:ascii="Arial" w:hAnsi="Arial" w:cs="Arial"/>
          <w:szCs w:val="20"/>
        </w:rPr>
        <w:t>+</w:t>
      </w:r>
      <w:r w:rsidRPr="00095B7D">
        <w:rPr>
          <w:rFonts w:ascii="Arial" w:hAnsi="Arial" w:cs="Arial"/>
          <w:szCs w:val="20"/>
        </w:rPr>
        <w:t xml:space="preserve"> </w:t>
      </w:r>
      <w:r w:rsidR="0003385C" w:rsidRPr="00095B7D">
        <w:rPr>
          <w:rFonts w:ascii="Arial" w:hAnsi="Arial" w:cs="Arial"/>
          <w:szCs w:val="20"/>
        </w:rPr>
        <w:t>642.346</w:t>
      </w:r>
      <w:r w:rsidR="00064603" w:rsidRPr="00095B7D">
        <w:rPr>
          <w:rFonts w:ascii="Arial" w:hAnsi="Arial" w:cs="Arial"/>
          <w:szCs w:val="20"/>
        </w:rPr>
        <w:t xml:space="preserve"> </w:t>
      </w:r>
      <w:proofErr w:type="spellStart"/>
      <w:r w:rsidRPr="00095B7D">
        <w:rPr>
          <w:rFonts w:ascii="Arial" w:hAnsi="Arial" w:cs="Arial"/>
          <w:szCs w:val="20"/>
        </w:rPr>
        <w:t>eFt</w:t>
      </w:r>
      <w:proofErr w:type="spellEnd"/>
      <w:r w:rsidRPr="00095B7D">
        <w:rPr>
          <w:rFonts w:ascii="Arial" w:hAnsi="Arial" w:cs="Arial"/>
          <w:szCs w:val="20"/>
        </w:rPr>
        <w:t xml:space="preserve">-ban, </w:t>
      </w:r>
      <w:r w:rsidR="00641959" w:rsidRPr="00095B7D">
        <w:rPr>
          <w:rFonts w:ascii="Arial" w:hAnsi="Arial" w:cs="Arial"/>
          <w:szCs w:val="20"/>
        </w:rPr>
        <w:t xml:space="preserve">a finanszírozási célú kiadásként elszámolt pénzügyi lízing tőke törlesztését -120.749 </w:t>
      </w:r>
      <w:proofErr w:type="spellStart"/>
      <w:r w:rsidR="00641959" w:rsidRPr="00095B7D">
        <w:rPr>
          <w:rFonts w:ascii="Arial" w:hAnsi="Arial" w:cs="Arial"/>
          <w:szCs w:val="20"/>
        </w:rPr>
        <w:t>eFt</w:t>
      </w:r>
      <w:proofErr w:type="spellEnd"/>
      <w:r w:rsidR="00641959" w:rsidRPr="00095B7D">
        <w:rPr>
          <w:rFonts w:ascii="Arial" w:hAnsi="Arial" w:cs="Arial"/>
          <w:szCs w:val="20"/>
        </w:rPr>
        <w:t xml:space="preserve">-ban </w:t>
      </w:r>
      <w:r w:rsidRPr="00095B7D">
        <w:rPr>
          <w:rFonts w:ascii="Arial" w:hAnsi="Arial" w:cs="Arial"/>
          <w:szCs w:val="20"/>
        </w:rPr>
        <w:t>az előző évek működési maradványá</w:t>
      </w:r>
      <w:r w:rsidR="00E13B84" w:rsidRPr="00095B7D">
        <w:rPr>
          <w:rFonts w:ascii="Arial" w:hAnsi="Arial" w:cs="Arial"/>
          <w:szCs w:val="20"/>
        </w:rPr>
        <w:t>nak igénybevételét</w:t>
      </w:r>
      <w:r w:rsidR="00095B7D">
        <w:rPr>
          <w:rFonts w:ascii="Arial" w:hAnsi="Arial" w:cs="Arial"/>
          <w:szCs w:val="20"/>
        </w:rPr>
        <w:t xml:space="preserve"> +</w:t>
      </w:r>
      <w:r w:rsidR="00FA00B1" w:rsidRPr="00095B7D">
        <w:rPr>
          <w:rFonts w:ascii="Arial" w:hAnsi="Arial" w:cs="Arial"/>
          <w:szCs w:val="20"/>
        </w:rPr>
        <w:t>3.459.748</w:t>
      </w:r>
      <w:r w:rsidR="00064603" w:rsidRPr="00095B7D">
        <w:rPr>
          <w:rFonts w:ascii="Arial" w:hAnsi="Arial" w:cs="Arial"/>
          <w:szCs w:val="20"/>
        </w:rPr>
        <w:t xml:space="preserve"> </w:t>
      </w:r>
      <w:proofErr w:type="spellStart"/>
      <w:r w:rsidRPr="00095B7D">
        <w:rPr>
          <w:rFonts w:ascii="Arial" w:hAnsi="Arial" w:cs="Arial"/>
          <w:szCs w:val="20"/>
        </w:rPr>
        <w:t>eFt</w:t>
      </w:r>
      <w:proofErr w:type="spellEnd"/>
      <w:r w:rsidRPr="00095B7D">
        <w:rPr>
          <w:rFonts w:ascii="Arial" w:hAnsi="Arial" w:cs="Arial"/>
          <w:szCs w:val="20"/>
        </w:rPr>
        <w:t>-ban határozza meg. Az így számított működési egyenleg +</w:t>
      </w:r>
      <w:r w:rsidR="0003385C" w:rsidRPr="00095B7D">
        <w:rPr>
          <w:rFonts w:ascii="Arial" w:hAnsi="Arial" w:cs="Arial"/>
          <w:szCs w:val="20"/>
        </w:rPr>
        <w:t>3.981.345</w:t>
      </w:r>
      <w:r w:rsidR="00064603" w:rsidRPr="00095B7D">
        <w:rPr>
          <w:rFonts w:ascii="Arial" w:hAnsi="Arial" w:cs="Arial"/>
          <w:szCs w:val="20"/>
        </w:rPr>
        <w:t xml:space="preserve"> </w:t>
      </w:r>
      <w:proofErr w:type="spellStart"/>
      <w:r w:rsidRPr="00095B7D">
        <w:rPr>
          <w:rFonts w:ascii="Arial" w:hAnsi="Arial" w:cs="Arial"/>
          <w:szCs w:val="20"/>
        </w:rPr>
        <w:t>eFt</w:t>
      </w:r>
      <w:proofErr w:type="spellEnd"/>
      <w:r w:rsidRPr="00095B7D">
        <w:rPr>
          <w:rFonts w:ascii="Arial" w:hAnsi="Arial" w:cs="Arial"/>
          <w:szCs w:val="20"/>
        </w:rPr>
        <w:t>.</w:t>
      </w:r>
    </w:p>
    <w:p w14:paraId="50353C58" w14:textId="77777777" w:rsidR="00514AB8" w:rsidRPr="00095B7D" w:rsidRDefault="00514AB8" w:rsidP="007571AD">
      <w:pPr>
        <w:ind w:left="708" w:hanging="708"/>
        <w:jc w:val="both"/>
        <w:rPr>
          <w:rFonts w:ascii="Arial" w:hAnsi="Arial" w:cs="Arial"/>
          <w:szCs w:val="20"/>
        </w:rPr>
      </w:pPr>
    </w:p>
    <w:p w14:paraId="2558D2F6" w14:textId="209C24ED" w:rsidR="00514AB8" w:rsidRPr="00095B7D" w:rsidRDefault="00514AB8" w:rsidP="007571AD">
      <w:pPr>
        <w:ind w:left="567" w:hanging="567"/>
        <w:jc w:val="both"/>
        <w:rPr>
          <w:rFonts w:ascii="Arial" w:hAnsi="Arial" w:cs="Arial"/>
          <w:szCs w:val="20"/>
        </w:rPr>
      </w:pPr>
      <w:r w:rsidRPr="00095B7D">
        <w:rPr>
          <w:rFonts w:ascii="Arial" w:hAnsi="Arial" w:cs="Arial"/>
          <w:szCs w:val="20"/>
        </w:rPr>
        <w:t xml:space="preserve">(3)   </w:t>
      </w:r>
      <w:r w:rsidR="006769CE" w:rsidRPr="00095B7D">
        <w:rPr>
          <w:rFonts w:ascii="Arial" w:hAnsi="Arial" w:cs="Arial"/>
          <w:szCs w:val="20"/>
        </w:rPr>
        <w:tab/>
      </w:r>
      <w:r w:rsidRPr="00095B7D">
        <w:rPr>
          <w:rFonts w:ascii="Arial" w:hAnsi="Arial" w:cs="Arial"/>
          <w:szCs w:val="20"/>
        </w:rPr>
        <w:t xml:space="preserve">A </w:t>
      </w:r>
      <w:r w:rsidR="00E13B84" w:rsidRPr="00095B7D">
        <w:rPr>
          <w:rFonts w:ascii="Arial" w:hAnsi="Arial" w:cs="Arial"/>
          <w:szCs w:val="20"/>
        </w:rPr>
        <w:t xml:space="preserve">tényleges </w:t>
      </w:r>
      <w:r w:rsidRPr="00095B7D">
        <w:rPr>
          <w:rFonts w:ascii="Arial" w:hAnsi="Arial" w:cs="Arial"/>
          <w:szCs w:val="20"/>
        </w:rPr>
        <w:t>felhalmozási célú bevételek és kiadások egyenleg</w:t>
      </w:r>
      <w:r w:rsidR="00DC20B6" w:rsidRPr="00095B7D">
        <w:rPr>
          <w:rFonts w:ascii="Arial" w:hAnsi="Arial" w:cs="Arial"/>
          <w:szCs w:val="20"/>
        </w:rPr>
        <w:t>ét</w:t>
      </w:r>
      <w:r w:rsidRPr="00095B7D">
        <w:rPr>
          <w:rFonts w:ascii="Arial" w:hAnsi="Arial" w:cs="Arial"/>
          <w:szCs w:val="20"/>
        </w:rPr>
        <w:t xml:space="preserve"> </w:t>
      </w:r>
      <w:r w:rsidR="00FB4043" w:rsidRPr="00095B7D">
        <w:rPr>
          <w:rFonts w:ascii="Arial" w:hAnsi="Arial" w:cs="Arial"/>
          <w:szCs w:val="20"/>
        </w:rPr>
        <w:t xml:space="preserve">– </w:t>
      </w:r>
      <w:r w:rsidR="0003385C" w:rsidRPr="00095B7D">
        <w:rPr>
          <w:rFonts w:ascii="Arial" w:hAnsi="Arial" w:cs="Arial"/>
          <w:szCs w:val="20"/>
        </w:rPr>
        <w:t>240.794</w:t>
      </w:r>
      <w:r w:rsidR="00FB4043" w:rsidRPr="00095B7D">
        <w:rPr>
          <w:rFonts w:ascii="Arial" w:hAnsi="Arial" w:cs="Arial"/>
          <w:szCs w:val="20"/>
        </w:rPr>
        <w:t xml:space="preserve"> </w:t>
      </w:r>
      <w:proofErr w:type="spellStart"/>
      <w:r w:rsidR="00D75E9C" w:rsidRPr="00095B7D">
        <w:rPr>
          <w:rFonts w:ascii="Arial" w:hAnsi="Arial" w:cs="Arial"/>
          <w:szCs w:val="20"/>
        </w:rPr>
        <w:t>eFt</w:t>
      </w:r>
      <w:proofErr w:type="spellEnd"/>
      <w:r w:rsidR="00FB4043" w:rsidRPr="00095B7D">
        <w:rPr>
          <w:rFonts w:ascii="Arial" w:hAnsi="Arial" w:cs="Arial"/>
          <w:szCs w:val="20"/>
        </w:rPr>
        <w:t>-</w:t>
      </w:r>
      <w:r w:rsidRPr="00095B7D">
        <w:rPr>
          <w:rFonts w:ascii="Arial" w:hAnsi="Arial" w:cs="Arial"/>
          <w:szCs w:val="20"/>
        </w:rPr>
        <w:t>ban, az ezt fin</w:t>
      </w:r>
      <w:r w:rsidR="00E13B84" w:rsidRPr="00095B7D">
        <w:rPr>
          <w:rFonts w:ascii="Arial" w:hAnsi="Arial" w:cs="Arial"/>
          <w:szCs w:val="20"/>
        </w:rPr>
        <w:t>anszírozó előző évek maradványának igénybevételét</w:t>
      </w:r>
      <w:r w:rsidRPr="00095B7D">
        <w:rPr>
          <w:rFonts w:ascii="Arial" w:hAnsi="Arial" w:cs="Arial"/>
          <w:szCs w:val="20"/>
        </w:rPr>
        <w:t xml:space="preserve"> +</w:t>
      </w:r>
      <w:r w:rsidR="00FB4043" w:rsidRPr="00095B7D">
        <w:rPr>
          <w:rFonts w:ascii="Arial" w:hAnsi="Arial" w:cs="Arial"/>
          <w:szCs w:val="20"/>
        </w:rPr>
        <w:t xml:space="preserve"> </w:t>
      </w:r>
      <w:r w:rsidR="0003385C" w:rsidRPr="00095B7D">
        <w:rPr>
          <w:rFonts w:ascii="Arial" w:hAnsi="Arial" w:cs="Arial"/>
          <w:szCs w:val="20"/>
        </w:rPr>
        <w:t>5.713.415</w:t>
      </w:r>
      <w:r w:rsidR="00064603" w:rsidRPr="00095B7D">
        <w:rPr>
          <w:rFonts w:ascii="Arial" w:hAnsi="Arial" w:cs="Arial"/>
          <w:szCs w:val="20"/>
        </w:rPr>
        <w:t xml:space="preserve"> </w:t>
      </w:r>
      <w:proofErr w:type="spellStart"/>
      <w:r w:rsidRPr="00095B7D">
        <w:rPr>
          <w:rFonts w:ascii="Arial" w:hAnsi="Arial" w:cs="Arial"/>
          <w:szCs w:val="20"/>
        </w:rPr>
        <w:t>eFt</w:t>
      </w:r>
      <w:proofErr w:type="spellEnd"/>
      <w:r w:rsidRPr="00095B7D">
        <w:rPr>
          <w:rFonts w:ascii="Arial" w:hAnsi="Arial" w:cs="Arial"/>
          <w:szCs w:val="20"/>
        </w:rPr>
        <w:t xml:space="preserve">-ban határozza meg. Az így számított felhalmozási egyenleg </w:t>
      </w:r>
      <w:r w:rsidR="00E13B84" w:rsidRPr="00095B7D">
        <w:rPr>
          <w:rFonts w:ascii="Arial" w:hAnsi="Arial" w:cs="Arial"/>
          <w:szCs w:val="20"/>
        </w:rPr>
        <w:t>+</w:t>
      </w:r>
      <w:r w:rsidR="0003385C" w:rsidRPr="00095B7D">
        <w:rPr>
          <w:rFonts w:ascii="Arial" w:hAnsi="Arial" w:cs="Arial"/>
          <w:szCs w:val="20"/>
        </w:rPr>
        <w:t>5.472.621</w:t>
      </w:r>
      <w:r w:rsidR="00064603" w:rsidRPr="00095B7D">
        <w:rPr>
          <w:rFonts w:ascii="Arial" w:hAnsi="Arial" w:cs="Arial"/>
          <w:szCs w:val="20"/>
        </w:rPr>
        <w:t xml:space="preserve"> </w:t>
      </w:r>
      <w:proofErr w:type="spellStart"/>
      <w:r w:rsidRPr="00095B7D">
        <w:rPr>
          <w:rFonts w:ascii="Arial" w:hAnsi="Arial" w:cs="Arial"/>
          <w:szCs w:val="20"/>
        </w:rPr>
        <w:t>eFt</w:t>
      </w:r>
      <w:proofErr w:type="spellEnd"/>
      <w:r w:rsidRPr="00095B7D">
        <w:rPr>
          <w:rFonts w:ascii="Arial" w:hAnsi="Arial" w:cs="Arial"/>
          <w:szCs w:val="20"/>
        </w:rPr>
        <w:t>.</w:t>
      </w:r>
    </w:p>
    <w:p w14:paraId="5BA1FCC9" w14:textId="77777777" w:rsidR="00514AB8" w:rsidRPr="00095B7D" w:rsidRDefault="00514AB8" w:rsidP="007571AD">
      <w:pPr>
        <w:ind w:left="708" w:hanging="708"/>
        <w:jc w:val="both"/>
        <w:rPr>
          <w:rFonts w:ascii="Arial" w:hAnsi="Arial" w:cs="Arial"/>
          <w:szCs w:val="20"/>
        </w:rPr>
      </w:pPr>
    </w:p>
    <w:p w14:paraId="706B878E" w14:textId="53AE214C" w:rsidR="00514AB8" w:rsidRPr="00095B7D" w:rsidRDefault="00514AB8" w:rsidP="007571AD">
      <w:pPr>
        <w:tabs>
          <w:tab w:val="left" w:pos="1134"/>
          <w:tab w:val="right" w:pos="7088"/>
        </w:tabs>
        <w:ind w:left="567" w:hanging="567"/>
        <w:jc w:val="both"/>
        <w:rPr>
          <w:rFonts w:ascii="Arial" w:hAnsi="Arial" w:cs="Arial"/>
          <w:szCs w:val="20"/>
        </w:rPr>
      </w:pPr>
      <w:r w:rsidRPr="00095B7D">
        <w:rPr>
          <w:rFonts w:ascii="Arial" w:hAnsi="Arial" w:cs="Arial"/>
          <w:szCs w:val="20"/>
        </w:rPr>
        <w:t xml:space="preserve">(4)     A finanszírozási célú tényleges bevételeket </w:t>
      </w:r>
      <w:r w:rsidR="00943047" w:rsidRPr="00095B7D">
        <w:rPr>
          <w:rFonts w:ascii="Arial" w:hAnsi="Arial" w:cs="Arial"/>
          <w:szCs w:val="20"/>
        </w:rPr>
        <w:t>221.856</w:t>
      </w:r>
      <w:r w:rsidR="00064603" w:rsidRPr="00095B7D">
        <w:rPr>
          <w:rFonts w:ascii="Arial" w:hAnsi="Arial" w:cs="Arial"/>
          <w:szCs w:val="20"/>
        </w:rPr>
        <w:t xml:space="preserve"> </w:t>
      </w:r>
      <w:proofErr w:type="spellStart"/>
      <w:r w:rsidRPr="00095B7D">
        <w:rPr>
          <w:rFonts w:ascii="Arial" w:hAnsi="Arial" w:cs="Arial"/>
          <w:szCs w:val="20"/>
        </w:rPr>
        <w:t>eFt</w:t>
      </w:r>
      <w:proofErr w:type="spellEnd"/>
      <w:r w:rsidRPr="00095B7D">
        <w:rPr>
          <w:rFonts w:ascii="Arial" w:hAnsi="Arial" w:cs="Arial"/>
          <w:szCs w:val="20"/>
        </w:rPr>
        <w:t>-ban határozza meg.</w:t>
      </w:r>
    </w:p>
    <w:p w14:paraId="683C38F0" w14:textId="77777777" w:rsidR="00514AB8" w:rsidRPr="00095B7D" w:rsidRDefault="00514AB8" w:rsidP="007571AD">
      <w:pPr>
        <w:ind w:left="708" w:hanging="708"/>
        <w:jc w:val="both"/>
        <w:rPr>
          <w:rFonts w:ascii="Arial" w:hAnsi="Arial" w:cs="Arial"/>
          <w:szCs w:val="20"/>
        </w:rPr>
      </w:pPr>
    </w:p>
    <w:p w14:paraId="69612DD2" w14:textId="148FAB9A" w:rsidR="00514AB8" w:rsidRPr="00095B7D" w:rsidRDefault="00514AB8" w:rsidP="007571AD">
      <w:pPr>
        <w:tabs>
          <w:tab w:val="left" w:pos="1134"/>
          <w:tab w:val="right" w:pos="7088"/>
        </w:tabs>
        <w:ind w:left="567" w:hanging="567"/>
        <w:jc w:val="both"/>
        <w:rPr>
          <w:rFonts w:ascii="Arial" w:hAnsi="Arial" w:cs="Arial"/>
          <w:szCs w:val="20"/>
        </w:rPr>
      </w:pPr>
      <w:r w:rsidRPr="00095B7D">
        <w:rPr>
          <w:rFonts w:ascii="Arial" w:hAnsi="Arial" w:cs="Arial"/>
          <w:szCs w:val="20"/>
        </w:rPr>
        <w:t xml:space="preserve">(5)     A finanszírozási célú tényleges </w:t>
      </w:r>
      <w:r w:rsidRPr="002D347B">
        <w:rPr>
          <w:rFonts w:ascii="Arial" w:hAnsi="Arial" w:cs="Arial"/>
          <w:szCs w:val="20"/>
        </w:rPr>
        <w:t xml:space="preserve">kiadásokat </w:t>
      </w:r>
      <w:r w:rsidR="002D347B" w:rsidRPr="002D347B">
        <w:rPr>
          <w:rFonts w:ascii="Arial" w:hAnsi="Arial" w:cs="Arial"/>
          <w:szCs w:val="20"/>
        </w:rPr>
        <w:t>217.593</w:t>
      </w:r>
      <w:r w:rsidR="00064603" w:rsidRPr="00095B7D">
        <w:rPr>
          <w:rFonts w:ascii="Arial" w:hAnsi="Arial" w:cs="Arial"/>
          <w:szCs w:val="20"/>
        </w:rPr>
        <w:t xml:space="preserve"> </w:t>
      </w:r>
      <w:proofErr w:type="spellStart"/>
      <w:r w:rsidRPr="00095B7D">
        <w:rPr>
          <w:rFonts w:ascii="Arial" w:hAnsi="Arial" w:cs="Arial"/>
          <w:szCs w:val="20"/>
        </w:rPr>
        <w:t>eFt</w:t>
      </w:r>
      <w:proofErr w:type="spellEnd"/>
      <w:r w:rsidRPr="00095B7D">
        <w:rPr>
          <w:rFonts w:ascii="Arial" w:hAnsi="Arial" w:cs="Arial"/>
          <w:szCs w:val="20"/>
        </w:rPr>
        <w:t>-ban határozza meg.</w:t>
      </w:r>
    </w:p>
    <w:p w14:paraId="5027BAF0" w14:textId="77777777" w:rsidR="00514AB8" w:rsidRPr="00095B7D" w:rsidRDefault="00514AB8" w:rsidP="007571AD">
      <w:pPr>
        <w:tabs>
          <w:tab w:val="left" w:pos="1134"/>
          <w:tab w:val="right" w:pos="7088"/>
        </w:tabs>
        <w:ind w:left="708" w:hanging="708"/>
        <w:jc w:val="both"/>
        <w:rPr>
          <w:rFonts w:ascii="Arial" w:hAnsi="Arial" w:cs="Arial"/>
          <w:szCs w:val="20"/>
        </w:rPr>
      </w:pPr>
    </w:p>
    <w:p w14:paraId="1F3B6760" w14:textId="77777777" w:rsidR="00514AB8" w:rsidRPr="00095B7D" w:rsidRDefault="00514AB8" w:rsidP="007571AD">
      <w:pPr>
        <w:tabs>
          <w:tab w:val="left" w:pos="1134"/>
          <w:tab w:val="right" w:pos="7088"/>
        </w:tabs>
        <w:ind w:left="708" w:hanging="708"/>
        <w:jc w:val="both"/>
        <w:rPr>
          <w:rFonts w:ascii="Arial" w:hAnsi="Arial" w:cs="Arial"/>
          <w:szCs w:val="20"/>
        </w:rPr>
      </w:pPr>
      <w:r w:rsidRPr="00095B7D">
        <w:rPr>
          <w:rFonts w:ascii="Arial" w:hAnsi="Arial" w:cs="Arial"/>
          <w:szCs w:val="20"/>
        </w:rPr>
        <w:t xml:space="preserve">(6)     A külső finanszírozási célú tényleges bevételeket </w:t>
      </w:r>
      <w:r w:rsidR="00813830" w:rsidRPr="00095B7D">
        <w:rPr>
          <w:rFonts w:ascii="Arial" w:hAnsi="Arial" w:cs="Arial"/>
          <w:szCs w:val="20"/>
        </w:rPr>
        <w:t>0</w:t>
      </w:r>
      <w:r w:rsidR="00064603" w:rsidRPr="00095B7D">
        <w:rPr>
          <w:rFonts w:ascii="Arial" w:hAnsi="Arial" w:cs="Arial"/>
          <w:szCs w:val="20"/>
        </w:rPr>
        <w:t xml:space="preserve"> </w:t>
      </w:r>
      <w:proofErr w:type="spellStart"/>
      <w:r w:rsidR="006B51AE" w:rsidRPr="00095B7D">
        <w:rPr>
          <w:rFonts w:ascii="Arial" w:hAnsi="Arial" w:cs="Arial"/>
          <w:szCs w:val="20"/>
        </w:rPr>
        <w:t>eFt</w:t>
      </w:r>
      <w:proofErr w:type="spellEnd"/>
      <w:r w:rsidR="006B51AE" w:rsidRPr="00095B7D">
        <w:rPr>
          <w:rFonts w:ascii="Arial" w:hAnsi="Arial" w:cs="Arial"/>
          <w:szCs w:val="20"/>
        </w:rPr>
        <w:t>-ban határozza meg.</w:t>
      </w:r>
    </w:p>
    <w:p w14:paraId="44F98DB7" w14:textId="77777777" w:rsidR="003B40B5" w:rsidRPr="00095B7D" w:rsidRDefault="003B40B5" w:rsidP="007571AD">
      <w:pPr>
        <w:tabs>
          <w:tab w:val="left" w:pos="1134"/>
          <w:tab w:val="right" w:pos="7088"/>
        </w:tabs>
        <w:ind w:left="708" w:hanging="708"/>
        <w:jc w:val="both"/>
        <w:rPr>
          <w:rFonts w:ascii="Arial" w:hAnsi="Arial" w:cs="Arial"/>
          <w:szCs w:val="20"/>
        </w:rPr>
      </w:pPr>
    </w:p>
    <w:p w14:paraId="09C2CE80" w14:textId="77777777" w:rsidR="00F86CDE" w:rsidRPr="00095B7D" w:rsidRDefault="00F0254D" w:rsidP="007571AD">
      <w:pPr>
        <w:ind w:left="708" w:hanging="708"/>
        <w:jc w:val="center"/>
        <w:rPr>
          <w:rFonts w:ascii="Arial" w:hAnsi="Arial" w:cs="Arial"/>
          <w:b/>
          <w:bCs/>
          <w:szCs w:val="28"/>
        </w:rPr>
      </w:pPr>
      <w:r w:rsidRPr="00095B7D">
        <w:rPr>
          <w:rFonts w:ascii="Arial" w:hAnsi="Arial" w:cs="Arial"/>
          <w:b/>
          <w:bCs/>
          <w:szCs w:val="28"/>
        </w:rPr>
        <w:t>3. §</w:t>
      </w:r>
    </w:p>
    <w:p w14:paraId="1178C3D1" w14:textId="77777777" w:rsidR="00F86CDE" w:rsidRPr="00095B7D" w:rsidRDefault="00F86CDE" w:rsidP="007571AD">
      <w:pPr>
        <w:ind w:left="708" w:hanging="708"/>
        <w:jc w:val="center"/>
        <w:rPr>
          <w:rFonts w:ascii="Arial" w:hAnsi="Arial" w:cs="Arial"/>
          <w:b/>
          <w:bCs/>
          <w:szCs w:val="28"/>
        </w:rPr>
      </w:pPr>
    </w:p>
    <w:p w14:paraId="60FCEF0F" w14:textId="77777777" w:rsidR="008B0332" w:rsidRPr="00095B7D" w:rsidRDefault="00D710B7" w:rsidP="007571AD">
      <w:pPr>
        <w:ind w:left="567" w:hanging="567"/>
        <w:jc w:val="both"/>
        <w:rPr>
          <w:rFonts w:ascii="Arial" w:hAnsi="Arial" w:cs="Arial"/>
          <w:szCs w:val="20"/>
        </w:rPr>
      </w:pPr>
      <w:r w:rsidRPr="00095B7D">
        <w:rPr>
          <w:rFonts w:ascii="Arial" w:hAnsi="Arial" w:cs="Arial"/>
          <w:szCs w:val="20"/>
        </w:rPr>
        <w:t>(1</w:t>
      </w:r>
      <w:r w:rsidR="008B0332" w:rsidRPr="00095B7D">
        <w:rPr>
          <w:rFonts w:ascii="Arial" w:hAnsi="Arial" w:cs="Arial"/>
          <w:szCs w:val="20"/>
        </w:rPr>
        <w:t xml:space="preserve">) </w:t>
      </w:r>
      <w:r w:rsidR="005A4916" w:rsidRPr="00095B7D">
        <w:rPr>
          <w:rFonts w:ascii="Arial" w:hAnsi="Arial" w:cs="Arial"/>
          <w:szCs w:val="20"/>
        </w:rPr>
        <w:t xml:space="preserve">   </w:t>
      </w:r>
      <w:r w:rsidR="008B0332" w:rsidRPr="00095B7D">
        <w:rPr>
          <w:rFonts w:ascii="Arial" w:hAnsi="Arial" w:cs="Arial"/>
          <w:szCs w:val="20"/>
        </w:rPr>
        <w:t>A köl</w:t>
      </w:r>
      <w:r w:rsidR="008854FC" w:rsidRPr="00095B7D">
        <w:rPr>
          <w:rFonts w:ascii="Arial" w:hAnsi="Arial" w:cs="Arial"/>
          <w:szCs w:val="20"/>
        </w:rPr>
        <w:t>tségvetés kiemelt előirányzatainak teljesítését</w:t>
      </w:r>
      <w:r w:rsidR="008B0332" w:rsidRPr="00095B7D">
        <w:rPr>
          <w:rFonts w:ascii="Arial" w:hAnsi="Arial" w:cs="Arial"/>
          <w:szCs w:val="20"/>
        </w:rPr>
        <w:t xml:space="preserve"> az 1. melléklet, az összevont mérleg</w:t>
      </w:r>
      <w:r w:rsidR="008F358A" w:rsidRPr="00095B7D">
        <w:rPr>
          <w:rFonts w:ascii="Arial" w:hAnsi="Arial" w:cs="Arial"/>
          <w:szCs w:val="20"/>
        </w:rPr>
        <w:t xml:space="preserve"> </w:t>
      </w:r>
      <w:r w:rsidR="008B0332" w:rsidRPr="00095B7D">
        <w:rPr>
          <w:rFonts w:ascii="Arial" w:hAnsi="Arial" w:cs="Arial"/>
          <w:szCs w:val="20"/>
        </w:rPr>
        <w:t>adatokat a 2. melléklet</w:t>
      </w:r>
      <w:r w:rsidR="00AC2F8A" w:rsidRPr="00095B7D">
        <w:rPr>
          <w:rFonts w:ascii="Arial" w:hAnsi="Arial" w:cs="Arial"/>
          <w:szCs w:val="20"/>
        </w:rPr>
        <w:t>, a pénzeszközök változását a 19. melléklet</w:t>
      </w:r>
      <w:r w:rsidR="008B0332" w:rsidRPr="00095B7D">
        <w:rPr>
          <w:rFonts w:ascii="Arial" w:hAnsi="Arial" w:cs="Arial"/>
          <w:szCs w:val="20"/>
        </w:rPr>
        <w:t xml:space="preserve"> tartalmazza</w:t>
      </w:r>
      <w:r w:rsidR="00C30AF6" w:rsidRPr="00095B7D">
        <w:rPr>
          <w:rFonts w:ascii="Arial" w:hAnsi="Arial" w:cs="Arial"/>
          <w:szCs w:val="20"/>
        </w:rPr>
        <w:t>.</w:t>
      </w:r>
    </w:p>
    <w:p w14:paraId="626BECE3" w14:textId="77777777" w:rsidR="008B0332" w:rsidRPr="00095B7D" w:rsidRDefault="008B0332" w:rsidP="007571AD">
      <w:pPr>
        <w:ind w:left="708" w:hanging="708"/>
        <w:jc w:val="both"/>
        <w:rPr>
          <w:rFonts w:ascii="Arial" w:hAnsi="Arial" w:cs="Arial"/>
          <w:szCs w:val="20"/>
        </w:rPr>
      </w:pPr>
    </w:p>
    <w:p w14:paraId="616BA385" w14:textId="77777777" w:rsidR="00F86CDE" w:rsidRPr="00095B7D" w:rsidRDefault="00D710B7" w:rsidP="007571AD">
      <w:pPr>
        <w:pStyle w:val="Szvegtrzsbehzssal"/>
        <w:spacing w:before="0" w:line="240" w:lineRule="auto"/>
        <w:ind w:left="567" w:hanging="567"/>
        <w:jc w:val="both"/>
      </w:pPr>
      <w:r w:rsidRPr="00095B7D">
        <w:t>(2</w:t>
      </w:r>
      <w:r w:rsidR="00F86CDE" w:rsidRPr="00095B7D">
        <w:t xml:space="preserve">) </w:t>
      </w:r>
      <w:r w:rsidR="005A4916" w:rsidRPr="00095B7D">
        <w:t xml:space="preserve">   </w:t>
      </w:r>
      <w:r w:rsidR="00F86CDE" w:rsidRPr="00095B7D">
        <w:t xml:space="preserve">A 2. § (1) bekezdésében meghatározott tényleges bevételi főösszeg forrásait és azok összegét a </w:t>
      </w:r>
      <w:r w:rsidR="00CD0BC6" w:rsidRPr="00095B7D">
        <w:t>3</w:t>
      </w:r>
      <w:r w:rsidR="00F86CDE" w:rsidRPr="00095B7D">
        <w:t>.</w:t>
      </w:r>
      <w:r w:rsidR="00DC20B6" w:rsidRPr="00095B7D">
        <w:t>, 5.</w:t>
      </w:r>
      <w:r w:rsidR="00F86CDE" w:rsidRPr="00095B7D">
        <w:t xml:space="preserve"> és</w:t>
      </w:r>
      <w:r w:rsidR="00F6189E" w:rsidRPr="00095B7D">
        <w:t xml:space="preserve"> a</w:t>
      </w:r>
      <w:r w:rsidR="00F86CDE" w:rsidRPr="00095B7D">
        <w:t xml:space="preserve"> </w:t>
      </w:r>
      <w:r w:rsidR="00C30AF6" w:rsidRPr="00095B7D">
        <w:t>1</w:t>
      </w:r>
      <w:r w:rsidR="00A3710E" w:rsidRPr="00095B7D">
        <w:t>7</w:t>
      </w:r>
      <w:r w:rsidR="00F86CDE" w:rsidRPr="00095B7D">
        <w:t xml:space="preserve">. </w:t>
      </w:r>
      <w:r w:rsidR="005D5D75" w:rsidRPr="00095B7D">
        <w:t>melléklet tartalmazz</w:t>
      </w:r>
      <w:r w:rsidR="00F6189E" w:rsidRPr="00095B7D">
        <w:t>a</w:t>
      </w:r>
      <w:r w:rsidR="005D5D75" w:rsidRPr="00095B7D">
        <w:t>.</w:t>
      </w:r>
    </w:p>
    <w:p w14:paraId="796D0419" w14:textId="77777777" w:rsidR="00F86CDE" w:rsidRPr="00095B7D" w:rsidRDefault="00F86CDE" w:rsidP="007571AD">
      <w:pPr>
        <w:pStyle w:val="Cmsor2"/>
        <w:spacing w:before="0" w:line="240" w:lineRule="auto"/>
        <w:ind w:firstLine="284"/>
      </w:pPr>
    </w:p>
    <w:p w14:paraId="66432AAA" w14:textId="77777777" w:rsidR="00F86CDE" w:rsidRPr="00095B7D" w:rsidRDefault="00D710B7" w:rsidP="007571AD">
      <w:pPr>
        <w:pStyle w:val="Szvegtrzs"/>
        <w:spacing w:line="240" w:lineRule="auto"/>
        <w:ind w:left="567" w:hanging="567"/>
      </w:pPr>
      <w:r w:rsidRPr="00095B7D">
        <w:t>(3</w:t>
      </w:r>
      <w:r w:rsidR="00F86CDE" w:rsidRPr="00095B7D">
        <w:t>)</w:t>
      </w:r>
      <w:r w:rsidR="001B7F32" w:rsidRPr="00095B7D">
        <w:t xml:space="preserve"> </w:t>
      </w:r>
      <w:r w:rsidR="005A4916" w:rsidRPr="00095B7D">
        <w:t xml:space="preserve">   </w:t>
      </w:r>
      <w:r w:rsidR="001B7F32" w:rsidRPr="00095B7D">
        <w:t>A</w:t>
      </w:r>
      <w:r w:rsidR="00064603" w:rsidRPr="00095B7D">
        <w:t xml:space="preserve"> </w:t>
      </w:r>
      <w:r w:rsidR="00F86CDE" w:rsidRPr="00095B7D">
        <w:t xml:space="preserve">költségvetési szervek bevételeit </w:t>
      </w:r>
      <w:r w:rsidR="00F6189E" w:rsidRPr="00095B7D">
        <w:t xml:space="preserve">a </w:t>
      </w:r>
      <w:r w:rsidR="001B7F32" w:rsidRPr="00095B7D">
        <w:t>4</w:t>
      </w:r>
      <w:r w:rsidR="00F86CDE" w:rsidRPr="00095B7D">
        <w:t>. melléklet tartalmazz</w:t>
      </w:r>
      <w:r w:rsidR="001B7F32" w:rsidRPr="00095B7D">
        <w:t>a</w:t>
      </w:r>
      <w:r w:rsidR="00F86CDE" w:rsidRPr="00095B7D">
        <w:t>.</w:t>
      </w:r>
    </w:p>
    <w:p w14:paraId="2C6D5063" w14:textId="77777777" w:rsidR="00B56B49" w:rsidRPr="00095B7D" w:rsidRDefault="00B56B49" w:rsidP="007571AD">
      <w:pPr>
        <w:jc w:val="center"/>
        <w:rPr>
          <w:rFonts w:ascii="Arial" w:hAnsi="Arial" w:cs="Arial"/>
          <w:b/>
          <w:bCs/>
        </w:rPr>
      </w:pPr>
    </w:p>
    <w:p w14:paraId="78B1BFCD" w14:textId="77777777" w:rsidR="00B56B49" w:rsidRPr="00095B7D" w:rsidRDefault="00B56B49" w:rsidP="007571AD">
      <w:pPr>
        <w:jc w:val="center"/>
        <w:rPr>
          <w:rFonts w:ascii="Arial" w:hAnsi="Arial" w:cs="Arial"/>
          <w:b/>
          <w:bCs/>
        </w:rPr>
      </w:pPr>
    </w:p>
    <w:p w14:paraId="1232CCDD" w14:textId="77777777" w:rsidR="00F86CDE" w:rsidRPr="00095B7D" w:rsidRDefault="00F0254D" w:rsidP="007571AD">
      <w:pPr>
        <w:jc w:val="center"/>
        <w:rPr>
          <w:rFonts w:ascii="Arial" w:hAnsi="Arial" w:cs="Arial"/>
          <w:b/>
          <w:bCs/>
        </w:rPr>
      </w:pPr>
      <w:r w:rsidRPr="00095B7D">
        <w:rPr>
          <w:rFonts w:ascii="Arial" w:hAnsi="Arial" w:cs="Arial"/>
          <w:b/>
          <w:bCs/>
        </w:rPr>
        <w:lastRenderedPageBreak/>
        <w:t>4. §</w:t>
      </w:r>
    </w:p>
    <w:p w14:paraId="41E9FD59" w14:textId="77777777" w:rsidR="00F86CDE" w:rsidRPr="00095B7D" w:rsidRDefault="00F86CDE" w:rsidP="007571AD">
      <w:pPr>
        <w:ind w:left="360"/>
        <w:jc w:val="both"/>
        <w:rPr>
          <w:rFonts w:ascii="Arial" w:hAnsi="Arial" w:cs="Arial"/>
          <w:b/>
          <w:bCs/>
        </w:rPr>
      </w:pPr>
    </w:p>
    <w:p w14:paraId="48A9089D" w14:textId="414B952B" w:rsidR="00C00951" w:rsidRPr="00095B7D" w:rsidRDefault="00840A11" w:rsidP="007571AD">
      <w:pPr>
        <w:jc w:val="both"/>
        <w:rPr>
          <w:rFonts w:ascii="Arial" w:hAnsi="Arial" w:cs="Arial"/>
        </w:rPr>
      </w:pPr>
      <w:r w:rsidRPr="00095B7D">
        <w:rPr>
          <w:rFonts w:ascii="Arial" w:hAnsi="Arial" w:cs="Arial"/>
        </w:rPr>
        <w:t xml:space="preserve">A Közgyűlés a </w:t>
      </w:r>
      <w:r w:rsidR="00CC30C6" w:rsidRPr="00095B7D">
        <w:rPr>
          <w:rFonts w:ascii="Arial" w:hAnsi="Arial" w:cs="Arial"/>
        </w:rPr>
        <w:t xml:space="preserve">költségvetési szervek </w:t>
      </w:r>
      <w:r w:rsidR="00A3710E" w:rsidRPr="00095B7D">
        <w:rPr>
          <w:rFonts w:ascii="Arial" w:hAnsi="Arial" w:cs="Arial"/>
        </w:rPr>
        <w:t>k</w:t>
      </w:r>
      <w:r w:rsidR="00CC30C6" w:rsidRPr="00095B7D">
        <w:rPr>
          <w:rFonts w:ascii="Arial" w:hAnsi="Arial" w:cs="Arial"/>
        </w:rPr>
        <w:t xml:space="preserve">iadásait </w:t>
      </w:r>
      <w:r w:rsidR="009959DE" w:rsidRPr="00095B7D">
        <w:rPr>
          <w:rFonts w:ascii="Arial" w:hAnsi="Arial" w:cs="Arial"/>
        </w:rPr>
        <w:t>10.</w:t>
      </w:r>
      <w:r w:rsidR="001A65DC" w:rsidRPr="00095B7D">
        <w:rPr>
          <w:rFonts w:ascii="Arial" w:hAnsi="Arial" w:cs="Arial"/>
        </w:rPr>
        <w:t>704.342</w:t>
      </w:r>
      <w:r w:rsidR="00DD7F11" w:rsidRPr="00095B7D">
        <w:rPr>
          <w:rFonts w:ascii="Arial" w:hAnsi="Arial" w:cs="Arial"/>
        </w:rPr>
        <w:t xml:space="preserve"> </w:t>
      </w:r>
      <w:proofErr w:type="spellStart"/>
      <w:r w:rsidR="00CC30C6" w:rsidRPr="00095B7D">
        <w:rPr>
          <w:rFonts w:ascii="Arial" w:hAnsi="Arial" w:cs="Arial"/>
        </w:rPr>
        <w:t>eFt</w:t>
      </w:r>
      <w:proofErr w:type="spellEnd"/>
      <w:r w:rsidR="00CC30C6" w:rsidRPr="00095B7D">
        <w:rPr>
          <w:rFonts w:ascii="Arial" w:hAnsi="Arial" w:cs="Arial"/>
        </w:rPr>
        <w:t>-ban határozza meg</w:t>
      </w:r>
      <w:r w:rsidR="002032A7" w:rsidRPr="00095B7D">
        <w:rPr>
          <w:rFonts w:ascii="Arial" w:hAnsi="Arial" w:cs="Arial"/>
        </w:rPr>
        <w:t xml:space="preserve"> a</w:t>
      </w:r>
      <w:r w:rsidR="00064603" w:rsidRPr="00095B7D">
        <w:rPr>
          <w:rFonts w:ascii="Arial" w:hAnsi="Arial" w:cs="Arial"/>
        </w:rPr>
        <w:t xml:space="preserve"> </w:t>
      </w:r>
      <w:r w:rsidR="00C00951" w:rsidRPr="00095B7D">
        <w:rPr>
          <w:rFonts w:ascii="Arial" w:hAnsi="Arial" w:cs="Arial"/>
        </w:rPr>
        <w:t>6. mellékletben részletezettek szerint.</w:t>
      </w:r>
      <w:r w:rsidR="0004131C" w:rsidRPr="00095B7D">
        <w:rPr>
          <w:rFonts w:ascii="Arial" w:hAnsi="Arial" w:cs="Arial"/>
        </w:rPr>
        <w:t xml:space="preserve"> </w:t>
      </w:r>
    </w:p>
    <w:p w14:paraId="17BC3B3D" w14:textId="77777777" w:rsidR="00E324E3" w:rsidRPr="00095B7D" w:rsidRDefault="00E324E3" w:rsidP="007571AD">
      <w:pPr>
        <w:pStyle w:val="Szvegtrzs"/>
        <w:spacing w:line="240" w:lineRule="auto"/>
      </w:pPr>
    </w:p>
    <w:p w14:paraId="2B396296" w14:textId="77777777" w:rsidR="00F86CDE" w:rsidRPr="00095B7D" w:rsidRDefault="00B47E71" w:rsidP="007571AD">
      <w:pPr>
        <w:jc w:val="center"/>
        <w:rPr>
          <w:rFonts w:ascii="Arial" w:hAnsi="Arial" w:cs="Arial"/>
          <w:b/>
          <w:bCs/>
        </w:rPr>
      </w:pPr>
      <w:r w:rsidRPr="00095B7D">
        <w:rPr>
          <w:rFonts w:ascii="Arial" w:hAnsi="Arial" w:cs="Arial"/>
          <w:b/>
          <w:bCs/>
        </w:rPr>
        <w:t>5</w:t>
      </w:r>
      <w:r w:rsidR="00F86CDE" w:rsidRPr="00095B7D">
        <w:rPr>
          <w:rFonts w:ascii="Arial" w:hAnsi="Arial" w:cs="Arial"/>
          <w:b/>
          <w:bCs/>
        </w:rPr>
        <w:t>.</w:t>
      </w:r>
      <w:r w:rsidR="00F0254D" w:rsidRPr="00095B7D">
        <w:rPr>
          <w:rFonts w:ascii="Arial" w:hAnsi="Arial" w:cs="Arial"/>
          <w:b/>
          <w:bCs/>
        </w:rPr>
        <w:t>§</w:t>
      </w:r>
    </w:p>
    <w:p w14:paraId="5387DCA6" w14:textId="77777777" w:rsidR="00B8543D" w:rsidRPr="00095B7D" w:rsidRDefault="00B8543D" w:rsidP="007571AD">
      <w:pPr>
        <w:jc w:val="center"/>
        <w:rPr>
          <w:rFonts w:ascii="Arial" w:hAnsi="Arial" w:cs="Arial"/>
          <w:b/>
          <w:bCs/>
        </w:rPr>
      </w:pPr>
    </w:p>
    <w:p w14:paraId="1E28A313" w14:textId="6263655F" w:rsidR="0028152C" w:rsidRPr="00095B7D" w:rsidRDefault="0028152C" w:rsidP="007571AD">
      <w:pPr>
        <w:pStyle w:val="Szvegtrzs"/>
        <w:spacing w:line="240" w:lineRule="auto"/>
      </w:pPr>
      <w:r w:rsidRPr="00095B7D">
        <w:t xml:space="preserve">A </w:t>
      </w:r>
      <w:r w:rsidR="00042B62" w:rsidRPr="00095B7D">
        <w:t>K</w:t>
      </w:r>
      <w:r w:rsidRPr="00095B7D">
        <w:t>özgyűlés a költségvetési szervek – kiemelt előirányzatként kezelt – 20</w:t>
      </w:r>
      <w:r w:rsidR="003F31FF" w:rsidRPr="00095B7D">
        <w:t>2</w:t>
      </w:r>
      <w:r w:rsidR="001A65DC" w:rsidRPr="00095B7D">
        <w:t>1</w:t>
      </w:r>
      <w:r w:rsidR="0048427D" w:rsidRPr="00095B7D">
        <w:t xml:space="preserve">.évi </w:t>
      </w:r>
      <w:r w:rsidR="00801CEF" w:rsidRPr="00095B7D">
        <w:t xml:space="preserve">engedélyezett </w:t>
      </w:r>
      <w:r w:rsidRPr="00095B7D">
        <w:t xml:space="preserve">záró létszámkeretét </w:t>
      </w:r>
      <w:r w:rsidR="00B47E71" w:rsidRPr="00095B7D">
        <w:t>1.</w:t>
      </w:r>
      <w:r w:rsidR="003F31FF" w:rsidRPr="00095B7D">
        <w:t>5</w:t>
      </w:r>
      <w:r w:rsidR="001A65DC" w:rsidRPr="00095B7D">
        <w:t>30</w:t>
      </w:r>
      <w:r w:rsidRPr="00095B7D">
        <w:t xml:space="preserve"> főben határozza meg a </w:t>
      </w:r>
      <w:r w:rsidR="00B47E71" w:rsidRPr="00095B7D">
        <w:t>7</w:t>
      </w:r>
      <w:r w:rsidRPr="00095B7D">
        <w:t xml:space="preserve">. mellékletben részletezettek szerint. </w:t>
      </w:r>
    </w:p>
    <w:p w14:paraId="1804D06B" w14:textId="77777777" w:rsidR="00F86CDE" w:rsidRPr="00095B7D" w:rsidRDefault="00F86CDE" w:rsidP="007571AD">
      <w:pPr>
        <w:pStyle w:val="Szvegtrzs"/>
        <w:spacing w:line="240" w:lineRule="auto"/>
      </w:pPr>
    </w:p>
    <w:p w14:paraId="0BBC5B69" w14:textId="77777777" w:rsidR="00F86CDE" w:rsidRPr="00095B7D" w:rsidRDefault="005A07D0" w:rsidP="007571AD">
      <w:pPr>
        <w:jc w:val="center"/>
        <w:rPr>
          <w:rFonts w:ascii="Arial" w:hAnsi="Arial" w:cs="Arial"/>
          <w:b/>
          <w:bCs/>
          <w:szCs w:val="30"/>
        </w:rPr>
      </w:pPr>
      <w:r w:rsidRPr="00095B7D">
        <w:rPr>
          <w:rFonts w:ascii="Arial" w:hAnsi="Arial" w:cs="Arial"/>
          <w:b/>
          <w:bCs/>
          <w:szCs w:val="30"/>
        </w:rPr>
        <w:t>6</w:t>
      </w:r>
      <w:r w:rsidR="00F0254D" w:rsidRPr="00095B7D">
        <w:rPr>
          <w:rFonts w:ascii="Arial" w:hAnsi="Arial" w:cs="Arial"/>
          <w:b/>
          <w:bCs/>
          <w:szCs w:val="30"/>
        </w:rPr>
        <w:t>. §</w:t>
      </w:r>
    </w:p>
    <w:p w14:paraId="540B8A02" w14:textId="77777777" w:rsidR="00F62457" w:rsidRPr="00095B7D" w:rsidRDefault="00F62457" w:rsidP="007571AD">
      <w:pPr>
        <w:jc w:val="center"/>
        <w:rPr>
          <w:rFonts w:ascii="Arial" w:hAnsi="Arial" w:cs="Arial"/>
          <w:b/>
          <w:bCs/>
          <w:szCs w:val="30"/>
        </w:rPr>
      </w:pPr>
    </w:p>
    <w:p w14:paraId="59BA57C6" w14:textId="77777777" w:rsidR="0028152C" w:rsidRPr="00095B7D" w:rsidRDefault="0028152C" w:rsidP="007571AD">
      <w:pPr>
        <w:pStyle w:val="Szvegtrzs2"/>
        <w:spacing w:line="240" w:lineRule="auto"/>
        <w:jc w:val="both"/>
      </w:pPr>
      <w:r w:rsidRPr="00095B7D">
        <w:t xml:space="preserve">Az ágazatonként meghatározott célok elkülönített kiadásainak felhasználását a </w:t>
      </w:r>
      <w:r w:rsidR="005A07D0" w:rsidRPr="00095B7D">
        <w:t>8-1</w:t>
      </w:r>
      <w:r w:rsidR="004926B9" w:rsidRPr="00095B7D">
        <w:t xml:space="preserve">6. </w:t>
      </w:r>
      <w:r w:rsidRPr="00095B7D">
        <w:t>melléklet tartalmazza.</w:t>
      </w:r>
      <w:r w:rsidR="00E56EF3" w:rsidRPr="00095B7D">
        <w:t xml:space="preserve"> A segély kifizetésekről és a lakásalap bevételeiről és kiadásairól a 25-26. melléklet</w:t>
      </w:r>
      <w:r w:rsidR="00AC2F8A" w:rsidRPr="00095B7D">
        <w:t xml:space="preserve"> tájékoztató adatokat tartalmaz.</w:t>
      </w:r>
    </w:p>
    <w:p w14:paraId="5CC63A18" w14:textId="77777777" w:rsidR="00F86CDE" w:rsidRPr="00095B7D" w:rsidRDefault="00F86CDE" w:rsidP="007571AD">
      <w:pPr>
        <w:jc w:val="center"/>
        <w:rPr>
          <w:rFonts w:ascii="Arial" w:hAnsi="Arial" w:cs="Arial"/>
          <w:b/>
          <w:bCs/>
        </w:rPr>
      </w:pPr>
    </w:p>
    <w:p w14:paraId="3BAF8B87" w14:textId="77777777" w:rsidR="00F86CDE" w:rsidRPr="00095B7D" w:rsidRDefault="00F62457" w:rsidP="007571AD">
      <w:pPr>
        <w:jc w:val="center"/>
        <w:rPr>
          <w:rFonts w:ascii="Arial" w:hAnsi="Arial" w:cs="Arial"/>
          <w:b/>
          <w:bCs/>
        </w:rPr>
      </w:pPr>
      <w:r w:rsidRPr="00095B7D">
        <w:rPr>
          <w:rFonts w:ascii="Arial" w:hAnsi="Arial" w:cs="Arial"/>
          <w:b/>
          <w:bCs/>
        </w:rPr>
        <w:t>7</w:t>
      </w:r>
      <w:r w:rsidR="00F0254D" w:rsidRPr="00095B7D">
        <w:rPr>
          <w:rFonts w:ascii="Arial" w:hAnsi="Arial" w:cs="Arial"/>
          <w:b/>
          <w:bCs/>
        </w:rPr>
        <w:t>. §</w:t>
      </w:r>
    </w:p>
    <w:p w14:paraId="58888798" w14:textId="77777777" w:rsidR="00F62457" w:rsidRPr="00095B7D" w:rsidRDefault="00F62457" w:rsidP="007571AD">
      <w:pPr>
        <w:jc w:val="center"/>
        <w:rPr>
          <w:rFonts w:ascii="Arial" w:hAnsi="Arial" w:cs="Arial"/>
          <w:b/>
          <w:bCs/>
        </w:rPr>
      </w:pPr>
    </w:p>
    <w:p w14:paraId="08C6ABFD" w14:textId="1BB9510E" w:rsidR="00F62457" w:rsidRPr="00095B7D" w:rsidRDefault="00F62457" w:rsidP="007571AD">
      <w:pPr>
        <w:jc w:val="both"/>
        <w:rPr>
          <w:rFonts w:ascii="Arial" w:hAnsi="Arial" w:cs="Arial"/>
        </w:rPr>
      </w:pPr>
      <w:r w:rsidRPr="00095B7D">
        <w:rPr>
          <w:rFonts w:ascii="Arial" w:hAnsi="Arial" w:cs="Arial"/>
        </w:rPr>
        <w:t xml:space="preserve">Az önkormányzat a felhalmozási kiadások előirányzatainak teljesítését </w:t>
      </w:r>
      <w:r w:rsidR="00943047" w:rsidRPr="00095B7D">
        <w:rPr>
          <w:rFonts w:ascii="Arial" w:hAnsi="Arial" w:cs="Arial"/>
        </w:rPr>
        <w:t>3.684.792</w:t>
      </w:r>
      <w:r w:rsidR="00DD7F11" w:rsidRPr="00095B7D">
        <w:rPr>
          <w:rFonts w:ascii="Arial" w:hAnsi="Arial" w:cs="Arial"/>
        </w:rPr>
        <w:t xml:space="preserve"> </w:t>
      </w:r>
      <w:proofErr w:type="spellStart"/>
      <w:r w:rsidRPr="00095B7D">
        <w:rPr>
          <w:rFonts w:ascii="Arial" w:hAnsi="Arial" w:cs="Arial"/>
        </w:rPr>
        <w:t>eFt</w:t>
      </w:r>
      <w:proofErr w:type="spellEnd"/>
      <w:r w:rsidRPr="00095B7D">
        <w:rPr>
          <w:rFonts w:ascii="Arial" w:hAnsi="Arial" w:cs="Arial"/>
        </w:rPr>
        <w:t xml:space="preserve">-ban határozza meg, amelynek </w:t>
      </w:r>
      <w:proofErr w:type="spellStart"/>
      <w:r w:rsidRPr="00095B7D">
        <w:rPr>
          <w:rFonts w:ascii="Arial" w:hAnsi="Arial" w:cs="Arial"/>
        </w:rPr>
        <w:t>célonkénti</w:t>
      </w:r>
      <w:proofErr w:type="spellEnd"/>
      <w:r w:rsidRPr="00095B7D">
        <w:rPr>
          <w:rFonts w:ascii="Arial" w:hAnsi="Arial" w:cs="Arial"/>
        </w:rPr>
        <w:t xml:space="preserve"> részletes adatait a </w:t>
      </w:r>
      <w:r w:rsidR="004926B9" w:rsidRPr="00095B7D">
        <w:rPr>
          <w:rFonts w:ascii="Arial" w:hAnsi="Arial" w:cs="Arial"/>
        </w:rPr>
        <w:t>18</w:t>
      </w:r>
      <w:r w:rsidRPr="00095B7D">
        <w:rPr>
          <w:rFonts w:ascii="Arial" w:hAnsi="Arial" w:cs="Arial"/>
        </w:rPr>
        <w:t>. melléklet tartalmazza.</w:t>
      </w:r>
    </w:p>
    <w:p w14:paraId="48C0AD40" w14:textId="77777777" w:rsidR="00F86CDE" w:rsidRPr="00095B7D" w:rsidRDefault="00F86CDE" w:rsidP="007571AD">
      <w:pPr>
        <w:pStyle w:val="Cmsor1"/>
        <w:spacing w:before="0" w:line="240" w:lineRule="auto"/>
      </w:pPr>
    </w:p>
    <w:p w14:paraId="22C34DC3" w14:textId="77777777" w:rsidR="00DC20B6" w:rsidRPr="00095B7D" w:rsidRDefault="00DC20B6" w:rsidP="007571AD">
      <w:pPr>
        <w:jc w:val="center"/>
        <w:rPr>
          <w:rFonts w:ascii="Arial" w:hAnsi="Arial" w:cs="Arial"/>
          <w:b/>
          <w:bCs/>
        </w:rPr>
      </w:pPr>
      <w:r w:rsidRPr="00095B7D">
        <w:rPr>
          <w:rFonts w:ascii="Arial" w:hAnsi="Arial" w:cs="Arial"/>
          <w:b/>
          <w:bCs/>
        </w:rPr>
        <w:t>8. §</w:t>
      </w:r>
    </w:p>
    <w:p w14:paraId="398AFFB1" w14:textId="77777777" w:rsidR="00DC20B6" w:rsidRPr="00095B7D" w:rsidRDefault="00DC20B6" w:rsidP="007571AD">
      <w:pPr>
        <w:jc w:val="center"/>
        <w:rPr>
          <w:rFonts w:ascii="Arial" w:hAnsi="Arial" w:cs="Arial"/>
          <w:b/>
          <w:bCs/>
        </w:rPr>
      </w:pPr>
    </w:p>
    <w:p w14:paraId="247FF894" w14:textId="74B13BC3" w:rsidR="00DC20B6" w:rsidRPr="00095B7D" w:rsidRDefault="003C68FF" w:rsidP="007571AD">
      <w:pPr>
        <w:jc w:val="both"/>
        <w:rPr>
          <w:rFonts w:ascii="Arial" w:hAnsi="Arial" w:cs="Arial"/>
          <w:bCs/>
          <w:color w:val="FF0000"/>
        </w:rPr>
      </w:pPr>
      <w:r w:rsidRPr="00095B7D">
        <w:rPr>
          <w:rFonts w:ascii="Arial" w:hAnsi="Arial" w:cs="Arial"/>
          <w:bCs/>
        </w:rPr>
        <w:t>A 20</w:t>
      </w:r>
      <w:r w:rsidR="003F31FF" w:rsidRPr="00095B7D">
        <w:rPr>
          <w:rFonts w:ascii="Arial" w:hAnsi="Arial" w:cs="Arial"/>
          <w:bCs/>
        </w:rPr>
        <w:t>2</w:t>
      </w:r>
      <w:r w:rsidR="00B56B49" w:rsidRPr="00095B7D">
        <w:rPr>
          <w:rFonts w:ascii="Arial" w:hAnsi="Arial" w:cs="Arial"/>
          <w:bCs/>
        </w:rPr>
        <w:t>1</w:t>
      </w:r>
      <w:r w:rsidRPr="00095B7D">
        <w:rPr>
          <w:rFonts w:ascii="Arial" w:hAnsi="Arial" w:cs="Arial"/>
          <w:bCs/>
        </w:rPr>
        <w:t>. évi közvetett támogatásokról szóló tájékoztatót a 20. melléklet, az Európai Uniós támogatással megvalósuló projektek bevételi és kiadási előirányzatai</w:t>
      </w:r>
      <w:r w:rsidR="0004131C" w:rsidRPr="00095B7D">
        <w:rPr>
          <w:rFonts w:ascii="Arial" w:hAnsi="Arial" w:cs="Arial"/>
          <w:bCs/>
        </w:rPr>
        <w:t>nak teljesítését</w:t>
      </w:r>
      <w:r w:rsidRPr="00095B7D">
        <w:rPr>
          <w:rFonts w:ascii="Arial" w:hAnsi="Arial" w:cs="Arial"/>
          <w:bCs/>
        </w:rPr>
        <w:t xml:space="preserve"> a 21. melléklet</w:t>
      </w:r>
      <w:r w:rsidR="00E56EF3" w:rsidRPr="00095B7D">
        <w:rPr>
          <w:rFonts w:ascii="Arial" w:hAnsi="Arial" w:cs="Arial"/>
          <w:bCs/>
        </w:rPr>
        <w:t>, a többéves kihatással járó döntések számszerűsítését a 22. melléklet</w:t>
      </w:r>
      <w:r w:rsidR="00B34058" w:rsidRPr="00095B7D">
        <w:rPr>
          <w:rFonts w:ascii="Arial" w:hAnsi="Arial" w:cs="Arial"/>
          <w:bCs/>
        </w:rPr>
        <w:t>, a kimutatást a pénzügyi lízingből eredő fizetési kötelezettség állományról a 3</w:t>
      </w:r>
      <w:r w:rsidR="003F31FF" w:rsidRPr="00095B7D">
        <w:rPr>
          <w:rFonts w:ascii="Arial" w:hAnsi="Arial" w:cs="Arial"/>
          <w:bCs/>
        </w:rPr>
        <w:t>0</w:t>
      </w:r>
      <w:r w:rsidR="00B34058" w:rsidRPr="00095B7D">
        <w:rPr>
          <w:rFonts w:ascii="Arial" w:hAnsi="Arial" w:cs="Arial"/>
          <w:bCs/>
        </w:rPr>
        <w:t xml:space="preserve">. melléklet </w:t>
      </w:r>
      <w:r w:rsidRPr="00095B7D">
        <w:rPr>
          <w:rFonts w:ascii="Arial" w:hAnsi="Arial" w:cs="Arial"/>
          <w:bCs/>
        </w:rPr>
        <w:t xml:space="preserve">tartalmazza. </w:t>
      </w:r>
    </w:p>
    <w:p w14:paraId="5C6FFFFC" w14:textId="77777777" w:rsidR="00014F9C" w:rsidRPr="00095B7D" w:rsidRDefault="00014F9C" w:rsidP="007571AD">
      <w:pPr>
        <w:jc w:val="both"/>
        <w:rPr>
          <w:rFonts w:ascii="Arial" w:hAnsi="Arial" w:cs="Arial"/>
          <w:bCs/>
        </w:rPr>
      </w:pPr>
    </w:p>
    <w:p w14:paraId="4FBC458E" w14:textId="77777777" w:rsidR="00F86CDE" w:rsidRPr="00095B7D" w:rsidRDefault="00F86CDE" w:rsidP="007571AD">
      <w:pPr>
        <w:pStyle w:val="Cmsor5"/>
        <w:numPr>
          <w:ilvl w:val="0"/>
          <w:numId w:val="21"/>
        </w:numPr>
        <w:spacing w:line="240" w:lineRule="auto"/>
        <w:jc w:val="center"/>
        <w:rPr>
          <w:b/>
          <w:bCs/>
        </w:rPr>
      </w:pPr>
      <w:r w:rsidRPr="00095B7D">
        <w:rPr>
          <w:b/>
          <w:bCs/>
        </w:rPr>
        <w:t>VAGYONMÉRLEG</w:t>
      </w:r>
    </w:p>
    <w:p w14:paraId="04C53EB8" w14:textId="77777777" w:rsidR="00F86CDE" w:rsidRPr="00095B7D" w:rsidRDefault="00F86CDE" w:rsidP="007571AD">
      <w:pPr>
        <w:jc w:val="center"/>
        <w:rPr>
          <w:rFonts w:ascii="Arial" w:hAnsi="Arial" w:cs="Arial"/>
          <w:b/>
          <w:bCs/>
          <w:szCs w:val="22"/>
        </w:rPr>
      </w:pPr>
    </w:p>
    <w:p w14:paraId="1E03BC10" w14:textId="77777777" w:rsidR="00F86CDE" w:rsidRPr="00095B7D" w:rsidRDefault="00DC20B6" w:rsidP="007571AD">
      <w:pPr>
        <w:jc w:val="center"/>
        <w:rPr>
          <w:rFonts w:ascii="Arial" w:hAnsi="Arial" w:cs="Arial"/>
          <w:b/>
          <w:bCs/>
          <w:szCs w:val="22"/>
        </w:rPr>
      </w:pPr>
      <w:r w:rsidRPr="00095B7D">
        <w:rPr>
          <w:rFonts w:ascii="Arial" w:hAnsi="Arial" w:cs="Arial"/>
          <w:b/>
          <w:bCs/>
          <w:szCs w:val="22"/>
        </w:rPr>
        <w:t>9</w:t>
      </w:r>
      <w:r w:rsidR="00F0254D" w:rsidRPr="00095B7D">
        <w:rPr>
          <w:rFonts w:ascii="Arial" w:hAnsi="Arial" w:cs="Arial"/>
          <w:b/>
          <w:bCs/>
          <w:szCs w:val="22"/>
        </w:rPr>
        <w:t>. §</w:t>
      </w:r>
    </w:p>
    <w:p w14:paraId="10527387" w14:textId="77777777" w:rsidR="00F86CDE" w:rsidRPr="00095B7D" w:rsidRDefault="00F86CDE" w:rsidP="007571AD">
      <w:pPr>
        <w:jc w:val="both"/>
        <w:rPr>
          <w:rFonts w:ascii="Arial" w:hAnsi="Arial" w:cs="Arial"/>
          <w:b/>
          <w:bCs/>
        </w:rPr>
      </w:pPr>
    </w:p>
    <w:p w14:paraId="4626C0FC" w14:textId="77777777" w:rsidR="00F86CDE" w:rsidRPr="00095B7D" w:rsidRDefault="00F86CDE" w:rsidP="007571AD">
      <w:pPr>
        <w:pStyle w:val="Szvegtrzs"/>
        <w:autoSpaceDE/>
        <w:autoSpaceDN/>
        <w:adjustRightInd/>
        <w:spacing w:line="240" w:lineRule="auto"/>
      </w:pPr>
      <w:r w:rsidRPr="00095B7D">
        <w:t xml:space="preserve">A vagyonmérleg adatainak részletezését a </w:t>
      </w:r>
      <w:r w:rsidR="00CA087C" w:rsidRPr="00095B7D">
        <w:t>2</w:t>
      </w:r>
      <w:r w:rsidR="00773127" w:rsidRPr="00095B7D">
        <w:t>3</w:t>
      </w:r>
      <w:r w:rsidR="00CA087C" w:rsidRPr="00095B7D">
        <w:t>-2</w:t>
      </w:r>
      <w:r w:rsidR="00773127" w:rsidRPr="00095B7D">
        <w:t>4</w:t>
      </w:r>
      <w:r w:rsidRPr="00095B7D">
        <w:t>. melléklet</w:t>
      </w:r>
      <w:r w:rsidR="003C68FF" w:rsidRPr="00095B7D">
        <w:t>, az önkormányzat vagyonkimutatását a 27-28. melléklet</w:t>
      </w:r>
      <w:r w:rsidR="00E56EF3" w:rsidRPr="00095B7D">
        <w:t xml:space="preserve">, a részesedések állományát a </w:t>
      </w:r>
      <w:r w:rsidR="003F31FF" w:rsidRPr="00095B7D">
        <w:t>29</w:t>
      </w:r>
      <w:r w:rsidR="00E56EF3" w:rsidRPr="00095B7D">
        <w:t>. melléklet</w:t>
      </w:r>
      <w:r w:rsidR="003C68FF" w:rsidRPr="00095B7D">
        <w:t xml:space="preserve"> tartalmazza.</w:t>
      </w:r>
    </w:p>
    <w:p w14:paraId="57C64D33" w14:textId="77777777" w:rsidR="00DD7F11" w:rsidRPr="00095B7D" w:rsidRDefault="00DD7F11" w:rsidP="007571AD">
      <w:pPr>
        <w:jc w:val="center"/>
        <w:rPr>
          <w:rFonts w:ascii="Arial" w:hAnsi="Arial" w:cs="Arial"/>
          <w:b/>
          <w:bCs/>
        </w:rPr>
      </w:pPr>
    </w:p>
    <w:p w14:paraId="6D8C8C92" w14:textId="77777777" w:rsidR="00F86CDE" w:rsidRPr="00095B7D" w:rsidRDefault="00F86CDE" w:rsidP="007571AD">
      <w:pPr>
        <w:pStyle w:val="Listaszerbekezds"/>
        <w:numPr>
          <w:ilvl w:val="0"/>
          <w:numId w:val="21"/>
        </w:numPr>
        <w:jc w:val="center"/>
        <w:rPr>
          <w:rFonts w:cs="Arial"/>
          <w:b/>
          <w:bCs/>
        </w:rPr>
      </w:pPr>
      <w:r w:rsidRPr="00095B7D">
        <w:rPr>
          <w:rFonts w:cs="Arial"/>
          <w:b/>
          <w:bCs/>
        </w:rPr>
        <w:t>ZÁRÓ RENDELKEZÉSEK</w:t>
      </w:r>
    </w:p>
    <w:p w14:paraId="43F99E39" w14:textId="77777777" w:rsidR="00F85097" w:rsidRPr="00095B7D" w:rsidRDefault="00F85097" w:rsidP="007571AD">
      <w:pPr>
        <w:jc w:val="center"/>
        <w:rPr>
          <w:rFonts w:ascii="Arial" w:hAnsi="Arial" w:cs="Arial"/>
          <w:b/>
          <w:bCs/>
        </w:rPr>
      </w:pPr>
    </w:p>
    <w:p w14:paraId="5A37BACF" w14:textId="77777777" w:rsidR="00F85097" w:rsidRPr="00095B7D" w:rsidRDefault="00DC20B6" w:rsidP="007571AD">
      <w:pPr>
        <w:jc w:val="center"/>
        <w:rPr>
          <w:rFonts w:ascii="Arial" w:hAnsi="Arial" w:cs="Arial"/>
          <w:b/>
          <w:bCs/>
        </w:rPr>
      </w:pPr>
      <w:r w:rsidRPr="00095B7D">
        <w:rPr>
          <w:rFonts w:ascii="Arial" w:hAnsi="Arial" w:cs="Arial"/>
          <w:b/>
          <w:bCs/>
        </w:rPr>
        <w:t>10</w:t>
      </w:r>
      <w:r w:rsidR="00F85097" w:rsidRPr="00095B7D">
        <w:rPr>
          <w:rFonts w:ascii="Arial" w:hAnsi="Arial" w:cs="Arial"/>
          <w:b/>
          <w:bCs/>
        </w:rPr>
        <w:t>. §</w:t>
      </w:r>
    </w:p>
    <w:p w14:paraId="270689B1" w14:textId="77777777" w:rsidR="00F86CDE" w:rsidRPr="00095B7D" w:rsidRDefault="00F86CDE" w:rsidP="007571AD">
      <w:pPr>
        <w:jc w:val="center"/>
        <w:rPr>
          <w:rFonts w:ascii="Arial" w:hAnsi="Arial" w:cs="Arial"/>
          <w:b/>
          <w:bCs/>
        </w:rPr>
      </w:pPr>
    </w:p>
    <w:p w14:paraId="40DD13C2" w14:textId="77777777" w:rsidR="00F85097" w:rsidRPr="00095B7D" w:rsidRDefault="00F86CDE" w:rsidP="007571AD">
      <w:pPr>
        <w:pStyle w:val="Szvegtrzs"/>
        <w:spacing w:line="240" w:lineRule="auto"/>
      </w:pPr>
      <w:r w:rsidRPr="00095B7D">
        <w:t>Ez a rendelet a kihirdetés</w:t>
      </w:r>
      <w:r w:rsidR="00F85097" w:rsidRPr="00095B7D">
        <w:t>é</w:t>
      </w:r>
      <w:r w:rsidRPr="00095B7D">
        <w:t>t követő napon lép hatályba</w:t>
      </w:r>
      <w:r w:rsidR="00F85097" w:rsidRPr="00095B7D">
        <w:t>.</w:t>
      </w:r>
    </w:p>
    <w:p w14:paraId="7C4BC5C0" w14:textId="77777777" w:rsidR="00F86CDE" w:rsidRPr="00095B7D" w:rsidRDefault="00F86CDE" w:rsidP="007571AD">
      <w:pPr>
        <w:jc w:val="both"/>
        <w:rPr>
          <w:rFonts w:ascii="Arial" w:hAnsi="Arial" w:cs="Arial"/>
        </w:rPr>
      </w:pPr>
    </w:p>
    <w:p w14:paraId="01EE5382" w14:textId="77777777" w:rsidR="00F86CDE" w:rsidRPr="00095B7D" w:rsidRDefault="00F86CDE" w:rsidP="007571AD">
      <w:pPr>
        <w:jc w:val="both"/>
        <w:rPr>
          <w:rFonts w:ascii="Arial" w:hAnsi="Arial" w:cs="Arial"/>
        </w:rPr>
      </w:pPr>
    </w:p>
    <w:p w14:paraId="2F066656" w14:textId="77777777" w:rsidR="00F86CDE" w:rsidRPr="00095B7D" w:rsidRDefault="00F86CDE" w:rsidP="007571AD">
      <w:pPr>
        <w:jc w:val="both"/>
        <w:rPr>
          <w:rFonts w:ascii="Arial" w:hAnsi="Arial" w:cs="Arial"/>
        </w:rPr>
      </w:pPr>
    </w:p>
    <w:p w14:paraId="2390CF5B" w14:textId="77777777" w:rsidR="00B34058" w:rsidRPr="00095B7D" w:rsidRDefault="00B34058" w:rsidP="007571AD">
      <w:pPr>
        <w:jc w:val="both"/>
        <w:rPr>
          <w:rFonts w:ascii="Arial" w:hAnsi="Arial" w:cs="Arial"/>
        </w:rPr>
      </w:pPr>
    </w:p>
    <w:p w14:paraId="056FA5F0" w14:textId="77777777" w:rsidR="00F86CDE" w:rsidRPr="00095B7D" w:rsidRDefault="00F86CDE" w:rsidP="007571AD">
      <w:pPr>
        <w:pStyle w:val="Cmsor5"/>
        <w:spacing w:line="240" w:lineRule="auto"/>
        <w:ind w:firstLine="720"/>
        <w:jc w:val="both"/>
        <w:rPr>
          <w:szCs w:val="24"/>
        </w:rPr>
      </w:pPr>
      <w:r w:rsidRPr="00095B7D">
        <w:rPr>
          <w:szCs w:val="24"/>
        </w:rPr>
        <w:t xml:space="preserve">Dr. </w:t>
      </w:r>
      <w:r w:rsidR="00EB7516" w:rsidRPr="00095B7D">
        <w:rPr>
          <w:szCs w:val="24"/>
        </w:rPr>
        <w:t>Nemény András</w:t>
      </w:r>
      <w:r w:rsidRPr="00095B7D">
        <w:rPr>
          <w:szCs w:val="24"/>
        </w:rPr>
        <w:tab/>
      </w:r>
      <w:r w:rsidRPr="00095B7D">
        <w:rPr>
          <w:szCs w:val="24"/>
        </w:rPr>
        <w:tab/>
      </w:r>
      <w:r w:rsidRPr="00095B7D">
        <w:rPr>
          <w:szCs w:val="24"/>
        </w:rPr>
        <w:tab/>
      </w:r>
      <w:r w:rsidR="005E7D36" w:rsidRPr="00095B7D">
        <w:rPr>
          <w:szCs w:val="24"/>
        </w:rPr>
        <w:tab/>
      </w:r>
      <w:r w:rsidR="00363313" w:rsidRPr="00095B7D">
        <w:rPr>
          <w:szCs w:val="24"/>
        </w:rPr>
        <w:t>Dr. Károlyi Ákos</w:t>
      </w:r>
    </w:p>
    <w:p w14:paraId="273D8D6E" w14:textId="77777777" w:rsidR="00F86CDE" w:rsidRPr="00095B7D" w:rsidRDefault="005E7D36" w:rsidP="007571AD">
      <w:pPr>
        <w:ind w:left="708" w:firstLine="12"/>
        <w:rPr>
          <w:rFonts w:ascii="Arial" w:hAnsi="Arial" w:cs="Arial"/>
        </w:rPr>
      </w:pPr>
      <w:r w:rsidRPr="00095B7D">
        <w:rPr>
          <w:rFonts w:ascii="Arial" w:hAnsi="Arial" w:cs="Arial"/>
        </w:rPr>
        <w:t xml:space="preserve">     </w:t>
      </w:r>
      <w:r w:rsidR="00F86CDE" w:rsidRPr="00095B7D">
        <w:rPr>
          <w:rFonts w:ascii="Arial" w:hAnsi="Arial" w:cs="Arial"/>
        </w:rPr>
        <w:t>polgármester</w:t>
      </w:r>
      <w:r w:rsidRPr="00095B7D">
        <w:rPr>
          <w:rFonts w:ascii="Arial" w:hAnsi="Arial" w:cs="Arial"/>
        </w:rPr>
        <w:tab/>
      </w:r>
      <w:r w:rsidR="00F86CDE" w:rsidRPr="00095B7D">
        <w:rPr>
          <w:rFonts w:ascii="Arial" w:hAnsi="Arial" w:cs="Arial"/>
        </w:rPr>
        <w:tab/>
      </w:r>
      <w:r w:rsidR="00614A47" w:rsidRPr="00095B7D">
        <w:rPr>
          <w:rFonts w:ascii="Arial" w:hAnsi="Arial" w:cs="Arial"/>
        </w:rPr>
        <w:tab/>
      </w:r>
      <w:r w:rsidR="00614A47" w:rsidRPr="00095B7D">
        <w:rPr>
          <w:rFonts w:ascii="Arial" w:hAnsi="Arial" w:cs="Arial"/>
        </w:rPr>
        <w:tab/>
      </w:r>
      <w:r w:rsidRPr="00095B7D">
        <w:rPr>
          <w:rFonts w:ascii="Arial" w:hAnsi="Arial" w:cs="Arial"/>
        </w:rPr>
        <w:t xml:space="preserve">       </w:t>
      </w:r>
      <w:r w:rsidR="00614A47" w:rsidRPr="00095B7D">
        <w:rPr>
          <w:rFonts w:ascii="Arial" w:hAnsi="Arial" w:cs="Arial"/>
        </w:rPr>
        <w:t>j</w:t>
      </w:r>
      <w:r w:rsidR="002B4B0F" w:rsidRPr="00095B7D">
        <w:rPr>
          <w:rFonts w:ascii="Arial" w:hAnsi="Arial" w:cs="Arial"/>
        </w:rPr>
        <w:t>egyző</w:t>
      </w:r>
    </w:p>
    <w:p w14:paraId="7F6772FF" w14:textId="037AF484" w:rsidR="003F31FF" w:rsidRDefault="003F31FF" w:rsidP="007571AD">
      <w:pPr>
        <w:jc w:val="center"/>
        <w:rPr>
          <w:rFonts w:ascii="Arial" w:hAnsi="Arial" w:cs="Arial"/>
          <w:b/>
          <w:bCs/>
          <w:szCs w:val="38"/>
        </w:rPr>
      </w:pPr>
    </w:p>
    <w:p w14:paraId="581B56A3" w14:textId="77777777" w:rsidR="00C32D62" w:rsidRPr="00C32D62" w:rsidRDefault="00C32D62" w:rsidP="00C32D62">
      <w:pPr>
        <w:jc w:val="both"/>
        <w:rPr>
          <w:rFonts w:ascii="Arial" w:hAnsi="Arial" w:cs="Arial"/>
          <w:b/>
        </w:rPr>
      </w:pPr>
      <w:r w:rsidRPr="00C32D62">
        <w:rPr>
          <w:rFonts w:ascii="Arial" w:hAnsi="Arial" w:cs="Arial"/>
          <w:b/>
        </w:rPr>
        <w:lastRenderedPageBreak/>
        <w:t>A rendelet a Polgármesteri Hivatal hirdetőtábláján történő kifüggesztés útján a mai napon kihirdetésre került.</w:t>
      </w:r>
    </w:p>
    <w:p w14:paraId="2BD79444" w14:textId="77777777" w:rsidR="00C32D62" w:rsidRPr="00C32D62" w:rsidRDefault="00C32D62" w:rsidP="00C32D62">
      <w:pPr>
        <w:jc w:val="both"/>
        <w:rPr>
          <w:rFonts w:ascii="Arial" w:hAnsi="Arial" w:cs="Arial"/>
          <w:b/>
        </w:rPr>
      </w:pPr>
    </w:p>
    <w:p w14:paraId="085FC182" w14:textId="77777777" w:rsidR="00C32D62" w:rsidRPr="00C32D62" w:rsidRDefault="00C32D62" w:rsidP="00C32D62">
      <w:pPr>
        <w:jc w:val="both"/>
        <w:rPr>
          <w:rFonts w:ascii="Arial" w:hAnsi="Arial" w:cs="Arial"/>
          <w:b/>
        </w:rPr>
      </w:pPr>
    </w:p>
    <w:p w14:paraId="5C8F52AB" w14:textId="7C98FCAE" w:rsidR="00C32D62" w:rsidRDefault="00C32D62" w:rsidP="00C32D62">
      <w:pPr>
        <w:jc w:val="both"/>
        <w:rPr>
          <w:rFonts w:ascii="Arial" w:hAnsi="Arial" w:cs="Arial"/>
          <w:b/>
        </w:rPr>
      </w:pPr>
      <w:r w:rsidRPr="00C32D62">
        <w:rPr>
          <w:rFonts w:ascii="Arial" w:hAnsi="Arial" w:cs="Arial"/>
          <w:b/>
        </w:rPr>
        <w:t>Szombathely, 2022.</w:t>
      </w:r>
      <w:r w:rsidR="004E6917">
        <w:rPr>
          <w:rFonts w:ascii="Arial" w:hAnsi="Arial" w:cs="Arial"/>
          <w:b/>
        </w:rPr>
        <w:t xml:space="preserve"> május 31.</w:t>
      </w:r>
    </w:p>
    <w:p w14:paraId="733447EA" w14:textId="37B7DCBC" w:rsidR="00C32D62" w:rsidRDefault="00C32D62" w:rsidP="00C32D62">
      <w:pPr>
        <w:jc w:val="both"/>
        <w:rPr>
          <w:rFonts w:ascii="Arial" w:hAnsi="Arial" w:cs="Arial"/>
          <w:b/>
        </w:rPr>
      </w:pPr>
    </w:p>
    <w:p w14:paraId="239BF489" w14:textId="3100F640" w:rsidR="00C32D62" w:rsidRDefault="00C32D62" w:rsidP="00C32D62">
      <w:pPr>
        <w:jc w:val="both"/>
        <w:rPr>
          <w:rFonts w:ascii="Arial" w:hAnsi="Arial" w:cs="Arial"/>
          <w:b/>
        </w:rPr>
      </w:pPr>
    </w:p>
    <w:p w14:paraId="630BFE14" w14:textId="77777777" w:rsidR="00C32D62" w:rsidRPr="00C32D62" w:rsidRDefault="00C32D62" w:rsidP="00C32D62">
      <w:pPr>
        <w:jc w:val="both"/>
        <w:rPr>
          <w:rFonts w:ascii="Arial" w:hAnsi="Arial" w:cs="Arial"/>
          <w:b/>
        </w:rPr>
      </w:pPr>
    </w:p>
    <w:p w14:paraId="01635E0A" w14:textId="77777777" w:rsidR="00C32D62" w:rsidRPr="00C32D62" w:rsidRDefault="00C32D62" w:rsidP="00C32D62">
      <w:pPr>
        <w:jc w:val="both"/>
        <w:rPr>
          <w:rFonts w:ascii="Arial" w:hAnsi="Arial" w:cs="Arial"/>
        </w:rPr>
      </w:pPr>
    </w:p>
    <w:p w14:paraId="07C194F0" w14:textId="77777777" w:rsidR="00C32D62" w:rsidRPr="006D781F" w:rsidRDefault="00C32D62" w:rsidP="00C32D62">
      <w:pPr>
        <w:pStyle w:val="Cmsor5"/>
        <w:spacing w:line="240" w:lineRule="auto"/>
        <w:ind w:left="5652" w:firstLine="720"/>
        <w:jc w:val="both"/>
        <w:rPr>
          <w:b/>
          <w:bCs/>
          <w:szCs w:val="24"/>
        </w:rPr>
      </w:pPr>
      <w:r w:rsidRPr="006D781F">
        <w:rPr>
          <w:b/>
          <w:bCs/>
          <w:szCs w:val="24"/>
        </w:rPr>
        <w:t>Dr. Károlyi Ákos</w:t>
      </w:r>
    </w:p>
    <w:p w14:paraId="287B7FC0" w14:textId="0F61477B" w:rsidR="00C32D62" w:rsidRPr="006D781F" w:rsidRDefault="00C32D62" w:rsidP="00C32D62">
      <w:pPr>
        <w:ind w:left="708" w:firstLine="12"/>
        <w:rPr>
          <w:rFonts w:ascii="Arial" w:hAnsi="Arial" w:cs="Arial"/>
          <w:b/>
          <w:bCs/>
        </w:rPr>
      </w:pPr>
      <w:r w:rsidRPr="006D781F">
        <w:rPr>
          <w:rFonts w:ascii="Arial" w:hAnsi="Arial" w:cs="Arial"/>
          <w:b/>
          <w:bCs/>
        </w:rPr>
        <w:tab/>
      </w:r>
      <w:r w:rsidRPr="006D781F">
        <w:rPr>
          <w:rFonts w:ascii="Arial" w:hAnsi="Arial" w:cs="Arial"/>
          <w:b/>
          <w:bCs/>
        </w:rPr>
        <w:tab/>
      </w:r>
      <w:r w:rsidRPr="006D781F">
        <w:rPr>
          <w:rFonts w:ascii="Arial" w:hAnsi="Arial" w:cs="Arial"/>
          <w:b/>
          <w:bCs/>
        </w:rPr>
        <w:tab/>
      </w:r>
      <w:r w:rsidRPr="006D781F">
        <w:rPr>
          <w:rFonts w:ascii="Arial" w:hAnsi="Arial" w:cs="Arial"/>
          <w:b/>
          <w:bCs/>
        </w:rPr>
        <w:tab/>
      </w:r>
      <w:r w:rsidRPr="006D781F">
        <w:rPr>
          <w:rFonts w:ascii="Arial" w:hAnsi="Arial" w:cs="Arial"/>
          <w:b/>
          <w:bCs/>
        </w:rPr>
        <w:tab/>
      </w:r>
      <w:r w:rsidRPr="006D781F">
        <w:rPr>
          <w:rFonts w:ascii="Arial" w:hAnsi="Arial" w:cs="Arial"/>
          <w:b/>
          <w:bCs/>
        </w:rPr>
        <w:tab/>
        <w:t xml:space="preserve">      </w:t>
      </w:r>
      <w:r w:rsidRPr="006D781F">
        <w:rPr>
          <w:rFonts w:ascii="Arial" w:hAnsi="Arial" w:cs="Arial"/>
          <w:b/>
          <w:bCs/>
        </w:rPr>
        <w:tab/>
      </w:r>
      <w:r w:rsidRPr="006D781F">
        <w:rPr>
          <w:rFonts w:ascii="Arial" w:hAnsi="Arial" w:cs="Arial"/>
          <w:b/>
          <w:bCs/>
        </w:rPr>
        <w:tab/>
        <w:t xml:space="preserve">    </w:t>
      </w:r>
      <w:r w:rsidR="006D781F">
        <w:rPr>
          <w:rFonts w:ascii="Arial" w:hAnsi="Arial" w:cs="Arial"/>
          <w:b/>
          <w:bCs/>
        </w:rPr>
        <w:t xml:space="preserve"> </w:t>
      </w:r>
      <w:r w:rsidRPr="006D781F">
        <w:rPr>
          <w:rFonts w:ascii="Arial" w:hAnsi="Arial" w:cs="Arial"/>
          <w:b/>
          <w:bCs/>
        </w:rPr>
        <w:t xml:space="preserve">  jegyző</w:t>
      </w:r>
    </w:p>
    <w:p w14:paraId="5C1B5908" w14:textId="77777777" w:rsidR="00C32D62" w:rsidRPr="006D781F" w:rsidRDefault="00C32D62" w:rsidP="00C32D62">
      <w:pPr>
        <w:jc w:val="both"/>
        <w:rPr>
          <w:rFonts w:ascii="Arial" w:hAnsi="Arial" w:cs="Arial"/>
          <w:b/>
          <w:bCs/>
        </w:rPr>
      </w:pPr>
    </w:p>
    <w:p w14:paraId="203378FA" w14:textId="77777777" w:rsidR="00C32D62" w:rsidRPr="00C32D62" w:rsidRDefault="00C32D62" w:rsidP="00C32D62">
      <w:pPr>
        <w:jc w:val="both"/>
        <w:rPr>
          <w:rFonts w:ascii="Arial" w:hAnsi="Arial" w:cs="Arial"/>
        </w:rPr>
      </w:pPr>
    </w:p>
    <w:p w14:paraId="1F032E7E" w14:textId="77777777" w:rsidR="00C32D62" w:rsidRPr="00C32D62" w:rsidRDefault="00C32D62" w:rsidP="007571AD">
      <w:pPr>
        <w:jc w:val="center"/>
        <w:rPr>
          <w:rFonts w:ascii="Arial" w:hAnsi="Arial" w:cs="Arial"/>
          <w:b/>
          <w:bCs/>
          <w:szCs w:val="38"/>
        </w:rPr>
      </w:pPr>
    </w:p>
    <w:sectPr w:rsidR="00C32D62" w:rsidRPr="00C32D62" w:rsidSect="0025558D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D19B" w14:textId="77777777" w:rsidR="00D84E01" w:rsidRDefault="00D84E01">
      <w:r>
        <w:separator/>
      </w:r>
    </w:p>
  </w:endnote>
  <w:endnote w:type="continuationSeparator" w:id="0">
    <w:p w14:paraId="70B93E00" w14:textId="77777777" w:rsidR="00D84E01" w:rsidRDefault="00D8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A5CB" w14:textId="77777777" w:rsidR="00D84E01" w:rsidRDefault="00D84E01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3682" w14:textId="77777777" w:rsidR="00D84E01" w:rsidRDefault="00D84E01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1A0197F" wp14:editId="05FEF8A1">
              <wp:simplePos x="0" y="0"/>
              <wp:positionH relativeFrom="column">
                <wp:posOffset>0</wp:posOffset>
              </wp:positionH>
              <wp:positionV relativeFrom="paragraph">
                <wp:posOffset>98424</wp:posOffset>
              </wp:positionV>
              <wp:extent cx="571500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DB80F5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5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KW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T9kkTU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"/>
          </w:pict>
        </mc:Fallback>
      </mc:AlternateContent>
    </w:r>
  </w:p>
  <w:p w14:paraId="68B5E607" w14:textId="77777777" w:rsidR="00D84E01" w:rsidRDefault="00D84E01">
    <w:pPr>
      <w:pStyle w:val="llb"/>
      <w:rPr>
        <w:rFonts w:ascii="Arial" w:hAnsi="Arial" w:cs="Arial"/>
      </w:rPr>
    </w:pPr>
    <w:r>
      <w:rPr>
        <w:rFonts w:ascii="Arial" w:hAnsi="Arial" w:cs="Arial"/>
      </w:rPr>
      <w:tab/>
    </w:r>
    <w:proofErr w:type="gramStart"/>
    <w:r>
      <w:rPr>
        <w:rFonts w:ascii="Arial" w:hAnsi="Arial" w:cs="Arial"/>
      </w:rPr>
      <w:t>Telefon :</w:t>
    </w:r>
    <w:proofErr w:type="gramEnd"/>
    <w:r>
      <w:rPr>
        <w:rFonts w:ascii="Arial" w:hAnsi="Arial" w:cs="Arial"/>
      </w:rPr>
      <w:t xml:space="preserve"> 06 94/520 -124  Fax : 06 94/313 -172 </w:t>
    </w:r>
  </w:p>
  <w:p w14:paraId="25467B5A" w14:textId="77777777" w:rsidR="00D84E01" w:rsidRDefault="00D84E01">
    <w:pPr>
      <w:pStyle w:val="llb"/>
    </w:pPr>
    <w:r>
      <w:rPr>
        <w:rFonts w:ascii="Arial" w:hAnsi="Arial" w:cs="Arial"/>
      </w:rPr>
      <w:tab/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EFFB" w14:textId="77777777" w:rsidR="00D84E01" w:rsidRDefault="00D84E01">
      <w:r>
        <w:separator/>
      </w:r>
    </w:p>
  </w:footnote>
  <w:footnote w:type="continuationSeparator" w:id="0">
    <w:p w14:paraId="51D562F6" w14:textId="77777777" w:rsidR="00D84E01" w:rsidRDefault="00D8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CAC"/>
    <w:multiLevelType w:val="hybridMultilevel"/>
    <w:tmpl w:val="62F23A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78A7"/>
    <w:multiLevelType w:val="hybridMultilevel"/>
    <w:tmpl w:val="C364509A"/>
    <w:lvl w:ilvl="0" w:tplc="040E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2" w15:restartNumberingAfterBreak="0">
    <w:nsid w:val="05485C4E"/>
    <w:multiLevelType w:val="hybridMultilevel"/>
    <w:tmpl w:val="669844A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323C3"/>
    <w:multiLevelType w:val="hybridMultilevel"/>
    <w:tmpl w:val="B20863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36C2F"/>
    <w:multiLevelType w:val="hybridMultilevel"/>
    <w:tmpl w:val="4F027B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865E2"/>
    <w:multiLevelType w:val="hybridMultilevel"/>
    <w:tmpl w:val="D1BE0D8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1D2D2E"/>
    <w:multiLevelType w:val="hybridMultilevel"/>
    <w:tmpl w:val="CCA2F922"/>
    <w:lvl w:ilvl="0" w:tplc="B5CA8A9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61AC2"/>
    <w:multiLevelType w:val="hybridMultilevel"/>
    <w:tmpl w:val="26BE9DBE"/>
    <w:lvl w:ilvl="0" w:tplc="2C66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6CD3"/>
    <w:multiLevelType w:val="hybridMultilevel"/>
    <w:tmpl w:val="2D348422"/>
    <w:lvl w:ilvl="0" w:tplc="B5CA8A9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F2F42"/>
    <w:multiLevelType w:val="hybridMultilevel"/>
    <w:tmpl w:val="5F26CD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14555"/>
    <w:multiLevelType w:val="hybridMultilevel"/>
    <w:tmpl w:val="566842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B4271"/>
    <w:multiLevelType w:val="hybridMultilevel"/>
    <w:tmpl w:val="537AECD8"/>
    <w:lvl w:ilvl="0" w:tplc="0FAA5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239C6"/>
    <w:multiLevelType w:val="hybridMultilevel"/>
    <w:tmpl w:val="48FC6A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561AD4"/>
    <w:multiLevelType w:val="hybridMultilevel"/>
    <w:tmpl w:val="CC686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B4DD8"/>
    <w:multiLevelType w:val="hybridMultilevel"/>
    <w:tmpl w:val="4AA871E2"/>
    <w:lvl w:ilvl="0" w:tplc="B5CA8A9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D4E72"/>
    <w:multiLevelType w:val="hybridMultilevel"/>
    <w:tmpl w:val="563A55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81849"/>
    <w:multiLevelType w:val="hybridMultilevel"/>
    <w:tmpl w:val="163AFCE6"/>
    <w:lvl w:ilvl="0" w:tplc="613A70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43AAA"/>
    <w:multiLevelType w:val="hybridMultilevel"/>
    <w:tmpl w:val="B4A0E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375A7"/>
    <w:multiLevelType w:val="hybridMultilevel"/>
    <w:tmpl w:val="D0EA58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17ADB"/>
    <w:multiLevelType w:val="hybridMultilevel"/>
    <w:tmpl w:val="01BCE4CA"/>
    <w:lvl w:ilvl="0" w:tplc="F15AA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44BF0"/>
    <w:multiLevelType w:val="hybridMultilevel"/>
    <w:tmpl w:val="D43223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7318D"/>
    <w:multiLevelType w:val="hybridMultilevel"/>
    <w:tmpl w:val="60B2F2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24762"/>
    <w:multiLevelType w:val="hybridMultilevel"/>
    <w:tmpl w:val="6E02CD5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2C4A1A"/>
    <w:multiLevelType w:val="hybridMultilevel"/>
    <w:tmpl w:val="40D45B5A"/>
    <w:lvl w:ilvl="0" w:tplc="15863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31EC2"/>
    <w:multiLevelType w:val="hybridMultilevel"/>
    <w:tmpl w:val="3A52EE80"/>
    <w:lvl w:ilvl="0" w:tplc="D03666B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80743"/>
    <w:multiLevelType w:val="hybridMultilevel"/>
    <w:tmpl w:val="87BCC16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4448B"/>
    <w:multiLevelType w:val="hybridMultilevel"/>
    <w:tmpl w:val="A3DE0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35DB5"/>
    <w:multiLevelType w:val="hybridMultilevel"/>
    <w:tmpl w:val="6F4062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E55E2"/>
    <w:multiLevelType w:val="hybridMultilevel"/>
    <w:tmpl w:val="E9FC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E7A9E"/>
    <w:multiLevelType w:val="hybridMultilevel"/>
    <w:tmpl w:val="4E5C9972"/>
    <w:lvl w:ilvl="0" w:tplc="11846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15400"/>
    <w:multiLevelType w:val="hybridMultilevel"/>
    <w:tmpl w:val="9F2276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2957963">
    <w:abstractNumId w:val="4"/>
  </w:num>
  <w:num w:numId="2" w16cid:durableId="1104957419">
    <w:abstractNumId w:val="30"/>
  </w:num>
  <w:num w:numId="3" w16cid:durableId="320082313">
    <w:abstractNumId w:val="12"/>
  </w:num>
  <w:num w:numId="4" w16cid:durableId="786046999">
    <w:abstractNumId w:val="5"/>
  </w:num>
  <w:num w:numId="5" w16cid:durableId="331375338">
    <w:abstractNumId w:val="2"/>
  </w:num>
  <w:num w:numId="6" w16cid:durableId="7946301">
    <w:abstractNumId w:val="1"/>
  </w:num>
  <w:num w:numId="7" w16cid:durableId="422802468">
    <w:abstractNumId w:val="20"/>
  </w:num>
  <w:num w:numId="8" w16cid:durableId="721515887">
    <w:abstractNumId w:val="29"/>
  </w:num>
  <w:num w:numId="9" w16cid:durableId="1896426499">
    <w:abstractNumId w:val="23"/>
  </w:num>
  <w:num w:numId="10" w16cid:durableId="2018657985">
    <w:abstractNumId w:val="25"/>
  </w:num>
  <w:num w:numId="11" w16cid:durableId="1808931390">
    <w:abstractNumId w:val="0"/>
  </w:num>
  <w:num w:numId="12" w16cid:durableId="293877279">
    <w:abstractNumId w:val="27"/>
  </w:num>
  <w:num w:numId="13" w16cid:durableId="2133936830">
    <w:abstractNumId w:val="22"/>
  </w:num>
  <w:num w:numId="14" w16cid:durableId="1090466299">
    <w:abstractNumId w:val="26"/>
  </w:num>
  <w:num w:numId="15" w16cid:durableId="1985621955">
    <w:abstractNumId w:val="18"/>
  </w:num>
  <w:num w:numId="16" w16cid:durableId="559679010">
    <w:abstractNumId w:val="15"/>
  </w:num>
  <w:num w:numId="17" w16cid:durableId="6254545">
    <w:abstractNumId w:val="7"/>
  </w:num>
  <w:num w:numId="18" w16cid:durableId="1995448103">
    <w:abstractNumId w:val="19"/>
  </w:num>
  <w:num w:numId="19" w16cid:durableId="897744388">
    <w:abstractNumId w:val="16"/>
  </w:num>
  <w:num w:numId="20" w16cid:durableId="1859464698">
    <w:abstractNumId w:val="9"/>
  </w:num>
  <w:num w:numId="21" w16cid:durableId="1210848804">
    <w:abstractNumId w:val="10"/>
  </w:num>
  <w:num w:numId="22" w16cid:durableId="1791046897">
    <w:abstractNumId w:val="23"/>
  </w:num>
  <w:num w:numId="23" w16cid:durableId="440611335">
    <w:abstractNumId w:val="29"/>
  </w:num>
  <w:num w:numId="24" w16cid:durableId="899101431">
    <w:abstractNumId w:val="28"/>
  </w:num>
  <w:num w:numId="25" w16cid:durableId="1587495759">
    <w:abstractNumId w:val="21"/>
  </w:num>
  <w:num w:numId="26" w16cid:durableId="716702141">
    <w:abstractNumId w:val="5"/>
  </w:num>
  <w:num w:numId="27" w16cid:durableId="758714038">
    <w:abstractNumId w:val="2"/>
  </w:num>
  <w:num w:numId="28" w16cid:durableId="1880245384">
    <w:abstractNumId w:val="3"/>
  </w:num>
  <w:num w:numId="29" w16cid:durableId="525875575">
    <w:abstractNumId w:val="1"/>
  </w:num>
  <w:num w:numId="30" w16cid:durableId="1389761412">
    <w:abstractNumId w:val="17"/>
  </w:num>
  <w:num w:numId="31" w16cid:durableId="1427968468">
    <w:abstractNumId w:val="8"/>
  </w:num>
  <w:num w:numId="32" w16cid:durableId="1228423154">
    <w:abstractNumId w:val="6"/>
  </w:num>
  <w:num w:numId="33" w16cid:durableId="1267351360">
    <w:abstractNumId w:val="14"/>
  </w:num>
  <w:num w:numId="34" w16cid:durableId="454637388">
    <w:abstractNumId w:val="13"/>
  </w:num>
  <w:num w:numId="35" w16cid:durableId="806053164">
    <w:abstractNumId w:val="24"/>
  </w:num>
  <w:num w:numId="36" w16cid:durableId="8025802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C6"/>
    <w:rsid w:val="000001A0"/>
    <w:rsid w:val="000019F0"/>
    <w:rsid w:val="00002DA7"/>
    <w:rsid w:val="00005F64"/>
    <w:rsid w:val="00010932"/>
    <w:rsid w:val="000123E8"/>
    <w:rsid w:val="00012516"/>
    <w:rsid w:val="00012DFC"/>
    <w:rsid w:val="00013E9D"/>
    <w:rsid w:val="00013EE3"/>
    <w:rsid w:val="00014C5C"/>
    <w:rsid w:val="00014F9C"/>
    <w:rsid w:val="0001510E"/>
    <w:rsid w:val="00021782"/>
    <w:rsid w:val="00023938"/>
    <w:rsid w:val="0002544D"/>
    <w:rsid w:val="00025BF2"/>
    <w:rsid w:val="0002638D"/>
    <w:rsid w:val="0002768F"/>
    <w:rsid w:val="00030EA8"/>
    <w:rsid w:val="0003144D"/>
    <w:rsid w:val="0003153A"/>
    <w:rsid w:val="00031BC0"/>
    <w:rsid w:val="00031F71"/>
    <w:rsid w:val="00033280"/>
    <w:rsid w:val="0003385C"/>
    <w:rsid w:val="00034A92"/>
    <w:rsid w:val="0004131C"/>
    <w:rsid w:val="000418ED"/>
    <w:rsid w:val="00041E88"/>
    <w:rsid w:val="00042390"/>
    <w:rsid w:val="00042B62"/>
    <w:rsid w:val="0004368C"/>
    <w:rsid w:val="00044547"/>
    <w:rsid w:val="000449D5"/>
    <w:rsid w:val="00047B8F"/>
    <w:rsid w:val="0005095C"/>
    <w:rsid w:val="00050AFB"/>
    <w:rsid w:val="000515A6"/>
    <w:rsid w:val="00051C3A"/>
    <w:rsid w:val="000520A4"/>
    <w:rsid w:val="0005402C"/>
    <w:rsid w:val="000542F5"/>
    <w:rsid w:val="000545D1"/>
    <w:rsid w:val="00062498"/>
    <w:rsid w:val="00062B8B"/>
    <w:rsid w:val="00064603"/>
    <w:rsid w:val="000659B2"/>
    <w:rsid w:val="00065ED4"/>
    <w:rsid w:val="00066582"/>
    <w:rsid w:val="00067403"/>
    <w:rsid w:val="00070664"/>
    <w:rsid w:val="0007154F"/>
    <w:rsid w:val="000718DB"/>
    <w:rsid w:val="000720D1"/>
    <w:rsid w:val="0007234B"/>
    <w:rsid w:val="00073A29"/>
    <w:rsid w:val="0007426D"/>
    <w:rsid w:val="000760DF"/>
    <w:rsid w:val="00081130"/>
    <w:rsid w:val="0008410F"/>
    <w:rsid w:val="00084E97"/>
    <w:rsid w:val="0008608F"/>
    <w:rsid w:val="000918ED"/>
    <w:rsid w:val="000924BB"/>
    <w:rsid w:val="00092ED3"/>
    <w:rsid w:val="00093226"/>
    <w:rsid w:val="00093AF6"/>
    <w:rsid w:val="00095B7D"/>
    <w:rsid w:val="00095D8A"/>
    <w:rsid w:val="00095E6B"/>
    <w:rsid w:val="000A2FEE"/>
    <w:rsid w:val="000A31A4"/>
    <w:rsid w:val="000A3334"/>
    <w:rsid w:val="000A71C8"/>
    <w:rsid w:val="000A784D"/>
    <w:rsid w:val="000A7CAE"/>
    <w:rsid w:val="000B0AA5"/>
    <w:rsid w:val="000B1949"/>
    <w:rsid w:val="000B1E6D"/>
    <w:rsid w:val="000B3432"/>
    <w:rsid w:val="000B44D5"/>
    <w:rsid w:val="000B5D3E"/>
    <w:rsid w:val="000B5DC1"/>
    <w:rsid w:val="000B6F5A"/>
    <w:rsid w:val="000B7C35"/>
    <w:rsid w:val="000C0CC7"/>
    <w:rsid w:val="000C133B"/>
    <w:rsid w:val="000C1BD2"/>
    <w:rsid w:val="000C4488"/>
    <w:rsid w:val="000C4626"/>
    <w:rsid w:val="000C5323"/>
    <w:rsid w:val="000C6747"/>
    <w:rsid w:val="000C7A57"/>
    <w:rsid w:val="000D02B6"/>
    <w:rsid w:val="000D08A1"/>
    <w:rsid w:val="000D0E2A"/>
    <w:rsid w:val="000D12CA"/>
    <w:rsid w:val="000D1858"/>
    <w:rsid w:val="000D2F3E"/>
    <w:rsid w:val="000D31FE"/>
    <w:rsid w:val="000D335C"/>
    <w:rsid w:val="000D52AC"/>
    <w:rsid w:val="000D6B9F"/>
    <w:rsid w:val="000D7100"/>
    <w:rsid w:val="000E0760"/>
    <w:rsid w:val="000E250E"/>
    <w:rsid w:val="000E4A8B"/>
    <w:rsid w:val="000E53E3"/>
    <w:rsid w:val="000E5A02"/>
    <w:rsid w:val="000E5C42"/>
    <w:rsid w:val="000F0051"/>
    <w:rsid w:val="000F055A"/>
    <w:rsid w:val="000F0F7A"/>
    <w:rsid w:val="000F1C6A"/>
    <w:rsid w:val="000F1FCB"/>
    <w:rsid w:val="000F251B"/>
    <w:rsid w:val="000F33F5"/>
    <w:rsid w:val="000F4552"/>
    <w:rsid w:val="000F5072"/>
    <w:rsid w:val="000F5BE6"/>
    <w:rsid w:val="000F61FE"/>
    <w:rsid w:val="000F705C"/>
    <w:rsid w:val="00101A37"/>
    <w:rsid w:val="00105248"/>
    <w:rsid w:val="00106260"/>
    <w:rsid w:val="001069FA"/>
    <w:rsid w:val="0010724D"/>
    <w:rsid w:val="0010727B"/>
    <w:rsid w:val="001108ED"/>
    <w:rsid w:val="001116D7"/>
    <w:rsid w:val="001120EE"/>
    <w:rsid w:val="00113899"/>
    <w:rsid w:val="00114D4C"/>
    <w:rsid w:val="001166E6"/>
    <w:rsid w:val="00117124"/>
    <w:rsid w:val="0011722C"/>
    <w:rsid w:val="00117682"/>
    <w:rsid w:val="00120088"/>
    <w:rsid w:val="00120167"/>
    <w:rsid w:val="0012089B"/>
    <w:rsid w:val="001230A4"/>
    <w:rsid w:val="0012405A"/>
    <w:rsid w:val="00124184"/>
    <w:rsid w:val="00124952"/>
    <w:rsid w:val="001255AC"/>
    <w:rsid w:val="00125C87"/>
    <w:rsid w:val="00126C60"/>
    <w:rsid w:val="001308CC"/>
    <w:rsid w:val="001331E7"/>
    <w:rsid w:val="001349D4"/>
    <w:rsid w:val="00135FEF"/>
    <w:rsid w:val="00136870"/>
    <w:rsid w:val="00137B5B"/>
    <w:rsid w:val="00142775"/>
    <w:rsid w:val="001474F9"/>
    <w:rsid w:val="00150189"/>
    <w:rsid w:val="00150BCA"/>
    <w:rsid w:val="001524D5"/>
    <w:rsid w:val="00152DA6"/>
    <w:rsid w:val="00152F20"/>
    <w:rsid w:val="00153BA5"/>
    <w:rsid w:val="00153C66"/>
    <w:rsid w:val="00154B2A"/>
    <w:rsid w:val="001553FB"/>
    <w:rsid w:val="0015615B"/>
    <w:rsid w:val="00160E25"/>
    <w:rsid w:val="00162B93"/>
    <w:rsid w:val="0016330E"/>
    <w:rsid w:val="00163AD1"/>
    <w:rsid w:val="00164533"/>
    <w:rsid w:val="0016465F"/>
    <w:rsid w:val="00164ED2"/>
    <w:rsid w:val="00165C20"/>
    <w:rsid w:val="0016683A"/>
    <w:rsid w:val="00166849"/>
    <w:rsid w:val="001669A1"/>
    <w:rsid w:val="001702CA"/>
    <w:rsid w:val="00170FA5"/>
    <w:rsid w:val="001711D1"/>
    <w:rsid w:val="0017126B"/>
    <w:rsid w:val="00171972"/>
    <w:rsid w:val="001725DD"/>
    <w:rsid w:val="00175D5E"/>
    <w:rsid w:val="00180E28"/>
    <w:rsid w:val="00181412"/>
    <w:rsid w:val="00182F86"/>
    <w:rsid w:val="00183571"/>
    <w:rsid w:val="001836DC"/>
    <w:rsid w:val="00184983"/>
    <w:rsid w:val="00187130"/>
    <w:rsid w:val="00187B0D"/>
    <w:rsid w:val="001904AD"/>
    <w:rsid w:val="00190DFE"/>
    <w:rsid w:val="0019242E"/>
    <w:rsid w:val="00195026"/>
    <w:rsid w:val="0019623D"/>
    <w:rsid w:val="0019675E"/>
    <w:rsid w:val="001972E8"/>
    <w:rsid w:val="0019757E"/>
    <w:rsid w:val="001A1FDF"/>
    <w:rsid w:val="001A39AC"/>
    <w:rsid w:val="001A65DC"/>
    <w:rsid w:val="001A685D"/>
    <w:rsid w:val="001A6B83"/>
    <w:rsid w:val="001A6B8A"/>
    <w:rsid w:val="001A76CB"/>
    <w:rsid w:val="001A79E9"/>
    <w:rsid w:val="001B185D"/>
    <w:rsid w:val="001B2CC0"/>
    <w:rsid w:val="001B3D83"/>
    <w:rsid w:val="001B46A3"/>
    <w:rsid w:val="001B56E4"/>
    <w:rsid w:val="001B7F32"/>
    <w:rsid w:val="001C4B07"/>
    <w:rsid w:val="001C4F50"/>
    <w:rsid w:val="001C6E5A"/>
    <w:rsid w:val="001C6F34"/>
    <w:rsid w:val="001D01A7"/>
    <w:rsid w:val="001D042A"/>
    <w:rsid w:val="001D1535"/>
    <w:rsid w:val="001D26E2"/>
    <w:rsid w:val="001D2B23"/>
    <w:rsid w:val="001D355D"/>
    <w:rsid w:val="001D4CBD"/>
    <w:rsid w:val="001D4FCD"/>
    <w:rsid w:val="001D7937"/>
    <w:rsid w:val="001D7C35"/>
    <w:rsid w:val="001E332B"/>
    <w:rsid w:val="001E3B25"/>
    <w:rsid w:val="001E7242"/>
    <w:rsid w:val="001F4809"/>
    <w:rsid w:val="001F5B90"/>
    <w:rsid w:val="001F60C6"/>
    <w:rsid w:val="001F7915"/>
    <w:rsid w:val="00201DD2"/>
    <w:rsid w:val="00201E06"/>
    <w:rsid w:val="00202689"/>
    <w:rsid w:val="0020317A"/>
    <w:rsid w:val="002032A7"/>
    <w:rsid w:val="00204CD2"/>
    <w:rsid w:val="00205210"/>
    <w:rsid w:val="00205C27"/>
    <w:rsid w:val="00205D9E"/>
    <w:rsid w:val="00206EAC"/>
    <w:rsid w:val="00207A1F"/>
    <w:rsid w:val="002102B6"/>
    <w:rsid w:val="002104A2"/>
    <w:rsid w:val="0021217D"/>
    <w:rsid w:val="00213C8D"/>
    <w:rsid w:val="00214D6F"/>
    <w:rsid w:val="002169FF"/>
    <w:rsid w:val="00216AC1"/>
    <w:rsid w:val="00217C23"/>
    <w:rsid w:val="00217DB1"/>
    <w:rsid w:val="00220A30"/>
    <w:rsid w:val="00221559"/>
    <w:rsid w:val="002228E1"/>
    <w:rsid w:val="00222C45"/>
    <w:rsid w:val="00222DDD"/>
    <w:rsid w:val="00222F42"/>
    <w:rsid w:val="002255D0"/>
    <w:rsid w:val="00226F4D"/>
    <w:rsid w:val="00231F57"/>
    <w:rsid w:val="00234776"/>
    <w:rsid w:val="002353A2"/>
    <w:rsid w:val="0023565D"/>
    <w:rsid w:val="00236A82"/>
    <w:rsid w:val="002405E4"/>
    <w:rsid w:val="00242D22"/>
    <w:rsid w:val="00243784"/>
    <w:rsid w:val="00244F15"/>
    <w:rsid w:val="00244FE8"/>
    <w:rsid w:val="00247320"/>
    <w:rsid w:val="00252501"/>
    <w:rsid w:val="00252A8D"/>
    <w:rsid w:val="00252FC1"/>
    <w:rsid w:val="00253246"/>
    <w:rsid w:val="0025558D"/>
    <w:rsid w:val="00255EAE"/>
    <w:rsid w:val="002572DA"/>
    <w:rsid w:val="00260097"/>
    <w:rsid w:val="00260AB1"/>
    <w:rsid w:val="00261133"/>
    <w:rsid w:val="00264885"/>
    <w:rsid w:val="00265D5D"/>
    <w:rsid w:val="0026690C"/>
    <w:rsid w:val="002722DB"/>
    <w:rsid w:val="002734CD"/>
    <w:rsid w:val="00274909"/>
    <w:rsid w:val="00277677"/>
    <w:rsid w:val="00280B0A"/>
    <w:rsid w:val="0028152C"/>
    <w:rsid w:val="002834B2"/>
    <w:rsid w:val="002851F9"/>
    <w:rsid w:val="0028597F"/>
    <w:rsid w:val="0028765D"/>
    <w:rsid w:val="002906C1"/>
    <w:rsid w:val="0029141D"/>
    <w:rsid w:val="00293A00"/>
    <w:rsid w:val="00294234"/>
    <w:rsid w:val="00294617"/>
    <w:rsid w:val="00294CB0"/>
    <w:rsid w:val="0029588D"/>
    <w:rsid w:val="00295EFD"/>
    <w:rsid w:val="00295FC0"/>
    <w:rsid w:val="00296343"/>
    <w:rsid w:val="00296BFC"/>
    <w:rsid w:val="002A017F"/>
    <w:rsid w:val="002A0BB5"/>
    <w:rsid w:val="002A3BCF"/>
    <w:rsid w:val="002A4441"/>
    <w:rsid w:val="002A4DC6"/>
    <w:rsid w:val="002A4F66"/>
    <w:rsid w:val="002A5569"/>
    <w:rsid w:val="002A5C1D"/>
    <w:rsid w:val="002A5D63"/>
    <w:rsid w:val="002A5E77"/>
    <w:rsid w:val="002A6401"/>
    <w:rsid w:val="002A7906"/>
    <w:rsid w:val="002A7ADF"/>
    <w:rsid w:val="002B036D"/>
    <w:rsid w:val="002B1F72"/>
    <w:rsid w:val="002B27F7"/>
    <w:rsid w:val="002B2E85"/>
    <w:rsid w:val="002B476E"/>
    <w:rsid w:val="002B4B0F"/>
    <w:rsid w:val="002B57F5"/>
    <w:rsid w:val="002C0128"/>
    <w:rsid w:val="002C0712"/>
    <w:rsid w:val="002C1A90"/>
    <w:rsid w:val="002C24D7"/>
    <w:rsid w:val="002C2AEC"/>
    <w:rsid w:val="002C6A69"/>
    <w:rsid w:val="002D0619"/>
    <w:rsid w:val="002D11D6"/>
    <w:rsid w:val="002D13C6"/>
    <w:rsid w:val="002D1F5D"/>
    <w:rsid w:val="002D26F3"/>
    <w:rsid w:val="002D3275"/>
    <w:rsid w:val="002D347B"/>
    <w:rsid w:val="002D40AF"/>
    <w:rsid w:val="002D4144"/>
    <w:rsid w:val="002D45F8"/>
    <w:rsid w:val="002D5F4A"/>
    <w:rsid w:val="002E44B3"/>
    <w:rsid w:val="002E6960"/>
    <w:rsid w:val="002E742A"/>
    <w:rsid w:val="002F0C8A"/>
    <w:rsid w:val="002F101F"/>
    <w:rsid w:val="002F1433"/>
    <w:rsid w:val="002F3299"/>
    <w:rsid w:val="002F57BC"/>
    <w:rsid w:val="002F6844"/>
    <w:rsid w:val="00303532"/>
    <w:rsid w:val="003043F7"/>
    <w:rsid w:val="00315149"/>
    <w:rsid w:val="00315C43"/>
    <w:rsid w:val="0031724B"/>
    <w:rsid w:val="003219A2"/>
    <w:rsid w:val="003224EF"/>
    <w:rsid w:val="003253C6"/>
    <w:rsid w:val="003254A2"/>
    <w:rsid w:val="003255EE"/>
    <w:rsid w:val="003263BC"/>
    <w:rsid w:val="003272C9"/>
    <w:rsid w:val="003279CD"/>
    <w:rsid w:val="00330924"/>
    <w:rsid w:val="00330D2C"/>
    <w:rsid w:val="003325D6"/>
    <w:rsid w:val="00333A60"/>
    <w:rsid w:val="0033465E"/>
    <w:rsid w:val="0033499F"/>
    <w:rsid w:val="00334C68"/>
    <w:rsid w:val="00335791"/>
    <w:rsid w:val="00335A5F"/>
    <w:rsid w:val="00335ABC"/>
    <w:rsid w:val="0034008A"/>
    <w:rsid w:val="0034041A"/>
    <w:rsid w:val="0034226B"/>
    <w:rsid w:val="0034288D"/>
    <w:rsid w:val="00344BFA"/>
    <w:rsid w:val="00350B23"/>
    <w:rsid w:val="00350C97"/>
    <w:rsid w:val="00351E97"/>
    <w:rsid w:val="003525EF"/>
    <w:rsid w:val="003569E5"/>
    <w:rsid w:val="00356C0E"/>
    <w:rsid w:val="003576D2"/>
    <w:rsid w:val="0035795A"/>
    <w:rsid w:val="00360C12"/>
    <w:rsid w:val="00361133"/>
    <w:rsid w:val="00361782"/>
    <w:rsid w:val="003619E8"/>
    <w:rsid w:val="00361CA9"/>
    <w:rsid w:val="0036219E"/>
    <w:rsid w:val="00363313"/>
    <w:rsid w:val="00364C6D"/>
    <w:rsid w:val="003653B1"/>
    <w:rsid w:val="00365847"/>
    <w:rsid w:val="00365967"/>
    <w:rsid w:val="00366042"/>
    <w:rsid w:val="0036735B"/>
    <w:rsid w:val="0037096C"/>
    <w:rsid w:val="00370C65"/>
    <w:rsid w:val="0037457E"/>
    <w:rsid w:val="003820B2"/>
    <w:rsid w:val="003821A3"/>
    <w:rsid w:val="003826E4"/>
    <w:rsid w:val="00384CAA"/>
    <w:rsid w:val="00385680"/>
    <w:rsid w:val="00385BC1"/>
    <w:rsid w:val="00387A79"/>
    <w:rsid w:val="00387E00"/>
    <w:rsid w:val="00387E2C"/>
    <w:rsid w:val="0039225F"/>
    <w:rsid w:val="003931DF"/>
    <w:rsid w:val="003956F7"/>
    <w:rsid w:val="0039619B"/>
    <w:rsid w:val="00396F6D"/>
    <w:rsid w:val="00397E90"/>
    <w:rsid w:val="003A0F4E"/>
    <w:rsid w:val="003A2A7B"/>
    <w:rsid w:val="003A323D"/>
    <w:rsid w:val="003A383E"/>
    <w:rsid w:val="003A3BC3"/>
    <w:rsid w:val="003A52EA"/>
    <w:rsid w:val="003A5998"/>
    <w:rsid w:val="003A68D1"/>
    <w:rsid w:val="003A7FF0"/>
    <w:rsid w:val="003B05AF"/>
    <w:rsid w:val="003B1429"/>
    <w:rsid w:val="003B1DF5"/>
    <w:rsid w:val="003B3B6B"/>
    <w:rsid w:val="003B40B5"/>
    <w:rsid w:val="003B6776"/>
    <w:rsid w:val="003B6E27"/>
    <w:rsid w:val="003B7EBB"/>
    <w:rsid w:val="003C076B"/>
    <w:rsid w:val="003C2735"/>
    <w:rsid w:val="003C3666"/>
    <w:rsid w:val="003C523F"/>
    <w:rsid w:val="003C5CF0"/>
    <w:rsid w:val="003C6104"/>
    <w:rsid w:val="003C68FF"/>
    <w:rsid w:val="003C6DE8"/>
    <w:rsid w:val="003D00FE"/>
    <w:rsid w:val="003D0CEA"/>
    <w:rsid w:val="003D0DE2"/>
    <w:rsid w:val="003D1C29"/>
    <w:rsid w:val="003D1CF5"/>
    <w:rsid w:val="003D1E3F"/>
    <w:rsid w:val="003D21C5"/>
    <w:rsid w:val="003D2B16"/>
    <w:rsid w:val="003D378D"/>
    <w:rsid w:val="003D3A5D"/>
    <w:rsid w:val="003D41E9"/>
    <w:rsid w:val="003D5B27"/>
    <w:rsid w:val="003D6175"/>
    <w:rsid w:val="003E11AC"/>
    <w:rsid w:val="003E2991"/>
    <w:rsid w:val="003E3E61"/>
    <w:rsid w:val="003E560E"/>
    <w:rsid w:val="003E5EFC"/>
    <w:rsid w:val="003E7BFF"/>
    <w:rsid w:val="003F0887"/>
    <w:rsid w:val="003F25A6"/>
    <w:rsid w:val="003F29F9"/>
    <w:rsid w:val="003F31FF"/>
    <w:rsid w:val="003F4000"/>
    <w:rsid w:val="003F432E"/>
    <w:rsid w:val="003F5ABE"/>
    <w:rsid w:val="003F6E27"/>
    <w:rsid w:val="003F743E"/>
    <w:rsid w:val="00401DD9"/>
    <w:rsid w:val="00402959"/>
    <w:rsid w:val="00402AB0"/>
    <w:rsid w:val="0040368B"/>
    <w:rsid w:val="0040442A"/>
    <w:rsid w:val="004061CC"/>
    <w:rsid w:val="004074BB"/>
    <w:rsid w:val="00407D9D"/>
    <w:rsid w:val="004125A0"/>
    <w:rsid w:val="00412CB2"/>
    <w:rsid w:val="00414F1B"/>
    <w:rsid w:val="004206FD"/>
    <w:rsid w:val="00422034"/>
    <w:rsid w:val="00422837"/>
    <w:rsid w:val="0042310B"/>
    <w:rsid w:val="00423733"/>
    <w:rsid w:val="00424AD7"/>
    <w:rsid w:val="0043002D"/>
    <w:rsid w:val="00433FE8"/>
    <w:rsid w:val="0043466A"/>
    <w:rsid w:val="004346DC"/>
    <w:rsid w:val="00434ED5"/>
    <w:rsid w:val="004353F2"/>
    <w:rsid w:val="00435921"/>
    <w:rsid w:val="00441829"/>
    <w:rsid w:val="00442189"/>
    <w:rsid w:val="0044250C"/>
    <w:rsid w:val="00442A03"/>
    <w:rsid w:val="00444367"/>
    <w:rsid w:val="00444AE7"/>
    <w:rsid w:val="0044523C"/>
    <w:rsid w:val="00450BE8"/>
    <w:rsid w:val="00453192"/>
    <w:rsid w:val="00455985"/>
    <w:rsid w:val="0045650E"/>
    <w:rsid w:val="00457596"/>
    <w:rsid w:val="00457E91"/>
    <w:rsid w:val="004600AC"/>
    <w:rsid w:val="00460448"/>
    <w:rsid w:val="004604B8"/>
    <w:rsid w:val="00461777"/>
    <w:rsid w:val="00463AEB"/>
    <w:rsid w:val="00463AF2"/>
    <w:rsid w:val="004648BC"/>
    <w:rsid w:val="0046490B"/>
    <w:rsid w:val="00465C09"/>
    <w:rsid w:val="00470D06"/>
    <w:rsid w:val="00472202"/>
    <w:rsid w:val="004768D7"/>
    <w:rsid w:val="00476BF6"/>
    <w:rsid w:val="004819FA"/>
    <w:rsid w:val="00482790"/>
    <w:rsid w:val="00483237"/>
    <w:rsid w:val="0048356F"/>
    <w:rsid w:val="004840E2"/>
    <w:rsid w:val="0048427D"/>
    <w:rsid w:val="00485168"/>
    <w:rsid w:val="00485C04"/>
    <w:rsid w:val="00486DDD"/>
    <w:rsid w:val="00487E5B"/>
    <w:rsid w:val="004915FA"/>
    <w:rsid w:val="004926B9"/>
    <w:rsid w:val="00493619"/>
    <w:rsid w:val="00493AB4"/>
    <w:rsid w:val="00494E61"/>
    <w:rsid w:val="00495E9C"/>
    <w:rsid w:val="00496900"/>
    <w:rsid w:val="004974BF"/>
    <w:rsid w:val="00497684"/>
    <w:rsid w:val="004A0DA2"/>
    <w:rsid w:val="004A1441"/>
    <w:rsid w:val="004A1FA7"/>
    <w:rsid w:val="004A353E"/>
    <w:rsid w:val="004A43E7"/>
    <w:rsid w:val="004A4F0A"/>
    <w:rsid w:val="004A540B"/>
    <w:rsid w:val="004A6E09"/>
    <w:rsid w:val="004A7001"/>
    <w:rsid w:val="004A75C1"/>
    <w:rsid w:val="004B02CB"/>
    <w:rsid w:val="004B1B80"/>
    <w:rsid w:val="004B2B7E"/>
    <w:rsid w:val="004B3EA6"/>
    <w:rsid w:val="004B6237"/>
    <w:rsid w:val="004B74ED"/>
    <w:rsid w:val="004C131C"/>
    <w:rsid w:val="004C2891"/>
    <w:rsid w:val="004C2DE5"/>
    <w:rsid w:val="004C2EE4"/>
    <w:rsid w:val="004C36E2"/>
    <w:rsid w:val="004C3C48"/>
    <w:rsid w:val="004C415D"/>
    <w:rsid w:val="004C43D8"/>
    <w:rsid w:val="004C5524"/>
    <w:rsid w:val="004C5B2B"/>
    <w:rsid w:val="004C705C"/>
    <w:rsid w:val="004D01CF"/>
    <w:rsid w:val="004D01FA"/>
    <w:rsid w:val="004D07F2"/>
    <w:rsid w:val="004D29EE"/>
    <w:rsid w:val="004D4983"/>
    <w:rsid w:val="004D4F39"/>
    <w:rsid w:val="004D74FB"/>
    <w:rsid w:val="004D7F54"/>
    <w:rsid w:val="004E07AE"/>
    <w:rsid w:val="004E0832"/>
    <w:rsid w:val="004E2255"/>
    <w:rsid w:val="004E3419"/>
    <w:rsid w:val="004E4C7A"/>
    <w:rsid w:val="004E4CEB"/>
    <w:rsid w:val="004E50A1"/>
    <w:rsid w:val="004E5992"/>
    <w:rsid w:val="004E6237"/>
    <w:rsid w:val="004E6917"/>
    <w:rsid w:val="004E7935"/>
    <w:rsid w:val="004E7B5E"/>
    <w:rsid w:val="004F1451"/>
    <w:rsid w:val="004F1C45"/>
    <w:rsid w:val="004F24C8"/>
    <w:rsid w:val="004F2E29"/>
    <w:rsid w:val="004F3CA9"/>
    <w:rsid w:val="004F4CF1"/>
    <w:rsid w:val="004F6552"/>
    <w:rsid w:val="004F6589"/>
    <w:rsid w:val="004F6880"/>
    <w:rsid w:val="004F68E8"/>
    <w:rsid w:val="00500106"/>
    <w:rsid w:val="00500E9B"/>
    <w:rsid w:val="00501427"/>
    <w:rsid w:val="005020B6"/>
    <w:rsid w:val="00502401"/>
    <w:rsid w:val="00502B91"/>
    <w:rsid w:val="00503313"/>
    <w:rsid w:val="00504480"/>
    <w:rsid w:val="005047F6"/>
    <w:rsid w:val="005053F8"/>
    <w:rsid w:val="00505533"/>
    <w:rsid w:val="00505596"/>
    <w:rsid w:val="00506D3C"/>
    <w:rsid w:val="00506F82"/>
    <w:rsid w:val="00507656"/>
    <w:rsid w:val="00507694"/>
    <w:rsid w:val="00507E79"/>
    <w:rsid w:val="005113B3"/>
    <w:rsid w:val="0051169E"/>
    <w:rsid w:val="00513F6F"/>
    <w:rsid w:val="005146ED"/>
    <w:rsid w:val="00514AB8"/>
    <w:rsid w:val="005156A8"/>
    <w:rsid w:val="00522927"/>
    <w:rsid w:val="0052368A"/>
    <w:rsid w:val="0052375E"/>
    <w:rsid w:val="00523E28"/>
    <w:rsid w:val="00524482"/>
    <w:rsid w:val="005246D7"/>
    <w:rsid w:val="00525D34"/>
    <w:rsid w:val="005276E7"/>
    <w:rsid w:val="00530B7E"/>
    <w:rsid w:val="00533941"/>
    <w:rsid w:val="00534550"/>
    <w:rsid w:val="005350D0"/>
    <w:rsid w:val="0053653D"/>
    <w:rsid w:val="00536648"/>
    <w:rsid w:val="00536EA3"/>
    <w:rsid w:val="005375E5"/>
    <w:rsid w:val="0053782C"/>
    <w:rsid w:val="0054029B"/>
    <w:rsid w:val="00541528"/>
    <w:rsid w:val="0054188C"/>
    <w:rsid w:val="005431CC"/>
    <w:rsid w:val="005435A7"/>
    <w:rsid w:val="005437A0"/>
    <w:rsid w:val="005457EF"/>
    <w:rsid w:val="005478E5"/>
    <w:rsid w:val="00547C39"/>
    <w:rsid w:val="005503F2"/>
    <w:rsid w:val="00554298"/>
    <w:rsid w:val="0055433B"/>
    <w:rsid w:val="00556E3B"/>
    <w:rsid w:val="0055769C"/>
    <w:rsid w:val="005610BE"/>
    <w:rsid w:val="00561EF1"/>
    <w:rsid w:val="005633C1"/>
    <w:rsid w:val="00563D46"/>
    <w:rsid w:val="0056592B"/>
    <w:rsid w:val="00565C12"/>
    <w:rsid w:val="00566417"/>
    <w:rsid w:val="005701C2"/>
    <w:rsid w:val="00572DB3"/>
    <w:rsid w:val="00574780"/>
    <w:rsid w:val="00575FC5"/>
    <w:rsid w:val="00576698"/>
    <w:rsid w:val="00576C40"/>
    <w:rsid w:val="00576E58"/>
    <w:rsid w:val="00577773"/>
    <w:rsid w:val="005813AC"/>
    <w:rsid w:val="00581928"/>
    <w:rsid w:val="0058196D"/>
    <w:rsid w:val="005823E4"/>
    <w:rsid w:val="005829C5"/>
    <w:rsid w:val="0058398F"/>
    <w:rsid w:val="005839C2"/>
    <w:rsid w:val="00583CD8"/>
    <w:rsid w:val="00583D2B"/>
    <w:rsid w:val="00584313"/>
    <w:rsid w:val="00585141"/>
    <w:rsid w:val="00585683"/>
    <w:rsid w:val="00586E14"/>
    <w:rsid w:val="00587B27"/>
    <w:rsid w:val="00591B50"/>
    <w:rsid w:val="00591DFA"/>
    <w:rsid w:val="00592D1B"/>
    <w:rsid w:val="00593D2A"/>
    <w:rsid w:val="00594300"/>
    <w:rsid w:val="0059467B"/>
    <w:rsid w:val="005948ED"/>
    <w:rsid w:val="00595853"/>
    <w:rsid w:val="00597F83"/>
    <w:rsid w:val="00597FB8"/>
    <w:rsid w:val="005A077C"/>
    <w:rsid w:val="005A07D0"/>
    <w:rsid w:val="005A2472"/>
    <w:rsid w:val="005A4916"/>
    <w:rsid w:val="005A5A25"/>
    <w:rsid w:val="005A79F6"/>
    <w:rsid w:val="005B0FD0"/>
    <w:rsid w:val="005B1229"/>
    <w:rsid w:val="005B18B6"/>
    <w:rsid w:val="005B1D19"/>
    <w:rsid w:val="005B293E"/>
    <w:rsid w:val="005B4681"/>
    <w:rsid w:val="005B523B"/>
    <w:rsid w:val="005B6D97"/>
    <w:rsid w:val="005B6EE4"/>
    <w:rsid w:val="005B7AE0"/>
    <w:rsid w:val="005C0FB2"/>
    <w:rsid w:val="005C2B48"/>
    <w:rsid w:val="005C2BEA"/>
    <w:rsid w:val="005C42D6"/>
    <w:rsid w:val="005C4D42"/>
    <w:rsid w:val="005C53EE"/>
    <w:rsid w:val="005C54E5"/>
    <w:rsid w:val="005C556A"/>
    <w:rsid w:val="005C6868"/>
    <w:rsid w:val="005C6D40"/>
    <w:rsid w:val="005C7290"/>
    <w:rsid w:val="005C7B1C"/>
    <w:rsid w:val="005C7BA4"/>
    <w:rsid w:val="005D1C67"/>
    <w:rsid w:val="005D3501"/>
    <w:rsid w:val="005D3D4F"/>
    <w:rsid w:val="005D5D75"/>
    <w:rsid w:val="005D685F"/>
    <w:rsid w:val="005D7CDF"/>
    <w:rsid w:val="005E090B"/>
    <w:rsid w:val="005E0B9A"/>
    <w:rsid w:val="005E4830"/>
    <w:rsid w:val="005E48F6"/>
    <w:rsid w:val="005E4B87"/>
    <w:rsid w:val="005E511F"/>
    <w:rsid w:val="005E5EE7"/>
    <w:rsid w:val="005E6F8C"/>
    <w:rsid w:val="005E7D36"/>
    <w:rsid w:val="005E7EE7"/>
    <w:rsid w:val="005F1CB2"/>
    <w:rsid w:val="005F1D26"/>
    <w:rsid w:val="005F3A46"/>
    <w:rsid w:val="005F3C09"/>
    <w:rsid w:val="005F43FE"/>
    <w:rsid w:val="005F683D"/>
    <w:rsid w:val="005F71C5"/>
    <w:rsid w:val="005F7DDC"/>
    <w:rsid w:val="00600DC6"/>
    <w:rsid w:val="00602896"/>
    <w:rsid w:val="006029C1"/>
    <w:rsid w:val="00602AD1"/>
    <w:rsid w:val="00603DF1"/>
    <w:rsid w:val="00603F10"/>
    <w:rsid w:val="006054E4"/>
    <w:rsid w:val="00605B93"/>
    <w:rsid w:val="006066E9"/>
    <w:rsid w:val="00606ED9"/>
    <w:rsid w:val="00611922"/>
    <w:rsid w:val="00612CE9"/>
    <w:rsid w:val="00612FC9"/>
    <w:rsid w:val="00613FA0"/>
    <w:rsid w:val="00614A47"/>
    <w:rsid w:val="00614D82"/>
    <w:rsid w:val="006168E1"/>
    <w:rsid w:val="006175F6"/>
    <w:rsid w:val="00617D7D"/>
    <w:rsid w:val="00622B7D"/>
    <w:rsid w:val="006241E7"/>
    <w:rsid w:val="0062438A"/>
    <w:rsid w:val="00625EC3"/>
    <w:rsid w:val="00626272"/>
    <w:rsid w:val="0062654E"/>
    <w:rsid w:val="006270CA"/>
    <w:rsid w:val="0063112D"/>
    <w:rsid w:val="00631B10"/>
    <w:rsid w:val="00631B84"/>
    <w:rsid w:val="00632992"/>
    <w:rsid w:val="00633269"/>
    <w:rsid w:val="00637186"/>
    <w:rsid w:val="00640B21"/>
    <w:rsid w:val="00641959"/>
    <w:rsid w:val="00641DA8"/>
    <w:rsid w:val="00642A17"/>
    <w:rsid w:val="00642B5A"/>
    <w:rsid w:val="00642F86"/>
    <w:rsid w:val="00644612"/>
    <w:rsid w:val="00650176"/>
    <w:rsid w:val="00650B3D"/>
    <w:rsid w:val="00651790"/>
    <w:rsid w:val="006522A0"/>
    <w:rsid w:val="00652714"/>
    <w:rsid w:val="00652CAD"/>
    <w:rsid w:val="0065400B"/>
    <w:rsid w:val="00654D86"/>
    <w:rsid w:val="00655DF5"/>
    <w:rsid w:val="006569D9"/>
    <w:rsid w:val="00657412"/>
    <w:rsid w:val="0065762C"/>
    <w:rsid w:val="006601BD"/>
    <w:rsid w:val="00660429"/>
    <w:rsid w:val="006608E0"/>
    <w:rsid w:val="00661468"/>
    <w:rsid w:val="00665BC6"/>
    <w:rsid w:val="00670453"/>
    <w:rsid w:val="00670FAC"/>
    <w:rsid w:val="00675EEE"/>
    <w:rsid w:val="00675FDE"/>
    <w:rsid w:val="0067645C"/>
    <w:rsid w:val="006769CE"/>
    <w:rsid w:val="00677C2A"/>
    <w:rsid w:val="00680643"/>
    <w:rsid w:val="00682B14"/>
    <w:rsid w:val="0068367B"/>
    <w:rsid w:val="00683746"/>
    <w:rsid w:val="00684AC8"/>
    <w:rsid w:val="00684C42"/>
    <w:rsid w:val="00687803"/>
    <w:rsid w:val="0069076F"/>
    <w:rsid w:val="00692835"/>
    <w:rsid w:val="00692B42"/>
    <w:rsid w:val="00693674"/>
    <w:rsid w:val="00693E02"/>
    <w:rsid w:val="00693FCC"/>
    <w:rsid w:val="00694574"/>
    <w:rsid w:val="006A0C92"/>
    <w:rsid w:val="006A1103"/>
    <w:rsid w:val="006A12D1"/>
    <w:rsid w:val="006A2342"/>
    <w:rsid w:val="006A3370"/>
    <w:rsid w:val="006A398D"/>
    <w:rsid w:val="006A4946"/>
    <w:rsid w:val="006A656F"/>
    <w:rsid w:val="006A6633"/>
    <w:rsid w:val="006A7469"/>
    <w:rsid w:val="006A772C"/>
    <w:rsid w:val="006A7B24"/>
    <w:rsid w:val="006A7C7E"/>
    <w:rsid w:val="006B0A23"/>
    <w:rsid w:val="006B11C5"/>
    <w:rsid w:val="006B1B40"/>
    <w:rsid w:val="006B20D4"/>
    <w:rsid w:val="006B330D"/>
    <w:rsid w:val="006B3460"/>
    <w:rsid w:val="006B3974"/>
    <w:rsid w:val="006B51AE"/>
    <w:rsid w:val="006B625A"/>
    <w:rsid w:val="006B6329"/>
    <w:rsid w:val="006B6F9C"/>
    <w:rsid w:val="006B7D0E"/>
    <w:rsid w:val="006C1553"/>
    <w:rsid w:val="006C2416"/>
    <w:rsid w:val="006C2D8D"/>
    <w:rsid w:val="006C5B7A"/>
    <w:rsid w:val="006C6F18"/>
    <w:rsid w:val="006C79AE"/>
    <w:rsid w:val="006D0B95"/>
    <w:rsid w:val="006D120E"/>
    <w:rsid w:val="006D121A"/>
    <w:rsid w:val="006D18DD"/>
    <w:rsid w:val="006D1B90"/>
    <w:rsid w:val="006D225A"/>
    <w:rsid w:val="006D279F"/>
    <w:rsid w:val="006D4C4E"/>
    <w:rsid w:val="006D6EC3"/>
    <w:rsid w:val="006D781F"/>
    <w:rsid w:val="006E0A68"/>
    <w:rsid w:val="006E1DC7"/>
    <w:rsid w:val="006E3E30"/>
    <w:rsid w:val="006E74F2"/>
    <w:rsid w:val="006F1610"/>
    <w:rsid w:val="006F559A"/>
    <w:rsid w:val="006F5997"/>
    <w:rsid w:val="006F70AB"/>
    <w:rsid w:val="00700024"/>
    <w:rsid w:val="0070103E"/>
    <w:rsid w:val="0070250D"/>
    <w:rsid w:val="00702877"/>
    <w:rsid w:val="00702F04"/>
    <w:rsid w:val="0070633B"/>
    <w:rsid w:val="007074C5"/>
    <w:rsid w:val="00713E52"/>
    <w:rsid w:val="00714508"/>
    <w:rsid w:val="007162AB"/>
    <w:rsid w:val="0071752E"/>
    <w:rsid w:val="00720D24"/>
    <w:rsid w:val="007210B7"/>
    <w:rsid w:val="00721B31"/>
    <w:rsid w:val="00721DB8"/>
    <w:rsid w:val="007238C8"/>
    <w:rsid w:val="00726858"/>
    <w:rsid w:val="00726CE1"/>
    <w:rsid w:val="00726F66"/>
    <w:rsid w:val="00727D66"/>
    <w:rsid w:val="00730303"/>
    <w:rsid w:val="0073031B"/>
    <w:rsid w:val="007309CA"/>
    <w:rsid w:val="00730B19"/>
    <w:rsid w:val="007324C4"/>
    <w:rsid w:val="00732EEA"/>
    <w:rsid w:val="00733727"/>
    <w:rsid w:val="007339FC"/>
    <w:rsid w:val="007365B3"/>
    <w:rsid w:val="00737C46"/>
    <w:rsid w:val="00740835"/>
    <w:rsid w:val="00741EE2"/>
    <w:rsid w:val="00742E97"/>
    <w:rsid w:val="00744F14"/>
    <w:rsid w:val="0074553D"/>
    <w:rsid w:val="00746A66"/>
    <w:rsid w:val="00746B35"/>
    <w:rsid w:val="00751A7C"/>
    <w:rsid w:val="00751CB7"/>
    <w:rsid w:val="007526BC"/>
    <w:rsid w:val="00752FA5"/>
    <w:rsid w:val="00753760"/>
    <w:rsid w:val="00753B49"/>
    <w:rsid w:val="00754490"/>
    <w:rsid w:val="00755251"/>
    <w:rsid w:val="00755817"/>
    <w:rsid w:val="007571AD"/>
    <w:rsid w:val="0075770E"/>
    <w:rsid w:val="007578F6"/>
    <w:rsid w:val="00757C3A"/>
    <w:rsid w:val="00760C49"/>
    <w:rsid w:val="007611CC"/>
    <w:rsid w:val="00761668"/>
    <w:rsid w:val="0076476D"/>
    <w:rsid w:val="00765880"/>
    <w:rsid w:val="00766C1B"/>
    <w:rsid w:val="00771AE7"/>
    <w:rsid w:val="00772166"/>
    <w:rsid w:val="00772CB0"/>
    <w:rsid w:val="00772DED"/>
    <w:rsid w:val="00773127"/>
    <w:rsid w:val="00773327"/>
    <w:rsid w:val="00773817"/>
    <w:rsid w:val="00773D25"/>
    <w:rsid w:val="00773E7F"/>
    <w:rsid w:val="00775576"/>
    <w:rsid w:val="00775659"/>
    <w:rsid w:val="00776F26"/>
    <w:rsid w:val="00777A93"/>
    <w:rsid w:val="00781511"/>
    <w:rsid w:val="00781D55"/>
    <w:rsid w:val="00782F41"/>
    <w:rsid w:val="0078334B"/>
    <w:rsid w:val="00783D5E"/>
    <w:rsid w:val="00784081"/>
    <w:rsid w:val="00784169"/>
    <w:rsid w:val="00785F75"/>
    <w:rsid w:val="007865D3"/>
    <w:rsid w:val="00787222"/>
    <w:rsid w:val="0078726C"/>
    <w:rsid w:val="007905AF"/>
    <w:rsid w:val="007911FA"/>
    <w:rsid w:val="007919E1"/>
    <w:rsid w:val="00793833"/>
    <w:rsid w:val="00793A5A"/>
    <w:rsid w:val="00793B1B"/>
    <w:rsid w:val="00793D53"/>
    <w:rsid w:val="00794387"/>
    <w:rsid w:val="0079440D"/>
    <w:rsid w:val="00795211"/>
    <w:rsid w:val="007A15AC"/>
    <w:rsid w:val="007A1C07"/>
    <w:rsid w:val="007A2011"/>
    <w:rsid w:val="007A22C1"/>
    <w:rsid w:val="007A37A9"/>
    <w:rsid w:val="007A4B8C"/>
    <w:rsid w:val="007A634D"/>
    <w:rsid w:val="007A6869"/>
    <w:rsid w:val="007B1125"/>
    <w:rsid w:val="007B238B"/>
    <w:rsid w:val="007B3FB4"/>
    <w:rsid w:val="007B576B"/>
    <w:rsid w:val="007B600E"/>
    <w:rsid w:val="007C13F7"/>
    <w:rsid w:val="007C4DBF"/>
    <w:rsid w:val="007C5284"/>
    <w:rsid w:val="007C5EF9"/>
    <w:rsid w:val="007D0A65"/>
    <w:rsid w:val="007D16DD"/>
    <w:rsid w:val="007D1C6A"/>
    <w:rsid w:val="007D6A27"/>
    <w:rsid w:val="007D6A8D"/>
    <w:rsid w:val="007D6E66"/>
    <w:rsid w:val="007E03A6"/>
    <w:rsid w:val="007E0ED5"/>
    <w:rsid w:val="007E221D"/>
    <w:rsid w:val="007E23CD"/>
    <w:rsid w:val="007E6A7E"/>
    <w:rsid w:val="007E73BD"/>
    <w:rsid w:val="007E781F"/>
    <w:rsid w:val="007F32A7"/>
    <w:rsid w:val="007F48E4"/>
    <w:rsid w:val="007F5979"/>
    <w:rsid w:val="007F74C2"/>
    <w:rsid w:val="007F7FF9"/>
    <w:rsid w:val="0080172D"/>
    <w:rsid w:val="00801B0C"/>
    <w:rsid w:val="00801CEF"/>
    <w:rsid w:val="008046BD"/>
    <w:rsid w:val="00804816"/>
    <w:rsid w:val="00807B56"/>
    <w:rsid w:val="0081050C"/>
    <w:rsid w:val="008114F7"/>
    <w:rsid w:val="00813830"/>
    <w:rsid w:val="008146DF"/>
    <w:rsid w:val="00817A5D"/>
    <w:rsid w:val="00820EFB"/>
    <w:rsid w:val="0082133F"/>
    <w:rsid w:val="0082192C"/>
    <w:rsid w:val="0082228C"/>
    <w:rsid w:val="00822384"/>
    <w:rsid w:val="00822A00"/>
    <w:rsid w:val="008234C0"/>
    <w:rsid w:val="00827339"/>
    <w:rsid w:val="00827539"/>
    <w:rsid w:val="00827D0D"/>
    <w:rsid w:val="008316D0"/>
    <w:rsid w:val="00832429"/>
    <w:rsid w:val="00832A38"/>
    <w:rsid w:val="00834BD0"/>
    <w:rsid w:val="00835053"/>
    <w:rsid w:val="0083566E"/>
    <w:rsid w:val="008371BD"/>
    <w:rsid w:val="008374E0"/>
    <w:rsid w:val="00840A11"/>
    <w:rsid w:val="00841429"/>
    <w:rsid w:val="008441FF"/>
    <w:rsid w:val="00844516"/>
    <w:rsid w:val="00844F05"/>
    <w:rsid w:val="008461BB"/>
    <w:rsid w:val="008465B1"/>
    <w:rsid w:val="00847471"/>
    <w:rsid w:val="0084798F"/>
    <w:rsid w:val="0085601E"/>
    <w:rsid w:val="00856378"/>
    <w:rsid w:val="008570E4"/>
    <w:rsid w:val="00861A9A"/>
    <w:rsid w:val="0086219C"/>
    <w:rsid w:val="00862B33"/>
    <w:rsid w:val="00862E7F"/>
    <w:rsid w:val="00863118"/>
    <w:rsid w:val="00863666"/>
    <w:rsid w:val="00864A55"/>
    <w:rsid w:val="008651E7"/>
    <w:rsid w:val="00865C7B"/>
    <w:rsid w:val="00866F03"/>
    <w:rsid w:val="008705C2"/>
    <w:rsid w:val="00872C3E"/>
    <w:rsid w:val="00873B89"/>
    <w:rsid w:val="00873F91"/>
    <w:rsid w:val="00874B79"/>
    <w:rsid w:val="008753B3"/>
    <w:rsid w:val="0087666D"/>
    <w:rsid w:val="008802F4"/>
    <w:rsid w:val="00880D48"/>
    <w:rsid w:val="00880E02"/>
    <w:rsid w:val="00880ECB"/>
    <w:rsid w:val="00881739"/>
    <w:rsid w:val="008826D5"/>
    <w:rsid w:val="00884FF1"/>
    <w:rsid w:val="008854FC"/>
    <w:rsid w:val="008856A7"/>
    <w:rsid w:val="008856CA"/>
    <w:rsid w:val="00885734"/>
    <w:rsid w:val="00886B43"/>
    <w:rsid w:val="00886CFE"/>
    <w:rsid w:val="008904CF"/>
    <w:rsid w:val="00890599"/>
    <w:rsid w:val="00890EE7"/>
    <w:rsid w:val="008912D9"/>
    <w:rsid w:val="00891974"/>
    <w:rsid w:val="00891A2D"/>
    <w:rsid w:val="008950A3"/>
    <w:rsid w:val="00896ABF"/>
    <w:rsid w:val="00897941"/>
    <w:rsid w:val="008A0F9D"/>
    <w:rsid w:val="008A20F4"/>
    <w:rsid w:val="008A4479"/>
    <w:rsid w:val="008A5D18"/>
    <w:rsid w:val="008A5F41"/>
    <w:rsid w:val="008A6516"/>
    <w:rsid w:val="008A7037"/>
    <w:rsid w:val="008A780E"/>
    <w:rsid w:val="008B0231"/>
    <w:rsid w:val="008B0332"/>
    <w:rsid w:val="008B049D"/>
    <w:rsid w:val="008B1E65"/>
    <w:rsid w:val="008B2211"/>
    <w:rsid w:val="008B32D4"/>
    <w:rsid w:val="008B3E0B"/>
    <w:rsid w:val="008B52EF"/>
    <w:rsid w:val="008B5648"/>
    <w:rsid w:val="008B673F"/>
    <w:rsid w:val="008C07EE"/>
    <w:rsid w:val="008C0B53"/>
    <w:rsid w:val="008C0BE5"/>
    <w:rsid w:val="008C0D38"/>
    <w:rsid w:val="008C2CC6"/>
    <w:rsid w:val="008C2D45"/>
    <w:rsid w:val="008C3312"/>
    <w:rsid w:val="008C44D6"/>
    <w:rsid w:val="008C45C0"/>
    <w:rsid w:val="008D1C9C"/>
    <w:rsid w:val="008D292D"/>
    <w:rsid w:val="008D329D"/>
    <w:rsid w:val="008D4090"/>
    <w:rsid w:val="008D550E"/>
    <w:rsid w:val="008D5B85"/>
    <w:rsid w:val="008E1740"/>
    <w:rsid w:val="008E2F9E"/>
    <w:rsid w:val="008E4551"/>
    <w:rsid w:val="008E5F50"/>
    <w:rsid w:val="008E6517"/>
    <w:rsid w:val="008E666D"/>
    <w:rsid w:val="008E6B1F"/>
    <w:rsid w:val="008E748E"/>
    <w:rsid w:val="008E77A2"/>
    <w:rsid w:val="008E7C1B"/>
    <w:rsid w:val="008F1297"/>
    <w:rsid w:val="008F1B10"/>
    <w:rsid w:val="008F23DD"/>
    <w:rsid w:val="008F3026"/>
    <w:rsid w:val="008F358A"/>
    <w:rsid w:val="008F3BEB"/>
    <w:rsid w:val="0090018D"/>
    <w:rsid w:val="00901CF9"/>
    <w:rsid w:val="009022A0"/>
    <w:rsid w:val="009032A1"/>
    <w:rsid w:val="00903B39"/>
    <w:rsid w:val="00904EC8"/>
    <w:rsid w:val="00907FF2"/>
    <w:rsid w:val="00910CE7"/>
    <w:rsid w:val="009122DA"/>
    <w:rsid w:val="00912E27"/>
    <w:rsid w:val="009166E1"/>
    <w:rsid w:val="00916776"/>
    <w:rsid w:val="009204D9"/>
    <w:rsid w:val="00922E51"/>
    <w:rsid w:val="00923B15"/>
    <w:rsid w:val="00924624"/>
    <w:rsid w:val="009249F4"/>
    <w:rsid w:val="00924D45"/>
    <w:rsid w:val="00926401"/>
    <w:rsid w:val="00930E56"/>
    <w:rsid w:val="009325EF"/>
    <w:rsid w:val="00932759"/>
    <w:rsid w:val="00932ED4"/>
    <w:rsid w:val="009346AD"/>
    <w:rsid w:val="0093559F"/>
    <w:rsid w:val="00935BE3"/>
    <w:rsid w:val="00935E0F"/>
    <w:rsid w:val="00937012"/>
    <w:rsid w:val="0094035D"/>
    <w:rsid w:val="0094167F"/>
    <w:rsid w:val="00941CCD"/>
    <w:rsid w:val="00942BE4"/>
    <w:rsid w:val="00943047"/>
    <w:rsid w:val="009437CD"/>
    <w:rsid w:val="0094528B"/>
    <w:rsid w:val="00946A07"/>
    <w:rsid w:val="00946D36"/>
    <w:rsid w:val="00952BF4"/>
    <w:rsid w:val="00952EF2"/>
    <w:rsid w:val="00953425"/>
    <w:rsid w:val="009535F9"/>
    <w:rsid w:val="00956115"/>
    <w:rsid w:val="00956546"/>
    <w:rsid w:val="00957003"/>
    <w:rsid w:val="009572B0"/>
    <w:rsid w:val="00957A17"/>
    <w:rsid w:val="00957B49"/>
    <w:rsid w:val="0096115C"/>
    <w:rsid w:val="009623FE"/>
    <w:rsid w:val="009625B4"/>
    <w:rsid w:val="00963F4A"/>
    <w:rsid w:val="00964010"/>
    <w:rsid w:val="009709B8"/>
    <w:rsid w:val="0097295C"/>
    <w:rsid w:val="00975174"/>
    <w:rsid w:val="00976A65"/>
    <w:rsid w:val="00976ACE"/>
    <w:rsid w:val="009808E0"/>
    <w:rsid w:val="00982053"/>
    <w:rsid w:val="00982098"/>
    <w:rsid w:val="00982DF2"/>
    <w:rsid w:val="0098345C"/>
    <w:rsid w:val="00984F88"/>
    <w:rsid w:val="009851AC"/>
    <w:rsid w:val="00987A19"/>
    <w:rsid w:val="009935ED"/>
    <w:rsid w:val="00993BD7"/>
    <w:rsid w:val="00993F23"/>
    <w:rsid w:val="0099585D"/>
    <w:rsid w:val="009959DE"/>
    <w:rsid w:val="00995EA4"/>
    <w:rsid w:val="00996D81"/>
    <w:rsid w:val="009A13B3"/>
    <w:rsid w:val="009A1F35"/>
    <w:rsid w:val="009A2F44"/>
    <w:rsid w:val="009A5BD0"/>
    <w:rsid w:val="009A6830"/>
    <w:rsid w:val="009B11F3"/>
    <w:rsid w:val="009B4214"/>
    <w:rsid w:val="009B69A1"/>
    <w:rsid w:val="009B7CCF"/>
    <w:rsid w:val="009C1245"/>
    <w:rsid w:val="009C2D1E"/>
    <w:rsid w:val="009C3780"/>
    <w:rsid w:val="009C424B"/>
    <w:rsid w:val="009C4553"/>
    <w:rsid w:val="009C4FBA"/>
    <w:rsid w:val="009C68AA"/>
    <w:rsid w:val="009C7A32"/>
    <w:rsid w:val="009D0FA2"/>
    <w:rsid w:val="009D1906"/>
    <w:rsid w:val="009D1C00"/>
    <w:rsid w:val="009D37E5"/>
    <w:rsid w:val="009D3D85"/>
    <w:rsid w:val="009D4631"/>
    <w:rsid w:val="009D5D65"/>
    <w:rsid w:val="009E138C"/>
    <w:rsid w:val="009E1B1B"/>
    <w:rsid w:val="009E1FE6"/>
    <w:rsid w:val="009E2536"/>
    <w:rsid w:val="009E4D7B"/>
    <w:rsid w:val="009E5593"/>
    <w:rsid w:val="009F0228"/>
    <w:rsid w:val="009F0F68"/>
    <w:rsid w:val="009F26E6"/>
    <w:rsid w:val="009F4A20"/>
    <w:rsid w:val="009F6FF3"/>
    <w:rsid w:val="00A0129B"/>
    <w:rsid w:val="00A016D2"/>
    <w:rsid w:val="00A019BE"/>
    <w:rsid w:val="00A02709"/>
    <w:rsid w:val="00A035EB"/>
    <w:rsid w:val="00A04DB0"/>
    <w:rsid w:val="00A053F9"/>
    <w:rsid w:val="00A0655E"/>
    <w:rsid w:val="00A06DF0"/>
    <w:rsid w:val="00A07D98"/>
    <w:rsid w:val="00A10F19"/>
    <w:rsid w:val="00A117F7"/>
    <w:rsid w:val="00A13267"/>
    <w:rsid w:val="00A13858"/>
    <w:rsid w:val="00A13FEC"/>
    <w:rsid w:val="00A145C2"/>
    <w:rsid w:val="00A15E9E"/>
    <w:rsid w:val="00A207AB"/>
    <w:rsid w:val="00A2260B"/>
    <w:rsid w:val="00A22815"/>
    <w:rsid w:val="00A22962"/>
    <w:rsid w:val="00A22F57"/>
    <w:rsid w:val="00A2696E"/>
    <w:rsid w:val="00A26E9C"/>
    <w:rsid w:val="00A30B4C"/>
    <w:rsid w:val="00A332A8"/>
    <w:rsid w:val="00A3517C"/>
    <w:rsid w:val="00A3520C"/>
    <w:rsid w:val="00A35DE7"/>
    <w:rsid w:val="00A3710E"/>
    <w:rsid w:val="00A4234D"/>
    <w:rsid w:val="00A42B64"/>
    <w:rsid w:val="00A433E8"/>
    <w:rsid w:val="00A44E5E"/>
    <w:rsid w:val="00A451EF"/>
    <w:rsid w:val="00A45AF2"/>
    <w:rsid w:val="00A47BC5"/>
    <w:rsid w:val="00A50D9D"/>
    <w:rsid w:val="00A53DB2"/>
    <w:rsid w:val="00A552F1"/>
    <w:rsid w:val="00A55DFC"/>
    <w:rsid w:val="00A560C9"/>
    <w:rsid w:val="00A571C7"/>
    <w:rsid w:val="00A57305"/>
    <w:rsid w:val="00A5731B"/>
    <w:rsid w:val="00A5792A"/>
    <w:rsid w:val="00A57BEB"/>
    <w:rsid w:val="00A633AE"/>
    <w:rsid w:val="00A67E00"/>
    <w:rsid w:val="00A706AE"/>
    <w:rsid w:val="00A72102"/>
    <w:rsid w:val="00A72DAC"/>
    <w:rsid w:val="00A74A69"/>
    <w:rsid w:val="00A7582B"/>
    <w:rsid w:val="00A7684E"/>
    <w:rsid w:val="00A7767D"/>
    <w:rsid w:val="00A802D0"/>
    <w:rsid w:val="00A80682"/>
    <w:rsid w:val="00A80ADB"/>
    <w:rsid w:val="00A834E9"/>
    <w:rsid w:val="00A8465D"/>
    <w:rsid w:val="00A84C1B"/>
    <w:rsid w:val="00A855D0"/>
    <w:rsid w:val="00A858FB"/>
    <w:rsid w:val="00A8755B"/>
    <w:rsid w:val="00A9017B"/>
    <w:rsid w:val="00A91821"/>
    <w:rsid w:val="00A92A74"/>
    <w:rsid w:val="00A92B8E"/>
    <w:rsid w:val="00A939DE"/>
    <w:rsid w:val="00A94241"/>
    <w:rsid w:val="00A94956"/>
    <w:rsid w:val="00A95129"/>
    <w:rsid w:val="00A95B3F"/>
    <w:rsid w:val="00AA3F62"/>
    <w:rsid w:val="00AA3FEF"/>
    <w:rsid w:val="00AA643A"/>
    <w:rsid w:val="00AA68E4"/>
    <w:rsid w:val="00AB068B"/>
    <w:rsid w:val="00AB07F2"/>
    <w:rsid w:val="00AB2343"/>
    <w:rsid w:val="00AB4119"/>
    <w:rsid w:val="00AB4539"/>
    <w:rsid w:val="00AB45B2"/>
    <w:rsid w:val="00AB4D88"/>
    <w:rsid w:val="00AB536E"/>
    <w:rsid w:val="00AB553C"/>
    <w:rsid w:val="00AB6579"/>
    <w:rsid w:val="00AB6A50"/>
    <w:rsid w:val="00AB6AE7"/>
    <w:rsid w:val="00AC0061"/>
    <w:rsid w:val="00AC1124"/>
    <w:rsid w:val="00AC239F"/>
    <w:rsid w:val="00AC2F8A"/>
    <w:rsid w:val="00AC70D1"/>
    <w:rsid w:val="00AD0C6C"/>
    <w:rsid w:val="00AD109E"/>
    <w:rsid w:val="00AD177B"/>
    <w:rsid w:val="00AD21A4"/>
    <w:rsid w:val="00AD2336"/>
    <w:rsid w:val="00AD3F27"/>
    <w:rsid w:val="00AD5B37"/>
    <w:rsid w:val="00AD7624"/>
    <w:rsid w:val="00AD76ED"/>
    <w:rsid w:val="00AE0815"/>
    <w:rsid w:val="00AE124D"/>
    <w:rsid w:val="00AE18E8"/>
    <w:rsid w:val="00AE3592"/>
    <w:rsid w:val="00AE3E07"/>
    <w:rsid w:val="00AE41EF"/>
    <w:rsid w:val="00AE4B0C"/>
    <w:rsid w:val="00AE727D"/>
    <w:rsid w:val="00AE7AC8"/>
    <w:rsid w:val="00AF23E7"/>
    <w:rsid w:val="00AF3A51"/>
    <w:rsid w:val="00AF3DB3"/>
    <w:rsid w:val="00AF403C"/>
    <w:rsid w:val="00AF4A28"/>
    <w:rsid w:val="00AF5348"/>
    <w:rsid w:val="00AF545F"/>
    <w:rsid w:val="00AF674C"/>
    <w:rsid w:val="00AF6920"/>
    <w:rsid w:val="00AF7C08"/>
    <w:rsid w:val="00B0006F"/>
    <w:rsid w:val="00B00413"/>
    <w:rsid w:val="00B00BCA"/>
    <w:rsid w:val="00B019BF"/>
    <w:rsid w:val="00B04414"/>
    <w:rsid w:val="00B04B56"/>
    <w:rsid w:val="00B109F6"/>
    <w:rsid w:val="00B10C06"/>
    <w:rsid w:val="00B136F3"/>
    <w:rsid w:val="00B14C2E"/>
    <w:rsid w:val="00B152A6"/>
    <w:rsid w:val="00B15D96"/>
    <w:rsid w:val="00B16D9C"/>
    <w:rsid w:val="00B17A4A"/>
    <w:rsid w:val="00B20B60"/>
    <w:rsid w:val="00B21524"/>
    <w:rsid w:val="00B21B7E"/>
    <w:rsid w:val="00B22DF1"/>
    <w:rsid w:val="00B23BF2"/>
    <w:rsid w:val="00B244FD"/>
    <w:rsid w:val="00B2584E"/>
    <w:rsid w:val="00B259D2"/>
    <w:rsid w:val="00B25ED5"/>
    <w:rsid w:val="00B26D0F"/>
    <w:rsid w:val="00B31928"/>
    <w:rsid w:val="00B31AB2"/>
    <w:rsid w:val="00B34058"/>
    <w:rsid w:val="00B34EFC"/>
    <w:rsid w:val="00B354DD"/>
    <w:rsid w:val="00B36754"/>
    <w:rsid w:val="00B37E3D"/>
    <w:rsid w:val="00B40D5F"/>
    <w:rsid w:val="00B41379"/>
    <w:rsid w:val="00B41F3B"/>
    <w:rsid w:val="00B425EF"/>
    <w:rsid w:val="00B426FE"/>
    <w:rsid w:val="00B43E43"/>
    <w:rsid w:val="00B44CCA"/>
    <w:rsid w:val="00B45CC0"/>
    <w:rsid w:val="00B464DD"/>
    <w:rsid w:val="00B4679A"/>
    <w:rsid w:val="00B46CAE"/>
    <w:rsid w:val="00B47B9D"/>
    <w:rsid w:val="00B47E71"/>
    <w:rsid w:val="00B50012"/>
    <w:rsid w:val="00B50712"/>
    <w:rsid w:val="00B50ECD"/>
    <w:rsid w:val="00B51885"/>
    <w:rsid w:val="00B51E80"/>
    <w:rsid w:val="00B51F55"/>
    <w:rsid w:val="00B522E3"/>
    <w:rsid w:val="00B52C81"/>
    <w:rsid w:val="00B5412D"/>
    <w:rsid w:val="00B56069"/>
    <w:rsid w:val="00B56B49"/>
    <w:rsid w:val="00B603BB"/>
    <w:rsid w:val="00B60D21"/>
    <w:rsid w:val="00B61196"/>
    <w:rsid w:val="00B620D0"/>
    <w:rsid w:val="00B62936"/>
    <w:rsid w:val="00B6369C"/>
    <w:rsid w:val="00B6382A"/>
    <w:rsid w:val="00B67446"/>
    <w:rsid w:val="00B67AB7"/>
    <w:rsid w:val="00B70CF4"/>
    <w:rsid w:val="00B711C7"/>
    <w:rsid w:val="00B721C5"/>
    <w:rsid w:val="00B7280F"/>
    <w:rsid w:val="00B7292F"/>
    <w:rsid w:val="00B744B8"/>
    <w:rsid w:val="00B7504B"/>
    <w:rsid w:val="00B75B3E"/>
    <w:rsid w:val="00B75B5F"/>
    <w:rsid w:val="00B80215"/>
    <w:rsid w:val="00B8050B"/>
    <w:rsid w:val="00B806F4"/>
    <w:rsid w:val="00B80EF7"/>
    <w:rsid w:val="00B823BB"/>
    <w:rsid w:val="00B82DE4"/>
    <w:rsid w:val="00B83CFA"/>
    <w:rsid w:val="00B8543D"/>
    <w:rsid w:val="00B8680B"/>
    <w:rsid w:val="00B86910"/>
    <w:rsid w:val="00B86C82"/>
    <w:rsid w:val="00B90DBF"/>
    <w:rsid w:val="00B91728"/>
    <w:rsid w:val="00B92910"/>
    <w:rsid w:val="00B93398"/>
    <w:rsid w:val="00B945CF"/>
    <w:rsid w:val="00B95177"/>
    <w:rsid w:val="00B957C4"/>
    <w:rsid w:val="00B9797E"/>
    <w:rsid w:val="00BA0854"/>
    <w:rsid w:val="00BA0963"/>
    <w:rsid w:val="00BA09D1"/>
    <w:rsid w:val="00BB0818"/>
    <w:rsid w:val="00BB09DF"/>
    <w:rsid w:val="00BB572D"/>
    <w:rsid w:val="00BB5F8B"/>
    <w:rsid w:val="00BB6CBA"/>
    <w:rsid w:val="00BB6E59"/>
    <w:rsid w:val="00BC07A6"/>
    <w:rsid w:val="00BC0E26"/>
    <w:rsid w:val="00BC19BE"/>
    <w:rsid w:val="00BC1D59"/>
    <w:rsid w:val="00BC23A2"/>
    <w:rsid w:val="00BC37FA"/>
    <w:rsid w:val="00BC5F6A"/>
    <w:rsid w:val="00BC6073"/>
    <w:rsid w:val="00BC6D0D"/>
    <w:rsid w:val="00BD0242"/>
    <w:rsid w:val="00BD0E05"/>
    <w:rsid w:val="00BD1D73"/>
    <w:rsid w:val="00BD3959"/>
    <w:rsid w:val="00BD623D"/>
    <w:rsid w:val="00BE00C4"/>
    <w:rsid w:val="00BE01A8"/>
    <w:rsid w:val="00BE0473"/>
    <w:rsid w:val="00BE09A5"/>
    <w:rsid w:val="00BE1A6E"/>
    <w:rsid w:val="00BE30DA"/>
    <w:rsid w:val="00BE34A5"/>
    <w:rsid w:val="00BE392B"/>
    <w:rsid w:val="00BE3C4C"/>
    <w:rsid w:val="00BE44F3"/>
    <w:rsid w:val="00BE56F1"/>
    <w:rsid w:val="00BE6883"/>
    <w:rsid w:val="00BE6F13"/>
    <w:rsid w:val="00BE6F7B"/>
    <w:rsid w:val="00BE7767"/>
    <w:rsid w:val="00BF1095"/>
    <w:rsid w:val="00BF24F7"/>
    <w:rsid w:val="00BF2A3B"/>
    <w:rsid w:val="00BF3570"/>
    <w:rsid w:val="00BF3C62"/>
    <w:rsid w:val="00BF4E86"/>
    <w:rsid w:val="00BF6058"/>
    <w:rsid w:val="00BF6BD8"/>
    <w:rsid w:val="00BF7118"/>
    <w:rsid w:val="00BF76FD"/>
    <w:rsid w:val="00C005C2"/>
    <w:rsid w:val="00C00951"/>
    <w:rsid w:val="00C01F79"/>
    <w:rsid w:val="00C02081"/>
    <w:rsid w:val="00C04123"/>
    <w:rsid w:val="00C04932"/>
    <w:rsid w:val="00C077AB"/>
    <w:rsid w:val="00C07D10"/>
    <w:rsid w:val="00C10A74"/>
    <w:rsid w:val="00C10B79"/>
    <w:rsid w:val="00C113C7"/>
    <w:rsid w:val="00C12C6F"/>
    <w:rsid w:val="00C148A9"/>
    <w:rsid w:val="00C150BD"/>
    <w:rsid w:val="00C156A7"/>
    <w:rsid w:val="00C15A06"/>
    <w:rsid w:val="00C17E4E"/>
    <w:rsid w:val="00C202BA"/>
    <w:rsid w:val="00C2096C"/>
    <w:rsid w:val="00C21C9A"/>
    <w:rsid w:val="00C2232B"/>
    <w:rsid w:val="00C22AD1"/>
    <w:rsid w:val="00C22CF2"/>
    <w:rsid w:val="00C24697"/>
    <w:rsid w:val="00C24C94"/>
    <w:rsid w:val="00C252B2"/>
    <w:rsid w:val="00C30AF6"/>
    <w:rsid w:val="00C32D62"/>
    <w:rsid w:val="00C33A8E"/>
    <w:rsid w:val="00C3400B"/>
    <w:rsid w:val="00C349A6"/>
    <w:rsid w:val="00C3561B"/>
    <w:rsid w:val="00C35E73"/>
    <w:rsid w:val="00C403D9"/>
    <w:rsid w:val="00C42CC2"/>
    <w:rsid w:val="00C4490F"/>
    <w:rsid w:val="00C468D0"/>
    <w:rsid w:val="00C46B7E"/>
    <w:rsid w:val="00C474E3"/>
    <w:rsid w:val="00C50AF1"/>
    <w:rsid w:val="00C51609"/>
    <w:rsid w:val="00C520D4"/>
    <w:rsid w:val="00C5344E"/>
    <w:rsid w:val="00C547CF"/>
    <w:rsid w:val="00C54EF0"/>
    <w:rsid w:val="00C5600D"/>
    <w:rsid w:val="00C5672B"/>
    <w:rsid w:val="00C56860"/>
    <w:rsid w:val="00C60D7D"/>
    <w:rsid w:val="00C638B9"/>
    <w:rsid w:val="00C638E8"/>
    <w:rsid w:val="00C64182"/>
    <w:rsid w:val="00C64CCF"/>
    <w:rsid w:val="00C652EE"/>
    <w:rsid w:val="00C65784"/>
    <w:rsid w:val="00C65841"/>
    <w:rsid w:val="00C65C92"/>
    <w:rsid w:val="00C67203"/>
    <w:rsid w:val="00C67E7A"/>
    <w:rsid w:val="00C67EE2"/>
    <w:rsid w:val="00C70957"/>
    <w:rsid w:val="00C70E23"/>
    <w:rsid w:val="00C719CE"/>
    <w:rsid w:val="00C71CBF"/>
    <w:rsid w:val="00C7212C"/>
    <w:rsid w:val="00C723A5"/>
    <w:rsid w:val="00C724C7"/>
    <w:rsid w:val="00C72DA3"/>
    <w:rsid w:val="00C73160"/>
    <w:rsid w:val="00C73F9B"/>
    <w:rsid w:val="00C76771"/>
    <w:rsid w:val="00C76965"/>
    <w:rsid w:val="00C802F5"/>
    <w:rsid w:val="00C8056A"/>
    <w:rsid w:val="00C80AFE"/>
    <w:rsid w:val="00C80C37"/>
    <w:rsid w:val="00C80D1A"/>
    <w:rsid w:val="00C80EE2"/>
    <w:rsid w:val="00C81CE8"/>
    <w:rsid w:val="00C82173"/>
    <w:rsid w:val="00C82A4A"/>
    <w:rsid w:val="00C839F9"/>
    <w:rsid w:val="00C84DC0"/>
    <w:rsid w:val="00C84E7D"/>
    <w:rsid w:val="00C85BC9"/>
    <w:rsid w:val="00C85D93"/>
    <w:rsid w:val="00C85FAB"/>
    <w:rsid w:val="00C866C3"/>
    <w:rsid w:val="00C86781"/>
    <w:rsid w:val="00C87453"/>
    <w:rsid w:val="00C9087F"/>
    <w:rsid w:val="00C940A4"/>
    <w:rsid w:val="00C97471"/>
    <w:rsid w:val="00CA0128"/>
    <w:rsid w:val="00CA087C"/>
    <w:rsid w:val="00CA12CE"/>
    <w:rsid w:val="00CA17ED"/>
    <w:rsid w:val="00CA31F1"/>
    <w:rsid w:val="00CA3BE7"/>
    <w:rsid w:val="00CA3E67"/>
    <w:rsid w:val="00CA49EB"/>
    <w:rsid w:val="00CA6265"/>
    <w:rsid w:val="00CA637C"/>
    <w:rsid w:val="00CB050F"/>
    <w:rsid w:val="00CB0BEF"/>
    <w:rsid w:val="00CB3491"/>
    <w:rsid w:val="00CB49E2"/>
    <w:rsid w:val="00CB529E"/>
    <w:rsid w:val="00CB63B0"/>
    <w:rsid w:val="00CB7754"/>
    <w:rsid w:val="00CB788C"/>
    <w:rsid w:val="00CC1A3C"/>
    <w:rsid w:val="00CC30C6"/>
    <w:rsid w:val="00CC3297"/>
    <w:rsid w:val="00CC351E"/>
    <w:rsid w:val="00CC4065"/>
    <w:rsid w:val="00CC4E8C"/>
    <w:rsid w:val="00CC5A50"/>
    <w:rsid w:val="00CC5AED"/>
    <w:rsid w:val="00CC662F"/>
    <w:rsid w:val="00CC6FD4"/>
    <w:rsid w:val="00CC7061"/>
    <w:rsid w:val="00CC75D2"/>
    <w:rsid w:val="00CD07F8"/>
    <w:rsid w:val="00CD0BC6"/>
    <w:rsid w:val="00CD2E03"/>
    <w:rsid w:val="00CD36C3"/>
    <w:rsid w:val="00CD3A08"/>
    <w:rsid w:val="00CD3F54"/>
    <w:rsid w:val="00CD530C"/>
    <w:rsid w:val="00CD58F5"/>
    <w:rsid w:val="00CD5A76"/>
    <w:rsid w:val="00CD7566"/>
    <w:rsid w:val="00CE1001"/>
    <w:rsid w:val="00CE3192"/>
    <w:rsid w:val="00CE5A06"/>
    <w:rsid w:val="00CE7DC4"/>
    <w:rsid w:val="00CF14CD"/>
    <w:rsid w:val="00CF2320"/>
    <w:rsid w:val="00CF237D"/>
    <w:rsid w:val="00CF3159"/>
    <w:rsid w:val="00CF3592"/>
    <w:rsid w:val="00CF48E3"/>
    <w:rsid w:val="00CF5BF9"/>
    <w:rsid w:val="00D004E2"/>
    <w:rsid w:val="00D00712"/>
    <w:rsid w:val="00D009F9"/>
    <w:rsid w:val="00D01CFF"/>
    <w:rsid w:val="00D02278"/>
    <w:rsid w:val="00D028A5"/>
    <w:rsid w:val="00D03511"/>
    <w:rsid w:val="00D0539F"/>
    <w:rsid w:val="00D05472"/>
    <w:rsid w:val="00D05BDF"/>
    <w:rsid w:val="00D06DA9"/>
    <w:rsid w:val="00D07C0D"/>
    <w:rsid w:val="00D1112A"/>
    <w:rsid w:val="00D116B0"/>
    <w:rsid w:val="00D13F85"/>
    <w:rsid w:val="00D1445B"/>
    <w:rsid w:val="00D1484F"/>
    <w:rsid w:val="00D14C77"/>
    <w:rsid w:val="00D169D4"/>
    <w:rsid w:val="00D172B3"/>
    <w:rsid w:val="00D20A73"/>
    <w:rsid w:val="00D20B5C"/>
    <w:rsid w:val="00D21F7B"/>
    <w:rsid w:val="00D23020"/>
    <w:rsid w:val="00D2324B"/>
    <w:rsid w:val="00D23453"/>
    <w:rsid w:val="00D23584"/>
    <w:rsid w:val="00D24F4D"/>
    <w:rsid w:val="00D277A3"/>
    <w:rsid w:val="00D30282"/>
    <w:rsid w:val="00D324E2"/>
    <w:rsid w:val="00D33B8D"/>
    <w:rsid w:val="00D34450"/>
    <w:rsid w:val="00D34872"/>
    <w:rsid w:val="00D36491"/>
    <w:rsid w:val="00D37400"/>
    <w:rsid w:val="00D37967"/>
    <w:rsid w:val="00D37FC5"/>
    <w:rsid w:val="00D40243"/>
    <w:rsid w:val="00D40A50"/>
    <w:rsid w:val="00D40F34"/>
    <w:rsid w:val="00D41C75"/>
    <w:rsid w:val="00D4490D"/>
    <w:rsid w:val="00D44AD1"/>
    <w:rsid w:val="00D44E30"/>
    <w:rsid w:val="00D4505E"/>
    <w:rsid w:val="00D451B5"/>
    <w:rsid w:val="00D4563F"/>
    <w:rsid w:val="00D45FFC"/>
    <w:rsid w:val="00D46EFB"/>
    <w:rsid w:val="00D476D5"/>
    <w:rsid w:val="00D50D7A"/>
    <w:rsid w:val="00D51284"/>
    <w:rsid w:val="00D520B3"/>
    <w:rsid w:val="00D5269D"/>
    <w:rsid w:val="00D52CC1"/>
    <w:rsid w:val="00D52DFF"/>
    <w:rsid w:val="00D53D20"/>
    <w:rsid w:val="00D560A9"/>
    <w:rsid w:val="00D57EA9"/>
    <w:rsid w:val="00D61E68"/>
    <w:rsid w:val="00D62591"/>
    <w:rsid w:val="00D62641"/>
    <w:rsid w:val="00D6324E"/>
    <w:rsid w:val="00D634BE"/>
    <w:rsid w:val="00D65BE6"/>
    <w:rsid w:val="00D65CB5"/>
    <w:rsid w:val="00D661EB"/>
    <w:rsid w:val="00D66C7C"/>
    <w:rsid w:val="00D67194"/>
    <w:rsid w:val="00D67FA5"/>
    <w:rsid w:val="00D710B7"/>
    <w:rsid w:val="00D710EB"/>
    <w:rsid w:val="00D71616"/>
    <w:rsid w:val="00D71719"/>
    <w:rsid w:val="00D73A91"/>
    <w:rsid w:val="00D73CB9"/>
    <w:rsid w:val="00D75E9C"/>
    <w:rsid w:val="00D77F80"/>
    <w:rsid w:val="00D80090"/>
    <w:rsid w:val="00D81905"/>
    <w:rsid w:val="00D81AD0"/>
    <w:rsid w:val="00D821C3"/>
    <w:rsid w:val="00D84696"/>
    <w:rsid w:val="00D84DAF"/>
    <w:rsid w:val="00D84E01"/>
    <w:rsid w:val="00D8613D"/>
    <w:rsid w:val="00D90DCF"/>
    <w:rsid w:val="00D941E4"/>
    <w:rsid w:val="00D947BA"/>
    <w:rsid w:val="00D94A7F"/>
    <w:rsid w:val="00D968EE"/>
    <w:rsid w:val="00D96B7B"/>
    <w:rsid w:val="00D97931"/>
    <w:rsid w:val="00D97F31"/>
    <w:rsid w:val="00DA0005"/>
    <w:rsid w:val="00DA0D27"/>
    <w:rsid w:val="00DA10FF"/>
    <w:rsid w:val="00DA135A"/>
    <w:rsid w:val="00DA2B52"/>
    <w:rsid w:val="00DA3F63"/>
    <w:rsid w:val="00DA61A8"/>
    <w:rsid w:val="00DA762D"/>
    <w:rsid w:val="00DB1A95"/>
    <w:rsid w:val="00DB47C3"/>
    <w:rsid w:val="00DB601D"/>
    <w:rsid w:val="00DB6369"/>
    <w:rsid w:val="00DB7CB0"/>
    <w:rsid w:val="00DC0640"/>
    <w:rsid w:val="00DC20B6"/>
    <w:rsid w:val="00DC281D"/>
    <w:rsid w:val="00DC2EC8"/>
    <w:rsid w:val="00DC3C09"/>
    <w:rsid w:val="00DC3CA0"/>
    <w:rsid w:val="00DC3FA3"/>
    <w:rsid w:val="00DC42CF"/>
    <w:rsid w:val="00DC6BD4"/>
    <w:rsid w:val="00DC7FCA"/>
    <w:rsid w:val="00DD1351"/>
    <w:rsid w:val="00DD2446"/>
    <w:rsid w:val="00DD454C"/>
    <w:rsid w:val="00DD4897"/>
    <w:rsid w:val="00DD48CC"/>
    <w:rsid w:val="00DD5A2F"/>
    <w:rsid w:val="00DD76E6"/>
    <w:rsid w:val="00DD7F11"/>
    <w:rsid w:val="00DE1E67"/>
    <w:rsid w:val="00DE21A8"/>
    <w:rsid w:val="00DE39C0"/>
    <w:rsid w:val="00DE3A1D"/>
    <w:rsid w:val="00DE49F4"/>
    <w:rsid w:val="00DE5C41"/>
    <w:rsid w:val="00DE60CB"/>
    <w:rsid w:val="00DE6D69"/>
    <w:rsid w:val="00DE7254"/>
    <w:rsid w:val="00DE769C"/>
    <w:rsid w:val="00DF07AD"/>
    <w:rsid w:val="00DF125F"/>
    <w:rsid w:val="00DF5C62"/>
    <w:rsid w:val="00DF5C76"/>
    <w:rsid w:val="00E003F2"/>
    <w:rsid w:val="00E01EC0"/>
    <w:rsid w:val="00E02E11"/>
    <w:rsid w:val="00E03A01"/>
    <w:rsid w:val="00E04A9E"/>
    <w:rsid w:val="00E050D4"/>
    <w:rsid w:val="00E055A4"/>
    <w:rsid w:val="00E0617C"/>
    <w:rsid w:val="00E0624C"/>
    <w:rsid w:val="00E0651F"/>
    <w:rsid w:val="00E06912"/>
    <w:rsid w:val="00E106E2"/>
    <w:rsid w:val="00E126AE"/>
    <w:rsid w:val="00E13085"/>
    <w:rsid w:val="00E137FE"/>
    <w:rsid w:val="00E13B84"/>
    <w:rsid w:val="00E15192"/>
    <w:rsid w:val="00E15422"/>
    <w:rsid w:val="00E15ABE"/>
    <w:rsid w:val="00E15D4B"/>
    <w:rsid w:val="00E16BEF"/>
    <w:rsid w:val="00E16D62"/>
    <w:rsid w:val="00E20CB8"/>
    <w:rsid w:val="00E20E9F"/>
    <w:rsid w:val="00E21D46"/>
    <w:rsid w:val="00E221BB"/>
    <w:rsid w:val="00E2334D"/>
    <w:rsid w:val="00E24C99"/>
    <w:rsid w:val="00E301A8"/>
    <w:rsid w:val="00E324E3"/>
    <w:rsid w:val="00E33373"/>
    <w:rsid w:val="00E33574"/>
    <w:rsid w:val="00E337CE"/>
    <w:rsid w:val="00E356B3"/>
    <w:rsid w:val="00E35C03"/>
    <w:rsid w:val="00E36571"/>
    <w:rsid w:val="00E37454"/>
    <w:rsid w:val="00E41B2D"/>
    <w:rsid w:val="00E42AEE"/>
    <w:rsid w:val="00E4349A"/>
    <w:rsid w:val="00E43E1E"/>
    <w:rsid w:val="00E45135"/>
    <w:rsid w:val="00E46869"/>
    <w:rsid w:val="00E46F0B"/>
    <w:rsid w:val="00E504DE"/>
    <w:rsid w:val="00E51BA2"/>
    <w:rsid w:val="00E52FDE"/>
    <w:rsid w:val="00E530EE"/>
    <w:rsid w:val="00E531BE"/>
    <w:rsid w:val="00E5321A"/>
    <w:rsid w:val="00E53248"/>
    <w:rsid w:val="00E53F44"/>
    <w:rsid w:val="00E5582F"/>
    <w:rsid w:val="00E55975"/>
    <w:rsid w:val="00E56EF3"/>
    <w:rsid w:val="00E5739B"/>
    <w:rsid w:val="00E60ECC"/>
    <w:rsid w:val="00E61036"/>
    <w:rsid w:val="00E610EC"/>
    <w:rsid w:val="00E6197C"/>
    <w:rsid w:val="00E620AA"/>
    <w:rsid w:val="00E6424C"/>
    <w:rsid w:val="00E645C0"/>
    <w:rsid w:val="00E64779"/>
    <w:rsid w:val="00E649D8"/>
    <w:rsid w:val="00E64A27"/>
    <w:rsid w:val="00E67514"/>
    <w:rsid w:val="00E6753D"/>
    <w:rsid w:val="00E6773F"/>
    <w:rsid w:val="00E70E8B"/>
    <w:rsid w:val="00E72683"/>
    <w:rsid w:val="00E72DD0"/>
    <w:rsid w:val="00E7393B"/>
    <w:rsid w:val="00E74F86"/>
    <w:rsid w:val="00E74FDF"/>
    <w:rsid w:val="00E75AD5"/>
    <w:rsid w:val="00E75B88"/>
    <w:rsid w:val="00E806A7"/>
    <w:rsid w:val="00E80814"/>
    <w:rsid w:val="00E80A53"/>
    <w:rsid w:val="00E81B7B"/>
    <w:rsid w:val="00E870D2"/>
    <w:rsid w:val="00E87D8B"/>
    <w:rsid w:val="00E90119"/>
    <w:rsid w:val="00E905F9"/>
    <w:rsid w:val="00E90C07"/>
    <w:rsid w:val="00E91850"/>
    <w:rsid w:val="00E91DE3"/>
    <w:rsid w:val="00E9245E"/>
    <w:rsid w:val="00E928B8"/>
    <w:rsid w:val="00E94B87"/>
    <w:rsid w:val="00E95684"/>
    <w:rsid w:val="00E95A78"/>
    <w:rsid w:val="00E960B6"/>
    <w:rsid w:val="00E967D2"/>
    <w:rsid w:val="00EA0464"/>
    <w:rsid w:val="00EA3335"/>
    <w:rsid w:val="00EA4B4D"/>
    <w:rsid w:val="00EA4C70"/>
    <w:rsid w:val="00EA50ED"/>
    <w:rsid w:val="00EA6827"/>
    <w:rsid w:val="00EA6E16"/>
    <w:rsid w:val="00EB13C5"/>
    <w:rsid w:val="00EB1B79"/>
    <w:rsid w:val="00EB35E2"/>
    <w:rsid w:val="00EB3CC9"/>
    <w:rsid w:val="00EB51B2"/>
    <w:rsid w:val="00EB7516"/>
    <w:rsid w:val="00EC072C"/>
    <w:rsid w:val="00EC0851"/>
    <w:rsid w:val="00EC29A3"/>
    <w:rsid w:val="00EC3EDD"/>
    <w:rsid w:val="00EC430C"/>
    <w:rsid w:val="00EC4A48"/>
    <w:rsid w:val="00EC4B34"/>
    <w:rsid w:val="00EC4E17"/>
    <w:rsid w:val="00EC5222"/>
    <w:rsid w:val="00EC66D4"/>
    <w:rsid w:val="00EC70D5"/>
    <w:rsid w:val="00EC75AD"/>
    <w:rsid w:val="00ED0A9A"/>
    <w:rsid w:val="00ED1804"/>
    <w:rsid w:val="00ED18C8"/>
    <w:rsid w:val="00ED31AD"/>
    <w:rsid w:val="00ED3748"/>
    <w:rsid w:val="00ED4819"/>
    <w:rsid w:val="00EE0483"/>
    <w:rsid w:val="00EE0539"/>
    <w:rsid w:val="00EE07C7"/>
    <w:rsid w:val="00EE16BA"/>
    <w:rsid w:val="00EE1A59"/>
    <w:rsid w:val="00EE5488"/>
    <w:rsid w:val="00EE554E"/>
    <w:rsid w:val="00EE6121"/>
    <w:rsid w:val="00EE613E"/>
    <w:rsid w:val="00EE651E"/>
    <w:rsid w:val="00EE6F83"/>
    <w:rsid w:val="00EE7D0F"/>
    <w:rsid w:val="00EF02DD"/>
    <w:rsid w:val="00EF173E"/>
    <w:rsid w:val="00EF2479"/>
    <w:rsid w:val="00EF280E"/>
    <w:rsid w:val="00EF4E9C"/>
    <w:rsid w:val="00EF6697"/>
    <w:rsid w:val="00EF66E2"/>
    <w:rsid w:val="00EF73B3"/>
    <w:rsid w:val="00F0254D"/>
    <w:rsid w:val="00F0288C"/>
    <w:rsid w:val="00F05991"/>
    <w:rsid w:val="00F101F7"/>
    <w:rsid w:val="00F10E72"/>
    <w:rsid w:val="00F11550"/>
    <w:rsid w:val="00F12365"/>
    <w:rsid w:val="00F12401"/>
    <w:rsid w:val="00F1283E"/>
    <w:rsid w:val="00F12CF9"/>
    <w:rsid w:val="00F16021"/>
    <w:rsid w:val="00F16DD8"/>
    <w:rsid w:val="00F17463"/>
    <w:rsid w:val="00F17DAD"/>
    <w:rsid w:val="00F2054F"/>
    <w:rsid w:val="00F21FB8"/>
    <w:rsid w:val="00F2370F"/>
    <w:rsid w:val="00F24009"/>
    <w:rsid w:val="00F2541C"/>
    <w:rsid w:val="00F25CC0"/>
    <w:rsid w:val="00F27A96"/>
    <w:rsid w:val="00F27C50"/>
    <w:rsid w:val="00F30B96"/>
    <w:rsid w:val="00F313F9"/>
    <w:rsid w:val="00F31882"/>
    <w:rsid w:val="00F33846"/>
    <w:rsid w:val="00F34AAB"/>
    <w:rsid w:val="00F35C2C"/>
    <w:rsid w:val="00F35FA2"/>
    <w:rsid w:val="00F40A7B"/>
    <w:rsid w:val="00F41082"/>
    <w:rsid w:val="00F418BE"/>
    <w:rsid w:val="00F41DE4"/>
    <w:rsid w:val="00F42EA7"/>
    <w:rsid w:val="00F43775"/>
    <w:rsid w:val="00F4612C"/>
    <w:rsid w:val="00F53E40"/>
    <w:rsid w:val="00F54CBC"/>
    <w:rsid w:val="00F554B2"/>
    <w:rsid w:val="00F56741"/>
    <w:rsid w:val="00F603C8"/>
    <w:rsid w:val="00F613B5"/>
    <w:rsid w:val="00F6170A"/>
    <w:rsid w:val="00F6189E"/>
    <w:rsid w:val="00F62457"/>
    <w:rsid w:val="00F624A0"/>
    <w:rsid w:val="00F62C64"/>
    <w:rsid w:val="00F66D21"/>
    <w:rsid w:val="00F67BF1"/>
    <w:rsid w:val="00F70542"/>
    <w:rsid w:val="00F70B47"/>
    <w:rsid w:val="00F73F0A"/>
    <w:rsid w:val="00F74165"/>
    <w:rsid w:val="00F745D4"/>
    <w:rsid w:val="00F766F2"/>
    <w:rsid w:val="00F76AA2"/>
    <w:rsid w:val="00F76F13"/>
    <w:rsid w:val="00F775C8"/>
    <w:rsid w:val="00F776E1"/>
    <w:rsid w:val="00F77774"/>
    <w:rsid w:val="00F779A2"/>
    <w:rsid w:val="00F804FD"/>
    <w:rsid w:val="00F81A10"/>
    <w:rsid w:val="00F83179"/>
    <w:rsid w:val="00F84CE7"/>
    <w:rsid w:val="00F84FE7"/>
    <w:rsid w:val="00F85097"/>
    <w:rsid w:val="00F865CE"/>
    <w:rsid w:val="00F86CDE"/>
    <w:rsid w:val="00F91CC6"/>
    <w:rsid w:val="00F92A16"/>
    <w:rsid w:val="00F933A6"/>
    <w:rsid w:val="00F93FF3"/>
    <w:rsid w:val="00F94269"/>
    <w:rsid w:val="00F9526F"/>
    <w:rsid w:val="00F9562B"/>
    <w:rsid w:val="00FA00B1"/>
    <w:rsid w:val="00FA196E"/>
    <w:rsid w:val="00FA284F"/>
    <w:rsid w:val="00FA34F9"/>
    <w:rsid w:val="00FA4E01"/>
    <w:rsid w:val="00FA6154"/>
    <w:rsid w:val="00FA7408"/>
    <w:rsid w:val="00FB01DE"/>
    <w:rsid w:val="00FB0848"/>
    <w:rsid w:val="00FB136E"/>
    <w:rsid w:val="00FB14E3"/>
    <w:rsid w:val="00FB2602"/>
    <w:rsid w:val="00FB2A86"/>
    <w:rsid w:val="00FB2F2B"/>
    <w:rsid w:val="00FB34EC"/>
    <w:rsid w:val="00FB362A"/>
    <w:rsid w:val="00FB4043"/>
    <w:rsid w:val="00FB5381"/>
    <w:rsid w:val="00FB635A"/>
    <w:rsid w:val="00FB63AF"/>
    <w:rsid w:val="00FB7A78"/>
    <w:rsid w:val="00FC1F45"/>
    <w:rsid w:val="00FC22B5"/>
    <w:rsid w:val="00FC23C4"/>
    <w:rsid w:val="00FC29CC"/>
    <w:rsid w:val="00FC2AB1"/>
    <w:rsid w:val="00FC2CA5"/>
    <w:rsid w:val="00FC2E7D"/>
    <w:rsid w:val="00FC3F03"/>
    <w:rsid w:val="00FC427C"/>
    <w:rsid w:val="00FD1E2B"/>
    <w:rsid w:val="00FD47E3"/>
    <w:rsid w:val="00FD6AB2"/>
    <w:rsid w:val="00FD6D3E"/>
    <w:rsid w:val="00FD6D8D"/>
    <w:rsid w:val="00FD78D2"/>
    <w:rsid w:val="00FE11FD"/>
    <w:rsid w:val="00FE31A2"/>
    <w:rsid w:val="00FE3287"/>
    <w:rsid w:val="00FE58D5"/>
    <w:rsid w:val="00FE6C2E"/>
    <w:rsid w:val="00FE78FC"/>
    <w:rsid w:val="00FF0274"/>
    <w:rsid w:val="00FF1462"/>
    <w:rsid w:val="00FF1C9B"/>
    <w:rsid w:val="00FF49C4"/>
    <w:rsid w:val="00FF5913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/>
    <o:shapelayout v:ext="edit">
      <o:idmap v:ext="edit" data="1"/>
    </o:shapelayout>
  </w:shapeDefaults>
  <w:decimalSymbol w:val=","/>
  <w:listSeparator w:val=";"/>
  <w14:docId w14:val="67EE22C1"/>
  <w15:docId w15:val="{D3A5347C-866D-45F3-A309-7AF8B36C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435A7"/>
    <w:rPr>
      <w:sz w:val="24"/>
      <w:szCs w:val="24"/>
    </w:rPr>
  </w:style>
  <w:style w:type="paragraph" w:styleId="Cmsor1">
    <w:name w:val="heading 1"/>
    <w:basedOn w:val="Norml"/>
    <w:next w:val="Norml"/>
    <w:qFormat/>
    <w:rsid w:val="0025558D"/>
    <w:pPr>
      <w:keepNext/>
      <w:autoSpaceDE w:val="0"/>
      <w:autoSpaceDN w:val="0"/>
      <w:adjustRightInd w:val="0"/>
      <w:spacing w:before="547" w:line="273" w:lineRule="exact"/>
      <w:jc w:val="center"/>
      <w:outlineLvl w:val="0"/>
    </w:pPr>
    <w:rPr>
      <w:rFonts w:ascii="Arial" w:hAnsi="Arial" w:cs="Arial"/>
      <w:b/>
      <w:bCs/>
    </w:rPr>
  </w:style>
  <w:style w:type="paragraph" w:styleId="Cmsor2">
    <w:name w:val="heading 2"/>
    <w:basedOn w:val="Norml"/>
    <w:next w:val="Norml"/>
    <w:qFormat/>
    <w:rsid w:val="0025558D"/>
    <w:pPr>
      <w:keepNext/>
      <w:autoSpaceDE w:val="0"/>
      <w:autoSpaceDN w:val="0"/>
      <w:adjustRightInd w:val="0"/>
      <w:spacing w:before="288" w:line="273" w:lineRule="exact"/>
      <w:outlineLvl w:val="1"/>
    </w:pPr>
    <w:rPr>
      <w:rFonts w:ascii="Arial" w:hAnsi="Arial" w:cs="Arial"/>
      <w:b/>
      <w:bCs/>
    </w:rPr>
  </w:style>
  <w:style w:type="paragraph" w:styleId="Cmsor3">
    <w:name w:val="heading 3"/>
    <w:basedOn w:val="Norml"/>
    <w:next w:val="Norml"/>
    <w:qFormat/>
    <w:rsid w:val="0025558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5558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qFormat/>
    <w:rsid w:val="0025558D"/>
    <w:pPr>
      <w:keepNext/>
      <w:autoSpaceDE w:val="0"/>
      <w:autoSpaceDN w:val="0"/>
      <w:adjustRightInd w:val="0"/>
      <w:spacing w:line="321" w:lineRule="exact"/>
      <w:outlineLvl w:val="4"/>
    </w:pPr>
    <w:rPr>
      <w:rFonts w:ascii="Arial" w:hAnsi="Arial" w:cs="Arial"/>
      <w:szCs w:val="28"/>
    </w:rPr>
  </w:style>
  <w:style w:type="paragraph" w:styleId="Cmsor6">
    <w:name w:val="heading 6"/>
    <w:basedOn w:val="Norml"/>
    <w:next w:val="Norml"/>
    <w:qFormat/>
    <w:rsid w:val="0025558D"/>
    <w:pPr>
      <w:keepNext/>
      <w:autoSpaceDE w:val="0"/>
      <w:autoSpaceDN w:val="0"/>
      <w:adjustRightInd w:val="0"/>
      <w:spacing w:line="283" w:lineRule="exact"/>
      <w:ind w:left="284"/>
      <w:jc w:val="both"/>
      <w:outlineLvl w:val="5"/>
    </w:pPr>
    <w:rPr>
      <w:rFonts w:ascii="Arial" w:hAnsi="Arial" w:cs="Arial"/>
    </w:rPr>
  </w:style>
  <w:style w:type="paragraph" w:styleId="Cmsor7">
    <w:name w:val="heading 7"/>
    <w:basedOn w:val="Norml"/>
    <w:next w:val="Norml"/>
    <w:qFormat/>
    <w:rsid w:val="0025558D"/>
    <w:pPr>
      <w:keepNext/>
      <w:autoSpaceDE w:val="0"/>
      <w:autoSpaceDN w:val="0"/>
      <w:adjustRightInd w:val="0"/>
      <w:spacing w:line="278" w:lineRule="exact"/>
      <w:ind w:left="2160" w:firstLine="720"/>
      <w:jc w:val="both"/>
      <w:outlineLvl w:val="6"/>
    </w:pPr>
    <w:rPr>
      <w:rFonts w:ascii="Arial" w:hAnsi="Arial" w:cs="Arial"/>
      <w:b/>
      <w:bCs/>
    </w:rPr>
  </w:style>
  <w:style w:type="paragraph" w:styleId="Cmsor8">
    <w:name w:val="heading 8"/>
    <w:basedOn w:val="Norml"/>
    <w:next w:val="Norml"/>
    <w:qFormat/>
    <w:rsid w:val="0025558D"/>
    <w:pPr>
      <w:keepNext/>
      <w:autoSpaceDE w:val="0"/>
      <w:autoSpaceDN w:val="0"/>
      <w:adjustRightInd w:val="0"/>
      <w:spacing w:line="302" w:lineRule="exact"/>
      <w:outlineLvl w:val="7"/>
    </w:pPr>
    <w:rPr>
      <w:rFonts w:ascii="Arial" w:hAnsi="Arial" w:cs="Arial"/>
      <w:sz w:val="28"/>
      <w:szCs w:val="26"/>
    </w:rPr>
  </w:style>
  <w:style w:type="paragraph" w:styleId="Cmsor9">
    <w:name w:val="heading 9"/>
    <w:basedOn w:val="Norml"/>
    <w:next w:val="Norml"/>
    <w:qFormat/>
    <w:rsid w:val="0025558D"/>
    <w:pPr>
      <w:keepNext/>
      <w:autoSpaceDE w:val="0"/>
      <w:autoSpaceDN w:val="0"/>
      <w:adjustRightInd w:val="0"/>
      <w:spacing w:line="321" w:lineRule="exact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5558D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25558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5558D"/>
  </w:style>
  <w:style w:type="paragraph" w:styleId="Szvegtrzsbehzssal">
    <w:name w:val="Body Text Indent"/>
    <w:basedOn w:val="Norml"/>
    <w:rsid w:val="0025558D"/>
    <w:pPr>
      <w:autoSpaceDE w:val="0"/>
      <w:autoSpaceDN w:val="0"/>
      <w:adjustRightInd w:val="0"/>
      <w:spacing w:before="532" w:line="273" w:lineRule="exact"/>
      <w:ind w:left="284" w:hanging="284"/>
    </w:pPr>
    <w:rPr>
      <w:rFonts w:ascii="Arial" w:hAnsi="Arial" w:cs="Arial"/>
    </w:rPr>
  </w:style>
  <w:style w:type="paragraph" w:styleId="Szvegtrzs">
    <w:name w:val="Body Text"/>
    <w:basedOn w:val="Norml"/>
    <w:link w:val="SzvegtrzsChar"/>
    <w:rsid w:val="0025558D"/>
    <w:pPr>
      <w:autoSpaceDE w:val="0"/>
      <w:autoSpaceDN w:val="0"/>
      <w:adjustRightInd w:val="0"/>
      <w:spacing w:line="268" w:lineRule="exact"/>
      <w:jc w:val="both"/>
    </w:pPr>
    <w:rPr>
      <w:rFonts w:ascii="Arial" w:hAnsi="Arial" w:cs="Arial"/>
    </w:rPr>
  </w:style>
  <w:style w:type="paragraph" w:styleId="Szvegtrzs2">
    <w:name w:val="Body Text 2"/>
    <w:basedOn w:val="Norml"/>
    <w:link w:val="Szvegtrzs2Char"/>
    <w:rsid w:val="0025558D"/>
    <w:pPr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paragraph" w:styleId="Szvegtrzsbehzssal2">
    <w:name w:val="Body Text Indent 2"/>
    <w:basedOn w:val="Norml"/>
    <w:rsid w:val="0025558D"/>
    <w:pPr>
      <w:autoSpaceDE w:val="0"/>
      <w:autoSpaceDN w:val="0"/>
      <w:adjustRightInd w:val="0"/>
      <w:spacing w:line="278" w:lineRule="exact"/>
      <w:ind w:left="426" w:hanging="426"/>
      <w:jc w:val="both"/>
    </w:pPr>
    <w:rPr>
      <w:rFonts w:ascii="Arial" w:hAnsi="Arial" w:cs="Arial"/>
    </w:rPr>
  </w:style>
  <w:style w:type="paragraph" w:styleId="Szvegtrzsbehzssal3">
    <w:name w:val="Body Text Indent 3"/>
    <w:basedOn w:val="Norml"/>
    <w:rsid w:val="0025558D"/>
    <w:pPr>
      <w:autoSpaceDE w:val="0"/>
      <w:autoSpaceDN w:val="0"/>
      <w:adjustRightInd w:val="0"/>
      <w:spacing w:line="283" w:lineRule="exact"/>
      <w:ind w:left="993" w:hanging="273"/>
      <w:jc w:val="both"/>
    </w:pPr>
    <w:rPr>
      <w:rFonts w:ascii="Arial" w:hAnsi="Arial" w:cs="Arial"/>
    </w:rPr>
  </w:style>
  <w:style w:type="paragraph" w:styleId="Szvegtrzs3">
    <w:name w:val="Body Text 3"/>
    <w:basedOn w:val="Norml"/>
    <w:rsid w:val="0025558D"/>
    <w:pPr>
      <w:autoSpaceDE w:val="0"/>
      <w:autoSpaceDN w:val="0"/>
      <w:adjustRightInd w:val="0"/>
      <w:spacing w:line="268" w:lineRule="exact"/>
    </w:pPr>
    <w:rPr>
      <w:rFonts w:ascii="Arial" w:hAnsi="Arial" w:cs="Arial"/>
      <w:b/>
      <w:bCs/>
      <w:sz w:val="28"/>
      <w:szCs w:val="22"/>
      <w:u w:val="single"/>
    </w:rPr>
  </w:style>
  <w:style w:type="paragraph" w:customStyle="1" w:styleId="xl40">
    <w:name w:val="xl40"/>
    <w:basedOn w:val="Norml"/>
    <w:rsid w:val="002555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</w:rPr>
  </w:style>
  <w:style w:type="paragraph" w:styleId="Cm">
    <w:name w:val="Title"/>
    <w:basedOn w:val="Norml"/>
    <w:qFormat/>
    <w:rsid w:val="0025558D"/>
    <w:pPr>
      <w:jc w:val="center"/>
    </w:pPr>
    <w:rPr>
      <w:b/>
      <w:bCs/>
      <w:u w:val="single"/>
    </w:rPr>
  </w:style>
  <w:style w:type="paragraph" w:customStyle="1" w:styleId="xl70">
    <w:name w:val="xl70"/>
    <w:basedOn w:val="Norml"/>
    <w:rsid w:val="002555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customStyle="1" w:styleId="xl37">
    <w:name w:val="xl37"/>
    <w:basedOn w:val="Norml"/>
    <w:rsid w:val="0025558D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8">
    <w:name w:val="xl38"/>
    <w:basedOn w:val="Norml"/>
    <w:rsid w:val="0025558D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9">
    <w:name w:val="xl39"/>
    <w:basedOn w:val="Norml"/>
    <w:rsid w:val="0025558D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l"/>
    <w:rsid w:val="002555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l"/>
    <w:rsid w:val="0025558D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l"/>
    <w:rsid w:val="002555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l"/>
    <w:rsid w:val="0025558D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l"/>
    <w:rsid w:val="0025558D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orml"/>
    <w:rsid w:val="0025558D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7">
    <w:name w:val="xl47"/>
    <w:basedOn w:val="Norml"/>
    <w:rsid w:val="002555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orml"/>
    <w:rsid w:val="0025558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9">
    <w:name w:val="xl49"/>
    <w:basedOn w:val="Norml"/>
    <w:rsid w:val="002555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0">
    <w:name w:val="xl50"/>
    <w:basedOn w:val="Norml"/>
    <w:rsid w:val="0025558D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1">
    <w:name w:val="xl51"/>
    <w:basedOn w:val="Norml"/>
    <w:rsid w:val="0025558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Norml"/>
    <w:rsid w:val="002555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l"/>
    <w:rsid w:val="0025558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l"/>
    <w:rsid w:val="0025558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5">
    <w:name w:val="xl55"/>
    <w:basedOn w:val="Norml"/>
    <w:rsid w:val="002555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l"/>
    <w:rsid w:val="0025558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7">
    <w:name w:val="xl57"/>
    <w:basedOn w:val="Norml"/>
    <w:rsid w:val="0025558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</w:rPr>
  </w:style>
  <w:style w:type="paragraph" w:customStyle="1" w:styleId="xl58">
    <w:name w:val="xl58"/>
    <w:basedOn w:val="Norml"/>
    <w:rsid w:val="0025558D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59">
    <w:name w:val="xl59"/>
    <w:basedOn w:val="Norml"/>
    <w:rsid w:val="0025558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0">
    <w:name w:val="xl60"/>
    <w:basedOn w:val="Norml"/>
    <w:rsid w:val="0025558D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l"/>
    <w:rsid w:val="0025558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l"/>
    <w:rsid w:val="0025558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3">
    <w:name w:val="xl63"/>
    <w:basedOn w:val="Norml"/>
    <w:rsid w:val="0025558D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orml"/>
    <w:rsid w:val="0025558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l"/>
    <w:rsid w:val="0025558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l"/>
    <w:rsid w:val="0025558D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orml"/>
    <w:rsid w:val="0025558D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68">
    <w:name w:val="xl68"/>
    <w:basedOn w:val="Norml"/>
    <w:rsid w:val="0025558D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69">
    <w:name w:val="xl69"/>
    <w:basedOn w:val="Norml"/>
    <w:rsid w:val="0025558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71">
    <w:name w:val="xl71"/>
    <w:basedOn w:val="Norml"/>
    <w:rsid w:val="002555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72">
    <w:name w:val="xl72"/>
    <w:basedOn w:val="Norml"/>
    <w:rsid w:val="0025558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73">
    <w:name w:val="xl73"/>
    <w:basedOn w:val="Norml"/>
    <w:rsid w:val="0025558D"/>
    <w:pP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customStyle="1" w:styleId="xl74">
    <w:name w:val="xl74"/>
    <w:basedOn w:val="Norml"/>
    <w:rsid w:val="0025558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75">
    <w:name w:val="xl75"/>
    <w:basedOn w:val="Norml"/>
    <w:rsid w:val="0025558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76">
    <w:name w:val="xl76"/>
    <w:basedOn w:val="Norml"/>
    <w:rsid w:val="002555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</w:rPr>
  </w:style>
  <w:style w:type="paragraph" w:customStyle="1" w:styleId="xl77">
    <w:name w:val="xl77"/>
    <w:basedOn w:val="Norml"/>
    <w:rsid w:val="0025558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</w:rPr>
  </w:style>
  <w:style w:type="paragraph" w:customStyle="1" w:styleId="xl78">
    <w:name w:val="xl78"/>
    <w:basedOn w:val="Norml"/>
    <w:rsid w:val="0025558D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79">
    <w:name w:val="xl79"/>
    <w:basedOn w:val="Norml"/>
    <w:rsid w:val="0025558D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80">
    <w:name w:val="xl80"/>
    <w:basedOn w:val="Norml"/>
    <w:rsid w:val="0025558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81">
    <w:name w:val="xl81"/>
    <w:basedOn w:val="Norml"/>
    <w:rsid w:val="0025558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82">
    <w:name w:val="xl82"/>
    <w:basedOn w:val="Norml"/>
    <w:rsid w:val="0025558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83">
    <w:name w:val="xl83"/>
    <w:basedOn w:val="Norml"/>
    <w:rsid w:val="002555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84">
    <w:name w:val="xl84"/>
    <w:basedOn w:val="Norml"/>
    <w:rsid w:val="002555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customStyle="1" w:styleId="xl85">
    <w:name w:val="xl85"/>
    <w:basedOn w:val="Norml"/>
    <w:rsid w:val="0025558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86">
    <w:name w:val="xl86"/>
    <w:basedOn w:val="Norml"/>
    <w:rsid w:val="0025558D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</w:rPr>
  </w:style>
  <w:style w:type="paragraph" w:customStyle="1" w:styleId="xl87">
    <w:name w:val="xl87"/>
    <w:basedOn w:val="Norml"/>
    <w:rsid w:val="0025558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88">
    <w:name w:val="xl88"/>
    <w:basedOn w:val="Norml"/>
    <w:rsid w:val="0025558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89">
    <w:name w:val="xl89"/>
    <w:basedOn w:val="Norml"/>
    <w:rsid w:val="0025558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90">
    <w:name w:val="xl90"/>
    <w:basedOn w:val="Norml"/>
    <w:rsid w:val="002555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91">
    <w:name w:val="xl91"/>
    <w:basedOn w:val="Norml"/>
    <w:rsid w:val="0025558D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customStyle="1" w:styleId="xl92">
    <w:name w:val="xl92"/>
    <w:basedOn w:val="Norml"/>
    <w:rsid w:val="0025558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93">
    <w:name w:val="xl93"/>
    <w:basedOn w:val="Norml"/>
    <w:rsid w:val="002555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94">
    <w:name w:val="xl94"/>
    <w:basedOn w:val="Norml"/>
    <w:rsid w:val="002555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95">
    <w:name w:val="xl95"/>
    <w:basedOn w:val="Norml"/>
    <w:rsid w:val="0025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96">
    <w:name w:val="xl96"/>
    <w:basedOn w:val="Norml"/>
    <w:rsid w:val="0025558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97">
    <w:name w:val="xl97"/>
    <w:basedOn w:val="Norml"/>
    <w:rsid w:val="0025558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98">
    <w:name w:val="xl98"/>
    <w:basedOn w:val="Norml"/>
    <w:rsid w:val="0025558D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99">
    <w:name w:val="xl99"/>
    <w:basedOn w:val="Norml"/>
    <w:rsid w:val="0025558D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100">
    <w:name w:val="xl100"/>
    <w:basedOn w:val="Norml"/>
    <w:rsid w:val="0025558D"/>
    <w:pP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01">
    <w:name w:val="xl101"/>
    <w:basedOn w:val="Norml"/>
    <w:rsid w:val="0025558D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02">
    <w:name w:val="xl102"/>
    <w:basedOn w:val="Norml"/>
    <w:rsid w:val="0025558D"/>
    <w:pP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103">
    <w:name w:val="xl103"/>
    <w:basedOn w:val="Norml"/>
    <w:rsid w:val="002555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customStyle="1" w:styleId="xl113">
    <w:name w:val="xl113"/>
    <w:basedOn w:val="Norml"/>
    <w:rsid w:val="0025558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xl111">
    <w:name w:val="xl111"/>
    <w:basedOn w:val="Norml"/>
    <w:rsid w:val="00255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table" w:styleId="Rcsostblzat">
    <w:name w:val="Table Grid"/>
    <w:basedOn w:val="Normltblzat"/>
    <w:rsid w:val="00B50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F81A10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l"/>
    <w:link w:val="ListParagraphChar"/>
    <w:rsid w:val="007238C8"/>
    <w:pPr>
      <w:ind w:left="720"/>
      <w:contextualSpacing/>
    </w:pPr>
    <w:rPr>
      <w:rFonts w:ascii="Arial" w:hAnsi="Arial"/>
      <w:sz w:val="22"/>
    </w:rPr>
  </w:style>
  <w:style w:type="character" w:customStyle="1" w:styleId="lfejChar">
    <w:name w:val="Élőfej Char"/>
    <w:link w:val="lfej"/>
    <w:locked/>
    <w:rsid w:val="009249F4"/>
    <w:rPr>
      <w:sz w:val="24"/>
      <w:szCs w:val="24"/>
      <w:lang w:val="hu-HU" w:eastAsia="hu-HU" w:bidi="ar-SA"/>
    </w:rPr>
  </w:style>
  <w:style w:type="paragraph" w:customStyle="1" w:styleId="Default">
    <w:name w:val="Default"/>
    <w:rsid w:val="00187B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916776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aszerbekezds1"/>
    <w:locked/>
    <w:rsid w:val="006B6329"/>
    <w:rPr>
      <w:rFonts w:ascii="Arial" w:hAnsi="Arial"/>
      <w:sz w:val="22"/>
      <w:szCs w:val="24"/>
      <w:lang w:val="hu-HU" w:eastAsia="hu-HU" w:bidi="ar-SA"/>
    </w:rPr>
  </w:style>
  <w:style w:type="character" w:customStyle="1" w:styleId="HeaderChar">
    <w:name w:val="Header Char"/>
    <w:locked/>
    <w:rsid w:val="00BC6D0D"/>
    <w:rPr>
      <w:rFonts w:ascii="Arial" w:hAnsi="Arial" w:cs="Times New Roman"/>
      <w:sz w:val="24"/>
      <w:szCs w:val="24"/>
    </w:rPr>
  </w:style>
  <w:style w:type="paragraph" w:customStyle="1" w:styleId="default0">
    <w:name w:val="default"/>
    <w:basedOn w:val="Norml"/>
    <w:rsid w:val="00865C7B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llbChar">
    <w:name w:val="Élőláb Char"/>
    <w:link w:val="llb"/>
    <w:uiPriority w:val="99"/>
    <w:locked/>
    <w:rsid w:val="003569E5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3465E"/>
    <w:pPr>
      <w:ind w:left="720"/>
      <w:contextualSpacing/>
    </w:pPr>
    <w:rPr>
      <w:rFonts w:ascii="Arial" w:hAnsi="Arial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1,Bullet_1 Char,Bullet List Char,FooterText Char,numbered Char,Paragraphe de liste1 Char,列出段落 Char"/>
    <w:link w:val="Listaszerbekezds"/>
    <w:uiPriority w:val="34"/>
    <w:locked/>
    <w:rsid w:val="0033465E"/>
    <w:rPr>
      <w:rFonts w:ascii="Arial" w:hAnsi="Arial"/>
      <w:sz w:val="24"/>
      <w:szCs w:val="24"/>
    </w:rPr>
  </w:style>
  <w:style w:type="table" w:styleId="Profitblzat">
    <w:name w:val="Table Professional"/>
    <w:basedOn w:val="Normltblzat"/>
    <w:rsid w:val="008A70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incstrkz">
    <w:name w:val="No Spacing"/>
    <w:uiPriority w:val="1"/>
    <w:qFormat/>
    <w:rsid w:val="00BE56F1"/>
    <w:rPr>
      <w:rFonts w:ascii="Arial" w:hAnsi="Arial"/>
      <w:sz w:val="22"/>
      <w:szCs w:val="24"/>
    </w:rPr>
  </w:style>
  <w:style w:type="character" w:customStyle="1" w:styleId="SzvegtrzsChar">
    <w:name w:val="Szövegtörzs Char"/>
    <w:basedOn w:val="Bekezdsalapbettpusa"/>
    <w:link w:val="Szvegtrzs"/>
    <w:rsid w:val="008B5648"/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CB49E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-605\Application%20Data\Microsoft\Sablonok\K&#246;zgazdas&#225;gi%20Oszt&#225;ly\polgarmester%20es%20jegyzo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DEF2-2F0A-4BBA-BDA0-328E17D0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es jegyzo</Template>
  <TotalTime>1</TotalTime>
  <Pages>3</Pages>
  <Words>450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SZOMBATHELY MEGYEI JOGÚ VÁROS</vt:lpstr>
      <vt:lpstr>SZOMBATHELY MEGYEI JOGÚ VÁROS</vt:lpstr>
    </vt:vector>
  </TitlesOfParts>
  <Company>SZMJV Polg. Hiv.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</dc:title>
  <dc:subject/>
  <dc:creator>PA-605</dc:creator>
  <cp:keywords/>
  <dc:description/>
  <cp:lastModifiedBy>Horváth Ildikó dr.</cp:lastModifiedBy>
  <cp:revision>2</cp:revision>
  <cp:lastPrinted>2022-05-09T08:44:00Z</cp:lastPrinted>
  <dcterms:created xsi:type="dcterms:W3CDTF">2022-05-31T07:41:00Z</dcterms:created>
  <dcterms:modified xsi:type="dcterms:W3CDTF">2022-05-31T07:41:00Z</dcterms:modified>
</cp:coreProperties>
</file>