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77777777" w:rsidR="00C9281D" w:rsidRPr="00C1379A" w:rsidRDefault="002C56D7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="00C9281D"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2F1E04D" w14:textId="26A1E412" w:rsidR="00C9281D" w:rsidRDefault="00C9281D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a</w:t>
      </w:r>
      <w:r w:rsidR="00D23577"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Szociális </w:t>
      </w:r>
      <w:r w:rsidR="00313CD3" w:rsidRPr="00C1379A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Bizottság </w:t>
      </w:r>
      <w:r w:rsidR="0043568C">
        <w:rPr>
          <w:rFonts w:eastAsia="MS Mincho" w:cs="Arial"/>
          <w:b/>
          <w:bCs/>
          <w:color w:val="000000"/>
          <w:u w:val="single"/>
        </w:rPr>
        <w:t>202</w:t>
      </w:r>
      <w:r w:rsidR="00CD151D">
        <w:rPr>
          <w:rFonts w:eastAsia="MS Mincho" w:cs="Arial"/>
          <w:b/>
          <w:bCs/>
          <w:color w:val="000000"/>
          <w:u w:val="single"/>
        </w:rPr>
        <w:t>2</w:t>
      </w:r>
      <w:r w:rsidR="00F43E6E">
        <w:rPr>
          <w:rFonts w:eastAsia="MS Mincho" w:cs="Arial"/>
          <w:b/>
          <w:bCs/>
          <w:color w:val="000000"/>
          <w:u w:val="single"/>
        </w:rPr>
        <w:t xml:space="preserve">. </w:t>
      </w:r>
      <w:r w:rsidR="00590635">
        <w:rPr>
          <w:rFonts w:eastAsia="MS Mincho" w:cs="Arial"/>
          <w:b/>
          <w:bCs/>
          <w:color w:val="000000"/>
          <w:u w:val="single"/>
        </w:rPr>
        <w:t>má</w:t>
      </w:r>
      <w:r w:rsidR="009737AC">
        <w:rPr>
          <w:rFonts w:eastAsia="MS Mincho" w:cs="Arial"/>
          <w:b/>
          <w:bCs/>
          <w:color w:val="000000"/>
          <w:u w:val="single"/>
        </w:rPr>
        <w:t>jus</w:t>
      </w:r>
      <w:r w:rsidR="00590635">
        <w:rPr>
          <w:rFonts w:eastAsia="MS Mincho" w:cs="Arial"/>
          <w:b/>
          <w:bCs/>
          <w:color w:val="000000"/>
          <w:u w:val="single"/>
        </w:rPr>
        <w:t xml:space="preserve"> 25</w:t>
      </w:r>
      <w:r w:rsidR="00FA0669">
        <w:rPr>
          <w:rFonts w:eastAsia="MS Mincho" w:cs="Arial"/>
          <w:b/>
          <w:bCs/>
          <w:color w:val="000000"/>
          <w:u w:val="single"/>
        </w:rPr>
        <w:t>-i</w:t>
      </w:r>
      <w:r w:rsidR="004D775D" w:rsidRPr="00C1379A">
        <w:rPr>
          <w:rFonts w:eastAsia="MS Mincho" w:cs="Arial"/>
          <w:b/>
          <w:bCs/>
          <w:color w:val="000000"/>
          <w:u w:val="single"/>
        </w:rPr>
        <w:t xml:space="preserve"> rend</w:t>
      </w:r>
      <w:r w:rsidR="00B4341B">
        <w:rPr>
          <w:rFonts w:eastAsia="MS Mincho" w:cs="Arial"/>
          <w:b/>
          <w:bCs/>
          <w:color w:val="000000"/>
          <w:u w:val="single"/>
        </w:rPr>
        <w:t>es</w:t>
      </w:r>
      <w:r w:rsidR="000F5BB7">
        <w:rPr>
          <w:rFonts w:eastAsia="MS Mincho" w:cs="Arial"/>
          <w:b/>
          <w:bCs/>
          <w:color w:val="000000"/>
          <w:u w:val="single"/>
        </w:rPr>
        <w:t xml:space="preserve"> nyilvános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2BB74674" w14:textId="77777777" w:rsidR="00A22E18" w:rsidRPr="00C1379A" w:rsidRDefault="00A22E18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16EAD701" w14:textId="77777777" w:rsidR="008612A4" w:rsidRPr="00C1379A" w:rsidRDefault="008612A4" w:rsidP="007A1C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6449A3D" w14:textId="38AB6EEC" w:rsidR="006A0FEB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4B0BC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7</w:t>
      </w:r>
      <w:r w:rsidR="00034E2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</w:t>
      </w:r>
      <w:r w:rsidR="006553C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</w:t>
      </w:r>
      <w:r w:rsidR="00A94C8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s</w:t>
      </w:r>
      <w:r w:rsidR="00A60C9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</w:t>
      </w:r>
      <w:r w:rsidR="00EE5F46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  <w:r w:rsidR="00F90688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1F97675E" w14:textId="6FC0A234" w:rsidR="003854CE" w:rsidRPr="00C1379A" w:rsidRDefault="00F43E6E" w:rsidP="00F43E6E">
      <w:pPr>
        <w:pStyle w:val="Szvegtrzs"/>
        <w:jc w:val="left"/>
        <w:rPr>
          <w:rFonts w:cs="Arial"/>
          <w:b w:val="0"/>
          <w:bCs/>
          <w:color w:val="000000"/>
        </w:rPr>
      </w:pP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 w:rsidR="007B5733">
        <w:rPr>
          <w:rFonts w:ascii="Arial" w:eastAsia="MS Mincho" w:hAnsi="Arial" w:cs="Arial"/>
          <w:bCs/>
          <w:szCs w:val="24"/>
        </w:rPr>
        <w:t>82</w:t>
      </w:r>
      <w:r w:rsidR="009737AC">
        <w:rPr>
          <w:rFonts w:ascii="Arial" w:eastAsia="MS Mincho" w:hAnsi="Arial" w:cs="Arial"/>
          <w:bCs/>
          <w:szCs w:val="24"/>
        </w:rPr>
        <w:t>/</w:t>
      </w:r>
      <w:r w:rsidR="002864E2" w:rsidRPr="00690122">
        <w:rPr>
          <w:rFonts w:ascii="Arial" w:hAnsi="Arial" w:cs="Arial"/>
          <w:bCs/>
          <w:color w:val="000000"/>
        </w:rPr>
        <w:t>20</w:t>
      </w:r>
      <w:r w:rsidR="00CD151D">
        <w:rPr>
          <w:rFonts w:ascii="Arial" w:hAnsi="Arial" w:cs="Arial"/>
          <w:bCs/>
          <w:color w:val="000000"/>
        </w:rPr>
        <w:t>22</w:t>
      </w:r>
      <w:r w:rsidR="002864E2" w:rsidRPr="00E01CAC">
        <w:rPr>
          <w:rFonts w:ascii="Arial" w:hAnsi="Arial" w:cs="Arial"/>
          <w:bCs/>
          <w:color w:val="000000"/>
        </w:rPr>
        <w:t>.</w:t>
      </w:r>
      <w:r w:rsidR="00313CD3" w:rsidRPr="00E01CAC">
        <w:rPr>
          <w:rFonts w:ascii="Arial" w:hAnsi="Arial" w:cs="Arial"/>
          <w:bCs/>
          <w:color w:val="000000"/>
        </w:rPr>
        <w:t>(</w:t>
      </w:r>
      <w:r w:rsidR="007B5733">
        <w:rPr>
          <w:rFonts w:ascii="Arial" w:hAnsi="Arial" w:cs="Arial"/>
          <w:bCs/>
          <w:color w:val="000000"/>
        </w:rPr>
        <w:t>V.25</w:t>
      </w:r>
      <w:r w:rsidR="00036613">
        <w:rPr>
          <w:rFonts w:ascii="Arial" w:hAnsi="Arial" w:cs="Arial"/>
          <w:bCs/>
          <w:color w:val="000000"/>
        </w:rPr>
        <w:t>.</w:t>
      </w:r>
      <w:r w:rsidR="00313CD3" w:rsidRPr="00E01CAC">
        <w:rPr>
          <w:rFonts w:ascii="Arial" w:hAnsi="Arial" w:cs="Arial"/>
          <w:bCs/>
          <w:color w:val="000000"/>
        </w:rPr>
        <w:t>) SzLB. sz. határozat</w:t>
      </w:r>
    </w:p>
    <w:p w14:paraId="0E653E71" w14:textId="77777777" w:rsidR="003854CE" w:rsidRPr="00C1379A" w:rsidRDefault="003854CE" w:rsidP="003854CE">
      <w:pPr>
        <w:rPr>
          <w:rFonts w:cs="Arial"/>
          <w:color w:val="000000"/>
        </w:rPr>
      </w:pPr>
    </w:p>
    <w:p w14:paraId="5D193EDB" w14:textId="6831A8ED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 xml:space="preserve">Bizottság egyetért azzal, hogy a </w:t>
      </w:r>
      <w:r w:rsidR="002864E2">
        <w:rPr>
          <w:rFonts w:cs="Arial"/>
          <w:color w:val="000000"/>
        </w:rPr>
        <w:t>202</w:t>
      </w:r>
      <w:r w:rsidR="00CD151D">
        <w:rPr>
          <w:rFonts w:cs="Arial"/>
          <w:color w:val="000000"/>
        </w:rPr>
        <w:t>2</w:t>
      </w:r>
      <w:r w:rsidR="002864E2">
        <w:rPr>
          <w:rFonts w:cs="Arial"/>
          <w:color w:val="000000"/>
        </w:rPr>
        <w:t xml:space="preserve">. </w:t>
      </w:r>
      <w:r w:rsidR="007B5733">
        <w:rPr>
          <w:rFonts w:cs="Arial"/>
          <w:color w:val="000000"/>
        </w:rPr>
        <w:t>május 25</w:t>
      </w:r>
      <w:r w:rsidR="002864E2">
        <w:rPr>
          <w:rFonts w:cs="Arial"/>
          <w:color w:val="000000"/>
        </w:rPr>
        <w:t>-</w:t>
      </w:r>
      <w:r w:rsidRPr="00C1379A">
        <w:rPr>
          <w:rFonts w:cs="Arial"/>
          <w:color w:val="000000"/>
        </w:rPr>
        <w:t xml:space="preserve">i </w:t>
      </w:r>
      <w:r w:rsidR="004D775D" w:rsidRPr="00C1379A">
        <w:rPr>
          <w:rFonts w:cs="Arial"/>
          <w:color w:val="000000"/>
        </w:rPr>
        <w:t>rend</w:t>
      </w:r>
      <w:r w:rsidR="00036613">
        <w:rPr>
          <w:rFonts w:cs="Arial"/>
          <w:color w:val="000000"/>
        </w:rPr>
        <w:t>es</w:t>
      </w:r>
      <w:r w:rsidR="00F43E6E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>bizottsági ülés jegyzőkönyv</w:t>
      </w:r>
      <w:r w:rsidR="006553C3" w:rsidRPr="00C1379A">
        <w:rPr>
          <w:rFonts w:cs="Arial"/>
          <w:color w:val="000000"/>
        </w:rPr>
        <w:t>ének</w:t>
      </w:r>
      <w:r w:rsidRPr="00C1379A">
        <w:rPr>
          <w:rFonts w:cs="Arial"/>
          <w:color w:val="000000"/>
        </w:rPr>
        <w:t xml:space="preserve"> hitelesítője </w:t>
      </w:r>
      <w:r w:rsidR="00B53858" w:rsidRPr="00AF1F68">
        <w:rPr>
          <w:rFonts w:cs="Arial"/>
        </w:rPr>
        <w:t>Nagy Donát</w:t>
      </w:r>
      <w:r w:rsidR="001719F3" w:rsidRPr="00AF1F68">
        <w:rPr>
          <w:rFonts w:cs="Arial"/>
          <w:b/>
          <w:bCs/>
        </w:rPr>
        <w:t xml:space="preserve"> </w:t>
      </w:r>
      <w:r w:rsidRPr="00C1379A">
        <w:rPr>
          <w:rFonts w:cs="Arial"/>
          <w:color w:val="000000"/>
        </w:rPr>
        <w:t xml:space="preserve">bizottsági tag legyen. </w:t>
      </w:r>
    </w:p>
    <w:p w14:paraId="2C8D2E2D" w14:textId="77777777" w:rsidR="003854CE" w:rsidRPr="00C1379A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F314D4A" w14:textId="77777777" w:rsidR="003854CE" w:rsidRPr="00C1379A" w:rsidRDefault="003854CE" w:rsidP="003854CE">
      <w:pPr>
        <w:ind w:left="1410" w:hanging="1410"/>
        <w:jc w:val="both"/>
        <w:rPr>
          <w:rFonts w:cs="Arial"/>
          <w:color w:val="000000"/>
        </w:rPr>
      </w:pPr>
      <w:bookmarkStart w:id="0" w:name="_Hlk83280024"/>
      <w:bookmarkStart w:id="1" w:name="_Hlk43801270"/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</w:r>
      <w:r w:rsidR="00313CD3" w:rsidRPr="00C1379A">
        <w:rPr>
          <w:rFonts w:cs="Arial"/>
          <w:color w:val="000000"/>
        </w:rPr>
        <w:t>D</w:t>
      </w:r>
      <w:r w:rsidR="008E4E14" w:rsidRPr="00C1379A">
        <w:rPr>
          <w:rFonts w:cs="Arial"/>
          <w:color w:val="000000"/>
        </w:rPr>
        <w:t>r</w:t>
      </w:r>
      <w:r w:rsidR="00313CD3" w:rsidRPr="00C1379A">
        <w:rPr>
          <w:rFonts w:cs="Arial"/>
          <w:color w:val="000000"/>
        </w:rPr>
        <w:t>. Czeglédy Csaba</w:t>
      </w:r>
      <w:r w:rsidRPr="00C1379A">
        <w:rPr>
          <w:rFonts w:cs="Arial"/>
          <w:color w:val="000000"/>
        </w:rPr>
        <w:t xml:space="preserve">, 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>Bizottság elnöke</w:t>
      </w:r>
    </w:p>
    <w:p w14:paraId="2135801B" w14:textId="77777777" w:rsidR="003854CE" w:rsidRPr="00C1379A" w:rsidRDefault="003854CE" w:rsidP="003854CE">
      <w:pPr>
        <w:jc w:val="both"/>
        <w:rPr>
          <w:rFonts w:cs="Arial"/>
          <w:color w:val="000000"/>
        </w:rPr>
      </w:pPr>
    </w:p>
    <w:p w14:paraId="1C805B76" w14:textId="2EE62EAF" w:rsidR="003854CE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 w:rsidR="008F0C03">
        <w:rPr>
          <w:rFonts w:cs="Arial"/>
          <w:color w:val="000000"/>
        </w:rPr>
        <w:t>azonnal</w:t>
      </w:r>
    </w:p>
    <w:bookmarkEnd w:id="0"/>
    <w:bookmarkEnd w:id="1"/>
    <w:p w14:paraId="507EAC39" w14:textId="77777777" w:rsidR="00A22E18" w:rsidRDefault="00A22E18" w:rsidP="00692B1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3604C46" w14:textId="6EFACC9C" w:rsidR="004421DA" w:rsidRPr="00692B1A" w:rsidRDefault="004421DA" w:rsidP="00692B1A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="00CD68EB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4B0BC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7</w:t>
      </w:r>
      <w:r w:rsidR="00AF1F6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 w:rsidR="00F3008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</w:p>
    <w:p w14:paraId="54D2AB37" w14:textId="3C50EF9D" w:rsidR="00D431D2" w:rsidRPr="00CD151D" w:rsidRDefault="007B5733" w:rsidP="007A1C4F">
      <w:pPr>
        <w:jc w:val="center"/>
        <w:rPr>
          <w:rFonts w:cs="Arial"/>
          <w:b/>
          <w:color w:val="000000"/>
          <w:u w:val="single"/>
        </w:rPr>
      </w:pPr>
      <w:r>
        <w:rPr>
          <w:rFonts w:eastAsia="MS Mincho" w:cs="Arial"/>
          <w:b/>
          <w:u w:val="single"/>
        </w:rPr>
        <w:t>83</w:t>
      </w:r>
      <w:r w:rsidR="00CD151D" w:rsidRPr="00FD6AAE">
        <w:rPr>
          <w:rFonts w:eastAsia="MS Mincho" w:cs="Arial"/>
          <w:b/>
          <w:u w:val="single"/>
        </w:rPr>
        <w:t>/</w:t>
      </w:r>
      <w:r w:rsidR="00CD151D" w:rsidRPr="00CD151D">
        <w:rPr>
          <w:rFonts w:cs="Arial"/>
          <w:b/>
          <w:color w:val="000000"/>
          <w:u w:val="single"/>
        </w:rPr>
        <w:t>2022.(</w:t>
      </w:r>
      <w:r>
        <w:rPr>
          <w:rFonts w:cs="Arial"/>
          <w:b/>
          <w:color w:val="000000"/>
          <w:u w:val="single"/>
        </w:rPr>
        <w:t>V.25</w:t>
      </w:r>
      <w:r w:rsidR="00CD151D" w:rsidRPr="00CD151D">
        <w:rPr>
          <w:rFonts w:cs="Arial"/>
          <w:b/>
          <w:color w:val="000000"/>
          <w:u w:val="single"/>
        </w:rPr>
        <w:t>.) SzLB. sz. határozat</w:t>
      </w:r>
    </w:p>
    <w:p w14:paraId="46988360" w14:textId="77777777" w:rsidR="00CD151D" w:rsidRPr="00CD151D" w:rsidRDefault="00CD151D" w:rsidP="007A1C4F">
      <w:pPr>
        <w:jc w:val="center"/>
        <w:rPr>
          <w:rFonts w:cs="Arial"/>
          <w:b/>
          <w:color w:val="000000"/>
          <w:u w:val="single"/>
        </w:rPr>
      </w:pPr>
    </w:p>
    <w:p w14:paraId="30FF4821" w14:textId="09CB8D49" w:rsidR="00D431D2" w:rsidRDefault="00D431D2" w:rsidP="00D431D2">
      <w:pPr>
        <w:jc w:val="both"/>
        <w:rPr>
          <w:rFonts w:eastAsia="MS Mincho" w:cs="Arial"/>
          <w:color w:val="000000"/>
        </w:rPr>
      </w:pPr>
      <w:r w:rsidRPr="00C1379A">
        <w:rPr>
          <w:rFonts w:eastAsia="MS Mincho" w:cs="Arial"/>
          <w:color w:val="000000"/>
        </w:rPr>
        <w:t xml:space="preserve">A </w:t>
      </w:r>
      <w:r w:rsidR="00313CD3" w:rsidRPr="00C1379A">
        <w:rPr>
          <w:rFonts w:eastAsia="MS Mincho" w:cs="Arial"/>
          <w:color w:val="000000"/>
        </w:rPr>
        <w:t xml:space="preserve">Szociális és Lakás </w:t>
      </w:r>
      <w:r w:rsidRPr="00C1379A">
        <w:rPr>
          <w:rFonts w:eastAsia="MS Mincho" w:cs="Arial"/>
          <w:color w:val="000000"/>
        </w:rPr>
        <w:t>Bizottság az ülés napirendjét az alábbiak szerint határozza meg:</w:t>
      </w:r>
    </w:p>
    <w:p w14:paraId="29904FCA" w14:textId="77777777" w:rsidR="00B97300" w:rsidRPr="00063AB2" w:rsidRDefault="00B97300" w:rsidP="00B97300">
      <w:pPr>
        <w:jc w:val="center"/>
        <w:rPr>
          <w:rFonts w:cs="Arial"/>
          <w:b/>
          <w:u w:val="single"/>
        </w:rPr>
      </w:pPr>
    </w:p>
    <w:p w14:paraId="2051B899" w14:textId="0C3A5658" w:rsidR="00B97300" w:rsidRDefault="00B97300" w:rsidP="00B97300">
      <w:pPr>
        <w:jc w:val="both"/>
        <w:rPr>
          <w:rFonts w:cs="Arial"/>
          <w:b/>
          <w:u w:val="single"/>
        </w:rPr>
      </w:pPr>
      <w:r w:rsidRPr="00063AB2">
        <w:rPr>
          <w:rFonts w:cs="Arial"/>
          <w:b/>
          <w:u w:val="single"/>
        </w:rPr>
        <w:t>Nyilvános ülés:</w:t>
      </w:r>
    </w:p>
    <w:p w14:paraId="350F2591" w14:textId="2120FCFA" w:rsidR="00B52C9A" w:rsidRDefault="00B52C9A" w:rsidP="00B97300">
      <w:pPr>
        <w:jc w:val="both"/>
        <w:rPr>
          <w:rFonts w:cs="Arial"/>
          <w:b/>
          <w:u w:val="single"/>
        </w:rPr>
      </w:pPr>
    </w:p>
    <w:p w14:paraId="4FF52DFA" w14:textId="7ADE4086" w:rsidR="00B52C9A" w:rsidRPr="00F62F8D" w:rsidRDefault="00B52C9A" w:rsidP="00B52C9A">
      <w:pPr>
        <w:rPr>
          <w:rFonts w:cs="Arial"/>
          <w:b/>
          <w:bCs/>
        </w:rPr>
      </w:pPr>
      <w:r>
        <w:rPr>
          <w:rFonts w:cs="Arial"/>
          <w:b/>
          <w:bCs/>
          <w:color w:val="000000"/>
        </w:rPr>
        <w:t>1./</w:t>
      </w:r>
      <w:r>
        <w:rPr>
          <w:rFonts w:cs="Arial"/>
          <w:b/>
          <w:bCs/>
          <w:color w:val="000000"/>
        </w:rPr>
        <w:tab/>
      </w:r>
      <w:bookmarkStart w:id="2" w:name="_Hlk103581701"/>
      <w:r w:rsidRPr="00F62F8D">
        <w:rPr>
          <w:rFonts w:cs="Arial"/>
          <w:b/>
          <w:bCs/>
        </w:rPr>
        <w:t xml:space="preserve">Javaslat a Fogyatékkal Élőket és Hajléktalanokat Ellátó Közhasznú Nonprofit </w:t>
      </w:r>
      <w:r>
        <w:rPr>
          <w:rFonts w:cs="Arial"/>
          <w:b/>
          <w:bCs/>
        </w:rPr>
        <w:tab/>
      </w:r>
      <w:r w:rsidRPr="00F62F8D">
        <w:rPr>
          <w:rFonts w:cs="Arial"/>
          <w:b/>
          <w:bCs/>
        </w:rPr>
        <w:t xml:space="preserve">Kft. </w:t>
      </w:r>
      <w:r w:rsidRPr="00F62F8D">
        <w:rPr>
          <w:rFonts w:cs="Arial"/>
          <w:b/>
          <w:bCs/>
        </w:rPr>
        <w:tab/>
        <w:t>2021. évi szakmai beszámolójának elfogadására</w:t>
      </w:r>
      <w:bookmarkEnd w:id="2"/>
    </w:p>
    <w:p w14:paraId="0BF1C011" w14:textId="77777777" w:rsidR="00B52C9A" w:rsidRPr="00CC4D7A" w:rsidRDefault="00B52C9A" w:rsidP="00B52C9A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>
        <w:rPr>
          <w:b/>
          <w:bCs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54620366" w14:textId="77777777" w:rsidR="00B52C9A" w:rsidRDefault="00B52C9A" w:rsidP="00B52C9A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 w:rsidRPr="00CC4D7A">
        <w:rPr>
          <w:rFonts w:cs="Arial"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Meghívott:</w:t>
      </w:r>
      <w:r w:rsidRPr="00CC4D7A"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Németh Klára, a FÉHE ügyvezető igazgatója</w:t>
      </w:r>
      <w:r w:rsidRPr="00CC4D7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</w:p>
    <w:p w14:paraId="0995B95F" w14:textId="77777777" w:rsidR="00B52C9A" w:rsidRDefault="00B52C9A" w:rsidP="00B97300">
      <w:pPr>
        <w:jc w:val="both"/>
        <w:rPr>
          <w:rFonts w:cs="Arial"/>
          <w:b/>
          <w:u w:val="single"/>
        </w:rPr>
      </w:pPr>
    </w:p>
    <w:p w14:paraId="6D0AB971" w14:textId="2DFC47A4" w:rsidR="00B97300" w:rsidRDefault="00B52C9A" w:rsidP="00B97300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2</w:t>
      </w:r>
      <w:r w:rsidR="00B97300" w:rsidRPr="009F04C1">
        <w:rPr>
          <w:rFonts w:cs="Arial"/>
          <w:b/>
        </w:rPr>
        <w:t>./</w:t>
      </w:r>
      <w:r w:rsidR="00B97300" w:rsidRPr="009F04C1">
        <w:rPr>
          <w:rFonts w:cs="Arial"/>
          <w:b/>
        </w:rPr>
        <w:tab/>
        <w:t>Javaslat Szombathely Megyei Jogú Város Önkormányzata 2021. évi zárszámadási rendeletének megalkotás</w:t>
      </w:r>
      <w:r w:rsidR="006157A4">
        <w:rPr>
          <w:rFonts w:cs="Arial"/>
          <w:b/>
        </w:rPr>
        <w:t>ára</w:t>
      </w:r>
    </w:p>
    <w:p w14:paraId="4F7905E8" w14:textId="77777777" w:rsidR="00B97300" w:rsidRPr="009F04C1" w:rsidRDefault="00B97300" w:rsidP="00B97300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ab/>
      </w: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</w:r>
      <w:r>
        <w:rPr>
          <w:rFonts w:cs="Arial"/>
        </w:rPr>
        <w:t>Stéger Gábor, a Közgazdasági és Adó Osztály vezetője</w:t>
      </w:r>
      <w:r w:rsidRPr="009F04C1">
        <w:rPr>
          <w:rFonts w:cs="Arial"/>
          <w:b/>
        </w:rPr>
        <w:t xml:space="preserve"> </w:t>
      </w:r>
    </w:p>
    <w:p w14:paraId="70E477CF" w14:textId="77777777" w:rsidR="00B97300" w:rsidRDefault="00B97300" w:rsidP="00B97300">
      <w:pPr>
        <w:jc w:val="both"/>
        <w:rPr>
          <w:rFonts w:cs="Arial"/>
          <w:b/>
          <w:u w:val="single"/>
        </w:rPr>
      </w:pPr>
    </w:p>
    <w:p w14:paraId="07D53AEF" w14:textId="557A0B0F" w:rsidR="00B97300" w:rsidRPr="00A3405D" w:rsidRDefault="00B52C9A" w:rsidP="00B97300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3</w:t>
      </w:r>
      <w:r w:rsidR="00B97300" w:rsidRPr="00613B7A">
        <w:rPr>
          <w:rFonts w:cs="Arial"/>
          <w:b/>
        </w:rPr>
        <w:t>./</w:t>
      </w:r>
      <w:r w:rsidR="00B97300" w:rsidRPr="00AA2DDD">
        <w:rPr>
          <w:rFonts w:cs="Arial"/>
          <w:bCs/>
        </w:rPr>
        <w:tab/>
      </w:r>
      <w:r w:rsidR="00B97300" w:rsidRPr="00A3405D">
        <w:rPr>
          <w:rFonts w:cs="Arial"/>
          <w:b/>
        </w:rPr>
        <w:t>Javaslat Szombathely Megyei Jogú Város Önkormányzata 2021. évi maradvány elszámolásának jóváhagyására</w:t>
      </w:r>
    </w:p>
    <w:p w14:paraId="1A42AAAF" w14:textId="77777777" w:rsidR="00B97300" w:rsidRDefault="00B97300" w:rsidP="00B97300">
      <w:pPr>
        <w:jc w:val="both"/>
        <w:rPr>
          <w:rFonts w:cs="Arial"/>
        </w:rPr>
      </w:pPr>
      <w:r>
        <w:rPr>
          <w:rFonts w:cs="Arial"/>
          <w:b/>
        </w:rPr>
        <w:tab/>
      </w: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</w:r>
      <w:r>
        <w:rPr>
          <w:rFonts w:cs="Arial"/>
        </w:rPr>
        <w:t>Stéger Gábor, a Közgazdasági és Adó Osztály vezetője</w:t>
      </w:r>
    </w:p>
    <w:p w14:paraId="0A9AB679" w14:textId="77777777" w:rsidR="00B97300" w:rsidRDefault="00B97300" w:rsidP="00B97300">
      <w:pPr>
        <w:jc w:val="both"/>
        <w:rPr>
          <w:rFonts w:cs="Arial"/>
        </w:rPr>
      </w:pPr>
    </w:p>
    <w:p w14:paraId="6C56EA97" w14:textId="18D70515" w:rsidR="00B97300" w:rsidRPr="00A3405D" w:rsidRDefault="00B52C9A" w:rsidP="00B97300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B97300" w:rsidRPr="00DC78E2">
        <w:rPr>
          <w:rFonts w:cs="Arial"/>
          <w:b/>
        </w:rPr>
        <w:t>./</w:t>
      </w:r>
      <w:r w:rsidR="00B97300" w:rsidRPr="00AA2DDD">
        <w:rPr>
          <w:rFonts w:cs="Arial"/>
          <w:bCs/>
        </w:rPr>
        <w:t xml:space="preserve"> </w:t>
      </w:r>
      <w:r w:rsidR="00B97300" w:rsidRPr="00AA2DDD">
        <w:rPr>
          <w:rFonts w:cs="Arial"/>
          <w:bCs/>
        </w:rPr>
        <w:tab/>
      </w:r>
      <w:r w:rsidR="00B97300" w:rsidRPr="00A3405D">
        <w:rPr>
          <w:rFonts w:cs="Arial"/>
          <w:b/>
        </w:rPr>
        <w:t xml:space="preserve">Javaslat Szombathely Megyei Jogú Város Önkormányzata 2022. évi költségvetéséről szóló </w:t>
      </w:r>
      <w:r w:rsidR="00B97300" w:rsidRPr="006157A4">
        <w:rPr>
          <w:rFonts w:cs="Arial"/>
          <w:b/>
        </w:rPr>
        <w:t xml:space="preserve">2/2022. (III.1.) </w:t>
      </w:r>
      <w:r w:rsidR="00B97300" w:rsidRPr="00A3405D">
        <w:rPr>
          <w:rFonts w:cs="Arial"/>
          <w:b/>
        </w:rPr>
        <w:t xml:space="preserve">önkormányzati rendelet I. számú módosításának megalkotására </w:t>
      </w:r>
    </w:p>
    <w:p w14:paraId="5D728A41" w14:textId="0BEAC6CE" w:rsidR="00B97300" w:rsidRDefault="00B97300" w:rsidP="00B97300">
      <w:pPr>
        <w:ind w:left="705" w:hanging="525"/>
        <w:jc w:val="both"/>
        <w:rPr>
          <w:rFonts w:cs="Arial"/>
        </w:rPr>
      </w:pPr>
      <w:r>
        <w:rPr>
          <w:rFonts w:cs="Arial"/>
          <w:bCs/>
          <w:sz w:val="16"/>
          <w:szCs w:val="16"/>
        </w:rPr>
        <w:tab/>
      </w:r>
      <w:r w:rsidRPr="00F14B02">
        <w:rPr>
          <w:rFonts w:cs="Arial"/>
          <w:b/>
          <w:bCs/>
          <w:u w:val="single"/>
        </w:rPr>
        <w:t>Előadó:</w:t>
      </w:r>
      <w:r>
        <w:rPr>
          <w:rFonts w:cs="Arial"/>
          <w:bCs/>
        </w:rPr>
        <w:tab/>
      </w:r>
      <w:r>
        <w:rPr>
          <w:rFonts w:cs="Arial"/>
        </w:rPr>
        <w:t>Stéger Gábor, a Közgazdasági és Adó Osztály vezetője</w:t>
      </w:r>
    </w:p>
    <w:p w14:paraId="48D98DF3" w14:textId="77777777" w:rsidR="00B52C9A" w:rsidRDefault="00B52C9A" w:rsidP="00B97300">
      <w:pPr>
        <w:ind w:left="705" w:hanging="525"/>
        <w:jc w:val="both"/>
        <w:rPr>
          <w:rFonts w:cs="Arial"/>
        </w:rPr>
      </w:pPr>
    </w:p>
    <w:p w14:paraId="0E2ED2EE" w14:textId="77777777" w:rsidR="00B97300" w:rsidRDefault="00B97300" w:rsidP="00B97300">
      <w:pPr>
        <w:ind w:left="705" w:hanging="525"/>
        <w:jc w:val="both"/>
        <w:rPr>
          <w:rFonts w:cs="Arial"/>
          <w:b/>
          <w:bCs/>
          <w:color w:val="000000"/>
        </w:rPr>
      </w:pPr>
    </w:p>
    <w:p w14:paraId="17356BDD" w14:textId="77777777" w:rsidR="00B97300" w:rsidRPr="00E4420D" w:rsidRDefault="00B97300" w:rsidP="00B97300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b/>
          <w:bCs/>
          <w:color w:val="000000"/>
        </w:rPr>
      </w:pPr>
    </w:p>
    <w:p w14:paraId="7777B195" w14:textId="77777777" w:rsidR="00B97300" w:rsidRDefault="00B97300" w:rsidP="00B97300">
      <w:pPr>
        <w:jc w:val="both"/>
        <w:rPr>
          <w:rFonts w:cs="Arial"/>
          <w:b/>
          <w:bCs/>
        </w:rPr>
      </w:pPr>
      <w:r w:rsidRPr="00E4420D">
        <w:rPr>
          <w:rFonts w:cs="Arial"/>
          <w:b/>
          <w:bCs/>
          <w:color w:val="000000"/>
        </w:rPr>
        <w:lastRenderedPageBreak/>
        <w:t>5./</w:t>
      </w:r>
      <w:r>
        <w:rPr>
          <w:rFonts w:cs="Arial"/>
          <w:color w:val="000000"/>
        </w:rPr>
        <w:tab/>
      </w:r>
      <w:r w:rsidRPr="00250B34">
        <w:rPr>
          <w:rFonts w:cs="Arial"/>
          <w:b/>
          <w:bCs/>
        </w:rPr>
        <w:t xml:space="preserve">Tájékoztató Szombathely Megyei Jogú Város Önkormányzata gyermekjóléti </w:t>
      </w:r>
      <w:r>
        <w:rPr>
          <w:rFonts w:cs="Arial"/>
          <w:b/>
          <w:bCs/>
        </w:rPr>
        <w:tab/>
      </w:r>
      <w:r w:rsidRPr="00250B34">
        <w:rPr>
          <w:rFonts w:cs="Arial"/>
          <w:b/>
          <w:bCs/>
        </w:rPr>
        <w:t xml:space="preserve">és </w:t>
      </w:r>
      <w:r w:rsidRPr="00250B34">
        <w:rPr>
          <w:rFonts w:cs="Arial"/>
          <w:b/>
          <w:bCs/>
        </w:rPr>
        <w:tab/>
        <w:t>gyermekvédelmi feladatainak 2021. évi ellátásáról</w:t>
      </w:r>
    </w:p>
    <w:p w14:paraId="45E49917" w14:textId="77777777" w:rsidR="00B97300" w:rsidRPr="00CC4D7A" w:rsidRDefault="00B97300" w:rsidP="00B97300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>
        <w:rPr>
          <w:rFonts w:cs="Arial"/>
          <w:b/>
          <w:bCs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6DD1D9D9" w14:textId="77777777" w:rsidR="00B97300" w:rsidRDefault="00B97300" w:rsidP="00B97300">
      <w:pPr>
        <w:jc w:val="both"/>
        <w:rPr>
          <w:rFonts w:cs="Arial"/>
          <w:color w:val="000000"/>
        </w:rPr>
      </w:pPr>
      <w:r w:rsidRPr="00CC4D7A">
        <w:rPr>
          <w:rFonts w:cs="Arial"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Meghívott:</w:t>
      </w:r>
      <w:r w:rsidRPr="00CC4D7A"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 xml:space="preserve">Kulcsár Lászlóné, a Pálos Károly Szociális Szolgáltató Központ és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Gyermekjóléti Szolgálati intézményvezetője,</w:t>
      </w:r>
    </w:p>
    <w:p w14:paraId="269F5983" w14:textId="77777777" w:rsidR="00B97300" w:rsidRDefault="00B97300" w:rsidP="00B97300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Sebestyén Bianka, a Szombathelyi Egyesített Bölcsődei Intézmény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intézményvezetője</w:t>
      </w:r>
    </w:p>
    <w:p w14:paraId="4A39BDD9" w14:textId="77777777" w:rsidR="00B97300" w:rsidRDefault="00B97300" w:rsidP="00B97300">
      <w:pPr>
        <w:jc w:val="both"/>
        <w:rPr>
          <w:rFonts w:cs="Arial"/>
          <w:color w:val="000000"/>
        </w:rPr>
      </w:pPr>
    </w:p>
    <w:p w14:paraId="2434FDB5" w14:textId="77777777" w:rsidR="00B97300" w:rsidRPr="007E00E7" w:rsidRDefault="00B97300" w:rsidP="00B97300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6./</w:t>
      </w:r>
      <w:r>
        <w:rPr>
          <w:rFonts w:cs="Arial"/>
          <w:b/>
          <w:bCs/>
        </w:rPr>
        <w:tab/>
      </w:r>
      <w:r w:rsidRPr="007E00E7">
        <w:rPr>
          <w:rFonts w:cs="Arial"/>
          <w:b/>
          <w:bCs/>
        </w:rPr>
        <w:t xml:space="preserve">Tájékoztató a Pálos Károly Szociális Szolgáltató Központ és Gyermekjóléti </w:t>
      </w:r>
      <w:r>
        <w:rPr>
          <w:rFonts w:cs="Arial"/>
          <w:b/>
          <w:bCs/>
        </w:rPr>
        <w:tab/>
      </w:r>
      <w:r w:rsidRPr="007E00E7">
        <w:rPr>
          <w:rFonts w:cs="Arial"/>
          <w:b/>
          <w:bCs/>
        </w:rPr>
        <w:t>Szolgálat által benyújtandó pályázattal kapcsolatosan</w:t>
      </w:r>
    </w:p>
    <w:p w14:paraId="1FF5D45C" w14:textId="77777777" w:rsidR="00B97300" w:rsidRDefault="00B97300" w:rsidP="00B97300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 w:rsidRPr="007E00E7">
        <w:rPr>
          <w:rFonts w:cs="Arial"/>
          <w:b/>
          <w:bCs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34E08B77" w14:textId="77777777" w:rsidR="00B97300" w:rsidRDefault="00B97300" w:rsidP="00B97300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Pr="00A9532E">
        <w:rPr>
          <w:rFonts w:cs="Arial"/>
          <w:b/>
          <w:bCs/>
          <w:u w:val="single"/>
        </w:rPr>
        <w:t>Meghívott: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  <w:t xml:space="preserve">Kulcsár Lászlóné, a Pálos Károly Szociális Szolgáltató Központ és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Gyermekjóléti Szolgálati intézményvezetője</w:t>
      </w:r>
    </w:p>
    <w:p w14:paraId="255316FE" w14:textId="77777777" w:rsidR="00B97300" w:rsidRDefault="00B97300" w:rsidP="00B97300">
      <w:pPr>
        <w:tabs>
          <w:tab w:val="left" w:pos="709"/>
          <w:tab w:val="left" w:pos="1560"/>
          <w:tab w:val="left" w:pos="1701"/>
          <w:tab w:val="left" w:pos="2127"/>
        </w:tabs>
        <w:rPr>
          <w:b/>
          <w:bCs/>
          <w:sz w:val="22"/>
          <w:szCs w:val="22"/>
        </w:rPr>
      </w:pPr>
      <w:r w:rsidRPr="00CC4D7A">
        <w:rPr>
          <w:rFonts w:cs="Arial"/>
          <w:color w:val="000000"/>
        </w:rPr>
        <w:tab/>
      </w:r>
    </w:p>
    <w:p w14:paraId="7FA5E20A" w14:textId="77777777" w:rsidR="00B97300" w:rsidRPr="00E2557B" w:rsidRDefault="00B97300" w:rsidP="00B97300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</w:rPr>
        <w:t>7./</w:t>
      </w:r>
      <w:r>
        <w:rPr>
          <w:rFonts w:cs="Arial"/>
          <w:b/>
          <w:bCs/>
        </w:rPr>
        <w:tab/>
      </w:r>
      <w:r w:rsidRPr="00E2557B">
        <w:rPr>
          <w:rFonts w:cs="Arial"/>
          <w:b/>
          <w:bCs/>
        </w:rPr>
        <w:t xml:space="preserve">Beszámoló a Magyar Máltai Szeretetszolgálat Szombathelyi Csoportjának  </w:t>
      </w:r>
    </w:p>
    <w:p w14:paraId="19DD9CAF" w14:textId="77777777" w:rsidR="00B97300" w:rsidRPr="00E2557B" w:rsidRDefault="00B97300" w:rsidP="00B97300">
      <w:pPr>
        <w:jc w:val="both"/>
        <w:rPr>
          <w:rFonts w:cs="Arial"/>
          <w:b/>
          <w:bCs/>
        </w:rPr>
      </w:pPr>
      <w:r w:rsidRPr="00E2557B">
        <w:rPr>
          <w:rFonts w:cs="Arial"/>
          <w:b/>
          <w:bCs/>
        </w:rPr>
        <w:tab/>
        <w:t>2021. évi munkájáról</w:t>
      </w:r>
    </w:p>
    <w:p w14:paraId="65D0B393" w14:textId="77777777" w:rsidR="00B97300" w:rsidRPr="00CC4D7A" w:rsidRDefault="00B97300" w:rsidP="00B97300">
      <w:pPr>
        <w:ind w:left="705" w:hanging="525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1285EB9E" w14:textId="77777777" w:rsidR="00B97300" w:rsidRDefault="00B97300" w:rsidP="00B97300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b/>
          <w:bCs/>
        </w:rPr>
      </w:pPr>
      <w:r w:rsidRPr="00CC4D7A">
        <w:rPr>
          <w:rFonts w:cs="Arial"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Meghívott:</w:t>
      </w:r>
      <w:r w:rsidRPr="00CC4D7A"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dr. Asbóth Mária</w:t>
      </w:r>
      <w:r w:rsidRPr="00CC4D7A">
        <w:rPr>
          <w:rFonts w:cs="Arial"/>
          <w:color w:val="000000"/>
        </w:rPr>
        <w:t xml:space="preserve">, a </w:t>
      </w:r>
      <w:r>
        <w:rPr>
          <w:rFonts w:cs="Arial"/>
          <w:color w:val="000000"/>
        </w:rPr>
        <w:t xml:space="preserve"> </w:t>
      </w:r>
      <w:r w:rsidRPr="00CC4D7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Magyar Máltai Szeretetszolgálat Szombathelyi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Csoportjának vezetője</w:t>
      </w:r>
    </w:p>
    <w:p w14:paraId="36ACBE60" w14:textId="77777777" w:rsidR="00B97300" w:rsidRDefault="00B97300" w:rsidP="00B97300">
      <w:pPr>
        <w:jc w:val="both"/>
        <w:rPr>
          <w:rFonts w:cs="Arial"/>
          <w:color w:val="000000"/>
        </w:rPr>
      </w:pPr>
    </w:p>
    <w:p w14:paraId="1C1048A3" w14:textId="77777777" w:rsidR="00B97300" w:rsidRPr="00063AB2" w:rsidRDefault="00B97300" w:rsidP="00B97300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8</w:t>
      </w:r>
      <w:r w:rsidRPr="00063AB2">
        <w:rPr>
          <w:rFonts w:cs="Arial"/>
          <w:b/>
          <w:bCs/>
        </w:rPr>
        <w:t>./</w:t>
      </w:r>
      <w:r w:rsidRPr="00063AB2">
        <w:rPr>
          <w:rFonts w:cs="Arial"/>
          <w:b/>
          <w:bCs/>
        </w:rPr>
        <w:tab/>
        <w:t xml:space="preserve">Különfélék </w:t>
      </w:r>
    </w:p>
    <w:p w14:paraId="37BF4DF0" w14:textId="77777777" w:rsidR="00B97300" w:rsidRPr="00063AB2" w:rsidRDefault="00B97300" w:rsidP="00B97300">
      <w:pPr>
        <w:ind w:firstLine="705"/>
        <w:jc w:val="both"/>
        <w:rPr>
          <w:rFonts w:cs="Arial"/>
        </w:rPr>
      </w:pP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</w:r>
      <w:bookmarkStart w:id="3" w:name="_Hlk25221937"/>
      <w:r>
        <w:rPr>
          <w:rFonts w:cs="Arial"/>
        </w:rPr>
        <w:t>d</w:t>
      </w:r>
      <w:r w:rsidRPr="00063AB2">
        <w:rPr>
          <w:rFonts w:cs="Arial"/>
        </w:rPr>
        <w:t>r. Czeglédy Csaba, a Szociális és Lakás Bizottság elnöke</w:t>
      </w:r>
      <w:bookmarkEnd w:id="3"/>
    </w:p>
    <w:p w14:paraId="411DB6EC" w14:textId="77777777" w:rsidR="00B97300" w:rsidRDefault="00B97300" w:rsidP="00B97300">
      <w:pPr>
        <w:jc w:val="both"/>
        <w:rPr>
          <w:rFonts w:cs="Arial"/>
          <w:b/>
          <w:u w:val="single"/>
        </w:rPr>
      </w:pPr>
    </w:p>
    <w:p w14:paraId="2BFF4132" w14:textId="77777777" w:rsidR="00B97300" w:rsidRPr="00063AB2" w:rsidRDefault="00B97300" w:rsidP="00B97300">
      <w:pPr>
        <w:jc w:val="both"/>
        <w:rPr>
          <w:rFonts w:cs="Arial"/>
          <w:b/>
          <w:u w:val="single"/>
        </w:rPr>
      </w:pPr>
    </w:p>
    <w:p w14:paraId="7A74DD3F" w14:textId="7ADC7F56" w:rsidR="00B97300" w:rsidRDefault="00B97300" w:rsidP="00B97300">
      <w:pPr>
        <w:jc w:val="both"/>
        <w:rPr>
          <w:rFonts w:cs="Arial"/>
          <w:b/>
          <w:bCs/>
          <w:u w:val="single"/>
        </w:rPr>
      </w:pPr>
      <w:r w:rsidRPr="00063AB2">
        <w:rPr>
          <w:rFonts w:cs="Arial"/>
          <w:b/>
          <w:bCs/>
          <w:u w:val="single"/>
        </w:rPr>
        <w:t>Zárt ülés:</w:t>
      </w:r>
    </w:p>
    <w:p w14:paraId="780DEF37" w14:textId="77777777" w:rsidR="00A22E18" w:rsidRDefault="00A22E18" w:rsidP="00B97300">
      <w:pPr>
        <w:jc w:val="both"/>
        <w:rPr>
          <w:rFonts w:cs="Arial"/>
          <w:b/>
          <w:bCs/>
          <w:u w:val="single"/>
        </w:rPr>
      </w:pPr>
    </w:p>
    <w:p w14:paraId="7058C207" w14:textId="77777777" w:rsidR="00B97300" w:rsidRPr="00063AB2" w:rsidRDefault="00B97300" w:rsidP="00B97300">
      <w:pPr>
        <w:jc w:val="both"/>
        <w:rPr>
          <w:rFonts w:cs="Arial"/>
          <w:b/>
          <w:bCs/>
          <w:u w:val="single"/>
        </w:rPr>
      </w:pPr>
    </w:p>
    <w:p w14:paraId="18188865" w14:textId="77777777" w:rsidR="00B97300" w:rsidRPr="00760525" w:rsidRDefault="00B97300" w:rsidP="00B97300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Pr="00063AB2">
        <w:rPr>
          <w:rFonts w:cs="Arial"/>
          <w:b/>
          <w:bCs/>
        </w:rPr>
        <w:t>./</w:t>
      </w:r>
      <w:r w:rsidRPr="00063AB2">
        <w:rPr>
          <w:rFonts w:cs="Arial"/>
          <w:b/>
          <w:bCs/>
        </w:rPr>
        <w:tab/>
      </w:r>
      <w:r>
        <w:rPr>
          <w:rFonts w:cs="Arial"/>
          <w:b/>
          <w:bCs/>
        </w:rPr>
        <w:t xml:space="preserve">Tájékoztató Szombathely Megyei Jogú Város Önkormányzatának </w:t>
      </w:r>
      <w:r>
        <w:rPr>
          <w:rFonts w:cs="Arial"/>
          <w:b/>
          <w:bCs/>
        </w:rPr>
        <w:tab/>
        <w:t xml:space="preserve">tulajdonában lévő ingatlanok hasznosításáról és a bérlakás állomány aktuális </w:t>
      </w:r>
      <w:r>
        <w:rPr>
          <w:rFonts w:cs="Arial"/>
          <w:b/>
          <w:bCs/>
        </w:rPr>
        <w:tab/>
        <w:t xml:space="preserve">helyzetéről </w:t>
      </w:r>
      <w:r w:rsidRPr="00760525">
        <w:rPr>
          <w:rFonts w:cs="Arial"/>
          <w:b/>
          <w:bCs/>
        </w:rPr>
        <w:t>( második olvasat)</w:t>
      </w:r>
    </w:p>
    <w:p w14:paraId="00355C4B" w14:textId="77777777" w:rsidR="00B97300" w:rsidRDefault="00B97300" w:rsidP="00B97300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</w:r>
      <w:r w:rsidRPr="001D00CB">
        <w:rPr>
          <w:rFonts w:cs="Arial"/>
          <w:b/>
          <w:bCs/>
          <w:u w:val="single"/>
        </w:rPr>
        <w:t>Előadó:</w:t>
      </w:r>
      <w:r w:rsidRPr="00232F91">
        <w:rPr>
          <w:rFonts w:cs="Arial"/>
          <w:b/>
          <w:bCs/>
          <w:color w:val="FF0000"/>
        </w:rPr>
        <w:tab/>
      </w:r>
      <w:r w:rsidRPr="00211BB0">
        <w:rPr>
          <w:rFonts w:cs="Arial"/>
        </w:rPr>
        <w:t>d</w:t>
      </w:r>
      <w:r w:rsidRPr="00494C20">
        <w:rPr>
          <w:rFonts w:cs="Arial"/>
        </w:rPr>
        <w:t>r</w:t>
      </w:r>
      <w:r w:rsidRPr="00063AB2">
        <w:rPr>
          <w:rFonts w:cs="Arial"/>
        </w:rPr>
        <w:t>. Czeglédy Csaba, a Szociális és Lakás Bizottság elnöke</w:t>
      </w:r>
    </w:p>
    <w:p w14:paraId="1A22554E" w14:textId="77777777" w:rsidR="00B97300" w:rsidRPr="00063AB2" w:rsidRDefault="00B97300" w:rsidP="00B97300">
      <w:pPr>
        <w:jc w:val="both"/>
        <w:rPr>
          <w:rFonts w:cs="Arial"/>
          <w:b/>
          <w:bCs/>
          <w:u w:val="single"/>
        </w:rPr>
      </w:pPr>
    </w:p>
    <w:p w14:paraId="322F63AF" w14:textId="77777777" w:rsidR="00B97300" w:rsidRPr="00063AB2" w:rsidRDefault="00B97300" w:rsidP="00B97300">
      <w:pPr>
        <w:ind w:left="720" w:hanging="720"/>
        <w:jc w:val="both"/>
        <w:rPr>
          <w:rFonts w:cs="Arial"/>
          <w:spacing w:val="2"/>
        </w:rPr>
      </w:pPr>
      <w:r>
        <w:rPr>
          <w:rFonts w:cs="Arial"/>
          <w:b/>
          <w:bCs/>
        </w:rPr>
        <w:t>10.</w:t>
      </w:r>
      <w:r w:rsidRPr="00063AB2">
        <w:rPr>
          <w:rFonts w:cs="Arial"/>
          <w:b/>
          <w:bCs/>
        </w:rPr>
        <w:t>/</w:t>
      </w:r>
      <w:r w:rsidRPr="00063AB2">
        <w:rPr>
          <w:rFonts w:cs="Arial"/>
          <w:b/>
          <w:bCs/>
        </w:rPr>
        <w:tab/>
      </w:r>
      <w:r w:rsidRPr="00063AB2">
        <w:rPr>
          <w:rFonts w:cs="Arial"/>
          <w:b/>
          <w:bCs/>
          <w:spacing w:val="2"/>
        </w:rPr>
        <w:t>Javaslat Szombathely Megyei Jogú</w:t>
      </w:r>
      <w:r>
        <w:rPr>
          <w:rFonts w:cs="Arial"/>
          <w:b/>
          <w:bCs/>
          <w:spacing w:val="2"/>
        </w:rPr>
        <w:t xml:space="preserve">  </w:t>
      </w:r>
      <w:r w:rsidRPr="00063AB2">
        <w:rPr>
          <w:rFonts w:cs="Arial"/>
          <w:b/>
          <w:bCs/>
          <w:spacing w:val="2"/>
        </w:rPr>
        <w:t xml:space="preserve"> Város Önkormányzata Közgyűlésének 36/2010. (XII.01.) számú rendelet 3.§ ad) pontja alapján – rendkívüli szociális krízishelyzetre tekintettel önkormányzati tulajdonban lévő ingatlan bérbeadására </w:t>
      </w:r>
      <w:r w:rsidRPr="00063AB2">
        <w:rPr>
          <w:rFonts w:cs="Arial"/>
          <w:spacing w:val="2"/>
        </w:rPr>
        <w:t>(később kerül kiküldésre)</w:t>
      </w:r>
    </w:p>
    <w:p w14:paraId="5F100A51" w14:textId="77777777" w:rsidR="00B97300" w:rsidRPr="00063AB2" w:rsidRDefault="00B97300" w:rsidP="00B97300">
      <w:pPr>
        <w:ind w:left="2124" w:hanging="1419"/>
        <w:jc w:val="both"/>
        <w:rPr>
          <w:rFonts w:cs="Arial"/>
        </w:rPr>
      </w:pP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</w:r>
      <w:r>
        <w:rPr>
          <w:rFonts w:cs="Arial"/>
        </w:rPr>
        <w:t>d</w:t>
      </w:r>
      <w:r w:rsidRPr="00063AB2">
        <w:rPr>
          <w:rFonts w:cs="Arial"/>
        </w:rPr>
        <w:t>r. Czeglédy Csaba, a Szociális és Lakás Bizottság elnöke</w:t>
      </w:r>
    </w:p>
    <w:p w14:paraId="0568BE5D" w14:textId="77777777" w:rsidR="00B97300" w:rsidRDefault="00B97300" w:rsidP="00B97300">
      <w:pPr>
        <w:ind w:left="709" w:hanging="709"/>
        <w:jc w:val="both"/>
        <w:rPr>
          <w:rFonts w:cs="Arial"/>
          <w:b/>
          <w:bCs/>
        </w:rPr>
      </w:pPr>
    </w:p>
    <w:p w14:paraId="1E5BAFB5" w14:textId="77777777" w:rsidR="00B97300" w:rsidRPr="00063AB2" w:rsidRDefault="00B97300" w:rsidP="00B97300">
      <w:pPr>
        <w:ind w:left="709" w:hanging="709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Pr="00063AB2">
        <w:rPr>
          <w:rFonts w:cs="Arial"/>
          <w:b/>
          <w:bCs/>
        </w:rPr>
        <w:t xml:space="preserve">./ </w:t>
      </w:r>
      <w:r w:rsidRPr="00063AB2">
        <w:rPr>
          <w:rFonts w:cs="Arial"/>
          <w:b/>
          <w:bCs/>
        </w:rPr>
        <w:tab/>
        <w:t>Különfélék</w:t>
      </w:r>
    </w:p>
    <w:p w14:paraId="3E7075E4" w14:textId="77777777" w:rsidR="00B97300" w:rsidRPr="00063AB2" w:rsidRDefault="00B97300" w:rsidP="00B97300">
      <w:pPr>
        <w:ind w:firstLine="705"/>
        <w:jc w:val="both"/>
        <w:rPr>
          <w:rFonts w:cs="Arial"/>
        </w:rPr>
      </w:pPr>
      <w:r w:rsidRPr="00063AB2">
        <w:rPr>
          <w:rFonts w:cs="Arial"/>
          <w:b/>
          <w:bCs/>
        </w:rPr>
        <w:tab/>
      </w: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</w:r>
      <w:r>
        <w:rPr>
          <w:rFonts w:cs="Arial"/>
        </w:rPr>
        <w:t>d</w:t>
      </w:r>
      <w:r w:rsidRPr="00063AB2">
        <w:rPr>
          <w:rFonts w:cs="Arial"/>
        </w:rPr>
        <w:t>r. Czeglédy Csaba, a Szociális és Lakás Bizottság elnöke</w:t>
      </w:r>
    </w:p>
    <w:p w14:paraId="6497BD44" w14:textId="77777777" w:rsidR="00392249" w:rsidRDefault="00392249" w:rsidP="00E723B3">
      <w:pPr>
        <w:ind w:left="1410" w:hanging="1410"/>
        <w:jc w:val="both"/>
        <w:rPr>
          <w:rFonts w:cs="Arial"/>
          <w:b/>
          <w:bCs/>
          <w:color w:val="000000"/>
          <w:u w:val="single"/>
        </w:rPr>
      </w:pPr>
    </w:p>
    <w:p w14:paraId="3E479CD3" w14:textId="01B0541E" w:rsidR="00E723B3" w:rsidRPr="00C1379A" w:rsidRDefault="00E723B3" w:rsidP="00E723B3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5C582D68" w14:textId="77777777" w:rsidR="00E723B3" w:rsidRPr="00C1379A" w:rsidRDefault="00E723B3" w:rsidP="00E723B3">
      <w:pPr>
        <w:jc w:val="both"/>
        <w:rPr>
          <w:rFonts w:cs="Arial"/>
          <w:color w:val="000000"/>
        </w:rPr>
      </w:pPr>
    </w:p>
    <w:p w14:paraId="3DD2D80E" w14:textId="77777777" w:rsidR="00E723B3" w:rsidRDefault="00E723B3" w:rsidP="00E723B3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p w14:paraId="6D730196" w14:textId="77777777" w:rsidR="00415868" w:rsidRDefault="00415868" w:rsidP="00CD151D">
      <w:pPr>
        <w:jc w:val="both"/>
        <w:rPr>
          <w:rFonts w:cs="Arial"/>
          <w:b/>
        </w:rPr>
      </w:pPr>
    </w:p>
    <w:p w14:paraId="6573DCA9" w14:textId="77777777" w:rsidR="00A22E18" w:rsidRDefault="00A22E18" w:rsidP="00B97300">
      <w:pPr>
        <w:ind w:left="705" w:hanging="705"/>
        <w:jc w:val="both"/>
        <w:rPr>
          <w:rFonts w:cs="Arial"/>
          <w:b/>
        </w:rPr>
      </w:pPr>
    </w:p>
    <w:p w14:paraId="79E8CEBD" w14:textId="77777777" w:rsidR="00A22E18" w:rsidRDefault="00A22E18" w:rsidP="00B97300">
      <w:pPr>
        <w:ind w:left="705" w:hanging="705"/>
        <w:jc w:val="both"/>
        <w:rPr>
          <w:rFonts w:cs="Arial"/>
          <w:b/>
        </w:rPr>
      </w:pPr>
    </w:p>
    <w:p w14:paraId="64E63BE9" w14:textId="77777777" w:rsidR="00A22E18" w:rsidRDefault="00A22E18" w:rsidP="00B97300">
      <w:pPr>
        <w:ind w:left="705" w:hanging="705"/>
        <w:jc w:val="both"/>
        <w:rPr>
          <w:rFonts w:cs="Arial"/>
          <w:b/>
        </w:rPr>
      </w:pPr>
    </w:p>
    <w:p w14:paraId="598FFE0A" w14:textId="77777777" w:rsidR="003F1734" w:rsidRDefault="003F1734" w:rsidP="00B97300">
      <w:pPr>
        <w:ind w:left="705" w:hanging="705"/>
        <w:jc w:val="both"/>
        <w:rPr>
          <w:rFonts w:cs="Arial"/>
          <w:b/>
        </w:rPr>
      </w:pPr>
    </w:p>
    <w:p w14:paraId="75F755CC" w14:textId="097D8384" w:rsidR="00DC04DF" w:rsidRPr="00F62F8D" w:rsidRDefault="00DC04DF" w:rsidP="00DC04DF">
      <w:pPr>
        <w:rPr>
          <w:rFonts w:cs="Arial"/>
          <w:b/>
          <w:bCs/>
        </w:rPr>
      </w:pPr>
      <w:r>
        <w:rPr>
          <w:rFonts w:cs="Arial"/>
          <w:b/>
          <w:bCs/>
          <w:color w:val="000000"/>
        </w:rPr>
        <w:lastRenderedPageBreak/>
        <w:t>1./</w:t>
      </w:r>
      <w:r>
        <w:rPr>
          <w:rFonts w:cs="Arial"/>
          <w:b/>
          <w:bCs/>
          <w:color w:val="000000"/>
        </w:rPr>
        <w:tab/>
      </w:r>
      <w:r w:rsidRPr="00F62F8D">
        <w:rPr>
          <w:rFonts w:cs="Arial"/>
          <w:b/>
          <w:bCs/>
        </w:rPr>
        <w:t xml:space="preserve">Javaslat a Fogyatékkal Élőket és Hajléktalanokat Ellátó Közhasznú Nonprofit </w:t>
      </w:r>
      <w:r>
        <w:rPr>
          <w:rFonts w:cs="Arial"/>
          <w:b/>
          <w:bCs/>
        </w:rPr>
        <w:tab/>
      </w:r>
      <w:r w:rsidRPr="00F62F8D">
        <w:rPr>
          <w:rFonts w:cs="Arial"/>
          <w:b/>
          <w:bCs/>
        </w:rPr>
        <w:t xml:space="preserve">Kft. </w:t>
      </w:r>
      <w:r w:rsidRPr="00F62F8D">
        <w:rPr>
          <w:rFonts w:cs="Arial"/>
          <w:b/>
          <w:bCs/>
        </w:rPr>
        <w:tab/>
        <w:t>2021. évi szakmai beszámolójának elfogadására</w:t>
      </w:r>
    </w:p>
    <w:p w14:paraId="2CA37363" w14:textId="77777777" w:rsidR="00DC04DF" w:rsidRPr="00CC4D7A" w:rsidRDefault="00DC04DF" w:rsidP="00DC04DF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>
        <w:rPr>
          <w:b/>
          <w:bCs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158E759C" w14:textId="77777777" w:rsidR="00DC04DF" w:rsidRDefault="00DC04DF" w:rsidP="00DC04DF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 w:rsidRPr="00CC4D7A">
        <w:rPr>
          <w:rFonts w:cs="Arial"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Meghívott:</w:t>
      </w:r>
      <w:r w:rsidRPr="00CC4D7A"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Németh Klára, a FÉHE ügyvezető igazgatója</w:t>
      </w:r>
      <w:r w:rsidRPr="00CC4D7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</w:p>
    <w:p w14:paraId="15429094" w14:textId="77777777" w:rsidR="00DC04DF" w:rsidRDefault="00DC04DF" w:rsidP="00DC04DF">
      <w:pPr>
        <w:jc w:val="both"/>
        <w:rPr>
          <w:rFonts w:eastAsia="MS Mincho" w:cs="Arial"/>
          <w:bCs/>
          <w:color w:val="000000"/>
        </w:rPr>
      </w:pPr>
    </w:p>
    <w:p w14:paraId="35B14C5E" w14:textId="611085E7" w:rsidR="00DC04DF" w:rsidRPr="00DC04DF" w:rsidRDefault="00DC04DF" w:rsidP="00DC04DF">
      <w:pPr>
        <w:jc w:val="both"/>
        <w:rPr>
          <w:rFonts w:eastAsia="MS Mincho" w:cs="Arial"/>
          <w:bCs/>
          <w:i/>
          <w:iCs/>
          <w:color w:val="000000"/>
        </w:rPr>
      </w:pPr>
      <w:r w:rsidRPr="00DC04DF">
        <w:rPr>
          <w:rFonts w:eastAsia="MS Mincho" w:cs="Arial"/>
          <w:bCs/>
          <w:i/>
          <w:iCs/>
          <w:color w:val="000000"/>
        </w:rPr>
        <w:t>Az ülésre megérkezett Bokányi Adrienn, a Bizottság létszáma 8 főre változott.</w:t>
      </w:r>
    </w:p>
    <w:p w14:paraId="51EDDCFD" w14:textId="77777777" w:rsidR="00DC04DF" w:rsidRDefault="00DC04DF" w:rsidP="00DC04DF">
      <w:pPr>
        <w:jc w:val="both"/>
        <w:rPr>
          <w:rFonts w:eastAsia="MS Mincho" w:cs="Arial"/>
          <w:bCs/>
          <w:color w:val="000000"/>
        </w:rPr>
      </w:pPr>
    </w:p>
    <w:p w14:paraId="6DCB7A60" w14:textId="036E0041" w:rsidR="00DC04DF" w:rsidRDefault="00DC04DF" w:rsidP="00DC04DF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 xml:space="preserve">8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3222B8FA" w14:textId="77777777" w:rsidR="00DC04DF" w:rsidRDefault="00DC04DF" w:rsidP="00DC04DF">
      <w:pPr>
        <w:jc w:val="both"/>
        <w:rPr>
          <w:rFonts w:cs="Arial"/>
          <w:b/>
          <w:u w:val="single"/>
        </w:rPr>
      </w:pPr>
    </w:p>
    <w:p w14:paraId="791F0B49" w14:textId="3D7064DA" w:rsidR="00DC04DF" w:rsidRDefault="00DC04DF" w:rsidP="00DC04D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84/2022. (V.25.) SzLB. sz. határozat</w:t>
      </w:r>
    </w:p>
    <w:p w14:paraId="3700DFC3" w14:textId="77777777" w:rsidR="00DC04DF" w:rsidRDefault="00DC04DF" w:rsidP="00DC04DF">
      <w:pPr>
        <w:jc w:val="center"/>
        <w:rPr>
          <w:rFonts w:cs="Arial"/>
          <w:b/>
          <w:u w:val="single"/>
        </w:rPr>
      </w:pPr>
    </w:p>
    <w:p w14:paraId="37951993" w14:textId="77777777" w:rsidR="00DC04DF" w:rsidRDefault="00DC04DF" w:rsidP="00DC04DF">
      <w:pPr>
        <w:jc w:val="both"/>
        <w:rPr>
          <w:rFonts w:cs="Arial"/>
        </w:rPr>
      </w:pPr>
      <w:r>
        <w:rPr>
          <w:rFonts w:cs="Arial"/>
        </w:rPr>
        <w:t xml:space="preserve">A Szociális és Lakás Bizottság a </w:t>
      </w:r>
      <w:r w:rsidRPr="008F2DBD">
        <w:rPr>
          <w:rFonts w:cs="Arial"/>
        </w:rPr>
        <w:t>„Javaslat a Fogyatékkal Élőket és Hajléktalanokat Ellátó Közhasznú Nonprofit Kft. 2021. évi szakmai beszámolójának elfogadására”</w:t>
      </w:r>
      <w:r>
        <w:rPr>
          <w:rFonts w:cs="Arial"/>
        </w:rPr>
        <w:t xml:space="preserve"> című előterjesztést az Önkormányzat és a Fogyatékkal Élőket és Hajléktalanokat Ellátó Közhasznú Nonprofit Kft. közötti ellátási szerződés II/7. pontja alapján megtárgyalta, és az abban foglaltakat tudomásul veszi.</w:t>
      </w:r>
    </w:p>
    <w:p w14:paraId="6E02FF28" w14:textId="77777777" w:rsidR="00DC04DF" w:rsidRDefault="00DC04DF" w:rsidP="00DC04DF">
      <w:pPr>
        <w:pStyle w:val="Szvegtrzs"/>
      </w:pPr>
    </w:p>
    <w:p w14:paraId="04038ACF" w14:textId="77777777" w:rsidR="00DC04DF" w:rsidRDefault="00DC04DF" w:rsidP="00DC04DF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16F0E29F" w14:textId="77777777" w:rsidR="00DC04DF" w:rsidRDefault="00DC04DF" w:rsidP="00DC04DF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3232A2D0" w14:textId="77777777" w:rsidR="00DC04DF" w:rsidRDefault="00DC04DF" w:rsidP="00DC04DF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  <w:t xml:space="preserve">                </w:t>
      </w:r>
      <w:r>
        <w:rPr>
          <w:rFonts w:cs="Arial"/>
        </w:rPr>
        <w:tab/>
        <w:t>Vinczéné Dr. Menyhárt Mária, az Egészségügyi és Közszolgálati Osztály vezetője,</w:t>
      </w:r>
    </w:p>
    <w:p w14:paraId="5B9CD01D" w14:textId="77777777" w:rsidR="00DC04DF" w:rsidRDefault="00DC04DF" w:rsidP="00DC04DF">
      <w:pPr>
        <w:ind w:left="1413"/>
        <w:jc w:val="both"/>
        <w:rPr>
          <w:rFonts w:cs="Arial"/>
        </w:rPr>
      </w:pPr>
      <w:r>
        <w:rPr>
          <w:rFonts w:cs="Arial"/>
        </w:rPr>
        <w:t>Németh Klára, a Fogyatékkal Élőket és Hajléktalanokat Ellátó Közhasznú Nonprofit</w:t>
      </w:r>
      <w:r>
        <w:rPr>
          <w:rFonts w:cs="Arial"/>
          <w:b/>
        </w:rPr>
        <w:t xml:space="preserve"> </w:t>
      </w:r>
      <w:r>
        <w:rPr>
          <w:rFonts w:cs="Arial"/>
        </w:rPr>
        <w:t>Kft. ügyvezető igazgatója /</w:t>
      </w:r>
    </w:p>
    <w:p w14:paraId="29E8DE79" w14:textId="77777777" w:rsidR="00DC04DF" w:rsidRDefault="00DC04DF" w:rsidP="00DC04DF">
      <w:pPr>
        <w:ind w:left="1413"/>
        <w:jc w:val="both"/>
        <w:rPr>
          <w:rFonts w:cs="Arial"/>
        </w:rPr>
      </w:pPr>
    </w:p>
    <w:p w14:paraId="65AB9E0C" w14:textId="77777777" w:rsidR="00DC04DF" w:rsidRPr="0032649B" w:rsidRDefault="00DC04DF" w:rsidP="00DC04DF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35337EB4" w14:textId="77777777" w:rsidR="003F1734" w:rsidRDefault="003F1734" w:rsidP="00B97300">
      <w:pPr>
        <w:ind w:left="705" w:hanging="705"/>
        <w:jc w:val="both"/>
        <w:rPr>
          <w:rFonts w:cs="Arial"/>
          <w:b/>
        </w:rPr>
      </w:pPr>
    </w:p>
    <w:p w14:paraId="7F5A09B0" w14:textId="115669B3" w:rsidR="00B97300" w:rsidRDefault="00DC04DF" w:rsidP="00B97300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2</w:t>
      </w:r>
      <w:r w:rsidR="00B97300" w:rsidRPr="009F04C1">
        <w:rPr>
          <w:rFonts w:cs="Arial"/>
          <w:b/>
        </w:rPr>
        <w:t>./</w:t>
      </w:r>
      <w:r w:rsidR="00B97300" w:rsidRPr="009F04C1">
        <w:rPr>
          <w:rFonts w:cs="Arial"/>
          <w:b/>
        </w:rPr>
        <w:tab/>
        <w:t>Javaslat Szombathely Megyei Jogú Város Önkormányzata 2021. évi zárszámadási rendeletének megalkotás</w:t>
      </w:r>
      <w:r w:rsidR="005A7264">
        <w:rPr>
          <w:rFonts w:cs="Arial"/>
          <w:b/>
        </w:rPr>
        <w:t>ára</w:t>
      </w:r>
    </w:p>
    <w:p w14:paraId="3C328EE3" w14:textId="77777777" w:rsidR="00B97300" w:rsidRPr="009F04C1" w:rsidRDefault="00B97300" w:rsidP="00B97300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ab/>
      </w: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</w:r>
      <w:r>
        <w:rPr>
          <w:rFonts w:cs="Arial"/>
        </w:rPr>
        <w:t>Stéger Gábor, a Közgazdasági és Adó Osztály vezetője</w:t>
      </w:r>
      <w:r w:rsidRPr="009F04C1">
        <w:rPr>
          <w:rFonts w:cs="Arial"/>
          <w:b/>
        </w:rPr>
        <w:t xml:space="preserve"> </w:t>
      </w:r>
    </w:p>
    <w:p w14:paraId="25230E61" w14:textId="4CEB6838" w:rsidR="00AF1F68" w:rsidRDefault="00AF1F68" w:rsidP="001C07C3">
      <w:pPr>
        <w:ind w:left="709"/>
        <w:jc w:val="both"/>
        <w:rPr>
          <w:rFonts w:cs="Arial"/>
          <w:bCs/>
          <w:iCs/>
        </w:rPr>
      </w:pPr>
    </w:p>
    <w:p w14:paraId="14CDDBEB" w14:textId="421A5653" w:rsidR="00AF1F68" w:rsidRDefault="00AF1F68" w:rsidP="00AF1F68">
      <w:pPr>
        <w:pStyle w:val="Szvegtrzs"/>
        <w:rPr>
          <w:rFonts w:cs="Arial"/>
          <w:b w:val="0"/>
          <w:bCs/>
          <w:color w:val="000000"/>
          <w:u w:val="none"/>
        </w:rPr>
      </w:pPr>
      <w:bookmarkStart w:id="4" w:name="_Hlk83889223"/>
      <w:bookmarkStart w:id="5" w:name="_Hlk96528809"/>
      <w:r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 w:rsidR="00A55041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DC04D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6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igen szavazattal,</w:t>
      </w:r>
      <w:r w:rsidR="00DC04D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2</w:t>
      </w:r>
      <w:r w:rsidR="00697180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="00E854D4"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="007A2FE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E854D4">
        <w:rPr>
          <w:rFonts w:ascii="Arial" w:eastAsia="MS Mincho" w:hAnsi="Arial" w:cs="Arial"/>
          <w:b w:val="0"/>
          <w:color w:val="000000"/>
          <w:szCs w:val="24"/>
          <w:u w:val="none"/>
        </w:rPr>
        <w:t>és</w:t>
      </w:r>
      <w:r w:rsidR="007A2FE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ellenszavazat</w:t>
      </w:r>
      <w:r w:rsidR="00E854D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</w:p>
    <w:p w14:paraId="387A7C52" w14:textId="338CADAA" w:rsidR="00AF1F68" w:rsidRDefault="00DC04DF" w:rsidP="00AF1F68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85</w:t>
      </w:r>
      <w:r w:rsidR="00CD151D">
        <w:rPr>
          <w:b/>
          <w:bCs/>
          <w:color w:val="000000"/>
          <w:u w:val="single"/>
        </w:rPr>
        <w:t>/2022.(</w:t>
      </w:r>
      <w:r w:rsidR="00B97300">
        <w:rPr>
          <w:b/>
          <w:bCs/>
          <w:color w:val="000000"/>
          <w:u w:val="single"/>
        </w:rPr>
        <w:t>V.25.</w:t>
      </w:r>
      <w:r w:rsidR="00CD151D">
        <w:rPr>
          <w:b/>
          <w:bCs/>
          <w:color w:val="000000"/>
          <w:u w:val="single"/>
        </w:rPr>
        <w:t>)</w:t>
      </w:r>
      <w:r w:rsidR="00AF1F68">
        <w:rPr>
          <w:b/>
          <w:bCs/>
          <w:color w:val="000000"/>
          <w:u w:val="single"/>
        </w:rPr>
        <w:t xml:space="preserve"> SzLB. sz. határozat</w:t>
      </w:r>
    </w:p>
    <w:p w14:paraId="31472F37" w14:textId="12EB2AE6" w:rsidR="00AF1F68" w:rsidRDefault="00AF1F68" w:rsidP="00AF1F68">
      <w:pPr>
        <w:jc w:val="center"/>
        <w:rPr>
          <w:b/>
          <w:bCs/>
          <w:color w:val="000000"/>
          <w:u w:val="single"/>
        </w:rPr>
      </w:pPr>
    </w:p>
    <w:p w14:paraId="6145E210" w14:textId="05362C63" w:rsidR="000766BE" w:rsidRDefault="00AF1F68" w:rsidP="00A22E18">
      <w:pPr>
        <w:jc w:val="both"/>
      </w:pPr>
      <w:r>
        <w:rPr>
          <w:rFonts w:cs="Arial"/>
          <w:bCs/>
          <w:color w:val="000000"/>
        </w:rPr>
        <w:t xml:space="preserve">A Szociális és Lakás Bizottság </w:t>
      </w:r>
      <w:r>
        <w:t>a „</w:t>
      </w:r>
      <w:r w:rsidR="001E4699">
        <w:t xml:space="preserve">Javaslat </w:t>
      </w:r>
      <w:r>
        <w:t>Szombathely Megyei Jogú Város Önkormányzata 202</w:t>
      </w:r>
      <w:r w:rsidR="00B97300">
        <w:t>1</w:t>
      </w:r>
      <w:r>
        <w:t xml:space="preserve">. évi </w:t>
      </w:r>
      <w:r w:rsidR="00B97300">
        <w:t>zárszámadási rendele</w:t>
      </w:r>
      <w:r>
        <w:t>t</w:t>
      </w:r>
      <w:r w:rsidR="002623BB">
        <w:t xml:space="preserve">ének </w:t>
      </w:r>
      <w:r w:rsidR="00101D8A">
        <w:t>megalkotására</w:t>
      </w:r>
      <w:r>
        <w:t>” című előterjesztést megtárgyalta</w:t>
      </w:r>
      <w:bookmarkStart w:id="6" w:name="_Hlk83889195"/>
      <w:bookmarkEnd w:id="4"/>
      <w:r w:rsidR="00942ACC">
        <w:t xml:space="preserve">, </w:t>
      </w:r>
      <w:r w:rsidR="000766BE">
        <w:t>a</w:t>
      </w:r>
      <w:r w:rsidR="00D21E89">
        <w:t>z önkormányzat 202</w:t>
      </w:r>
      <w:r w:rsidR="005A7264">
        <w:t>1</w:t>
      </w:r>
      <w:r w:rsidR="00D21E89">
        <w:t>. évi</w:t>
      </w:r>
      <w:r w:rsidR="00A22E18">
        <w:t xml:space="preserve"> </w:t>
      </w:r>
      <w:r w:rsidR="00A22E18" w:rsidRPr="00A22E18">
        <w:rPr>
          <w:rFonts w:cs="Arial"/>
          <w:szCs w:val="26"/>
        </w:rPr>
        <w:t>gazdálkodásának végrehajtásáról</w:t>
      </w:r>
      <w:r w:rsidR="00D21E89">
        <w:t xml:space="preserve"> szóló </w:t>
      </w:r>
      <w:r w:rsidR="000766BE">
        <w:t xml:space="preserve">rendelet-tervezetet </w:t>
      </w:r>
      <w:r w:rsidR="00820105" w:rsidRPr="00FF3E3E">
        <w:rPr>
          <w:bCs/>
        </w:rPr>
        <w:t xml:space="preserve">az előterjesztésben foglaltak szerint </w:t>
      </w:r>
      <w:r w:rsidR="000766BE">
        <w:t xml:space="preserve">elfogadásra javasolja a Közgyűlésnek. </w:t>
      </w:r>
    </w:p>
    <w:p w14:paraId="7B28506F" w14:textId="17306FD7" w:rsidR="00D21E89" w:rsidRDefault="00D21E89" w:rsidP="000766BE">
      <w:pPr>
        <w:jc w:val="both"/>
      </w:pPr>
    </w:p>
    <w:p w14:paraId="1D45AE08" w14:textId="77777777" w:rsidR="000766BE" w:rsidRDefault="000766BE" w:rsidP="000766B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15321784" w14:textId="77777777" w:rsidR="000766BE" w:rsidRDefault="000766BE" w:rsidP="000766B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3DBCD5AE" w14:textId="77777777" w:rsidR="000766BE" w:rsidRDefault="000766BE" w:rsidP="000766BE">
      <w:pPr>
        <w:jc w:val="both"/>
        <w:rPr>
          <w:rFonts w:cs="Arial"/>
        </w:rPr>
      </w:pPr>
      <w:r>
        <w:rPr>
          <w:rFonts w:cs="Arial"/>
        </w:rPr>
        <w:t xml:space="preserve">                       Stéger Gábor, a Közgazdasági és Adó Osztály vezetője,</w:t>
      </w:r>
    </w:p>
    <w:p w14:paraId="697CC41D" w14:textId="77777777" w:rsidR="007C08EF" w:rsidRDefault="000766BE" w:rsidP="00F450C7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0CB9FC56" w14:textId="639F1886" w:rsidR="000766BE" w:rsidRDefault="000766BE" w:rsidP="00F450C7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561239B8" w14:textId="46A25D88" w:rsidR="000766BE" w:rsidRDefault="000766BE" w:rsidP="000766B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="007C08EF">
        <w:rPr>
          <w:rFonts w:cs="Arial"/>
        </w:rPr>
        <w:t xml:space="preserve">2022. </w:t>
      </w:r>
      <w:r w:rsidR="005A7264">
        <w:rPr>
          <w:rFonts w:cs="Arial"/>
        </w:rPr>
        <w:t>május 26</w:t>
      </w:r>
      <w:r w:rsidR="007C08EF">
        <w:rPr>
          <w:rFonts w:cs="Arial"/>
        </w:rPr>
        <w:t>-i Közgyűlés</w:t>
      </w:r>
    </w:p>
    <w:p w14:paraId="5DEB01FF" w14:textId="246EE210" w:rsidR="00617701" w:rsidRDefault="00617701" w:rsidP="000766BE">
      <w:pPr>
        <w:jc w:val="both"/>
        <w:rPr>
          <w:rFonts w:cs="Arial"/>
        </w:rPr>
      </w:pPr>
    </w:p>
    <w:p w14:paraId="4597D940" w14:textId="2A469826" w:rsidR="00617701" w:rsidRDefault="00617701" w:rsidP="000766BE">
      <w:pPr>
        <w:jc w:val="both"/>
        <w:rPr>
          <w:rFonts w:cs="Arial"/>
        </w:rPr>
      </w:pPr>
    </w:p>
    <w:p w14:paraId="4A2243D3" w14:textId="77777777" w:rsidR="00DC04DF" w:rsidRDefault="00DC04DF" w:rsidP="00617701">
      <w:pPr>
        <w:ind w:left="705" w:hanging="705"/>
        <w:jc w:val="both"/>
        <w:rPr>
          <w:rFonts w:cs="Arial"/>
          <w:b/>
        </w:rPr>
      </w:pPr>
    </w:p>
    <w:p w14:paraId="69993A6E" w14:textId="6C13AEB5" w:rsidR="00617701" w:rsidRPr="00A3405D" w:rsidRDefault="00DC04DF" w:rsidP="00617701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lastRenderedPageBreak/>
        <w:t>3</w:t>
      </w:r>
      <w:r w:rsidR="00617701" w:rsidRPr="00613B7A">
        <w:rPr>
          <w:rFonts w:cs="Arial"/>
          <w:b/>
        </w:rPr>
        <w:t>./</w:t>
      </w:r>
      <w:r w:rsidR="00617701" w:rsidRPr="00AA2DDD">
        <w:rPr>
          <w:rFonts w:cs="Arial"/>
          <w:bCs/>
        </w:rPr>
        <w:tab/>
      </w:r>
      <w:r w:rsidR="00617701" w:rsidRPr="00A3405D">
        <w:rPr>
          <w:rFonts w:cs="Arial"/>
          <w:b/>
        </w:rPr>
        <w:t>Javaslat Szombathely Megyei Jogú Város Önkormányzata 2021. évi maradvány elszámolásának jóváhagyására</w:t>
      </w:r>
    </w:p>
    <w:p w14:paraId="3663700B" w14:textId="58B390CD" w:rsidR="00617701" w:rsidRDefault="00617701" w:rsidP="00617701">
      <w:pPr>
        <w:jc w:val="both"/>
        <w:rPr>
          <w:rFonts w:cs="Arial"/>
        </w:rPr>
      </w:pPr>
      <w:r>
        <w:rPr>
          <w:rFonts w:cs="Arial"/>
          <w:b/>
        </w:rPr>
        <w:tab/>
      </w: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</w:r>
      <w:r>
        <w:rPr>
          <w:rFonts w:cs="Arial"/>
        </w:rPr>
        <w:t>Stéger Gábor, a Közgazdasági és Adó Osztály vezetője</w:t>
      </w:r>
    </w:p>
    <w:p w14:paraId="21B8911B" w14:textId="40A38396" w:rsidR="00854A73" w:rsidRDefault="00854A73" w:rsidP="00617701">
      <w:pPr>
        <w:jc w:val="both"/>
        <w:rPr>
          <w:rFonts w:cs="Arial"/>
        </w:rPr>
      </w:pPr>
    </w:p>
    <w:p w14:paraId="293EA380" w14:textId="18B0F3A5" w:rsidR="00854A73" w:rsidRDefault="00854A73" w:rsidP="00193442">
      <w:pPr>
        <w:jc w:val="both"/>
        <w:rPr>
          <w:rFonts w:eastAsia="MS Mincho" w:cs="Arial"/>
          <w:color w:val="000000"/>
        </w:rPr>
      </w:pPr>
      <w:r>
        <w:rPr>
          <w:rFonts w:eastAsia="MS Mincho" w:cs="Arial"/>
          <w:color w:val="000000"/>
        </w:rPr>
        <w:t xml:space="preserve">A Szociális és Lakás Bizottság </w:t>
      </w:r>
      <w:r w:rsidR="00DC04DF">
        <w:rPr>
          <w:rFonts w:eastAsia="MS Mincho" w:cs="Arial"/>
          <w:color w:val="000000"/>
        </w:rPr>
        <w:t xml:space="preserve">6 </w:t>
      </w:r>
      <w:r>
        <w:rPr>
          <w:rFonts w:eastAsia="MS Mincho" w:cs="Arial"/>
          <w:color w:val="000000"/>
        </w:rPr>
        <w:t xml:space="preserve">igen szavazattal, </w:t>
      </w:r>
      <w:r w:rsidR="00DC04DF">
        <w:rPr>
          <w:rFonts w:eastAsia="MS Mincho" w:cs="Arial"/>
          <w:color w:val="000000"/>
        </w:rPr>
        <w:t>2</w:t>
      </w:r>
      <w:r>
        <w:rPr>
          <w:rFonts w:eastAsia="MS Mincho" w:cs="Arial"/>
          <w:color w:val="000000"/>
        </w:rPr>
        <w:t xml:space="preserve"> tartózkodással és ellenszavazat nélkül az alábbi határozatot hozta:</w:t>
      </w:r>
    </w:p>
    <w:p w14:paraId="577FB205" w14:textId="77777777" w:rsidR="00193442" w:rsidRPr="00502D3A" w:rsidRDefault="00193442" w:rsidP="00193442">
      <w:pPr>
        <w:jc w:val="both"/>
        <w:rPr>
          <w:rFonts w:cs="Arial"/>
        </w:rPr>
      </w:pPr>
    </w:p>
    <w:p w14:paraId="63132E41" w14:textId="16E2D03C" w:rsidR="00854A73" w:rsidRDefault="00DC04DF" w:rsidP="00854A7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86</w:t>
      </w:r>
      <w:r w:rsidR="00854A73" w:rsidRPr="00502D3A">
        <w:rPr>
          <w:rFonts w:cs="Arial"/>
          <w:b/>
          <w:u w:val="single"/>
        </w:rPr>
        <w:t>/20</w:t>
      </w:r>
      <w:r w:rsidR="00854A73">
        <w:rPr>
          <w:rFonts w:cs="Arial"/>
          <w:b/>
          <w:u w:val="single"/>
        </w:rPr>
        <w:t>22</w:t>
      </w:r>
      <w:r w:rsidR="00854A73" w:rsidRPr="00502D3A">
        <w:rPr>
          <w:rFonts w:cs="Arial"/>
          <w:b/>
          <w:u w:val="single"/>
        </w:rPr>
        <w:t>. (</w:t>
      </w:r>
      <w:r w:rsidR="00854A73">
        <w:rPr>
          <w:rFonts w:cs="Arial"/>
          <w:b/>
          <w:u w:val="single"/>
        </w:rPr>
        <w:t>V.25.</w:t>
      </w:r>
      <w:r w:rsidR="00854A73" w:rsidRPr="00502D3A">
        <w:rPr>
          <w:rFonts w:cs="Arial"/>
          <w:b/>
          <w:u w:val="single"/>
        </w:rPr>
        <w:t xml:space="preserve">) </w:t>
      </w:r>
      <w:r w:rsidR="00854A73">
        <w:rPr>
          <w:rFonts w:cs="Arial"/>
          <w:b/>
          <w:u w:val="single"/>
        </w:rPr>
        <w:t>SzLB.</w:t>
      </w:r>
      <w:r w:rsidR="00854A73" w:rsidRPr="00502D3A">
        <w:rPr>
          <w:rFonts w:cs="Arial"/>
          <w:b/>
          <w:u w:val="single"/>
        </w:rPr>
        <w:t xml:space="preserve"> sz. határozat</w:t>
      </w:r>
    </w:p>
    <w:p w14:paraId="13E7341D" w14:textId="77777777" w:rsidR="00854A73" w:rsidRPr="00502D3A" w:rsidRDefault="00854A73" w:rsidP="00854A73">
      <w:pPr>
        <w:jc w:val="center"/>
        <w:rPr>
          <w:rFonts w:cs="Arial"/>
          <w:b/>
          <w:u w:val="single"/>
        </w:rPr>
      </w:pPr>
    </w:p>
    <w:p w14:paraId="72A4420A" w14:textId="657A58B3" w:rsidR="00854A73" w:rsidRDefault="00854A73" w:rsidP="00854A73">
      <w:pPr>
        <w:jc w:val="both"/>
        <w:rPr>
          <w:rFonts w:cs="Arial"/>
        </w:rPr>
      </w:pPr>
      <w:r>
        <w:rPr>
          <w:rFonts w:cs="Arial"/>
        </w:rPr>
        <w:t>A Szociális és Lakás Bizottság a „</w:t>
      </w:r>
      <w:r w:rsidRPr="00854A73">
        <w:rPr>
          <w:rFonts w:cs="Arial"/>
          <w:bCs/>
        </w:rPr>
        <w:t xml:space="preserve">Javaslat Szombathely Megyei Jogú Város Önkormányzata 2021. évi maradvány elszámolásának jóváhagyására” </w:t>
      </w:r>
      <w:r>
        <w:rPr>
          <w:rFonts w:cs="Arial"/>
        </w:rPr>
        <w:t xml:space="preserve">című </w:t>
      </w:r>
      <w:r w:rsidRPr="00502D3A">
        <w:rPr>
          <w:rFonts w:cs="Arial"/>
        </w:rPr>
        <w:t>előterjesztést</w:t>
      </w:r>
      <w:r>
        <w:rPr>
          <w:rFonts w:cs="Arial"/>
        </w:rPr>
        <w:t xml:space="preserve"> </w:t>
      </w:r>
      <w:r w:rsidRPr="00502D3A">
        <w:rPr>
          <w:rFonts w:cs="Arial"/>
        </w:rPr>
        <w:t xml:space="preserve">megtárgyalta és </w:t>
      </w:r>
      <w:r>
        <w:rPr>
          <w:rFonts w:cs="Arial"/>
        </w:rPr>
        <w:t xml:space="preserve">a határozati javaslatot </w:t>
      </w:r>
      <w:r w:rsidR="00FD7EE7">
        <w:rPr>
          <w:rFonts w:cs="Arial"/>
        </w:rPr>
        <w:t xml:space="preserve">az előterjesztésben foglaltak szerint </w:t>
      </w:r>
      <w:r>
        <w:rPr>
          <w:rFonts w:cs="Arial"/>
        </w:rPr>
        <w:t>elfogadásra javasolja a Közgyűlésnek.</w:t>
      </w:r>
    </w:p>
    <w:p w14:paraId="026840E5" w14:textId="77777777" w:rsidR="00854A73" w:rsidRDefault="00854A73" w:rsidP="00854A73">
      <w:pPr>
        <w:jc w:val="both"/>
      </w:pPr>
    </w:p>
    <w:p w14:paraId="748E3B26" w14:textId="77777777" w:rsidR="00854A73" w:rsidRDefault="00854A73" w:rsidP="00854A73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0F801639" w14:textId="77777777" w:rsidR="00854A73" w:rsidRDefault="00854A73" w:rsidP="00854A73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3FE14506" w14:textId="77777777" w:rsidR="00854A73" w:rsidRDefault="00854A73" w:rsidP="00854A73">
      <w:pPr>
        <w:jc w:val="both"/>
        <w:rPr>
          <w:rFonts w:cs="Arial"/>
        </w:rPr>
      </w:pPr>
      <w:r>
        <w:rPr>
          <w:rFonts w:cs="Arial"/>
        </w:rPr>
        <w:t xml:space="preserve">                       Stéger Gábor, a Közgazdasági és Adó Osztály vezetője,</w:t>
      </w:r>
    </w:p>
    <w:p w14:paraId="4021D97C" w14:textId="77777777" w:rsidR="00854A73" w:rsidRDefault="00854A73" w:rsidP="00854A73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6DA14FDF" w14:textId="77777777" w:rsidR="00854A73" w:rsidRDefault="00854A73" w:rsidP="00854A73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60821871" w14:textId="77777777" w:rsidR="00854A73" w:rsidRDefault="00854A73" w:rsidP="00854A73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2022. május 26-i Közgyűlés</w:t>
      </w:r>
    </w:p>
    <w:bookmarkEnd w:id="5"/>
    <w:p w14:paraId="74A54714" w14:textId="77777777" w:rsidR="003F1734" w:rsidRDefault="003F1734" w:rsidP="00E954C5">
      <w:pPr>
        <w:ind w:left="705" w:hanging="705"/>
        <w:jc w:val="both"/>
        <w:rPr>
          <w:rFonts w:cs="Arial"/>
          <w:b/>
        </w:rPr>
      </w:pPr>
    </w:p>
    <w:p w14:paraId="3C9A48AB" w14:textId="480BD345" w:rsidR="00E954C5" w:rsidRPr="00A3405D" w:rsidRDefault="00DC04DF" w:rsidP="00E954C5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E954C5" w:rsidRPr="00DC78E2">
        <w:rPr>
          <w:rFonts w:cs="Arial"/>
          <w:b/>
        </w:rPr>
        <w:t>./</w:t>
      </w:r>
      <w:r w:rsidR="00E954C5" w:rsidRPr="00AA2DDD">
        <w:rPr>
          <w:rFonts w:cs="Arial"/>
          <w:bCs/>
        </w:rPr>
        <w:t xml:space="preserve"> </w:t>
      </w:r>
      <w:r w:rsidR="00E954C5" w:rsidRPr="00AA2DDD">
        <w:rPr>
          <w:rFonts w:cs="Arial"/>
          <w:bCs/>
        </w:rPr>
        <w:tab/>
      </w:r>
      <w:r w:rsidR="00E954C5" w:rsidRPr="00A3405D">
        <w:rPr>
          <w:rFonts w:cs="Arial"/>
          <w:b/>
        </w:rPr>
        <w:t xml:space="preserve">Javaslat Szombathely Megyei Jogú Város Önkormányzata 2022. évi költségvetéséről szóló </w:t>
      </w:r>
      <w:r w:rsidR="00E954C5" w:rsidRPr="006157A4">
        <w:rPr>
          <w:rFonts w:cs="Arial"/>
          <w:b/>
        </w:rPr>
        <w:t xml:space="preserve">2/2022. (III.1.) </w:t>
      </w:r>
      <w:r w:rsidR="00E954C5" w:rsidRPr="00A3405D">
        <w:rPr>
          <w:rFonts w:cs="Arial"/>
          <w:b/>
        </w:rPr>
        <w:t xml:space="preserve">önkormányzati rendelet I. számú módosításának megalkotására </w:t>
      </w:r>
    </w:p>
    <w:p w14:paraId="05E2997F" w14:textId="77777777" w:rsidR="00E954C5" w:rsidRDefault="00E954C5" w:rsidP="00E954C5">
      <w:pPr>
        <w:ind w:left="705" w:hanging="525"/>
        <w:jc w:val="both"/>
        <w:rPr>
          <w:rFonts w:cs="Arial"/>
        </w:rPr>
      </w:pPr>
      <w:r>
        <w:rPr>
          <w:rFonts w:cs="Arial"/>
          <w:bCs/>
          <w:sz w:val="16"/>
          <w:szCs w:val="16"/>
        </w:rPr>
        <w:tab/>
      </w:r>
      <w:r w:rsidRPr="00F14B02">
        <w:rPr>
          <w:rFonts w:cs="Arial"/>
          <w:b/>
          <w:bCs/>
          <w:u w:val="single"/>
        </w:rPr>
        <w:t>Előadó:</w:t>
      </w:r>
      <w:r>
        <w:rPr>
          <w:rFonts w:cs="Arial"/>
          <w:bCs/>
        </w:rPr>
        <w:tab/>
      </w:r>
      <w:r>
        <w:rPr>
          <w:rFonts w:cs="Arial"/>
        </w:rPr>
        <w:t>Stéger Gábor, a Közgazdasági és Adó Osztály vezetője</w:t>
      </w:r>
    </w:p>
    <w:p w14:paraId="4CB45128" w14:textId="61275AA7" w:rsidR="00E954C5" w:rsidRDefault="00E954C5" w:rsidP="000766BE">
      <w:pPr>
        <w:jc w:val="both"/>
        <w:rPr>
          <w:rFonts w:cs="Arial"/>
        </w:rPr>
      </w:pPr>
    </w:p>
    <w:p w14:paraId="4E6920E0" w14:textId="68187E6B" w:rsidR="00854A73" w:rsidRDefault="00D21E89" w:rsidP="00D21E8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 w:rsidR="00FD6AA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DC04D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6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 w:rsidR="00DC04D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tartózkodással és ellenszavazat nélkül az alábbi határozatot hozta: </w:t>
      </w:r>
    </w:p>
    <w:p w14:paraId="2487DEE6" w14:textId="77777777" w:rsidR="003F1734" w:rsidRDefault="003F1734" w:rsidP="00D21E8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E53F3C0" w14:textId="1FD6D41D" w:rsidR="00854A73" w:rsidRDefault="00DC04DF" w:rsidP="00854A7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87</w:t>
      </w:r>
      <w:r w:rsidR="00854A73" w:rsidRPr="0032233F">
        <w:rPr>
          <w:rFonts w:cs="Arial"/>
          <w:b/>
          <w:bCs/>
          <w:u w:val="single"/>
        </w:rPr>
        <w:t>/202</w:t>
      </w:r>
      <w:r w:rsidR="00854A73">
        <w:rPr>
          <w:rFonts w:cs="Arial"/>
          <w:b/>
          <w:bCs/>
          <w:u w:val="single"/>
        </w:rPr>
        <w:t>2</w:t>
      </w:r>
      <w:r w:rsidR="00854A73" w:rsidRPr="0032233F">
        <w:rPr>
          <w:rFonts w:cs="Arial"/>
          <w:b/>
          <w:bCs/>
          <w:u w:val="single"/>
        </w:rPr>
        <w:t>. (</w:t>
      </w:r>
      <w:r w:rsidR="00854A73">
        <w:rPr>
          <w:rFonts w:cs="Arial"/>
          <w:b/>
          <w:bCs/>
          <w:u w:val="single"/>
        </w:rPr>
        <w:t>V</w:t>
      </w:r>
      <w:r w:rsidR="00854A73" w:rsidRPr="0032233F">
        <w:rPr>
          <w:rFonts w:cs="Arial"/>
          <w:b/>
          <w:bCs/>
          <w:u w:val="single"/>
        </w:rPr>
        <w:t>.</w:t>
      </w:r>
      <w:r w:rsidR="00854A73">
        <w:rPr>
          <w:rFonts w:cs="Arial"/>
          <w:b/>
          <w:bCs/>
          <w:u w:val="single"/>
        </w:rPr>
        <w:t>25.</w:t>
      </w:r>
      <w:r w:rsidR="00854A73" w:rsidRPr="0032233F">
        <w:rPr>
          <w:rFonts w:cs="Arial"/>
          <w:b/>
          <w:bCs/>
          <w:u w:val="single"/>
        </w:rPr>
        <w:t xml:space="preserve">) </w:t>
      </w:r>
      <w:r w:rsidR="00854A73">
        <w:rPr>
          <w:rFonts w:cs="Arial"/>
          <w:b/>
          <w:bCs/>
          <w:u w:val="single"/>
        </w:rPr>
        <w:t>SzLB</w:t>
      </w:r>
      <w:r w:rsidR="00854A73" w:rsidRPr="0032233F">
        <w:rPr>
          <w:rFonts w:cs="Arial"/>
          <w:b/>
          <w:bCs/>
          <w:u w:val="single"/>
        </w:rPr>
        <w:t>. számú határozat</w:t>
      </w:r>
    </w:p>
    <w:p w14:paraId="47F0BFE4" w14:textId="77777777" w:rsidR="00854A73" w:rsidRDefault="00854A73" w:rsidP="00854A73">
      <w:pPr>
        <w:jc w:val="center"/>
        <w:rPr>
          <w:b/>
          <w:bCs/>
          <w:color w:val="000000"/>
          <w:u w:val="single"/>
        </w:rPr>
      </w:pPr>
    </w:p>
    <w:p w14:paraId="79FE6B7C" w14:textId="53B2C6DE" w:rsidR="00854A73" w:rsidRDefault="00854A73" w:rsidP="00854A73">
      <w:pPr>
        <w:jc w:val="both"/>
      </w:pPr>
      <w:r>
        <w:rPr>
          <w:rFonts w:cs="Arial"/>
          <w:bCs/>
          <w:color w:val="000000"/>
        </w:rPr>
        <w:t xml:space="preserve">A Szociális és Lakás Bizottság </w:t>
      </w:r>
      <w:r>
        <w:t>a „</w:t>
      </w:r>
      <w:r w:rsidRPr="00854A73">
        <w:rPr>
          <w:rFonts w:cs="Arial"/>
          <w:bCs/>
        </w:rPr>
        <w:t>Javaslat Szombathely Megyei Jogú Város Önkormányzata 2022. évi költségvetéséről szóló 2/2022. (III.1.) önkormányzati rendelet I. számú módosításának megalkotására</w:t>
      </w:r>
      <w:r>
        <w:t>” című előterjesztést megtárgyalta, és a</w:t>
      </w:r>
      <w:r w:rsidR="008675FD">
        <w:t xml:space="preserve"> </w:t>
      </w:r>
      <w:r>
        <w:t xml:space="preserve">határozati javaslatot elfogadásra javasolja a Közgyűlésnek. </w:t>
      </w:r>
    </w:p>
    <w:p w14:paraId="306E7633" w14:textId="77777777" w:rsidR="00854A73" w:rsidRDefault="00854A73" w:rsidP="00854A73">
      <w:pPr>
        <w:ind w:left="705" w:hanging="705"/>
        <w:rPr>
          <w:rFonts w:cs="Arial"/>
        </w:rPr>
      </w:pPr>
    </w:p>
    <w:p w14:paraId="18B949A3" w14:textId="77777777" w:rsidR="00854A73" w:rsidRDefault="00854A73" w:rsidP="00854A73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174AB428" w14:textId="77777777" w:rsidR="00854A73" w:rsidRDefault="00854A73" w:rsidP="00854A73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27EE1004" w14:textId="77777777" w:rsidR="00854A73" w:rsidRDefault="00854A73" w:rsidP="00854A73">
      <w:pPr>
        <w:jc w:val="both"/>
        <w:rPr>
          <w:rFonts w:cs="Arial"/>
        </w:rPr>
      </w:pPr>
      <w:r>
        <w:rPr>
          <w:rFonts w:cs="Arial"/>
        </w:rPr>
        <w:t xml:space="preserve">                       Stéger Gábor, a Közgazdasági és Adó Osztály vezetője,</w:t>
      </w:r>
    </w:p>
    <w:p w14:paraId="72E926BE" w14:textId="77777777" w:rsidR="00854A73" w:rsidRDefault="00854A73" w:rsidP="00854A73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75803730" w14:textId="77777777" w:rsidR="00854A73" w:rsidRDefault="00854A73" w:rsidP="00854A73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52D2297E" w14:textId="4D447445" w:rsidR="00854A73" w:rsidRDefault="00854A73" w:rsidP="00854A73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2022. </w:t>
      </w:r>
      <w:r w:rsidR="008675FD">
        <w:rPr>
          <w:rFonts w:cs="Arial"/>
        </w:rPr>
        <w:t>május 26-i</w:t>
      </w:r>
      <w:r>
        <w:rPr>
          <w:rFonts w:cs="Arial"/>
        </w:rPr>
        <w:t xml:space="preserve"> Közgyűlés</w:t>
      </w:r>
    </w:p>
    <w:p w14:paraId="7F6632EA" w14:textId="77777777" w:rsidR="00DC04DF" w:rsidRDefault="00DC04DF" w:rsidP="003F173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170A6483" w14:textId="1084708D" w:rsidR="003F1734" w:rsidRDefault="009F7FEE" w:rsidP="003F173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F173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Bizottság </w:t>
      </w:r>
      <w:r w:rsidR="00DC04D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6 </w:t>
      </w:r>
      <w:r w:rsidR="003F173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 w:rsidR="00DC04DF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="003F173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tartózkodással és ellenszavazat nélkül az alábbi határozatot hozta: </w:t>
      </w:r>
    </w:p>
    <w:p w14:paraId="2045FE4E" w14:textId="62EB3E62" w:rsidR="00D21E89" w:rsidRDefault="00D21E89" w:rsidP="00D21E89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</w:p>
    <w:p w14:paraId="3839B0B5" w14:textId="22CB7981" w:rsidR="00D21E89" w:rsidRDefault="00DC04DF" w:rsidP="00D21E89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88</w:t>
      </w:r>
      <w:r w:rsidR="00840AC7">
        <w:rPr>
          <w:b/>
          <w:bCs/>
          <w:color w:val="000000"/>
          <w:u w:val="single"/>
        </w:rPr>
        <w:t>/</w:t>
      </w:r>
      <w:r w:rsidR="00D21E89">
        <w:rPr>
          <w:b/>
          <w:bCs/>
          <w:color w:val="000000"/>
          <w:u w:val="single"/>
        </w:rPr>
        <w:t>2022.(</w:t>
      </w:r>
      <w:r w:rsidR="003F1734">
        <w:rPr>
          <w:b/>
          <w:bCs/>
          <w:color w:val="000000"/>
          <w:u w:val="single"/>
        </w:rPr>
        <w:t>V</w:t>
      </w:r>
      <w:r w:rsidR="00D21E89">
        <w:rPr>
          <w:b/>
          <w:bCs/>
          <w:color w:val="000000"/>
          <w:u w:val="single"/>
        </w:rPr>
        <w:t>.2</w:t>
      </w:r>
      <w:r w:rsidR="003F1734">
        <w:rPr>
          <w:b/>
          <w:bCs/>
          <w:color w:val="000000"/>
          <w:u w:val="single"/>
        </w:rPr>
        <w:t>5</w:t>
      </w:r>
      <w:r w:rsidR="00D21E89">
        <w:rPr>
          <w:b/>
          <w:bCs/>
          <w:color w:val="000000"/>
          <w:u w:val="single"/>
        </w:rPr>
        <w:t>.) SzLB. sz. határozat</w:t>
      </w:r>
    </w:p>
    <w:p w14:paraId="183CD657" w14:textId="77777777" w:rsidR="00D21E89" w:rsidRPr="00D21E89" w:rsidRDefault="00D21E89" w:rsidP="00D21E89">
      <w:pPr>
        <w:jc w:val="both"/>
        <w:rPr>
          <w:rFonts w:cs="Arial"/>
          <w:color w:val="000000"/>
        </w:rPr>
      </w:pPr>
    </w:p>
    <w:p w14:paraId="70F77F20" w14:textId="6F7106E4" w:rsidR="00D21E89" w:rsidRPr="00D21E89" w:rsidRDefault="00D21E89" w:rsidP="00D21E89">
      <w:pPr>
        <w:pStyle w:val="Szvegtrzs"/>
        <w:rPr>
          <w:rFonts w:ascii="Arial" w:hAnsi="Arial" w:cs="Arial"/>
          <w:b w:val="0"/>
          <w:bCs/>
          <w:u w:val="none"/>
        </w:rPr>
      </w:pPr>
      <w:r w:rsidRPr="00D21E89">
        <w:rPr>
          <w:rFonts w:ascii="Arial" w:hAnsi="Arial" w:cs="Arial"/>
          <w:b w:val="0"/>
          <w:color w:val="000000"/>
          <w:u w:val="none"/>
        </w:rPr>
        <w:t xml:space="preserve">A Szociális és Lakás Bizottság </w:t>
      </w:r>
      <w:r w:rsidR="003F1734" w:rsidRPr="003F1734">
        <w:rPr>
          <w:rFonts w:ascii="Arial" w:hAnsi="Arial" w:cs="Arial"/>
          <w:b w:val="0"/>
          <w:bCs/>
          <w:u w:val="none"/>
        </w:rPr>
        <w:t xml:space="preserve">a „Javaslat Szombathely Megyei Jogú Város Önkormányzata 2022. évi költségvetéséről szóló 2/2022. (III.1.) önkormányzati rendelet I. számú </w:t>
      </w:r>
      <w:r w:rsidR="003F1734" w:rsidRPr="003F1734">
        <w:rPr>
          <w:rFonts w:ascii="Arial" w:hAnsi="Arial" w:cs="Arial"/>
          <w:b w:val="0"/>
          <w:bCs/>
          <w:u w:val="none"/>
        </w:rPr>
        <w:lastRenderedPageBreak/>
        <w:t>módosításának megalkotására”</w:t>
      </w:r>
      <w:r w:rsidRPr="003F1734">
        <w:rPr>
          <w:rFonts w:ascii="Arial" w:hAnsi="Arial" w:cs="Arial"/>
          <w:b w:val="0"/>
          <w:bCs/>
          <w:u w:val="none"/>
        </w:rPr>
        <w:t>”</w:t>
      </w:r>
      <w:r w:rsidRPr="00D21E89">
        <w:rPr>
          <w:rFonts w:ascii="Arial" w:hAnsi="Arial" w:cs="Arial"/>
          <w:b w:val="0"/>
          <w:u w:val="none"/>
        </w:rPr>
        <w:t xml:space="preserve"> című előterjesztést megtárgyalta</w:t>
      </w:r>
      <w:r w:rsidRPr="003F1734">
        <w:rPr>
          <w:rFonts w:ascii="Arial" w:hAnsi="Arial" w:cs="Arial"/>
          <w:b w:val="0"/>
          <w:u w:val="none"/>
        </w:rPr>
        <w:t xml:space="preserve">, </w:t>
      </w:r>
      <w:r w:rsidR="003F1734">
        <w:rPr>
          <w:rFonts w:ascii="Arial" w:hAnsi="Arial" w:cs="Arial"/>
          <w:b w:val="0"/>
          <w:u w:val="none"/>
        </w:rPr>
        <w:t xml:space="preserve">és </w:t>
      </w:r>
      <w:r w:rsidR="003F1734" w:rsidRPr="003F1734">
        <w:rPr>
          <w:rFonts w:ascii="Arial" w:hAnsi="Arial" w:cs="Arial"/>
          <w:b w:val="0"/>
          <w:u w:val="none"/>
        </w:rPr>
        <w:t xml:space="preserve">a </w:t>
      </w:r>
      <w:r w:rsidRPr="00D21E89">
        <w:rPr>
          <w:rFonts w:ascii="Arial" w:hAnsi="Arial" w:cs="Arial"/>
          <w:b w:val="0"/>
          <w:bCs/>
          <w:u w:val="none"/>
        </w:rPr>
        <w:t xml:space="preserve">rendelet-tervezetet az előterjesztésben foglaltak szerint elfogadásra javasolja a Közgyűlésnek. </w:t>
      </w:r>
    </w:p>
    <w:p w14:paraId="6C48A5A2" w14:textId="77777777" w:rsidR="00D21E89" w:rsidRDefault="00D21E89" w:rsidP="00D21E89">
      <w:pPr>
        <w:ind w:left="705" w:hanging="705"/>
        <w:rPr>
          <w:rFonts w:cs="Arial"/>
        </w:rPr>
      </w:pPr>
    </w:p>
    <w:p w14:paraId="3A073B0D" w14:textId="77777777" w:rsidR="00D21E89" w:rsidRDefault="00D21E89" w:rsidP="00D21E89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42713DA9" w14:textId="77777777" w:rsidR="00D21E89" w:rsidRDefault="00D21E89" w:rsidP="00D21E8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0D57515E" w14:textId="77777777" w:rsidR="00D21E89" w:rsidRDefault="00D21E89" w:rsidP="00D21E89">
      <w:pPr>
        <w:jc w:val="both"/>
        <w:rPr>
          <w:rFonts w:cs="Arial"/>
        </w:rPr>
      </w:pPr>
      <w:r>
        <w:rPr>
          <w:rFonts w:cs="Arial"/>
        </w:rPr>
        <w:t xml:space="preserve">                       Stéger Gábor, a Közgazdasági és Adó Osztály vezetője,</w:t>
      </w:r>
    </w:p>
    <w:p w14:paraId="69D935DF" w14:textId="77777777" w:rsidR="00D21E89" w:rsidRDefault="00D21E89" w:rsidP="00D21E89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4CF4AB17" w14:textId="77777777" w:rsidR="00D21E89" w:rsidRDefault="00D21E89" w:rsidP="00D21E89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61546D97" w14:textId="268B5A57" w:rsidR="00D21E89" w:rsidRDefault="00D21E89" w:rsidP="00D21E89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2022.</w:t>
      </w:r>
      <w:r w:rsidR="003F1734">
        <w:rPr>
          <w:rFonts w:cs="Arial"/>
        </w:rPr>
        <w:t xml:space="preserve"> május 26-</w:t>
      </w:r>
      <w:r>
        <w:rPr>
          <w:rFonts w:cs="Arial"/>
        </w:rPr>
        <w:t>i Közgyűlés</w:t>
      </w:r>
    </w:p>
    <w:p w14:paraId="225FDE9A" w14:textId="1CD7A317" w:rsidR="002C3B31" w:rsidRDefault="002C3B31" w:rsidP="001C07C3">
      <w:pPr>
        <w:jc w:val="both"/>
        <w:rPr>
          <w:rFonts w:cs="Arial"/>
          <w:bCs/>
          <w:spacing w:val="2"/>
          <w:u w:val="single"/>
        </w:rPr>
      </w:pPr>
      <w:bookmarkStart w:id="7" w:name="_Hlk83889172"/>
      <w:bookmarkEnd w:id="6"/>
    </w:p>
    <w:bookmarkEnd w:id="7"/>
    <w:p w14:paraId="1D435FDC" w14:textId="77777777" w:rsidR="00EB4EAA" w:rsidRDefault="00EB4EAA" w:rsidP="00EB4EAA">
      <w:pPr>
        <w:jc w:val="both"/>
        <w:rPr>
          <w:rFonts w:cs="Arial"/>
          <w:b/>
          <w:bCs/>
        </w:rPr>
      </w:pPr>
      <w:r w:rsidRPr="00E4420D">
        <w:rPr>
          <w:rFonts w:cs="Arial"/>
          <w:b/>
          <w:bCs/>
          <w:color w:val="000000"/>
        </w:rPr>
        <w:t>5./</w:t>
      </w:r>
      <w:r>
        <w:rPr>
          <w:rFonts w:cs="Arial"/>
          <w:color w:val="000000"/>
        </w:rPr>
        <w:tab/>
      </w:r>
      <w:r w:rsidRPr="00250B34">
        <w:rPr>
          <w:rFonts w:cs="Arial"/>
          <w:b/>
          <w:bCs/>
        </w:rPr>
        <w:t xml:space="preserve">Tájékoztató Szombathely Megyei Jogú Város Önkormányzata gyermekjóléti </w:t>
      </w:r>
      <w:r>
        <w:rPr>
          <w:rFonts w:cs="Arial"/>
          <w:b/>
          <w:bCs/>
        </w:rPr>
        <w:tab/>
      </w:r>
      <w:r w:rsidRPr="00250B34">
        <w:rPr>
          <w:rFonts w:cs="Arial"/>
          <w:b/>
          <w:bCs/>
        </w:rPr>
        <w:t xml:space="preserve">és </w:t>
      </w:r>
      <w:r w:rsidRPr="00250B34">
        <w:rPr>
          <w:rFonts w:cs="Arial"/>
          <w:b/>
          <w:bCs/>
        </w:rPr>
        <w:tab/>
        <w:t>gyermekvédelmi feladatainak 2021. évi ellátásáról</w:t>
      </w:r>
    </w:p>
    <w:p w14:paraId="3CC14879" w14:textId="77777777" w:rsidR="00EB4EAA" w:rsidRPr="00CC4D7A" w:rsidRDefault="00EB4EAA" w:rsidP="00EB4EAA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>
        <w:rPr>
          <w:rFonts w:cs="Arial"/>
          <w:b/>
          <w:bCs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552965D8" w14:textId="7401DA27" w:rsidR="00866D01" w:rsidRPr="00CC4D7A" w:rsidRDefault="00EB4EAA" w:rsidP="00EB4EAA">
      <w:pPr>
        <w:jc w:val="both"/>
        <w:rPr>
          <w:rFonts w:cs="Arial"/>
          <w:b/>
          <w:bCs/>
          <w:color w:val="000000"/>
        </w:rPr>
      </w:pPr>
      <w:r w:rsidRPr="00CC4D7A">
        <w:rPr>
          <w:rFonts w:cs="Arial"/>
          <w:color w:val="000000"/>
        </w:rPr>
        <w:tab/>
      </w:r>
    </w:p>
    <w:p w14:paraId="764AAE4F" w14:textId="43DE7BDB" w:rsidR="00EB4EAA" w:rsidRDefault="00866D01" w:rsidP="00866D01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 w:rsidR="009F7FEE">
        <w:rPr>
          <w:rFonts w:eastAsia="MS Mincho" w:cs="Arial"/>
          <w:bCs/>
          <w:color w:val="000000"/>
        </w:rPr>
        <w:t xml:space="preserve">8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14F1DC9E" w14:textId="212D15D7" w:rsidR="00EB4EAA" w:rsidRDefault="009F7FEE" w:rsidP="00EB4EA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89/</w:t>
      </w:r>
      <w:r w:rsidR="00EB4EAA">
        <w:rPr>
          <w:rFonts w:cs="Arial"/>
          <w:b/>
          <w:u w:val="single"/>
        </w:rPr>
        <w:t>2022. (V.25.) SzLB. sz. határozat</w:t>
      </w:r>
    </w:p>
    <w:p w14:paraId="1DA957AB" w14:textId="77777777" w:rsidR="00EB4EAA" w:rsidRDefault="00EB4EAA" w:rsidP="00EB4EAA">
      <w:pPr>
        <w:jc w:val="center"/>
        <w:rPr>
          <w:rFonts w:cs="Arial"/>
          <w:b/>
          <w:u w:val="single"/>
        </w:rPr>
      </w:pPr>
    </w:p>
    <w:p w14:paraId="0494EC6E" w14:textId="77777777" w:rsidR="00EB4EAA" w:rsidRPr="0001600F" w:rsidRDefault="00EB4EAA" w:rsidP="00EB4EAA">
      <w:pPr>
        <w:jc w:val="both"/>
        <w:rPr>
          <w:rFonts w:cs="Arial"/>
        </w:rPr>
      </w:pPr>
      <w:r w:rsidRPr="0001600F">
        <w:rPr>
          <w:rFonts w:cs="Arial"/>
        </w:rPr>
        <w:t xml:space="preserve">A Szociális </w:t>
      </w:r>
      <w:r>
        <w:rPr>
          <w:rFonts w:cs="Arial"/>
        </w:rPr>
        <w:t xml:space="preserve">és Lakás </w:t>
      </w:r>
      <w:r w:rsidRPr="0001600F">
        <w:rPr>
          <w:rFonts w:cs="Arial"/>
        </w:rPr>
        <w:t>Bizottság a Szombathely Megyei Jogú Város Önkormányzata gyermekjóléti és gyermekvédelmi feladatainak 20</w:t>
      </w:r>
      <w:r>
        <w:rPr>
          <w:rFonts w:cs="Arial"/>
        </w:rPr>
        <w:t>21</w:t>
      </w:r>
      <w:r w:rsidRPr="0001600F">
        <w:rPr>
          <w:rFonts w:cs="Arial"/>
        </w:rPr>
        <w:t>. évi ellátásáról szóló tájékoztatót megtárgyalta, és azt</w:t>
      </w:r>
      <w:r>
        <w:rPr>
          <w:rFonts w:cs="Arial"/>
        </w:rPr>
        <w:t xml:space="preserve"> az SZMSZ 53.§ 32. pontja alapján az</w:t>
      </w:r>
      <w:r w:rsidRPr="0001600F">
        <w:rPr>
          <w:rFonts w:cs="Arial"/>
        </w:rPr>
        <w:t xml:space="preserve"> előterjesztés szerinti tartalommal elfogadta. </w:t>
      </w:r>
    </w:p>
    <w:p w14:paraId="139B1552" w14:textId="77777777" w:rsidR="009F7FEE" w:rsidRDefault="009F7FEE" w:rsidP="00EB4EAA">
      <w:pPr>
        <w:ind w:left="1410" w:hanging="1410"/>
        <w:jc w:val="both"/>
        <w:rPr>
          <w:rFonts w:cs="Arial"/>
          <w:b/>
          <w:bCs/>
          <w:u w:val="single"/>
        </w:rPr>
      </w:pPr>
    </w:p>
    <w:p w14:paraId="3BF356B5" w14:textId="494267F6" w:rsidR="00EB4EAA" w:rsidRDefault="00EB4EAA" w:rsidP="00EB4EAA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015242E9" w14:textId="77777777" w:rsidR="00EB4EAA" w:rsidRDefault="00EB4EAA" w:rsidP="00EB4EAA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4BDDA05D" w14:textId="77777777" w:rsidR="00EB4EAA" w:rsidRDefault="00EB4EAA" w:rsidP="00EB4EAA">
      <w:pPr>
        <w:ind w:left="1413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vezetője/</w:t>
      </w:r>
    </w:p>
    <w:p w14:paraId="105DE0B6" w14:textId="77777777" w:rsidR="00EB4EAA" w:rsidRDefault="00EB4EAA" w:rsidP="00EB4EAA">
      <w:pPr>
        <w:ind w:left="1413"/>
        <w:jc w:val="both"/>
        <w:rPr>
          <w:rFonts w:cs="Arial"/>
        </w:rPr>
      </w:pPr>
    </w:p>
    <w:p w14:paraId="7C826BA6" w14:textId="0A239263" w:rsidR="00EB4EAA" w:rsidRDefault="00EB4EAA" w:rsidP="00EB4EAA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0A23DCBB" w14:textId="77777777" w:rsidR="009F7FEE" w:rsidRDefault="009F7FEE" w:rsidP="00EB4EAA">
      <w:pPr>
        <w:jc w:val="both"/>
        <w:rPr>
          <w:rFonts w:cs="Arial"/>
          <w:b/>
          <w:bCs/>
        </w:rPr>
      </w:pPr>
    </w:p>
    <w:p w14:paraId="6245130F" w14:textId="07CE2310" w:rsidR="00EB4EAA" w:rsidRPr="007E00E7" w:rsidRDefault="00EB4EAA" w:rsidP="00EB4EAA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6./</w:t>
      </w:r>
      <w:r>
        <w:rPr>
          <w:rFonts w:cs="Arial"/>
          <w:b/>
          <w:bCs/>
        </w:rPr>
        <w:tab/>
      </w:r>
      <w:r w:rsidRPr="007E00E7">
        <w:rPr>
          <w:rFonts w:cs="Arial"/>
          <w:b/>
          <w:bCs/>
        </w:rPr>
        <w:t xml:space="preserve">Tájékoztató a Pálos Károly Szociális Szolgáltató Központ és Gyermekjóléti </w:t>
      </w:r>
      <w:r>
        <w:rPr>
          <w:rFonts w:cs="Arial"/>
          <w:b/>
          <w:bCs/>
        </w:rPr>
        <w:tab/>
      </w:r>
      <w:r w:rsidRPr="007E00E7">
        <w:rPr>
          <w:rFonts w:cs="Arial"/>
          <w:b/>
          <w:bCs/>
        </w:rPr>
        <w:t>Szolgálat által benyújtandó pályázattal kapcsolatosan</w:t>
      </w:r>
    </w:p>
    <w:p w14:paraId="0EF903F7" w14:textId="77777777" w:rsidR="00EB4EAA" w:rsidRDefault="00EB4EAA" w:rsidP="00EB4EAA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 w:rsidRPr="007E00E7">
        <w:rPr>
          <w:rFonts w:cs="Arial"/>
          <w:b/>
          <w:bCs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0219C239" w14:textId="5FF6BF03" w:rsidR="00EB4EAA" w:rsidRDefault="00EB4EAA" w:rsidP="00EB4EAA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Pr="00A9532E">
        <w:rPr>
          <w:rFonts w:cs="Arial"/>
          <w:b/>
          <w:bCs/>
          <w:u w:val="single"/>
        </w:rPr>
        <w:t>Meghívott: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  <w:t xml:space="preserve">Kulcsár Lászlóné, a Pálos Károly Szociális Szolgáltató Központ és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Gyermekjóléti Szolgálati intézményvezetője</w:t>
      </w:r>
    </w:p>
    <w:p w14:paraId="04B365EA" w14:textId="65351E2A" w:rsidR="00EB4EAA" w:rsidRDefault="00EB4EAA" w:rsidP="00EB4EAA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</w:p>
    <w:p w14:paraId="4075191D" w14:textId="3B53F763" w:rsidR="009F7FEE" w:rsidRDefault="00EB4EAA" w:rsidP="00EB4EAA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 w:rsidR="009F7FEE">
        <w:rPr>
          <w:rFonts w:eastAsia="MS Mincho" w:cs="Arial"/>
          <w:bCs/>
          <w:color w:val="000000"/>
        </w:rPr>
        <w:t xml:space="preserve">8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32463567" w14:textId="77777777" w:rsidR="009F7FEE" w:rsidRDefault="009F7FEE" w:rsidP="00EB4EAA">
      <w:pPr>
        <w:jc w:val="both"/>
        <w:rPr>
          <w:rFonts w:eastAsia="MS Mincho" w:cs="Arial"/>
          <w:bCs/>
          <w:color w:val="000000"/>
        </w:rPr>
      </w:pPr>
    </w:p>
    <w:p w14:paraId="7B1B5EB0" w14:textId="72E020B1" w:rsidR="003B5781" w:rsidRDefault="009F7FEE" w:rsidP="003B5781">
      <w:pPr>
        <w:spacing w:line="240" w:lineRule="exact"/>
        <w:ind w:left="2124" w:firstLine="708"/>
        <w:rPr>
          <w:rFonts w:cs="Arial"/>
          <w:b/>
          <w:u w:val="single"/>
        </w:rPr>
      </w:pPr>
      <w:r>
        <w:rPr>
          <w:rFonts w:cs="Arial"/>
          <w:b/>
          <w:u w:val="single"/>
        </w:rPr>
        <w:t>90/</w:t>
      </w:r>
      <w:r w:rsidR="003B5781">
        <w:rPr>
          <w:rFonts w:cs="Arial"/>
          <w:b/>
          <w:u w:val="single"/>
        </w:rPr>
        <w:t>2022. (V.25.) SzLB sz. határozat</w:t>
      </w:r>
    </w:p>
    <w:p w14:paraId="640C8D68" w14:textId="77777777" w:rsidR="003B5781" w:rsidRDefault="003B5781" w:rsidP="003B5781">
      <w:pPr>
        <w:spacing w:line="240" w:lineRule="exact"/>
        <w:ind w:firstLine="708"/>
        <w:jc w:val="center"/>
        <w:rPr>
          <w:rFonts w:cs="Arial"/>
          <w:b/>
          <w:u w:val="single"/>
        </w:rPr>
      </w:pPr>
    </w:p>
    <w:p w14:paraId="5099B834" w14:textId="77777777" w:rsidR="003B5781" w:rsidRDefault="003B5781" w:rsidP="003B5781">
      <w:pPr>
        <w:spacing w:line="240" w:lineRule="exact"/>
        <w:ind w:firstLine="708"/>
        <w:jc w:val="center"/>
        <w:rPr>
          <w:rFonts w:cs="Arial"/>
          <w:b/>
          <w:u w:val="single"/>
        </w:rPr>
      </w:pPr>
    </w:p>
    <w:p w14:paraId="343C9289" w14:textId="7229B906" w:rsidR="003B5781" w:rsidRPr="00256C06" w:rsidRDefault="003B5781" w:rsidP="003B5781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A Szociális és Lakás Bizottság a „Tájékoztató a Pálos Károly Szociális Szolgáltató Központ és Gyermekjóléti Szolgálat által benyújtandó pályázattal kapcsolatosan” </w:t>
      </w:r>
      <w:r w:rsidRPr="00707F9F">
        <w:rPr>
          <w:rFonts w:cs="Arial"/>
          <w:bCs/>
        </w:rPr>
        <w:t>című</w:t>
      </w:r>
      <w:r w:rsidRPr="00707F9F">
        <w:rPr>
          <w:rFonts w:cs="Arial"/>
          <w:b/>
          <w:bCs/>
        </w:rPr>
        <w:t xml:space="preserve"> </w:t>
      </w:r>
      <w:r w:rsidRPr="00707F9F">
        <w:rPr>
          <w:rFonts w:cs="Arial"/>
          <w:bCs/>
        </w:rPr>
        <w:t>előterjesztést megtárgyalta, és</w:t>
      </w:r>
      <w:r>
        <w:rPr>
          <w:rFonts w:cs="Arial"/>
          <w:bCs/>
        </w:rPr>
        <w:t xml:space="preserve"> a tájékoztatóban foglaltakat tudomásul veszi.</w:t>
      </w:r>
    </w:p>
    <w:p w14:paraId="12CE5DFA" w14:textId="77777777" w:rsidR="003B5781" w:rsidRPr="00CB24E1" w:rsidRDefault="003B5781" w:rsidP="003B5781">
      <w:pPr>
        <w:jc w:val="both"/>
        <w:rPr>
          <w:rFonts w:cs="Arial"/>
          <w:bCs/>
          <w:color w:val="000000"/>
        </w:rPr>
      </w:pPr>
    </w:p>
    <w:p w14:paraId="11F7E8E2" w14:textId="77777777" w:rsidR="003B5781" w:rsidRPr="00707F9F" w:rsidRDefault="003B5781" w:rsidP="003B5781">
      <w:pPr>
        <w:jc w:val="both"/>
        <w:rPr>
          <w:rFonts w:cs="Arial"/>
        </w:rPr>
      </w:pPr>
      <w:r w:rsidRPr="00707F9F">
        <w:rPr>
          <w:rFonts w:cs="Arial"/>
          <w:b/>
          <w:bCs/>
          <w:u w:val="single"/>
        </w:rPr>
        <w:t xml:space="preserve">Felelős: </w:t>
      </w:r>
      <w:r w:rsidRPr="00707F9F">
        <w:rPr>
          <w:rFonts w:cs="Arial"/>
        </w:rPr>
        <w:tab/>
      </w:r>
      <w:r>
        <w:rPr>
          <w:rFonts w:cs="Arial"/>
        </w:rPr>
        <w:t>Dr. Czeglédy Csaba</w:t>
      </w:r>
      <w:r w:rsidRPr="00707F9F">
        <w:rPr>
          <w:rFonts w:cs="Arial"/>
        </w:rPr>
        <w:t>, a Bizottság elnöke,</w:t>
      </w:r>
    </w:p>
    <w:p w14:paraId="6EADEE41" w14:textId="77777777" w:rsidR="003B5781" w:rsidRPr="00707F9F" w:rsidRDefault="003B5781" w:rsidP="003B5781">
      <w:pPr>
        <w:rPr>
          <w:rFonts w:cs="Arial"/>
        </w:rPr>
      </w:pPr>
      <w:r w:rsidRPr="00707F9F">
        <w:rPr>
          <w:rFonts w:cs="Arial"/>
        </w:rPr>
        <w:tab/>
      </w:r>
      <w:r w:rsidRPr="00707F9F">
        <w:rPr>
          <w:rFonts w:cs="Arial"/>
        </w:rPr>
        <w:tab/>
        <w:t>Dr. László Győző, alpolgármester</w:t>
      </w:r>
    </w:p>
    <w:p w14:paraId="219A30BF" w14:textId="77777777" w:rsidR="003B5781" w:rsidRPr="00707F9F" w:rsidRDefault="003B5781" w:rsidP="003B5781">
      <w:pPr>
        <w:rPr>
          <w:rFonts w:cs="Arial"/>
          <w:bCs/>
        </w:rPr>
      </w:pPr>
      <w:r w:rsidRPr="00707F9F">
        <w:rPr>
          <w:rFonts w:cs="Arial"/>
        </w:rPr>
        <w:tab/>
      </w:r>
      <w:r w:rsidRPr="00707F9F">
        <w:rPr>
          <w:rFonts w:cs="Arial"/>
        </w:rPr>
        <w:tab/>
        <w:t>(</w:t>
      </w:r>
      <w:r w:rsidRPr="00707F9F">
        <w:rPr>
          <w:rFonts w:cs="Arial"/>
          <w:bCs/>
        </w:rPr>
        <w:t>a végrehajtás előkészítéséért:</w:t>
      </w:r>
    </w:p>
    <w:p w14:paraId="334CD00D" w14:textId="77777777" w:rsidR="003B5781" w:rsidRPr="00707F9F" w:rsidRDefault="003B5781" w:rsidP="003B5781">
      <w:pPr>
        <w:tabs>
          <w:tab w:val="left" w:pos="1506"/>
        </w:tabs>
        <w:ind w:left="1416" w:hanging="1260"/>
        <w:rPr>
          <w:rFonts w:cs="Arial"/>
          <w:bCs/>
        </w:rPr>
      </w:pPr>
      <w:r w:rsidRPr="00707F9F">
        <w:rPr>
          <w:rFonts w:cs="Arial"/>
          <w:bCs/>
        </w:rPr>
        <w:lastRenderedPageBreak/>
        <w:tab/>
        <w:t>Vinczéné Dr. Menyhárt Mária, az Egészségügyi és Közszolgálati Osztály vezetője,</w:t>
      </w:r>
    </w:p>
    <w:p w14:paraId="24D65333" w14:textId="77777777" w:rsidR="003B5781" w:rsidRPr="00707F9F" w:rsidRDefault="003B5781" w:rsidP="003B5781">
      <w:pPr>
        <w:tabs>
          <w:tab w:val="left" w:pos="1506"/>
        </w:tabs>
        <w:ind w:left="1416" w:hanging="1260"/>
        <w:rPr>
          <w:rFonts w:cs="Arial"/>
          <w:bCs/>
        </w:rPr>
      </w:pPr>
      <w:r w:rsidRPr="00707F9F">
        <w:rPr>
          <w:rFonts w:cs="Arial"/>
          <w:bCs/>
        </w:rPr>
        <w:tab/>
        <w:t xml:space="preserve">Kulcsár Lászlóné, a </w:t>
      </w:r>
      <w:r w:rsidRPr="00707F9F">
        <w:rPr>
          <w:rFonts w:cs="Arial"/>
        </w:rPr>
        <w:t>Pálos Károly Szociális Szolgáltató Központ és Gyermekjóléti Szolgálat vezetője</w:t>
      </w:r>
      <w:r w:rsidRPr="00707F9F">
        <w:rPr>
          <w:rFonts w:cs="Arial"/>
          <w:bCs/>
        </w:rPr>
        <w:t>)</w:t>
      </w:r>
    </w:p>
    <w:p w14:paraId="0B87D59B" w14:textId="77777777" w:rsidR="003B5781" w:rsidRPr="00AA11F1" w:rsidRDefault="003B5781" w:rsidP="003B5781">
      <w:pPr>
        <w:tabs>
          <w:tab w:val="left" w:pos="1506"/>
        </w:tabs>
        <w:rPr>
          <w:rFonts w:cs="Arial"/>
          <w:bCs/>
          <w:u w:val="single"/>
        </w:rPr>
      </w:pPr>
    </w:p>
    <w:p w14:paraId="751A6110" w14:textId="77777777" w:rsidR="003B5781" w:rsidRPr="00AA11F1" w:rsidRDefault="003B5781" w:rsidP="003B5781">
      <w:pPr>
        <w:tabs>
          <w:tab w:val="left" w:pos="1418"/>
        </w:tabs>
        <w:ind w:left="1260" w:hanging="1260"/>
        <w:rPr>
          <w:rFonts w:cs="Arial"/>
        </w:rPr>
      </w:pPr>
      <w:r w:rsidRPr="009F37CC">
        <w:rPr>
          <w:rFonts w:cs="Arial"/>
          <w:b/>
          <w:bCs/>
          <w:u w:val="single"/>
        </w:rPr>
        <w:t>Határidő</w:t>
      </w:r>
      <w:r w:rsidRPr="009F37CC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>azonnal</w:t>
      </w:r>
    </w:p>
    <w:p w14:paraId="313CAD9E" w14:textId="3B188318" w:rsidR="00EB4EAA" w:rsidRDefault="00EB4EAA" w:rsidP="00EB4EAA">
      <w:pPr>
        <w:tabs>
          <w:tab w:val="left" w:pos="709"/>
          <w:tab w:val="left" w:pos="1560"/>
          <w:tab w:val="left" w:pos="1701"/>
          <w:tab w:val="left" w:pos="2127"/>
        </w:tabs>
        <w:rPr>
          <w:b/>
          <w:bCs/>
          <w:sz w:val="22"/>
          <w:szCs w:val="22"/>
        </w:rPr>
      </w:pPr>
      <w:r w:rsidRPr="00CC4D7A">
        <w:rPr>
          <w:rFonts w:cs="Arial"/>
          <w:color w:val="000000"/>
        </w:rPr>
        <w:tab/>
      </w:r>
    </w:p>
    <w:p w14:paraId="7FDD66FB" w14:textId="77777777" w:rsidR="00EB4EAA" w:rsidRPr="00E2557B" w:rsidRDefault="00EB4EAA" w:rsidP="00EB4EAA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</w:rPr>
        <w:t>7./</w:t>
      </w:r>
      <w:r>
        <w:rPr>
          <w:rFonts w:cs="Arial"/>
          <w:b/>
          <w:bCs/>
        </w:rPr>
        <w:tab/>
      </w:r>
      <w:r w:rsidRPr="00E2557B">
        <w:rPr>
          <w:rFonts w:cs="Arial"/>
          <w:b/>
          <w:bCs/>
        </w:rPr>
        <w:t xml:space="preserve">Beszámoló a Magyar Máltai Szeretetszolgálat Szombathelyi Csoportjának  </w:t>
      </w:r>
    </w:p>
    <w:p w14:paraId="6BC4A131" w14:textId="77777777" w:rsidR="00EB4EAA" w:rsidRPr="00E2557B" w:rsidRDefault="00EB4EAA" w:rsidP="00EB4EAA">
      <w:pPr>
        <w:jc w:val="both"/>
        <w:rPr>
          <w:rFonts w:cs="Arial"/>
          <w:b/>
          <w:bCs/>
        </w:rPr>
      </w:pPr>
      <w:r w:rsidRPr="00E2557B">
        <w:rPr>
          <w:rFonts w:cs="Arial"/>
          <w:b/>
          <w:bCs/>
        </w:rPr>
        <w:tab/>
        <w:t>2021. évi munkájáról</w:t>
      </w:r>
    </w:p>
    <w:p w14:paraId="7168D84C" w14:textId="77777777" w:rsidR="00EB4EAA" w:rsidRPr="00CC4D7A" w:rsidRDefault="00EB4EAA" w:rsidP="00EB4EAA">
      <w:pPr>
        <w:ind w:left="705" w:hanging="525"/>
        <w:jc w:val="both"/>
        <w:rPr>
          <w:rFonts w:cs="Arial"/>
          <w:color w:val="000000"/>
        </w:rPr>
      </w:pPr>
      <w:r w:rsidRPr="00CC4D7A">
        <w:rPr>
          <w:rFonts w:cs="Arial"/>
          <w:b/>
          <w:bCs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Előadó:</w:t>
      </w:r>
      <w:r w:rsidRPr="00CC4D7A">
        <w:rPr>
          <w:rFonts w:cs="Arial"/>
          <w:color w:val="000000"/>
        </w:rPr>
        <w:tab/>
        <w:t xml:space="preserve">Vinczéné Dr. Menyhárt Mária, az Egészségügyi és Közszolgálati </w:t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</w:r>
      <w:r w:rsidRPr="00CC4D7A">
        <w:rPr>
          <w:rFonts w:cs="Arial"/>
          <w:color w:val="000000"/>
        </w:rPr>
        <w:tab/>
        <w:t>Osztály vezetője</w:t>
      </w:r>
    </w:p>
    <w:p w14:paraId="5E3ED36B" w14:textId="512191C0" w:rsidR="00EB4EAA" w:rsidRDefault="00EB4EAA" w:rsidP="00EB4EAA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  <w:r w:rsidRPr="00CC4D7A">
        <w:rPr>
          <w:rFonts w:cs="Arial"/>
          <w:color w:val="000000"/>
        </w:rPr>
        <w:tab/>
      </w:r>
      <w:r w:rsidRPr="00CC4D7A">
        <w:rPr>
          <w:rFonts w:cs="Arial"/>
          <w:b/>
          <w:bCs/>
          <w:color w:val="000000"/>
          <w:u w:val="single"/>
        </w:rPr>
        <w:t>Meghívott:</w:t>
      </w:r>
      <w:r w:rsidRPr="00CC4D7A"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dr. Asbóth Mária</w:t>
      </w:r>
      <w:r w:rsidRPr="00CC4D7A">
        <w:rPr>
          <w:rFonts w:cs="Arial"/>
          <w:color w:val="000000"/>
        </w:rPr>
        <w:t xml:space="preserve">, a </w:t>
      </w:r>
      <w:r>
        <w:rPr>
          <w:rFonts w:cs="Arial"/>
          <w:color w:val="000000"/>
        </w:rPr>
        <w:t xml:space="preserve"> </w:t>
      </w:r>
      <w:r w:rsidRPr="00CC4D7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Magyar Máltai Szeretetszolgálat Szombathelyi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Csoportjának vezetője</w:t>
      </w:r>
    </w:p>
    <w:p w14:paraId="0FE14AF2" w14:textId="5104D15F" w:rsidR="00EB4EAA" w:rsidRDefault="00EB4EAA" w:rsidP="00EB4EAA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</w:p>
    <w:p w14:paraId="40E110D7" w14:textId="154FCE17" w:rsidR="00EB4EAA" w:rsidRDefault="00EB4EAA" w:rsidP="00EB4EAA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</w:p>
    <w:p w14:paraId="53E57637" w14:textId="766C7241" w:rsidR="00BC19FD" w:rsidRDefault="00EB4EAA" w:rsidP="001F7248">
      <w:pPr>
        <w:jc w:val="both"/>
        <w:rPr>
          <w:rFonts w:cs="Arial"/>
          <w:b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 w:rsidR="009F7FEE">
        <w:rPr>
          <w:rFonts w:eastAsia="MS Mincho" w:cs="Arial"/>
          <w:bCs/>
          <w:color w:val="000000"/>
        </w:rPr>
        <w:t xml:space="preserve">8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24F4FE5D" w14:textId="56FF8ACF" w:rsidR="00BC19FD" w:rsidRDefault="009F7FEE" w:rsidP="00BC19F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91</w:t>
      </w:r>
      <w:r w:rsidR="00BC19FD">
        <w:rPr>
          <w:rFonts w:cs="Arial"/>
          <w:b/>
          <w:u w:val="single"/>
        </w:rPr>
        <w:t>/2022. (V.25.) SzLB. sz. határozat</w:t>
      </w:r>
    </w:p>
    <w:p w14:paraId="65CEFC37" w14:textId="77777777" w:rsidR="00BC19FD" w:rsidRDefault="00BC19FD" w:rsidP="00BC19FD">
      <w:pPr>
        <w:jc w:val="center"/>
        <w:rPr>
          <w:rFonts w:cs="Arial"/>
          <w:b/>
          <w:u w:val="single"/>
        </w:rPr>
      </w:pPr>
    </w:p>
    <w:p w14:paraId="50AEC04B" w14:textId="77777777" w:rsidR="00BC19FD" w:rsidRPr="00A346AD" w:rsidRDefault="00BC19FD" w:rsidP="00BC19FD">
      <w:pPr>
        <w:pStyle w:val="Szvegtrzs"/>
        <w:rPr>
          <w:rFonts w:ascii="Arial" w:hAnsi="Arial" w:cs="Arial"/>
          <w:b w:val="0"/>
          <w:bCs/>
          <w:u w:val="none"/>
        </w:rPr>
      </w:pPr>
      <w:r w:rsidRPr="00A346AD">
        <w:rPr>
          <w:rFonts w:ascii="Arial" w:hAnsi="Arial" w:cs="Arial"/>
          <w:b w:val="0"/>
          <w:bCs/>
          <w:u w:val="none"/>
        </w:rPr>
        <w:t>A Szociális és Lakás Bizottság a Magyar Máltai Szeretetszolgálat Szombathelyi Csoportjának 2021. évi munkájáról szóló beszámolóját megtárgyalta, és azt elfogadja.</w:t>
      </w:r>
    </w:p>
    <w:p w14:paraId="5B13CFD1" w14:textId="77777777" w:rsidR="00BC19FD" w:rsidRDefault="00BC19FD" w:rsidP="00BC19FD">
      <w:pPr>
        <w:pStyle w:val="Szvegtrzs"/>
      </w:pPr>
    </w:p>
    <w:p w14:paraId="22186536" w14:textId="77777777" w:rsidR="00BC19FD" w:rsidRDefault="00BC19FD" w:rsidP="00BC19FD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1CEF8BC1" w14:textId="77777777" w:rsidR="00BC19FD" w:rsidRDefault="00BC19FD" w:rsidP="00BC19FD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2CD13B5D" w14:textId="77777777" w:rsidR="00BC19FD" w:rsidRDefault="00BC19FD" w:rsidP="00BC19FD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 xml:space="preserve"> 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71DF26DD" w14:textId="77777777" w:rsidR="00BC19FD" w:rsidRPr="0092175A" w:rsidRDefault="00BC19FD" w:rsidP="00BC19FD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Szentkirályi Bernadett</w:t>
      </w:r>
      <w:r w:rsidRPr="0092175A">
        <w:rPr>
          <w:rFonts w:cs="Arial"/>
        </w:rPr>
        <w:t>,</w:t>
      </w:r>
      <w:r>
        <w:rPr>
          <w:rFonts w:cs="Arial"/>
        </w:rPr>
        <w:t xml:space="preserve"> a Szociális és Lakás Iroda vezetője,</w:t>
      </w:r>
    </w:p>
    <w:p w14:paraId="18E2E273" w14:textId="77777777" w:rsidR="00BC19FD" w:rsidRPr="00F6307B" w:rsidRDefault="00BC19FD" w:rsidP="00BC19FD">
      <w:pPr>
        <w:ind w:firstLine="1418"/>
        <w:rPr>
          <w:rFonts w:cs="Arial"/>
        </w:rPr>
      </w:pPr>
      <w:r>
        <w:t xml:space="preserve"> </w:t>
      </w:r>
      <w:r w:rsidRPr="00F6307B">
        <w:rPr>
          <w:rFonts w:cs="Arial"/>
        </w:rPr>
        <w:t xml:space="preserve">Dr. Asbóth Mária, a Magyar Máltai </w:t>
      </w:r>
      <w:r>
        <w:rPr>
          <w:rFonts w:cs="Arial"/>
        </w:rPr>
        <w:t xml:space="preserve">Szeretetszolgálat Szombathelyi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 </w:t>
      </w:r>
      <w:r w:rsidRPr="00F6307B">
        <w:rPr>
          <w:rFonts w:cs="Arial"/>
        </w:rPr>
        <w:t>Csoportjának vezetője /</w:t>
      </w:r>
    </w:p>
    <w:p w14:paraId="53161A7C" w14:textId="77777777" w:rsidR="00BC19FD" w:rsidRDefault="00BC19FD" w:rsidP="00BC19FD">
      <w:pPr>
        <w:ind w:left="1413"/>
        <w:jc w:val="both"/>
        <w:rPr>
          <w:rFonts w:cs="Arial"/>
        </w:rPr>
      </w:pPr>
    </w:p>
    <w:p w14:paraId="1202F68B" w14:textId="77777777" w:rsidR="00BC19FD" w:rsidRPr="0032649B" w:rsidRDefault="00BC19FD" w:rsidP="00BC19FD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2B419ACC" w14:textId="77777777" w:rsidR="00EB4EAA" w:rsidRDefault="00EB4EAA" w:rsidP="00EB4EAA">
      <w:pPr>
        <w:jc w:val="both"/>
        <w:rPr>
          <w:rFonts w:cs="Arial"/>
          <w:color w:val="000000"/>
        </w:rPr>
      </w:pPr>
    </w:p>
    <w:p w14:paraId="0EDC3F4E" w14:textId="77777777" w:rsidR="00EB4EAA" w:rsidRPr="00063AB2" w:rsidRDefault="00EB4EAA" w:rsidP="00EB4EAA">
      <w:pPr>
        <w:ind w:left="705" w:hanging="705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</w:rPr>
        <w:t>8</w:t>
      </w:r>
      <w:r w:rsidRPr="00063AB2">
        <w:rPr>
          <w:rFonts w:cs="Arial"/>
          <w:b/>
          <w:bCs/>
        </w:rPr>
        <w:t>./</w:t>
      </w:r>
      <w:r w:rsidRPr="00063AB2">
        <w:rPr>
          <w:rFonts w:cs="Arial"/>
          <w:b/>
          <w:bCs/>
        </w:rPr>
        <w:tab/>
        <w:t xml:space="preserve">Különfélék </w:t>
      </w:r>
    </w:p>
    <w:p w14:paraId="327559D8" w14:textId="77777777" w:rsidR="00EB4EAA" w:rsidRPr="00063AB2" w:rsidRDefault="00EB4EAA" w:rsidP="00EB4EAA">
      <w:pPr>
        <w:ind w:firstLine="705"/>
        <w:jc w:val="both"/>
        <w:rPr>
          <w:rFonts w:cs="Arial"/>
        </w:rPr>
      </w:pPr>
      <w:r w:rsidRPr="00063AB2">
        <w:rPr>
          <w:rFonts w:cs="Arial"/>
          <w:b/>
          <w:bCs/>
          <w:u w:val="single"/>
        </w:rPr>
        <w:t>Előadó:</w:t>
      </w:r>
      <w:r w:rsidRPr="00063AB2">
        <w:rPr>
          <w:rFonts w:cs="Arial"/>
        </w:rPr>
        <w:tab/>
      </w:r>
      <w:r>
        <w:rPr>
          <w:rFonts w:cs="Arial"/>
        </w:rPr>
        <w:t>d</w:t>
      </w:r>
      <w:r w:rsidRPr="00063AB2">
        <w:rPr>
          <w:rFonts w:cs="Arial"/>
        </w:rPr>
        <w:t>r. Czeglédy Csaba, a Szociális és Lakás Bizottság elnöke</w:t>
      </w:r>
    </w:p>
    <w:p w14:paraId="5B048A62" w14:textId="6606330E" w:rsidR="00EB4EAA" w:rsidRDefault="00EB4EAA" w:rsidP="00EB4EAA">
      <w:pPr>
        <w:jc w:val="both"/>
        <w:rPr>
          <w:rFonts w:cs="Arial"/>
          <w:b/>
          <w:u w:val="single"/>
        </w:rPr>
      </w:pPr>
    </w:p>
    <w:p w14:paraId="16E191C1" w14:textId="77777777" w:rsidR="00193442" w:rsidRDefault="00193442" w:rsidP="00EB4EAA">
      <w:pPr>
        <w:jc w:val="both"/>
        <w:rPr>
          <w:rFonts w:cs="Arial"/>
          <w:b/>
          <w:u w:val="single"/>
        </w:rPr>
      </w:pPr>
    </w:p>
    <w:p w14:paraId="53B4D8E2" w14:textId="0CEB579A" w:rsidR="00373EB6" w:rsidRDefault="00370D21" w:rsidP="003E2E21">
      <w:pPr>
        <w:ind w:left="705" w:hanging="705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S</w:t>
      </w:r>
      <w:r w:rsidR="00FD4D8A" w:rsidRPr="00C1379A">
        <w:rPr>
          <w:rFonts w:cs="Arial"/>
          <w:color w:val="000000"/>
        </w:rPr>
        <w:t>z</w:t>
      </w:r>
      <w:r w:rsidR="00C9281D" w:rsidRPr="00C1379A">
        <w:rPr>
          <w:rFonts w:cs="Arial"/>
          <w:color w:val="000000"/>
        </w:rPr>
        <w:t xml:space="preserve">ombathely, </w:t>
      </w:r>
      <w:r w:rsidR="007141E2">
        <w:rPr>
          <w:rFonts w:cs="Arial"/>
          <w:color w:val="000000"/>
        </w:rPr>
        <w:t xml:space="preserve">2022. </w:t>
      </w:r>
      <w:r w:rsidR="008F196A">
        <w:rPr>
          <w:rFonts w:cs="Arial"/>
          <w:color w:val="000000"/>
        </w:rPr>
        <w:t>május 25.</w:t>
      </w:r>
    </w:p>
    <w:p w14:paraId="626F3534" w14:textId="5F59007A" w:rsidR="007E5DBF" w:rsidRDefault="007E5DBF" w:rsidP="007A1C4F">
      <w:pPr>
        <w:rPr>
          <w:rFonts w:cs="Arial"/>
          <w:color w:val="000000"/>
        </w:rPr>
      </w:pPr>
    </w:p>
    <w:p w14:paraId="5CF0A8CA" w14:textId="1F465334" w:rsidR="007E5DBF" w:rsidRDefault="007E5DBF" w:rsidP="007A1C4F">
      <w:pPr>
        <w:rPr>
          <w:rFonts w:cs="Arial"/>
          <w:color w:val="000000"/>
        </w:rPr>
      </w:pPr>
    </w:p>
    <w:p w14:paraId="67F2BB3E" w14:textId="77777777" w:rsidR="00193442" w:rsidRPr="00C1379A" w:rsidRDefault="00193442" w:rsidP="007A1C4F">
      <w:pPr>
        <w:rPr>
          <w:rFonts w:cs="Arial"/>
          <w:color w:val="000000"/>
        </w:rPr>
      </w:pPr>
    </w:p>
    <w:p w14:paraId="4E6A267D" w14:textId="77777777" w:rsidR="00954C77" w:rsidRPr="00C1379A" w:rsidRDefault="00F91DD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>A kivonat hitel</w:t>
      </w:r>
      <w:r w:rsidR="00C9281D" w:rsidRPr="00C1379A">
        <w:rPr>
          <w:rFonts w:cs="Arial"/>
          <w:color w:val="000000"/>
        </w:rPr>
        <w:t>es.</w:t>
      </w:r>
    </w:p>
    <w:p w14:paraId="595377B4" w14:textId="77777777" w:rsidR="00C9281D" w:rsidRPr="00C1379A" w:rsidRDefault="00C9281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</w:t>
      </w:r>
      <w:r w:rsidR="00F85E55" w:rsidRPr="00C1379A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 xml:space="preserve"> /: </w:t>
      </w:r>
      <w:r w:rsidR="00313CD3" w:rsidRPr="00C1379A">
        <w:rPr>
          <w:rFonts w:cs="Arial"/>
          <w:b/>
          <w:color w:val="000000"/>
        </w:rPr>
        <w:t>D</w:t>
      </w:r>
      <w:r w:rsidR="00164791" w:rsidRPr="00C1379A">
        <w:rPr>
          <w:rFonts w:cs="Arial"/>
          <w:b/>
          <w:color w:val="000000"/>
        </w:rPr>
        <w:t>r</w:t>
      </w:r>
      <w:r w:rsidR="00313CD3" w:rsidRPr="00C1379A">
        <w:rPr>
          <w:rFonts w:cs="Arial"/>
          <w:b/>
          <w:color w:val="000000"/>
        </w:rPr>
        <w:t>. Czeglédy Csaba</w:t>
      </w:r>
      <w:r w:rsidRPr="00C1379A">
        <w:rPr>
          <w:rFonts w:cs="Arial"/>
          <w:color w:val="000000"/>
        </w:rPr>
        <w:t xml:space="preserve"> :/</w:t>
      </w:r>
    </w:p>
    <w:p w14:paraId="72241C9D" w14:textId="77777777" w:rsidR="00C9281D" w:rsidRPr="00C1379A" w:rsidRDefault="00C9281D" w:rsidP="00F85E55">
      <w:pPr>
        <w:ind w:left="5664" w:firstLine="708"/>
        <w:rPr>
          <w:rFonts w:cs="Arial"/>
          <w:color w:val="000000"/>
        </w:rPr>
      </w:pPr>
      <w:r w:rsidRPr="00C1379A">
        <w:rPr>
          <w:rFonts w:cs="Arial"/>
          <w:color w:val="000000"/>
        </w:rPr>
        <w:t>a</w:t>
      </w:r>
      <w:r w:rsidR="00DA7094" w:rsidRPr="00C1379A">
        <w:rPr>
          <w:rFonts w:cs="Arial"/>
          <w:color w:val="000000"/>
        </w:rPr>
        <w:t xml:space="preserve"> </w:t>
      </w:r>
      <w:r w:rsidR="00313CD3" w:rsidRPr="00C1379A">
        <w:rPr>
          <w:rFonts w:cs="Arial"/>
          <w:color w:val="000000"/>
        </w:rPr>
        <w:t>Szociális és Lakás</w:t>
      </w:r>
    </w:p>
    <w:p w14:paraId="6E6AA646" w14:textId="03C0310B" w:rsidR="00AD6F1C" w:rsidRPr="00C1379A" w:rsidRDefault="00C9281D" w:rsidP="00F85E55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="00236F86"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   </w:t>
      </w:r>
      <w:r w:rsidR="00164791" w:rsidRPr="00C1379A">
        <w:rPr>
          <w:rFonts w:cs="Arial"/>
          <w:color w:val="000000"/>
        </w:rPr>
        <w:tab/>
      </w:r>
      <w:r w:rsidR="00F85E55" w:rsidRPr="00C1379A">
        <w:rPr>
          <w:rFonts w:cs="Arial"/>
          <w:color w:val="000000"/>
        </w:rPr>
        <w:t xml:space="preserve">  </w:t>
      </w:r>
      <w:r w:rsidR="008A40D6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>Bizottság elnöke</w:t>
      </w:r>
    </w:p>
    <w:sectPr w:rsidR="00AD6F1C" w:rsidRPr="00C1379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4F119E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F119E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60374A" w:rsidRPr="008D51E1" w:rsidRDefault="0060374A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Fax:+36 94/328-148</w:t>
    </w:r>
  </w:p>
  <w:p w14:paraId="5DF8567D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481068">
    <w:abstractNumId w:val="8"/>
  </w:num>
  <w:num w:numId="2" w16cid:durableId="1917549421">
    <w:abstractNumId w:val="9"/>
  </w:num>
  <w:num w:numId="3" w16cid:durableId="1438794904">
    <w:abstractNumId w:val="6"/>
  </w:num>
  <w:num w:numId="4" w16cid:durableId="1855068129">
    <w:abstractNumId w:val="38"/>
  </w:num>
  <w:num w:numId="5" w16cid:durableId="2102489780">
    <w:abstractNumId w:val="0"/>
  </w:num>
  <w:num w:numId="6" w16cid:durableId="490145913">
    <w:abstractNumId w:val="5"/>
  </w:num>
  <w:num w:numId="7" w16cid:durableId="1812482038">
    <w:abstractNumId w:val="34"/>
  </w:num>
  <w:num w:numId="8" w16cid:durableId="1669357668">
    <w:abstractNumId w:val="17"/>
  </w:num>
  <w:num w:numId="9" w16cid:durableId="290675354">
    <w:abstractNumId w:val="39"/>
  </w:num>
  <w:num w:numId="10" w16cid:durableId="1841312055">
    <w:abstractNumId w:val="28"/>
  </w:num>
  <w:num w:numId="11" w16cid:durableId="1200245437">
    <w:abstractNumId w:val="35"/>
  </w:num>
  <w:num w:numId="12" w16cid:durableId="7848152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6912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4357444">
    <w:abstractNumId w:val="12"/>
  </w:num>
  <w:num w:numId="15" w16cid:durableId="697045958">
    <w:abstractNumId w:val="26"/>
  </w:num>
  <w:num w:numId="16" w16cid:durableId="829445095">
    <w:abstractNumId w:val="30"/>
  </w:num>
  <w:num w:numId="17" w16cid:durableId="157694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3228829">
    <w:abstractNumId w:val="36"/>
  </w:num>
  <w:num w:numId="19" w16cid:durableId="185945856">
    <w:abstractNumId w:val="37"/>
  </w:num>
  <w:num w:numId="20" w16cid:durableId="17608298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7159698">
    <w:abstractNumId w:val="32"/>
  </w:num>
  <w:num w:numId="22" w16cid:durableId="81340635">
    <w:abstractNumId w:val="24"/>
  </w:num>
  <w:num w:numId="23" w16cid:durableId="1449425119">
    <w:abstractNumId w:val="27"/>
  </w:num>
  <w:num w:numId="24" w16cid:durableId="1859809732">
    <w:abstractNumId w:val="3"/>
  </w:num>
  <w:num w:numId="25" w16cid:durableId="154999434">
    <w:abstractNumId w:val="23"/>
  </w:num>
  <w:num w:numId="26" w16cid:durableId="1835409828">
    <w:abstractNumId w:val="40"/>
  </w:num>
  <w:num w:numId="27" w16cid:durableId="406419596">
    <w:abstractNumId w:val="2"/>
  </w:num>
  <w:num w:numId="28" w16cid:durableId="255670012">
    <w:abstractNumId w:val="15"/>
  </w:num>
  <w:num w:numId="29" w16cid:durableId="2559400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7986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1850255">
    <w:abstractNumId w:val="16"/>
  </w:num>
  <w:num w:numId="32" w16cid:durableId="1295257381">
    <w:abstractNumId w:val="31"/>
  </w:num>
  <w:num w:numId="33" w16cid:durableId="1597054564">
    <w:abstractNumId w:val="22"/>
  </w:num>
  <w:num w:numId="34" w16cid:durableId="286474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13183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18185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30162707">
    <w:abstractNumId w:val="21"/>
  </w:num>
  <w:num w:numId="38" w16cid:durableId="237249824">
    <w:abstractNumId w:val="7"/>
  </w:num>
  <w:num w:numId="39" w16cid:durableId="1045446079">
    <w:abstractNumId w:val="29"/>
  </w:num>
  <w:num w:numId="40" w16cid:durableId="1241209094">
    <w:abstractNumId w:val="10"/>
  </w:num>
  <w:num w:numId="41" w16cid:durableId="1063942932">
    <w:abstractNumId w:val="18"/>
  </w:num>
  <w:num w:numId="42" w16cid:durableId="2972534">
    <w:abstractNumId w:val="33"/>
  </w:num>
  <w:num w:numId="43" w16cid:durableId="1668091045">
    <w:abstractNumId w:val="4"/>
  </w:num>
  <w:num w:numId="44" w16cid:durableId="640038571">
    <w:abstractNumId w:val="13"/>
  </w:num>
  <w:num w:numId="45" w16cid:durableId="33183720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4917"/>
    <w:rsid w:val="000049C7"/>
    <w:rsid w:val="00004F34"/>
    <w:rsid w:val="000055DD"/>
    <w:rsid w:val="00005AE0"/>
    <w:rsid w:val="00006528"/>
    <w:rsid w:val="00007CD4"/>
    <w:rsid w:val="00007D5A"/>
    <w:rsid w:val="00007D68"/>
    <w:rsid w:val="0001082B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8CF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3D86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2D4C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1D8A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3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442"/>
    <w:rsid w:val="0019382D"/>
    <w:rsid w:val="00194434"/>
    <w:rsid w:val="0019494D"/>
    <w:rsid w:val="001950D5"/>
    <w:rsid w:val="00195EFD"/>
    <w:rsid w:val="001A14E8"/>
    <w:rsid w:val="001A1757"/>
    <w:rsid w:val="001A1CD9"/>
    <w:rsid w:val="001A2052"/>
    <w:rsid w:val="001B069D"/>
    <w:rsid w:val="001B0798"/>
    <w:rsid w:val="001B08DD"/>
    <w:rsid w:val="001B0ED7"/>
    <w:rsid w:val="001B3DC3"/>
    <w:rsid w:val="001B571C"/>
    <w:rsid w:val="001B7BFC"/>
    <w:rsid w:val="001C073E"/>
    <w:rsid w:val="001C07C3"/>
    <w:rsid w:val="001C26D0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33D3"/>
    <w:rsid w:val="001E368F"/>
    <w:rsid w:val="001E4699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248"/>
    <w:rsid w:val="002012C4"/>
    <w:rsid w:val="00201878"/>
    <w:rsid w:val="00201EBF"/>
    <w:rsid w:val="0020239E"/>
    <w:rsid w:val="00202C64"/>
    <w:rsid w:val="00204E1D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3BB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1164"/>
    <w:rsid w:val="002A3339"/>
    <w:rsid w:val="002A38ED"/>
    <w:rsid w:val="002A4630"/>
    <w:rsid w:val="002A6025"/>
    <w:rsid w:val="002B2C5C"/>
    <w:rsid w:val="002B40CC"/>
    <w:rsid w:val="002B4858"/>
    <w:rsid w:val="002B51BA"/>
    <w:rsid w:val="002B53E2"/>
    <w:rsid w:val="002B7339"/>
    <w:rsid w:val="002B7408"/>
    <w:rsid w:val="002C0753"/>
    <w:rsid w:val="002C0846"/>
    <w:rsid w:val="002C0ED9"/>
    <w:rsid w:val="002C3065"/>
    <w:rsid w:val="002C3B31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712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6F00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3F6C"/>
    <w:rsid w:val="0035482F"/>
    <w:rsid w:val="0035494B"/>
    <w:rsid w:val="0035560F"/>
    <w:rsid w:val="00357596"/>
    <w:rsid w:val="00360163"/>
    <w:rsid w:val="003613BF"/>
    <w:rsid w:val="00361863"/>
    <w:rsid w:val="00361CCD"/>
    <w:rsid w:val="003630A0"/>
    <w:rsid w:val="0036380B"/>
    <w:rsid w:val="00363D0A"/>
    <w:rsid w:val="00363F08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76E55"/>
    <w:rsid w:val="00381DA1"/>
    <w:rsid w:val="00382082"/>
    <w:rsid w:val="00382EA0"/>
    <w:rsid w:val="00383F8F"/>
    <w:rsid w:val="00385199"/>
    <w:rsid w:val="003854CE"/>
    <w:rsid w:val="003855E0"/>
    <w:rsid w:val="0038656D"/>
    <w:rsid w:val="00387D5C"/>
    <w:rsid w:val="00391E8D"/>
    <w:rsid w:val="00392249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781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1734"/>
    <w:rsid w:val="003F51C7"/>
    <w:rsid w:val="003F6D32"/>
    <w:rsid w:val="003F7E82"/>
    <w:rsid w:val="00400AD4"/>
    <w:rsid w:val="00401562"/>
    <w:rsid w:val="00401B54"/>
    <w:rsid w:val="00402522"/>
    <w:rsid w:val="00404613"/>
    <w:rsid w:val="004050B2"/>
    <w:rsid w:val="00405376"/>
    <w:rsid w:val="00405449"/>
    <w:rsid w:val="00407620"/>
    <w:rsid w:val="00407878"/>
    <w:rsid w:val="00407DF3"/>
    <w:rsid w:val="00410466"/>
    <w:rsid w:val="00410837"/>
    <w:rsid w:val="00413337"/>
    <w:rsid w:val="0041425E"/>
    <w:rsid w:val="00414B44"/>
    <w:rsid w:val="00414D21"/>
    <w:rsid w:val="00415868"/>
    <w:rsid w:val="00416245"/>
    <w:rsid w:val="00416C8E"/>
    <w:rsid w:val="00420A11"/>
    <w:rsid w:val="004214E1"/>
    <w:rsid w:val="004215AA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572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4BE6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0BCA"/>
    <w:rsid w:val="004B110D"/>
    <w:rsid w:val="004B2788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51C6"/>
    <w:rsid w:val="004D775D"/>
    <w:rsid w:val="004D7F13"/>
    <w:rsid w:val="004E0088"/>
    <w:rsid w:val="004E165B"/>
    <w:rsid w:val="004E2229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19E"/>
    <w:rsid w:val="004F14B8"/>
    <w:rsid w:val="004F27D0"/>
    <w:rsid w:val="004F2D94"/>
    <w:rsid w:val="004F3A72"/>
    <w:rsid w:val="004F4D5A"/>
    <w:rsid w:val="004F56A2"/>
    <w:rsid w:val="004F626C"/>
    <w:rsid w:val="004F6C05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3A72"/>
    <w:rsid w:val="00525BB3"/>
    <w:rsid w:val="0052606D"/>
    <w:rsid w:val="00527620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5B9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635"/>
    <w:rsid w:val="005956D7"/>
    <w:rsid w:val="00595EDF"/>
    <w:rsid w:val="005A1481"/>
    <w:rsid w:val="005A2017"/>
    <w:rsid w:val="005A29D9"/>
    <w:rsid w:val="005A2CF7"/>
    <w:rsid w:val="005A2E6D"/>
    <w:rsid w:val="005A3073"/>
    <w:rsid w:val="005A465A"/>
    <w:rsid w:val="005A7264"/>
    <w:rsid w:val="005B221D"/>
    <w:rsid w:val="005B3326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488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716C"/>
    <w:rsid w:val="005C76A1"/>
    <w:rsid w:val="005C7C8D"/>
    <w:rsid w:val="005D326C"/>
    <w:rsid w:val="005D4D3D"/>
    <w:rsid w:val="005D6F58"/>
    <w:rsid w:val="005E07DC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7A4"/>
    <w:rsid w:val="00615C27"/>
    <w:rsid w:val="006169EA"/>
    <w:rsid w:val="00616CBD"/>
    <w:rsid w:val="00617701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4FE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23FD"/>
    <w:rsid w:val="00682652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97180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1E2"/>
    <w:rsid w:val="00714D3C"/>
    <w:rsid w:val="00715FFF"/>
    <w:rsid w:val="007168F9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3AE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67D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733"/>
    <w:rsid w:val="007B5DF1"/>
    <w:rsid w:val="007B63D8"/>
    <w:rsid w:val="007B7C45"/>
    <w:rsid w:val="007C0255"/>
    <w:rsid w:val="007C065A"/>
    <w:rsid w:val="007C08EF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597E"/>
    <w:rsid w:val="0080675D"/>
    <w:rsid w:val="00806FF5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0AC7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023"/>
    <w:rsid w:val="008514CC"/>
    <w:rsid w:val="00851D95"/>
    <w:rsid w:val="00852274"/>
    <w:rsid w:val="00853B49"/>
    <w:rsid w:val="00853F98"/>
    <w:rsid w:val="008544C5"/>
    <w:rsid w:val="00854A73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6D01"/>
    <w:rsid w:val="008675FD"/>
    <w:rsid w:val="00867797"/>
    <w:rsid w:val="008679CA"/>
    <w:rsid w:val="00871272"/>
    <w:rsid w:val="0087235B"/>
    <w:rsid w:val="0087256F"/>
    <w:rsid w:val="00874C0A"/>
    <w:rsid w:val="008767A9"/>
    <w:rsid w:val="008773CB"/>
    <w:rsid w:val="0088093C"/>
    <w:rsid w:val="00880BEA"/>
    <w:rsid w:val="008821D6"/>
    <w:rsid w:val="008833CA"/>
    <w:rsid w:val="0088342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96A"/>
    <w:rsid w:val="008F1ABA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ACC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AF8"/>
    <w:rsid w:val="009728D5"/>
    <w:rsid w:val="00972FBE"/>
    <w:rsid w:val="009737AC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21FA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9F7FEE"/>
    <w:rsid w:val="00A005D2"/>
    <w:rsid w:val="00A00EAD"/>
    <w:rsid w:val="00A0128E"/>
    <w:rsid w:val="00A02145"/>
    <w:rsid w:val="00A051B8"/>
    <w:rsid w:val="00A05257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E18"/>
    <w:rsid w:val="00A23312"/>
    <w:rsid w:val="00A2370C"/>
    <w:rsid w:val="00A26946"/>
    <w:rsid w:val="00A27A2B"/>
    <w:rsid w:val="00A30919"/>
    <w:rsid w:val="00A31141"/>
    <w:rsid w:val="00A31A5C"/>
    <w:rsid w:val="00A32531"/>
    <w:rsid w:val="00A33080"/>
    <w:rsid w:val="00A346AD"/>
    <w:rsid w:val="00A34749"/>
    <w:rsid w:val="00A3762E"/>
    <w:rsid w:val="00A4012F"/>
    <w:rsid w:val="00A40D8F"/>
    <w:rsid w:val="00A4104F"/>
    <w:rsid w:val="00A4225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42C4"/>
    <w:rsid w:val="00A543C5"/>
    <w:rsid w:val="00A54459"/>
    <w:rsid w:val="00A55041"/>
    <w:rsid w:val="00A60C60"/>
    <w:rsid w:val="00A60C9D"/>
    <w:rsid w:val="00A6348C"/>
    <w:rsid w:val="00A6435F"/>
    <w:rsid w:val="00A64A3C"/>
    <w:rsid w:val="00A65557"/>
    <w:rsid w:val="00A66573"/>
    <w:rsid w:val="00A67667"/>
    <w:rsid w:val="00A71143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6945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B012F2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01C"/>
    <w:rsid w:val="00B4651F"/>
    <w:rsid w:val="00B505C9"/>
    <w:rsid w:val="00B50BA6"/>
    <w:rsid w:val="00B50DC5"/>
    <w:rsid w:val="00B50FFA"/>
    <w:rsid w:val="00B52C9A"/>
    <w:rsid w:val="00B5345F"/>
    <w:rsid w:val="00B53858"/>
    <w:rsid w:val="00B53F34"/>
    <w:rsid w:val="00B548D3"/>
    <w:rsid w:val="00B54C26"/>
    <w:rsid w:val="00B55C17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97300"/>
    <w:rsid w:val="00BA08E1"/>
    <w:rsid w:val="00BA1FBB"/>
    <w:rsid w:val="00BA3D92"/>
    <w:rsid w:val="00BA431E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19FD"/>
    <w:rsid w:val="00BC274E"/>
    <w:rsid w:val="00BC2E38"/>
    <w:rsid w:val="00BC35EE"/>
    <w:rsid w:val="00BC3CB9"/>
    <w:rsid w:val="00BC4190"/>
    <w:rsid w:val="00BC460B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3EC7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330F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6B55"/>
    <w:rsid w:val="00C670AD"/>
    <w:rsid w:val="00C703B5"/>
    <w:rsid w:val="00C70428"/>
    <w:rsid w:val="00C7289E"/>
    <w:rsid w:val="00C73076"/>
    <w:rsid w:val="00C73C68"/>
    <w:rsid w:val="00C74CA4"/>
    <w:rsid w:val="00C76783"/>
    <w:rsid w:val="00C81870"/>
    <w:rsid w:val="00C823EB"/>
    <w:rsid w:val="00C82EE1"/>
    <w:rsid w:val="00C83828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516"/>
    <w:rsid w:val="00CB27D2"/>
    <w:rsid w:val="00CB294A"/>
    <w:rsid w:val="00CB2E2A"/>
    <w:rsid w:val="00CB3C6A"/>
    <w:rsid w:val="00CB464C"/>
    <w:rsid w:val="00CB4A92"/>
    <w:rsid w:val="00CB52CA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C7F16"/>
    <w:rsid w:val="00CD0971"/>
    <w:rsid w:val="00CD1509"/>
    <w:rsid w:val="00CD151D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6D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1E89"/>
    <w:rsid w:val="00D22637"/>
    <w:rsid w:val="00D23577"/>
    <w:rsid w:val="00D2462B"/>
    <w:rsid w:val="00D24E4B"/>
    <w:rsid w:val="00D25228"/>
    <w:rsid w:val="00D252FF"/>
    <w:rsid w:val="00D2545C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7677C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4DF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3B3"/>
    <w:rsid w:val="00E72516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54D4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4C5"/>
    <w:rsid w:val="00E95693"/>
    <w:rsid w:val="00E9576C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3348"/>
    <w:rsid w:val="00EB4EAA"/>
    <w:rsid w:val="00EB569F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4B48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55F65"/>
    <w:rsid w:val="00F60D5B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0669"/>
    <w:rsid w:val="00FA28D3"/>
    <w:rsid w:val="00FA2C2D"/>
    <w:rsid w:val="00FA4D5F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D92"/>
    <w:rsid w:val="00FD5EF4"/>
    <w:rsid w:val="00FD6AAE"/>
    <w:rsid w:val="00FD6ECE"/>
    <w:rsid w:val="00FD7EE7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106E"/>
    <w:rsid w:val="00FF3C25"/>
    <w:rsid w:val="00FF3E3E"/>
    <w:rsid w:val="00FF55E5"/>
    <w:rsid w:val="00FF6FD9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8F6C-897F-438E-A7A2-E88DA2FC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75</TotalTime>
  <Pages>6</Pages>
  <Words>1408</Words>
  <Characters>10317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56</cp:revision>
  <cp:lastPrinted>2022-01-26T14:01:00Z</cp:lastPrinted>
  <dcterms:created xsi:type="dcterms:W3CDTF">2022-01-31T08:25:00Z</dcterms:created>
  <dcterms:modified xsi:type="dcterms:W3CDTF">2022-05-26T07:21:00Z</dcterms:modified>
</cp:coreProperties>
</file>