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A400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6D45C835" w14:textId="77777777" w:rsidR="00DA5139" w:rsidRDefault="00DA5139" w:rsidP="008F2DBD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14:paraId="291E9B08" w14:textId="419485AD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</w:t>
      </w:r>
      <w:r w:rsidR="00BD49F7">
        <w:rPr>
          <w:rFonts w:ascii="Arial" w:hAnsi="Arial" w:cs="Arial"/>
          <w:b/>
          <w:bCs/>
        </w:rPr>
        <w:t xml:space="preserve">és Lakás </w:t>
      </w:r>
      <w:r>
        <w:rPr>
          <w:rFonts w:ascii="Arial" w:hAnsi="Arial" w:cs="Arial"/>
          <w:b/>
          <w:bCs/>
        </w:rPr>
        <w:t>Bizottságának 20</w:t>
      </w:r>
      <w:r w:rsidR="00F30F56">
        <w:rPr>
          <w:rFonts w:ascii="Arial" w:hAnsi="Arial" w:cs="Arial"/>
          <w:b/>
          <w:bCs/>
        </w:rPr>
        <w:t>2</w:t>
      </w:r>
      <w:r w:rsidR="007B2BF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3E3CC0">
        <w:rPr>
          <w:rFonts w:ascii="Arial" w:hAnsi="Arial" w:cs="Arial"/>
          <w:b/>
          <w:bCs/>
        </w:rPr>
        <w:t>május</w:t>
      </w:r>
      <w:r w:rsidR="004B38AC">
        <w:rPr>
          <w:rFonts w:ascii="Arial" w:hAnsi="Arial" w:cs="Arial"/>
          <w:b/>
          <w:bCs/>
        </w:rPr>
        <w:t xml:space="preserve"> </w:t>
      </w:r>
      <w:r w:rsidR="003E3CC0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>-i ülésére</w:t>
      </w:r>
    </w:p>
    <w:p w14:paraId="162E5A40" w14:textId="77777777" w:rsidR="00DA5139" w:rsidRDefault="00DA5139" w:rsidP="00DA5139">
      <w:pPr>
        <w:jc w:val="center"/>
        <w:rPr>
          <w:rFonts w:ascii="Arial" w:hAnsi="Arial" w:cs="Arial"/>
          <w:b/>
        </w:rPr>
      </w:pPr>
    </w:p>
    <w:p w14:paraId="0B4902A6" w14:textId="50E8D02A" w:rsidR="009C7BBD" w:rsidRDefault="009C7BBD" w:rsidP="009C7BBD">
      <w:pPr>
        <w:jc w:val="center"/>
        <w:rPr>
          <w:rFonts w:ascii="Arial" w:hAnsi="Arial" w:cs="Arial"/>
          <w:b/>
        </w:rPr>
      </w:pPr>
      <w:bookmarkStart w:id="0" w:name="_Hlk103581701"/>
      <w:r>
        <w:rPr>
          <w:rFonts w:ascii="Arial" w:hAnsi="Arial" w:cs="Arial"/>
          <w:b/>
        </w:rPr>
        <w:t xml:space="preserve">Javaslat a </w:t>
      </w:r>
      <w:r w:rsidR="00DE3940">
        <w:rPr>
          <w:rFonts w:ascii="Arial" w:hAnsi="Arial" w:cs="Arial"/>
          <w:b/>
        </w:rPr>
        <w:t>Fogyatékkal Élőket és Hajléktalanokat Ellátó Közhasznú Nonprofit Kft.</w:t>
      </w:r>
      <w:r w:rsidR="00263F34">
        <w:rPr>
          <w:rFonts w:ascii="Arial" w:hAnsi="Arial" w:cs="Arial"/>
          <w:b/>
        </w:rPr>
        <w:t xml:space="preserve"> 20</w:t>
      </w:r>
      <w:r w:rsidR="00BD49F7">
        <w:rPr>
          <w:rFonts w:ascii="Arial" w:hAnsi="Arial" w:cs="Arial"/>
          <w:b/>
        </w:rPr>
        <w:t>2</w:t>
      </w:r>
      <w:r w:rsidR="00DE3940">
        <w:rPr>
          <w:rFonts w:ascii="Arial" w:hAnsi="Arial" w:cs="Arial"/>
          <w:b/>
        </w:rPr>
        <w:t>1</w:t>
      </w:r>
      <w:r w:rsidR="00263F34">
        <w:rPr>
          <w:rFonts w:ascii="Arial" w:hAnsi="Arial" w:cs="Arial"/>
          <w:b/>
        </w:rPr>
        <w:t xml:space="preserve">. évi szakmai </w:t>
      </w:r>
      <w:r w:rsidR="00DE3940">
        <w:rPr>
          <w:rFonts w:ascii="Arial" w:hAnsi="Arial" w:cs="Arial"/>
          <w:b/>
        </w:rPr>
        <w:t>beszámolójának</w:t>
      </w:r>
      <w:r w:rsidR="00263F34">
        <w:rPr>
          <w:rFonts w:ascii="Arial" w:hAnsi="Arial" w:cs="Arial"/>
          <w:b/>
        </w:rPr>
        <w:t xml:space="preserve"> elfogadására</w:t>
      </w:r>
      <w:bookmarkEnd w:id="0"/>
    </w:p>
    <w:p w14:paraId="4D38FA46" w14:textId="4FFEDBFD" w:rsidR="00263F34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DBC5EA4" w14:textId="77777777" w:rsidR="008F2DBD" w:rsidRDefault="008F2DBD" w:rsidP="008F2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és a Fogyatékkal Élőket és Hajléktalanokat Ellátó Közhasznú Nonprofit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Kft. (a továbbiakban: Nonprofit Kft.) között határozatlan időtartamra kötött ellátási szerződés II/7. pontja rendelkezik arról, hogy a Nonprofit Kft. minden év május 31. napjáig szakmai beszámolót készít, melyet a szociális ügyekkel foglalkozó Bizottság megtárgyal.</w:t>
      </w:r>
    </w:p>
    <w:p w14:paraId="0E876E2E" w14:textId="77777777" w:rsidR="008F2DBD" w:rsidRDefault="008F2DBD" w:rsidP="008F2DBD">
      <w:pPr>
        <w:jc w:val="both"/>
        <w:rPr>
          <w:rFonts w:ascii="Arial" w:hAnsi="Arial" w:cs="Arial"/>
        </w:rPr>
      </w:pPr>
    </w:p>
    <w:p w14:paraId="7C9AA1D1" w14:textId="009E9368" w:rsidR="008F2DBD" w:rsidRDefault="008F2DBD" w:rsidP="008F2DB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 alapján a Nonprofit Kft. elkészítette a 2021. évi szakmai beszámolóját, amely az előterjesztés mellékletét képezi.</w:t>
      </w:r>
    </w:p>
    <w:p w14:paraId="533EB73A" w14:textId="77777777" w:rsidR="008F2DBD" w:rsidRDefault="008F2DBD" w:rsidP="008F2DBD">
      <w:pPr>
        <w:jc w:val="both"/>
        <w:rPr>
          <w:rFonts w:ascii="Arial" w:hAnsi="Arial" w:cs="Arial"/>
        </w:rPr>
      </w:pPr>
    </w:p>
    <w:p w14:paraId="2807FFEB" w14:textId="77777777" w:rsidR="008F2DBD" w:rsidRDefault="008F2DBD" w:rsidP="008F2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 beszámolót megtárgyalni, és a határozati javaslatot elfogadni szíveskedjék.</w:t>
      </w:r>
    </w:p>
    <w:p w14:paraId="247BEEB4" w14:textId="77777777" w:rsidR="00263F34" w:rsidRDefault="00263F34" w:rsidP="00263F34">
      <w:pPr>
        <w:jc w:val="both"/>
        <w:rPr>
          <w:rFonts w:ascii="Arial" w:hAnsi="Arial" w:cs="Arial"/>
        </w:rPr>
      </w:pPr>
    </w:p>
    <w:p w14:paraId="79B1604B" w14:textId="2F7200F0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F30F56">
        <w:rPr>
          <w:rFonts w:ascii="Arial" w:hAnsi="Arial" w:cs="Arial"/>
        </w:rPr>
        <w:t>2</w:t>
      </w:r>
      <w:r w:rsidR="007B2BF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8F2DBD">
        <w:rPr>
          <w:rFonts w:ascii="Arial" w:hAnsi="Arial" w:cs="Arial"/>
        </w:rPr>
        <w:t>május</w:t>
      </w:r>
      <w:r>
        <w:rPr>
          <w:rFonts w:ascii="Arial" w:hAnsi="Arial" w:cs="Arial"/>
        </w:rPr>
        <w:t xml:space="preserve">  „     ”.</w:t>
      </w:r>
    </w:p>
    <w:p w14:paraId="24C82578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D5228C3" w14:textId="77777777" w:rsidR="009C7BBD" w:rsidRDefault="009C7BBD" w:rsidP="009C7BBD">
      <w:pPr>
        <w:jc w:val="both"/>
        <w:rPr>
          <w:rFonts w:ascii="Arial" w:hAnsi="Arial" w:cs="Arial"/>
        </w:rPr>
      </w:pPr>
    </w:p>
    <w:p w14:paraId="0F28C858" w14:textId="7E9AAEA7" w:rsidR="00863BA9" w:rsidRDefault="009C7BBD" w:rsidP="008F2D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</w:t>
      </w:r>
      <w:r w:rsidR="00F30F56">
        <w:rPr>
          <w:rFonts w:ascii="Arial" w:hAnsi="Arial" w:cs="Arial"/>
          <w:b/>
        </w:rPr>
        <w:t>D</w:t>
      </w:r>
      <w:r w:rsidR="00BD49F7">
        <w:rPr>
          <w:rFonts w:ascii="Arial" w:hAnsi="Arial" w:cs="Arial"/>
          <w:b/>
        </w:rPr>
        <w:t>r. László Győző</w:t>
      </w:r>
      <w:r>
        <w:rPr>
          <w:rFonts w:ascii="Arial" w:hAnsi="Arial" w:cs="Arial"/>
          <w:b/>
        </w:rPr>
        <w:t>:/</w:t>
      </w:r>
    </w:p>
    <w:p w14:paraId="2A9A7E7C" w14:textId="77777777"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14:paraId="03F31C77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2097A44D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7486D1BF" w14:textId="7D12DABD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F30F56">
        <w:rPr>
          <w:rFonts w:ascii="Arial" w:hAnsi="Arial" w:cs="Arial"/>
          <w:b/>
          <w:u w:val="single"/>
        </w:rPr>
        <w:t>2</w:t>
      </w:r>
      <w:r w:rsidR="007B2BF1">
        <w:rPr>
          <w:rFonts w:ascii="Arial" w:hAnsi="Arial" w:cs="Arial"/>
          <w:b/>
          <w:u w:val="single"/>
        </w:rPr>
        <w:t>2</w:t>
      </w:r>
      <w:r w:rsidR="00F30F56">
        <w:rPr>
          <w:rFonts w:ascii="Arial" w:hAnsi="Arial" w:cs="Arial"/>
          <w:b/>
          <w:u w:val="single"/>
        </w:rPr>
        <w:t>. (</w:t>
      </w:r>
      <w:r w:rsidR="008F2DBD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8F2DBD"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>.) Sz</w:t>
      </w:r>
      <w:r w:rsidR="00495E69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B. sz. határozat</w:t>
      </w:r>
    </w:p>
    <w:p w14:paraId="732979EE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6D97E62A" w14:textId="1566D35A" w:rsidR="008F2DBD" w:rsidRDefault="008F2DBD" w:rsidP="008F2D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Bizottság a </w:t>
      </w:r>
      <w:r w:rsidRPr="008F2DBD">
        <w:rPr>
          <w:rFonts w:ascii="Arial" w:hAnsi="Arial" w:cs="Arial"/>
        </w:rPr>
        <w:t>„Javaslat a Fogyatékkal Élőket és Hajléktalanokat Ellátó Közhasznú Nonprofit Kft. 2021. évi szakmai beszámolójának elfogadására”</w:t>
      </w:r>
      <w:r>
        <w:rPr>
          <w:rFonts w:ascii="Arial" w:hAnsi="Arial" w:cs="Arial"/>
        </w:rPr>
        <w:t xml:space="preserve"> című előterjesztést az </w:t>
      </w:r>
      <w:r w:rsidR="003D7BE7">
        <w:rPr>
          <w:rFonts w:ascii="Arial" w:hAnsi="Arial" w:cs="Arial"/>
        </w:rPr>
        <w:t>Ö</w:t>
      </w:r>
      <w:r>
        <w:rPr>
          <w:rFonts w:ascii="Arial" w:hAnsi="Arial" w:cs="Arial"/>
        </w:rPr>
        <w:t>nkormányzat és a Fogyatékkal Élőket és Hajléktalanokat Ellátó Közhasznú Nonprofit Kft. közötti ellátási szerződés II/7. pontja alapján megtárgyalta, és az abban foglaltakat tudomásul veszi.</w:t>
      </w:r>
    </w:p>
    <w:p w14:paraId="7765D2DD" w14:textId="77777777" w:rsidR="008F2DBD" w:rsidRDefault="008F2DBD" w:rsidP="008F2DBD">
      <w:pPr>
        <w:pStyle w:val="Szvegtrzs"/>
      </w:pPr>
    </w:p>
    <w:p w14:paraId="185760FF" w14:textId="77777777" w:rsidR="008F2DBD" w:rsidRDefault="008F2DBD" w:rsidP="008F2DB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6B30E216" w14:textId="77777777" w:rsidR="008F2DBD" w:rsidRDefault="008F2DBD" w:rsidP="008F2DB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4D5E62D2" w14:textId="77777777" w:rsidR="008F2DBD" w:rsidRDefault="008F2DBD" w:rsidP="008F2DB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14:paraId="390203CE" w14:textId="77777777" w:rsidR="008F2DBD" w:rsidRDefault="008F2DBD" w:rsidP="008F2DB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Németh Klára, a Fogyatékkal Élőket és Hajléktalanokat Ellátó Közhasznú Nonprofit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Kft. ügyvezető igazgatója /</w:t>
      </w:r>
    </w:p>
    <w:p w14:paraId="1D58D6CC" w14:textId="77777777" w:rsidR="008F2DBD" w:rsidRDefault="008F2DBD" w:rsidP="008F2DBD">
      <w:pPr>
        <w:ind w:left="1413"/>
        <w:jc w:val="both"/>
        <w:rPr>
          <w:rFonts w:ascii="Arial" w:hAnsi="Arial" w:cs="Arial"/>
        </w:rPr>
      </w:pPr>
    </w:p>
    <w:p w14:paraId="5ABA9961" w14:textId="7F4A58D1" w:rsidR="00D54DF8" w:rsidRPr="0032649B" w:rsidRDefault="008F2DBD" w:rsidP="008F2D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CA6E" w14:textId="77777777" w:rsidR="00455884" w:rsidRDefault="00455884">
      <w:r>
        <w:separator/>
      </w:r>
    </w:p>
  </w:endnote>
  <w:endnote w:type="continuationSeparator" w:id="0">
    <w:p w14:paraId="611BA081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2D89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B2F24F" wp14:editId="7A06B90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42D5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F41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2435EB4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438FD464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7FD3D2B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F275" w14:textId="77777777" w:rsidR="00455884" w:rsidRDefault="00455884">
      <w:r>
        <w:separator/>
      </w:r>
    </w:p>
  </w:footnote>
  <w:footnote w:type="continuationSeparator" w:id="0">
    <w:p w14:paraId="7FF312C6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939B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6EF55D2B" wp14:editId="56041EC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D6E43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41BC8B8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8F02684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42D54"/>
    <w:rsid w:val="000D1B42"/>
    <w:rsid w:val="000D5554"/>
    <w:rsid w:val="000F541E"/>
    <w:rsid w:val="00132161"/>
    <w:rsid w:val="00135A7A"/>
    <w:rsid w:val="001477E7"/>
    <w:rsid w:val="00163DA0"/>
    <w:rsid w:val="001A4648"/>
    <w:rsid w:val="002259A8"/>
    <w:rsid w:val="00226A3F"/>
    <w:rsid w:val="00253AC7"/>
    <w:rsid w:val="00263F34"/>
    <w:rsid w:val="002752BF"/>
    <w:rsid w:val="002C22D8"/>
    <w:rsid w:val="00312AEC"/>
    <w:rsid w:val="00325973"/>
    <w:rsid w:val="0032649B"/>
    <w:rsid w:val="0034130E"/>
    <w:rsid w:val="003535EC"/>
    <w:rsid w:val="00356256"/>
    <w:rsid w:val="003D7BE7"/>
    <w:rsid w:val="003E3CC0"/>
    <w:rsid w:val="00455884"/>
    <w:rsid w:val="004645DF"/>
    <w:rsid w:val="00495E69"/>
    <w:rsid w:val="004B38AC"/>
    <w:rsid w:val="004C3174"/>
    <w:rsid w:val="004E28D0"/>
    <w:rsid w:val="004F1F97"/>
    <w:rsid w:val="00503353"/>
    <w:rsid w:val="005A1D46"/>
    <w:rsid w:val="005C185B"/>
    <w:rsid w:val="005F19FE"/>
    <w:rsid w:val="00622410"/>
    <w:rsid w:val="00632273"/>
    <w:rsid w:val="006475B8"/>
    <w:rsid w:val="006A1590"/>
    <w:rsid w:val="006B5218"/>
    <w:rsid w:val="00790C5C"/>
    <w:rsid w:val="007B1A09"/>
    <w:rsid w:val="007B2BF1"/>
    <w:rsid w:val="007B2FF9"/>
    <w:rsid w:val="007C7326"/>
    <w:rsid w:val="007F227A"/>
    <w:rsid w:val="007F2F31"/>
    <w:rsid w:val="00824925"/>
    <w:rsid w:val="00863BA9"/>
    <w:rsid w:val="008728D0"/>
    <w:rsid w:val="008A5AD6"/>
    <w:rsid w:val="008E1CD0"/>
    <w:rsid w:val="008E5ABF"/>
    <w:rsid w:val="008E5D95"/>
    <w:rsid w:val="008F2DBD"/>
    <w:rsid w:val="009348EA"/>
    <w:rsid w:val="0096279B"/>
    <w:rsid w:val="009B5958"/>
    <w:rsid w:val="009C7BBD"/>
    <w:rsid w:val="00A30439"/>
    <w:rsid w:val="00A312D2"/>
    <w:rsid w:val="00A7633E"/>
    <w:rsid w:val="00AB7B31"/>
    <w:rsid w:val="00AC3D7B"/>
    <w:rsid w:val="00AD08CD"/>
    <w:rsid w:val="00B3145E"/>
    <w:rsid w:val="00B610E8"/>
    <w:rsid w:val="00BC46F6"/>
    <w:rsid w:val="00BD49F7"/>
    <w:rsid w:val="00BE370B"/>
    <w:rsid w:val="00C04236"/>
    <w:rsid w:val="00C20790"/>
    <w:rsid w:val="00C76473"/>
    <w:rsid w:val="00D54DF8"/>
    <w:rsid w:val="00DA5139"/>
    <w:rsid w:val="00DE3940"/>
    <w:rsid w:val="00E66FC2"/>
    <w:rsid w:val="00E82F69"/>
    <w:rsid w:val="00EC7C11"/>
    <w:rsid w:val="00EE2811"/>
    <w:rsid w:val="00F30F56"/>
    <w:rsid w:val="00FD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625B04D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535E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</TotalTime>
  <Pages>1</Pages>
  <Words>210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3</cp:revision>
  <cp:lastPrinted>2015-11-27T07:45:00Z</cp:lastPrinted>
  <dcterms:created xsi:type="dcterms:W3CDTF">2022-05-16T06:23:00Z</dcterms:created>
  <dcterms:modified xsi:type="dcterms:W3CDTF">2022-05-16T07:40:00Z</dcterms:modified>
</cp:coreProperties>
</file>