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D41229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D41229">
        <w:rPr>
          <w:rFonts w:ascii="Arial" w:hAnsi="Arial" w:cs="Arial"/>
          <w:b/>
          <w:u w:val="single"/>
        </w:rPr>
        <w:t>ELŐTERJESZTÉS</w:t>
      </w:r>
    </w:p>
    <w:p w14:paraId="75B7608E" w14:textId="77777777" w:rsidR="00CC30B1" w:rsidRPr="00D41229" w:rsidRDefault="00CC30B1" w:rsidP="008D63E3">
      <w:pPr>
        <w:rPr>
          <w:rFonts w:ascii="Arial" w:hAnsi="Arial" w:cs="Arial"/>
          <w:b/>
          <w:u w:val="single"/>
        </w:rPr>
      </w:pPr>
    </w:p>
    <w:p w14:paraId="1700162F" w14:textId="5E0616D9" w:rsidR="00154EDC" w:rsidRPr="00D41229" w:rsidRDefault="006F26B2" w:rsidP="00154EDC">
      <w:pPr>
        <w:jc w:val="center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 xml:space="preserve">A </w:t>
      </w:r>
      <w:r w:rsidR="00DF6AA2">
        <w:rPr>
          <w:rFonts w:ascii="Arial" w:hAnsi="Arial" w:cs="Arial"/>
          <w:b/>
        </w:rPr>
        <w:t>Kulturális, Oktatási és Civil</w:t>
      </w:r>
      <w:r w:rsidR="00154EDC" w:rsidRPr="00D41229">
        <w:rPr>
          <w:rFonts w:ascii="Arial" w:hAnsi="Arial" w:cs="Arial"/>
          <w:b/>
        </w:rPr>
        <w:t xml:space="preserve"> Bizottság </w:t>
      </w:r>
      <w:r w:rsidR="00D41229">
        <w:rPr>
          <w:rFonts w:ascii="Arial" w:hAnsi="Arial" w:cs="Arial"/>
          <w:b/>
        </w:rPr>
        <w:t xml:space="preserve">2022. </w:t>
      </w:r>
      <w:r w:rsidR="00175125">
        <w:rPr>
          <w:rFonts w:ascii="Arial" w:hAnsi="Arial" w:cs="Arial"/>
          <w:b/>
        </w:rPr>
        <w:t>május</w:t>
      </w:r>
      <w:r w:rsidR="00DF6AA2">
        <w:rPr>
          <w:rFonts w:ascii="Arial" w:hAnsi="Arial" w:cs="Arial"/>
          <w:b/>
        </w:rPr>
        <w:t>i</w:t>
      </w:r>
      <w:r w:rsidR="00113CF8">
        <w:rPr>
          <w:rFonts w:ascii="Arial" w:hAnsi="Arial" w:cs="Arial"/>
          <w:b/>
        </w:rPr>
        <w:t xml:space="preserve"> 24-i</w:t>
      </w:r>
      <w:r w:rsidR="00D41229">
        <w:rPr>
          <w:rFonts w:ascii="Arial" w:hAnsi="Arial" w:cs="Arial"/>
          <w:b/>
        </w:rPr>
        <w:t xml:space="preserve"> </w:t>
      </w:r>
      <w:r w:rsidR="00154EDC" w:rsidRPr="00D41229">
        <w:rPr>
          <w:rFonts w:ascii="Arial" w:hAnsi="Arial" w:cs="Arial"/>
          <w:b/>
        </w:rPr>
        <w:t>ülésére</w:t>
      </w:r>
    </w:p>
    <w:p w14:paraId="795FC071" w14:textId="77777777" w:rsidR="00CC30B1" w:rsidRPr="00D41229" w:rsidRDefault="00CC30B1" w:rsidP="008D63E3">
      <w:pPr>
        <w:rPr>
          <w:rFonts w:ascii="Arial" w:hAnsi="Arial" w:cs="Arial"/>
          <w:b/>
        </w:rPr>
      </w:pPr>
    </w:p>
    <w:p w14:paraId="34F541F3" w14:textId="51EFDC6E" w:rsidR="00BF7701" w:rsidRPr="00D41229" w:rsidRDefault="00A03DBD" w:rsidP="00A03DBD">
      <w:pPr>
        <w:jc w:val="center"/>
        <w:rPr>
          <w:rFonts w:ascii="Arial" w:hAnsi="Arial" w:cs="Arial"/>
          <w:b/>
          <w:bCs/>
        </w:rPr>
      </w:pPr>
      <w:r w:rsidRPr="00D41229">
        <w:rPr>
          <w:rFonts w:ascii="Arial" w:hAnsi="Arial" w:cs="Arial"/>
          <w:b/>
          <w:bCs/>
        </w:rPr>
        <w:t xml:space="preserve">Javaslat </w:t>
      </w:r>
      <w:r w:rsidR="00EA3F72" w:rsidRPr="00D41229">
        <w:rPr>
          <w:rFonts w:ascii="Arial" w:hAnsi="Arial" w:cs="Arial"/>
          <w:b/>
          <w:bCs/>
        </w:rPr>
        <w:t>az AGORA Savaria Kulturális</w:t>
      </w:r>
      <w:r w:rsidR="00CB0953" w:rsidRPr="00D41229">
        <w:rPr>
          <w:rFonts w:ascii="Arial" w:hAnsi="Arial" w:cs="Arial"/>
          <w:b/>
          <w:bCs/>
        </w:rPr>
        <w:t xml:space="preserve"> és Médiaközpont Nonprofit Kft. által benyújtandó pályázat jóváhagyására</w:t>
      </w:r>
    </w:p>
    <w:p w14:paraId="7937FAB9" w14:textId="739A88A2" w:rsidR="00F211CE" w:rsidRPr="00D41229" w:rsidRDefault="00F211CE" w:rsidP="00A03DBD">
      <w:pPr>
        <w:jc w:val="center"/>
        <w:rPr>
          <w:rFonts w:ascii="Arial" w:hAnsi="Arial" w:cs="Arial"/>
          <w:b/>
          <w:bCs/>
        </w:rPr>
      </w:pPr>
    </w:p>
    <w:p w14:paraId="4DAFA831" w14:textId="77777777" w:rsidR="007A5D6C" w:rsidRPr="00D41229" w:rsidRDefault="007A5D6C" w:rsidP="007A5D6C">
      <w:pPr>
        <w:pStyle w:val="Listaszerbekezds"/>
        <w:jc w:val="both"/>
        <w:rPr>
          <w:rFonts w:ascii="Arial" w:hAnsi="Arial" w:cs="Arial"/>
        </w:rPr>
      </w:pPr>
    </w:p>
    <w:p w14:paraId="533FB5B6" w14:textId="754CB8E9" w:rsidR="001A6214" w:rsidRPr="00D41229" w:rsidRDefault="00391A00" w:rsidP="001A6214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Tájékoztatom </w:t>
      </w:r>
      <w:r w:rsidR="001A6214" w:rsidRPr="00D41229">
        <w:rPr>
          <w:rFonts w:ascii="Arial" w:hAnsi="Arial" w:cs="Arial"/>
        </w:rPr>
        <w:t xml:space="preserve">a Tisztelt Bizottságot, hogy </w:t>
      </w:r>
      <w:r w:rsidRPr="00D41229">
        <w:rPr>
          <w:rFonts w:ascii="Arial" w:hAnsi="Arial" w:cs="Arial"/>
        </w:rPr>
        <w:t>a</w:t>
      </w:r>
      <w:r w:rsidR="004E1626">
        <w:rPr>
          <w:rFonts w:ascii="Arial" w:hAnsi="Arial" w:cs="Arial"/>
        </w:rPr>
        <w:t>z</w:t>
      </w:r>
      <w:r w:rsidRPr="00D41229">
        <w:rPr>
          <w:rFonts w:ascii="Arial" w:hAnsi="Arial" w:cs="Arial"/>
        </w:rPr>
        <w:t xml:space="preserve"> </w:t>
      </w:r>
      <w:r w:rsidR="004E1626" w:rsidRPr="004E1626">
        <w:rPr>
          <w:rFonts w:ascii="Arial" w:hAnsi="Arial" w:cs="Arial"/>
        </w:rPr>
        <w:t>AGORA Savaria Kulturális és Médiaközpont Nonprofit Kft</w:t>
      </w:r>
      <w:r w:rsidR="00003450">
        <w:rPr>
          <w:rFonts w:ascii="Arial" w:hAnsi="Arial" w:cs="Arial"/>
        </w:rPr>
        <w:t>.</w:t>
      </w:r>
      <w:r w:rsidR="004E1626" w:rsidRPr="00D41229">
        <w:rPr>
          <w:rFonts w:ascii="Arial" w:hAnsi="Arial" w:cs="Arial"/>
        </w:rPr>
        <w:t xml:space="preserve"> </w:t>
      </w:r>
      <w:r w:rsidR="005C75A3" w:rsidRPr="00D41229">
        <w:rPr>
          <w:rFonts w:ascii="Arial" w:hAnsi="Arial" w:cs="Arial"/>
        </w:rPr>
        <w:t>ügyvezetője a B</w:t>
      </w:r>
      <w:r w:rsidRPr="00D41229">
        <w:rPr>
          <w:rFonts w:ascii="Arial" w:hAnsi="Arial" w:cs="Arial"/>
        </w:rPr>
        <w:t>izottság jóváhagyását kérte az</w:t>
      </w:r>
      <w:r w:rsidR="001912AA">
        <w:rPr>
          <w:rFonts w:ascii="Arial" w:hAnsi="Arial" w:cs="Arial"/>
        </w:rPr>
        <w:t xml:space="preserve"> NKA </w:t>
      </w:r>
      <w:r w:rsidR="00175125">
        <w:rPr>
          <w:rFonts w:ascii="Arial" w:hAnsi="Arial" w:cs="Arial"/>
        </w:rPr>
        <w:t>Petőfi 200 Ideiglenes</w:t>
      </w:r>
      <w:r w:rsidR="001912AA">
        <w:rPr>
          <w:rFonts w:ascii="Arial" w:hAnsi="Arial" w:cs="Arial"/>
        </w:rPr>
        <w:t xml:space="preserve"> Kollégiuma által kiírt,</w:t>
      </w:r>
      <w:r w:rsidRPr="00D41229">
        <w:rPr>
          <w:rFonts w:ascii="Arial" w:hAnsi="Arial" w:cs="Arial"/>
        </w:rPr>
        <w:t xml:space="preserve"> alább ismertetett</w:t>
      </w:r>
      <w:r w:rsidR="001912AA">
        <w:rPr>
          <w:rFonts w:ascii="Arial" w:hAnsi="Arial" w:cs="Arial"/>
        </w:rPr>
        <w:t xml:space="preserve"> </w:t>
      </w:r>
      <w:r w:rsidRPr="00D41229">
        <w:rPr>
          <w:rFonts w:ascii="Arial" w:hAnsi="Arial" w:cs="Arial"/>
        </w:rPr>
        <w:t xml:space="preserve">pályázat benyújtásához. </w:t>
      </w:r>
    </w:p>
    <w:p w14:paraId="6B32F325" w14:textId="77777777" w:rsidR="004E1626" w:rsidRDefault="004E1626" w:rsidP="001A6214">
      <w:pPr>
        <w:jc w:val="both"/>
        <w:rPr>
          <w:rFonts w:ascii="Arial" w:hAnsi="Arial" w:cs="Arial"/>
        </w:rPr>
      </w:pPr>
    </w:p>
    <w:p w14:paraId="557348C5" w14:textId="041D2652" w:rsidR="00334505" w:rsidRDefault="00175125" w:rsidP="001A6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Pályázati cél, tartalom:</w:t>
      </w:r>
    </w:p>
    <w:p w14:paraId="42BB7FEA" w14:textId="74FD5830" w:rsidR="00334505" w:rsidRPr="00965B08" w:rsidRDefault="00175125" w:rsidP="001A6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velünk élő Petőfi – a Petőfi emlékévhez kapcsolódó előadó- és alkotóművészeti versenyek, találkozók lebonyolítása</w:t>
      </w:r>
    </w:p>
    <w:p w14:paraId="023B2EFB" w14:textId="77777777" w:rsidR="00A45DE5" w:rsidRPr="00D41229" w:rsidRDefault="00A45DE5" w:rsidP="001A6214">
      <w:pPr>
        <w:jc w:val="both"/>
        <w:rPr>
          <w:rFonts w:ascii="Arial" w:hAnsi="Arial" w:cs="Arial"/>
        </w:rPr>
      </w:pPr>
    </w:p>
    <w:p w14:paraId="26196F2E" w14:textId="788E6BE9" w:rsidR="00391A00" w:rsidRPr="00D41229" w:rsidRDefault="005443F0" w:rsidP="001A6214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>Pályázni jogosult</w:t>
      </w:r>
      <w:r w:rsidR="001912AA">
        <w:rPr>
          <w:rFonts w:ascii="Arial" w:hAnsi="Arial" w:cs="Arial"/>
        </w:rPr>
        <w:t>ak</w:t>
      </w:r>
      <w:r w:rsidR="00175125">
        <w:rPr>
          <w:rFonts w:ascii="Arial" w:hAnsi="Arial" w:cs="Arial"/>
        </w:rPr>
        <w:t xml:space="preserve"> többek között a</w:t>
      </w:r>
      <w:r w:rsidR="001912AA">
        <w:rPr>
          <w:rFonts w:ascii="Arial" w:hAnsi="Arial" w:cs="Arial"/>
        </w:rPr>
        <w:t xml:space="preserve"> </w:t>
      </w:r>
      <w:r w:rsidR="00175125">
        <w:rPr>
          <w:rFonts w:ascii="Arial" w:hAnsi="Arial" w:cs="Arial"/>
        </w:rPr>
        <w:t>közművelődési alaptevékenységgel foglalkozó önkormányzati tulajdonú gazdasági társaságok</w:t>
      </w:r>
      <w:r w:rsidR="0064666E">
        <w:rPr>
          <w:rFonts w:ascii="Arial" w:hAnsi="Arial" w:cs="Arial"/>
        </w:rPr>
        <w:t xml:space="preserve">, így </w:t>
      </w:r>
      <w:r w:rsidR="001912AA">
        <w:rPr>
          <w:rFonts w:ascii="Arial" w:hAnsi="Arial" w:cs="Arial"/>
        </w:rPr>
        <w:t>az AGORA Savaria Nonprofit Kft. is</w:t>
      </w:r>
      <w:r w:rsidRPr="00D41229">
        <w:rPr>
          <w:rFonts w:ascii="Arial" w:hAnsi="Arial" w:cs="Arial"/>
        </w:rPr>
        <w:t xml:space="preserve">. </w:t>
      </w:r>
    </w:p>
    <w:p w14:paraId="1CA6D558" w14:textId="77777777" w:rsidR="004E1626" w:rsidRDefault="004E1626" w:rsidP="00DF7901">
      <w:pPr>
        <w:jc w:val="both"/>
        <w:rPr>
          <w:rFonts w:ascii="Arial" w:hAnsi="Arial" w:cs="Arial"/>
        </w:rPr>
      </w:pPr>
    </w:p>
    <w:p w14:paraId="4C8A1353" w14:textId="2DC60CD8" w:rsidR="002D57A9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Az igényelhető támogatás maximális összege </w:t>
      </w:r>
      <w:r w:rsidR="00175125">
        <w:rPr>
          <w:rFonts w:ascii="Arial" w:hAnsi="Arial" w:cs="Arial"/>
        </w:rPr>
        <w:t>1.5</w:t>
      </w:r>
      <w:r w:rsidR="001912AA">
        <w:rPr>
          <w:rFonts w:ascii="Arial" w:hAnsi="Arial" w:cs="Arial"/>
        </w:rPr>
        <w:t>00.000 Ft</w:t>
      </w:r>
      <w:r w:rsidR="0064666E">
        <w:rPr>
          <w:rFonts w:ascii="Arial" w:hAnsi="Arial" w:cs="Arial"/>
        </w:rPr>
        <w:t xml:space="preserve">. </w:t>
      </w:r>
      <w:r w:rsidRPr="00D41229">
        <w:rPr>
          <w:rFonts w:ascii="Arial" w:hAnsi="Arial" w:cs="Arial"/>
        </w:rPr>
        <w:t xml:space="preserve">A támogatási intenzitás mértéke </w:t>
      </w:r>
      <w:proofErr w:type="spellStart"/>
      <w:r w:rsidR="001912AA">
        <w:rPr>
          <w:rFonts w:ascii="Arial" w:hAnsi="Arial" w:cs="Arial"/>
        </w:rPr>
        <w:t>max</w:t>
      </w:r>
      <w:proofErr w:type="spellEnd"/>
      <w:r w:rsidR="001912AA">
        <w:rPr>
          <w:rFonts w:ascii="Arial" w:hAnsi="Arial" w:cs="Arial"/>
        </w:rPr>
        <w:t xml:space="preserve">. </w:t>
      </w:r>
      <w:r w:rsidR="00A45DE5" w:rsidRPr="00D41229">
        <w:rPr>
          <w:rFonts w:ascii="Arial" w:hAnsi="Arial" w:cs="Arial"/>
        </w:rPr>
        <w:t>100</w:t>
      </w:r>
      <w:r w:rsidRPr="00D41229">
        <w:rPr>
          <w:rFonts w:ascii="Arial" w:hAnsi="Arial" w:cs="Arial"/>
        </w:rPr>
        <w:t xml:space="preserve"> %. </w:t>
      </w:r>
    </w:p>
    <w:p w14:paraId="2EB699C5" w14:textId="00F6B716" w:rsidR="005443F0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megvalósítás időtartama 2022. </w:t>
      </w:r>
      <w:r w:rsidR="00175125">
        <w:rPr>
          <w:rFonts w:ascii="Arial" w:hAnsi="Arial" w:cs="Arial"/>
        </w:rPr>
        <w:t>április</w:t>
      </w:r>
      <w:r w:rsidR="0064666E">
        <w:rPr>
          <w:rFonts w:ascii="Arial" w:hAnsi="Arial" w:cs="Arial"/>
        </w:rPr>
        <w:t xml:space="preserve"> </w:t>
      </w:r>
      <w:r w:rsidR="00175125">
        <w:rPr>
          <w:rFonts w:ascii="Arial" w:hAnsi="Arial" w:cs="Arial"/>
        </w:rPr>
        <w:t>0</w:t>
      </w:r>
      <w:r w:rsidRPr="00D41229">
        <w:rPr>
          <w:rFonts w:ascii="Arial" w:hAnsi="Arial" w:cs="Arial"/>
        </w:rPr>
        <w:t>1. – 202</w:t>
      </w:r>
      <w:r w:rsidR="00175125">
        <w:rPr>
          <w:rFonts w:ascii="Arial" w:hAnsi="Arial" w:cs="Arial"/>
        </w:rPr>
        <w:t>3</w:t>
      </w:r>
      <w:r w:rsidRPr="00D41229">
        <w:rPr>
          <w:rFonts w:ascii="Arial" w:hAnsi="Arial" w:cs="Arial"/>
        </w:rPr>
        <w:t xml:space="preserve">. </w:t>
      </w:r>
      <w:r w:rsidR="00175125">
        <w:rPr>
          <w:rFonts w:ascii="Arial" w:hAnsi="Arial" w:cs="Arial"/>
        </w:rPr>
        <w:t>október 31</w:t>
      </w:r>
      <w:r w:rsidRPr="00D41229">
        <w:rPr>
          <w:rFonts w:ascii="Arial" w:hAnsi="Arial" w:cs="Arial"/>
        </w:rPr>
        <w:t xml:space="preserve">. </w:t>
      </w:r>
    </w:p>
    <w:p w14:paraId="4D4C1A56" w14:textId="72383CA8" w:rsidR="005443F0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pályázati díj </w:t>
      </w:r>
      <w:r w:rsidR="00D41229" w:rsidRPr="00D41229">
        <w:rPr>
          <w:rFonts w:ascii="Arial" w:hAnsi="Arial" w:cs="Arial"/>
        </w:rPr>
        <w:t xml:space="preserve">mértéke </w:t>
      </w:r>
      <w:r w:rsidR="00175125">
        <w:rPr>
          <w:rFonts w:ascii="Arial" w:hAnsi="Arial" w:cs="Arial"/>
        </w:rPr>
        <w:t>5</w:t>
      </w:r>
      <w:r w:rsidR="001912AA">
        <w:rPr>
          <w:rFonts w:ascii="Arial" w:hAnsi="Arial" w:cs="Arial"/>
        </w:rPr>
        <w:t>.000 Ft</w:t>
      </w:r>
      <w:r w:rsidR="00CB49F8">
        <w:rPr>
          <w:rFonts w:ascii="Arial" w:hAnsi="Arial" w:cs="Arial"/>
        </w:rPr>
        <w:t xml:space="preserve">. </w:t>
      </w:r>
      <w:r w:rsidR="00D41229" w:rsidRPr="00D41229">
        <w:rPr>
          <w:rFonts w:ascii="Arial" w:hAnsi="Arial" w:cs="Arial"/>
        </w:rPr>
        <w:t xml:space="preserve"> </w:t>
      </w:r>
      <w:r w:rsidRPr="00D41229">
        <w:rPr>
          <w:rFonts w:ascii="Arial" w:hAnsi="Arial" w:cs="Arial"/>
        </w:rPr>
        <w:t xml:space="preserve"> </w:t>
      </w:r>
    </w:p>
    <w:p w14:paraId="25036DA8" w14:textId="6A07AEA3" w:rsidR="001912AA" w:rsidRPr="00D41229" w:rsidRDefault="001912AA" w:rsidP="00DF790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Altéma</w:t>
      </w:r>
      <w:proofErr w:type="spellEnd"/>
      <w:r>
        <w:rPr>
          <w:rFonts w:ascii="Arial" w:hAnsi="Arial" w:cs="Arial"/>
        </w:rPr>
        <w:t xml:space="preserve"> kódszáma: </w:t>
      </w:r>
      <w:r w:rsidR="00175125">
        <w:rPr>
          <w:rFonts w:ascii="Arial" w:hAnsi="Arial" w:cs="Arial"/>
        </w:rPr>
        <w:t>690125/10</w:t>
      </w:r>
    </w:p>
    <w:p w14:paraId="42877CD9" w14:textId="470DA275" w:rsidR="005443F0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Benyújtási határidő: 2022. </w:t>
      </w:r>
      <w:r w:rsidR="00175125">
        <w:rPr>
          <w:rFonts w:ascii="Arial" w:hAnsi="Arial" w:cs="Arial"/>
        </w:rPr>
        <w:t>május 31</w:t>
      </w:r>
      <w:r w:rsidRPr="00D41229">
        <w:rPr>
          <w:rFonts w:ascii="Arial" w:hAnsi="Arial" w:cs="Arial"/>
        </w:rPr>
        <w:t xml:space="preserve">. </w:t>
      </w:r>
      <w:bookmarkStart w:id="0" w:name="_GoBack"/>
      <w:bookmarkEnd w:id="0"/>
    </w:p>
    <w:p w14:paraId="711E3885" w14:textId="77777777" w:rsidR="00F3741D" w:rsidRPr="00D41229" w:rsidRDefault="00F3741D" w:rsidP="00DF7901">
      <w:pPr>
        <w:jc w:val="both"/>
        <w:rPr>
          <w:rFonts w:ascii="Arial" w:hAnsi="Arial" w:cs="Arial"/>
        </w:rPr>
      </w:pPr>
    </w:p>
    <w:p w14:paraId="538AAF8E" w14:textId="7525E835" w:rsidR="00E46D64" w:rsidRPr="00D41229" w:rsidRDefault="00F3741D" w:rsidP="0001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A40EE">
        <w:rPr>
          <w:rFonts w:ascii="Arial" w:hAnsi="Arial" w:cs="Arial"/>
        </w:rPr>
        <w:t xml:space="preserve">pályázat önrészt nem igényel, így annak jóváhagyására az SZMSZ 51 §. (3) bekezdés 25. pontja alapján a </w:t>
      </w:r>
      <w:r>
        <w:rPr>
          <w:rFonts w:ascii="Arial" w:hAnsi="Arial" w:cs="Arial"/>
        </w:rPr>
        <w:t>Gazdasági és Jogi Bizottság</w:t>
      </w:r>
      <w:r w:rsidR="008A40EE">
        <w:rPr>
          <w:rFonts w:ascii="Arial" w:hAnsi="Arial" w:cs="Arial"/>
        </w:rPr>
        <w:t xml:space="preserve"> jogosult</w:t>
      </w:r>
      <w:r>
        <w:rPr>
          <w:rFonts w:ascii="Arial" w:hAnsi="Arial" w:cs="Arial"/>
        </w:rPr>
        <w:t>, azonban az előterjesztésben foglaltak kulturális vonatkozása miatt k</w:t>
      </w:r>
      <w:r w:rsidR="005443F0" w:rsidRPr="00D41229">
        <w:rPr>
          <w:rFonts w:ascii="Arial" w:hAnsi="Arial" w:cs="Arial"/>
        </w:rPr>
        <w:t xml:space="preserve">érem a Tisztelt Bizottságot, hogy az előterjesztést megtárgyalni és a határozati javaslatot elfogadni szíveskedjen! </w:t>
      </w:r>
    </w:p>
    <w:p w14:paraId="73559FE7" w14:textId="77777777" w:rsidR="00D41229" w:rsidRPr="00D41229" w:rsidRDefault="00D41229" w:rsidP="000148B0">
      <w:pPr>
        <w:jc w:val="both"/>
        <w:rPr>
          <w:rFonts w:ascii="Arial" w:hAnsi="Arial" w:cs="Arial"/>
        </w:rPr>
      </w:pPr>
    </w:p>
    <w:p w14:paraId="779C1C78" w14:textId="6BA1A0D2" w:rsidR="00E46D64" w:rsidRPr="00D41229" w:rsidRDefault="00E46D64" w:rsidP="00E46D64">
      <w:pPr>
        <w:jc w:val="both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>Szom</w:t>
      </w:r>
      <w:r w:rsidR="00840991" w:rsidRPr="00D41229">
        <w:rPr>
          <w:rFonts w:ascii="Arial" w:hAnsi="Arial" w:cs="Arial"/>
          <w:b/>
        </w:rPr>
        <w:t>bathely, 202</w:t>
      </w:r>
      <w:r w:rsidR="00CB0953" w:rsidRPr="00D41229">
        <w:rPr>
          <w:rFonts w:ascii="Arial" w:hAnsi="Arial" w:cs="Arial"/>
          <w:b/>
        </w:rPr>
        <w:t>2</w:t>
      </w:r>
      <w:r w:rsidR="00840991" w:rsidRPr="00D41229">
        <w:rPr>
          <w:rFonts w:ascii="Arial" w:hAnsi="Arial" w:cs="Arial"/>
          <w:b/>
        </w:rPr>
        <w:t xml:space="preserve">. </w:t>
      </w:r>
      <w:r w:rsidR="00175125">
        <w:rPr>
          <w:rFonts w:ascii="Arial" w:hAnsi="Arial" w:cs="Arial"/>
          <w:b/>
        </w:rPr>
        <w:t xml:space="preserve">május </w:t>
      </w:r>
      <w:r w:rsidR="00ED7CE4">
        <w:rPr>
          <w:rFonts w:ascii="Arial" w:hAnsi="Arial" w:cs="Arial"/>
          <w:b/>
        </w:rPr>
        <w:t>19.</w:t>
      </w:r>
    </w:p>
    <w:p w14:paraId="475BD73D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</w:p>
    <w:p w14:paraId="295D1A59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</w:p>
    <w:p w14:paraId="73C8A457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</w:p>
    <w:p w14:paraId="3AFD1224" w14:textId="77777777" w:rsidR="00E46D64" w:rsidRPr="00D41229" w:rsidRDefault="00E46D64" w:rsidP="00E46D64">
      <w:pPr>
        <w:jc w:val="both"/>
        <w:rPr>
          <w:rFonts w:ascii="Arial" w:hAnsi="Arial" w:cs="Arial"/>
        </w:rPr>
      </w:pPr>
    </w:p>
    <w:p w14:paraId="3CB69D63" w14:textId="67580E2F" w:rsidR="00E46D64" w:rsidRPr="00D41229" w:rsidRDefault="00E46D64" w:rsidP="0086216C">
      <w:pPr>
        <w:tabs>
          <w:tab w:val="center" w:pos="6120"/>
        </w:tabs>
        <w:jc w:val="both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ab/>
        <w:t xml:space="preserve">    /: </w:t>
      </w:r>
      <w:r w:rsidR="00BF7701" w:rsidRPr="00D41229">
        <w:rPr>
          <w:rFonts w:ascii="Arial" w:hAnsi="Arial" w:cs="Arial"/>
          <w:b/>
        </w:rPr>
        <w:t xml:space="preserve">Dr. Nemény </w:t>
      </w:r>
      <w:proofErr w:type="gramStart"/>
      <w:r w:rsidR="00BF7701" w:rsidRPr="00D41229">
        <w:rPr>
          <w:rFonts w:ascii="Arial" w:hAnsi="Arial" w:cs="Arial"/>
          <w:b/>
        </w:rPr>
        <w:t>András</w:t>
      </w:r>
      <w:r w:rsidRPr="00D41229">
        <w:rPr>
          <w:rFonts w:ascii="Arial" w:hAnsi="Arial" w:cs="Arial"/>
          <w:b/>
        </w:rPr>
        <w:t xml:space="preserve"> :</w:t>
      </w:r>
      <w:proofErr w:type="gramEnd"/>
      <w:r w:rsidRPr="00D41229">
        <w:rPr>
          <w:rFonts w:ascii="Arial" w:hAnsi="Arial" w:cs="Arial"/>
          <w:b/>
        </w:rPr>
        <w:t>/</w:t>
      </w:r>
    </w:p>
    <w:p w14:paraId="252CB8A7" w14:textId="77777777" w:rsidR="007D6828" w:rsidRDefault="007D6828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192CEB83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6B53BA0F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0615B781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0A2D92A1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115ED7E6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7E8D48E0" w14:textId="77777777" w:rsidR="00D85232" w:rsidRPr="00D41229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60AD5158" w14:textId="77777777" w:rsidR="00407BA1" w:rsidRPr="00D41229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D41229">
        <w:rPr>
          <w:rFonts w:ascii="Arial" w:hAnsi="Arial" w:cs="Arial"/>
          <w:b/>
          <w:bCs/>
          <w:u w:val="single"/>
        </w:rPr>
        <w:t>Határozati javaslat</w:t>
      </w:r>
    </w:p>
    <w:p w14:paraId="74168CFC" w14:textId="0E22B354" w:rsidR="00407BA1" w:rsidRPr="00D41229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D41229">
        <w:rPr>
          <w:rFonts w:ascii="Arial" w:hAnsi="Arial" w:cs="Arial"/>
          <w:b/>
          <w:bCs/>
          <w:u w:val="single"/>
        </w:rPr>
        <w:t>………/202</w:t>
      </w:r>
      <w:r w:rsidR="00CB0953" w:rsidRPr="00D41229">
        <w:rPr>
          <w:rFonts w:ascii="Arial" w:hAnsi="Arial" w:cs="Arial"/>
          <w:b/>
          <w:bCs/>
          <w:u w:val="single"/>
        </w:rPr>
        <w:t>2</w:t>
      </w:r>
      <w:r w:rsidRPr="00D41229">
        <w:rPr>
          <w:rFonts w:ascii="Arial" w:hAnsi="Arial" w:cs="Arial"/>
          <w:b/>
          <w:bCs/>
          <w:u w:val="single"/>
        </w:rPr>
        <w:t>. (</w:t>
      </w:r>
      <w:r w:rsidR="00175125">
        <w:rPr>
          <w:rFonts w:ascii="Arial" w:hAnsi="Arial" w:cs="Arial"/>
          <w:b/>
          <w:bCs/>
          <w:u w:val="single"/>
        </w:rPr>
        <w:t>V</w:t>
      </w:r>
      <w:r w:rsidR="00EA3F72" w:rsidRPr="00D41229">
        <w:rPr>
          <w:rFonts w:ascii="Arial" w:hAnsi="Arial" w:cs="Arial"/>
          <w:b/>
          <w:bCs/>
          <w:u w:val="single"/>
        </w:rPr>
        <w:t xml:space="preserve">. </w:t>
      </w:r>
      <w:r w:rsidR="00EE29ED">
        <w:rPr>
          <w:rFonts w:ascii="Arial" w:hAnsi="Arial" w:cs="Arial"/>
          <w:b/>
          <w:bCs/>
          <w:u w:val="single"/>
        </w:rPr>
        <w:t>2</w:t>
      </w:r>
      <w:r w:rsidR="004C2880">
        <w:rPr>
          <w:rFonts w:ascii="Arial" w:hAnsi="Arial" w:cs="Arial"/>
          <w:b/>
          <w:bCs/>
          <w:u w:val="single"/>
        </w:rPr>
        <w:t>4</w:t>
      </w:r>
      <w:r w:rsidR="00EA3F72" w:rsidRPr="00D41229">
        <w:rPr>
          <w:rFonts w:ascii="Arial" w:hAnsi="Arial" w:cs="Arial"/>
          <w:b/>
          <w:bCs/>
          <w:u w:val="single"/>
        </w:rPr>
        <w:t>.</w:t>
      </w:r>
      <w:r w:rsidRPr="00D41229">
        <w:rPr>
          <w:rFonts w:ascii="Arial" w:hAnsi="Arial" w:cs="Arial"/>
          <w:b/>
          <w:bCs/>
          <w:u w:val="single"/>
        </w:rPr>
        <w:t xml:space="preserve">) </w:t>
      </w:r>
      <w:r w:rsidR="00B47DC1">
        <w:rPr>
          <w:rFonts w:ascii="Arial" w:hAnsi="Arial" w:cs="Arial"/>
          <w:b/>
          <w:bCs/>
          <w:u w:val="single"/>
        </w:rPr>
        <w:t>KOC</w:t>
      </w:r>
      <w:r w:rsidRPr="00D41229">
        <w:rPr>
          <w:rFonts w:ascii="Arial" w:hAnsi="Arial" w:cs="Arial"/>
          <w:b/>
          <w:bCs/>
          <w:u w:val="single"/>
        </w:rPr>
        <w:t>B sz. határozat</w:t>
      </w:r>
    </w:p>
    <w:p w14:paraId="184EC168" w14:textId="77777777" w:rsidR="00407BA1" w:rsidRPr="00D41229" w:rsidRDefault="00407BA1" w:rsidP="00407BA1">
      <w:pPr>
        <w:rPr>
          <w:rFonts w:ascii="Arial" w:hAnsi="Arial" w:cs="Arial"/>
          <w:b/>
          <w:bCs/>
          <w:u w:val="single"/>
        </w:rPr>
      </w:pPr>
    </w:p>
    <w:p w14:paraId="115C5EA6" w14:textId="6A0793F6" w:rsidR="003509A6" w:rsidRPr="00D41229" w:rsidRDefault="00407BA1" w:rsidP="003509A6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>A</w:t>
      </w:r>
      <w:r w:rsidR="00B47DC1">
        <w:rPr>
          <w:rFonts w:ascii="Arial" w:hAnsi="Arial" w:cs="Arial"/>
        </w:rPr>
        <w:t xml:space="preserve"> Kulturális, Oktatási és Civil</w:t>
      </w:r>
      <w:r w:rsidRPr="00D41229">
        <w:rPr>
          <w:rFonts w:ascii="Arial" w:hAnsi="Arial" w:cs="Arial"/>
        </w:rPr>
        <w:t xml:space="preserve"> Bizottság </w:t>
      </w:r>
      <w:r w:rsidR="004A3914">
        <w:rPr>
          <w:rFonts w:ascii="Arial" w:hAnsi="Arial" w:cs="Arial"/>
        </w:rPr>
        <w:t>támogatja</w:t>
      </w:r>
      <w:r w:rsidR="001D63F1">
        <w:rPr>
          <w:rFonts w:ascii="Arial" w:hAnsi="Arial" w:cs="Arial"/>
        </w:rPr>
        <w:t xml:space="preserve">, </w:t>
      </w:r>
      <w:r w:rsidR="005443F0" w:rsidRPr="00D41229">
        <w:rPr>
          <w:rFonts w:ascii="Arial" w:hAnsi="Arial" w:cs="Arial"/>
        </w:rPr>
        <w:t xml:space="preserve">hogy az AGORA Savaria Kulturális és Médiaközpont Nonprofit Kft. </w:t>
      </w:r>
      <w:r w:rsidR="001912AA" w:rsidRPr="00D41229">
        <w:rPr>
          <w:rFonts w:ascii="Arial" w:hAnsi="Arial" w:cs="Arial"/>
        </w:rPr>
        <w:t>az</w:t>
      </w:r>
      <w:r w:rsidR="001912AA">
        <w:rPr>
          <w:rFonts w:ascii="Arial" w:hAnsi="Arial" w:cs="Arial"/>
        </w:rPr>
        <w:t xml:space="preserve"> NKA </w:t>
      </w:r>
      <w:r w:rsidR="00175125">
        <w:rPr>
          <w:rFonts w:ascii="Arial" w:hAnsi="Arial" w:cs="Arial"/>
        </w:rPr>
        <w:t xml:space="preserve">Petőfi 200 Ideiglenes </w:t>
      </w:r>
      <w:r w:rsidR="001912AA">
        <w:rPr>
          <w:rFonts w:ascii="Arial" w:hAnsi="Arial" w:cs="Arial"/>
        </w:rPr>
        <w:t>Kollégiuma által kiírt</w:t>
      </w:r>
      <w:r w:rsidR="001912AA" w:rsidRPr="00D41229">
        <w:rPr>
          <w:rFonts w:ascii="Arial" w:hAnsi="Arial" w:cs="Arial"/>
        </w:rPr>
        <w:t xml:space="preserve"> </w:t>
      </w:r>
      <w:r w:rsidR="00175125">
        <w:rPr>
          <w:rFonts w:ascii="Arial" w:hAnsi="Arial" w:cs="Arial"/>
        </w:rPr>
        <w:t xml:space="preserve">690125/10 </w:t>
      </w:r>
      <w:r w:rsidR="001912AA">
        <w:rPr>
          <w:rFonts w:ascii="Arial" w:hAnsi="Arial" w:cs="Arial"/>
        </w:rPr>
        <w:t>kódszámú felhívásra</w:t>
      </w:r>
      <w:r w:rsidR="005443F0" w:rsidRPr="00D41229">
        <w:rPr>
          <w:rFonts w:ascii="Arial" w:hAnsi="Arial" w:cs="Arial"/>
        </w:rPr>
        <w:t xml:space="preserve"> pál</w:t>
      </w:r>
      <w:r w:rsidR="001D63F1">
        <w:rPr>
          <w:rFonts w:ascii="Arial" w:hAnsi="Arial" w:cs="Arial"/>
        </w:rPr>
        <w:t>yázatot nyújt</w:t>
      </w:r>
      <w:r w:rsidR="00175125">
        <w:rPr>
          <w:rFonts w:ascii="Arial" w:hAnsi="Arial" w:cs="Arial"/>
        </w:rPr>
        <w:t xml:space="preserve">son </w:t>
      </w:r>
      <w:r w:rsidR="007D6828" w:rsidRPr="00D41229">
        <w:rPr>
          <w:rFonts w:ascii="Arial" w:hAnsi="Arial" w:cs="Arial"/>
        </w:rPr>
        <w:t>be. A pályázati díj</w:t>
      </w:r>
      <w:r w:rsidR="001D63F1">
        <w:rPr>
          <w:rFonts w:ascii="Arial" w:hAnsi="Arial" w:cs="Arial"/>
        </w:rPr>
        <w:t>ak</w:t>
      </w:r>
      <w:r w:rsidR="007D6828" w:rsidRPr="00D41229">
        <w:rPr>
          <w:rFonts w:ascii="Arial" w:hAnsi="Arial" w:cs="Arial"/>
        </w:rPr>
        <w:t xml:space="preserve"> megfizetésére</w:t>
      </w:r>
      <w:r w:rsidR="003509A6" w:rsidRPr="00D41229">
        <w:rPr>
          <w:rFonts w:ascii="Arial" w:hAnsi="Arial" w:cs="Arial"/>
        </w:rPr>
        <w:t xml:space="preserve"> a társaság szokásos működési költségei</w:t>
      </w:r>
      <w:r w:rsidR="007D6828" w:rsidRPr="00D41229">
        <w:rPr>
          <w:rFonts w:ascii="Arial" w:hAnsi="Arial" w:cs="Arial"/>
        </w:rPr>
        <w:t xml:space="preserve"> nyújtanak fedezetet.</w:t>
      </w:r>
    </w:p>
    <w:p w14:paraId="5B38FB56" w14:textId="5C87D099" w:rsidR="005443F0" w:rsidRPr="00D41229" w:rsidRDefault="005443F0" w:rsidP="005443F0">
      <w:pPr>
        <w:jc w:val="both"/>
        <w:rPr>
          <w:rFonts w:ascii="Arial" w:hAnsi="Arial" w:cs="Arial"/>
          <w:spacing w:val="-3"/>
        </w:rPr>
      </w:pPr>
    </w:p>
    <w:p w14:paraId="785BDE75" w14:textId="77777777" w:rsidR="00407BA1" w:rsidRPr="00D41229" w:rsidRDefault="00407BA1" w:rsidP="00407BA1">
      <w:pPr>
        <w:ind w:left="709"/>
        <w:jc w:val="both"/>
        <w:rPr>
          <w:rFonts w:ascii="Arial" w:hAnsi="Arial" w:cs="Arial"/>
        </w:rPr>
      </w:pPr>
    </w:p>
    <w:p w14:paraId="3E58850B" w14:textId="77777777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  <w:b/>
          <w:u w:val="single"/>
        </w:rPr>
        <w:t>Felelős:</w:t>
      </w:r>
      <w:r w:rsidRPr="00D41229">
        <w:rPr>
          <w:rFonts w:ascii="Arial" w:hAnsi="Arial" w:cs="Arial"/>
        </w:rPr>
        <w:tab/>
        <w:t>Dr. Nemény András polgármester</w:t>
      </w:r>
    </w:p>
    <w:p w14:paraId="64F4BAA8" w14:textId="58DA5865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</w:r>
      <w:r w:rsidR="00EA3F72" w:rsidRPr="00D41229">
        <w:rPr>
          <w:rFonts w:ascii="Arial" w:hAnsi="Arial" w:cs="Arial"/>
        </w:rPr>
        <w:t>Horváth Soma</w:t>
      </w:r>
      <w:r w:rsidRPr="00D41229">
        <w:rPr>
          <w:rFonts w:ascii="Arial" w:hAnsi="Arial" w:cs="Arial"/>
        </w:rPr>
        <w:t xml:space="preserve"> alpolgármester </w:t>
      </w:r>
    </w:p>
    <w:p w14:paraId="1BA999B2" w14:textId="19AE11CF" w:rsidR="00D90595" w:rsidRPr="00D41229" w:rsidRDefault="00FA60D5" w:rsidP="00D90595">
      <w:pPr>
        <w:ind w:left="708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Putz</w:t>
      </w:r>
      <w:proofErr w:type="spellEnd"/>
      <w:r>
        <w:rPr>
          <w:rFonts w:ascii="Arial" w:hAnsi="Arial" w:cs="Arial"/>
        </w:rPr>
        <w:t xml:space="preserve"> Attila</w:t>
      </w:r>
      <w:r w:rsidR="00D90595" w:rsidRPr="00D41229">
        <w:rPr>
          <w:rFonts w:ascii="Arial" w:hAnsi="Arial" w:cs="Arial"/>
        </w:rPr>
        <w:t xml:space="preserve">, a </w:t>
      </w:r>
      <w:r w:rsidR="00B47DC1">
        <w:rPr>
          <w:rFonts w:ascii="Arial" w:hAnsi="Arial" w:cs="Arial"/>
        </w:rPr>
        <w:t>Kulturális, Oktatási és Civil</w:t>
      </w:r>
      <w:r w:rsidR="00D313E8">
        <w:rPr>
          <w:rFonts w:ascii="Arial" w:hAnsi="Arial" w:cs="Arial"/>
        </w:rPr>
        <w:t xml:space="preserve"> Bizottság</w:t>
      </w:r>
      <w:r w:rsidR="00D90595" w:rsidRPr="00D41229">
        <w:rPr>
          <w:rFonts w:ascii="Arial" w:hAnsi="Arial" w:cs="Arial"/>
        </w:rPr>
        <w:t xml:space="preserve"> elnöke</w:t>
      </w:r>
    </w:p>
    <w:p w14:paraId="547A1343" w14:textId="77777777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  <w:t xml:space="preserve">(végrehajtásért: </w:t>
      </w:r>
    </w:p>
    <w:p w14:paraId="6A41C3C2" w14:textId="4CAAAAFD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  <w:t>Nagyné dr. Gats Andrea, a Jogi és Képviselői Osztály vezetője</w:t>
      </w:r>
    </w:p>
    <w:p w14:paraId="77FFE22F" w14:textId="5CA6B726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</w:r>
      <w:r w:rsidR="00C25FBB" w:rsidRPr="00D41229">
        <w:rPr>
          <w:rFonts w:ascii="Arial" w:eastAsiaTheme="minorHAnsi" w:hAnsi="Arial" w:cs="Arial"/>
          <w:lang w:eastAsia="en-US"/>
        </w:rPr>
        <w:t>Horváth Zoltán</w:t>
      </w:r>
      <w:r w:rsidR="00EF21CD" w:rsidRPr="00D41229">
        <w:rPr>
          <w:rFonts w:ascii="Arial" w:eastAsiaTheme="minorHAnsi" w:hAnsi="Arial" w:cs="Arial"/>
          <w:lang w:eastAsia="en-US"/>
        </w:rPr>
        <w:t xml:space="preserve">, a </w:t>
      </w:r>
      <w:r w:rsidR="00C25FBB" w:rsidRPr="00D41229">
        <w:rPr>
          <w:rFonts w:ascii="Arial" w:eastAsiaTheme="minorHAnsi" w:hAnsi="Arial" w:cs="Arial"/>
          <w:lang w:eastAsia="en-US"/>
        </w:rPr>
        <w:t>Kft. ügyvezetője</w:t>
      </w:r>
      <w:r w:rsidR="00EF21CD" w:rsidRPr="00D41229">
        <w:rPr>
          <w:rFonts w:ascii="Arial" w:eastAsiaTheme="minorHAnsi" w:hAnsi="Arial" w:cs="Arial"/>
          <w:lang w:eastAsia="en-US"/>
        </w:rPr>
        <w:t>)</w:t>
      </w:r>
    </w:p>
    <w:p w14:paraId="2E9516D1" w14:textId="77777777" w:rsidR="00D90595" w:rsidRPr="00D41229" w:rsidRDefault="00D90595" w:rsidP="00D90595">
      <w:pPr>
        <w:jc w:val="both"/>
        <w:rPr>
          <w:rFonts w:ascii="Arial" w:hAnsi="Arial" w:cs="Arial"/>
        </w:rPr>
      </w:pPr>
    </w:p>
    <w:p w14:paraId="15E61787" w14:textId="3B6C46A9" w:rsidR="002325C4" w:rsidRPr="00D41229" w:rsidRDefault="00D90595" w:rsidP="00D90595">
      <w:pPr>
        <w:tabs>
          <w:tab w:val="center" w:pos="4680"/>
        </w:tabs>
        <w:rPr>
          <w:rFonts w:ascii="Arial" w:hAnsi="Arial" w:cs="Arial"/>
        </w:rPr>
      </w:pPr>
      <w:r w:rsidRPr="00D41229">
        <w:rPr>
          <w:rFonts w:ascii="Arial" w:hAnsi="Arial" w:cs="Arial"/>
          <w:b/>
          <w:u w:val="single"/>
        </w:rPr>
        <w:t>Határidő</w:t>
      </w:r>
      <w:proofErr w:type="gramStart"/>
      <w:r w:rsidRPr="00D41229">
        <w:rPr>
          <w:rFonts w:ascii="Arial" w:hAnsi="Arial" w:cs="Arial"/>
          <w:b/>
        </w:rPr>
        <w:t xml:space="preserve">:     </w:t>
      </w:r>
      <w:r w:rsidR="007E74A1" w:rsidRPr="00D41229">
        <w:rPr>
          <w:rFonts w:ascii="Arial" w:hAnsi="Arial" w:cs="Arial"/>
        </w:rPr>
        <w:t>azonna</w:t>
      </w:r>
      <w:r w:rsidR="003509A6" w:rsidRPr="00D41229">
        <w:rPr>
          <w:rFonts w:ascii="Arial" w:hAnsi="Arial" w:cs="Arial"/>
        </w:rPr>
        <w:t>l</w:t>
      </w:r>
      <w:proofErr w:type="gramEnd"/>
    </w:p>
    <w:p w14:paraId="0F7ED055" w14:textId="77777777" w:rsidR="002325C4" w:rsidRPr="00D41229" w:rsidRDefault="002325C4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p w14:paraId="0CE4AA77" w14:textId="77777777" w:rsidR="003509A6" w:rsidRPr="00D41229" w:rsidRDefault="003509A6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p w14:paraId="43DF9A69" w14:textId="77777777" w:rsidR="003509A6" w:rsidRPr="00D41229" w:rsidRDefault="003509A6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sectPr w:rsidR="003509A6" w:rsidRPr="00D41229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D7CE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D7CE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2F6C227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  <w:r>
      <w:rPr>
        <w:rFonts w:ascii="Arial" w:hAnsi="Arial" w:cs="Arial"/>
        <w:sz w:val="20"/>
        <w:szCs w:val="20"/>
      </w:rPr>
      <w:tab/>
    </w:r>
  </w:p>
  <w:p w14:paraId="3F83323A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72AAFAB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3CF8"/>
    <w:rsid w:val="00117C24"/>
    <w:rsid w:val="00120FEC"/>
    <w:rsid w:val="00122156"/>
    <w:rsid w:val="001268C8"/>
    <w:rsid w:val="00132161"/>
    <w:rsid w:val="0014185E"/>
    <w:rsid w:val="001476A8"/>
    <w:rsid w:val="00154EDC"/>
    <w:rsid w:val="00157981"/>
    <w:rsid w:val="00157B06"/>
    <w:rsid w:val="00165870"/>
    <w:rsid w:val="001678D9"/>
    <w:rsid w:val="00175125"/>
    <w:rsid w:val="00176892"/>
    <w:rsid w:val="00182618"/>
    <w:rsid w:val="00184160"/>
    <w:rsid w:val="00184E99"/>
    <w:rsid w:val="001912AA"/>
    <w:rsid w:val="00194915"/>
    <w:rsid w:val="00197D8B"/>
    <w:rsid w:val="001A4648"/>
    <w:rsid w:val="001A6214"/>
    <w:rsid w:val="001A685B"/>
    <w:rsid w:val="001B047D"/>
    <w:rsid w:val="001B4C91"/>
    <w:rsid w:val="001C1614"/>
    <w:rsid w:val="001D2D98"/>
    <w:rsid w:val="001D63F1"/>
    <w:rsid w:val="001D6F87"/>
    <w:rsid w:val="001E20A3"/>
    <w:rsid w:val="001E66AE"/>
    <w:rsid w:val="001F544E"/>
    <w:rsid w:val="002070D2"/>
    <w:rsid w:val="00210AA0"/>
    <w:rsid w:val="00214F4D"/>
    <w:rsid w:val="0022319A"/>
    <w:rsid w:val="00231860"/>
    <w:rsid w:val="002325C4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66FD9"/>
    <w:rsid w:val="00467C91"/>
    <w:rsid w:val="004A3914"/>
    <w:rsid w:val="004C1F15"/>
    <w:rsid w:val="004C2880"/>
    <w:rsid w:val="004C6365"/>
    <w:rsid w:val="004C6A7B"/>
    <w:rsid w:val="004C7F8B"/>
    <w:rsid w:val="004D3A3A"/>
    <w:rsid w:val="004E1626"/>
    <w:rsid w:val="004E3BC5"/>
    <w:rsid w:val="004E76F7"/>
    <w:rsid w:val="00517C3D"/>
    <w:rsid w:val="00523AF5"/>
    <w:rsid w:val="00524B93"/>
    <w:rsid w:val="00524C78"/>
    <w:rsid w:val="00527918"/>
    <w:rsid w:val="00530D2F"/>
    <w:rsid w:val="005443F0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4666E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3C80"/>
    <w:rsid w:val="00734000"/>
    <w:rsid w:val="0074068B"/>
    <w:rsid w:val="00741CB9"/>
    <w:rsid w:val="00745F24"/>
    <w:rsid w:val="00753697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F44"/>
    <w:rsid w:val="0080240E"/>
    <w:rsid w:val="00814171"/>
    <w:rsid w:val="0081482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86C7D"/>
    <w:rsid w:val="008A40EE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B08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36FD8"/>
    <w:rsid w:val="00A45DE5"/>
    <w:rsid w:val="00A52624"/>
    <w:rsid w:val="00A55631"/>
    <w:rsid w:val="00A7633E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47DC1"/>
    <w:rsid w:val="00B51995"/>
    <w:rsid w:val="00B610E8"/>
    <w:rsid w:val="00B66CA5"/>
    <w:rsid w:val="00B77A50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13E8"/>
    <w:rsid w:val="00D323CB"/>
    <w:rsid w:val="00D350B0"/>
    <w:rsid w:val="00D41229"/>
    <w:rsid w:val="00D45615"/>
    <w:rsid w:val="00D54DF8"/>
    <w:rsid w:val="00D632C7"/>
    <w:rsid w:val="00D713B0"/>
    <w:rsid w:val="00D85232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6AA2"/>
    <w:rsid w:val="00DF7901"/>
    <w:rsid w:val="00E117DF"/>
    <w:rsid w:val="00E1220A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D7CE4"/>
    <w:rsid w:val="00EE29ED"/>
    <w:rsid w:val="00EE47A8"/>
    <w:rsid w:val="00EF01F0"/>
    <w:rsid w:val="00EF030F"/>
    <w:rsid w:val="00EF041D"/>
    <w:rsid w:val="00EF21CD"/>
    <w:rsid w:val="00F00D76"/>
    <w:rsid w:val="00F04E74"/>
    <w:rsid w:val="00F07F33"/>
    <w:rsid w:val="00F123EB"/>
    <w:rsid w:val="00F13D4F"/>
    <w:rsid w:val="00F16A39"/>
    <w:rsid w:val="00F17C0A"/>
    <w:rsid w:val="00F211CE"/>
    <w:rsid w:val="00F35077"/>
    <w:rsid w:val="00F3741D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A60D5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2E0F82-7870-4C68-B66A-AFAA151F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14</TotalTime>
  <Pages>2</Pages>
  <Words>264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15</cp:revision>
  <cp:lastPrinted>2022-05-17T07:40:00Z</cp:lastPrinted>
  <dcterms:created xsi:type="dcterms:W3CDTF">2022-05-17T07:31:00Z</dcterms:created>
  <dcterms:modified xsi:type="dcterms:W3CDTF">2022-05-19T12:56:00Z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